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16192" w:rsidP="00E44DBD">
            <w:pPr>
              <w:widowControl w:val="0"/>
              <w:ind w:firstLine="709"/>
              <w:jc w:val="left"/>
            </w:pPr>
            <w:r>
              <w:t>31</w:t>
            </w:r>
            <w:r w:rsidR="007805E6">
              <w:t xml:space="preserve">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2150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44DBD">
              <w:t>1</w:t>
            </w:r>
            <w:r w:rsidR="00616192">
              <w:t>9</w:t>
            </w:r>
            <w:r w:rsidR="00E44DBD">
              <w:t>/15</w:t>
            </w:r>
            <w:r w:rsidR="00B21509">
              <w:t>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997D54" w:rsidRPr="000919AC" w:rsidRDefault="00B21509" w:rsidP="00616192">
      <w:pPr>
        <w:rPr>
          <w:b/>
        </w:rPr>
      </w:pPr>
      <w:r>
        <w:rPr>
          <w:b/>
        </w:rPr>
        <w:t>О режиме выдачи открепительных удостоверений для голосования на выборах</w:t>
      </w:r>
      <w:r w:rsidR="00A36BCF">
        <w:rPr>
          <w:b/>
        </w:rPr>
        <w:t xml:space="preserve"> </w:t>
      </w:r>
      <w:proofErr w:type="gramStart"/>
      <w:r>
        <w:rPr>
          <w:b/>
        </w:rPr>
        <w:t>депутатов</w:t>
      </w:r>
      <w:r w:rsidR="00A36BCF">
        <w:rPr>
          <w:b/>
        </w:rPr>
        <w:t xml:space="preserve"> </w:t>
      </w:r>
      <w:r>
        <w:rPr>
          <w:b/>
        </w:rPr>
        <w:t>Государственной Думы Федерального Собрания</w:t>
      </w:r>
      <w:r w:rsidR="00A36BCF">
        <w:rPr>
          <w:b/>
        </w:rPr>
        <w:t xml:space="preserve"> </w:t>
      </w:r>
      <w:r>
        <w:rPr>
          <w:b/>
        </w:rPr>
        <w:t>Российской Федерации седьмого созыва</w:t>
      </w:r>
      <w:proofErr w:type="gramEnd"/>
      <w:r>
        <w:rPr>
          <w:b/>
        </w:rPr>
        <w:t xml:space="preserve"> 18 сентября 2016 года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616192" w:rsidP="00A36BCF">
      <w:pPr>
        <w:spacing w:line="360" w:lineRule="auto"/>
        <w:ind w:firstLine="709"/>
        <w:jc w:val="both"/>
      </w:pPr>
      <w:r>
        <w:t xml:space="preserve">Руководствуясь </w:t>
      </w:r>
      <w:r w:rsidR="00B21509">
        <w:t xml:space="preserve">разделом </w:t>
      </w:r>
      <w:r w:rsidR="00B21509">
        <w:rPr>
          <w:lang w:val="en-US"/>
        </w:rPr>
        <w:t>II</w:t>
      </w:r>
      <w:r w:rsidR="00B21509">
        <w:t xml:space="preserve"> Порядка выдачи открепительных удостоверений избирательным комиссиям, комиссиям референдума и учета открепительных удостоверений, утвержденного Постановлением Центральной избирательной комиссии Российской Федерации от 16 марта 2016 года № 328/1</w:t>
      </w:r>
      <w:bookmarkStart w:id="0" w:name="_GoBack"/>
      <w:bookmarkEnd w:id="0"/>
      <w:r w:rsidR="00B21509">
        <w:t>863-6.</w:t>
      </w:r>
      <w:r>
        <w:t>,</w:t>
      </w:r>
      <w:r w:rsidR="007805E6" w:rsidRPr="002836E5">
        <w:t xml:space="preserve">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B21509" w:rsidRDefault="00B21509" w:rsidP="00A36BCF">
      <w:pPr>
        <w:tabs>
          <w:tab w:val="num" w:pos="0"/>
        </w:tabs>
        <w:spacing w:line="360" w:lineRule="auto"/>
        <w:ind w:firstLine="900"/>
        <w:jc w:val="both"/>
      </w:pPr>
      <w:r>
        <w:t>1. Возложить ответственность за сохранность и передачу открепительных удостоверений на председателя комиссии Закревскую Л.М.</w:t>
      </w:r>
    </w:p>
    <w:p w:rsidR="00B21509" w:rsidRDefault="00B21509" w:rsidP="00A36BCF">
      <w:pPr>
        <w:tabs>
          <w:tab w:val="num" w:pos="0"/>
        </w:tabs>
        <w:spacing w:line="360" w:lineRule="auto"/>
        <w:ind w:firstLine="900"/>
        <w:jc w:val="both"/>
      </w:pPr>
      <w:r>
        <w:t xml:space="preserve">2. Утвердить следующий режим работы комиссии для выдачи открепительных удостоверений: с 3 августа по 6 сентября 2016 г.: </w:t>
      </w:r>
    </w:p>
    <w:p w:rsidR="00B21509" w:rsidRDefault="00B21509" w:rsidP="00A36BCF">
      <w:pPr>
        <w:spacing w:line="360" w:lineRule="auto"/>
        <w:jc w:val="both"/>
      </w:pPr>
      <w:r>
        <w:t>- в рабочие дни с 9-00 до 20-00;</w:t>
      </w:r>
    </w:p>
    <w:p w:rsidR="00B21509" w:rsidRDefault="00B21509" w:rsidP="00A36BCF">
      <w:pPr>
        <w:spacing w:line="360" w:lineRule="auto"/>
        <w:jc w:val="both"/>
      </w:pPr>
      <w:r>
        <w:t>- в выходные дни с 11-00 до 15-00 часов без перерыва.</w:t>
      </w:r>
    </w:p>
    <w:p w:rsidR="00B21509" w:rsidRDefault="00B21509" w:rsidP="00A36BCF">
      <w:pPr>
        <w:spacing w:line="360" w:lineRule="auto"/>
        <w:ind w:firstLine="900"/>
        <w:jc w:val="both"/>
      </w:pPr>
      <w:r>
        <w:t>4. Секретарю комиссии Владимировой В.А. оборудовать рабочее место членов комиссии и подготовить документы, необходимые для выдачи открепительных удостоверений.</w:t>
      </w:r>
    </w:p>
    <w:p w:rsidR="00B21509" w:rsidRPr="0080209C" w:rsidRDefault="00B21509" w:rsidP="00A36BCF">
      <w:pPr>
        <w:spacing w:line="360" w:lineRule="auto"/>
        <w:ind w:firstLine="900"/>
        <w:jc w:val="both"/>
      </w:pPr>
      <w:r>
        <w:t>5.</w:t>
      </w:r>
      <w:r w:rsidRPr="00817FB9">
        <w:t xml:space="preserve"> </w:t>
      </w:r>
      <w:proofErr w:type="gramStart"/>
      <w:r>
        <w:t>Разместить</w:t>
      </w:r>
      <w:proofErr w:type="gramEnd"/>
      <w:r w:rsidR="00A36BCF">
        <w:t xml:space="preserve"> </w:t>
      </w:r>
      <w:r w:rsidRPr="0080209C">
        <w:t>настоящее решение на сайте Таборинской районной террито</w:t>
      </w:r>
      <w:r>
        <w:t>риальной избирательной комиссии.</w:t>
      </w:r>
    </w:p>
    <w:p w:rsidR="00B21509" w:rsidRDefault="00B21509" w:rsidP="00A36BCF">
      <w:pPr>
        <w:spacing w:line="360" w:lineRule="auto"/>
        <w:ind w:firstLine="90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Закревскую Л.М.</w:t>
      </w:r>
    </w:p>
    <w:p w:rsidR="00D122E0" w:rsidRDefault="00D122E0" w:rsidP="00D122E0">
      <w:pPr>
        <w:ind w:firstLine="900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lastRenderedPageBreak/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616192" w:rsidRDefault="00616192" w:rsidP="00D122E0">
      <w:pPr>
        <w:jc w:val="left"/>
      </w:pPr>
    </w:p>
    <w:sectPr w:rsidR="00616192" w:rsidSect="00A36BCF"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1D5" w:rsidRDefault="008331D5">
      <w:r>
        <w:separator/>
      </w:r>
    </w:p>
  </w:endnote>
  <w:endnote w:type="continuationSeparator" w:id="0">
    <w:p w:rsidR="008331D5" w:rsidRDefault="0083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1D5" w:rsidRDefault="008331D5">
      <w:r>
        <w:separator/>
      </w:r>
    </w:p>
  </w:footnote>
  <w:footnote w:type="continuationSeparator" w:id="0">
    <w:p w:rsidR="008331D5" w:rsidRDefault="00833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4C8" w:rsidRDefault="006D5F23">
    <w:pPr>
      <w:pStyle w:val="a3"/>
    </w:pPr>
    <w:r w:rsidRPr="006D5F23">
      <w:rPr>
        <w:noProof/>
      </w:rPr>
      <w:drawing>
        <wp:inline distT="0" distB="0" distL="0" distR="0" wp14:anchorId="3F4F38F0" wp14:editId="5D48346A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584602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220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806B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FA8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47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ACA7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787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BAE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DE69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D6EA5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243E7C" w:tentative="1">
      <w:start w:val="1"/>
      <w:numFmt w:val="lowerLetter"/>
      <w:lvlText w:val="%2."/>
      <w:lvlJc w:val="left"/>
      <w:pPr>
        <w:ind w:left="1080" w:hanging="360"/>
      </w:pPr>
    </w:lvl>
    <w:lvl w:ilvl="2" w:tplc="74123BE8" w:tentative="1">
      <w:start w:val="1"/>
      <w:numFmt w:val="lowerRoman"/>
      <w:lvlText w:val="%3."/>
      <w:lvlJc w:val="right"/>
      <w:pPr>
        <w:ind w:left="1800" w:hanging="180"/>
      </w:pPr>
    </w:lvl>
    <w:lvl w:ilvl="3" w:tplc="BDCEFC9C" w:tentative="1">
      <w:start w:val="1"/>
      <w:numFmt w:val="decimal"/>
      <w:lvlText w:val="%4."/>
      <w:lvlJc w:val="left"/>
      <w:pPr>
        <w:ind w:left="2520" w:hanging="360"/>
      </w:pPr>
    </w:lvl>
    <w:lvl w:ilvl="4" w:tplc="9D5425E6" w:tentative="1">
      <w:start w:val="1"/>
      <w:numFmt w:val="lowerLetter"/>
      <w:lvlText w:val="%5."/>
      <w:lvlJc w:val="left"/>
      <w:pPr>
        <w:ind w:left="3240" w:hanging="360"/>
      </w:pPr>
    </w:lvl>
    <w:lvl w:ilvl="5" w:tplc="3AF05DE0" w:tentative="1">
      <w:start w:val="1"/>
      <w:numFmt w:val="lowerRoman"/>
      <w:lvlText w:val="%6."/>
      <w:lvlJc w:val="right"/>
      <w:pPr>
        <w:ind w:left="3960" w:hanging="180"/>
      </w:pPr>
    </w:lvl>
    <w:lvl w:ilvl="6" w:tplc="EC46F7C8" w:tentative="1">
      <w:start w:val="1"/>
      <w:numFmt w:val="decimal"/>
      <w:lvlText w:val="%7."/>
      <w:lvlJc w:val="left"/>
      <w:pPr>
        <w:ind w:left="4680" w:hanging="360"/>
      </w:pPr>
    </w:lvl>
    <w:lvl w:ilvl="7" w:tplc="47F4AF56" w:tentative="1">
      <w:start w:val="1"/>
      <w:numFmt w:val="lowerLetter"/>
      <w:lvlText w:val="%8."/>
      <w:lvlJc w:val="left"/>
      <w:pPr>
        <w:ind w:left="5400" w:hanging="360"/>
      </w:pPr>
    </w:lvl>
    <w:lvl w:ilvl="8" w:tplc="159672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4748E"/>
    <w:rsid w:val="002612D4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D01D8"/>
    <w:rsid w:val="002E05AC"/>
    <w:rsid w:val="002F2BB2"/>
    <w:rsid w:val="002F68F1"/>
    <w:rsid w:val="003103D1"/>
    <w:rsid w:val="00316463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50CF"/>
    <w:rsid w:val="005E7274"/>
    <w:rsid w:val="005E7561"/>
    <w:rsid w:val="005E7614"/>
    <w:rsid w:val="005F62F8"/>
    <w:rsid w:val="005F7398"/>
    <w:rsid w:val="00607721"/>
    <w:rsid w:val="00616192"/>
    <w:rsid w:val="006331EE"/>
    <w:rsid w:val="00646C5E"/>
    <w:rsid w:val="00696380"/>
    <w:rsid w:val="006A6DBD"/>
    <w:rsid w:val="006A70CA"/>
    <w:rsid w:val="006B602F"/>
    <w:rsid w:val="006C2CF7"/>
    <w:rsid w:val="006C4CA2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22260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31D5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0762E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36BCF"/>
    <w:rsid w:val="00A605B6"/>
    <w:rsid w:val="00A60F00"/>
    <w:rsid w:val="00A6501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356"/>
    <w:rsid w:val="00AF0F96"/>
    <w:rsid w:val="00AF5F15"/>
    <w:rsid w:val="00B01872"/>
    <w:rsid w:val="00B21509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22E0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703F8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F508A"/>
    <w:rsid w:val="00E12258"/>
    <w:rsid w:val="00E12CDB"/>
    <w:rsid w:val="00E13177"/>
    <w:rsid w:val="00E13A5F"/>
    <w:rsid w:val="00E13BCB"/>
    <w:rsid w:val="00E16B07"/>
    <w:rsid w:val="00E20F05"/>
    <w:rsid w:val="00E3140B"/>
    <w:rsid w:val="00E44DBD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1100"/>
    <w:rsid w:val="00EF5281"/>
    <w:rsid w:val="00EF74E3"/>
    <w:rsid w:val="00F05E82"/>
    <w:rsid w:val="00F26313"/>
    <w:rsid w:val="00F305E1"/>
    <w:rsid w:val="00F30CD7"/>
    <w:rsid w:val="00F360A8"/>
    <w:rsid w:val="00F554C8"/>
    <w:rsid w:val="00F74B52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27CE"/>
    <w:rsid w:val="00FD78FB"/>
    <w:rsid w:val="00FE33E8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2E5BA-06C9-417F-9627-377C0BB2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2</cp:revision>
  <cp:lastPrinted>2016-07-31T04:59:00Z</cp:lastPrinted>
  <dcterms:created xsi:type="dcterms:W3CDTF">2016-08-01T06:18:00Z</dcterms:created>
  <dcterms:modified xsi:type="dcterms:W3CDTF">2016-08-01T06:18:00Z</dcterms:modified>
</cp:coreProperties>
</file>