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E37882">
            <w:pPr>
              <w:widowControl w:val="0"/>
              <w:ind w:firstLine="709"/>
              <w:jc w:val="left"/>
            </w:pPr>
            <w:r>
              <w:t>2</w:t>
            </w:r>
            <w:r w:rsidR="00E37882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71AB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37882">
              <w:t>18/14</w:t>
            </w:r>
            <w:r w:rsidR="00171AB2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71AB2">
        <w:rPr>
          <w:rFonts w:eastAsia="MS Mincho"/>
          <w:b/>
          <w:bCs/>
          <w:color w:val="000000"/>
        </w:rPr>
        <w:t>Куренева Николая Владимировича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E3788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 xml:space="preserve">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F83F28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171AB2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Куренев Николай Владимирович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</w:t>
      </w:r>
      <w:r w:rsidR="00F83F28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 xml:space="preserve">Унже-Павинского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71AB2">
        <w:rPr>
          <w:rFonts w:eastAsia="MS Mincho"/>
          <w:color w:val="000000"/>
        </w:rPr>
        <w:t>Куренев Николай Владимирович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 xml:space="preserve">имандатному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</w:t>
      </w:r>
      <w:r w:rsidR="00F83F28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171AB2">
        <w:rPr>
          <w:rFonts w:eastAsia="MS Mincho"/>
          <w:color w:val="000000"/>
        </w:rPr>
        <w:t>Куренева Николая Владимировича</w:t>
      </w:r>
      <w:r w:rsidR="005371F4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171AB2">
        <w:rPr>
          <w:rFonts w:eastAsia="MS Mincho"/>
          <w:color w:val="000000"/>
        </w:rPr>
        <w:t>Куреневым Николаем Владимировичем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</w:t>
      </w:r>
      <w:r w:rsidR="00F83F28">
        <w:t xml:space="preserve"> </w:t>
      </w:r>
      <w:r w:rsidR="00660B42">
        <w:t>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171AB2">
        <w:rPr>
          <w:rFonts w:eastAsia="MS Mincho"/>
          <w:color w:val="000000"/>
        </w:rPr>
        <w:t>Куреневым Николаем Владимировичем</w:t>
      </w:r>
      <w:r w:rsidR="00F83F2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C57A37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660B42" w:rsidRDefault="00C57A37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 из </w:t>
      </w:r>
      <w:r>
        <w:rPr>
          <w:rFonts w:eastAsia="MS Mincho"/>
          <w:color w:val="000000"/>
        </w:rPr>
        <w:t>образовательного учреждения</w:t>
      </w:r>
      <w:r w:rsidR="00F83F28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Ташкентского высшего военно-технического училища МВД республики Узбекистан</w:t>
      </w:r>
      <w:r w:rsidR="00F83F28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результаты проверки еще не поступили.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bookmarkStart w:id="0" w:name="_GoBack"/>
      <w:bookmarkEnd w:id="0"/>
      <w:r w:rsidRPr="00DF5739">
        <w:rPr>
          <w:rFonts w:eastAsia="MS Mincho"/>
          <w:color w:val="000000"/>
        </w:rPr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171AB2">
        <w:rPr>
          <w:rFonts w:eastAsia="MS Mincho"/>
          <w:color w:val="000000"/>
        </w:rPr>
        <w:t>Куренева Николая Владимировича</w:t>
      </w:r>
      <w:r w:rsidRPr="00DF5739">
        <w:rPr>
          <w:rFonts w:eastAsia="MS Mincho"/>
          <w:color w:val="000000"/>
        </w:rPr>
        <w:t>, 19</w:t>
      </w:r>
      <w:r w:rsidR="00E37882">
        <w:rPr>
          <w:rFonts w:eastAsia="MS Mincho"/>
          <w:color w:val="000000"/>
        </w:rPr>
        <w:t>6</w:t>
      </w:r>
      <w:r w:rsidR="00171AB2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года рождения,</w:t>
      </w:r>
      <w:r w:rsidR="00171AB2">
        <w:rPr>
          <w:rFonts w:eastAsia="MS Mincho"/>
          <w:color w:val="000000"/>
        </w:rPr>
        <w:t>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E37882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371F4">
        <w:rPr>
          <w:rFonts w:eastAsia="MS Mincho"/>
          <w:color w:val="000000"/>
        </w:rPr>
        <w:t xml:space="preserve">д. </w:t>
      </w:r>
      <w:r w:rsidR="00171AB2">
        <w:rPr>
          <w:rFonts w:eastAsia="MS Mincho"/>
          <w:color w:val="000000"/>
        </w:rPr>
        <w:t>Унже-Павинская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E37882">
        <w:rPr>
          <w:rFonts w:eastAsia="MS Mincho"/>
          <w:color w:val="000000"/>
        </w:rPr>
        <w:t>ого</w:t>
      </w:r>
      <w:r w:rsidR="00F83F28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E37882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 </w:t>
      </w:r>
      <w:r w:rsidR="00171AB2">
        <w:rPr>
          <w:rFonts w:eastAsia="MS Mincho"/>
          <w:color w:val="000000"/>
        </w:rPr>
        <w:t>20</w:t>
      </w:r>
      <w:r w:rsidRPr="007C0B1E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171AB2">
        <w:rPr>
          <w:rFonts w:eastAsia="MS Mincho"/>
          <w:color w:val="000000"/>
        </w:rPr>
        <w:t>Куреневу Николаю Владимировичу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171AB2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 xml:space="preserve">имандатному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171AB2">
        <w:rPr>
          <w:rFonts w:eastAsia="MS Mincho"/>
          <w:color w:val="000000"/>
        </w:rPr>
        <w:t>Куреневе Николае Владимировиче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171AB2">
        <w:rPr>
          <w:rFonts w:eastAsia="MS Mincho"/>
          <w:color w:val="000000"/>
        </w:rPr>
        <w:t>Куреневе Н.В.</w:t>
      </w:r>
      <w:r w:rsidR="00E3788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C57A37" w:rsidRPr="00DF5739" w:rsidRDefault="00C57A37" w:rsidP="00C57A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>
        <w:rPr>
          <w:rFonts w:eastAsia="MS Mincho"/>
          <w:color w:val="000000"/>
        </w:rPr>
        <w:t>Куреневым Н.В.</w:t>
      </w:r>
    </w:p>
    <w:p w:rsidR="00DF5739" w:rsidRPr="00DF5739" w:rsidRDefault="00C57A37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Унже-Павинского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 xml:space="preserve">мандатному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171AB2">
        <w:rPr>
          <w:rFonts w:eastAsia="MS Mincho"/>
          <w:color w:val="000000"/>
        </w:rPr>
        <w:t>Куреневу Н.В</w:t>
      </w:r>
      <w:r w:rsidR="005371F4">
        <w:rPr>
          <w:rFonts w:eastAsia="MS Mincho"/>
          <w:color w:val="000000"/>
        </w:rPr>
        <w:t>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C57A3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5371F4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F28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CB" w:rsidRDefault="00B800CB">
      <w:r>
        <w:separator/>
      </w:r>
    </w:p>
  </w:endnote>
  <w:endnote w:type="continuationSeparator" w:id="0">
    <w:p w:rsidR="00B800CB" w:rsidRDefault="00B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CB" w:rsidRDefault="00B800CB">
      <w:r>
        <w:separator/>
      </w:r>
    </w:p>
  </w:footnote>
  <w:footnote w:type="continuationSeparator" w:id="0">
    <w:p w:rsidR="00B800CB" w:rsidRDefault="00B8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B230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800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B230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83F28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B800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62B165B5" wp14:editId="4A97CB7C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1AB2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230A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62D2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371F4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51189"/>
    <w:rsid w:val="00761699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340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29BB"/>
    <w:rsid w:val="00B72FB7"/>
    <w:rsid w:val="00B76537"/>
    <w:rsid w:val="00B800CB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57A37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882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83F28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7C22-8E81-4D1C-AC66-44DDE5F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2</cp:revision>
  <cp:lastPrinted>2016-07-28T05:48:00Z</cp:lastPrinted>
  <dcterms:created xsi:type="dcterms:W3CDTF">2016-07-28T14:00:00Z</dcterms:created>
  <dcterms:modified xsi:type="dcterms:W3CDTF">2016-07-28T14:00:00Z</dcterms:modified>
</cp:coreProperties>
</file>