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B878DD" w:rsidP="00EF5281">
            <w:pPr>
              <w:widowControl w:val="0"/>
              <w:ind w:firstLine="709"/>
              <w:jc w:val="left"/>
            </w:pPr>
            <w:r>
              <w:t>25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878D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B878DD">
              <w:t>7</w:t>
            </w:r>
            <w:r w:rsidR="007805E6">
              <w:t>/</w:t>
            </w:r>
            <w:r w:rsidR="00B878DD">
              <w:t>143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4450" w:rsidRPr="00A40C0E" w:rsidRDefault="007805E6" w:rsidP="00894450">
      <w:pPr>
        <w:rPr>
          <w:b/>
        </w:rPr>
      </w:pPr>
      <w:r w:rsidRPr="000919AC">
        <w:rPr>
          <w:b/>
          <w:szCs w:val="24"/>
        </w:rPr>
        <w:t xml:space="preserve"> </w:t>
      </w:r>
      <w:r w:rsidR="00894450" w:rsidRPr="00A40C0E">
        <w:rPr>
          <w:b/>
        </w:rPr>
        <w:t xml:space="preserve">О </w:t>
      </w:r>
      <w:r w:rsidR="00894450">
        <w:rPr>
          <w:b/>
        </w:rPr>
        <w:t>предложении лиц</w:t>
      </w:r>
      <w:r w:rsidR="00894450" w:rsidRPr="007950C0">
        <w:rPr>
          <w:b/>
        </w:rPr>
        <w:t xml:space="preserve"> для исключения из резерва</w:t>
      </w:r>
      <w:r w:rsidR="00894450" w:rsidRPr="00A40C0E">
        <w:rPr>
          <w:b/>
        </w:rPr>
        <w:t xml:space="preserve"> составов участковых избирательных комиссий</w:t>
      </w:r>
      <w:r w:rsidR="00894450">
        <w:rPr>
          <w:b/>
        </w:rPr>
        <w:t>,</w:t>
      </w:r>
      <w:r w:rsidR="00894450">
        <w:t xml:space="preserve"> </w:t>
      </w:r>
      <w:r w:rsidR="00894450" w:rsidRPr="00DF2331">
        <w:rPr>
          <w:b/>
        </w:rPr>
        <w:t>сформированн</w:t>
      </w:r>
      <w:r w:rsidR="00894450">
        <w:rPr>
          <w:b/>
        </w:rPr>
        <w:t>ого</w:t>
      </w:r>
      <w:r w:rsidR="00894450" w:rsidRPr="00DF2331">
        <w:rPr>
          <w:b/>
        </w:rPr>
        <w:t xml:space="preserve"> на территории</w:t>
      </w:r>
    </w:p>
    <w:p w:rsidR="00997D54" w:rsidRPr="000919AC" w:rsidRDefault="00894450" w:rsidP="00894450">
      <w:pPr>
        <w:rPr>
          <w:b/>
        </w:rPr>
      </w:pPr>
      <w:r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4450" w:rsidP="00EC6412">
      <w:pPr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ом</w:t>
      </w:r>
      <w:r w:rsidRPr="007950C0"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A40C0E">
        <w:t xml:space="preserve">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и постановлени</w:t>
      </w:r>
      <w:r>
        <w:t>ями</w:t>
      </w:r>
      <w:r w:rsidRPr="00A40C0E">
        <w:t xml:space="preserve"> Избирательной комиссии Свердловской области</w:t>
      </w:r>
      <w:r>
        <w:t xml:space="preserve"> </w:t>
      </w:r>
      <w:r w:rsidRPr="001A1F5B">
        <w:t xml:space="preserve">от </w:t>
      </w:r>
      <w:r w:rsidR="00B878DD">
        <w:t>8 июня 2016 года</w:t>
      </w:r>
      <w:r w:rsidR="00B878DD" w:rsidRPr="000A1AD9">
        <w:t xml:space="preserve"> № </w:t>
      </w:r>
      <w:r w:rsidR="00B878DD">
        <w:t>11/105</w:t>
      </w:r>
      <w:r w:rsidR="00B878DD" w:rsidRPr="000A1AD9">
        <w:t xml:space="preserve"> «</w:t>
      </w:r>
      <w:r w:rsidR="00B878DD" w:rsidRPr="00A66470">
        <w:t>О дополнительном зачислении кандидатур в резерв составов участковых избирательных комиссий</w:t>
      </w:r>
      <w:r w:rsidR="00B878DD" w:rsidRPr="000A1AD9">
        <w:t>»</w:t>
      </w:r>
      <w:r w:rsidR="00F26313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4450" w:rsidRDefault="00894450" w:rsidP="00B3733E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Pr="000D03C6">
        <w:rPr>
          <w:szCs w:val="24"/>
        </w:rPr>
        <w:t xml:space="preserve">Предложить Избирательной комиссии Свердловской области </w:t>
      </w:r>
      <w:r w:rsidRPr="000D03C6">
        <w:t>следующ</w:t>
      </w:r>
      <w:r>
        <w:t>ие</w:t>
      </w:r>
      <w:r w:rsidRPr="000D03C6">
        <w:t xml:space="preserve"> кандидатур</w:t>
      </w:r>
      <w:r>
        <w:t>ы</w:t>
      </w:r>
      <w:r w:rsidRPr="000D03C6">
        <w:rPr>
          <w:szCs w:val="24"/>
        </w:rPr>
        <w:t xml:space="preserve"> для исключения из резерва составов участковых избирательных комиссий,</w:t>
      </w:r>
      <w:r w:rsidRPr="000D03C6">
        <w:t xml:space="preserve"> сформированн</w:t>
      </w:r>
      <w:r>
        <w:t>ых</w:t>
      </w:r>
      <w:r w:rsidRPr="000D03C6">
        <w:t xml:space="preserve"> на территории </w:t>
      </w:r>
      <w:r>
        <w:t>Таборинского муниципального района</w:t>
      </w:r>
      <w:r w:rsidRPr="000D03C6">
        <w:t xml:space="preserve"> в связи с назначением </w:t>
      </w:r>
      <w:r>
        <w:t xml:space="preserve">Таборинской районной </w:t>
      </w:r>
      <w:r w:rsidRPr="000D03C6">
        <w:t xml:space="preserve">территориальной избирательной комиссией </w:t>
      </w:r>
      <w:r>
        <w:t>членами</w:t>
      </w:r>
      <w:r w:rsidRPr="000D03C6">
        <w:t xml:space="preserve"> участков</w:t>
      </w:r>
      <w:r>
        <w:t>ых</w:t>
      </w:r>
      <w:r w:rsidRPr="000D03C6">
        <w:t xml:space="preserve"> избирательн</w:t>
      </w:r>
      <w:r>
        <w:t>ых комиссий</w:t>
      </w:r>
      <w:r w:rsidRPr="000D03C6">
        <w:t xml:space="preserve"> избирательн</w:t>
      </w:r>
      <w:r>
        <w:t xml:space="preserve">ых участков </w:t>
      </w:r>
      <w:r w:rsidRPr="000D03C6">
        <w:t>№</w:t>
      </w:r>
      <w:r>
        <w:t xml:space="preserve"> 88</w:t>
      </w:r>
      <w:r w:rsidR="00B878DD">
        <w:t>3</w:t>
      </w:r>
      <w:r>
        <w:t xml:space="preserve"> </w:t>
      </w:r>
      <w:r w:rsidRPr="000D03C6">
        <w:t>с правом решающего голоса: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8"/>
        <w:gridCol w:w="1891"/>
        <w:gridCol w:w="1519"/>
        <w:gridCol w:w="3442"/>
        <w:gridCol w:w="1843"/>
      </w:tblGrid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szCs w:val="24"/>
              </w:rPr>
            </w:pPr>
            <w:r w:rsidRPr="00FD78FB">
              <w:rPr>
                <w:b/>
                <w:szCs w:val="24"/>
              </w:rPr>
              <w:t>Дата рождения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>Кем предложен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 xml:space="preserve">№ избирательного участка (участков) </w:t>
            </w:r>
          </w:p>
        </w:tc>
      </w:tr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B878DD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Дмитриева Татьяна Леонидовна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B878DD" w:rsidP="00537A56">
            <w:pPr>
              <w:rPr>
                <w:szCs w:val="24"/>
              </w:rPr>
            </w:pPr>
            <w:r>
              <w:rPr>
                <w:szCs w:val="24"/>
              </w:rPr>
              <w:t>14.06.1962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B96E81" w:rsidP="0024748E">
            <w:pPr>
              <w:rPr>
                <w:color w:val="000000"/>
                <w:szCs w:val="24"/>
              </w:rPr>
            </w:pPr>
            <w:r>
              <w:t>Свердловским региональным отделением ЛДПР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BD0D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  <w:r w:rsidR="00B878DD">
              <w:rPr>
                <w:color w:val="000000"/>
                <w:szCs w:val="24"/>
              </w:rPr>
              <w:t>3</w:t>
            </w:r>
          </w:p>
        </w:tc>
      </w:tr>
    </w:tbl>
    <w:p w:rsidR="00894450" w:rsidRPr="00FD78FB" w:rsidRDefault="00894450" w:rsidP="00894450">
      <w:pPr>
        <w:spacing w:line="360" w:lineRule="auto"/>
        <w:ind w:firstLine="709"/>
        <w:jc w:val="both"/>
      </w:pPr>
    </w:p>
    <w:p w:rsidR="00894450" w:rsidRPr="00A40C0E" w:rsidRDefault="00894450" w:rsidP="00894450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  Свердловской области.</w:t>
      </w:r>
    </w:p>
    <w:p w:rsidR="00894450" w:rsidRPr="00F231C3" w:rsidRDefault="00894450" w:rsidP="00894450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3. Разместить настоящее решение на сайте Таборинской районной террито</w:t>
      </w:r>
      <w:r w:rsidR="0024748E">
        <w:t>риальной избирательной комиссии.</w:t>
      </w:r>
    </w:p>
    <w:p w:rsidR="007805E6" w:rsidRDefault="00894450" w:rsidP="00894450">
      <w:pPr>
        <w:pStyle w:val="a8"/>
        <w:widowControl w:val="0"/>
        <w:spacing w:line="360" w:lineRule="auto"/>
        <w:ind w:left="0"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49" w:rsidRDefault="00651549">
      <w:r>
        <w:separator/>
      </w:r>
    </w:p>
  </w:endnote>
  <w:endnote w:type="continuationSeparator" w:id="1">
    <w:p w:rsidR="00651549" w:rsidRDefault="0065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49" w:rsidRDefault="00651549">
      <w:r>
        <w:separator/>
      </w:r>
    </w:p>
  </w:footnote>
  <w:footnote w:type="continuationSeparator" w:id="1">
    <w:p w:rsidR="00651549" w:rsidRDefault="0065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D55649A"/>
    <w:multiLevelType w:val="multilevel"/>
    <w:tmpl w:val="B1CE9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51549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23A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878DD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2832-910D-4898-AE48-2EAC513A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2016-07-25T09:28:00Z</cp:lastPrinted>
  <dcterms:created xsi:type="dcterms:W3CDTF">2016-07-25T09:28:00Z</dcterms:created>
  <dcterms:modified xsi:type="dcterms:W3CDTF">2016-07-25T09:28:00Z</dcterms:modified>
</cp:coreProperties>
</file>