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37" w:rsidRDefault="00A82D37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D23B42" w:rsidTr="006B602F">
        <w:tc>
          <w:tcPr>
            <w:tcW w:w="4068" w:type="dxa"/>
          </w:tcPr>
          <w:p w:rsidR="0001737C" w:rsidRPr="00DB3C4E" w:rsidRDefault="005070B5" w:rsidP="0096287F">
            <w:pPr>
              <w:widowControl w:val="0"/>
              <w:jc w:val="left"/>
            </w:pPr>
            <w:r>
              <w:t>21 июля</w:t>
            </w:r>
            <w:r w:rsidR="0001737C" w:rsidRPr="00DB3C4E">
              <w:t xml:space="preserve"> 201</w:t>
            </w:r>
            <w:r w:rsidR="004142DA" w:rsidRPr="00DB3C4E">
              <w:t>6</w:t>
            </w:r>
            <w:r w:rsidR="0001737C" w:rsidRPr="00DB3C4E">
              <w:t xml:space="preserve"> г.</w:t>
            </w:r>
            <w:r w:rsidR="0096287F">
              <w:t xml:space="preserve"> </w:t>
            </w:r>
          </w:p>
        </w:tc>
        <w:tc>
          <w:tcPr>
            <w:tcW w:w="1440" w:type="dxa"/>
          </w:tcPr>
          <w:p w:rsidR="0001737C" w:rsidRPr="00DB3C4E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DB3C4E" w:rsidRDefault="0001737C" w:rsidP="00EF0F49">
            <w:pPr>
              <w:widowControl w:val="0"/>
              <w:jc w:val="right"/>
            </w:pPr>
            <w:r w:rsidRPr="00DB3C4E">
              <w:t xml:space="preserve">№ </w:t>
            </w:r>
            <w:r w:rsidR="005070B5">
              <w:t>15/1</w:t>
            </w:r>
            <w:r w:rsidR="00EF0F49">
              <w:t>22</w:t>
            </w:r>
          </w:p>
        </w:tc>
      </w:tr>
    </w:tbl>
    <w:p w:rsidR="0001737C" w:rsidRPr="00D23B42" w:rsidRDefault="0001737C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 xml:space="preserve"> </w:t>
      </w:r>
    </w:p>
    <w:p w:rsidR="0001737C" w:rsidRPr="00D23B42" w:rsidRDefault="00D82B86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8D497E" w:rsidRPr="009B2C4F" w:rsidRDefault="009B2C4F" w:rsidP="00B34948">
      <w:pPr>
        <w:rPr>
          <w:b/>
        </w:rPr>
      </w:pPr>
      <w:r>
        <w:rPr>
          <w:b/>
        </w:rPr>
        <w:t>О</w:t>
      </w:r>
      <w:r w:rsidR="0096287F">
        <w:rPr>
          <w:b/>
        </w:rPr>
        <w:t xml:space="preserve"> </w:t>
      </w:r>
      <w:r w:rsidRPr="009B2C4F">
        <w:rPr>
          <w:b/>
          <w:bCs/>
        </w:rPr>
        <w:t xml:space="preserve">работе системного администратора КСА ГАС «Выборы» </w:t>
      </w:r>
      <w:r w:rsidR="008C6AEF">
        <w:rPr>
          <w:b/>
          <w:bCs/>
        </w:rPr>
        <w:t xml:space="preserve">в </w:t>
      </w:r>
      <w:r w:rsidR="005070B5">
        <w:rPr>
          <w:b/>
          <w:bCs/>
        </w:rPr>
        <w:t>первом</w:t>
      </w:r>
      <w:r w:rsidRPr="009B2C4F">
        <w:rPr>
          <w:b/>
          <w:bCs/>
        </w:rPr>
        <w:t xml:space="preserve"> полугоди</w:t>
      </w:r>
      <w:r w:rsidR="008C6AEF">
        <w:rPr>
          <w:b/>
          <w:bCs/>
        </w:rPr>
        <w:t>и</w:t>
      </w:r>
      <w:r w:rsidRPr="009B2C4F">
        <w:rPr>
          <w:b/>
          <w:bCs/>
        </w:rPr>
        <w:t xml:space="preserve"> 201</w:t>
      </w:r>
      <w:r w:rsidR="005070B5">
        <w:rPr>
          <w:b/>
          <w:bCs/>
        </w:rPr>
        <w:t>6</w:t>
      </w:r>
      <w:r w:rsidRPr="009B2C4F">
        <w:rPr>
          <w:b/>
          <w:bCs/>
        </w:rPr>
        <w:t xml:space="preserve"> года</w:t>
      </w:r>
    </w:p>
    <w:p w:rsidR="007F436A" w:rsidRPr="00DB3C4E" w:rsidRDefault="007F436A">
      <w:pPr>
        <w:rPr>
          <w:b/>
        </w:rPr>
      </w:pPr>
    </w:p>
    <w:p w:rsidR="009B2C4F" w:rsidRDefault="009B2C4F" w:rsidP="009B2C4F">
      <w:pPr>
        <w:pStyle w:val="ad"/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2C4F">
        <w:rPr>
          <w:rFonts w:ascii="Times New Roman" w:hAnsi="Times New Roman" w:cs="Times New Roman"/>
          <w:b w:val="0"/>
          <w:sz w:val="28"/>
          <w:szCs w:val="28"/>
        </w:rPr>
        <w:t xml:space="preserve">Заслушав </w:t>
      </w:r>
      <w:r w:rsidR="00A82D37">
        <w:rPr>
          <w:rFonts w:ascii="Times New Roman" w:hAnsi="Times New Roman" w:cs="Times New Roman"/>
          <w:b w:val="0"/>
          <w:sz w:val="28"/>
          <w:szCs w:val="28"/>
        </w:rPr>
        <w:t>информацию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А.В.Леоновой</w:t>
      </w:r>
      <w:proofErr w:type="spellEnd"/>
      <w:r w:rsidRPr="009B2C4F">
        <w:rPr>
          <w:rFonts w:ascii="Times New Roman" w:hAnsi="Times New Roman" w:cs="Times New Roman"/>
          <w:b w:val="0"/>
          <w:sz w:val="28"/>
          <w:szCs w:val="28"/>
        </w:rPr>
        <w:t xml:space="preserve">, ведущего специалиста информационного управления аппарата Избирательной комиссии Свердловской области, исполняющего функциональные обязанности системного администратора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Таборинской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районной территориальной избирательной комиссии</w:t>
      </w:r>
      <w:r w:rsidR="008225AF"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9B2C4F"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Комиссия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отмечает,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что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работа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организована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в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с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Положением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о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Государственной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системе регистрации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(учета)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избирателей,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участников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референдума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в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Российской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Федерации.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Государственные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органы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(</w:t>
      </w:r>
      <w:r w:rsidR="00A82D37">
        <w:rPr>
          <w:rFonts w:ascii="Times New Roman" w:hAnsi="Times New Roman" w:cs="Times New Roman"/>
          <w:b w:val="0"/>
          <w:sz w:val="28"/>
          <w:szCs w:val="28"/>
        </w:rPr>
        <w:t>ТП УФМС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 xml:space="preserve"> России по Свердловской области в </w:t>
      </w:r>
      <w:proofErr w:type="spellStart"/>
      <w:r w:rsidR="00A82D37">
        <w:rPr>
          <w:rFonts w:ascii="Times New Roman" w:hAnsi="Times New Roman" w:cs="Times New Roman"/>
          <w:b w:val="0"/>
          <w:sz w:val="28"/>
          <w:szCs w:val="28"/>
        </w:rPr>
        <w:t>Таборинском</w:t>
      </w:r>
      <w:proofErr w:type="spellEnd"/>
      <w:r w:rsidR="00A82D37">
        <w:rPr>
          <w:rFonts w:ascii="Times New Roman" w:hAnsi="Times New Roman" w:cs="Times New Roman"/>
          <w:b w:val="0"/>
          <w:sz w:val="28"/>
          <w:szCs w:val="28"/>
        </w:rPr>
        <w:t xml:space="preserve"> районе,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2D37">
        <w:rPr>
          <w:rFonts w:ascii="Times New Roman" w:hAnsi="Times New Roman" w:cs="Times New Roman"/>
          <w:b w:val="0"/>
          <w:sz w:val="28"/>
          <w:szCs w:val="28"/>
        </w:rPr>
        <w:t>Тавдинский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 xml:space="preserve"> военный комиссариат, </w:t>
      </w:r>
      <w:r w:rsidRPr="009B2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отдел ЗАГС </w:t>
      </w:r>
      <w:r w:rsidR="00A82D37">
        <w:rPr>
          <w:rFonts w:ascii="Times New Roman" w:hAnsi="Times New Roman" w:cs="Times New Roman"/>
          <w:b w:val="0"/>
          <w:bCs w:val="0"/>
          <w:sz w:val="28"/>
          <w:szCs w:val="28"/>
        </w:rPr>
        <w:t>Таборинского района</w:t>
      </w:r>
      <w:r w:rsidRPr="009B2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Свердловской области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,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2D37">
        <w:rPr>
          <w:rFonts w:ascii="Times New Roman" w:hAnsi="Times New Roman" w:cs="Times New Roman"/>
          <w:b w:val="0"/>
          <w:bCs w:val="0"/>
          <w:sz w:val="28"/>
          <w:szCs w:val="28"/>
        </w:rPr>
        <w:t>Тавдинский</w:t>
      </w:r>
      <w:r w:rsidRPr="009B2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районный суд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)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A82D37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2D37">
        <w:rPr>
          <w:rFonts w:ascii="Times New Roman" w:hAnsi="Times New Roman" w:cs="Times New Roman"/>
          <w:b w:val="0"/>
          <w:sz w:val="28"/>
          <w:szCs w:val="28"/>
        </w:rPr>
        <w:t>Таборинского муниципального района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в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с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установленным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порядком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обеспечивают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представление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необходимой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информации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для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актуализации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сведений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о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зарегистрированных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избирателях.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Сведения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о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количестве зарегистрированных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избирателей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по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состоянию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на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1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и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на 1 июля каждого года своевременно передаются в Избирательную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комиссию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Свердловской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области.</w:t>
      </w:r>
    </w:p>
    <w:p w:rsidR="007F436A" w:rsidRPr="00DB3C4E" w:rsidRDefault="009B2C4F" w:rsidP="009B2C4F">
      <w:pPr>
        <w:pStyle w:val="ad"/>
        <w:spacing w:after="0" w:line="360" w:lineRule="auto"/>
        <w:ind w:firstLine="709"/>
        <w:jc w:val="both"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7F436A" w:rsidRPr="00DB3C4E">
        <w:rPr>
          <w:rFonts w:ascii="Times New Roman" w:hAnsi="Times New Roman" w:cs="Times New Roman"/>
          <w:b w:val="0"/>
          <w:sz w:val="28"/>
          <w:szCs w:val="28"/>
        </w:rPr>
        <w:t xml:space="preserve"> Таборинская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436A" w:rsidRPr="00DB3C4E">
        <w:rPr>
          <w:rFonts w:ascii="Times New Roman" w:hAnsi="Times New Roman" w:cs="Times New Roman"/>
          <w:b w:val="0"/>
          <w:sz w:val="28"/>
          <w:szCs w:val="28"/>
        </w:rPr>
        <w:t>районная</w:t>
      </w:r>
      <w:r w:rsidR="009628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436A" w:rsidRPr="00DB3C4E">
        <w:rPr>
          <w:rFonts w:ascii="Times New Roman" w:hAnsi="Times New Roman" w:cs="Times New Roman"/>
          <w:b w:val="0"/>
          <w:sz w:val="28"/>
          <w:szCs w:val="28"/>
        </w:rPr>
        <w:t>территориальная избирательная комиссия</w:t>
      </w:r>
      <w:r w:rsidR="0096287F">
        <w:rPr>
          <w:sz w:val="28"/>
          <w:szCs w:val="28"/>
        </w:rPr>
        <w:t xml:space="preserve"> </w:t>
      </w:r>
      <w:r w:rsidR="007F436A" w:rsidRPr="00DB3C4E">
        <w:rPr>
          <w:rFonts w:ascii="Times New Roman" w:hAnsi="Times New Roman" w:cs="Times New Roman"/>
          <w:spacing w:val="40"/>
          <w:sz w:val="28"/>
          <w:szCs w:val="28"/>
        </w:rPr>
        <w:t>решила</w:t>
      </w:r>
      <w:r w:rsidR="007F436A" w:rsidRPr="00DB3C4E">
        <w:rPr>
          <w:sz w:val="28"/>
          <w:szCs w:val="28"/>
        </w:rPr>
        <w:t>:</w:t>
      </w:r>
    </w:p>
    <w:p w:rsidR="00A82D37" w:rsidRDefault="009B2C4F" w:rsidP="009B2C4F">
      <w:pPr>
        <w:pStyle w:val="32"/>
        <w:spacing w:after="0" w:line="360" w:lineRule="auto"/>
        <w:ind w:left="0" w:firstLine="709"/>
        <w:jc w:val="both"/>
        <w:rPr>
          <w:bCs/>
          <w:sz w:val="28"/>
          <w:szCs w:val="28"/>
        </w:rPr>
        <w:sectPr w:rsidR="00A82D37" w:rsidSect="00D23B42">
          <w:headerReference w:type="default" r:id="rId9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  <w:r w:rsidRPr="009B2C4F">
        <w:rPr>
          <w:sz w:val="28"/>
          <w:szCs w:val="28"/>
        </w:rPr>
        <w:t>1. Информацию</w:t>
      </w:r>
      <w:r w:rsidR="00A82D37">
        <w:rPr>
          <w:sz w:val="28"/>
          <w:szCs w:val="28"/>
        </w:rPr>
        <w:t xml:space="preserve"> системного администратора</w:t>
      </w:r>
      <w:r w:rsidR="00A82D37" w:rsidRPr="00A82D37">
        <w:rPr>
          <w:b/>
          <w:sz w:val="28"/>
          <w:szCs w:val="28"/>
        </w:rPr>
        <w:t xml:space="preserve"> </w:t>
      </w:r>
      <w:r w:rsidR="00A82D37" w:rsidRPr="00A82D37">
        <w:rPr>
          <w:sz w:val="28"/>
          <w:szCs w:val="28"/>
        </w:rPr>
        <w:t xml:space="preserve">Таборинской районной территориальной избирательной комиссии </w:t>
      </w:r>
      <w:r w:rsidR="00A82D37" w:rsidRPr="00A82D37">
        <w:rPr>
          <w:bCs/>
          <w:sz w:val="28"/>
          <w:szCs w:val="28"/>
        </w:rPr>
        <w:t xml:space="preserve">по уточнению Регистра </w:t>
      </w:r>
    </w:p>
    <w:p w:rsidR="009B2C4F" w:rsidRPr="009B2C4F" w:rsidRDefault="00A82D37" w:rsidP="00A82D37">
      <w:pPr>
        <w:pStyle w:val="32"/>
        <w:spacing w:after="0" w:line="360" w:lineRule="auto"/>
        <w:ind w:left="0"/>
        <w:jc w:val="both"/>
        <w:rPr>
          <w:sz w:val="28"/>
          <w:szCs w:val="28"/>
        </w:rPr>
      </w:pPr>
      <w:r w:rsidRPr="00A82D37">
        <w:rPr>
          <w:bCs/>
          <w:sz w:val="28"/>
          <w:szCs w:val="28"/>
        </w:rPr>
        <w:lastRenderedPageBreak/>
        <w:t xml:space="preserve">избирателей в </w:t>
      </w:r>
      <w:proofErr w:type="spellStart"/>
      <w:r w:rsidRPr="00A82D37">
        <w:rPr>
          <w:bCs/>
          <w:sz w:val="28"/>
          <w:szCs w:val="28"/>
        </w:rPr>
        <w:t>Таборинском</w:t>
      </w:r>
      <w:proofErr w:type="spellEnd"/>
      <w:r w:rsidRPr="00A82D37">
        <w:rPr>
          <w:bCs/>
          <w:sz w:val="28"/>
          <w:szCs w:val="28"/>
        </w:rPr>
        <w:t xml:space="preserve"> муниципальном районе</w:t>
      </w:r>
      <w:r>
        <w:rPr>
          <w:bCs/>
          <w:sz w:val="28"/>
          <w:szCs w:val="28"/>
        </w:rPr>
        <w:t xml:space="preserve"> и о работе</w:t>
      </w:r>
      <w:r w:rsidRPr="00A82D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A82D37">
        <w:rPr>
          <w:bCs/>
          <w:sz w:val="28"/>
          <w:szCs w:val="28"/>
        </w:rPr>
        <w:t xml:space="preserve"> </w:t>
      </w:r>
      <w:r w:rsidR="005070B5">
        <w:rPr>
          <w:bCs/>
          <w:sz w:val="28"/>
          <w:szCs w:val="28"/>
        </w:rPr>
        <w:t>первом</w:t>
      </w:r>
      <w:r w:rsidRPr="00A82D37">
        <w:rPr>
          <w:bCs/>
          <w:sz w:val="28"/>
          <w:szCs w:val="28"/>
        </w:rPr>
        <w:t xml:space="preserve"> полугоди</w:t>
      </w:r>
      <w:r>
        <w:rPr>
          <w:bCs/>
          <w:sz w:val="28"/>
          <w:szCs w:val="28"/>
        </w:rPr>
        <w:t>и</w:t>
      </w:r>
      <w:r w:rsidRPr="00A82D37">
        <w:rPr>
          <w:bCs/>
          <w:sz w:val="28"/>
          <w:szCs w:val="28"/>
        </w:rPr>
        <w:t xml:space="preserve"> 201</w:t>
      </w:r>
      <w:r w:rsidR="005070B5">
        <w:rPr>
          <w:bCs/>
          <w:sz w:val="28"/>
          <w:szCs w:val="28"/>
        </w:rPr>
        <w:t>6</w:t>
      </w:r>
      <w:r w:rsidRPr="00A82D37">
        <w:rPr>
          <w:bCs/>
          <w:sz w:val="28"/>
          <w:szCs w:val="28"/>
        </w:rPr>
        <w:t xml:space="preserve"> года</w:t>
      </w:r>
      <w:r w:rsidR="009B2C4F" w:rsidRPr="00A82D37">
        <w:rPr>
          <w:bCs/>
          <w:sz w:val="28"/>
          <w:szCs w:val="28"/>
        </w:rPr>
        <w:t xml:space="preserve"> </w:t>
      </w:r>
      <w:r w:rsidR="009B2C4F" w:rsidRPr="009B2C4F">
        <w:rPr>
          <w:bCs/>
          <w:sz w:val="28"/>
          <w:szCs w:val="28"/>
        </w:rPr>
        <w:t>п</w:t>
      </w:r>
      <w:r w:rsidR="009B2C4F" w:rsidRPr="009B2C4F">
        <w:rPr>
          <w:sz w:val="28"/>
          <w:szCs w:val="28"/>
        </w:rPr>
        <w:t>ринять к сведению (прилагается).</w:t>
      </w:r>
    </w:p>
    <w:p w:rsidR="009B2C4F" w:rsidRDefault="009B2C4F" w:rsidP="009B2C4F">
      <w:pPr>
        <w:pStyle w:val="32"/>
        <w:spacing w:after="0" w:line="360" w:lineRule="auto"/>
        <w:ind w:left="0" w:firstLine="709"/>
        <w:jc w:val="both"/>
        <w:rPr>
          <w:bCs/>
          <w:iCs/>
          <w:sz w:val="28"/>
          <w:szCs w:val="28"/>
        </w:rPr>
      </w:pPr>
      <w:r w:rsidRPr="009B2C4F">
        <w:rPr>
          <w:sz w:val="28"/>
          <w:szCs w:val="28"/>
        </w:rPr>
        <w:t xml:space="preserve">2. Продолжить работу </w:t>
      </w:r>
      <w:r w:rsidRPr="009B2C4F">
        <w:rPr>
          <w:bCs/>
          <w:iCs/>
          <w:sz w:val="28"/>
          <w:szCs w:val="28"/>
        </w:rPr>
        <w:t xml:space="preserve">на территории </w:t>
      </w:r>
      <w:r w:rsidR="00A82D37">
        <w:rPr>
          <w:bCs/>
          <w:iCs/>
          <w:sz w:val="28"/>
          <w:szCs w:val="28"/>
        </w:rPr>
        <w:t>Таборинского муниципального района</w:t>
      </w:r>
      <w:r w:rsidRPr="009B2C4F">
        <w:rPr>
          <w:sz w:val="28"/>
          <w:szCs w:val="28"/>
        </w:rPr>
        <w:t xml:space="preserve"> по обеспечению функционирования Государственной системы </w:t>
      </w:r>
      <w:r w:rsidRPr="009B2C4F">
        <w:rPr>
          <w:bCs/>
          <w:iCs/>
          <w:sz w:val="28"/>
          <w:szCs w:val="28"/>
        </w:rPr>
        <w:t>регистрации (учета) избирателей, участников референдума в Российской Федерации.</w:t>
      </w:r>
    </w:p>
    <w:p w:rsidR="00A82D37" w:rsidRPr="009B2C4F" w:rsidRDefault="00A82D37" w:rsidP="009B2C4F">
      <w:pPr>
        <w:pStyle w:val="32"/>
        <w:spacing w:after="0" w:line="360" w:lineRule="auto"/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3. </w:t>
      </w:r>
      <w:proofErr w:type="gramStart"/>
      <w:r>
        <w:rPr>
          <w:bCs/>
          <w:iCs/>
          <w:sz w:val="28"/>
          <w:szCs w:val="28"/>
        </w:rPr>
        <w:t>Разместить</w:t>
      </w:r>
      <w:proofErr w:type="gramEnd"/>
      <w:r>
        <w:rPr>
          <w:bCs/>
          <w:iCs/>
          <w:sz w:val="28"/>
          <w:szCs w:val="28"/>
        </w:rPr>
        <w:t xml:space="preserve"> настоящее решение на сайте Таборинской районной территориальной избирательной комиссии</w:t>
      </w:r>
      <w:r w:rsidRPr="00A82D37">
        <w:rPr>
          <w:sz w:val="28"/>
          <w:szCs w:val="28"/>
        </w:rPr>
        <w:t>.</w:t>
      </w:r>
    </w:p>
    <w:p w:rsidR="009B2C4F" w:rsidRDefault="00A82D37" w:rsidP="009B2C4F">
      <w:pPr>
        <w:pStyle w:val="32"/>
        <w:spacing w:after="0" w:line="360" w:lineRule="auto"/>
        <w:ind w:left="0" w:firstLine="709"/>
        <w:jc w:val="both"/>
        <w:rPr>
          <w:bCs/>
          <w:szCs w:val="28"/>
        </w:rPr>
      </w:pPr>
      <w:r>
        <w:rPr>
          <w:bCs/>
          <w:sz w:val="28"/>
          <w:szCs w:val="28"/>
        </w:rPr>
        <w:t>4</w:t>
      </w:r>
      <w:r w:rsidR="009B2C4F" w:rsidRPr="009B2C4F">
        <w:rPr>
          <w:bCs/>
          <w:sz w:val="28"/>
          <w:szCs w:val="28"/>
        </w:rPr>
        <w:t>. Направить настоящее решение</w:t>
      </w:r>
      <w:r>
        <w:rPr>
          <w:bCs/>
          <w:sz w:val="28"/>
          <w:szCs w:val="28"/>
        </w:rPr>
        <w:t xml:space="preserve"> Избирательной комиссии Свердловской области,</w:t>
      </w:r>
      <w:r w:rsidR="0096287F">
        <w:rPr>
          <w:bCs/>
          <w:sz w:val="28"/>
          <w:szCs w:val="28"/>
        </w:rPr>
        <w:t xml:space="preserve"> </w:t>
      </w:r>
      <w:r w:rsidR="009B2C4F" w:rsidRPr="009B2C4F">
        <w:rPr>
          <w:bCs/>
          <w:sz w:val="28"/>
          <w:szCs w:val="28"/>
        </w:rPr>
        <w:t xml:space="preserve">главе </w:t>
      </w:r>
      <w:r>
        <w:rPr>
          <w:bCs/>
          <w:sz w:val="28"/>
          <w:szCs w:val="28"/>
        </w:rPr>
        <w:t>Таборинского муниципального района</w:t>
      </w:r>
      <w:r w:rsidR="009B2C4F" w:rsidRPr="009B2C4F">
        <w:rPr>
          <w:bCs/>
          <w:sz w:val="28"/>
          <w:szCs w:val="28"/>
        </w:rPr>
        <w:t>.</w:t>
      </w:r>
    </w:p>
    <w:p w:rsidR="00D23B42" w:rsidRPr="00DB3C4E" w:rsidRDefault="00D23B42" w:rsidP="008225AF">
      <w:pPr>
        <w:spacing w:line="360" w:lineRule="auto"/>
        <w:ind w:firstLine="567"/>
        <w:jc w:val="both"/>
      </w:pP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Председатель</w:t>
            </w:r>
          </w:p>
          <w:p w:rsidR="007F436A" w:rsidRPr="00DB3C4E" w:rsidRDefault="007F436A" w:rsidP="00D93E3C">
            <w:r w:rsidRPr="00DB3C4E">
              <w:t>Таборинской</w:t>
            </w:r>
            <w:r w:rsidR="0096287F">
              <w:t xml:space="preserve"> </w:t>
            </w:r>
            <w:r w:rsidRPr="00DB3C4E">
              <w:t xml:space="preserve">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A82D37" w:rsidRDefault="00A82D37" w:rsidP="00D93E3C"/>
          <w:p w:rsidR="00A82D37" w:rsidRPr="00DB3C4E" w:rsidRDefault="007F436A" w:rsidP="00A82D37">
            <w:proofErr w:type="spellStart"/>
            <w:r w:rsidRPr="00DB3C4E">
              <w:t>Л.М.Закревская</w:t>
            </w:r>
            <w:proofErr w:type="spellEnd"/>
          </w:p>
          <w:p w:rsidR="00D23B42" w:rsidRPr="00DB3C4E" w:rsidRDefault="00D23B42" w:rsidP="00D93E3C"/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Секретарь</w:t>
            </w:r>
          </w:p>
          <w:p w:rsidR="007F436A" w:rsidRPr="00DB3C4E" w:rsidRDefault="007F436A" w:rsidP="00D93E3C">
            <w:r w:rsidRPr="00DB3C4E">
              <w:t>Таборинской</w:t>
            </w:r>
            <w:r w:rsidR="0096287F">
              <w:t xml:space="preserve"> </w:t>
            </w:r>
            <w:r w:rsidRPr="00DB3C4E">
              <w:t>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A82D37" w:rsidRDefault="00A82D37" w:rsidP="00D93E3C"/>
          <w:p w:rsidR="007F436A" w:rsidRPr="00DB3C4E" w:rsidRDefault="007F436A" w:rsidP="00D93E3C">
            <w:proofErr w:type="spellStart"/>
            <w:r w:rsidRPr="00DB3C4E">
              <w:t>В.А.Владимирова</w:t>
            </w:r>
            <w:proofErr w:type="spellEnd"/>
          </w:p>
        </w:tc>
      </w:tr>
    </w:tbl>
    <w:p w:rsidR="00B34948" w:rsidRDefault="00D23B42" w:rsidP="00D23B42">
      <w:pPr>
        <w:tabs>
          <w:tab w:val="left" w:pos="3945"/>
        </w:tabs>
        <w:jc w:val="both"/>
      </w:pPr>
      <w:r>
        <w:tab/>
      </w:r>
    </w:p>
    <w:p w:rsidR="0096287F" w:rsidRDefault="0096287F">
      <w:pPr>
        <w:jc w:val="left"/>
        <w:rPr>
          <w:b/>
          <w:i/>
        </w:rPr>
      </w:pPr>
      <w:r>
        <w:rPr>
          <w:b/>
          <w:i/>
        </w:rPr>
        <w:br w:type="page"/>
      </w:r>
    </w:p>
    <w:p w:rsidR="005070B5" w:rsidRPr="0096287F" w:rsidRDefault="005070B5" w:rsidP="005070B5">
      <w:pPr>
        <w:rPr>
          <w:b/>
        </w:rPr>
      </w:pPr>
      <w:r w:rsidRPr="0096287F">
        <w:rPr>
          <w:b/>
        </w:rPr>
        <w:t>Отчет</w:t>
      </w:r>
    </w:p>
    <w:p w:rsidR="005070B5" w:rsidRPr="006363A5" w:rsidRDefault="005070B5" w:rsidP="005070B5">
      <w:pPr>
        <w:spacing w:line="276" w:lineRule="auto"/>
        <w:rPr>
          <w:b/>
        </w:rPr>
      </w:pPr>
      <w:r w:rsidRPr="006363A5">
        <w:rPr>
          <w:b/>
        </w:rPr>
        <w:t>государственного гражданского служащего, ведущего специалиста</w:t>
      </w:r>
      <w:r>
        <w:rPr>
          <w:b/>
        </w:rPr>
        <w:t xml:space="preserve"> </w:t>
      </w:r>
      <w:r w:rsidRPr="006363A5">
        <w:rPr>
          <w:b/>
        </w:rPr>
        <w:t>информационного управления аппарата Комиссии, исполняющего функциональные обязанности системного администратора Таборинской районной территориальной избирательной комиссии, Леоновой Анны Васильевны, о проделанной работе за первое полугодие 2016 года</w:t>
      </w:r>
    </w:p>
    <w:p w:rsidR="005070B5" w:rsidRPr="006363A5" w:rsidRDefault="005070B5" w:rsidP="005070B5">
      <w:pPr>
        <w:spacing w:line="276" w:lineRule="auto"/>
        <w:jc w:val="both"/>
        <w:rPr>
          <w:b/>
        </w:rPr>
      </w:pPr>
    </w:p>
    <w:p w:rsidR="005070B5" w:rsidRDefault="005070B5" w:rsidP="005070B5">
      <w:pPr>
        <w:spacing w:line="276" w:lineRule="auto"/>
        <w:ind w:firstLine="720"/>
        <w:jc w:val="both"/>
      </w:pPr>
      <w:r>
        <w:t>В течение отчетного периода в рамках исполнения служебных обязанностей, предусмотренных должностным регламентом, мною выполнена следующая работа, которая была организована в соответствии с ежемесячными планами работ системного администратора, с учетом мероприятий проводимых информационным управлением аппарата Избирательной комиссии Свердловской области и Таборинской районной территориальной избирательной комиссии.</w:t>
      </w:r>
    </w:p>
    <w:p w:rsidR="005070B5" w:rsidRDefault="005070B5" w:rsidP="005070B5">
      <w:pPr>
        <w:spacing w:line="276" w:lineRule="auto"/>
        <w:ind w:firstLine="720"/>
        <w:jc w:val="both"/>
        <w:rPr>
          <w:sz w:val="16"/>
          <w:szCs w:val="16"/>
        </w:rPr>
      </w:pPr>
    </w:p>
    <w:p w:rsidR="005070B5" w:rsidRPr="006363A5" w:rsidRDefault="005070B5" w:rsidP="005070B5">
      <w:pPr>
        <w:numPr>
          <w:ilvl w:val="0"/>
          <w:numId w:val="4"/>
        </w:numPr>
        <w:spacing w:line="276" w:lineRule="auto"/>
        <w:ind w:firstLine="720"/>
        <w:jc w:val="both"/>
        <w:rPr>
          <w:i/>
          <w:sz w:val="16"/>
          <w:szCs w:val="16"/>
        </w:rPr>
      </w:pPr>
      <w:r w:rsidRPr="006363A5">
        <w:rPr>
          <w:i/>
        </w:rPr>
        <w:t xml:space="preserve">Использование подсистемы ГАС «Выборы» </w:t>
      </w:r>
    </w:p>
    <w:p w:rsidR="005070B5" w:rsidRPr="006363A5" w:rsidRDefault="005070B5" w:rsidP="005070B5">
      <w:pPr>
        <w:spacing w:line="276" w:lineRule="auto"/>
        <w:ind w:left="1800"/>
        <w:jc w:val="both"/>
        <w:rPr>
          <w:i/>
          <w:sz w:val="16"/>
          <w:szCs w:val="16"/>
        </w:rPr>
      </w:pPr>
    </w:p>
    <w:p w:rsidR="005070B5" w:rsidRDefault="005070B5" w:rsidP="005070B5">
      <w:pPr>
        <w:spacing w:line="276" w:lineRule="auto"/>
        <w:ind w:left="720" w:hanging="11"/>
        <w:jc w:val="both"/>
      </w:pPr>
      <w:r>
        <w:t>1.1 Формирование и актуализация базы данных Регистра избирателей.</w:t>
      </w:r>
    </w:p>
    <w:p w:rsidR="005070B5" w:rsidRDefault="005070B5" w:rsidP="005070B5">
      <w:pPr>
        <w:pStyle w:val="aa"/>
        <w:spacing w:line="276" w:lineRule="auto"/>
        <w:ind w:firstLine="720"/>
        <w:jc w:val="both"/>
      </w:pPr>
      <w:r>
        <w:t>Основная работа заключалась в ведении Регистра избирателей, поддержании его в актуальном состоянии.</w:t>
      </w:r>
      <w:r w:rsidRPr="007958D6">
        <w:t xml:space="preserve"> </w:t>
      </w:r>
      <w:r>
        <w:t xml:space="preserve">В течение отчетного периода системным администратором регулярно обрабатывались </w:t>
      </w:r>
      <w:proofErr w:type="gramStart"/>
      <w:r>
        <w:t>сведения</w:t>
      </w:r>
      <w:proofErr w:type="gramEnd"/>
      <w:r>
        <w:t xml:space="preserve"> поступающие из территориального пункта УФМС РФ по Свердловской области в </w:t>
      </w:r>
      <w:proofErr w:type="spellStart"/>
      <w:r>
        <w:t>Таборинском</w:t>
      </w:r>
      <w:proofErr w:type="spellEnd"/>
      <w:r>
        <w:t xml:space="preserve"> районе, отделом записи актов гражданского состояния Таборинского района, военным комиссариатом, органами уголовно исполнительной системы.</w:t>
      </w:r>
    </w:p>
    <w:p w:rsidR="005070B5" w:rsidRDefault="005070B5" w:rsidP="005070B5">
      <w:pPr>
        <w:pStyle w:val="aa"/>
        <w:spacing w:line="276" w:lineRule="auto"/>
        <w:ind w:firstLine="720"/>
        <w:jc w:val="both"/>
      </w:pPr>
      <w:r>
        <w:t>Численность избирателей на 01.01.2016 года составила – 3101 избирателей, на 01.07.2016года – 3097 избирателей.</w:t>
      </w:r>
    </w:p>
    <w:p w:rsidR="005070B5" w:rsidRDefault="005070B5" w:rsidP="005070B5">
      <w:pPr>
        <w:pStyle w:val="aa"/>
        <w:spacing w:line="276" w:lineRule="auto"/>
        <w:ind w:firstLine="720"/>
        <w:jc w:val="both"/>
      </w:pPr>
      <w:proofErr w:type="gramStart"/>
      <w:r>
        <w:t xml:space="preserve">Ежемесячно в базу данных РИУР вносится от 35 до 60 записей в месяц, это: выдача паспорта, смена фамилии и места жительства, призыв на военную службу, прибытие с военной службы, получение гражданства, прибытие и убытие из мест лишения свободы, замена паспорта, факт о смерти, сведения о гражданах 14-летнего возраста, получивших паспорт Российской Федерации. </w:t>
      </w:r>
      <w:proofErr w:type="gramEnd"/>
    </w:p>
    <w:p w:rsidR="005070B5" w:rsidRDefault="005070B5" w:rsidP="005070B5">
      <w:pPr>
        <w:pStyle w:val="aa"/>
        <w:spacing w:line="276" w:lineRule="auto"/>
        <w:ind w:firstLine="720"/>
        <w:jc w:val="both"/>
      </w:pPr>
      <w:r>
        <w:t>Внесено записей в БД за 1 полугодие -208, что составляет 6</w:t>
      </w:r>
      <w:r w:rsidRPr="00B27BC6">
        <w:t xml:space="preserve">% </w:t>
      </w:r>
      <w:r>
        <w:t xml:space="preserve">от общего количества записей в БД </w:t>
      </w:r>
      <w:proofErr w:type="gramStart"/>
      <w:r>
        <w:t xml:space="preserve">( </w:t>
      </w:r>
      <w:proofErr w:type="gramEnd"/>
      <w:r>
        <w:t>всего записей -3230).</w:t>
      </w:r>
    </w:p>
    <w:p w:rsidR="005070B5" w:rsidRDefault="005070B5" w:rsidP="005070B5">
      <w:pPr>
        <w:spacing w:line="276" w:lineRule="auto"/>
        <w:ind w:firstLine="720"/>
        <w:jc w:val="both"/>
      </w:pPr>
      <w:r>
        <w:t xml:space="preserve">Проводилась работа по выявлению двойников в базе данных. По состоянию на 01.01.2016: с высокой вероятностью совпадения - 9 граждан. Из них сведения по 5 избирателям было откорректировано, а по 4 гражданам, из миграционной службы, получено подтверждения о достоверных данных, содержащихся в базе данных РИУР. </w:t>
      </w:r>
    </w:p>
    <w:p w:rsidR="005070B5" w:rsidRDefault="005070B5" w:rsidP="005070B5">
      <w:pPr>
        <w:spacing w:line="276" w:lineRule="auto"/>
        <w:ind w:firstLine="720"/>
        <w:jc w:val="both"/>
      </w:pPr>
      <w:r>
        <w:t>Количество записей о гражданах имеющих паспорт СССР – 0.</w:t>
      </w:r>
    </w:p>
    <w:p w:rsidR="005070B5" w:rsidRDefault="005070B5" w:rsidP="005070B5">
      <w:pPr>
        <w:spacing w:line="276" w:lineRule="auto"/>
        <w:ind w:firstLine="720"/>
        <w:jc w:val="both"/>
      </w:pPr>
      <w:r>
        <w:t xml:space="preserve">Граждане, не сменившие паспорта по достижению 20-45 лет на начало первого полугодия было – 26 избирателя, на 01.07.2016 года -22 граждан, что составляет 0,7% от </w:t>
      </w:r>
      <w:r w:rsidRPr="00FA2FF1">
        <w:t>общего количества записей в БД</w:t>
      </w:r>
      <w:r>
        <w:t>.</w:t>
      </w:r>
    </w:p>
    <w:p w:rsidR="005070B5" w:rsidRPr="00B27BC6" w:rsidRDefault="005070B5" w:rsidP="005070B5">
      <w:pPr>
        <w:pStyle w:val="aa"/>
        <w:spacing w:line="276" w:lineRule="auto"/>
        <w:ind w:firstLine="720"/>
        <w:jc w:val="both"/>
      </w:pPr>
      <w:r>
        <w:t>Количество граждан от 14 до 18 лет – 175, что составляет 5% от общего количества записей в базе данных.</w:t>
      </w:r>
    </w:p>
    <w:p w:rsidR="005070B5" w:rsidRPr="002A6DD8" w:rsidRDefault="005070B5" w:rsidP="005070B5">
      <w:pPr>
        <w:spacing w:line="276" w:lineRule="auto"/>
        <w:ind w:firstLine="720"/>
        <w:jc w:val="both"/>
      </w:pPr>
      <w:r w:rsidRPr="00641662">
        <w:t>Ежемесячно до 20 числа по форме № СТАТ.18 формировались и отправлялись в И</w:t>
      </w:r>
      <w:r>
        <w:t xml:space="preserve">збирательную комиссию Свердловской области (ИКСО) </w:t>
      </w:r>
      <w:r w:rsidRPr="00641662">
        <w:t xml:space="preserve">количество </w:t>
      </w:r>
      <w:proofErr w:type="gramStart"/>
      <w:r w:rsidRPr="00641662">
        <w:t xml:space="preserve">событий, введенных в </w:t>
      </w:r>
      <w:r>
        <w:t>базу данных</w:t>
      </w:r>
      <w:r w:rsidRPr="00641662">
        <w:t xml:space="preserve"> в диапазоне дат</w:t>
      </w:r>
      <w:r w:rsidRPr="006363A5">
        <w:t xml:space="preserve"> </w:t>
      </w:r>
      <w:r>
        <w:t>и заполнялись</w:t>
      </w:r>
      <w:proofErr w:type="gramEnd"/>
      <w:r>
        <w:t xml:space="preserve"> формы по учету сведений по избирателям временно находящихся на территории Таборинского муниципального района. </w:t>
      </w:r>
    </w:p>
    <w:p w:rsidR="005070B5" w:rsidRDefault="005070B5" w:rsidP="005070B5">
      <w:pPr>
        <w:spacing w:line="276" w:lineRule="auto"/>
        <w:ind w:firstLine="720"/>
        <w:jc w:val="both"/>
      </w:pPr>
      <w:r>
        <w:t xml:space="preserve">В соответствии с Регламентом использования подсистемы «Регистра избирателей участников референдума», передавались изменения территориального фрагмента базы данных по состоянию на 1 января 2016г, 1 апреля 2016г в ИКСО. </w:t>
      </w:r>
    </w:p>
    <w:p w:rsidR="005070B5" w:rsidRDefault="005070B5" w:rsidP="005070B5">
      <w:pPr>
        <w:spacing w:line="276" w:lineRule="auto"/>
        <w:ind w:firstLine="720"/>
        <w:jc w:val="both"/>
      </w:pPr>
      <w:r>
        <w:t>Территориальный фрагмент РИУР по состоянию на 1 января 2016г передавался главе Таборинского муниципального района.</w:t>
      </w:r>
    </w:p>
    <w:p w:rsidR="005070B5" w:rsidRDefault="005070B5" w:rsidP="005070B5">
      <w:pPr>
        <w:ind w:firstLine="720"/>
        <w:jc w:val="both"/>
      </w:pPr>
      <w:r>
        <w:t xml:space="preserve">В марте 2016 года участвовала в областной и общероссийской тренировке по выборам </w:t>
      </w:r>
      <w:proofErr w:type="spellStart"/>
      <w:r>
        <w:t>ГосДумы</w:t>
      </w:r>
      <w:proofErr w:type="spellEnd"/>
      <w:r>
        <w:t xml:space="preserve"> и ЗССО.</w:t>
      </w:r>
    </w:p>
    <w:p w:rsidR="005070B5" w:rsidRDefault="005070B5" w:rsidP="005070B5">
      <w:pPr>
        <w:spacing w:line="276" w:lineRule="auto"/>
        <w:ind w:firstLine="720"/>
        <w:jc w:val="both"/>
      </w:pPr>
      <w:r>
        <w:t xml:space="preserve">1.2. </w:t>
      </w:r>
      <w:r w:rsidRPr="00234D42">
        <w:t xml:space="preserve">Задача «Право» </w:t>
      </w:r>
    </w:p>
    <w:p w:rsidR="005070B5" w:rsidRDefault="005070B5" w:rsidP="005070B5">
      <w:pPr>
        <w:spacing w:line="276" w:lineRule="auto"/>
        <w:ind w:firstLine="720"/>
        <w:jc w:val="both"/>
      </w:pPr>
      <w:r>
        <w:t>О</w:t>
      </w:r>
      <w:r w:rsidRPr="00234D42">
        <w:t>бновление НПА (новый «Избирательный Кодекс Свердловской области», Устав</w:t>
      </w:r>
      <w:r>
        <w:t>ы муниципальных образований</w:t>
      </w:r>
      <w:r w:rsidRPr="00234D42">
        <w:t>, ФЗ «Об основных гарантиях избирательных прав и права на участие в референдуме граждан РФ», ФЗ «О выборах депутатов Государственной Думы РФ).</w:t>
      </w:r>
    </w:p>
    <w:p w:rsidR="005070B5" w:rsidRDefault="005070B5" w:rsidP="005070B5">
      <w:pPr>
        <w:numPr>
          <w:ilvl w:val="1"/>
          <w:numId w:val="4"/>
        </w:numPr>
        <w:spacing w:line="276" w:lineRule="auto"/>
        <w:ind w:left="709" w:firstLine="0"/>
        <w:jc w:val="both"/>
      </w:pPr>
      <w:r w:rsidRPr="00234D42">
        <w:t>Задача «Кадры»</w:t>
      </w:r>
    </w:p>
    <w:p w:rsidR="005070B5" w:rsidRDefault="005070B5" w:rsidP="005070B5">
      <w:pPr>
        <w:spacing w:line="276" w:lineRule="auto"/>
        <w:ind w:firstLine="709"/>
        <w:jc w:val="both"/>
      </w:pPr>
      <w:r>
        <w:t>В</w:t>
      </w:r>
      <w:r w:rsidRPr="00234D42">
        <w:t>несен</w:t>
      </w:r>
      <w:r>
        <w:t>ы</w:t>
      </w:r>
      <w:r w:rsidRPr="00234D42">
        <w:t xml:space="preserve"> изменени</w:t>
      </w:r>
      <w:r>
        <w:t>я</w:t>
      </w:r>
      <w:r w:rsidRPr="00234D42">
        <w:t xml:space="preserve"> по составам УИК</w:t>
      </w:r>
      <w:r>
        <w:t xml:space="preserve"> и </w:t>
      </w:r>
      <w:r w:rsidRPr="006363A5">
        <w:rPr>
          <w:color w:val="000000"/>
        </w:rPr>
        <w:t xml:space="preserve">резерву </w:t>
      </w:r>
      <w:r>
        <w:t>составов УИК № 879, 883, 880, 884, 887,</w:t>
      </w:r>
      <w:r w:rsidRPr="00234D42">
        <w:t xml:space="preserve"> изготовление всех удостоверений.</w:t>
      </w:r>
    </w:p>
    <w:p w:rsidR="005070B5" w:rsidRDefault="005070B5" w:rsidP="005070B5">
      <w:pPr>
        <w:spacing w:line="276" w:lineRule="auto"/>
        <w:ind w:firstLine="720"/>
        <w:jc w:val="both"/>
      </w:pPr>
      <w:r>
        <w:t>По выборам возложены полномочия на ТИК.</w:t>
      </w:r>
    </w:p>
    <w:p w:rsidR="005070B5" w:rsidRDefault="005070B5" w:rsidP="005070B5">
      <w:pPr>
        <w:spacing w:line="276" w:lineRule="auto"/>
        <w:ind w:firstLine="720"/>
        <w:jc w:val="both"/>
      </w:pPr>
      <w:r>
        <w:t>Заведена информация по обучающим семинарам с ТИК и УИК.</w:t>
      </w:r>
    </w:p>
    <w:p w:rsidR="005070B5" w:rsidRDefault="005070B5" w:rsidP="005070B5">
      <w:pPr>
        <w:spacing w:line="276" w:lineRule="auto"/>
        <w:ind w:firstLine="720"/>
        <w:jc w:val="both"/>
      </w:pPr>
      <w:r>
        <w:t xml:space="preserve">1.4. Задача «Работа в избирательной кампании» - сформированы классификаторы и выгружены в округа. </w:t>
      </w:r>
    </w:p>
    <w:p w:rsidR="005070B5" w:rsidRDefault="005070B5" w:rsidP="005070B5">
      <w:pPr>
        <w:spacing w:line="276" w:lineRule="auto"/>
        <w:ind w:firstLine="720"/>
        <w:jc w:val="both"/>
      </w:pPr>
      <w:r>
        <w:t xml:space="preserve">1.5. Задача «Картография» - </w:t>
      </w:r>
      <w:r w:rsidRPr="00234D42">
        <w:t>установлено обновление</w:t>
      </w:r>
      <w:r>
        <w:t>. Внесены изменения по состоянию на 1января 2016 года и отправлены в ИКСО.</w:t>
      </w:r>
    </w:p>
    <w:p w:rsidR="005070B5" w:rsidRDefault="005070B5" w:rsidP="005070B5">
      <w:pPr>
        <w:spacing w:line="276" w:lineRule="auto"/>
        <w:ind w:firstLine="720"/>
        <w:jc w:val="both"/>
      </w:pPr>
      <w:r>
        <w:t>1.6. Задача «Управление и контроль функционированием» - использовалась при обновлении СПО. Было установлено – 26 пакетов и листов внимания – 11.</w:t>
      </w:r>
    </w:p>
    <w:p w:rsidR="005070B5" w:rsidRDefault="005070B5" w:rsidP="005070B5">
      <w:pPr>
        <w:spacing w:line="276" w:lineRule="auto"/>
        <w:ind w:firstLine="720"/>
        <w:jc w:val="both"/>
      </w:pPr>
    </w:p>
    <w:p w:rsidR="005070B5" w:rsidRPr="006363A5" w:rsidRDefault="005070B5" w:rsidP="005070B5">
      <w:pPr>
        <w:pStyle w:val="34"/>
        <w:numPr>
          <w:ilvl w:val="0"/>
          <w:numId w:val="4"/>
        </w:numPr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 w:rsidRPr="006363A5">
        <w:rPr>
          <w:rFonts w:ascii="Times New Roman" w:hAnsi="Times New Roman"/>
          <w:i/>
          <w:iCs/>
          <w:sz w:val="28"/>
          <w:szCs w:val="28"/>
        </w:rPr>
        <w:t>Взаимодействие с территориальной избирательной комиссией.</w:t>
      </w:r>
    </w:p>
    <w:p w:rsidR="005070B5" w:rsidRDefault="005070B5" w:rsidP="005070B5">
      <w:pPr>
        <w:pStyle w:val="34"/>
        <w:spacing w:after="0"/>
        <w:ind w:hanging="371"/>
        <w:jc w:val="both"/>
        <w:rPr>
          <w:rFonts w:ascii="Times New Roman" w:hAnsi="Times New Roman"/>
          <w:iCs/>
          <w:sz w:val="28"/>
          <w:szCs w:val="28"/>
        </w:rPr>
      </w:pPr>
    </w:p>
    <w:p w:rsidR="005070B5" w:rsidRDefault="005070B5" w:rsidP="005070B5">
      <w:pPr>
        <w:pStyle w:val="aa"/>
        <w:spacing w:line="276" w:lineRule="auto"/>
        <w:ind w:firstLine="709"/>
        <w:jc w:val="both"/>
        <w:rPr>
          <w:szCs w:val="24"/>
        </w:rPr>
      </w:pPr>
      <w:r>
        <w:t>2.1</w:t>
      </w:r>
      <w:proofErr w:type="gramStart"/>
      <w:r>
        <w:t xml:space="preserve"> </w:t>
      </w:r>
      <w:r w:rsidRPr="002F3AA0">
        <w:t>П</w:t>
      </w:r>
      <w:proofErr w:type="gramEnd"/>
      <w:r w:rsidRPr="002F3AA0">
        <w:t>о мере необходимости оказывалась помощь председателю территориальной избирательной комиссии в оформлении различной документации.</w:t>
      </w:r>
      <w:r>
        <w:rPr>
          <w:szCs w:val="24"/>
        </w:rPr>
        <w:t xml:space="preserve"> </w:t>
      </w:r>
    </w:p>
    <w:p w:rsidR="005070B5" w:rsidRPr="000D14FB" w:rsidRDefault="005070B5" w:rsidP="005070B5">
      <w:pPr>
        <w:pStyle w:val="aa"/>
        <w:spacing w:line="276" w:lineRule="auto"/>
        <w:ind w:firstLine="709"/>
        <w:jc w:val="both"/>
        <w:rPr>
          <w:szCs w:val="24"/>
        </w:rPr>
      </w:pPr>
      <w:r>
        <w:t>2.2</w:t>
      </w:r>
      <w:proofErr w:type="gramStart"/>
      <w:r>
        <w:t xml:space="preserve"> О</w:t>
      </w:r>
      <w:proofErr w:type="gramEnd"/>
      <w:r>
        <w:t>казывала помощь в подготовке и проведения мероприятий в рамках реализации программы повышения правовой культуры избирателей и информационно-</w:t>
      </w:r>
      <w:proofErr w:type="spellStart"/>
      <w:r>
        <w:t>разьяснительной</w:t>
      </w:r>
      <w:proofErr w:type="spellEnd"/>
      <w:r>
        <w:t xml:space="preserve"> деятельности</w:t>
      </w:r>
    </w:p>
    <w:p w:rsidR="005070B5" w:rsidRPr="005070B5" w:rsidRDefault="005070B5" w:rsidP="005070B5">
      <w:pPr>
        <w:pStyle w:val="23"/>
        <w:tabs>
          <w:tab w:val="left" w:pos="709"/>
        </w:tabs>
        <w:spacing w:line="276" w:lineRule="auto"/>
        <w:ind w:firstLine="709"/>
        <w:jc w:val="both"/>
        <w:rPr>
          <w:iCs/>
        </w:rPr>
      </w:pPr>
      <w:r w:rsidRPr="005070B5">
        <w:rPr>
          <w:iCs/>
        </w:rPr>
        <w:t>2.3</w:t>
      </w:r>
      <w:proofErr w:type="gramStart"/>
      <w:r w:rsidRPr="005070B5">
        <w:rPr>
          <w:iCs/>
        </w:rPr>
        <w:t xml:space="preserve"> Д</w:t>
      </w:r>
      <w:proofErr w:type="gramEnd"/>
      <w:r w:rsidRPr="005070B5">
        <w:rPr>
          <w:iCs/>
        </w:rPr>
        <w:t>ля регистрации входящей и исходящей документации системным администратором ведется с использованием задачи «Дело.</w:t>
      </w:r>
    </w:p>
    <w:p w:rsidR="005070B5" w:rsidRPr="005070B5" w:rsidRDefault="005070B5" w:rsidP="005070B5">
      <w:pPr>
        <w:pStyle w:val="23"/>
        <w:spacing w:line="276" w:lineRule="auto"/>
        <w:ind w:firstLine="709"/>
        <w:jc w:val="both"/>
        <w:rPr>
          <w:iCs/>
        </w:rPr>
      </w:pPr>
      <w:r w:rsidRPr="005070B5">
        <w:rPr>
          <w:iCs/>
        </w:rPr>
        <w:t>2.4 Ведение сайта территориальной избирательной комиссии.</w:t>
      </w:r>
    </w:p>
    <w:p w:rsidR="005070B5" w:rsidRPr="005070B5" w:rsidRDefault="005070B5" w:rsidP="005070B5">
      <w:pPr>
        <w:pStyle w:val="23"/>
        <w:spacing w:line="276" w:lineRule="auto"/>
        <w:ind w:firstLine="709"/>
        <w:jc w:val="both"/>
        <w:rPr>
          <w:iCs/>
        </w:rPr>
      </w:pPr>
      <w:r w:rsidRPr="005070B5">
        <w:rPr>
          <w:iCs/>
        </w:rPr>
        <w:t>Создан новый сайт ТИК. Была выполнена работа по наполнению всех разделов информацией</w:t>
      </w:r>
      <w:r w:rsidR="0096287F">
        <w:rPr>
          <w:iCs/>
        </w:rPr>
        <w:t xml:space="preserve"> </w:t>
      </w:r>
      <w:r w:rsidRPr="005070B5">
        <w:rPr>
          <w:iCs/>
        </w:rPr>
        <w:t>и перенесена информация со старого сайта.</w:t>
      </w:r>
    </w:p>
    <w:p w:rsidR="005070B5" w:rsidRPr="005070B5" w:rsidRDefault="005070B5" w:rsidP="005070B5">
      <w:pPr>
        <w:pStyle w:val="23"/>
        <w:spacing w:line="276" w:lineRule="auto"/>
        <w:ind w:firstLine="709"/>
        <w:jc w:val="both"/>
      </w:pPr>
      <w:r w:rsidRPr="005070B5">
        <w:rPr>
          <w:iCs/>
        </w:rPr>
        <w:t xml:space="preserve">На сайте размещена вся информация о деятельности комиссии. Всегда можно посмотреть новости, отражающие все текущие события. Информация во всех разделах обновлялась регулярно. Создание и размещение </w:t>
      </w:r>
      <w:proofErr w:type="spellStart"/>
      <w:r w:rsidRPr="005070B5">
        <w:rPr>
          <w:iCs/>
        </w:rPr>
        <w:t>банеров</w:t>
      </w:r>
      <w:proofErr w:type="spellEnd"/>
      <w:r w:rsidRPr="005070B5">
        <w:rPr>
          <w:iCs/>
        </w:rPr>
        <w:t>, фото - материалов, обновление законов, ввод сведений по проведению обучающих семинаров.</w:t>
      </w:r>
    </w:p>
    <w:p w:rsidR="005070B5" w:rsidRDefault="005070B5" w:rsidP="005070B5">
      <w:pPr>
        <w:spacing w:line="276" w:lineRule="auto"/>
        <w:ind w:firstLine="709"/>
        <w:jc w:val="both"/>
      </w:pPr>
      <w:r>
        <w:t xml:space="preserve">2.5 Система хранения документов избирательных комиссий Свердловской области </w:t>
      </w:r>
    </w:p>
    <w:p w:rsidR="005070B5" w:rsidRPr="005C7156" w:rsidRDefault="005070B5" w:rsidP="005070B5">
      <w:pPr>
        <w:spacing w:line="276" w:lineRule="auto"/>
        <w:jc w:val="both"/>
      </w:pPr>
      <w:r>
        <w:t>Системный администратор обработал все решения ТИК с 2011 года по 2016 год включительно(970 решений) и в виде пакетов электронных копий документов представил в адрес Избирательной комиссии Свердловской области в соответствии с графиком. Система действует в виде интернет-сайта.</w:t>
      </w:r>
    </w:p>
    <w:p w:rsidR="005070B5" w:rsidRPr="000D14FB" w:rsidRDefault="005070B5" w:rsidP="005070B5">
      <w:pPr>
        <w:spacing w:line="276" w:lineRule="auto"/>
        <w:ind w:firstLine="709"/>
        <w:jc w:val="both"/>
      </w:pPr>
      <w:r>
        <w:t xml:space="preserve">2.6. </w:t>
      </w:r>
      <w:r w:rsidRPr="000D14FB">
        <w:t xml:space="preserve">Принимала участие во всех семинарах и </w:t>
      </w:r>
      <w:proofErr w:type="spellStart"/>
      <w:r w:rsidRPr="000D14FB">
        <w:t>вебинарах</w:t>
      </w:r>
      <w:proofErr w:type="spellEnd"/>
      <w:r w:rsidRPr="000D14FB">
        <w:t>, которые проводились в Избирательной Комиссии Свердловской области, во всех полугодовых регламентных работах проводимых специалистам</w:t>
      </w:r>
      <w:proofErr w:type="gramStart"/>
      <w:r w:rsidRPr="000D14FB">
        <w:t xml:space="preserve">и </w:t>
      </w:r>
      <w:r>
        <w:t>ООО</w:t>
      </w:r>
      <w:proofErr w:type="gramEnd"/>
      <w:r>
        <w:t xml:space="preserve"> «</w:t>
      </w:r>
      <w:proofErr w:type="spellStart"/>
      <w:r>
        <w:t>Баштелеинформ</w:t>
      </w:r>
      <w:proofErr w:type="spellEnd"/>
      <w:r w:rsidR="0096287F">
        <w:t>»</w:t>
      </w:r>
      <w:bookmarkStart w:id="0" w:name="_GoBack"/>
      <w:bookmarkEnd w:id="0"/>
      <w:r w:rsidRPr="000D14FB">
        <w:t>.</w:t>
      </w:r>
    </w:p>
    <w:p w:rsidR="002D4FAE" w:rsidRDefault="002D4FAE" w:rsidP="00D23B42">
      <w:pPr>
        <w:tabs>
          <w:tab w:val="left" w:pos="3945"/>
        </w:tabs>
        <w:jc w:val="both"/>
      </w:pPr>
    </w:p>
    <w:sectPr w:rsidR="002D4FAE" w:rsidSect="00D23B42">
      <w:headerReference w:type="default" r:id="rId10"/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A72" w:rsidRDefault="00577A72">
      <w:r>
        <w:separator/>
      </w:r>
    </w:p>
  </w:endnote>
  <w:endnote w:type="continuationSeparator" w:id="0">
    <w:p w:rsidR="00577A72" w:rsidRDefault="0057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A72" w:rsidRDefault="00577A72">
      <w:r>
        <w:separator/>
      </w:r>
    </w:p>
  </w:footnote>
  <w:footnote w:type="continuationSeparator" w:id="0">
    <w:p w:rsidR="00577A72" w:rsidRDefault="00577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C4F" w:rsidRDefault="00A82D37" w:rsidP="00E6572E">
    <w:pPr>
      <w:pStyle w:val="a3"/>
    </w:pPr>
    <w:r w:rsidRPr="00A82D37">
      <w:rPr>
        <w:noProof/>
      </w:rPr>
      <w:drawing>
        <wp:inline distT="0" distB="0" distL="0" distR="0" wp14:anchorId="73F89958" wp14:editId="231FADB8">
          <wp:extent cx="400050" cy="723900"/>
          <wp:effectExtent l="19050" t="0" r="0" b="0"/>
          <wp:docPr id="5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D37" w:rsidRDefault="00A82D37" w:rsidP="00E657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A4F3D"/>
    <w:multiLevelType w:val="multilevel"/>
    <w:tmpl w:val="736C61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CB3C33"/>
    <w:multiLevelType w:val="hybridMultilevel"/>
    <w:tmpl w:val="8716BA80"/>
    <w:lvl w:ilvl="0" w:tplc="EDC430A4">
      <w:numFmt w:val="bullet"/>
      <w:lvlText w:val="-"/>
      <w:lvlJc w:val="left"/>
      <w:pPr>
        <w:tabs>
          <w:tab w:val="num" w:pos="1488"/>
        </w:tabs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3">
    <w:nsid w:val="78B80ED0"/>
    <w:multiLevelType w:val="multilevel"/>
    <w:tmpl w:val="84681A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F7E"/>
    <w:rsid w:val="0001737C"/>
    <w:rsid w:val="000209C4"/>
    <w:rsid w:val="00064103"/>
    <w:rsid w:val="0007349E"/>
    <w:rsid w:val="00076F98"/>
    <w:rsid w:val="00137589"/>
    <w:rsid w:val="001640BC"/>
    <w:rsid w:val="0024535F"/>
    <w:rsid w:val="00271AF8"/>
    <w:rsid w:val="002C3BD8"/>
    <w:rsid w:val="002D4FAE"/>
    <w:rsid w:val="002E05AC"/>
    <w:rsid w:val="002F68F1"/>
    <w:rsid w:val="00370D3C"/>
    <w:rsid w:val="003F553F"/>
    <w:rsid w:val="004142DA"/>
    <w:rsid w:val="0042629B"/>
    <w:rsid w:val="00440185"/>
    <w:rsid w:val="00442175"/>
    <w:rsid w:val="00462E91"/>
    <w:rsid w:val="004664DC"/>
    <w:rsid w:val="00471B71"/>
    <w:rsid w:val="004A7A88"/>
    <w:rsid w:val="004B1B59"/>
    <w:rsid w:val="004B4B7C"/>
    <w:rsid w:val="004B70EB"/>
    <w:rsid w:val="004C6209"/>
    <w:rsid w:val="005070B5"/>
    <w:rsid w:val="00553859"/>
    <w:rsid w:val="00577A72"/>
    <w:rsid w:val="00577EA3"/>
    <w:rsid w:val="005B5A24"/>
    <w:rsid w:val="005C38CC"/>
    <w:rsid w:val="005D3D9B"/>
    <w:rsid w:val="00607721"/>
    <w:rsid w:val="006B602F"/>
    <w:rsid w:val="006B7129"/>
    <w:rsid w:val="007935B5"/>
    <w:rsid w:val="007948DB"/>
    <w:rsid w:val="007A0E8F"/>
    <w:rsid w:val="007C6408"/>
    <w:rsid w:val="007C7B53"/>
    <w:rsid w:val="007E615C"/>
    <w:rsid w:val="007F436A"/>
    <w:rsid w:val="008225AF"/>
    <w:rsid w:val="00830C74"/>
    <w:rsid w:val="00863F7E"/>
    <w:rsid w:val="008C6AEF"/>
    <w:rsid w:val="008D497E"/>
    <w:rsid w:val="008D5C2D"/>
    <w:rsid w:val="009227C1"/>
    <w:rsid w:val="00931975"/>
    <w:rsid w:val="00931F40"/>
    <w:rsid w:val="00952F28"/>
    <w:rsid w:val="0096287F"/>
    <w:rsid w:val="0096440D"/>
    <w:rsid w:val="00970F3C"/>
    <w:rsid w:val="00990F64"/>
    <w:rsid w:val="009A2BBB"/>
    <w:rsid w:val="009B2C4F"/>
    <w:rsid w:val="009E6AA6"/>
    <w:rsid w:val="00A24065"/>
    <w:rsid w:val="00A60F00"/>
    <w:rsid w:val="00A65361"/>
    <w:rsid w:val="00A658D8"/>
    <w:rsid w:val="00A670A8"/>
    <w:rsid w:val="00A74280"/>
    <w:rsid w:val="00A82D37"/>
    <w:rsid w:val="00AB3DC8"/>
    <w:rsid w:val="00AC723E"/>
    <w:rsid w:val="00AF5F15"/>
    <w:rsid w:val="00B34948"/>
    <w:rsid w:val="00B5573B"/>
    <w:rsid w:val="00B76537"/>
    <w:rsid w:val="00B859DF"/>
    <w:rsid w:val="00B85FD6"/>
    <w:rsid w:val="00BD4ECA"/>
    <w:rsid w:val="00BF494A"/>
    <w:rsid w:val="00C35D76"/>
    <w:rsid w:val="00C806C4"/>
    <w:rsid w:val="00CA03E7"/>
    <w:rsid w:val="00CA7B5A"/>
    <w:rsid w:val="00CD2C8B"/>
    <w:rsid w:val="00CD6459"/>
    <w:rsid w:val="00D022BE"/>
    <w:rsid w:val="00D04E50"/>
    <w:rsid w:val="00D23B42"/>
    <w:rsid w:val="00D511DE"/>
    <w:rsid w:val="00D82B86"/>
    <w:rsid w:val="00DB3C4E"/>
    <w:rsid w:val="00DC44F1"/>
    <w:rsid w:val="00E12CDB"/>
    <w:rsid w:val="00E13BCB"/>
    <w:rsid w:val="00E20F05"/>
    <w:rsid w:val="00E5110E"/>
    <w:rsid w:val="00E6572E"/>
    <w:rsid w:val="00E75E97"/>
    <w:rsid w:val="00E968D2"/>
    <w:rsid w:val="00EE3063"/>
    <w:rsid w:val="00EF0F49"/>
    <w:rsid w:val="00F30CD7"/>
    <w:rsid w:val="00F360A8"/>
    <w:rsid w:val="00FA7227"/>
    <w:rsid w:val="00FC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styleId="32">
    <w:name w:val="Body Text Indent 3"/>
    <w:basedOn w:val="a"/>
    <w:link w:val="33"/>
    <w:rsid w:val="009B2C4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B2C4F"/>
    <w:rPr>
      <w:rFonts w:eastAsia="Times New Roman"/>
      <w:sz w:val="16"/>
      <w:szCs w:val="16"/>
    </w:rPr>
  </w:style>
  <w:style w:type="paragraph" w:styleId="23">
    <w:name w:val="Body Text Indent 2"/>
    <w:basedOn w:val="a"/>
    <w:link w:val="24"/>
    <w:rsid w:val="002D4FA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D4FAE"/>
    <w:rPr>
      <w:rFonts w:eastAsia="Times New Roman"/>
      <w:sz w:val="28"/>
      <w:szCs w:val="28"/>
    </w:rPr>
  </w:style>
  <w:style w:type="paragraph" w:customStyle="1" w:styleId="12">
    <w:name w:val="Абзац списка1"/>
    <w:basedOn w:val="a"/>
    <w:rsid w:val="002D4FAE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25">
    <w:name w:val="Абзац списка2"/>
    <w:basedOn w:val="a"/>
    <w:rsid w:val="00D04E50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Абзац списка3"/>
    <w:basedOn w:val="a"/>
    <w:rsid w:val="005070B5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94028-C924-45C7-BC76-5A6111432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</TotalTime>
  <Pages>5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пользователь</cp:lastModifiedBy>
  <cp:revision>6</cp:revision>
  <cp:lastPrinted>2016-01-29T03:51:00Z</cp:lastPrinted>
  <dcterms:created xsi:type="dcterms:W3CDTF">2016-07-19T13:04:00Z</dcterms:created>
  <dcterms:modified xsi:type="dcterms:W3CDTF">2016-07-22T05:16:00Z</dcterms:modified>
</cp:coreProperties>
</file>