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F1A27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B57D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2836E5">
              <w:t>9</w:t>
            </w:r>
            <w:r w:rsidR="001B57D2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F77772">
        <w:rPr>
          <w:b/>
        </w:rPr>
        <w:t>Об определении избирательного участка для голосования на выборах депутатов Государственной Думы Федерального Собрания Российской Федерации седьмого созыва, выборах депутатов Законодательного Собрания Свердловской области для лиц, не имеющих регистрацию по месту жительства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F77772" w:rsidP="00F77772">
      <w:pPr>
        <w:spacing w:line="360" w:lineRule="auto"/>
        <w:ind w:firstLine="709"/>
        <w:jc w:val="both"/>
      </w:pPr>
      <w:r>
        <w:t xml:space="preserve">В целях обеспечения граждан, не имеющих регистрации по месту жительства, реализации избирательных прав на выборах  </w:t>
      </w:r>
      <w:r w:rsidRPr="00B1752D">
        <w:t>депутатов Государственной Думы Федерального Собрания Российской Федерации шестого созыва,</w:t>
      </w:r>
      <w:r>
        <w:rPr>
          <w:b/>
        </w:rPr>
        <w:t xml:space="preserve"> </w:t>
      </w:r>
      <w:r w:rsidRPr="00B1752D">
        <w:t>досрочных выборах депутатов Законодательного Собрания Свердловской области, руководствуясь п. 17 ст. 17 Федерального закона</w:t>
      </w:r>
      <w:r>
        <w:t xml:space="preserve"> «Об основных гарантиях избирательных прав и права на участие в референдуме граждан Российской Федерации»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F77772" w:rsidRDefault="00F77772" w:rsidP="00F77772">
      <w:pPr>
        <w:pStyle w:val="af1"/>
      </w:pPr>
      <w:r>
        <w:t xml:space="preserve">1.  Определить избирательный участок № 883 (с. Таборы ул. Октябрьская,65), для голосования на выборах </w:t>
      </w:r>
      <w:r w:rsidRPr="00B1752D">
        <w:t xml:space="preserve">депутатов Государственной Думы Федерального Собрания Российской Федерации </w:t>
      </w:r>
      <w:r>
        <w:t>седьмого</w:t>
      </w:r>
      <w:r w:rsidRPr="00B1752D">
        <w:t xml:space="preserve"> созыва,</w:t>
      </w:r>
      <w:r>
        <w:rPr>
          <w:b/>
        </w:rPr>
        <w:t xml:space="preserve"> </w:t>
      </w:r>
      <w:r w:rsidRPr="00B1752D">
        <w:t>выборах депутатов Законодательного Собрания Свердловской области</w:t>
      </w:r>
      <w:r>
        <w:t xml:space="preserve"> для лиц, не имеющих регистрацию по месту жительства.</w:t>
      </w:r>
    </w:p>
    <w:p w:rsidR="00F77772" w:rsidRDefault="00F77772" w:rsidP="00F77772">
      <w:pPr>
        <w:pStyle w:val="af1"/>
      </w:pPr>
      <w:r>
        <w:t>2. Направить настоящее решение органам местного самоуправления, участковым избирательным комиссиям, средствам массовой информации.</w:t>
      </w:r>
    </w:p>
    <w:p w:rsidR="00F77772" w:rsidRPr="0080209C" w:rsidRDefault="00F77772" w:rsidP="00F77772">
      <w:pPr>
        <w:spacing w:line="360" w:lineRule="auto"/>
        <w:ind w:firstLine="720"/>
        <w:jc w:val="both"/>
      </w:pPr>
      <w:r w:rsidRPr="00B1752D">
        <w:t>3.</w:t>
      </w:r>
      <w:r>
        <w:t xml:space="preserve"> Разместить</w:t>
      </w:r>
      <w:r w:rsidRPr="0080209C">
        <w:t xml:space="preserve"> настоящее решение на сайте Таборинской районной террито</w:t>
      </w:r>
      <w:r>
        <w:t>риальной избирательной комиссии.</w:t>
      </w:r>
    </w:p>
    <w:p w:rsidR="00F77772" w:rsidRPr="00071625" w:rsidRDefault="00F77772" w:rsidP="00F77772">
      <w:pPr>
        <w:pStyle w:val="af1"/>
      </w:pPr>
      <w:r>
        <w:lastRenderedPageBreak/>
        <w:t>4. Контроль за исполнением настоящего решения возложить на  секретаря комиссии Владимирову В.А.</w:t>
      </w:r>
    </w:p>
    <w:p w:rsidR="007805E6" w:rsidRDefault="007805E6" w:rsidP="00EB298B">
      <w:pPr>
        <w:pStyle w:val="a8"/>
        <w:widowControl w:val="0"/>
        <w:spacing w:line="360" w:lineRule="auto"/>
        <w:ind w:left="0" w:firstLine="709"/>
        <w:jc w:val="both"/>
      </w:pP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97" w:rsidRDefault="00BE1D97">
      <w:r>
        <w:separator/>
      </w:r>
    </w:p>
  </w:endnote>
  <w:endnote w:type="continuationSeparator" w:id="1">
    <w:p w:rsidR="00BE1D97" w:rsidRDefault="00BE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97" w:rsidRDefault="00BE1D97">
      <w:r>
        <w:separator/>
      </w:r>
    </w:p>
  </w:footnote>
  <w:footnote w:type="continuationSeparator" w:id="1">
    <w:p w:rsidR="00BE1D97" w:rsidRDefault="00BE1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2DFC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1A27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1D97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2016-07-06T13:08:00Z</dcterms:created>
  <dcterms:modified xsi:type="dcterms:W3CDTF">2016-07-07T09:11:00Z</dcterms:modified>
</cp:coreProperties>
</file>