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F153A0" w:rsidP="00EF5281">
            <w:pPr>
              <w:widowControl w:val="0"/>
              <w:ind w:firstLine="709"/>
              <w:jc w:val="left"/>
            </w:pPr>
            <w:r>
              <w:t xml:space="preserve">8 </w:t>
            </w:r>
            <w:r w:rsidR="007805E6">
              <w:t>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F153A0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5562D">
              <w:t>1</w:t>
            </w:r>
            <w:r w:rsidR="00F153A0">
              <w:t>3</w:t>
            </w:r>
            <w:r w:rsidR="0085562D">
              <w:t>/</w:t>
            </w:r>
            <w:r w:rsidR="00F153A0">
              <w:t>107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997D54" w:rsidRPr="00697749" w:rsidRDefault="007805E6" w:rsidP="00C46ED8">
      <w:pPr>
        <w:rPr>
          <w:b/>
        </w:rPr>
      </w:pPr>
      <w:r>
        <w:rPr>
          <w:b/>
          <w:szCs w:val="24"/>
        </w:rPr>
        <w:t xml:space="preserve"> </w:t>
      </w:r>
      <w:r>
        <w:rPr>
          <w:b/>
        </w:rPr>
        <w:t xml:space="preserve">  </w:t>
      </w:r>
      <w:r w:rsidR="002836E5">
        <w:rPr>
          <w:b/>
          <w:bCs/>
        </w:rPr>
        <w:t xml:space="preserve">Об открепительном удостоверении </w:t>
      </w:r>
      <w:r w:rsidR="009D2D67">
        <w:rPr>
          <w:b/>
          <w:bCs/>
        </w:rPr>
        <w:t>для голосования</w:t>
      </w:r>
      <w:r w:rsidR="002836E5">
        <w:rPr>
          <w:b/>
          <w:bCs/>
        </w:rPr>
        <w:t xml:space="preserve"> на выборах депутатов Думы </w:t>
      </w:r>
      <w:r w:rsidR="0085562D">
        <w:rPr>
          <w:b/>
          <w:bCs/>
        </w:rPr>
        <w:t>Унже-Павинского сельского поселения четвертого</w:t>
      </w:r>
      <w:r w:rsidR="002836E5">
        <w:rPr>
          <w:b/>
          <w:bCs/>
        </w:rPr>
        <w:t xml:space="preserve"> созыва</w:t>
      </w:r>
      <w:r w:rsidR="009D2D67">
        <w:rPr>
          <w:b/>
          <w:bCs/>
        </w:rPr>
        <w:t xml:space="preserve"> 18 сентября 2016 года</w:t>
      </w:r>
    </w:p>
    <w:p w:rsidR="00DC78FE" w:rsidRDefault="00DC78FE" w:rsidP="00DC78FE">
      <w:pPr>
        <w:spacing w:line="360" w:lineRule="auto"/>
        <w:jc w:val="both"/>
      </w:pPr>
    </w:p>
    <w:p w:rsidR="00C46ED8" w:rsidRPr="002836E5" w:rsidRDefault="009D2D67" w:rsidP="002836E5">
      <w:pPr>
        <w:spacing w:line="360" w:lineRule="auto"/>
        <w:ind w:firstLine="709"/>
        <w:jc w:val="both"/>
      </w:pPr>
      <w:r>
        <w:t>Ру</w:t>
      </w:r>
      <w:r w:rsidR="0085562D">
        <w:t>ково</w:t>
      </w:r>
      <w:r>
        <w:t xml:space="preserve">дствуясь статьей 62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="002836E5" w:rsidRPr="002836E5">
        <w:t>78 Избирательного кодекса Свердловской области</w:t>
      </w:r>
      <w:r w:rsidR="007805E6" w:rsidRPr="002836E5">
        <w:t xml:space="preserve">, </w:t>
      </w:r>
      <w:r w:rsidR="00C46ED8" w:rsidRPr="002836E5">
        <w:t xml:space="preserve">Таборинская районная территориальная избирательная комиссия </w:t>
      </w:r>
      <w:r w:rsidR="00C00C1A" w:rsidRPr="002836E5">
        <w:rPr>
          <w:b/>
          <w:spacing w:val="20"/>
        </w:rPr>
        <w:t>решила</w:t>
      </w:r>
      <w:r w:rsidR="00C46ED8" w:rsidRPr="002836E5">
        <w:rPr>
          <w:b/>
        </w:rPr>
        <w:t>:</w:t>
      </w:r>
      <w:r w:rsidR="00C46ED8" w:rsidRPr="002836E5">
        <w:t xml:space="preserve"> </w:t>
      </w:r>
    </w:p>
    <w:p w:rsidR="002836E5" w:rsidRPr="002836E5" w:rsidRDefault="002836E5" w:rsidP="002836E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2836E5">
        <w:rPr>
          <w:color w:val="000000"/>
        </w:rPr>
        <w:t xml:space="preserve">1.  Утвердить текст открепительного удостоверения для голосования на выборах депутатов </w:t>
      </w:r>
      <w:r w:rsidR="003103D1">
        <w:rPr>
          <w:color w:val="000000"/>
        </w:rPr>
        <w:t>Думы</w:t>
      </w:r>
      <w:r w:rsidR="0085562D">
        <w:rPr>
          <w:color w:val="000000"/>
        </w:rPr>
        <w:t xml:space="preserve"> Унже-Павинского сельского поселения</w:t>
      </w:r>
      <w:r w:rsidR="003103D1">
        <w:rPr>
          <w:color w:val="000000"/>
        </w:rPr>
        <w:t xml:space="preserve"> </w:t>
      </w:r>
      <w:r w:rsidR="0085562D">
        <w:rPr>
          <w:color w:val="000000"/>
        </w:rPr>
        <w:t>четвертого</w:t>
      </w:r>
      <w:r w:rsidR="003103D1">
        <w:rPr>
          <w:color w:val="000000"/>
        </w:rPr>
        <w:t xml:space="preserve"> созыва</w:t>
      </w:r>
      <w:r w:rsidRPr="002836E5">
        <w:rPr>
          <w:color w:val="000000"/>
        </w:rPr>
        <w:t xml:space="preserve"> (приложение № 1).</w:t>
      </w:r>
    </w:p>
    <w:p w:rsidR="009D2D67" w:rsidRDefault="002836E5" w:rsidP="002836E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2836E5">
        <w:rPr>
          <w:color w:val="000000"/>
        </w:rPr>
        <w:t>2. </w:t>
      </w:r>
      <w:r w:rsidR="009D2D67">
        <w:t xml:space="preserve">Утвердить число открепительных удостоверений в количестве </w:t>
      </w:r>
      <w:r w:rsidR="0085562D">
        <w:t>30</w:t>
      </w:r>
      <w:r w:rsidR="009D2D67">
        <w:t xml:space="preserve"> экземпляров.</w:t>
      </w:r>
    </w:p>
    <w:p w:rsidR="002836E5" w:rsidRDefault="009D2D67" w:rsidP="002836E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="002836E5" w:rsidRPr="002836E5">
        <w:rPr>
          <w:color w:val="000000"/>
        </w:rPr>
        <w:t xml:space="preserve">Установить, что открепительные удостоверения печатаются на бумаге плотностью </w:t>
      </w:r>
      <w:r>
        <w:rPr>
          <w:color w:val="000000"/>
        </w:rPr>
        <w:t>80 г/м2 формата А5, красочность 2+0</w:t>
      </w:r>
      <w:r w:rsidR="002836E5" w:rsidRPr="002836E5">
        <w:rPr>
          <w:color w:val="000000"/>
        </w:rPr>
        <w:t xml:space="preserve">. </w:t>
      </w:r>
    </w:p>
    <w:p w:rsidR="009D2D67" w:rsidRPr="002836E5" w:rsidRDefault="000F3B60" w:rsidP="002836E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9D2D67">
        <w:rPr>
          <w:color w:val="000000"/>
        </w:rPr>
        <w:t xml:space="preserve">. </w:t>
      </w:r>
      <w:r w:rsidR="009D2D67">
        <w:t>Определить</w:t>
      </w:r>
      <w:r w:rsidR="009D2D67" w:rsidRPr="00502915">
        <w:t xml:space="preserve"> способ</w:t>
      </w:r>
      <w:r w:rsidR="009D2D67">
        <w:t>ами</w:t>
      </w:r>
      <w:r w:rsidR="009D2D67" w:rsidRPr="00502915">
        <w:t xml:space="preserve"> защиты открепительных удостоверений от подделки при их изготовлении</w:t>
      </w:r>
      <w:r w:rsidR="009D2D67">
        <w:t xml:space="preserve"> </w:t>
      </w:r>
      <w:r w:rsidR="009D2D67" w:rsidRPr="00156033">
        <w:t>нанесенны</w:t>
      </w:r>
      <w:r w:rsidR="009D2D67">
        <w:t>е</w:t>
      </w:r>
      <w:r w:rsidR="009D2D67" w:rsidRPr="00156033">
        <w:t xml:space="preserve"> типографским способом защитн</w:t>
      </w:r>
      <w:r w:rsidR="009D2D67">
        <w:t>ую сетку</w:t>
      </w:r>
      <w:r w:rsidR="009D2D67" w:rsidRPr="00156033">
        <w:t xml:space="preserve"> </w:t>
      </w:r>
      <w:r w:rsidR="009D2D67">
        <w:t>и надпись</w:t>
      </w:r>
      <w:r w:rsidR="009D2D67" w:rsidRPr="0015199C">
        <w:t xml:space="preserve"> микрошрифт</w:t>
      </w:r>
      <w:r w:rsidR="009D2D67">
        <w:t>ом.</w:t>
      </w:r>
    </w:p>
    <w:p w:rsidR="002836E5" w:rsidRPr="002836E5" w:rsidRDefault="000F3B60" w:rsidP="002836E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2836E5" w:rsidRPr="002836E5">
        <w:rPr>
          <w:color w:val="000000"/>
        </w:rPr>
        <w:t xml:space="preserve">.  Определить, что открепительные удостоверения имеют единую для всей территории </w:t>
      </w:r>
      <w:r w:rsidR="0085562D">
        <w:rPr>
          <w:color w:val="000000"/>
        </w:rPr>
        <w:t>Унже-Павинского сельского поселения</w:t>
      </w:r>
      <w:r w:rsidR="002836E5" w:rsidRPr="002836E5">
        <w:rPr>
          <w:color w:val="000000"/>
        </w:rPr>
        <w:t xml:space="preserve"> нумерацию. Количество знаков в единой нумерации – </w:t>
      </w:r>
      <w:r w:rsidR="0066267D">
        <w:rPr>
          <w:color w:val="000000"/>
        </w:rPr>
        <w:t>пять</w:t>
      </w:r>
      <w:r w:rsidR="009D2D67" w:rsidRPr="009D2D67">
        <w:t xml:space="preserve"> </w:t>
      </w:r>
      <w:r w:rsidR="009D2D67">
        <w:t>с учетом сквозной нумерации с № 00001 по № </w:t>
      </w:r>
      <w:r w:rsidR="009D2D67" w:rsidRPr="00156327">
        <w:t>00</w:t>
      </w:r>
      <w:r w:rsidR="0085562D">
        <w:t>030</w:t>
      </w:r>
      <w:r w:rsidR="009D2D67">
        <w:t>.</w:t>
      </w:r>
      <w:r w:rsidR="009D2D67">
        <w:rPr>
          <w:color w:val="000000"/>
        </w:rPr>
        <w:t xml:space="preserve"> </w:t>
      </w:r>
    </w:p>
    <w:p w:rsidR="002836E5" w:rsidRPr="002836E5" w:rsidRDefault="000F3B60" w:rsidP="002836E5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6</w:t>
      </w:r>
      <w:r w:rsidR="002836E5" w:rsidRPr="002836E5">
        <w:rPr>
          <w:color w:val="000000"/>
        </w:rPr>
        <w:t xml:space="preserve">. Утвердить форму Реестра выдачи открепительных удостоверений для голосования на выборах депутатов </w:t>
      </w:r>
      <w:r w:rsidR="0085562D">
        <w:rPr>
          <w:color w:val="000000"/>
        </w:rPr>
        <w:t xml:space="preserve"> </w:t>
      </w:r>
      <w:r w:rsidR="003103D1">
        <w:rPr>
          <w:color w:val="000000"/>
        </w:rPr>
        <w:t>Думы</w:t>
      </w:r>
      <w:r w:rsidR="0085562D">
        <w:rPr>
          <w:color w:val="000000"/>
        </w:rPr>
        <w:t xml:space="preserve"> Унже-Павинского сельского поселения четвертого</w:t>
      </w:r>
      <w:r w:rsidR="003103D1">
        <w:rPr>
          <w:color w:val="000000"/>
        </w:rPr>
        <w:t xml:space="preserve"> созыва</w:t>
      </w:r>
      <w:r w:rsidR="002836E5" w:rsidRPr="002836E5">
        <w:rPr>
          <w:color w:val="000000"/>
        </w:rPr>
        <w:t xml:space="preserve"> </w:t>
      </w:r>
      <w:r w:rsidR="00156327">
        <w:rPr>
          <w:color w:val="000000"/>
        </w:rPr>
        <w:t xml:space="preserve">18 сентября 2016 года </w:t>
      </w:r>
      <w:r w:rsidR="002836E5" w:rsidRPr="002836E5">
        <w:rPr>
          <w:color w:val="000000"/>
        </w:rPr>
        <w:t>(приложение № 2).</w:t>
      </w:r>
    </w:p>
    <w:p w:rsidR="002836E5" w:rsidRDefault="000F3B60" w:rsidP="002836E5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</w:rPr>
        <w:t>7</w:t>
      </w:r>
      <w:r w:rsidR="002836E5" w:rsidRPr="002836E5">
        <w:rPr>
          <w:color w:val="000000"/>
        </w:rPr>
        <w:t xml:space="preserve">. </w:t>
      </w:r>
      <w:bookmarkStart w:id="0" w:name="OLE_LINK3"/>
      <w:bookmarkStart w:id="1" w:name="OLE_LINK4"/>
      <w:r w:rsidR="00156327">
        <w:t xml:space="preserve">Утвердить Распределение открепительных удостоверений </w:t>
      </w:r>
      <w:r w:rsidR="00156327" w:rsidRPr="00CA1C15">
        <w:t xml:space="preserve">по количеству и номерам в </w:t>
      </w:r>
      <w:r w:rsidR="00156327">
        <w:t>участковые избирательные комиссии</w:t>
      </w:r>
      <w:r w:rsidR="00156327" w:rsidRPr="00CA1C15">
        <w:t xml:space="preserve">, а также в резерв </w:t>
      </w:r>
      <w:bookmarkEnd w:id="0"/>
      <w:bookmarkEnd w:id="1"/>
      <w:r w:rsidR="00156327">
        <w:t xml:space="preserve">Таборинской районной территориальной избирательной комиссии с полномочиями избирательной комиссии </w:t>
      </w:r>
      <w:r w:rsidR="0085562D">
        <w:t>Унже-Павинского сельского поселения</w:t>
      </w:r>
      <w:r w:rsidR="00156327">
        <w:t xml:space="preserve"> (приложение № 3).</w:t>
      </w:r>
    </w:p>
    <w:p w:rsidR="00156327" w:rsidRPr="00156327" w:rsidRDefault="000F3B60" w:rsidP="00156327">
      <w:pPr>
        <w:shd w:val="clear" w:color="auto" w:fill="FFFFFF"/>
        <w:spacing w:line="360" w:lineRule="auto"/>
        <w:ind w:firstLine="709"/>
        <w:jc w:val="both"/>
      </w:pPr>
      <w:r>
        <w:t>8</w:t>
      </w:r>
      <w:r w:rsidR="00156327" w:rsidRPr="00156327">
        <w:t xml:space="preserve">. Установить, что Таборинская районная территориальная избирательная комиссия с полномочиями избирательной комиссии </w:t>
      </w:r>
      <w:r w:rsidR="0085562D">
        <w:t xml:space="preserve">Унже-Павинского сельского поселения </w:t>
      </w:r>
      <w:r w:rsidR="00156327" w:rsidRPr="00156327">
        <w:t>осуществляет закупку открепительных удостоверений централизованно.</w:t>
      </w:r>
    </w:p>
    <w:p w:rsidR="00156327" w:rsidRPr="00156327" w:rsidRDefault="000F3B60" w:rsidP="002836E5">
      <w:pPr>
        <w:shd w:val="clear" w:color="auto" w:fill="FFFFFF"/>
        <w:spacing w:line="360" w:lineRule="auto"/>
        <w:ind w:firstLine="709"/>
        <w:jc w:val="both"/>
      </w:pPr>
      <w:r>
        <w:t>9</w:t>
      </w:r>
      <w:r w:rsidR="00156327" w:rsidRPr="00156327">
        <w:t>. Осуществить закупку открепительных удостоверений у АО «Печатный дом «Формат».</w:t>
      </w:r>
    </w:p>
    <w:p w:rsidR="00156327" w:rsidRDefault="000F3B60" w:rsidP="002836E5">
      <w:pPr>
        <w:shd w:val="clear" w:color="auto" w:fill="FFFFFF"/>
        <w:spacing w:line="360" w:lineRule="auto"/>
        <w:ind w:firstLine="709"/>
        <w:jc w:val="both"/>
      </w:pPr>
      <w:r>
        <w:t>10</w:t>
      </w:r>
      <w:r w:rsidR="00156327" w:rsidRPr="00156327">
        <w:t xml:space="preserve">. </w:t>
      </w:r>
      <w:r w:rsidR="00156327">
        <w:t>Сформировать</w:t>
      </w:r>
      <w:r w:rsidR="00156327" w:rsidRPr="00BA234B">
        <w:t xml:space="preserve"> </w:t>
      </w:r>
      <w:r w:rsidR="00156327">
        <w:t>Р</w:t>
      </w:r>
      <w:r w:rsidR="00156327" w:rsidRPr="00BA234B">
        <w:t>абочую группу для обеспечения контроля за получением откреп</w:t>
      </w:r>
      <w:r w:rsidR="00156327">
        <w:t>ительных удостоверений, передачей</w:t>
      </w:r>
      <w:r w:rsidR="00156327" w:rsidRPr="00BA234B">
        <w:t xml:space="preserve"> открепительных </w:t>
      </w:r>
      <w:r w:rsidR="00156327" w:rsidRPr="004E6E19">
        <w:t>удостоверений нижестоящим избирательным комиссиям, хранением открепительных удостоверений</w:t>
      </w:r>
      <w:r w:rsidR="00156327" w:rsidRPr="00BA234B">
        <w:t xml:space="preserve"> в резерве </w:t>
      </w:r>
      <w:r w:rsidR="00156327">
        <w:t>Таборинской районной</w:t>
      </w:r>
      <w:r w:rsidR="00156327" w:rsidRPr="00D50FDF">
        <w:t xml:space="preserve"> территориальной избирательной комиссии с полномочиями </w:t>
      </w:r>
      <w:r w:rsidR="00156327">
        <w:t xml:space="preserve">избирательной комиссии </w:t>
      </w:r>
      <w:r w:rsidR="0085562D">
        <w:t>Унже-Павинского сельского поселения</w:t>
      </w:r>
      <w:r w:rsidR="00156327">
        <w:t xml:space="preserve"> </w:t>
      </w:r>
      <w:r w:rsidR="00156327" w:rsidRPr="00BA234B">
        <w:t>и погашение</w:t>
      </w:r>
      <w:r w:rsidR="00156327">
        <w:t>м</w:t>
      </w:r>
      <w:r w:rsidR="00156327" w:rsidRPr="00BA234B">
        <w:t xml:space="preserve"> неиспользованных открепительных удостоверений</w:t>
      </w:r>
      <w:r w:rsidR="00156327">
        <w:t xml:space="preserve"> (приложение № 4)</w:t>
      </w:r>
      <w:r w:rsidR="00156327" w:rsidRPr="00BA234B">
        <w:t>.</w:t>
      </w:r>
    </w:p>
    <w:p w:rsidR="00156327" w:rsidRDefault="000F3B60" w:rsidP="00156327">
      <w:pPr>
        <w:tabs>
          <w:tab w:val="left" w:pos="1080"/>
          <w:tab w:val="left" w:pos="1260"/>
        </w:tabs>
        <w:spacing w:line="360" w:lineRule="auto"/>
        <w:ind w:firstLine="720"/>
        <w:jc w:val="both"/>
      </w:pPr>
      <w:r>
        <w:t>11</w:t>
      </w:r>
      <w:r w:rsidR="00156327">
        <w:t>. Осуществить изготовление</w:t>
      </w:r>
      <w:r w:rsidR="00156327" w:rsidRPr="009D0150">
        <w:t xml:space="preserve"> </w:t>
      </w:r>
      <w:r w:rsidR="00156327">
        <w:t>открепительных удостоверений и их получение у</w:t>
      </w:r>
      <w:r w:rsidR="00156327" w:rsidRPr="00156327">
        <w:t xml:space="preserve"> АО «Печатный дом «Формат»</w:t>
      </w:r>
      <w:r w:rsidR="00156327">
        <w:t xml:space="preserve"> не позднее </w:t>
      </w:r>
      <w:r w:rsidR="00156327" w:rsidRPr="003C1708">
        <w:t>2</w:t>
      </w:r>
      <w:r w:rsidR="00156327">
        <w:t> августа 2016 года.</w:t>
      </w:r>
    </w:p>
    <w:p w:rsidR="00156327" w:rsidRDefault="000F3B60" w:rsidP="00156327">
      <w:pPr>
        <w:tabs>
          <w:tab w:val="left" w:pos="1080"/>
          <w:tab w:val="left" w:pos="1260"/>
        </w:tabs>
        <w:spacing w:line="360" w:lineRule="auto"/>
        <w:ind w:firstLine="720"/>
        <w:jc w:val="both"/>
      </w:pPr>
      <w:r>
        <w:t>12</w:t>
      </w:r>
      <w:r w:rsidR="00156327">
        <w:t>. Обеспечить передачу открепительных удостоверений участковым избирательным комиссиям не позднее 6 сентября 2016 года.</w:t>
      </w:r>
    </w:p>
    <w:p w:rsidR="00156327" w:rsidRDefault="00156327" w:rsidP="00156327">
      <w:pPr>
        <w:shd w:val="clear" w:color="auto" w:fill="FFFFFF"/>
        <w:spacing w:line="360" w:lineRule="auto"/>
        <w:ind w:firstLine="709"/>
        <w:jc w:val="both"/>
      </w:pPr>
      <w:r>
        <w:t>13</w:t>
      </w:r>
      <w:r w:rsidRPr="00F94BA0">
        <w:t xml:space="preserve">. </w:t>
      </w:r>
      <w:r>
        <w:t>Осуществлять</w:t>
      </w:r>
      <w:r w:rsidRPr="00F94BA0">
        <w:t xml:space="preserve"> </w:t>
      </w:r>
      <w:r>
        <w:t>п</w:t>
      </w:r>
      <w:r w:rsidRPr="00F94BA0">
        <w:t>ередач</w:t>
      </w:r>
      <w:r>
        <w:t>у</w:t>
      </w:r>
      <w:r w:rsidRPr="00F94BA0">
        <w:t xml:space="preserve"> и учет открепительных удостоверений, в том числе с использован</w:t>
      </w:r>
      <w:r>
        <w:t xml:space="preserve">ием ГАС «Выборы», </w:t>
      </w:r>
      <w:r w:rsidRPr="00F94BA0">
        <w:t xml:space="preserve">в соответствии с </w:t>
      </w:r>
      <w:r>
        <w:t>разделом I</w:t>
      </w:r>
      <w:r>
        <w:rPr>
          <w:lang w:val="en-US"/>
        </w:rPr>
        <w:t>V</w:t>
      </w:r>
      <w:r>
        <w:t xml:space="preserve"> Порядка</w:t>
      </w:r>
      <w:r w:rsidRPr="00FF3FF8">
        <w:t xml:space="preserve"> передачи открепительных удостоверений избирательным комиссиям, комиссиям референдума и учета открепител</w:t>
      </w:r>
      <w:r>
        <w:t xml:space="preserve">ьных удостоверений, </w:t>
      </w:r>
      <w:r>
        <w:lastRenderedPageBreak/>
        <w:t>утвержденного</w:t>
      </w:r>
      <w:r w:rsidRPr="00FF3FF8">
        <w:t xml:space="preserve"> постановлением Центральной избирательной комиссии Российской Федерации от 16 марта </w:t>
      </w:r>
      <w:smartTag w:uri="urn:schemas-microsoft-com:office:smarttags" w:element="metricconverter">
        <w:smartTagPr>
          <w:attr w:name="ProductID" w:val="2016 г"/>
        </w:smartTagPr>
        <w:r w:rsidRPr="00FF3FF8">
          <w:t>2016 г</w:t>
        </w:r>
      </w:smartTag>
      <w:r w:rsidRPr="00FF3FF8">
        <w:t>. № 328/1863-6</w:t>
      </w:r>
      <w:r>
        <w:t>.</w:t>
      </w:r>
    </w:p>
    <w:p w:rsidR="00156327" w:rsidRDefault="00156327" w:rsidP="00CF068D">
      <w:pPr>
        <w:spacing w:line="360" w:lineRule="auto"/>
        <w:ind w:firstLine="720"/>
        <w:jc w:val="both"/>
      </w:pPr>
      <w:r>
        <w:t xml:space="preserve">14. </w:t>
      </w:r>
      <w:r w:rsidRPr="00B3631B">
        <w:t xml:space="preserve">Направить настоящее </w:t>
      </w:r>
      <w:r>
        <w:t>решение</w:t>
      </w:r>
      <w:r w:rsidRPr="00B3631B">
        <w:t xml:space="preserve"> </w:t>
      </w:r>
      <w:r>
        <w:t>участковым</w:t>
      </w:r>
      <w:r w:rsidRPr="00B3631B">
        <w:t xml:space="preserve"> избирательным комиссиям</w:t>
      </w:r>
      <w:r>
        <w:t>,</w:t>
      </w:r>
      <w:r w:rsidR="000F3B60" w:rsidRPr="000F3B60">
        <w:t xml:space="preserve"> </w:t>
      </w:r>
      <w:r w:rsidR="000F3B60" w:rsidRPr="00156327">
        <w:t>АО «Печатный дом «Формат»</w:t>
      </w:r>
      <w:r>
        <w:t xml:space="preserve"> </w:t>
      </w:r>
      <w:r w:rsidRPr="00B3631B">
        <w:t xml:space="preserve">и </w:t>
      </w:r>
      <w:r w:rsidR="000F3B60">
        <w:t xml:space="preserve">разместить </w:t>
      </w:r>
      <w:r w:rsidRPr="00B3631B">
        <w:t xml:space="preserve">на </w:t>
      </w:r>
      <w:r w:rsidR="000F3B60">
        <w:t xml:space="preserve"> </w:t>
      </w:r>
      <w:r w:rsidRPr="00B3631B">
        <w:t xml:space="preserve">сайте </w:t>
      </w:r>
      <w:r w:rsidR="000F3B60" w:rsidRPr="00D06C3D">
        <w:t xml:space="preserve">Таборинской районной территориальной избирательной </w:t>
      </w:r>
      <w:r w:rsidR="000F3B60">
        <w:t xml:space="preserve">комиссии. </w:t>
      </w:r>
    </w:p>
    <w:p w:rsidR="000F3B60" w:rsidRPr="00156327" w:rsidRDefault="000F3B60" w:rsidP="00CF068D">
      <w:pPr>
        <w:spacing w:line="360" w:lineRule="auto"/>
        <w:ind w:firstLine="720"/>
        <w:jc w:val="both"/>
      </w:pPr>
      <w:r>
        <w:t>15.Считать утратившим силу решения Таборинской районной территориальной избирательной комиссии от 4.07.2016 г. № 12/9</w:t>
      </w:r>
      <w:r w:rsidR="0085562D">
        <w:t>6</w:t>
      </w:r>
      <w:r>
        <w:t xml:space="preserve"> «</w:t>
      </w:r>
      <w:r w:rsidR="00CF068D" w:rsidRPr="00CF068D">
        <w:rPr>
          <w:bCs/>
        </w:rPr>
        <w:t xml:space="preserve">Об открепительном удостоверении при голосовании на выборах депутатов Думы </w:t>
      </w:r>
      <w:r w:rsidR="0085562D">
        <w:t>Унже-Павинского сельского поселения</w:t>
      </w:r>
      <w:r w:rsidR="0085562D" w:rsidRPr="00CF068D">
        <w:rPr>
          <w:bCs/>
        </w:rPr>
        <w:t xml:space="preserve"> </w:t>
      </w:r>
      <w:r w:rsidR="0085562D">
        <w:rPr>
          <w:bCs/>
        </w:rPr>
        <w:t xml:space="preserve">четвертого </w:t>
      </w:r>
      <w:r w:rsidR="00CF068D" w:rsidRPr="00CF068D">
        <w:rPr>
          <w:bCs/>
        </w:rPr>
        <w:t>созыва</w:t>
      </w:r>
      <w:r w:rsidR="00CF068D">
        <w:rPr>
          <w:bCs/>
        </w:rPr>
        <w:t>»</w:t>
      </w:r>
      <w:r>
        <w:t xml:space="preserve">  № 12/9</w:t>
      </w:r>
      <w:r w:rsidR="0085562D">
        <w:t>7</w:t>
      </w:r>
      <w:r>
        <w:t xml:space="preserve"> «</w:t>
      </w:r>
      <w:r w:rsidR="00CF068D" w:rsidRPr="00CF068D">
        <w:rPr>
          <w:bCs/>
          <w:color w:val="000000"/>
        </w:rPr>
        <w:t xml:space="preserve">О количестве открепительных удостоверений для голосования на выборах </w:t>
      </w:r>
      <w:r w:rsidR="00CF068D" w:rsidRPr="00CF068D">
        <w:rPr>
          <w:bCs/>
        </w:rPr>
        <w:t xml:space="preserve">депутатов Думы </w:t>
      </w:r>
      <w:r w:rsidR="0085562D">
        <w:t>Унже-Павинского сельского поселения</w:t>
      </w:r>
      <w:r w:rsidR="0085562D" w:rsidRPr="00CF068D">
        <w:rPr>
          <w:bCs/>
        </w:rPr>
        <w:t xml:space="preserve"> </w:t>
      </w:r>
      <w:r w:rsidR="0085562D">
        <w:rPr>
          <w:bCs/>
        </w:rPr>
        <w:t>четвертого</w:t>
      </w:r>
      <w:r w:rsidR="00CF068D" w:rsidRPr="00CF068D">
        <w:rPr>
          <w:bCs/>
        </w:rPr>
        <w:t xml:space="preserve"> созыва</w:t>
      </w:r>
      <w:r w:rsidR="00CF068D">
        <w:rPr>
          <w:bCs/>
        </w:rPr>
        <w:t>».</w:t>
      </w:r>
    </w:p>
    <w:p w:rsidR="007805E6" w:rsidRDefault="000F3B60" w:rsidP="00CF068D">
      <w:pPr>
        <w:pStyle w:val="a8"/>
        <w:widowControl w:val="0"/>
        <w:spacing w:line="360" w:lineRule="auto"/>
        <w:ind w:left="0" w:firstLine="720"/>
        <w:jc w:val="both"/>
      </w:pPr>
      <w:r>
        <w:t>16</w:t>
      </w:r>
      <w:r w:rsidR="001A60A6" w:rsidRPr="00D65156">
        <w:t>.</w:t>
      </w:r>
      <w:r w:rsidR="001A60A6">
        <w:t xml:space="preserve"> </w:t>
      </w:r>
      <w:r w:rsidR="001A60A6" w:rsidRPr="00D65156">
        <w:t xml:space="preserve">Контроль за исполнением настоящего решения  возложить на председателя </w:t>
      </w:r>
      <w:r w:rsidR="001A60A6">
        <w:t>Таборинской районной терр</w:t>
      </w:r>
      <w:r w:rsidR="001A60A6" w:rsidRPr="00D65156">
        <w:t>иториальной избирательной комиссии</w:t>
      </w:r>
      <w:r w:rsidR="001A60A6">
        <w:t xml:space="preserve"> Л.М.Закревскую.</w:t>
      </w:r>
    </w:p>
    <w:p w:rsidR="003103D1" w:rsidRDefault="003103D1" w:rsidP="002836E5">
      <w:pPr>
        <w:pStyle w:val="a8"/>
        <w:widowControl w:val="0"/>
        <w:spacing w:line="360" w:lineRule="auto"/>
        <w:ind w:left="0"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  <w:r>
        <w:br w:type="page"/>
      </w:r>
    </w:p>
    <w:tbl>
      <w:tblPr>
        <w:tblW w:w="5528" w:type="dxa"/>
        <w:tblInd w:w="4503" w:type="dxa"/>
        <w:tblLayout w:type="fixed"/>
        <w:tblLook w:val="0000"/>
      </w:tblPr>
      <w:tblGrid>
        <w:gridCol w:w="5528"/>
      </w:tblGrid>
      <w:tr w:rsidR="003103D1" w:rsidRPr="008B4622" w:rsidTr="00435FA8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103D1" w:rsidRPr="008B4622" w:rsidRDefault="003103D1" w:rsidP="00834E39">
            <w:pPr>
              <w:pStyle w:val="aff0"/>
              <w:widowControl/>
              <w:spacing w:before="0" w:after="120" w:line="240" w:lineRule="auto"/>
              <w:ind w:left="49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 1</w:t>
            </w:r>
          </w:p>
        </w:tc>
      </w:tr>
      <w:tr w:rsidR="003103D1" w:rsidRPr="008B4622" w:rsidTr="00435FA8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103D1" w:rsidRPr="00A56DE0" w:rsidRDefault="00834E39" w:rsidP="00F153A0">
            <w:pPr>
              <w:pStyle w:val="aff0"/>
              <w:widowControl/>
              <w:spacing w:before="0" w:line="240" w:lineRule="auto"/>
              <w:ind w:left="49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</w:t>
            </w:r>
            <w:r w:rsidR="003103D1">
              <w:rPr>
                <w:rFonts w:ascii="Times New Roman" w:hAnsi="Times New Roman" w:cs="Times New Roman"/>
                <w:sz w:val="24"/>
                <w:szCs w:val="24"/>
              </w:rPr>
              <w:t>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103D1">
              <w:rPr>
                <w:rFonts w:ascii="Times New Roman" w:hAnsi="Times New Roman" w:cs="Times New Roman"/>
                <w:sz w:val="24"/>
                <w:szCs w:val="24"/>
              </w:rPr>
              <w:t xml:space="preserve"> Таборинской районной территориал</w:t>
            </w:r>
            <w:r w:rsidR="00CF068D">
              <w:rPr>
                <w:rFonts w:ascii="Times New Roman" w:hAnsi="Times New Roman" w:cs="Times New Roman"/>
                <w:sz w:val="24"/>
                <w:szCs w:val="24"/>
              </w:rPr>
              <w:t xml:space="preserve">ьной избирательной комиссии от </w:t>
            </w:r>
            <w:r w:rsidR="00F153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103D1">
              <w:rPr>
                <w:rFonts w:ascii="Times New Roman" w:hAnsi="Times New Roman" w:cs="Times New Roman"/>
                <w:sz w:val="24"/>
                <w:szCs w:val="24"/>
              </w:rPr>
              <w:t xml:space="preserve">.07.2016 г. № </w:t>
            </w:r>
            <w:r w:rsidR="00CF0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5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06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153A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</w:tbl>
    <w:p w:rsidR="003103D1" w:rsidRPr="003103D1" w:rsidRDefault="003103D1" w:rsidP="003103D1">
      <w:pPr>
        <w:ind w:left="567"/>
        <w:rPr>
          <w:b/>
        </w:rPr>
      </w:pPr>
    </w:p>
    <w:p w:rsidR="003103D1" w:rsidRDefault="003103D1" w:rsidP="003103D1">
      <w:pPr>
        <w:ind w:left="567"/>
        <w:rPr>
          <w:b/>
        </w:rPr>
      </w:pPr>
      <w:r w:rsidRPr="00187EA6">
        <w:rPr>
          <w:b/>
        </w:rPr>
        <w:t xml:space="preserve">Текст открепительного удостоверения </w:t>
      </w:r>
    </w:p>
    <w:p w:rsidR="003103D1" w:rsidRPr="00187EA6" w:rsidRDefault="003103D1" w:rsidP="003103D1">
      <w:pPr>
        <w:ind w:left="567"/>
        <w:rPr>
          <w:b/>
        </w:rPr>
      </w:pPr>
      <w:r w:rsidRPr="00187EA6">
        <w:rPr>
          <w:b/>
        </w:rPr>
        <w:t>для го</w:t>
      </w:r>
      <w:r>
        <w:rPr>
          <w:b/>
        </w:rPr>
        <w:t>лосования на выборах депутатов Думы</w:t>
      </w:r>
      <w:r w:rsidR="0085562D" w:rsidRPr="0085562D">
        <w:t xml:space="preserve"> </w:t>
      </w:r>
      <w:r w:rsidR="0085562D" w:rsidRPr="0085562D">
        <w:rPr>
          <w:b/>
        </w:rPr>
        <w:t>Унже-Павинского сельского поселения</w:t>
      </w:r>
      <w:r w:rsidRPr="0085562D">
        <w:rPr>
          <w:b/>
        </w:rPr>
        <w:t xml:space="preserve"> </w:t>
      </w:r>
      <w:r w:rsidR="0085562D">
        <w:rPr>
          <w:b/>
        </w:rPr>
        <w:t>четвертого</w:t>
      </w:r>
      <w:r>
        <w:rPr>
          <w:b/>
        </w:rPr>
        <w:t xml:space="preserve"> созыва</w:t>
      </w:r>
      <w:r w:rsidR="00CF068D">
        <w:rPr>
          <w:b/>
        </w:rPr>
        <w:t xml:space="preserve"> 18 сентября 2016 года</w:t>
      </w:r>
    </w:p>
    <w:p w:rsidR="0066267D" w:rsidRDefault="0066267D" w:rsidP="0066267D"/>
    <w:p w:rsidR="0066267D" w:rsidRPr="0085562D" w:rsidRDefault="0066267D" w:rsidP="0066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85562D">
        <w:rPr>
          <w:sz w:val="26"/>
          <w:szCs w:val="26"/>
        </w:rPr>
        <w:t xml:space="preserve">Выборы депутатов </w:t>
      </w:r>
      <w:r w:rsidR="0085562D" w:rsidRPr="0085562D">
        <w:rPr>
          <w:sz w:val="26"/>
          <w:szCs w:val="26"/>
        </w:rPr>
        <w:t xml:space="preserve"> </w:t>
      </w:r>
      <w:r w:rsidRPr="0085562D">
        <w:rPr>
          <w:sz w:val="26"/>
          <w:szCs w:val="26"/>
        </w:rPr>
        <w:t>Думы</w:t>
      </w:r>
      <w:r w:rsidR="0085562D" w:rsidRPr="0085562D">
        <w:rPr>
          <w:sz w:val="26"/>
          <w:szCs w:val="26"/>
        </w:rPr>
        <w:t xml:space="preserve"> Унже-Павинского сельского поселения</w:t>
      </w:r>
      <w:r w:rsidRPr="0085562D">
        <w:rPr>
          <w:sz w:val="26"/>
          <w:szCs w:val="26"/>
        </w:rPr>
        <w:t xml:space="preserve"> </w:t>
      </w:r>
      <w:r w:rsidR="0085562D" w:rsidRPr="0085562D">
        <w:rPr>
          <w:sz w:val="26"/>
          <w:szCs w:val="26"/>
        </w:rPr>
        <w:t>четвертого</w:t>
      </w:r>
      <w:r w:rsidRPr="0085562D">
        <w:rPr>
          <w:sz w:val="26"/>
          <w:szCs w:val="26"/>
        </w:rPr>
        <w:t xml:space="preserve"> созыва</w:t>
      </w:r>
    </w:p>
    <w:p w:rsidR="0066267D" w:rsidRPr="0091626A" w:rsidRDefault="0066267D" w:rsidP="0066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1626A">
        <w:t>18 сентября 2016 года</w:t>
      </w:r>
    </w:p>
    <w:p w:rsidR="0066267D" w:rsidRPr="0091626A" w:rsidRDefault="0066267D" w:rsidP="0066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1626A">
        <w:t>ОТКРЕПИТЕЛЬНОЕ УДОСТОВЕРЕНИЕ №  00000</w:t>
      </w:r>
    </w:p>
    <w:p w:rsidR="0066267D" w:rsidRDefault="0066267D" w:rsidP="0066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</w:t>
      </w:r>
    </w:p>
    <w:p w:rsidR="0066267D" w:rsidRPr="0091626A" w:rsidRDefault="0066267D" w:rsidP="0066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vertAlign w:val="superscript"/>
        </w:rPr>
      </w:pPr>
      <w:r w:rsidRPr="00597D0F">
        <w:rPr>
          <w:vertAlign w:val="superscript"/>
        </w:rPr>
        <w:t>(фамилия, имя и отчество)</w:t>
      </w:r>
    </w:p>
    <w:p w:rsidR="0066267D" w:rsidRDefault="0066267D" w:rsidP="0066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</w:t>
      </w:r>
    </w:p>
    <w:p w:rsidR="0066267D" w:rsidRPr="0091626A" w:rsidRDefault="0066267D" w:rsidP="0066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vertAlign w:val="superscript"/>
        </w:rPr>
      </w:pPr>
      <w:r w:rsidRPr="0091626A">
        <w:rPr>
          <w:vertAlign w:val="superscript"/>
        </w:rPr>
        <w:t>(серия и номер паспорта или документа, заменяющего паспорт гражданина)</w:t>
      </w:r>
    </w:p>
    <w:p w:rsidR="0066267D" w:rsidRDefault="0066267D" w:rsidP="0066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1626A">
        <w:t>включенный(ая) в список избирателей на избирательном участке №</w:t>
      </w:r>
      <w:r>
        <w:t>________</w:t>
      </w:r>
    </w:p>
    <w:p w:rsidR="0066267D" w:rsidRDefault="0066267D" w:rsidP="0066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6267D" w:rsidRDefault="0066267D" w:rsidP="0066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</w:t>
      </w:r>
    </w:p>
    <w:p w:rsidR="0066267D" w:rsidRPr="0091626A" w:rsidRDefault="0066267D" w:rsidP="0066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vertAlign w:val="superscript"/>
        </w:rPr>
      </w:pPr>
      <w:r w:rsidRPr="0091626A">
        <w:rPr>
          <w:vertAlign w:val="superscript"/>
        </w:rPr>
        <w:t>(адрес участковой комиссии)</w:t>
      </w:r>
    </w:p>
    <w:p w:rsidR="0066267D" w:rsidRDefault="0066267D" w:rsidP="0066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1626A">
        <w:t>образованном на территории</w:t>
      </w:r>
      <w:r>
        <w:t xml:space="preserve"> __________________________________________ </w:t>
      </w:r>
    </w:p>
    <w:p w:rsidR="0066267D" w:rsidRPr="0091626A" w:rsidRDefault="0066267D" w:rsidP="0066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vertAlign w:val="superscript"/>
        </w:rPr>
      </w:pPr>
      <w:r>
        <w:rPr>
          <w:vertAlign w:val="superscript"/>
        </w:rPr>
        <w:t xml:space="preserve">                 </w:t>
      </w:r>
      <w:r w:rsidRPr="0091626A">
        <w:rPr>
          <w:vertAlign w:val="superscript"/>
        </w:rPr>
        <w:t>(наименование муниципального образования)</w:t>
      </w:r>
    </w:p>
    <w:p w:rsidR="0066267D" w:rsidRDefault="0066267D" w:rsidP="0066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___________________________________________ </w:t>
      </w:r>
      <w:r w:rsidRPr="0091626A">
        <w:t>Свердловской области</w:t>
      </w:r>
    </w:p>
    <w:p w:rsidR="0066267D" w:rsidRPr="0091626A" w:rsidRDefault="0066267D" w:rsidP="0066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6267D" w:rsidRPr="0091626A" w:rsidRDefault="00957153" w:rsidP="0066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восьмимандатный</w:t>
      </w:r>
      <w:r w:rsidR="0066267D">
        <w:t xml:space="preserve"> </w:t>
      </w:r>
      <w:r w:rsidR="0066267D" w:rsidRPr="0091626A">
        <w:t>избирательный округ №</w:t>
      </w:r>
      <w:r w:rsidR="0066267D">
        <w:t xml:space="preserve"> </w:t>
      </w:r>
      <w:r>
        <w:t>1</w:t>
      </w:r>
    </w:p>
    <w:p w:rsidR="00CF068D" w:rsidRDefault="00CF068D" w:rsidP="0066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6267D" w:rsidRPr="00597D0F" w:rsidRDefault="0066267D" w:rsidP="0066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1626A">
        <w:t>получил(а) настоящее открепительное удостоверение и имеет право принять участие в голосовании на избирательном участке, на котором он (она) будет находиться в день голосования.</w:t>
      </w:r>
    </w:p>
    <w:p w:rsidR="0066267D" w:rsidRDefault="0066267D" w:rsidP="0066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6267D" w:rsidRDefault="0066267D" w:rsidP="00E62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>________________________________</w:t>
      </w:r>
      <w:r w:rsidR="00E626BF">
        <w:t>______</w:t>
      </w:r>
    </w:p>
    <w:p w:rsidR="0066267D" w:rsidRPr="0091626A" w:rsidRDefault="00E626BF" w:rsidP="00E62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vertAlign w:val="superscript"/>
        </w:rPr>
      </w:pPr>
      <w:r>
        <w:rPr>
          <w:vertAlign w:val="superscript"/>
        </w:rPr>
        <w:t xml:space="preserve">   </w:t>
      </w:r>
      <w:r w:rsidR="0066267D">
        <w:rPr>
          <w:vertAlign w:val="superscript"/>
        </w:rPr>
        <w:t xml:space="preserve">   </w:t>
      </w:r>
      <w:r w:rsidR="0066267D" w:rsidRPr="0091626A">
        <w:rPr>
          <w:vertAlign w:val="superscript"/>
        </w:rPr>
        <w:t>(председатель, заместитель председателя, секретарь или член комиссии)</w:t>
      </w:r>
    </w:p>
    <w:p w:rsidR="0066267D" w:rsidRDefault="0066267D" w:rsidP="00E62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>________________________________</w:t>
      </w:r>
      <w:r w:rsidR="00E626BF">
        <w:t>________</w:t>
      </w:r>
    </w:p>
    <w:p w:rsidR="0066267D" w:rsidRPr="0091626A" w:rsidRDefault="0066267D" w:rsidP="00E62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vertAlign w:val="superscript"/>
        </w:rPr>
      </w:pPr>
      <w:r w:rsidRPr="0091626A">
        <w:rPr>
          <w:vertAlign w:val="superscript"/>
        </w:rPr>
        <w:t xml:space="preserve">    </w:t>
      </w:r>
      <w:r w:rsidR="00E626BF">
        <w:rPr>
          <w:vertAlign w:val="superscript"/>
        </w:rPr>
        <w:t xml:space="preserve">      </w:t>
      </w:r>
      <w:r w:rsidRPr="0091626A">
        <w:rPr>
          <w:vertAlign w:val="superscript"/>
        </w:rPr>
        <w:t xml:space="preserve">    (наименование комиссии)</w:t>
      </w:r>
    </w:p>
    <w:p w:rsidR="0066267D" w:rsidRPr="0091626A" w:rsidRDefault="0066267D" w:rsidP="00E62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>__________________         __________________________________</w:t>
      </w:r>
    </w:p>
    <w:p w:rsidR="0066267D" w:rsidRPr="0091626A" w:rsidRDefault="0066267D" w:rsidP="0066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vertAlign w:val="superscript"/>
        </w:rPr>
      </w:pPr>
      <w:r>
        <w:rPr>
          <w:vertAlign w:val="superscript"/>
        </w:rPr>
        <w:t xml:space="preserve">              </w:t>
      </w:r>
      <w:r w:rsidR="00E626BF">
        <w:rPr>
          <w:vertAlign w:val="superscript"/>
        </w:rPr>
        <w:t xml:space="preserve">                </w:t>
      </w:r>
      <w:r w:rsidRPr="0091626A">
        <w:rPr>
          <w:vertAlign w:val="superscript"/>
        </w:rPr>
        <w:t xml:space="preserve">(подпись) </w:t>
      </w:r>
      <w:r>
        <w:rPr>
          <w:vertAlign w:val="superscript"/>
        </w:rPr>
        <w:t xml:space="preserve">                                                                        </w:t>
      </w:r>
      <w:r w:rsidRPr="0091626A">
        <w:rPr>
          <w:vertAlign w:val="superscript"/>
        </w:rPr>
        <w:t xml:space="preserve"> (фамилия и инициалы)</w:t>
      </w:r>
    </w:p>
    <w:p w:rsidR="0066267D" w:rsidRPr="0091626A" w:rsidRDefault="0066267D" w:rsidP="00E62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1626A">
        <w:t xml:space="preserve">МП  </w:t>
      </w:r>
      <w:r>
        <w:t xml:space="preserve">   </w:t>
      </w:r>
      <w:r w:rsidR="00E626BF">
        <w:t xml:space="preserve">                                               </w:t>
      </w:r>
      <w:r>
        <w:t xml:space="preserve"> </w:t>
      </w:r>
      <w:r w:rsidRPr="0091626A">
        <w:t>«</w:t>
      </w:r>
      <w:r>
        <w:t>____</w:t>
      </w:r>
      <w:r w:rsidRPr="0091626A">
        <w:t>»</w:t>
      </w:r>
      <w:r w:rsidR="00E626BF">
        <w:t xml:space="preserve"> ____________________</w:t>
      </w:r>
      <w:r>
        <w:t xml:space="preserve"> </w:t>
      </w:r>
      <w:r w:rsidRPr="0091626A">
        <w:t>2016 г.</w:t>
      </w:r>
    </w:p>
    <w:p w:rsidR="0066267D" w:rsidRPr="0091626A" w:rsidRDefault="0066267D" w:rsidP="0066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</w:t>
      </w:r>
      <w:r w:rsidR="00E626BF">
        <w:rPr>
          <w:vertAlign w:val="superscript"/>
        </w:rPr>
        <w:t xml:space="preserve">       </w:t>
      </w:r>
      <w:r>
        <w:rPr>
          <w:vertAlign w:val="superscript"/>
        </w:rPr>
        <w:t xml:space="preserve"> </w:t>
      </w:r>
      <w:r w:rsidRPr="0091626A">
        <w:rPr>
          <w:vertAlign w:val="superscript"/>
        </w:rPr>
        <w:t>(дата выдачи открепительного удостоверения)</w:t>
      </w:r>
    </w:p>
    <w:p w:rsidR="0066267D" w:rsidRPr="00597D0F" w:rsidRDefault="0066267D" w:rsidP="0066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1626A">
        <w:t>Открепительное удостоверение изымается у избирателя по предъявлении его в день голосования.</w:t>
      </w:r>
    </w:p>
    <w:p w:rsidR="0066267D" w:rsidRDefault="0066267D" w:rsidP="0066267D"/>
    <w:p w:rsidR="00BE5555" w:rsidRDefault="00BE5555" w:rsidP="00435FA8">
      <w:pPr>
        <w:pStyle w:val="aff0"/>
        <w:widowControl/>
        <w:spacing w:before="0" w:after="120" w:line="240" w:lineRule="auto"/>
        <w:ind w:left="492" w:firstLine="0"/>
        <w:jc w:val="center"/>
        <w:rPr>
          <w:rFonts w:ascii="Times New Roman" w:hAnsi="Times New Roman" w:cs="Times New Roman"/>
          <w:sz w:val="24"/>
          <w:szCs w:val="24"/>
        </w:rPr>
        <w:sectPr w:rsidR="00BE5555" w:rsidSect="00997D54">
          <w:headerReference w:type="first" r:id="rId8"/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tbl>
      <w:tblPr>
        <w:tblW w:w="5528" w:type="dxa"/>
        <w:tblInd w:w="9064" w:type="dxa"/>
        <w:tblLayout w:type="fixed"/>
        <w:tblLook w:val="0000"/>
      </w:tblPr>
      <w:tblGrid>
        <w:gridCol w:w="5528"/>
      </w:tblGrid>
      <w:tr w:rsidR="003103D1" w:rsidRPr="008B4622" w:rsidTr="003103D1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103D1" w:rsidRPr="008B4622" w:rsidRDefault="003103D1" w:rsidP="00834E39">
            <w:pPr>
              <w:pStyle w:val="aff0"/>
              <w:widowControl/>
              <w:spacing w:before="0" w:after="120" w:line="240" w:lineRule="auto"/>
              <w:ind w:left="49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3D1" w:rsidRPr="00A56DE0" w:rsidTr="003103D1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103D1" w:rsidRPr="00A56DE0" w:rsidRDefault="00834E39" w:rsidP="00F153A0">
            <w:pPr>
              <w:pStyle w:val="aff0"/>
              <w:widowControl/>
              <w:spacing w:before="0" w:line="240" w:lineRule="auto"/>
              <w:ind w:left="49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 w:rsidR="003103D1">
              <w:rPr>
                <w:rFonts w:ascii="Times New Roman" w:hAnsi="Times New Roman" w:cs="Times New Roman"/>
                <w:sz w:val="24"/>
                <w:szCs w:val="24"/>
              </w:rPr>
              <w:t xml:space="preserve"> Таборинской районной территориальной избирательной комиссии от </w:t>
            </w:r>
            <w:r w:rsidR="00F153A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3103D1">
              <w:rPr>
                <w:rFonts w:ascii="Times New Roman" w:hAnsi="Times New Roman" w:cs="Times New Roman"/>
                <w:sz w:val="24"/>
                <w:szCs w:val="24"/>
              </w:rPr>
              <w:t xml:space="preserve">07.2016 г. № </w:t>
            </w:r>
            <w:r w:rsidR="00CF0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5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06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153A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</w:tbl>
    <w:p w:rsidR="003103D1" w:rsidRPr="00EC5E7B" w:rsidRDefault="003103D1" w:rsidP="008B4DE9">
      <w:pPr>
        <w:pStyle w:val="aff0"/>
        <w:widowControl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C5E7B">
        <w:rPr>
          <w:rFonts w:ascii="Times New Roman" w:hAnsi="Times New Roman" w:cs="Times New Roman"/>
          <w:b/>
          <w:bCs/>
          <w:sz w:val="24"/>
          <w:szCs w:val="28"/>
        </w:rPr>
        <w:t xml:space="preserve">Выборы депутатов </w:t>
      </w:r>
      <w:r w:rsidR="008B4DE9">
        <w:rPr>
          <w:rFonts w:ascii="Times New Roman" w:hAnsi="Times New Roman" w:cs="Times New Roman"/>
          <w:b/>
          <w:bCs/>
          <w:sz w:val="24"/>
          <w:szCs w:val="28"/>
        </w:rPr>
        <w:t>Думы</w:t>
      </w:r>
      <w:r w:rsidR="00957153">
        <w:rPr>
          <w:rFonts w:ascii="Times New Roman" w:hAnsi="Times New Roman" w:cs="Times New Roman"/>
          <w:b/>
          <w:bCs/>
          <w:sz w:val="24"/>
          <w:szCs w:val="28"/>
        </w:rPr>
        <w:t xml:space="preserve"> Унже-Павинского сельского поселения</w:t>
      </w:r>
      <w:r w:rsidR="008B4DE9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957153">
        <w:rPr>
          <w:rFonts w:ascii="Times New Roman" w:hAnsi="Times New Roman" w:cs="Times New Roman"/>
          <w:b/>
          <w:bCs/>
          <w:sz w:val="24"/>
          <w:szCs w:val="28"/>
        </w:rPr>
        <w:t>четвертого</w:t>
      </w:r>
      <w:r w:rsidR="008B4DE9">
        <w:rPr>
          <w:rFonts w:ascii="Times New Roman" w:hAnsi="Times New Roman" w:cs="Times New Roman"/>
          <w:b/>
          <w:bCs/>
          <w:sz w:val="24"/>
          <w:szCs w:val="28"/>
        </w:rPr>
        <w:t xml:space="preserve"> созыва</w:t>
      </w:r>
      <w:r w:rsidRPr="00EC5E7B">
        <w:rPr>
          <w:rFonts w:ascii="Times New Roman" w:hAnsi="Times New Roman" w:cs="Times New Roman"/>
          <w:b/>
          <w:bCs/>
          <w:sz w:val="24"/>
          <w:szCs w:val="28"/>
        </w:rPr>
        <w:t xml:space="preserve"> 18 сентября 2016 года</w:t>
      </w:r>
    </w:p>
    <w:p w:rsidR="003103D1" w:rsidRDefault="003103D1" w:rsidP="003103D1">
      <w:pPr>
        <w:pStyle w:val="aff0"/>
        <w:widowControl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3D1" w:rsidRDefault="003103D1" w:rsidP="003103D1">
      <w:pPr>
        <w:pStyle w:val="aff0"/>
        <w:widowControl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3103D1" w:rsidRDefault="003103D1" w:rsidP="003103D1">
      <w:pPr>
        <w:pStyle w:val="aff0"/>
        <w:widowControl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выдачи открепительных удостоверений для голосования на выборах депутатов </w:t>
      </w:r>
      <w:r w:rsidR="009571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4DE9">
        <w:rPr>
          <w:rFonts w:ascii="Times New Roman" w:hAnsi="Times New Roman" w:cs="Times New Roman"/>
          <w:b/>
          <w:bCs/>
          <w:sz w:val="28"/>
          <w:szCs w:val="28"/>
        </w:rPr>
        <w:t xml:space="preserve">Думы </w:t>
      </w:r>
      <w:r w:rsidR="00957153">
        <w:rPr>
          <w:rFonts w:ascii="Times New Roman" w:hAnsi="Times New Roman" w:cs="Times New Roman"/>
          <w:b/>
          <w:bCs/>
          <w:sz w:val="28"/>
          <w:szCs w:val="28"/>
        </w:rPr>
        <w:t>Унже-Павинского сельского поселения четвертого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3103D1" w:rsidRDefault="003103D1" w:rsidP="003103D1">
      <w:pPr>
        <w:pStyle w:val="aff0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</w:t>
      </w:r>
    </w:p>
    <w:p w:rsidR="003103D1" w:rsidRDefault="003103D1" w:rsidP="003103D1">
      <w:pPr>
        <w:pStyle w:val="aff0"/>
        <w:widowControl/>
        <w:spacing w:before="0" w:line="240" w:lineRule="auto"/>
        <w:ind w:firstLine="0"/>
        <w:jc w:val="center"/>
        <w:rPr>
          <w:rFonts w:ascii="Times New Roman" w:hAnsi="Times New Roman" w:cs="Times New Roman"/>
          <w:i/>
          <w:iCs/>
        </w:rPr>
      </w:pPr>
      <w:r w:rsidRPr="003879D4">
        <w:rPr>
          <w:rFonts w:ascii="Times New Roman" w:hAnsi="Times New Roman" w:cs="Times New Roman"/>
          <w:i/>
          <w:iCs/>
        </w:rPr>
        <w:t>(наименование территориальной избирательной комиссии)</w:t>
      </w:r>
    </w:p>
    <w:p w:rsidR="003103D1" w:rsidRDefault="003103D1" w:rsidP="003103D1">
      <w:pPr>
        <w:pStyle w:val="aff0"/>
        <w:widowControl/>
        <w:spacing w:before="0" w:line="240" w:lineRule="auto"/>
        <w:ind w:firstLine="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__________________________________________________________________________________________________________________________________________</w:t>
      </w:r>
    </w:p>
    <w:p w:rsidR="003103D1" w:rsidRPr="003879D4" w:rsidRDefault="003103D1" w:rsidP="003103D1">
      <w:pPr>
        <w:pStyle w:val="aff0"/>
        <w:widowControl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9D4">
        <w:rPr>
          <w:rFonts w:ascii="Times New Roman" w:hAnsi="Times New Roman" w:cs="Times New Roman"/>
          <w:i/>
          <w:iCs/>
        </w:rPr>
        <w:t>(наименование субъекта Российской Федерации)</w:t>
      </w:r>
    </w:p>
    <w:p w:rsidR="003103D1" w:rsidRPr="00EC5E7B" w:rsidRDefault="003103D1" w:rsidP="003103D1">
      <w:pPr>
        <w:pStyle w:val="4"/>
        <w:ind w:firstLine="426"/>
        <w:rPr>
          <w:rFonts w:ascii="Times New Roman" w:hAnsi="Times New Roman"/>
          <w:i/>
          <w:sz w:val="24"/>
          <w:szCs w:val="24"/>
        </w:rPr>
      </w:pPr>
      <w:r w:rsidRPr="00EC5E7B">
        <w:rPr>
          <w:rFonts w:ascii="Times New Roman" w:hAnsi="Times New Roman"/>
          <w:b w:val="0"/>
          <w:bCs w:val="0"/>
          <w:i/>
          <w:sz w:val="24"/>
          <w:szCs w:val="24"/>
        </w:rPr>
        <w:t>Лист №_____.  Всего листов_____.</w:t>
      </w:r>
    </w:p>
    <w:tbl>
      <w:tblPr>
        <w:tblW w:w="1517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68"/>
        <w:gridCol w:w="1559"/>
        <w:gridCol w:w="1417"/>
        <w:gridCol w:w="1418"/>
        <w:gridCol w:w="1843"/>
        <w:gridCol w:w="1659"/>
        <w:gridCol w:w="1191"/>
        <w:gridCol w:w="1544"/>
        <w:gridCol w:w="1984"/>
        <w:gridCol w:w="1988"/>
      </w:tblGrid>
      <w:tr w:rsidR="003103D1" w:rsidRPr="008B4622" w:rsidTr="00435FA8"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№п/</w:t>
            </w:r>
            <w:r>
              <w:rPr>
                <w:sz w:val="24"/>
                <w:szCs w:val="24"/>
              </w:rPr>
              <w:t>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pStyle w:val="a3"/>
              <w:tabs>
                <w:tab w:val="clear" w:pos="4677"/>
                <w:tab w:val="clear" w:pos="9355"/>
              </w:tabs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Фамилия, имя, отчество избирателя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 xml:space="preserve">Год рождения  (в возрасте </w:t>
            </w:r>
            <w:r w:rsidRPr="008B4622">
              <w:rPr>
                <w:sz w:val="24"/>
                <w:szCs w:val="24"/>
              </w:rPr>
              <w:br/>
              <w:t>18 лет – день и месяц рождения)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Default="003103D1" w:rsidP="00435FA8">
            <w:pPr>
              <w:pStyle w:val="a3"/>
              <w:tabs>
                <w:tab w:val="clear" w:pos="4677"/>
                <w:tab w:val="clear" w:pos="9355"/>
              </w:tabs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Адрес места жительства</w:t>
            </w:r>
          </w:p>
          <w:p w:rsidR="003103D1" w:rsidRPr="008B4622" w:rsidRDefault="003103D1" w:rsidP="00435FA8">
            <w:pPr>
              <w:pStyle w:val="a3"/>
              <w:tabs>
                <w:tab w:val="clear" w:pos="4677"/>
                <w:tab w:val="clear" w:pos="9355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pStyle w:val="a3"/>
              <w:tabs>
                <w:tab w:val="clear" w:pos="4677"/>
                <w:tab w:val="clear" w:pos="9355"/>
              </w:tabs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 xml:space="preserve">Номер </w:t>
            </w:r>
            <w:r w:rsidRPr="008B4622">
              <w:rPr>
                <w:spacing w:val="-4"/>
                <w:sz w:val="24"/>
                <w:szCs w:val="24"/>
              </w:rPr>
              <w:t>избиратель</w:t>
            </w:r>
            <w:r w:rsidRPr="008B4622">
              <w:rPr>
                <w:sz w:val="24"/>
                <w:szCs w:val="24"/>
              </w:rPr>
              <w:t>ного участка</w:t>
            </w:r>
            <w:r>
              <w:rPr>
                <w:sz w:val="24"/>
                <w:szCs w:val="24"/>
              </w:rPr>
              <w:t>, где избиратель включен в список избирателей</w:t>
            </w:r>
            <w:r w:rsidRPr="008B46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 xml:space="preserve">Номер открепи-тельного </w:t>
            </w:r>
            <w:r w:rsidRPr="008B4622">
              <w:rPr>
                <w:spacing w:val="-10"/>
                <w:sz w:val="24"/>
                <w:szCs w:val="24"/>
              </w:rPr>
              <w:t>удостове</w:t>
            </w:r>
            <w:r w:rsidRPr="008B4622">
              <w:rPr>
                <w:sz w:val="24"/>
                <w:szCs w:val="24"/>
              </w:rPr>
              <w:t>-рения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 xml:space="preserve">Дата </w:t>
            </w:r>
          </w:p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 xml:space="preserve">выдачи </w:t>
            </w:r>
            <w:r w:rsidRPr="008B4622">
              <w:rPr>
                <w:spacing w:val="-10"/>
                <w:sz w:val="24"/>
                <w:szCs w:val="24"/>
              </w:rPr>
              <w:t>открепите</w:t>
            </w:r>
            <w:r w:rsidRPr="008B4622">
              <w:rPr>
                <w:sz w:val="24"/>
                <w:szCs w:val="24"/>
              </w:rPr>
              <w:t>ль</w:t>
            </w:r>
            <w:r>
              <w:rPr>
                <w:sz w:val="24"/>
                <w:szCs w:val="24"/>
              </w:rPr>
              <w:t>-</w:t>
            </w:r>
            <w:r w:rsidRPr="008B4622">
              <w:rPr>
                <w:sz w:val="24"/>
                <w:szCs w:val="24"/>
              </w:rPr>
              <w:t>ного удостове-рения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 xml:space="preserve">Подпись избирателя или </w:t>
            </w:r>
            <w:r>
              <w:rPr>
                <w:sz w:val="24"/>
                <w:szCs w:val="24"/>
              </w:rPr>
              <w:t>подпись</w:t>
            </w:r>
            <w:r w:rsidRPr="008B4622">
              <w:rPr>
                <w:sz w:val="24"/>
                <w:szCs w:val="24"/>
              </w:rPr>
              <w:t xml:space="preserve"> представителя </w:t>
            </w:r>
            <w:r>
              <w:rPr>
                <w:sz w:val="24"/>
                <w:szCs w:val="24"/>
              </w:rPr>
              <w:t xml:space="preserve">избирателя </w:t>
            </w:r>
            <w:r w:rsidRPr="008B4622">
              <w:rPr>
                <w:sz w:val="24"/>
                <w:szCs w:val="24"/>
              </w:rPr>
              <w:t>в получении открепительного удостоверения</w:t>
            </w:r>
            <w:r>
              <w:rPr>
                <w:sz w:val="24"/>
                <w:szCs w:val="24"/>
              </w:rPr>
              <w:t xml:space="preserve"> и сведения о нем</w:t>
            </w:r>
            <w:r>
              <w:rPr>
                <w:rStyle w:val="af6"/>
                <w:sz w:val="24"/>
                <w:szCs w:val="24"/>
              </w:rPr>
              <w:footnoteReference w:id="2"/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Подпись члена территориальной избирательной комиссии, выдавшего открепительное удостоверение</w:t>
            </w:r>
          </w:p>
        </w:tc>
      </w:tr>
      <w:tr w:rsidR="003103D1" w:rsidRPr="008B4622" w:rsidTr="00435FA8"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7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9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10</w:t>
            </w:r>
          </w:p>
        </w:tc>
      </w:tr>
      <w:tr w:rsidR="003103D1" w:rsidRPr="008B4622" w:rsidTr="00435FA8"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103D1" w:rsidRPr="008B4622" w:rsidTr="00435FA8"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103D1" w:rsidRPr="008B4622" w:rsidTr="00435FA8"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103D1" w:rsidRPr="008B4622" w:rsidTr="00435FA8"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103D1" w:rsidRPr="008B4622" w:rsidTr="00435FA8"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103D1" w:rsidRPr="008B4622" w:rsidTr="00435FA8"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103D1" w:rsidRPr="008B4622" w:rsidTr="00435FA8"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103D1" w:rsidRPr="008B4622" w:rsidTr="00435FA8"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103D1" w:rsidRPr="008B4622" w:rsidTr="00435FA8"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103D1" w:rsidRPr="008B4622" w:rsidTr="00435FA8"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103D1" w:rsidRPr="008B4622" w:rsidTr="00435FA8"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103D1" w:rsidRPr="008B4622" w:rsidTr="00435FA8"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3103D1" w:rsidRDefault="003103D1" w:rsidP="003103D1">
      <w:pPr>
        <w:autoSpaceDE w:val="0"/>
        <w:autoSpaceDN w:val="0"/>
        <w:rPr>
          <w:sz w:val="24"/>
          <w:szCs w:val="24"/>
        </w:rPr>
      </w:pPr>
    </w:p>
    <w:p w:rsidR="003103D1" w:rsidRDefault="003103D1" w:rsidP="003103D1">
      <w:pPr>
        <w:autoSpaceDE w:val="0"/>
        <w:autoSpaceDN w:val="0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165"/>
        <w:gridCol w:w="1763"/>
        <w:gridCol w:w="3847"/>
        <w:gridCol w:w="3553"/>
        <w:gridCol w:w="1122"/>
        <w:gridCol w:w="2684"/>
      </w:tblGrid>
      <w:tr w:rsidR="003103D1" w:rsidRPr="008B4622" w:rsidTr="00435FA8">
        <w:trPr>
          <w:cantSplit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Председатель</w:t>
            </w:r>
          </w:p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территориальной избирательной комиссии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103D1" w:rsidRPr="008B4622" w:rsidRDefault="003103D1" w:rsidP="00435FA8">
            <w:pPr>
              <w:pStyle w:val="aff2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3D1" w:rsidRPr="008B4622" w:rsidRDefault="003103D1" w:rsidP="00435FA8">
            <w:pPr>
              <w:pStyle w:val="aff2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103D1" w:rsidRPr="008B4622" w:rsidTr="00435FA8">
        <w:trPr>
          <w:cantSplit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МП</w:t>
            </w:r>
          </w:p>
        </w:tc>
        <w:tc>
          <w:tcPr>
            <w:tcW w:w="5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i/>
                <w:iCs/>
                <w:sz w:val="22"/>
                <w:szCs w:val="22"/>
              </w:rPr>
            </w:pPr>
            <w:r w:rsidRPr="003879D4">
              <w:rPr>
                <w:i/>
                <w:iCs/>
                <w:sz w:val="20"/>
                <w:szCs w:val="22"/>
              </w:rPr>
              <w:t>(подпись)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i/>
                <w:iCs/>
                <w:sz w:val="22"/>
                <w:szCs w:val="22"/>
              </w:rPr>
            </w:pPr>
            <w:r w:rsidRPr="003879D4">
              <w:rPr>
                <w:i/>
                <w:iCs/>
                <w:sz w:val="20"/>
                <w:szCs w:val="22"/>
              </w:rPr>
              <w:t>(фамилия, инициалы)</w:t>
            </w:r>
          </w:p>
        </w:tc>
      </w:tr>
      <w:tr w:rsidR="003103D1" w:rsidRPr="008B4622" w:rsidTr="00435FA8">
        <w:trPr>
          <w:cantSplit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Секретарь</w:t>
            </w:r>
          </w:p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  <w:r w:rsidRPr="008B4622">
              <w:rPr>
                <w:sz w:val="24"/>
                <w:szCs w:val="24"/>
              </w:rPr>
              <w:t>территориальной избирательной комиссии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103D1" w:rsidRPr="008B4622" w:rsidTr="00435FA8">
        <w:trPr>
          <w:cantSplit/>
          <w:trHeight w:val="415"/>
        </w:trPr>
        <w:tc>
          <w:tcPr>
            <w:tcW w:w="3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i/>
                <w:iCs/>
                <w:sz w:val="22"/>
                <w:szCs w:val="22"/>
              </w:rPr>
            </w:pPr>
            <w:r w:rsidRPr="003879D4">
              <w:rPr>
                <w:i/>
                <w:iCs/>
                <w:sz w:val="20"/>
                <w:szCs w:val="22"/>
              </w:rPr>
              <w:t>(подпись)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3D1" w:rsidRPr="008B4622" w:rsidRDefault="003103D1" w:rsidP="00435FA8">
            <w:pPr>
              <w:autoSpaceDE w:val="0"/>
              <w:autoSpaceDN w:val="0"/>
              <w:rPr>
                <w:sz w:val="22"/>
                <w:szCs w:val="22"/>
              </w:rPr>
            </w:pPr>
            <w:r w:rsidRPr="003879D4">
              <w:rPr>
                <w:i/>
                <w:iCs/>
                <w:sz w:val="20"/>
                <w:szCs w:val="22"/>
              </w:rPr>
              <w:t>(фамилия, инициалы)</w:t>
            </w:r>
          </w:p>
        </w:tc>
      </w:tr>
    </w:tbl>
    <w:p w:rsidR="00834E39" w:rsidRDefault="00834E39" w:rsidP="003103D1">
      <w:pPr>
        <w:autoSpaceDE w:val="0"/>
        <w:autoSpaceDN w:val="0"/>
        <w:rPr>
          <w:sz w:val="22"/>
          <w:szCs w:val="22"/>
        </w:rPr>
        <w:sectPr w:rsidR="00834E39" w:rsidSect="003103D1">
          <w:headerReference w:type="first" r:id="rId9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81"/>
        </w:sect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"/>
        <w:gridCol w:w="9350"/>
      </w:tblGrid>
      <w:tr w:rsidR="00834E39" w:rsidTr="00DA04C8">
        <w:trPr>
          <w:trHeight w:val="1141"/>
          <w:jc w:val="right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</w:tcPr>
          <w:p w:rsidR="00834E39" w:rsidRPr="00091A9B" w:rsidRDefault="00834E39" w:rsidP="00DA04C8">
            <w:pPr>
              <w:pStyle w:val="ConsNormal"/>
              <w:widowControl/>
              <w:spacing w:line="360" w:lineRule="auto"/>
              <w:ind w:firstLine="0"/>
              <w:rPr>
                <w:szCs w:val="28"/>
              </w:rPr>
            </w:pPr>
            <w:r w:rsidRPr="00091A9B">
              <w:rPr>
                <w:szCs w:val="28"/>
              </w:rPr>
              <w:lastRenderedPageBreak/>
              <w:br w:type="page"/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528" w:type="dxa"/>
              <w:tblInd w:w="4503" w:type="dxa"/>
              <w:tblLook w:val="0000"/>
            </w:tblPr>
            <w:tblGrid>
              <w:gridCol w:w="5528"/>
            </w:tblGrid>
            <w:tr w:rsidR="00834E39" w:rsidRPr="008B4622" w:rsidTr="00DA04C8">
              <w:tc>
                <w:tcPr>
                  <w:tcW w:w="5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4E39" w:rsidRPr="008B4622" w:rsidRDefault="00834E39" w:rsidP="00DA04C8">
                  <w:pPr>
                    <w:pStyle w:val="aff0"/>
                    <w:widowControl/>
                    <w:spacing w:before="0" w:after="120" w:line="240" w:lineRule="auto"/>
                    <w:ind w:left="492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9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834E39" w:rsidRPr="008B4622" w:rsidTr="00DA04C8">
              <w:tc>
                <w:tcPr>
                  <w:tcW w:w="5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4E39" w:rsidRPr="00A56DE0" w:rsidRDefault="00834E39" w:rsidP="00F153A0">
                  <w:pPr>
                    <w:pStyle w:val="aff0"/>
                    <w:widowControl/>
                    <w:spacing w:before="0" w:line="240" w:lineRule="auto"/>
                    <w:ind w:left="492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решению Таборинской районной территориальной избирательной комиссии от </w:t>
                  </w:r>
                  <w:r w:rsidR="00F153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.07.2016 г. № 1</w:t>
                  </w:r>
                  <w:r w:rsidR="00F153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="00F153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107</w:t>
                  </w:r>
                </w:p>
              </w:tc>
            </w:tr>
          </w:tbl>
          <w:p w:rsidR="00834E39" w:rsidRPr="00091A9B" w:rsidRDefault="00834E39" w:rsidP="00DA04C8">
            <w:pPr>
              <w:pStyle w:val="ConsNormal"/>
              <w:widowControl/>
              <w:ind w:firstLine="0"/>
              <w:jc w:val="center"/>
              <w:rPr>
                <w:szCs w:val="28"/>
              </w:rPr>
            </w:pPr>
          </w:p>
        </w:tc>
      </w:tr>
    </w:tbl>
    <w:p w:rsidR="00834E39" w:rsidRDefault="00834E39" w:rsidP="00834E39">
      <w:pPr>
        <w:pStyle w:val="af7"/>
        <w:ind w:left="0"/>
        <w:jc w:val="center"/>
        <w:rPr>
          <w:b/>
          <w:sz w:val="28"/>
        </w:rPr>
      </w:pPr>
    </w:p>
    <w:p w:rsidR="00834E39" w:rsidRDefault="00834E39" w:rsidP="00834E39">
      <w:pPr>
        <w:pStyle w:val="af7"/>
        <w:ind w:left="0"/>
        <w:jc w:val="center"/>
        <w:rPr>
          <w:b/>
          <w:sz w:val="28"/>
        </w:rPr>
      </w:pPr>
    </w:p>
    <w:p w:rsidR="00834E39" w:rsidRDefault="00834E39" w:rsidP="00834E39">
      <w:pPr>
        <w:pStyle w:val="af7"/>
        <w:ind w:left="0"/>
        <w:jc w:val="center"/>
        <w:rPr>
          <w:b/>
          <w:sz w:val="28"/>
        </w:rPr>
      </w:pPr>
      <w:r w:rsidRPr="00B613D2">
        <w:rPr>
          <w:b/>
          <w:sz w:val="28"/>
        </w:rPr>
        <w:t xml:space="preserve">Распределение </w:t>
      </w:r>
    </w:p>
    <w:p w:rsidR="00834E39" w:rsidRPr="00B613D2" w:rsidRDefault="00834E39" w:rsidP="00834E39">
      <w:pPr>
        <w:pStyle w:val="af7"/>
        <w:ind w:left="0"/>
        <w:jc w:val="center"/>
        <w:rPr>
          <w:b/>
          <w:sz w:val="28"/>
        </w:rPr>
      </w:pPr>
      <w:r w:rsidRPr="00B613D2">
        <w:rPr>
          <w:b/>
          <w:sz w:val="28"/>
        </w:rPr>
        <w:t>открепительных удостоверений по количеству и номерам в</w:t>
      </w:r>
      <w:r>
        <w:rPr>
          <w:b/>
          <w:sz w:val="28"/>
        </w:rPr>
        <w:t xml:space="preserve"> участковые избирательные комиссии</w:t>
      </w:r>
      <w:r w:rsidRPr="00B613D2">
        <w:rPr>
          <w:b/>
          <w:sz w:val="28"/>
        </w:rPr>
        <w:t xml:space="preserve">, а также в резерв </w:t>
      </w:r>
      <w:r>
        <w:rPr>
          <w:b/>
          <w:sz w:val="28"/>
        </w:rPr>
        <w:t xml:space="preserve">Таборинской районной </w:t>
      </w:r>
      <w:r w:rsidRPr="00B613D2">
        <w:rPr>
          <w:b/>
          <w:sz w:val="28"/>
        </w:rPr>
        <w:t xml:space="preserve">территориальной избирательной комиссии с полномочиями </w:t>
      </w:r>
      <w:r w:rsidR="00957153">
        <w:rPr>
          <w:b/>
          <w:sz w:val="28"/>
        </w:rPr>
        <w:t>избирательной комиссии Унже-Павинского сельского поселения</w:t>
      </w:r>
    </w:p>
    <w:p w:rsidR="00834E39" w:rsidRDefault="00834E39" w:rsidP="00834E39">
      <w:pPr>
        <w:pStyle w:val="af7"/>
        <w:ind w:left="0"/>
        <w:jc w:val="center"/>
        <w:rPr>
          <w:sz w:val="28"/>
          <w:szCs w:val="28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6744"/>
        <w:gridCol w:w="1080"/>
        <w:gridCol w:w="900"/>
        <w:gridCol w:w="900"/>
      </w:tblGrid>
      <w:tr w:rsidR="00834E39" w:rsidTr="00DA04C8">
        <w:trPr>
          <w:trHeight w:val="249"/>
          <w:tblHeader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E39" w:rsidRPr="00834E39" w:rsidRDefault="00834E39" w:rsidP="00DA04C8">
            <w:pPr>
              <w:rPr>
                <w:b/>
                <w:sz w:val="24"/>
                <w:szCs w:val="24"/>
              </w:rPr>
            </w:pPr>
            <w:r w:rsidRPr="00834E3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39" w:rsidRPr="00834E39" w:rsidRDefault="00834E39" w:rsidP="00DA04C8">
            <w:pPr>
              <w:rPr>
                <w:b/>
                <w:sz w:val="24"/>
                <w:szCs w:val="24"/>
              </w:rPr>
            </w:pPr>
            <w:r w:rsidRPr="00834E39">
              <w:rPr>
                <w:b/>
                <w:sz w:val="24"/>
                <w:szCs w:val="24"/>
              </w:rPr>
              <w:t>Наименование избирательной комиссии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39" w:rsidRPr="00834E39" w:rsidRDefault="00834E39" w:rsidP="00DA04C8">
            <w:pPr>
              <w:rPr>
                <w:b/>
                <w:sz w:val="24"/>
                <w:szCs w:val="24"/>
              </w:rPr>
            </w:pPr>
            <w:r w:rsidRPr="00834E39">
              <w:rPr>
                <w:b/>
                <w:bCs/>
                <w:sz w:val="24"/>
                <w:szCs w:val="24"/>
              </w:rPr>
              <w:t>Открепительные  удостоверения</w:t>
            </w:r>
          </w:p>
        </w:tc>
      </w:tr>
      <w:tr w:rsidR="00834E39" w:rsidTr="00DA04C8">
        <w:trPr>
          <w:trHeight w:val="945"/>
          <w:tblHeader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39" w:rsidRPr="00834E39" w:rsidRDefault="00834E39" w:rsidP="00DA04C8">
            <w:pPr>
              <w:rPr>
                <w:b/>
                <w:sz w:val="24"/>
                <w:szCs w:val="24"/>
              </w:rPr>
            </w:pPr>
          </w:p>
        </w:tc>
        <w:tc>
          <w:tcPr>
            <w:tcW w:w="6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39" w:rsidRPr="00834E39" w:rsidRDefault="00834E39" w:rsidP="00DA04C8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39" w:rsidRPr="00834E39" w:rsidRDefault="00834E39" w:rsidP="00DA04C8">
            <w:pPr>
              <w:rPr>
                <w:b/>
                <w:bCs/>
                <w:sz w:val="24"/>
                <w:szCs w:val="24"/>
              </w:rPr>
            </w:pPr>
            <w:r w:rsidRPr="00834E39">
              <w:rPr>
                <w:b/>
                <w:sz w:val="24"/>
                <w:szCs w:val="24"/>
              </w:rPr>
              <w:t>Коли-чество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E39" w:rsidRPr="00834E39" w:rsidRDefault="00834E39" w:rsidP="00DA04C8">
            <w:pPr>
              <w:rPr>
                <w:b/>
                <w:sz w:val="24"/>
                <w:szCs w:val="24"/>
              </w:rPr>
            </w:pPr>
            <w:r w:rsidRPr="00834E39">
              <w:rPr>
                <w:b/>
                <w:sz w:val="24"/>
                <w:szCs w:val="24"/>
              </w:rPr>
              <w:t>с 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E39" w:rsidRPr="00834E39" w:rsidRDefault="00834E39" w:rsidP="00DA04C8">
            <w:pPr>
              <w:rPr>
                <w:b/>
                <w:sz w:val="24"/>
                <w:szCs w:val="24"/>
              </w:rPr>
            </w:pPr>
            <w:r w:rsidRPr="00834E39">
              <w:rPr>
                <w:b/>
                <w:sz w:val="24"/>
                <w:szCs w:val="24"/>
              </w:rPr>
              <w:t>по №</w:t>
            </w:r>
          </w:p>
        </w:tc>
      </w:tr>
      <w:tr w:rsidR="00834E39" w:rsidTr="00DA04C8">
        <w:trPr>
          <w:trHeight w:val="249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E39" w:rsidRPr="00834E39" w:rsidRDefault="00834E39" w:rsidP="00DA04C8">
            <w:pPr>
              <w:rPr>
                <w:b/>
                <w:sz w:val="24"/>
                <w:szCs w:val="24"/>
              </w:rPr>
            </w:pPr>
            <w:r w:rsidRPr="00834E3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39" w:rsidRPr="00834E39" w:rsidRDefault="00834E39" w:rsidP="00DA04C8">
            <w:pPr>
              <w:rPr>
                <w:b/>
                <w:sz w:val="24"/>
                <w:szCs w:val="24"/>
              </w:rPr>
            </w:pPr>
            <w:r w:rsidRPr="00834E3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39" w:rsidRPr="00834E39" w:rsidRDefault="00834E39" w:rsidP="00DA04C8">
            <w:pPr>
              <w:rPr>
                <w:b/>
                <w:bCs/>
                <w:sz w:val="24"/>
                <w:szCs w:val="24"/>
              </w:rPr>
            </w:pPr>
            <w:r w:rsidRPr="00834E3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E39" w:rsidRPr="00834E39" w:rsidRDefault="00834E39" w:rsidP="00DA04C8">
            <w:pPr>
              <w:rPr>
                <w:b/>
                <w:sz w:val="24"/>
                <w:szCs w:val="24"/>
              </w:rPr>
            </w:pPr>
            <w:r w:rsidRPr="00834E3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E39" w:rsidRPr="00834E39" w:rsidRDefault="00834E39" w:rsidP="00DA04C8">
            <w:pPr>
              <w:rPr>
                <w:b/>
                <w:sz w:val="24"/>
                <w:szCs w:val="24"/>
              </w:rPr>
            </w:pPr>
            <w:r w:rsidRPr="00834E39">
              <w:rPr>
                <w:b/>
                <w:sz w:val="24"/>
                <w:szCs w:val="24"/>
              </w:rPr>
              <w:t>5</w:t>
            </w:r>
          </w:p>
        </w:tc>
      </w:tr>
      <w:tr w:rsidR="00834E39" w:rsidTr="00FC4306">
        <w:trPr>
          <w:trHeight w:hRule="exact" w:val="56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39" w:rsidRPr="00834E39" w:rsidRDefault="00834E39" w:rsidP="00DA04C8">
            <w:pPr>
              <w:rPr>
                <w:sz w:val="24"/>
                <w:szCs w:val="24"/>
              </w:rPr>
            </w:pPr>
            <w:r w:rsidRPr="00834E39">
              <w:rPr>
                <w:sz w:val="24"/>
                <w:szCs w:val="24"/>
              </w:rPr>
              <w:t>1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39" w:rsidRPr="00834E39" w:rsidRDefault="00834E39" w:rsidP="00834E39">
            <w:pPr>
              <w:rPr>
                <w:sz w:val="24"/>
                <w:szCs w:val="24"/>
              </w:rPr>
            </w:pPr>
            <w:r w:rsidRPr="00834E39">
              <w:rPr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>
              <w:rPr>
                <w:sz w:val="24"/>
                <w:szCs w:val="24"/>
              </w:rPr>
              <w:t>880</w:t>
            </w:r>
            <w:r w:rsidRPr="00834E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39" w:rsidRPr="00834E39" w:rsidRDefault="00957153" w:rsidP="00DA04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39" w:rsidRPr="00834E39" w:rsidRDefault="00834E39" w:rsidP="00DA04C8">
            <w:pPr>
              <w:rPr>
                <w:sz w:val="24"/>
                <w:szCs w:val="24"/>
              </w:rPr>
            </w:pPr>
            <w:r w:rsidRPr="00834E39">
              <w:rPr>
                <w:sz w:val="24"/>
                <w:szCs w:val="24"/>
              </w:rPr>
              <w:t>00001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39" w:rsidRPr="00834E39" w:rsidRDefault="00957153" w:rsidP="00957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00005</w:t>
            </w:r>
          </w:p>
        </w:tc>
      </w:tr>
      <w:tr w:rsidR="003763CF" w:rsidTr="00FC4306">
        <w:trPr>
          <w:trHeight w:hRule="exact" w:val="56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CF" w:rsidRPr="00834E39" w:rsidRDefault="003763CF" w:rsidP="00DA04C8">
            <w:pPr>
              <w:rPr>
                <w:sz w:val="24"/>
                <w:szCs w:val="24"/>
              </w:rPr>
            </w:pPr>
            <w:r w:rsidRPr="00834E39">
              <w:rPr>
                <w:sz w:val="24"/>
                <w:szCs w:val="24"/>
              </w:rPr>
              <w:t>2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CF" w:rsidRPr="00834E39" w:rsidRDefault="003763CF" w:rsidP="00834E39">
            <w:pPr>
              <w:rPr>
                <w:sz w:val="24"/>
                <w:szCs w:val="24"/>
              </w:rPr>
            </w:pPr>
            <w:r w:rsidRPr="00834E39">
              <w:rPr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>
              <w:rPr>
                <w:sz w:val="24"/>
                <w:szCs w:val="24"/>
              </w:rPr>
              <w:t>881</w:t>
            </w:r>
            <w:r w:rsidRPr="00834E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CF" w:rsidRPr="00834E39" w:rsidRDefault="003763CF" w:rsidP="00DA04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CF" w:rsidRPr="00834E39" w:rsidRDefault="003763CF" w:rsidP="00957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="00957153">
              <w:rPr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CF" w:rsidRPr="00834E39" w:rsidRDefault="003763CF" w:rsidP="00957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="00957153">
              <w:rPr>
                <w:sz w:val="24"/>
                <w:szCs w:val="24"/>
              </w:rPr>
              <w:t>10</w:t>
            </w:r>
          </w:p>
        </w:tc>
      </w:tr>
      <w:tr w:rsidR="003763CF" w:rsidTr="00DA04C8">
        <w:trPr>
          <w:trHeight w:hRule="exact" w:val="56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CF" w:rsidRPr="00834E39" w:rsidRDefault="00957153" w:rsidP="00DA04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CF" w:rsidRPr="00834E39" w:rsidRDefault="003763CF" w:rsidP="00834E39">
            <w:pPr>
              <w:rPr>
                <w:sz w:val="24"/>
                <w:szCs w:val="24"/>
              </w:rPr>
            </w:pPr>
            <w:r w:rsidRPr="00834E39">
              <w:rPr>
                <w:sz w:val="24"/>
                <w:szCs w:val="24"/>
              </w:rPr>
              <w:t>Резерв Таборинской районной территориальной избирательной комиссии с полномочиями избирательной комиссии Таборинского муниципального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CF" w:rsidRPr="00834E39" w:rsidRDefault="00957153" w:rsidP="00DA04C8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CF" w:rsidRPr="00834E39" w:rsidRDefault="003763CF" w:rsidP="00957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="00957153"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CF" w:rsidRPr="00834E39" w:rsidRDefault="003763CF" w:rsidP="00957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="00957153">
              <w:rPr>
                <w:sz w:val="24"/>
                <w:szCs w:val="24"/>
              </w:rPr>
              <w:t>30</w:t>
            </w:r>
          </w:p>
        </w:tc>
      </w:tr>
    </w:tbl>
    <w:p w:rsidR="00834E39" w:rsidRDefault="00834E39" w:rsidP="00834E39">
      <w:pPr>
        <w:pStyle w:val="af7"/>
        <w:ind w:left="0"/>
        <w:jc w:val="center"/>
        <w:rPr>
          <w:sz w:val="28"/>
          <w:szCs w:val="28"/>
        </w:rPr>
      </w:pPr>
    </w:p>
    <w:p w:rsidR="00834E39" w:rsidRDefault="00834E39" w:rsidP="00834E39">
      <w:pPr>
        <w:pStyle w:val="af7"/>
        <w:ind w:left="0"/>
        <w:jc w:val="center"/>
        <w:rPr>
          <w:sz w:val="28"/>
          <w:szCs w:val="28"/>
        </w:rPr>
      </w:pPr>
    </w:p>
    <w:p w:rsidR="00834E39" w:rsidRPr="00745242" w:rsidRDefault="00834E39" w:rsidP="00834E39">
      <w:pPr>
        <w:pStyle w:val="af7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9"/>
        <w:gridCol w:w="4961"/>
        <w:gridCol w:w="569"/>
      </w:tblGrid>
      <w:tr w:rsidR="00834E39" w:rsidTr="003763CF">
        <w:trPr>
          <w:gridAfter w:val="1"/>
          <w:wAfter w:w="569" w:type="dxa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834E39" w:rsidRPr="00091A9B" w:rsidRDefault="00834E39" w:rsidP="00DA04C8">
            <w:pPr>
              <w:pStyle w:val="ConsNormal"/>
              <w:widowControl/>
              <w:spacing w:line="360" w:lineRule="auto"/>
              <w:ind w:firstLine="0"/>
              <w:jc w:val="center"/>
              <w:rPr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34E39" w:rsidRPr="00FC1977" w:rsidRDefault="00834E39" w:rsidP="00DA04C8">
            <w:pPr>
              <w:widowControl w:val="0"/>
            </w:pPr>
          </w:p>
        </w:tc>
      </w:tr>
      <w:tr w:rsidR="003763CF" w:rsidRPr="008B4622" w:rsidTr="00376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4611" w:type="dxa"/>
        </w:trPr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63CF" w:rsidRPr="008B4622" w:rsidRDefault="003763CF" w:rsidP="003763CF">
            <w:pPr>
              <w:pStyle w:val="aff0"/>
              <w:widowControl/>
              <w:spacing w:before="0" w:after="120" w:line="240" w:lineRule="auto"/>
              <w:ind w:left="49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D4">
              <w:rPr>
                <w:rFonts w:ascii="Times New Roman" w:hAnsi="Times New Roman" w:cs="Times New Roman"/>
                <w:sz w:val="24"/>
                <w:szCs w:val="24"/>
              </w:rPr>
              <w:t>Приложение 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63CF" w:rsidRPr="008B4622" w:rsidTr="00376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4611" w:type="dxa"/>
        </w:trPr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63CF" w:rsidRPr="00A56DE0" w:rsidRDefault="003763CF" w:rsidP="00F153A0">
            <w:pPr>
              <w:pStyle w:val="aff0"/>
              <w:widowControl/>
              <w:spacing w:before="0" w:line="240" w:lineRule="auto"/>
              <w:ind w:left="49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Таборинской районной территориальной избирательной комиссии от </w:t>
            </w:r>
            <w:r w:rsidR="00F153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.07.2016 г. № 1</w:t>
            </w:r>
            <w:r w:rsidR="00F15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153A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</w:tbl>
    <w:p w:rsidR="00834E39" w:rsidRPr="001039BF" w:rsidRDefault="00834E39" w:rsidP="00834E39">
      <w:pPr>
        <w:pStyle w:val="PlainText1"/>
        <w:spacing w:before="16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34E39" w:rsidRDefault="00834E39" w:rsidP="00834E39">
      <w:pPr>
        <w:pStyle w:val="PlainText1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группа</w:t>
      </w:r>
    </w:p>
    <w:p w:rsidR="00834E39" w:rsidRPr="004E6E19" w:rsidRDefault="00834E39" w:rsidP="00834E39">
      <w:pPr>
        <w:pStyle w:val="PlainText1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039BF">
        <w:rPr>
          <w:rFonts w:ascii="Times New Roman" w:hAnsi="Times New Roman"/>
          <w:b/>
          <w:sz w:val="28"/>
          <w:szCs w:val="28"/>
        </w:rPr>
        <w:t xml:space="preserve">для обеспечения контроля за </w:t>
      </w:r>
      <w:r w:rsidRPr="004E6E19">
        <w:rPr>
          <w:rFonts w:ascii="Times New Roman" w:hAnsi="Times New Roman"/>
          <w:b/>
          <w:sz w:val="28"/>
          <w:szCs w:val="28"/>
        </w:rPr>
        <w:t xml:space="preserve">получением открепительных удостоверений, передачей открепительных удостоверений </w:t>
      </w:r>
      <w:r w:rsidR="003763CF">
        <w:rPr>
          <w:rFonts w:ascii="Times New Roman" w:hAnsi="Times New Roman"/>
          <w:b/>
          <w:sz w:val="28"/>
          <w:szCs w:val="28"/>
        </w:rPr>
        <w:t>участковым</w:t>
      </w:r>
      <w:r w:rsidRPr="004E6E19">
        <w:rPr>
          <w:rFonts w:ascii="Times New Roman" w:hAnsi="Times New Roman"/>
          <w:b/>
          <w:sz w:val="28"/>
          <w:szCs w:val="28"/>
        </w:rPr>
        <w:t xml:space="preserve"> избирательным комиссиям, хранением открепительных удостоверений в резерве </w:t>
      </w:r>
      <w:r w:rsidR="003763CF">
        <w:rPr>
          <w:rFonts w:ascii="Times New Roman" w:hAnsi="Times New Roman"/>
          <w:b/>
          <w:sz w:val="28"/>
          <w:szCs w:val="28"/>
        </w:rPr>
        <w:t>Таборинской районной</w:t>
      </w:r>
      <w:r w:rsidRPr="004E6E19">
        <w:rPr>
          <w:rFonts w:ascii="Times New Roman" w:hAnsi="Times New Roman"/>
          <w:b/>
          <w:sz w:val="28"/>
          <w:szCs w:val="28"/>
        </w:rPr>
        <w:t xml:space="preserve"> территориальной избирательной комиссии с полномочиями </w:t>
      </w:r>
      <w:r w:rsidR="003763CF">
        <w:rPr>
          <w:rFonts w:ascii="Times New Roman" w:hAnsi="Times New Roman"/>
          <w:b/>
          <w:sz w:val="28"/>
          <w:szCs w:val="28"/>
        </w:rPr>
        <w:t xml:space="preserve">избирательной комиссии </w:t>
      </w:r>
      <w:r w:rsidR="00957153" w:rsidRPr="00957153">
        <w:rPr>
          <w:rFonts w:ascii="Times New Roman" w:hAnsi="Times New Roman"/>
          <w:b/>
          <w:sz w:val="28"/>
          <w:szCs w:val="28"/>
        </w:rPr>
        <w:t xml:space="preserve">Унже-Павинского сельского поселения </w:t>
      </w:r>
      <w:r w:rsidRPr="004E6E19">
        <w:rPr>
          <w:rFonts w:ascii="Times New Roman" w:hAnsi="Times New Roman"/>
          <w:b/>
          <w:sz w:val="28"/>
          <w:szCs w:val="28"/>
        </w:rPr>
        <w:t>и погашением неиспользованных открепительных удостоверений</w:t>
      </w:r>
    </w:p>
    <w:p w:rsidR="00834E39" w:rsidRDefault="00834E39" w:rsidP="00834E39">
      <w:pPr>
        <w:pStyle w:val="PlainText1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34E39" w:rsidRPr="003763CF" w:rsidRDefault="00834E39" w:rsidP="003763CF">
      <w:pPr>
        <w:pStyle w:val="PlainText1"/>
        <w:spacing w:before="0"/>
        <w:ind w:firstLine="0"/>
        <w:rPr>
          <w:rFonts w:ascii="Times New Roman" w:hAnsi="Times New Roman"/>
          <w:b/>
          <w:sz w:val="28"/>
          <w:szCs w:val="28"/>
        </w:rPr>
      </w:pPr>
      <w:r w:rsidRPr="003763CF">
        <w:rPr>
          <w:rFonts w:ascii="Times New Roman" w:hAnsi="Times New Roman"/>
          <w:b/>
          <w:sz w:val="28"/>
          <w:szCs w:val="28"/>
        </w:rPr>
        <w:t>Руководитель Рабочей группы:</w:t>
      </w:r>
    </w:p>
    <w:p w:rsidR="00834E39" w:rsidRDefault="003763CF" w:rsidP="003763CF">
      <w:pPr>
        <w:pStyle w:val="PlainText1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Закревская Лариса Михайловна, председатель комиссии</w:t>
      </w:r>
    </w:p>
    <w:p w:rsidR="003763CF" w:rsidRDefault="003763CF" w:rsidP="003763CF">
      <w:pPr>
        <w:pStyle w:val="PlainText1"/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834E39" w:rsidRPr="003763CF" w:rsidRDefault="00834E39" w:rsidP="003763CF">
      <w:pPr>
        <w:pStyle w:val="PlainText1"/>
        <w:spacing w:before="0"/>
        <w:ind w:firstLine="0"/>
        <w:rPr>
          <w:rFonts w:ascii="Times New Roman" w:hAnsi="Times New Roman"/>
          <w:b/>
          <w:sz w:val="28"/>
          <w:szCs w:val="28"/>
        </w:rPr>
      </w:pPr>
      <w:r w:rsidRPr="003763CF">
        <w:rPr>
          <w:rFonts w:ascii="Times New Roman" w:hAnsi="Times New Roman"/>
          <w:b/>
          <w:sz w:val="28"/>
          <w:szCs w:val="28"/>
        </w:rPr>
        <w:t>Члены Рабочей группы:</w:t>
      </w:r>
    </w:p>
    <w:p w:rsidR="003103D1" w:rsidRDefault="003763CF" w:rsidP="003763CF">
      <w:pPr>
        <w:autoSpaceDE w:val="0"/>
        <w:autoSpaceDN w:val="0"/>
        <w:spacing w:line="360" w:lineRule="auto"/>
        <w:jc w:val="both"/>
      </w:pPr>
      <w:r w:rsidRPr="003763CF">
        <w:t>Владимирова Валентина Александровна</w:t>
      </w:r>
      <w:r>
        <w:t>, секретарь комиссии;</w:t>
      </w:r>
    </w:p>
    <w:p w:rsidR="003763CF" w:rsidRPr="003763CF" w:rsidRDefault="003763CF" w:rsidP="003763CF">
      <w:pPr>
        <w:autoSpaceDE w:val="0"/>
        <w:autoSpaceDN w:val="0"/>
        <w:spacing w:line="360" w:lineRule="auto"/>
        <w:jc w:val="both"/>
      </w:pPr>
      <w:r>
        <w:t>Григорчук Ирина Викторовна, член комиссии с правом решающего голоса.</w:t>
      </w:r>
    </w:p>
    <w:sectPr w:rsidR="003763CF" w:rsidRPr="003763CF" w:rsidSect="00F83146">
      <w:headerReference w:type="even" r:id="rId10"/>
      <w:headerReference w:type="default" r:id="rId11"/>
      <w:headerReference w:type="first" r:id="rId12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E34" w:rsidRDefault="00CF6E34">
      <w:r>
        <w:separator/>
      </w:r>
    </w:p>
  </w:endnote>
  <w:endnote w:type="continuationSeparator" w:id="1">
    <w:p w:rsidR="00CF6E34" w:rsidRDefault="00CF6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E34" w:rsidRDefault="00CF6E34">
      <w:r>
        <w:separator/>
      </w:r>
    </w:p>
  </w:footnote>
  <w:footnote w:type="continuationSeparator" w:id="1">
    <w:p w:rsidR="00CF6E34" w:rsidRDefault="00CF6E34">
      <w:r>
        <w:continuationSeparator/>
      </w:r>
    </w:p>
  </w:footnote>
  <w:footnote w:id="2">
    <w:p w:rsidR="003103D1" w:rsidRPr="006A7C57" w:rsidRDefault="003103D1" w:rsidP="003103D1">
      <w:pPr>
        <w:pStyle w:val="af4"/>
        <w:ind w:firstLine="709"/>
        <w:rPr>
          <w:i/>
          <w:sz w:val="22"/>
          <w:szCs w:val="22"/>
        </w:rPr>
      </w:pPr>
      <w:r>
        <w:rPr>
          <w:rStyle w:val="af6"/>
        </w:rPr>
        <w:footnoteRef/>
      </w:r>
      <w:r>
        <w:t xml:space="preserve"> </w:t>
      </w:r>
      <w:r w:rsidRPr="006A7C57">
        <w:rPr>
          <w:i/>
        </w:rPr>
        <w:t xml:space="preserve">В соответствии с частью </w:t>
      </w:r>
      <w:r w:rsidR="008B4DE9">
        <w:rPr>
          <w:i/>
        </w:rPr>
        <w:t>8</w:t>
      </w:r>
      <w:r w:rsidRPr="006A7C57">
        <w:rPr>
          <w:i/>
        </w:rPr>
        <w:t xml:space="preserve"> статьи </w:t>
      </w:r>
      <w:r w:rsidR="008B4DE9">
        <w:rPr>
          <w:i/>
        </w:rPr>
        <w:t>78</w:t>
      </w:r>
      <w:r w:rsidRPr="006A7C57">
        <w:rPr>
          <w:i/>
        </w:rPr>
        <w:t xml:space="preserve"> </w:t>
      </w:r>
      <w:r w:rsidR="008B4DE9">
        <w:rPr>
          <w:i/>
        </w:rPr>
        <w:t>Избирательного кодекса Свердловской области</w:t>
      </w:r>
      <w:r w:rsidRPr="006A7C57">
        <w:rPr>
          <w:i/>
        </w:rPr>
        <w:t xml:space="preserve"> в случае получения открепительного удостоверения на основании доверенности представитель избирателя в графе 9 указывает свои фамилию, имя и отчество, серию и номер паспорта или документа, заменяющего паспорт гражданина, и ставит личную подпись.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D1" w:rsidRDefault="00BE5555">
    <w:pPr>
      <w:pStyle w:val="a3"/>
    </w:pPr>
    <w:r w:rsidRPr="00BE5555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55" w:rsidRDefault="00BE555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B25ED3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CF6E34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B25ED3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F153A0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CF6E34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CF6E34" w:rsidP="00497B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38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41FC"/>
    <w:rsid w:val="00062CA5"/>
    <w:rsid w:val="00064103"/>
    <w:rsid w:val="0007349E"/>
    <w:rsid w:val="00076F98"/>
    <w:rsid w:val="0008561D"/>
    <w:rsid w:val="000872AE"/>
    <w:rsid w:val="000F3B60"/>
    <w:rsid w:val="00137589"/>
    <w:rsid w:val="00147288"/>
    <w:rsid w:val="00156327"/>
    <w:rsid w:val="00162B28"/>
    <w:rsid w:val="001640BC"/>
    <w:rsid w:val="00172DB0"/>
    <w:rsid w:val="001A60A6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1EEE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7721"/>
    <w:rsid w:val="006331EE"/>
    <w:rsid w:val="0066267D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66E3"/>
    <w:rsid w:val="00AF0F96"/>
    <w:rsid w:val="00AF5F15"/>
    <w:rsid w:val="00B01872"/>
    <w:rsid w:val="00B25ED3"/>
    <w:rsid w:val="00B2732B"/>
    <w:rsid w:val="00B34948"/>
    <w:rsid w:val="00B35CC6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305E1"/>
    <w:rsid w:val="00F30CD7"/>
    <w:rsid w:val="00F360A8"/>
    <w:rsid w:val="00F554C8"/>
    <w:rsid w:val="00F80419"/>
    <w:rsid w:val="00F83E7B"/>
    <w:rsid w:val="00F93EF3"/>
    <w:rsid w:val="00FA682C"/>
    <w:rsid w:val="00FA6F4A"/>
    <w:rsid w:val="00FA7227"/>
    <w:rsid w:val="00FA763E"/>
    <w:rsid w:val="00FB0A09"/>
    <w:rsid w:val="00FB1349"/>
    <w:rsid w:val="00FB4134"/>
    <w:rsid w:val="00FB5E0B"/>
    <w:rsid w:val="00FB6A4A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</TotalTime>
  <Pages>1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5</cp:revision>
  <cp:lastPrinted>2016-06-10T02:34:00Z</cp:lastPrinted>
  <dcterms:created xsi:type="dcterms:W3CDTF">2016-07-08T06:23:00Z</dcterms:created>
  <dcterms:modified xsi:type="dcterms:W3CDTF">2016-07-08T08:50:00Z</dcterms:modified>
</cp:coreProperties>
</file>