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91C2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</w:t>
            </w:r>
            <w:r w:rsidR="00891C2A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избирательного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>
        <w:rPr>
          <w:b/>
        </w:rPr>
        <w:t>1</w:t>
      </w:r>
      <w:r w:rsidR="007805E6"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0A1A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  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 xml:space="preserve">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 постановлением Избирательной комиссии Свердловской области от </w:t>
      </w:r>
      <w:r w:rsidR="000A1AD9" w:rsidRPr="000A1AD9">
        <w:rPr>
          <w:sz w:val="28"/>
          <w:szCs w:val="28"/>
        </w:rPr>
        <w:t>25</w:t>
      </w:r>
      <w:r w:rsidR="00891C2A" w:rsidRPr="000A1AD9">
        <w:rPr>
          <w:sz w:val="28"/>
          <w:szCs w:val="28"/>
        </w:rPr>
        <w:t xml:space="preserve"> </w:t>
      </w:r>
      <w:r w:rsidR="000A1AD9" w:rsidRPr="000A1AD9">
        <w:rPr>
          <w:sz w:val="28"/>
          <w:szCs w:val="28"/>
        </w:rPr>
        <w:t>апреля</w:t>
      </w:r>
      <w:r w:rsidR="00891C2A" w:rsidRPr="000A1AD9">
        <w:rPr>
          <w:sz w:val="28"/>
          <w:szCs w:val="28"/>
        </w:rPr>
        <w:t xml:space="preserve"> 201</w:t>
      </w:r>
      <w:r w:rsidR="000A1AD9" w:rsidRPr="000A1AD9">
        <w:rPr>
          <w:sz w:val="28"/>
          <w:szCs w:val="28"/>
        </w:rPr>
        <w:t>3</w:t>
      </w:r>
      <w:r w:rsidR="00891C2A" w:rsidRPr="000A1AD9">
        <w:rPr>
          <w:sz w:val="28"/>
          <w:szCs w:val="28"/>
        </w:rPr>
        <w:t xml:space="preserve"> года № </w:t>
      </w:r>
      <w:r w:rsidR="000A1AD9" w:rsidRPr="000A1AD9">
        <w:rPr>
          <w:sz w:val="28"/>
          <w:szCs w:val="28"/>
        </w:rPr>
        <w:t>12/71</w:t>
      </w:r>
      <w:r w:rsidR="00891C2A" w:rsidRPr="000A1AD9">
        <w:rPr>
          <w:sz w:val="28"/>
          <w:szCs w:val="28"/>
        </w:rPr>
        <w:t xml:space="preserve"> «О </w:t>
      </w:r>
      <w:r w:rsidR="000A1AD9" w:rsidRPr="000A1AD9">
        <w:rPr>
          <w:sz w:val="28"/>
          <w:szCs w:val="28"/>
        </w:rPr>
        <w:t xml:space="preserve"> </w:t>
      </w:r>
      <w:r w:rsidR="000A1AD9" w:rsidRPr="000A1AD9">
        <w:rPr>
          <w:bCs/>
          <w:sz w:val="28"/>
          <w:szCs w:val="28"/>
        </w:rPr>
        <w:t>кандидатурах, зачисленных в резерв составов участковых избирательных комиссий, формируемый на территории Свердловской области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</w:p>
    <w:p w:rsidR="00891C2A" w:rsidRDefault="00891C2A" w:rsidP="00891C2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0A1AD9">
        <w:t>1</w:t>
      </w:r>
      <w:r>
        <w:t>:</w:t>
      </w:r>
    </w:p>
    <w:p w:rsidR="00891C2A" w:rsidRPr="00980C6E" w:rsidRDefault="00891C2A" w:rsidP="00891C2A">
      <w:pPr>
        <w:pStyle w:val="ac"/>
        <w:spacing w:line="360" w:lineRule="auto"/>
        <w:ind w:firstLine="900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0A1AD9">
        <w:t>Завадскую Валентину Ильиничну</w:t>
      </w:r>
      <w:r w:rsidRPr="00AB139D">
        <w:t>, выдвинут</w:t>
      </w:r>
      <w:r>
        <w:t>ую</w:t>
      </w:r>
      <w:r w:rsidR="00EE6F46">
        <w:t xml:space="preserve"> Свердловским региональным отделение Политической партии «Патриоты России»</w:t>
      </w:r>
      <w:r w:rsidRPr="00AB139D">
        <w:t xml:space="preserve"> </w:t>
      </w:r>
      <w:r w:rsidRPr="00980C6E">
        <w:t>от обязанностей</w:t>
      </w:r>
      <w:r>
        <w:t xml:space="preserve"> </w:t>
      </w:r>
      <w:r w:rsidRPr="00980C6E">
        <w:t xml:space="preserve">члена участковой избирательной комиссии избирательного участка № </w:t>
      </w:r>
      <w:r>
        <w:t>88</w:t>
      </w:r>
      <w:r w:rsidR="00EE6F46">
        <w:t>1</w:t>
      </w:r>
      <w:r>
        <w:t xml:space="preserve"> с правом решающего голоса;</w:t>
      </w:r>
    </w:p>
    <w:p w:rsidR="00891C2A" w:rsidRDefault="00891C2A" w:rsidP="00891C2A">
      <w:pPr>
        <w:spacing w:line="360" w:lineRule="auto"/>
        <w:ind w:firstLine="708"/>
        <w:jc w:val="both"/>
      </w:pPr>
      <w:r>
        <w:lastRenderedPageBreak/>
        <w:t>н</w:t>
      </w:r>
      <w:r w:rsidRPr="00AB139D">
        <w:t>азначить</w:t>
      </w:r>
      <w:r>
        <w:t xml:space="preserve"> </w:t>
      </w:r>
      <w:r w:rsidR="00EE6F46">
        <w:t>Хитрик Татьяну Савельевну, выдвинутую</w:t>
      </w:r>
      <w:r w:rsidR="00EE6F46" w:rsidRPr="00EE6F46">
        <w:t xml:space="preserve"> </w:t>
      </w:r>
      <w:r w:rsidR="00EE6F46">
        <w:t>Свердловским региональным отделение Политической партии «Патриоты России»</w:t>
      </w:r>
      <w:r>
        <w:t>,</w:t>
      </w:r>
      <w:r w:rsidRPr="00AB139D">
        <w:t xml:space="preserve"> членом участковой избирательной комиссии избирательного участка № </w:t>
      </w:r>
      <w:r>
        <w:t>88</w:t>
      </w:r>
      <w:r w:rsidR="00EE6F46">
        <w:t>1</w:t>
      </w:r>
      <w:r w:rsidRPr="00AB139D">
        <w:t xml:space="preserve"> с правом решающего голо</w:t>
      </w:r>
      <w:r>
        <w:t>са;</w:t>
      </w:r>
    </w:p>
    <w:p w:rsidR="00891C2A" w:rsidRPr="00657119" w:rsidRDefault="00891C2A" w:rsidP="00891C2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 xml:space="preserve">разместить на </w:t>
      </w:r>
      <w:r>
        <w:t xml:space="preserve"> </w:t>
      </w:r>
      <w:r w:rsidRPr="008A6BDB">
        <w:t xml:space="preserve"> 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>
        <w:t xml:space="preserve"> </w:t>
      </w:r>
      <w:r w:rsidRPr="00980C6E">
        <w:rPr>
          <w:lang w:val="en-US"/>
        </w:rPr>
        <w:t>tabortik</w:t>
      </w:r>
      <w:r w:rsidRPr="00980C6E">
        <w:t>.</w:t>
      </w:r>
      <w:r w:rsidRPr="00980C6E">
        <w:rPr>
          <w:lang w:val="en-US"/>
        </w:rPr>
        <w:t>ucoz</w:t>
      </w:r>
      <w:r w:rsidRPr="00980C6E">
        <w:t>.</w:t>
      </w:r>
      <w:r w:rsidRPr="00980C6E">
        <w:rPr>
          <w:lang w:val="en-US"/>
        </w:rPr>
        <w:t>ru</w:t>
      </w:r>
      <w:r w:rsidRPr="00980C6E">
        <w:t>.</w:t>
      </w:r>
    </w:p>
    <w:p w:rsidR="007805E6" w:rsidRDefault="00891C2A" w:rsidP="00891C2A">
      <w:pPr>
        <w:pStyle w:val="a9"/>
        <w:widowControl w:val="0"/>
        <w:spacing w:line="360" w:lineRule="auto"/>
        <w:ind w:left="0" w:firstLine="709"/>
        <w:jc w:val="both"/>
      </w:pPr>
      <w:r>
        <w:t xml:space="preserve">3. Контроль за исполнением настоящего решения возложить на секретаря Комиссии </w:t>
      </w:r>
      <w:r w:rsidR="00EE6F46">
        <w:t>В.А.Владимирову</w:t>
      </w:r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5D" w:rsidRDefault="00874F5D">
      <w:r>
        <w:separator/>
      </w:r>
    </w:p>
  </w:endnote>
  <w:endnote w:type="continuationSeparator" w:id="1">
    <w:p w:rsidR="00874F5D" w:rsidRDefault="0087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5D" w:rsidRDefault="00874F5D">
      <w:r>
        <w:separator/>
      </w:r>
    </w:p>
  </w:footnote>
  <w:footnote w:type="continuationSeparator" w:id="1">
    <w:p w:rsidR="00874F5D" w:rsidRDefault="00874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2016-07-08T03:52:00Z</dcterms:created>
  <dcterms:modified xsi:type="dcterms:W3CDTF">2016-07-08T04:21:00Z</dcterms:modified>
</cp:coreProperties>
</file>