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0919AC" w:rsidP="00EF5281">
            <w:pPr>
              <w:widowControl w:val="0"/>
              <w:ind w:firstLine="709"/>
              <w:jc w:val="left"/>
            </w:pPr>
            <w:r>
              <w:t>8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D5F23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</w:t>
            </w:r>
            <w:r w:rsidR="001B57D2">
              <w:t>3</w:t>
            </w:r>
            <w:r w:rsidR="007805E6">
              <w:t>/</w:t>
            </w:r>
            <w:r w:rsidR="000919AC">
              <w:t>10</w:t>
            </w:r>
            <w:r w:rsidR="006D5F23">
              <w:t>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997D54" w:rsidRPr="000919AC" w:rsidRDefault="007805E6" w:rsidP="00C46ED8">
      <w:pPr>
        <w:rPr>
          <w:b/>
        </w:rPr>
      </w:pPr>
      <w:r w:rsidRPr="000919AC">
        <w:rPr>
          <w:b/>
          <w:szCs w:val="24"/>
        </w:rPr>
        <w:t xml:space="preserve"> </w:t>
      </w:r>
      <w:r w:rsidR="00F26313">
        <w:rPr>
          <w:b/>
          <w:bCs/>
        </w:rPr>
        <w:t xml:space="preserve">О проведении жеребьевки по распределению печатной площади, предоставляемой безвозмездно в газете «Призыв» на выборах депутатов Государственной Думы Федерального Собрания Российской Федерации седьмого созыва, депутатов Законодательного Собрания Свердловской области 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F26313" w:rsidP="00EC6412">
      <w:pPr>
        <w:spacing w:line="360" w:lineRule="auto"/>
        <w:ind w:firstLine="709"/>
        <w:jc w:val="both"/>
      </w:pPr>
      <w:r>
        <w:t>В соответствии с постановлениями Избирательной комиссии Свердловской области от 29.06.2016 г. № 14/132 «</w:t>
      </w:r>
      <w:r w:rsidRPr="00F26313">
        <w:t>О Порядке проведения жеребьевок по распределению между зарегистрированными кандидатами, избирательными об</w:t>
      </w:r>
      <w:r w:rsidRPr="00F26313">
        <w:t>ъ</w:t>
      </w:r>
      <w:r w:rsidRPr="00F26313">
        <w:t>единениями, зарегистрировавшими списки кандидатов в депутаты, бесплатного эфирного времени на каналах регионал</w:t>
      </w:r>
      <w:r w:rsidRPr="00F26313">
        <w:t>ь</w:t>
      </w:r>
      <w:r w:rsidRPr="00F26313">
        <w:t>ных государственных организаций телерадиовещания и бесплатной печа</w:t>
      </w:r>
      <w:r w:rsidRPr="00F26313">
        <w:t>т</w:t>
      </w:r>
      <w:r w:rsidRPr="00F26313">
        <w:t>ной площади в региональных государственных периодических печатных изданиях при проведении выборов депутатов Законодательного Собрания Свер</w:t>
      </w:r>
      <w:r w:rsidRPr="00F26313">
        <w:t>д</w:t>
      </w:r>
      <w:r w:rsidRPr="00F26313">
        <w:t>ловской области 18 сентября 2016 года</w:t>
      </w:r>
      <w:r>
        <w:t>» № 14/133 «</w:t>
      </w:r>
      <w:r w:rsidRPr="00F26313">
        <w:t>О поручении территориальным избирательным комиссиям проведения жеребьевок по распределению печатной площади, предоставляемой безвозмездно в региональных государственных периодических печатных изданиях на выборах депутатов Государственной Думы Федерального Собрания Российской Федерации седьмого созыва</w:t>
      </w:r>
      <w:r>
        <w:t>»,</w:t>
      </w:r>
      <w:r w:rsidR="007805E6" w:rsidRPr="002836E5">
        <w:t xml:space="preserve">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EC6412" w:rsidRPr="00DE4B96" w:rsidRDefault="00F26313" w:rsidP="00EC6412">
      <w:pPr>
        <w:spacing w:line="360" w:lineRule="auto"/>
        <w:ind w:firstLine="708"/>
        <w:jc w:val="both"/>
      </w:pPr>
      <w:r>
        <w:t xml:space="preserve">1. Провести  жеребьевку по распределению печатной площади, предоставляемой безвозмездно в газете «Призыв» на выборах депутатов государственной Думы Федерального Собрания Российской Федерации </w:t>
      </w:r>
      <w:r>
        <w:lastRenderedPageBreak/>
        <w:t xml:space="preserve">седьмого созыва, депутатов Законодательного Собрания Свердловской области </w:t>
      </w:r>
      <w:r w:rsidR="006D5F23">
        <w:t>15 августа 2016 года.</w:t>
      </w:r>
    </w:p>
    <w:p w:rsidR="00EC6412" w:rsidRDefault="00EC6412" w:rsidP="00EC6412">
      <w:pPr>
        <w:pStyle w:val="af1"/>
      </w:pPr>
      <w:r>
        <w:t xml:space="preserve">2. Направить настоящее решение </w:t>
      </w:r>
      <w:r w:rsidR="006D5F23">
        <w:t>Избирательной комиссии Свердловской области, редакции газеты «Призыв»</w:t>
      </w:r>
      <w:r>
        <w:t>.</w:t>
      </w:r>
    </w:p>
    <w:p w:rsidR="00EC6412" w:rsidRDefault="00EC6412" w:rsidP="00EC6412">
      <w:pPr>
        <w:pStyle w:val="af1"/>
      </w:pPr>
      <w:r>
        <w:t xml:space="preserve">3. </w:t>
      </w:r>
      <w:r w:rsidR="004514C8">
        <w:t>Разместить</w:t>
      </w:r>
      <w:r w:rsidRPr="00D06C3D">
        <w:t xml:space="preserve"> настоящее решение на сайте Таборинской районной территориальной избирательной комиссии.</w:t>
      </w:r>
    </w:p>
    <w:p w:rsidR="007805E6" w:rsidRDefault="00EC6412" w:rsidP="00EC6412">
      <w:pPr>
        <w:pStyle w:val="a8"/>
        <w:widowControl w:val="0"/>
        <w:spacing w:line="360" w:lineRule="auto"/>
        <w:ind w:left="0" w:firstLine="709"/>
        <w:jc w:val="both"/>
      </w:pPr>
      <w:r>
        <w:t xml:space="preserve"> 4. Контроль за исполнением настоящего решения возложить на председателя Комиссии Л.М.Закревскую.</w:t>
      </w:r>
    </w:p>
    <w:p w:rsidR="006D5F23" w:rsidRDefault="006D5F23" w:rsidP="00EC6412">
      <w:pPr>
        <w:pStyle w:val="a8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00D" w:rsidRDefault="00B3100D">
      <w:r>
        <w:separator/>
      </w:r>
    </w:p>
  </w:endnote>
  <w:endnote w:type="continuationSeparator" w:id="1">
    <w:p w:rsidR="00B3100D" w:rsidRDefault="00B3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00D" w:rsidRDefault="00B3100D">
      <w:r>
        <w:separator/>
      </w:r>
    </w:p>
  </w:footnote>
  <w:footnote w:type="continuationSeparator" w:id="1">
    <w:p w:rsidR="00B3100D" w:rsidRDefault="00B31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2B13"/>
    <w:rsid w:val="00B2732B"/>
    <w:rsid w:val="00B3100D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C1BC1"/>
    <w:rsid w:val="00DC44F1"/>
    <w:rsid w:val="00DC66F0"/>
    <w:rsid w:val="00DC78FE"/>
    <w:rsid w:val="00DD1EC7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26313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2016-07-07T13:44:00Z</dcterms:created>
  <dcterms:modified xsi:type="dcterms:W3CDTF">2016-07-07T13:44:00Z</dcterms:modified>
</cp:coreProperties>
</file>