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0919AC" w:rsidP="00EF5281">
            <w:pPr>
              <w:widowControl w:val="0"/>
              <w:ind w:firstLine="709"/>
              <w:jc w:val="left"/>
            </w:pPr>
            <w:r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C6412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7805E6">
              <w:t>1</w:t>
            </w:r>
            <w:r w:rsidR="001B57D2">
              <w:t>3</w:t>
            </w:r>
            <w:r w:rsidR="007805E6">
              <w:t>/</w:t>
            </w:r>
            <w:r w:rsidR="000919AC">
              <w:t>10</w:t>
            </w:r>
            <w:r w:rsidR="00EC6412">
              <w:t>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997D54" w:rsidRPr="000919AC" w:rsidRDefault="007805E6" w:rsidP="00CA3107">
      <w:pPr>
        <w:tabs>
          <w:tab w:val="left" w:pos="5812"/>
        </w:tabs>
        <w:rPr>
          <w:b/>
        </w:rPr>
      </w:pPr>
      <w:r w:rsidRPr="000919AC">
        <w:rPr>
          <w:b/>
          <w:szCs w:val="24"/>
        </w:rPr>
        <w:t xml:space="preserve"> </w:t>
      </w:r>
      <w:r w:rsidR="00EC6412">
        <w:rPr>
          <w:b/>
          <w:bCs/>
        </w:rPr>
        <w:t xml:space="preserve">О  </w:t>
      </w:r>
      <w:r w:rsidR="00EC6412">
        <w:rPr>
          <w:b/>
          <w:szCs w:val="24"/>
        </w:rPr>
        <w:t xml:space="preserve">Плане работы Контрольно-ревизионной службы при Таборинской районной территориальной избирательной комиссии </w:t>
      </w:r>
      <w:r w:rsidR="00EC6412">
        <w:rPr>
          <w:b/>
        </w:rPr>
        <w:t>на период подготовки и проведения выборов депутатов Государственной Думы Федерального Собрания Российской Федерации</w:t>
      </w:r>
      <w:r w:rsidRPr="000919AC">
        <w:rPr>
          <w:b/>
        </w:rPr>
        <w:t xml:space="preserve"> </w:t>
      </w:r>
      <w:r w:rsidR="00EC6412">
        <w:rPr>
          <w:b/>
        </w:rPr>
        <w:t>седьмого созыва, депутатов Законодательного Собрания Свердловской области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EC6412" w:rsidP="00EC6412">
      <w:pPr>
        <w:spacing w:line="360" w:lineRule="auto"/>
        <w:ind w:firstLine="709"/>
        <w:jc w:val="both"/>
      </w:pPr>
      <w:r w:rsidRPr="00DE4B96">
        <w:t xml:space="preserve">Заслушав и обсудив проект Плана работы Контрольно-ревизионной службы при </w:t>
      </w:r>
      <w:r>
        <w:t>Таборинской</w:t>
      </w:r>
      <w:r w:rsidRPr="00DE4B96">
        <w:t xml:space="preserve"> районной территориальной избирательной комиссии в период подготовки и проведения выборов депутатов </w:t>
      </w:r>
      <w:r w:rsidRPr="00DE4B96">
        <w:rPr>
          <w:bCs/>
        </w:rPr>
        <w:t xml:space="preserve">Государственной Думы Федерального Собрания Российской Федерации </w:t>
      </w:r>
      <w:r>
        <w:rPr>
          <w:bCs/>
        </w:rPr>
        <w:t>седьмого</w:t>
      </w:r>
      <w:r w:rsidRPr="00DE4B96">
        <w:rPr>
          <w:bCs/>
        </w:rPr>
        <w:t xml:space="preserve"> созыва и выборов депутатов Законодательного Собрания Свердловской области </w:t>
      </w:r>
      <w:r>
        <w:rPr>
          <w:bCs/>
        </w:rPr>
        <w:t>18</w:t>
      </w:r>
      <w:r w:rsidRPr="00DE4B96">
        <w:rPr>
          <w:bCs/>
        </w:rPr>
        <w:t xml:space="preserve"> </w:t>
      </w:r>
      <w:r>
        <w:rPr>
          <w:bCs/>
        </w:rPr>
        <w:t>сентября</w:t>
      </w:r>
      <w:r w:rsidRPr="00DE4B96">
        <w:rPr>
          <w:bCs/>
        </w:rPr>
        <w:t xml:space="preserve"> 201</w:t>
      </w:r>
      <w:r>
        <w:rPr>
          <w:bCs/>
        </w:rPr>
        <w:t>6</w:t>
      </w:r>
      <w:r w:rsidRPr="00DE4B96">
        <w:rPr>
          <w:bCs/>
        </w:rPr>
        <w:t xml:space="preserve"> года</w:t>
      </w:r>
      <w:r w:rsidRPr="00DE4B96">
        <w:t xml:space="preserve">, представленный заместителем председателя Комиссии </w:t>
      </w:r>
      <w:r>
        <w:t>Горбачевой О.В.</w:t>
      </w:r>
      <w:r w:rsidR="007805E6" w:rsidRPr="002836E5">
        <w:t xml:space="preserve">,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</w:p>
    <w:p w:rsidR="00EC6412" w:rsidRPr="00DE4B96" w:rsidRDefault="00EC6412" w:rsidP="00EC6412">
      <w:pPr>
        <w:spacing w:line="360" w:lineRule="auto"/>
        <w:ind w:firstLine="708"/>
        <w:jc w:val="both"/>
      </w:pPr>
      <w:r>
        <w:t xml:space="preserve">1. </w:t>
      </w:r>
      <w:r w:rsidRPr="00DE4B96">
        <w:rPr>
          <w:bCs/>
        </w:rPr>
        <w:t xml:space="preserve">Утвердить план работы </w:t>
      </w:r>
      <w:r w:rsidRPr="00DE4B96">
        <w:t xml:space="preserve">Контрольно-ревизионной службы при 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>
        <w:t xml:space="preserve"> </w:t>
      </w:r>
      <w:r w:rsidRPr="00DE4B96">
        <w:t xml:space="preserve">депутатов </w:t>
      </w:r>
      <w:r w:rsidRPr="00DE4B96">
        <w:rPr>
          <w:bCs/>
        </w:rPr>
        <w:t xml:space="preserve">Государственной Думы Федерального Собрания Российской Федерации </w:t>
      </w:r>
      <w:r>
        <w:rPr>
          <w:bCs/>
        </w:rPr>
        <w:t>седьмого</w:t>
      </w:r>
      <w:r w:rsidRPr="00DE4B96">
        <w:rPr>
          <w:bCs/>
        </w:rPr>
        <w:t xml:space="preserve"> созыва и выборов депутатов Законодательного Собрания Свердловской области </w:t>
      </w:r>
      <w:r>
        <w:rPr>
          <w:bCs/>
        </w:rPr>
        <w:t>18</w:t>
      </w:r>
      <w:r w:rsidRPr="00DE4B96">
        <w:rPr>
          <w:bCs/>
        </w:rPr>
        <w:t xml:space="preserve"> </w:t>
      </w:r>
      <w:r>
        <w:rPr>
          <w:bCs/>
        </w:rPr>
        <w:t>сентября</w:t>
      </w:r>
      <w:r w:rsidRPr="00DE4B96">
        <w:rPr>
          <w:bCs/>
        </w:rPr>
        <w:t xml:space="preserve"> 201</w:t>
      </w:r>
      <w:r>
        <w:rPr>
          <w:bCs/>
        </w:rPr>
        <w:t>6</w:t>
      </w:r>
      <w:r w:rsidRPr="00DE4B96">
        <w:rPr>
          <w:bCs/>
        </w:rPr>
        <w:t xml:space="preserve"> года (прилагается).</w:t>
      </w:r>
    </w:p>
    <w:p w:rsidR="00EC6412" w:rsidRDefault="00EC6412" w:rsidP="00EC6412">
      <w:pPr>
        <w:pStyle w:val="af1"/>
      </w:pPr>
      <w:r>
        <w:t>2. Направить настоящее решение органам местного самоуправления Таборинского муниципального района муниципального образования.</w:t>
      </w:r>
    </w:p>
    <w:p w:rsidR="00EC6412" w:rsidRDefault="00EC6412" w:rsidP="00EC6412">
      <w:pPr>
        <w:pStyle w:val="af1"/>
      </w:pPr>
      <w:r>
        <w:t xml:space="preserve">3. </w:t>
      </w:r>
      <w:r w:rsidR="004514C8">
        <w:t>Разместить</w:t>
      </w:r>
      <w:r w:rsidRPr="00D06C3D">
        <w:t xml:space="preserve"> настоящее решение на сайте Таборинской районной территориальной избирательной комиссии.</w:t>
      </w:r>
    </w:p>
    <w:p w:rsidR="007805E6" w:rsidRDefault="00EC6412" w:rsidP="00EC6412">
      <w:pPr>
        <w:pStyle w:val="a8"/>
        <w:widowControl w:val="0"/>
        <w:spacing w:line="360" w:lineRule="auto"/>
        <w:ind w:left="0" w:firstLine="709"/>
        <w:jc w:val="both"/>
      </w:pPr>
      <w:r>
        <w:t xml:space="preserve"> 4. Контроль за исполнением настоящего решения возложить на </w:t>
      </w:r>
      <w:r>
        <w:lastRenderedPageBreak/>
        <w:t>председателя Комиссии Л.М.Закревскую.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4514C8" w:rsidRDefault="004514C8" w:rsidP="004514C8">
      <w:pPr>
        <w:ind w:left="5387"/>
        <w:jc w:val="both"/>
        <w:sectPr w:rsidR="004514C8" w:rsidSect="00051289">
          <w:head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3A7D83" w:rsidRDefault="004514C8" w:rsidP="004514C8">
      <w:pPr>
        <w:ind w:left="5387"/>
        <w:jc w:val="both"/>
      </w:pPr>
      <w:r>
        <w:lastRenderedPageBreak/>
        <w:t>Приложение к решению Таборинской районной территориальной избирательной комиссии от 8.07.2016 г. № 13/102</w:t>
      </w:r>
    </w:p>
    <w:p w:rsidR="004514C8" w:rsidRDefault="004514C8" w:rsidP="004514C8"/>
    <w:p w:rsidR="004514C8" w:rsidRPr="00DE4B96" w:rsidRDefault="004514C8" w:rsidP="004514C8">
      <w:pPr>
        <w:rPr>
          <w:bCs/>
        </w:rPr>
      </w:pPr>
      <w:r w:rsidRPr="00DE4B96">
        <w:rPr>
          <w:bCs/>
        </w:rPr>
        <w:t>ПЛАН</w:t>
      </w:r>
    </w:p>
    <w:p w:rsidR="004514C8" w:rsidRPr="00DE4B96" w:rsidRDefault="004514C8" w:rsidP="004514C8">
      <w:pPr>
        <w:pStyle w:val="ab"/>
      </w:pPr>
      <w:r w:rsidRPr="00DE4B96">
        <w:t xml:space="preserve">работы  контрольно-ревизионной службы при </w:t>
      </w:r>
      <w:r>
        <w:t>Таборинской</w:t>
      </w:r>
      <w:r w:rsidRPr="00DE4B96">
        <w:t xml:space="preserve"> районной территориальной избирательной комиссии на период подготовки и проведения выборов</w:t>
      </w:r>
      <w:r w:rsidRPr="004514C8">
        <w:t xml:space="preserve"> </w:t>
      </w:r>
      <w:r w:rsidRPr="00DE4B96">
        <w:t xml:space="preserve">депутатов </w:t>
      </w:r>
      <w:r w:rsidRPr="00DE4B96">
        <w:rPr>
          <w:bCs/>
        </w:rPr>
        <w:t xml:space="preserve">Государственной Думы Федерального Собрания Российской Федерации </w:t>
      </w:r>
      <w:r>
        <w:rPr>
          <w:bCs/>
        </w:rPr>
        <w:t>седьмого</w:t>
      </w:r>
      <w:r w:rsidRPr="00DE4B96">
        <w:rPr>
          <w:bCs/>
        </w:rPr>
        <w:t xml:space="preserve"> созыва и выборов депутатов Законодательного Собрания Свердловской области </w:t>
      </w:r>
      <w:r>
        <w:rPr>
          <w:bCs/>
        </w:rPr>
        <w:t>18</w:t>
      </w:r>
      <w:r w:rsidRPr="00DE4B96">
        <w:rPr>
          <w:bCs/>
        </w:rPr>
        <w:t xml:space="preserve"> </w:t>
      </w:r>
      <w:r>
        <w:rPr>
          <w:bCs/>
        </w:rPr>
        <w:t>сентября</w:t>
      </w:r>
      <w:r w:rsidRPr="00DE4B96">
        <w:rPr>
          <w:bCs/>
        </w:rPr>
        <w:t xml:space="preserve"> 201</w:t>
      </w:r>
      <w:r>
        <w:rPr>
          <w:bCs/>
        </w:rPr>
        <w:t>6</w:t>
      </w:r>
      <w:r w:rsidRPr="00DE4B96">
        <w:rPr>
          <w:bCs/>
        </w:rPr>
        <w:t xml:space="preserve"> года</w:t>
      </w:r>
    </w:p>
    <w:p w:rsidR="004514C8" w:rsidRDefault="004514C8" w:rsidP="00451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5"/>
        <w:gridCol w:w="4820"/>
        <w:gridCol w:w="1928"/>
        <w:gridCol w:w="2126"/>
      </w:tblGrid>
      <w:tr w:rsidR="004514C8" w:rsidTr="00372C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4514C8" w:rsidRDefault="004514C8" w:rsidP="00372CEB">
            <w:pPr>
              <w:rPr>
                <w:sz w:val="24"/>
              </w:rPr>
            </w:pPr>
            <w:r w:rsidRPr="004514C8"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4514C8" w:rsidRDefault="004514C8" w:rsidP="00372CEB">
            <w:pPr>
              <w:pStyle w:val="2"/>
              <w:rPr>
                <w:sz w:val="24"/>
              </w:rPr>
            </w:pPr>
            <w:r w:rsidRPr="004514C8">
              <w:rPr>
                <w:sz w:val="24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 исполнение</w:t>
            </w:r>
          </w:p>
          <w:p w:rsidR="004514C8" w:rsidRDefault="004514C8" w:rsidP="00372CEB">
            <w:pPr>
              <w:rPr>
                <w:sz w:val="24"/>
              </w:rPr>
            </w:pPr>
          </w:p>
        </w:tc>
      </w:tr>
    </w:tbl>
    <w:p w:rsidR="004514C8" w:rsidRDefault="004514C8" w:rsidP="004514C8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2"/>
        <w:gridCol w:w="4765"/>
        <w:gridCol w:w="1901"/>
        <w:gridCol w:w="2134"/>
      </w:tblGrid>
      <w:tr w:rsidR="004514C8" w:rsidTr="004514C8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pStyle w:val="2"/>
              <w:jc w:val="center"/>
              <w:rPr>
                <w:sz w:val="24"/>
              </w:rPr>
            </w:pPr>
            <w:r w:rsidRPr="00DD1EC7">
              <w:rPr>
                <w:sz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4514C8" w:rsidP="00DD1EC7">
            <w:pPr>
              <w:rPr>
                <w:sz w:val="24"/>
                <w:szCs w:val="24"/>
              </w:rPr>
            </w:pPr>
            <w:r w:rsidRPr="00DD1EC7">
              <w:rPr>
                <w:sz w:val="24"/>
                <w:szCs w:val="24"/>
              </w:rPr>
              <w:t>4</w:t>
            </w:r>
          </w:p>
        </w:tc>
      </w:tr>
      <w:tr w:rsidR="004514C8" w:rsidTr="004514C8">
        <w:trPr>
          <w:trHeight w:val="10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 организационного заседания КРС, распределение обязанностей между членами КРС, формирование рабочих групп по основным направлениям деятельности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E4B96" w:rsidRDefault="00DD1EC7" w:rsidP="00372CEB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обучающего занятия с членами  КРС при территор</w:t>
            </w:r>
            <w:r w:rsidR="00CA3107">
              <w:rPr>
                <w:sz w:val="24"/>
              </w:rPr>
              <w:t xml:space="preserve">иальной избирательной комиссии </w:t>
            </w:r>
            <w:r>
              <w:rPr>
                <w:sz w:val="24"/>
              </w:rPr>
              <w:t>по вопросам организации работы в период подготовки и проведения выборов депутатов</w:t>
            </w:r>
            <w:r w:rsidR="00DD1EC7">
              <w:rPr>
                <w:sz w:val="24"/>
              </w:rPr>
              <w:t xml:space="preserve"> ГД ФС РФ,</w:t>
            </w:r>
            <w:r>
              <w:rPr>
                <w:sz w:val="24"/>
              </w:rPr>
              <w:t xml:space="preserve"> ЗС</w:t>
            </w:r>
            <w:r w:rsidR="00DD1EC7">
              <w:rPr>
                <w:sz w:val="24"/>
              </w:rPr>
              <w:t xml:space="preserve"> СО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DD1EC7" w:rsidP="00DD1EC7">
            <w:pPr>
              <w:pStyle w:val="2"/>
              <w:jc w:val="center"/>
              <w:rPr>
                <w:sz w:val="24"/>
              </w:rPr>
            </w:pPr>
            <w:r w:rsidRPr="00DD1EC7">
              <w:rPr>
                <w:sz w:val="24"/>
              </w:rPr>
              <w:t>июль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членов КРС в составлении проектов смет</w:t>
            </w:r>
            <w:r w:rsidR="00DD1EC7">
              <w:rPr>
                <w:sz w:val="24"/>
              </w:rPr>
              <w:t xml:space="preserve"> расходования денежных средств У</w:t>
            </w:r>
            <w:r>
              <w:rPr>
                <w:sz w:val="24"/>
              </w:rPr>
              <w:t>ИК на подготовку и проведение выборов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Pr="00DD1EC7" w:rsidRDefault="00DD1EC7" w:rsidP="00DD1EC7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проверок</w:t>
            </w:r>
            <w:r w:rsidR="00DD1EC7">
              <w:rPr>
                <w:sz w:val="24"/>
              </w:rPr>
              <w:t xml:space="preserve"> поручению ОИК</w:t>
            </w:r>
            <w:r>
              <w:rPr>
                <w:sz w:val="24"/>
              </w:rPr>
              <w:t xml:space="preserve">  законности пожертвований в избирательные фонды кандидатов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D1EC7">
              <w:rPr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пакета финансовых документов для участковых избирательных комиссий </w:t>
            </w:r>
          </w:p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(графики, </w:t>
            </w:r>
            <w:r w:rsidR="00DD1EC7">
              <w:rPr>
                <w:sz w:val="24"/>
              </w:rPr>
              <w:t>сведений</w:t>
            </w:r>
            <w:r>
              <w:rPr>
                <w:sz w:val="24"/>
              </w:rPr>
              <w:t>, расчет начисленной дополнительной оплаты, первичные документы  бухгалтерского учета)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 xml:space="preserve">Горбачева О.В. 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семинара с председателями участковых избирательных комиссий  по вопросам обеспечения финансирования подготовки и проведения выборов депутатов</w:t>
            </w:r>
            <w:r w:rsidR="00DD1EC7">
              <w:rPr>
                <w:sz w:val="24"/>
              </w:rPr>
              <w:t xml:space="preserve"> ГД ФС РФ, ЗС СО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выборочных проверок  расходования средств федерального и областного бюджета, выделенных территориальной и участковым избирательным комиссиям на подготовку и проведение выборов </w:t>
            </w:r>
            <w:r w:rsidR="00DD1EC7">
              <w:rPr>
                <w:sz w:val="24"/>
              </w:rPr>
              <w:t>18 сентября 2016</w:t>
            </w:r>
            <w:r>
              <w:rPr>
                <w:sz w:val="24"/>
              </w:rPr>
              <w:t xml:space="preserve"> года</w:t>
            </w:r>
          </w:p>
          <w:p w:rsidR="00DD1EC7" w:rsidRDefault="00DD1EC7" w:rsidP="00DD1EC7">
            <w:pPr>
              <w:jc w:val="both"/>
              <w:rPr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 КРС по обсуждению результатов проверок и подготовка заключения по результатам для рассмотрения на заседании избирательной комиссии.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 в течение всего периода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финансовых отчетов участковых избирательных комиссия о расходовании средств федерального и областного бюджета, выделенных на подготовку и проведение выборов </w:t>
            </w:r>
            <w:r w:rsidR="00DD1EC7">
              <w:rPr>
                <w:sz w:val="24"/>
              </w:rPr>
              <w:t>18 сентября 2016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  <w:r w:rsidR="00DD1EC7">
              <w:rPr>
                <w:sz w:val="24"/>
              </w:rPr>
              <w:t>, члены КРС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CA3107">
            <w:pPr>
              <w:rPr>
                <w:sz w:val="24"/>
              </w:rPr>
            </w:pPr>
            <w:r>
              <w:rPr>
                <w:sz w:val="24"/>
              </w:rPr>
              <w:t xml:space="preserve">Проверка финансовых отчетов участковых избирательных комиссия о расходовании средств, выделенных на подготовку и проведение выборов депутатов ГД ФС РФ и депутатов ЗССО. Подготовка  заключения о результатах проверки для ТИК.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DD1E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сводного финансового отчета о расходовании средств, выделенных Таборинской РТИК на подготовку и проведение выборов депутатов ГД ФС РФ и депутатов ЗССО </w:t>
            </w:r>
            <w:r w:rsidR="00DD1EC7">
              <w:rPr>
                <w:sz w:val="24"/>
              </w:rPr>
              <w:t>18 сентября 2016</w:t>
            </w:r>
            <w:r>
              <w:rPr>
                <w:sz w:val="24"/>
              </w:rPr>
              <w:t xml:space="preserve"> года и представление на утверждение на заседании ТИК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 заявлений и жалоб по вопросам финансирования избирательной кампании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DD1EC7">
            <w:pPr>
              <w:rPr>
                <w:sz w:val="24"/>
              </w:rPr>
            </w:pPr>
            <w:r>
              <w:rPr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рабочей группой ТИК  по информационным спорам по  вопросам контроля  оплаты участниками избирательного процесса предвыборной агитации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  <w:tr w:rsidR="00DD1EC7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заседаниях Рабочей группы ТИК по информационным спорам по вопросам, входящим в компетенцию КРС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Июль-сентябрь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C7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Закревская Л.М.</w:t>
            </w:r>
          </w:p>
        </w:tc>
      </w:tr>
      <w:tr w:rsidR="004514C8" w:rsidTr="004514C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4514C8">
              <w:rPr>
                <w:sz w:val="24"/>
              </w:rPr>
              <w:t>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заседаний Контрольно-ревизионной службы при Таборинской районной территориальной избирательной комиссии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DD1EC7" w:rsidP="00372CEB">
            <w:pPr>
              <w:rPr>
                <w:sz w:val="24"/>
              </w:rPr>
            </w:pPr>
            <w:r>
              <w:rPr>
                <w:sz w:val="24"/>
              </w:rPr>
              <w:t>Не менее 1 раза в месяц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C8" w:rsidRDefault="004514C8" w:rsidP="00372CEB">
            <w:pPr>
              <w:rPr>
                <w:sz w:val="24"/>
              </w:rPr>
            </w:pPr>
            <w:r>
              <w:rPr>
                <w:sz w:val="24"/>
              </w:rPr>
              <w:t>Горбачева О.В.</w:t>
            </w:r>
          </w:p>
        </w:tc>
      </w:tr>
    </w:tbl>
    <w:p w:rsidR="004514C8" w:rsidRDefault="004514C8" w:rsidP="004514C8">
      <w:pPr>
        <w:rPr>
          <w:sz w:val="24"/>
        </w:rPr>
      </w:pPr>
    </w:p>
    <w:p w:rsidR="004514C8" w:rsidRDefault="004514C8" w:rsidP="004514C8">
      <w:pPr>
        <w:spacing w:line="360" w:lineRule="auto"/>
      </w:pPr>
    </w:p>
    <w:p w:rsidR="004514C8" w:rsidRPr="004514C8" w:rsidRDefault="004514C8" w:rsidP="00DD1EC7"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Руководитель </w:t>
      </w:r>
      <w:r w:rsidR="00CA3107">
        <w:rPr>
          <w:rFonts w:ascii="Times New Roman" w:hAnsi="Times New Roman" w:cs="Times New Roman"/>
          <w:color w:val="auto"/>
        </w:rPr>
        <w:t>К</w:t>
      </w:r>
      <w:r w:rsidR="00DD1EC7">
        <w:rPr>
          <w:rFonts w:ascii="Times New Roman" w:hAnsi="Times New Roman" w:cs="Times New Roman"/>
          <w:color w:val="auto"/>
        </w:rPr>
        <w:t>РС</w:t>
      </w:r>
      <w:r w:rsidR="00CA3107">
        <w:rPr>
          <w:rFonts w:ascii="Times New Roman" w:hAnsi="Times New Roman" w:cs="Times New Roman"/>
          <w:color w:val="auto"/>
        </w:rPr>
        <w:t xml:space="preserve">                                 </w:t>
      </w:r>
      <w:r w:rsidRPr="004514C8">
        <w:rPr>
          <w:rFonts w:ascii="Times New Roman" w:hAnsi="Times New Roman" w:cs="Times New Roman"/>
          <w:color w:val="auto"/>
        </w:rPr>
        <w:t>О.В.Горбачева</w:t>
      </w:r>
    </w:p>
    <w:p w:rsidR="004514C8" w:rsidRDefault="004514C8" w:rsidP="004514C8"/>
    <w:sectPr w:rsidR="004514C8" w:rsidSect="00051289"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67" w:rsidRDefault="00880267">
      <w:r>
        <w:separator/>
      </w:r>
    </w:p>
  </w:endnote>
  <w:endnote w:type="continuationSeparator" w:id="1">
    <w:p w:rsidR="00880267" w:rsidRDefault="0088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67" w:rsidRDefault="00880267">
      <w:r>
        <w:separator/>
      </w:r>
    </w:p>
  </w:footnote>
  <w:footnote w:type="continuationSeparator" w:id="1">
    <w:p w:rsidR="00880267" w:rsidRDefault="0088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55" w:rsidRDefault="00051289">
    <w:pPr>
      <w:pStyle w:val="a3"/>
    </w:pPr>
    <w:r w:rsidRPr="00051289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451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B5A24"/>
    <w:rsid w:val="005C38CC"/>
    <w:rsid w:val="005C54C4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E25A7"/>
    <w:rsid w:val="006F15F6"/>
    <w:rsid w:val="007012A3"/>
    <w:rsid w:val="00711296"/>
    <w:rsid w:val="00712B4B"/>
    <w:rsid w:val="007142C3"/>
    <w:rsid w:val="007162B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80267"/>
    <w:rsid w:val="0088524B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071EA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F0F96"/>
    <w:rsid w:val="00AF5F15"/>
    <w:rsid w:val="00B01872"/>
    <w:rsid w:val="00B22B13"/>
    <w:rsid w:val="00B2732B"/>
    <w:rsid w:val="00B34948"/>
    <w:rsid w:val="00B35CC6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72A1"/>
    <w:rsid w:val="00BA2E8B"/>
    <w:rsid w:val="00BB304B"/>
    <w:rsid w:val="00BB7049"/>
    <w:rsid w:val="00BC5C60"/>
    <w:rsid w:val="00BC64DB"/>
    <w:rsid w:val="00BD4ECA"/>
    <w:rsid w:val="00BE02E2"/>
    <w:rsid w:val="00BE5555"/>
    <w:rsid w:val="00BF494A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3107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6BCB"/>
    <w:rsid w:val="00D511DE"/>
    <w:rsid w:val="00D54393"/>
    <w:rsid w:val="00D82B86"/>
    <w:rsid w:val="00D8668C"/>
    <w:rsid w:val="00D90E5F"/>
    <w:rsid w:val="00DB3C4E"/>
    <w:rsid w:val="00DC1BC1"/>
    <w:rsid w:val="00DC44F1"/>
    <w:rsid w:val="00DC66F0"/>
    <w:rsid w:val="00DC78FE"/>
    <w:rsid w:val="00DD1EC7"/>
    <w:rsid w:val="00DD2F55"/>
    <w:rsid w:val="00E12258"/>
    <w:rsid w:val="00E12CDB"/>
    <w:rsid w:val="00E13177"/>
    <w:rsid w:val="00E13A5F"/>
    <w:rsid w:val="00E13BCB"/>
    <w:rsid w:val="00E16B07"/>
    <w:rsid w:val="00E20F05"/>
    <w:rsid w:val="00E3140B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305E1"/>
    <w:rsid w:val="00F30CD7"/>
    <w:rsid w:val="00F360A8"/>
    <w:rsid w:val="00F554C8"/>
    <w:rsid w:val="00F77772"/>
    <w:rsid w:val="00F80419"/>
    <w:rsid w:val="00F83E7B"/>
    <w:rsid w:val="00F93EF3"/>
    <w:rsid w:val="00FA682C"/>
    <w:rsid w:val="00FA6F4A"/>
    <w:rsid w:val="00FA7227"/>
    <w:rsid w:val="00FA763E"/>
    <w:rsid w:val="00FB0A09"/>
    <w:rsid w:val="00FB1349"/>
    <w:rsid w:val="00FB4134"/>
    <w:rsid w:val="00FB5E0B"/>
    <w:rsid w:val="00FC27CE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DCBE-1AF9-43C6-AFA9-285D6ED1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2016-06-10T02:34:00Z</cp:lastPrinted>
  <dcterms:created xsi:type="dcterms:W3CDTF">2016-07-07T09:06:00Z</dcterms:created>
  <dcterms:modified xsi:type="dcterms:W3CDTF">2016-07-07T13:52:00Z</dcterms:modified>
</cp:coreProperties>
</file>