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919AC" w:rsidP="00EF5281">
            <w:pPr>
              <w:widowControl w:val="0"/>
              <w:ind w:firstLine="709"/>
              <w:jc w:val="left"/>
            </w:pPr>
            <w:r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747E8C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1B57D2">
              <w:t>3</w:t>
            </w:r>
            <w:r w:rsidR="007805E6">
              <w:t>/</w:t>
            </w:r>
            <w:r w:rsidR="000919AC">
              <w:t>10</w:t>
            </w:r>
            <w:r w:rsidR="00747E8C">
              <w:t>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997D54" w:rsidRDefault="007805E6" w:rsidP="00C46ED8">
      <w:pPr>
        <w:rPr>
          <w:b/>
        </w:rPr>
      </w:pPr>
      <w:r w:rsidRPr="000919AC">
        <w:rPr>
          <w:b/>
          <w:szCs w:val="24"/>
        </w:rPr>
        <w:t xml:space="preserve"> </w:t>
      </w:r>
      <w:r w:rsidR="00747E8C" w:rsidRPr="00D93E86">
        <w:rPr>
          <w:b/>
        </w:rPr>
        <w:t xml:space="preserve">О согласовании мест размещения агитационных материалов </w:t>
      </w:r>
      <w:r w:rsidR="00747E8C">
        <w:rPr>
          <w:b/>
        </w:rPr>
        <w:t>и информационных материалов избирательн</w:t>
      </w:r>
      <w:r w:rsidR="003B2F4F">
        <w:rPr>
          <w:b/>
        </w:rPr>
        <w:t xml:space="preserve">ых </w:t>
      </w:r>
      <w:r w:rsidR="00747E8C">
        <w:rPr>
          <w:b/>
        </w:rPr>
        <w:t>комисси</w:t>
      </w:r>
      <w:r w:rsidR="003B2F4F">
        <w:rPr>
          <w:b/>
        </w:rPr>
        <w:t>й</w:t>
      </w:r>
      <w:r w:rsidR="00747E8C">
        <w:rPr>
          <w:b/>
        </w:rPr>
        <w:t xml:space="preserve"> в период подготовки и проведения выборов депутатов Государственной Думы Федерального Собрания Российской Федерации седьмого созыва, депутатов Законодательного Собрания Свердловской области, депутатов Таборинской районной Думы, депутатов Думы Унже-Павинского сельского поселения 18 сентября 2016 года</w:t>
      </w:r>
      <w:r w:rsidRPr="000919AC">
        <w:rPr>
          <w:b/>
        </w:rPr>
        <w:t xml:space="preserve"> </w:t>
      </w:r>
    </w:p>
    <w:p w:rsidR="002F4F91" w:rsidRPr="000919AC" w:rsidRDefault="002F4F91" w:rsidP="00C46ED8">
      <w:pPr>
        <w:rPr>
          <w:b/>
        </w:rPr>
      </w:pPr>
    </w:p>
    <w:p w:rsidR="00C46ED8" w:rsidRPr="002836E5" w:rsidRDefault="00747E8C" w:rsidP="002F4F91">
      <w:pPr>
        <w:spacing w:after="120"/>
        <w:ind w:firstLine="709"/>
        <w:jc w:val="both"/>
      </w:pPr>
      <w:r>
        <w:t xml:space="preserve">В соответствии со </w:t>
      </w:r>
      <w:r w:rsidRPr="00236F68">
        <w:t>ст.54</w:t>
      </w:r>
      <w:r>
        <w:t xml:space="preserve"> Федерального закона « Об основных гарантиях избирательных прав и права на участие в референдуме граждан РФ», </w:t>
      </w:r>
      <w:r w:rsidRPr="002F4F91">
        <w:t>пункта 9 статьи 6</w:t>
      </w:r>
      <w:r w:rsidR="002F4F91" w:rsidRPr="002F4F91">
        <w:t>8</w:t>
      </w:r>
      <w:r w:rsidRPr="002F4F91">
        <w:t xml:space="preserve"> Федерального закона «О выборах депутатов Государственной Думы</w:t>
      </w:r>
      <w:r>
        <w:t xml:space="preserve"> Федерального Собрания Российской Федерации»</w:t>
      </w:r>
      <w:r w:rsidR="007805E6" w:rsidRPr="002836E5">
        <w:t>,</w:t>
      </w:r>
      <w:r w:rsidR="002F4F91">
        <w:t xml:space="preserve"> частью 7 ст. 69 Избирательного кодекса Свердловской области,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747E8C" w:rsidRDefault="00747E8C" w:rsidP="002F4F91">
      <w:pPr>
        <w:pStyle w:val="af1"/>
        <w:spacing w:after="120" w:line="240" w:lineRule="auto"/>
      </w:pPr>
      <w:r w:rsidRPr="00E253F2">
        <w:t xml:space="preserve">1. Согласовать с </w:t>
      </w:r>
      <w:r>
        <w:t>главой Таборинского муниципального района места размещения агитационных материалов и информационных материалов избирательн</w:t>
      </w:r>
      <w:r w:rsidR="003B2F4F">
        <w:t>ых комиссий</w:t>
      </w:r>
      <w:r>
        <w:t xml:space="preserve"> </w:t>
      </w:r>
      <w:r w:rsidRPr="00923690">
        <w:rPr>
          <w:rFonts w:ascii="Times New Roman" w:hAnsi="Times New Roman"/>
        </w:rPr>
        <w:t xml:space="preserve">в период подготовки и проведения выборов депутатов Государственной Думы Федерального Собрания Российской Федерации </w:t>
      </w:r>
      <w:r>
        <w:rPr>
          <w:rFonts w:ascii="Times New Roman" w:hAnsi="Times New Roman"/>
        </w:rPr>
        <w:t>седьмого созыва,</w:t>
      </w:r>
      <w:r w:rsidRPr="009236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23690">
        <w:rPr>
          <w:rFonts w:ascii="Times New Roman" w:hAnsi="Times New Roman"/>
        </w:rPr>
        <w:t>депутатов Законодательного Собрания Свердловской области</w:t>
      </w:r>
      <w:r>
        <w:rPr>
          <w:rFonts w:ascii="Times New Roman" w:hAnsi="Times New Roman"/>
        </w:rPr>
        <w:t>, депутатов Таборинской районной Думы, депутатов Думы Унже-Павинского сельского поселения</w:t>
      </w:r>
      <w:r w:rsidRPr="009236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 сентября 2016</w:t>
      </w:r>
      <w:r w:rsidRPr="00923690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</w:t>
      </w:r>
      <w:r>
        <w:t>(прилагается).</w:t>
      </w:r>
    </w:p>
    <w:p w:rsidR="00747E8C" w:rsidRDefault="00747E8C" w:rsidP="002F4F91">
      <w:pPr>
        <w:pStyle w:val="af1"/>
        <w:spacing w:after="120" w:line="240" w:lineRule="auto"/>
        <w:rPr>
          <w:rFonts w:ascii="Times New Roman" w:hAnsi="Times New Roman"/>
        </w:rPr>
      </w:pPr>
      <w:r>
        <w:t xml:space="preserve">2. </w:t>
      </w:r>
      <w:r>
        <w:rPr>
          <w:rFonts w:ascii="Times New Roman" w:hAnsi="Times New Roman"/>
        </w:rPr>
        <w:t>Направить настоящее решение главе Таборинского муниципального района.</w:t>
      </w:r>
    </w:p>
    <w:p w:rsidR="007805E6" w:rsidRDefault="00747E8C" w:rsidP="002F4F91">
      <w:pPr>
        <w:pStyle w:val="a8"/>
        <w:widowControl w:val="0"/>
        <w:spacing w:after="120"/>
        <w:ind w:left="0" w:firstLine="709"/>
        <w:jc w:val="both"/>
      </w:pPr>
      <w:r>
        <w:t>3. Разместить  настоящее решение на сайте Таборинской районной территориальной избирательной комиссии</w:t>
      </w:r>
      <w:r w:rsidR="003B2F4F">
        <w:t>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03038D" w:rsidRPr="00DB3C4E" w:rsidRDefault="0003038D" w:rsidP="002F4F91">
            <w:pPr>
              <w:jc w:val="both"/>
            </w:pPr>
          </w:p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F15F6" w:rsidRPr="006F15F6" w:rsidRDefault="006F15F6" w:rsidP="006F15F6">
      <w:pPr>
        <w:ind w:left="5387"/>
        <w:jc w:val="both"/>
      </w:pPr>
      <w:r w:rsidRPr="006F15F6">
        <w:lastRenderedPageBreak/>
        <w:t>Приложение к решению Таборинской районной территориальной избирательной комиссии от 8.07.2016 г. № 13/10</w:t>
      </w:r>
      <w:r w:rsidR="00747E8C">
        <w:t>1</w:t>
      </w:r>
    </w:p>
    <w:p w:rsidR="006F15F6" w:rsidRDefault="006F15F6" w:rsidP="006F15F6">
      <w:pPr>
        <w:rPr>
          <w:b/>
        </w:rPr>
      </w:pPr>
    </w:p>
    <w:p w:rsidR="00747E8C" w:rsidRDefault="00747E8C" w:rsidP="00747E8C">
      <w:pPr>
        <w:shd w:val="clear" w:color="auto" w:fill="FFFFFF"/>
        <w:rPr>
          <w:b/>
        </w:rPr>
      </w:pPr>
      <w:r>
        <w:rPr>
          <w:b/>
          <w:color w:val="000000"/>
        </w:rPr>
        <w:t>СПИСОК</w:t>
      </w:r>
    </w:p>
    <w:p w:rsidR="00747E8C" w:rsidRDefault="00747E8C" w:rsidP="00747E8C">
      <w:pPr>
        <w:shd w:val="clear" w:color="auto" w:fill="FFFFFF"/>
        <w:rPr>
          <w:b/>
        </w:rPr>
      </w:pPr>
      <w:r>
        <w:rPr>
          <w:b/>
          <w:color w:val="000000"/>
        </w:rPr>
        <w:t xml:space="preserve">специальных мест </w:t>
      </w:r>
      <w:r>
        <w:rPr>
          <w:b/>
        </w:rPr>
        <w:t>размещения агитационных материалов</w:t>
      </w:r>
      <w:r w:rsidR="003B2F4F">
        <w:rPr>
          <w:b/>
        </w:rPr>
        <w:t xml:space="preserve"> и информационный материалов избирательных комиссий</w:t>
      </w:r>
      <w:r>
        <w:rPr>
          <w:b/>
        </w:rPr>
        <w:t xml:space="preserve"> в период подготовки и проведения выборов  </w:t>
      </w:r>
      <w:r w:rsidR="003B2F4F" w:rsidRPr="003B2F4F">
        <w:rPr>
          <w:b/>
        </w:rPr>
        <w:t>депутатов Государственной Думы Федерального Собрания Российской Федерации седьмого созыва,  депутатов Законодательного Собрания Свердловской области, депутатов Таборинской районной Думы, депутатов Думы Унже-Павинского сельского поселения 18 сентября 2016 года</w:t>
      </w:r>
    </w:p>
    <w:p w:rsidR="00747E8C" w:rsidRDefault="00747E8C" w:rsidP="00747E8C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824"/>
      </w:tblGrid>
      <w:tr w:rsidR="00747E8C" w:rsidTr="00DB50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4F0F27" w:rsidRDefault="00747E8C" w:rsidP="00DB501D">
            <w:pPr>
              <w:rPr>
                <w:b/>
              </w:rPr>
            </w:pPr>
            <w:r w:rsidRPr="004F0F27">
              <w:rPr>
                <w:b/>
              </w:rPr>
              <w:t>Место и адрес размещения</w:t>
            </w:r>
          </w:p>
          <w:p w:rsidR="00747E8C" w:rsidRPr="004F0F27" w:rsidRDefault="003B2F4F" w:rsidP="003B2F4F">
            <w:pPr>
              <w:rPr>
                <w:b/>
              </w:rPr>
            </w:pPr>
            <w:r>
              <w:rPr>
                <w:b/>
              </w:rPr>
              <w:t>информационного</w:t>
            </w:r>
            <w:r w:rsidR="00747E8C" w:rsidRPr="004F0F27">
              <w:rPr>
                <w:b/>
              </w:rPr>
              <w:t xml:space="preserve"> стенда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4F0F27" w:rsidRDefault="00747E8C" w:rsidP="00DB501D">
            <w:pPr>
              <w:rPr>
                <w:b/>
              </w:rPr>
            </w:pPr>
            <w:r w:rsidRPr="004F0F27">
              <w:rPr>
                <w:b/>
              </w:rPr>
              <w:t xml:space="preserve">Номер и адрес </w:t>
            </w:r>
          </w:p>
          <w:p w:rsidR="00747E8C" w:rsidRPr="004F0F27" w:rsidRDefault="00747E8C" w:rsidP="00DB501D">
            <w:pPr>
              <w:rPr>
                <w:b/>
              </w:rPr>
            </w:pPr>
            <w:r w:rsidRPr="004F0F27">
              <w:rPr>
                <w:b/>
              </w:rPr>
              <w:t xml:space="preserve">избирательного участка  </w:t>
            </w:r>
          </w:p>
        </w:tc>
      </w:tr>
      <w:tr w:rsidR="00747E8C" w:rsidTr="00DB501D">
        <w:trPr>
          <w:trHeight w:val="904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3B2F4F" w:rsidRDefault="00747E8C" w:rsidP="00DB501D">
            <w:pPr>
              <w:pStyle w:val="1"/>
              <w:rPr>
                <w:rFonts w:ascii="Times New Roman" w:hAnsi="Times New Roman"/>
                <w:color w:val="auto"/>
              </w:rPr>
            </w:pPr>
            <w:r w:rsidRPr="003B2F4F">
              <w:rPr>
                <w:rFonts w:ascii="Times New Roman" w:hAnsi="Times New Roman"/>
                <w:color w:val="auto"/>
              </w:rPr>
              <w:t>Таборинское сельское поселение</w:t>
            </w:r>
          </w:p>
          <w:p w:rsidR="00747E8C" w:rsidRPr="009E6C3F" w:rsidRDefault="00747E8C" w:rsidP="00DB501D"/>
        </w:tc>
      </w:tr>
      <w:tr w:rsidR="00747E8C" w:rsidTr="003B2F4F">
        <w:trPr>
          <w:trHeight w:val="10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547CE7" w:rsidRDefault="00747E8C" w:rsidP="00DB501D">
            <w:pPr>
              <w:rPr>
                <w:b/>
              </w:rPr>
            </w:pPr>
            <w:r w:rsidRPr="00547CE7">
              <w:rPr>
                <w:b/>
              </w:rPr>
              <w:t>ул. Советская ,6</w:t>
            </w:r>
          </w:p>
          <w:p w:rsidR="00747E8C" w:rsidRPr="009E6C3F" w:rsidRDefault="002F4F91" w:rsidP="003B2F4F">
            <w:r>
              <w:t>(</w:t>
            </w:r>
            <w:r w:rsidR="003B2F4F">
              <w:t xml:space="preserve">возле </w:t>
            </w:r>
            <w:r w:rsidR="00747E8C">
              <w:t>здани</w:t>
            </w:r>
            <w:r w:rsidR="003B2F4F">
              <w:t>я</w:t>
            </w:r>
            <w:r w:rsidR="00747E8C">
              <w:t xml:space="preserve"> пекарни</w:t>
            </w:r>
            <w:r w:rsidR="003B2F4F">
              <w:t>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9E6C3F" w:rsidRDefault="00747E8C" w:rsidP="00DB501D">
            <w:r w:rsidRPr="009E6C3F">
              <w:t xml:space="preserve">УИК </w:t>
            </w:r>
            <w:r>
              <w:t>№883</w:t>
            </w:r>
          </w:p>
          <w:p w:rsidR="00747E8C" w:rsidRPr="009E6C3F" w:rsidRDefault="00747E8C" w:rsidP="00DB501D">
            <w:r>
              <w:t>с. Таборы</w:t>
            </w:r>
          </w:p>
          <w:p w:rsidR="00747E8C" w:rsidRPr="009E6C3F" w:rsidRDefault="00747E8C" w:rsidP="00DB501D">
            <w:r w:rsidRPr="009E6C3F">
              <w:t xml:space="preserve">ул. </w:t>
            </w:r>
            <w:r>
              <w:t>Октябрьская, 65</w:t>
            </w:r>
          </w:p>
        </w:tc>
      </w:tr>
      <w:tr w:rsidR="00747E8C" w:rsidTr="00DB501D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4F" w:rsidRPr="00547CE7" w:rsidRDefault="003B2F4F" w:rsidP="003B2F4F">
            <w:pPr>
              <w:rPr>
                <w:b/>
              </w:rPr>
            </w:pPr>
            <w:r w:rsidRPr="00547CE7">
              <w:rPr>
                <w:b/>
              </w:rPr>
              <w:t>с. Таборы</w:t>
            </w:r>
          </w:p>
          <w:p w:rsidR="003B2F4F" w:rsidRPr="00547CE7" w:rsidRDefault="003B2F4F" w:rsidP="003B2F4F">
            <w:pPr>
              <w:rPr>
                <w:b/>
              </w:rPr>
            </w:pPr>
            <w:r w:rsidRPr="00547CE7">
              <w:rPr>
                <w:b/>
              </w:rPr>
              <w:t>ул. Красноармейская, д. № 10</w:t>
            </w:r>
          </w:p>
          <w:p w:rsidR="003B2F4F" w:rsidRDefault="003B2F4F" w:rsidP="003B2F4F">
            <w:r>
              <w:t>(возле магазина ф/х «Садко»)</w:t>
            </w:r>
            <w:r w:rsidR="00547CE7">
              <w:t>;</w:t>
            </w:r>
          </w:p>
          <w:p w:rsidR="00747E8C" w:rsidRPr="00547CE7" w:rsidRDefault="00747E8C" w:rsidP="00DB501D">
            <w:pPr>
              <w:rPr>
                <w:b/>
              </w:rPr>
            </w:pPr>
            <w:r w:rsidRPr="00547CE7">
              <w:rPr>
                <w:b/>
              </w:rPr>
              <w:t>ул. Октябрьская, 22</w:t>
            </w:r>
          </w:p>
          <w:p w:rsidR="00747E8C" w:rsidRDefault="003B2F4F" w:rsidP="003B2F4F">
            <w:r>
              <w:t>(возле</w:t>
            </w:r>
            <w:r w:rsidR="00747E8C">
              <w:t xml:space="preserve"> здания </w:t>
            </w:r>
            <w:r>
              <w:t>больницы)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t>УИК № 879</w:t>
            </w:r>
          </w:p>
          <w:p w:rsidR="00747E8C" w:rsidRPr="009E6C3F" w:rsidRDefault="00747E8C" w:rsidP="003B2F4F">
            <w:r>
              <w:t xml:space="preserve">С. Таборы ул. </w:t>
            </w:r>
            <w:r w:rsidR="003B2F4F">
              <w:t>Советская,2</w:t>
            </w:r>
          </w:p>
        </w:tc>
      </w:tr>
      <w:tr w:rsidR="00747E8C" w:rsidTr="00DB50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547CE7" w:rsidRDefault="00747E8C" w:rsidP="00DB501D">
            <w:pPr>
              <w:rPr>
                <w:b/>
              </w:rPr>
            </w:pPr>
            <w:r w:rsidRPr="00547CE7">
              <w:rPr>
                <w:b/>
              </w:rPr>
              <w:t>д. Добрино</w:t>
            </w:r>
          </w:p>
          <w:p w:rsidR="00747E8C" w:rsidRPr="00547CE7" w:rsidRDefault="00747E8C" w:rsidP="00DB501D">
            <w:pPr>
              <w:rPr>
                <w:b/>
              </w:rPr>
            </w:pPr>
            <w:r w:rsidRPr="00547CE7">
              <w:rPr>
                <w:b/>
              </w:rPr>
              <w:t>ул. Центральная, 8</w:t>
            </w:r>
          </w:p>
          <w:p w:rsidR="00747E8C" w:rsidRDefault="003B2F4F" w:rsidP="00DB501D">
            <w:r>
              <w:t>(возле здания Дома культуры)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t>УИК № 888</w:t>
            </w:r>
          </w:p>
          <w:p w:rsidR="00747E8C" w:rsidRDefault="00747E8C" w:rsidP="00DB501D">
            <w:r>
              <w:t>д. Добрино</w:t>
            </w:r>
          </w:p>
          <w:p w:rsidR="00747E8C" w:rsidRPr="009E6C3F" w:rsidRDefault="00747E8C" w:rsidP="00DB501D">
            <w:r>
              <w:t>ул. Центральная,15</w:t>
            </w:r>
          </w:p>
        </w:tc>
      </w:tr>
      <w:tr w:rsidR="00747E8C" w:rsidTr="00DB50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D53B89" w:rsidRDefault="00747E8C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 w:rsidRPr="00D53B89">
              <w:rPr>
                <w:b/>
              </w:rPr>
              <w:t>д.Торомка</w:t>
            </w:r>
          </w:p>
          <w:p w:rsidR="00747E8C" w:rsidRPr="00D53B89" w:rsidRDefault="00747E8C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 w:rsidRPr="00D53B89">
              <w:rPr>
                <w:b/>
              </w:rPr>
              <w:t>ул. Лесная,5.</w:t>
            </w:r>
          </w:p>
          <w:p w:rsidR="00747E8C" w:rsidRDefault="003B2F4F" w:rsidP="00547CE7">
            <w:pPr>
              <w:tabs>
                <w:tab w:val="left" w:pos="2025"/>
              </w:tabs>
              <w:ind w:left="360"/>
            </w:pPr>
            <w:r>
              <w:t>(возле здания магазина)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t>УИК № 889</w:t>
            </w:r>
          </w:p>
          <w:p w:rsidR="00747E8C" w:rsidRDefault="00747E8C" w:rsidP="00DB501D">
            <w:r>
              <w:t>д. Торомка</w:t>
            </w:r>
          </w:p>
          <w:p w:rsidR="00747E8C" w:rsidRDefault="00747E8C" w:rsidP="00DB501D">
            <w:r>
              <w:t>ул.Лесная,16</w:t>
            </w:r>
          </w:p>
        </w:tc>
      </w:tr>
      <w:tr w:rsidR="00747E8C" w:rsidRPr="009E6C3F" w:rsidTr="00DB501D">
        <w:trPr>
          <w:trHeight w:val="904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3B2F4F" w:rsidRDefault="00747E8C" w:rsidP="003B2F4F">
            <w:pPr>
              <w:pStyle w:val="1"/>
              <w:rPr>
                <w:rFonts w:ascii="Times New Roman" w:hAnsi="Times New Roman"/>
                <w:color w:val="auto"/>
              </w:rPr>
            </w:pPr>
            <w:r w:rsidRPr="003B2F4F">
              <w:rPr>
                <w:rFonts w:ascii="Times New Roman" w:hAnsi="Times New Roman"/>
                <w:color w:val="auto"/>
              </w:rPr>
              <w:t>Кузнецовское сельское поселение</w:t>
            </w:r>
          </w:p>
        </w:tc>
      </w:tr>
      <w:tr w:rsidR="00747E8C" w:rsidRPr="009E6C3F" w:rsidTr="00DB50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D53B89" w:rsidRDefault="00747E8C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 w:rsidRPr="00D53B89">
              <w:rPr>
                <w:b/>
              </w:rPr>
              <w:t>д. Кузнецово</w:t>
            </w:r>
            <w:r w:rsidR="00D53B89" w:rsidRPr="00D53B89">
              <w:rPr>
                <w:b/>
              </w:rPr>
              <w:t>:</w:t>
            </w:r>
          </w:p>
          <w:p w:rsidR="00D53B89" w:rsidRPr="00D53B89" w:rsidRDefault="00D53B89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>
              <w:rPr>
                <w:b/>
              </w:rPr>
              <w:t>у</w:t>
            </w:r>
            <w:r w:rsidRPr="00D53B89">
              <w:rPr>
                <w:b/>
              </w:rPr>
              <w:t>л. Южная, 11</w:t>
            </w:r>
          </w:p>
          <w:p w:rsidR="00D53B89" w:rsidRDefault="00D53B89" w:rsidP="00DB501D">
            <w:pPr>
              <w:tabs>
                <w:tab w:val="left" w:pos="2025"/>
              </w:tabs>
              <w:ind w:left="360"/>
            </w:pPr>
            <w:r>
              <w:t>(возле здания д/сада);</w:t>
            </w:r>
          </w:p>
          <w:p w:rsidR="00D53B89" w:rsidRPr="00D53B89" w:rsidRDefault="00D53B89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>
              <w:rPr>
                <w:b/>
              </w:rPr>
              <w:t>у</w:t>
            </w:r>
            <w:r w:rsidRPr="00D53B89">
              <w:rPr>
                <w:b/>
              </w:rPr>
              <w:t>л. Молодежная,1;</w:t>
            </w:r>
          </w:p>
          <w:p w:rsidR="00D53B89" w:rsidRPr="00D53B89" w:rsidRDefault="00D53B89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 w:rsidRPr="00D53B89">
              <w:rPr>
                <w:b/>
              </w:rPr>
              <w:t>Д. Мягково ул. Мягковская,19</w:t>
            </w:r>
          </w:p>
          <w:p w:rsidR="00747E8C" w:rsidRPr="009E6C3F" w:rsidRDefault="00D53B89" w:rsidP="00D53B89">
            <w:pPr>
              <w:tabs>
                <w:tab w:val="left" w:pos="2025"/>
              </w:tabs>
              <w:ind w:left="360"/>
            </w:pPr>
            <w:r>
              <w:t>(возле здания магазина)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t>УИК № 884</w:t>
            </w:r>
          </w:p>
          <w:p w:rsidR="00747E8C" w:rsidRDefault="00747E8C" w:rsidP="00DB501D">
            <w:r>
              <w:t>д.Кузнецово</w:t>
            </w:r>
          </w:p>
          <w:p w:rsidR="00747E8C" w:rsidRPr="009E6C3F" w:rsidRDefault="00747E8C" w:rsidP="00DB501D">
            <w:r>
              <w:t>ул.Южная ,19</w:t>
            </w:r>
          </w:p>
        </w:tc>
      </w:tr>
      <w:tr w:rsidR="00747E8C" w:rsidRPr="009E6C3F" w:rsidTr="00DB50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D53B89" w:rsidRDefault="00747E8C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 w:rsidRPr="00D53B89">
              <w:rPr>
                <w:b/>
              </w:rPr>
              <w:t>д. Оверино</w:t>
            </w:r>
            <w:r w:rsidR="00D53B89" w:rsidRPr="00D53B89">
              <w:rPr>
                <w:b/>
              </w:rPr>
              <w:t>:</w:t>
            </w:r>
          </w:p>
          <w:p w:rsidR="00D53B89" w:rsidRDefault="00747E8C" w:rsidP="00DB501D">
            <w:pPr>
              <w:tabs>
                <w:tab w:val="left" w:pos="2025"/>
              </w:tabs>
              <w:ind w:left="360"/>
            </w:pPr>
            <w:r w:rsidRPr="00D53B89">
              <w:rPr>
                <w:b/>
              </w:rPr>
              <w:lastRenderedPageBreak/>
              <w:t>ул. Советская, 20-а</w:t>
            </w:r>
            <w:r>
              <w:t xml:space="preserve"> </w:t>
            </w:r>
          </w:p>
          <w:p w:rsidR="00747E8C" w:rsidRDefault="00747E8C" w:rsidP="00DB501D">
            <w:pPr>
              <w:tabs>
                <w:tab w:val="left" w:pos="2025"/>
              </w:tabs>
              <w:ind w:left="360"/>
            </w:pPr>
            <w:r>
              <w:t>(</w:t>
            </w:r>
            <w:r w:rsidR="00D53B89">
              <w:t xml:space="preserve">возле здания </w:t>
            </w:r>
            <w:r>
              <w:t>администраци</w:t>
            </w:r>
            <w:r w:rsidR="00D53B89">
              <w:t>и</w:t>
            </w:r>
            <w:r>
              <w:t>);</w:t>
            </w:r>
          </w:p>
          <w:p w:rsidR="00D53B89" w:rsidRPr="00D53B89" w:rsidRDefault="00D53B89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 w:rsidRPr="00D53B89">
              <w:rPr>
                <w:b/>
              </w:rPr>
              <w:t>ул. Торговая,5</w:t>
            </w:r>
          </w:p>
          <w:p w:rsidR="00D53B89" w:rsidRDefault="00D53B89" w:rsidP="00DB501D">
            <w:pPr>
              <w:tabs>
                <w:tab w:val="left" w:pos="2025"/>
              </w:tabs>
              <w:ind w:left="360"/>
            </w:pPr>
            <w:r>
              <w:t>(возле здания магазина);</w:t>
            </w:r>
          </w:p>
          <w:p w:rsidR="00D53B89" w:rsidRPr="00D53B89" w:rsidRDefault="00D53B89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>
              <w:rPr>
                <w:b/>
              </w:rPr>
              <w:t>у</w:t>
            </w:r>
            <w:r w:rsidRPr="00D53B89">
              <w:rPr>
                <w:b/>
              </w:rPr>
              <w:t>л. Октябрьская,18</w:t>
            </w:r>
          </w:p>
          <w:p w:rsidR="00D53B89" w:rsidRDefault="00D53B89" w:rsidP="00DB501D">
            <w:pPr>
              <w:tabs>
                <w:tab w:val="left" w:pos="2025"/>
              </w:tabs>
              <w:ind w:left="360"/>
            </w:pPr>
            <w:r>
              <w:t>(возле жилого дома);</w:t>
            </w:r>
          </w:p>
          <w:p w:rsidR="00D53B89" w:rsidRPr="00D53B89" w:rsidRDefault="00D53B89" w:rsidP="00DB501D">
            <w:pPr>
              <w:tabs>
                <w:tab w:val="left" w:pos="2025"/>
              </w:tabs>
              <w:ind w:left="360"/>
              <w:rPr>
                <w:b/>
              </w:rPr>
            </w:pPr>
            <w:r>
              <w:rPr>
                <w:b/>
              </w:rPr>
              <w:t>д</w:t>
            </w:r>
            <w:r w:rsidRPr="00D53B89">
              <w:rPr>
                <w:b/>
              </w:rPr>
              <w:t>.Фунтусово ул. Мира,7</w:t>
            </w:r>
          </w:p>
          <w:p w:rsidR="00D53B89" w:rsidRDefault="00D53B89" w:rsidP="00D53B89">
            <w:pPr>
              <w:tabs>
                <w:tab w:val="left" w:pos="2025"/>
              </w:tabs>
              <w:ind w:left="360"/>
            </w:pPr>
            <w:r>
              <w:t>(возле здания магазина)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lastRenderedPageBreak/>
              <w:t>УИК №887</w:t>
            </w:r>
          </w:p>
          <w:p w:rsidR="00747E8C" w:rsidRDefault="00747E8C" w:rsidP="00DB501D">
            <w:r>
              <w:lastRenderedPageBreak/>
              <w:t>д.Оверино</w:t>
            </w:r>
          </w:p>
          <w:p w:rsidR="00747E8C" w:rsidRPr="009E6C3F" w:rsidRDefault="00747E8C" w:rsidP="00DB501D">
            <w:r>
              <w:t>ул.Советская ,13</w:t>
            </w:r>
          </w:p>
        </w:tc>
      </w:tr>
      <w:tr w:rsidR="00747E8C" w:rsidTr="00DB50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lastRenderedPageBreak/>
              <w:t>д. Пальмино</w:t>
            </w:r>
            <w:r w:rsidR="00D53B89">
              <w:t>:</w:t>
            </w:r>
          </w:p>
          <w:p w:rsidR="00D53B89" w:rsidRPr="00D53B89" w:rsidRDefault="00D53B89" w:rsidP="00D53B89">
            <w:pPr>
              <w:rPr>
                <w:b/>
              </w:rPr>
            </w:pPr>
            <w:r>
              <w:rPr>
                <w:b/>
              </w:rPr>
              <w:t>у</w:t>
            </w:r>
            <w:r w:rsidRPr="00D53B89">
              <w:rPr>
                <w:b/>
              </w:rPr>
              <w:t>л. Центральная,66</w:t>
            </w:r>
          </w:p>
          <w:p w:rsidR="00D53B89" w:rsidRDefault="00D53B89" w:rsidP="00D53B89">
            <w:r>
              <w:t>(возле здания детского сада);</w:t>
            </w:r>
          </w:p>
          <w:p w:rsidR="00D53B89" w:rsidRPr="00D53B89" w:rsidRDefault="00D53B89" w:rsidP="00D53B89">
            <w:pPr>
              <w:rPr>
                <w:b/>
              </w:rPr>
            </w:pPr>
            <w:r w:rsidRPr="00D53B89">
              <w:rPr>
                <w:b/>
              </w:rPr>
              <w:t>Д. Икса</w:t>
            </w:r>
          </w:p>
          <w:p w:rsidR="00D53B89" w:rsidRDefault="00D53B89" w:rsidP="00D53B89">
            <w:r>
              <w:t>(возле остановки);</w:t>
            </w:r>
          </w:p>
          <w:p w:rsidR="00D53B89" w:rsidRPr="00D53B89" w:rsidRDefault="00D53B89" w:rsidP="00D53B89">
            <w:pPr>
              <w:rPr>
                <w:b/>
              </w:rPr>
            </w:pPr>
            <w:r>
              <w:rPr>
                <w:b/>
              </w:rPr>
              <w:t>д</w:t>
            </w:r>
            <w:r w:rsidRPr="00D53B89">
              <w:rPr>
                <w:b/>
              </w:rPr>
              <w:t>. Городок ул. Приозерная,6</w:t>
            </w:r>
          </w:p>
          <w:p w:rsidR="00D53B89" w:rsidRDefault="00D53B89" w:rsidP="00D53B89">
            <w:r>
              <w:t>(возле жилого дома)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t>УИК № 886</w:t>
            </w:r>
          </w:p>
          <w:p w:rsidR="00747E8C" w:rsidRDefault="00747E8C" w:rsidP="00DB501D">
            <w:r>
              <w:t>д.Пальмино</w:t>
            </w:r>
          </w:p>
          <w:p w:rsidR="00747E8C" w:rsidRDefault="00747E8C" w:rsidP="00DB501D">
            <w:r>
              <w:t>ул.Центральная ,38</w:t>
            </w:r>
          </w:p>
        </w:tc>
      </w:tr>
      <w:tr w:rsidR="00747E8C" w:rsidRPr="009E6C3F" w:rsidTr="00DB501D">
        <w:trPr>
          <w:trHeight w:val="904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3B2F4F" w:rsidRDefault="00747E8C" w:rsidP="00DB501D">
            <w:pPr>
              <w:pStyle w:val="1"/>
              <w:rPr>
                <w:rFonts w:ascii="Times New Roman" w:hAnsi="Times New Roman"/>
                <w:color w:val="auto"/>
              </w:rPr>
            </w:pPr>
            <w:r w:rsidRPr="003B2F4F">
              <w:rPr>
                <w:rFonts w:ascii="Times New Roman" w:hAnsi="Times New Roman"/>
                <w:color w:val="auto"/>
              </w:rPr>
              <w:t>Унже-Павинское сельское поселение</w:t>
            </w:r>
          </w:p>
        </w:tc>
      </w:tr>
      <w:tr w:rsidR="00747E8C" w:rsidRPr="009E6C3F" w:rsidTr="00DB50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D53B89" w:rsidRDefault="00747E8C" w:rsidP="00DB501D">
            <w:pPr>
              <w:tabs>
                <w:tab w:val="left" w:pos="2025"/>
              </w:tabs>
              <w:ind w:left="900"/>
              <w:rPr>
                <w:b/>
              </w:rPr>
            </w:pPr>
            <w:r w:rsidRPr="00D53B89">
              <w:rPr>
                <w:b/>
              </w:rPr>
              <w:t>д. Унже-Павинская</w:t>
            </w:r>
          </w:p>
          <w:p w:rsidR="00E320A2" w:rsidRPr="00D53B89" w:rsidRDefault="00747E8C" w:rsidP="00DB501D">
            <w:pPr>
              <w:tabs>
                <w:tab w:val="left" w:pos="2025"/>
              </w:tabs>
              <w:ind w:left="900"/>
              <w:rPr>
                <w:b/>
              </w:rPr>
            </w:pPr>
            <w:r w:rsidRPr="00D53B89">
              <w:rPr>
                <w:b/>
              </w:rPr>
              <w:t xml:space="preserve">ул. </w:t>
            </w:r>
            <w:r w:rsidR="00E320A2" w:rsidRPr="00D53B89">
              <w:rPr>
                <w:b/>
              </w:rPr>
              <w:t>Центральная,24а</w:t>
            </w:r>
          </w:p>
          <w:p w:rsidR="00747E8C" w:rsidRDefault="00747E8C" w:rsidP="00DB501D">
            <w:pPr>
              <w:tabs>
                <w:tab w:val="left" w:pos="2025"/>
              </w:tabs>
              <w:ind w:left="900"/>
            </w:pPr>
            <w:r>
              <w:t xml:space="preserve"> (</w:t>
            </w:r>
            <w:r w:rsidR="00E320A2">
              <w:t>возле здания</w:t>
            </w:r>
            <w:r>
              <w:t xml:space="preserve"> школ</w:t>
            </w:r>
            <w:r w:rsidR="00E320A2">
              <w:t>ы</w:t>
            </w:r>
            <w:r>
              <w:t xml:space="preserve">); </w:t>
            </w:r>
          </w:p>
          <w:p w:rsidR="00747E8C" w:rsidRPr="00D53B89" w:rsidRDefault="00747E8C" w:rsidP="00DB501D">
            <w:pPr>
              <w:tabs>
                <w:tab w:val="left" w:pos="2025"/>
              </w:tabs>
              <w:ind w:left="900"/>
              <w:rPr>
                <w:b/>
              </w:rPr>
            </w:pPr>
            <w:r w:rsidRPr="00D53B89">
              <w:rPr>
                <w:b/>
              </w:rPr>
              <w:t>ул. Центральная,20</w:t>
            </w:r>
          </w:p>
          <w:p w:rsidR="00747E8C" w:rsidRPr="009E6C3F" w:rsidRDefault="00747E8C" w:rsidP="00547CE7">
            <w:pPr>
              <w:tabs>
                <w:tab w:val="left" w:pos="2025"/>
              </w:tabs>
              <w:ind w:left="900"/>
            </w:pPr>
            <w:r>
              <w:t>(</w:t>
            </w:r>
            <w:r w:rsidR="00E320A2">
              <w:t>возле здания</w:t>
            </w:r>
            <w:r>
              <w:t xml:space="preserve"> контор</w:t>
            </w:r>
            <w:r w:rsidR="00E320A2">
              <w:t>ы</w:t>
            </w:r>
            <w:r>
              <w:t xml:space="preserve"> к/х «Таежный»);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t>УИК № 880</w:t>
            </w:r>
          </w:p>
          <w:p w:rsidR="00747E8C" w:rsidRDefault="00747E8C" w:rsidP="00DB501D">
            <w:r>
              <w:t>д. Унже-Павинская</w:t>
            </w:r>
          </w:p>
          <w:p w:rsidR="00747E8C" w:rsidRPr="009E6C3F" w:rsidRDefault="00747E8C" w:rsidP="00DB501D">
            <w:r>
              <w:t>ул. Центральная ,23</w:t>
            </w:r>
          </w:p>
        </w:tc>
      </w:tr>
      <w:tr w:rsidR="00747E8C" w:rsidRPr="009E6C3F" w:rsidTr="00DB50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Pr="00D53B89" w:rsidRDefault="00747E8C" w:rsidP="00DB501D">
            <w:pPr>
              <w:tabs>
                <w:tab w:val="left" w:pos="2025"/>
              </w:tabs>
              <w:ind w:left="900"/>
              <w:rPr>
                <w:b/>
              </w:rPr>
            </w:pPr>
            <w:r w:rsidRPr="00D53B89">
              <w:rPr>
                <w:b/>
              </w:rPr>
              <w:t>д. Озерки</w:t>
            </w:r>
          </w:p>
          <w:p w:rsidR="00E320A2" w:rsidRPr="00D53B89" w:rsidRDefault="00747E8C" w:rsidP="00DB501D">
            <w:pPr>
              <w:tabs>
                <w:tab w:val="left" w:pos="2025"/>
              </w:tabs>
              <w:ind w:left="900"/>
              <w:rPr>
                <w:b/>
              </w:rPr>
            </w:pPr>
            <w:r w:rsidRPr="00D53B89">
              <w:rPr>
                <w:b/>
              </w:rPr>
              <w:t>ул. Центральная,</w:t>
            </w:r>
            <w:r w:rsidR="00E320A2" w:rsidRPr="00D53B89">
              <w:rPr>
                <w:b/>
              </w:rPr>
              <w:t>25</w:t>
            </w:r>
          </w:p>
          <w:p w:rsidR="00747E8C" w:rsidRDefault="00747E8C" w:rsidP="00DB501D">
            <w:pPr>
              <w:tabs>
                <w:tab w:val="left" w:pos="2025"/>
              </w:tabs>
              <w:ind w:left="900"/>
            </w:pPr>
            <w:r>
              <w:t xml:space="preserve">  (</w:t>
            </w:r>
            <w:r w:rsidR="00E320A2">
              <w:t>возле здания дминистрации</w:t>
            </w:r>
            <w:r>
              <w:t>)</w:t>
            </w:r>
            <w:r w:rsidR="00D53B89">
              <w:t>;</w:t>
            </w:r>
            <w:r>
              <w:t xml:space="preserve"> </w:t>
            </w:r>
          </w:p>
          <w:p w:rsidR="00747E8C" w:rsidRPr="00D53B89" w:rsidRDefault="00747E8C" w:rsidP="00DB501D">
            <w:pPr>
              <w:tabs>
                <w:tab w:val="left" w:pos="2025"/>
              </w:tabs>
              <w:ind w:left="900"/>
              <w:rPr>
                <w:b/>
              </w:rPr>
            </w:pPr>
            <w:r w:rsidRPr="00D53B89">
              <w:rPr>
                <w:b/>
              </w:rPr>
              <w:t>ул. Центральная</w:t>
            </w:r>
            <w:r w:rsidR="00E320A2" w:rsidRPr="00D53B89">
              <w:rPr>
                <w:b/>
              </w:rPr>
              <w:t>, 21</w:t>
            </w:r>
          </w:p>
          <w:p w:rsidR="00747E8C" w:rsidRDefault="00747E8C" w:rsidP="00D53B89">
            <w:pPr>
              <w:tabs>
                <w:tab w:val="left" w:pos="2025"/>
              </w:tabs>
              <w:ind w:left="900"/>
            </w:pPr>
            <w:r>
              <w:t xml:space="preserve"> (</w:t>
            </w:r>
            <w:r w:rsidR="00E320A2">
              <w:t>возле</w:t>
            </w:r>
            <w:r>
              <w:t xml:space="preserve"> здани</w:t>
            </w:r>
            <w:r w:rsidR="00E320A2">
              <w:t>я</w:t>
            </w:r>
            <w:r>
              <w:t xml:space="preserve"> </w:t>
            </w:r>
            <w:r w:rsidR="00E320A2">
              <w:t>КФХ Рябцев В.Н.)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8C" w:rsidRDefault="00747E8C" w:rsidP="00DB501D">
            <w:r>
              <w:t>УИК №881</w:t>
            </w:r>
          </w:p>
          <w:p w:rsidR="00747E8C" w:rsidRDefault="00747E8C" w:rsidP="00DB501D">
            <w:r>
              <w:t>д. Озерки</w:t>
            </w:r>
          </w:p>
          <w:p w:rsidR="00747E8C" w:rsidRPr="009E6C3F" w:rsidRDefault="00747E8C" w:rsidP="00DB501D">
            <w:r>
              <w:t>ул. Центральная ,27</w:t>
            </w:r>
          </w:p>
        </w:tc>
      </w:tr>
    </w:tbl>
    <w:p w:rsidR="00747E8C" w:rsidRDefault="00747E8C" w:rsidP="00747E8C">
      <w:pPr>
        <w:shd w:val="clear" w:color="auto" w:fill="FFFFFF"/>
        <w:tabs>
          <w:tab w:val="left" w:pos="720"/>
          <w:tab w:val="left" w:pos="4253"/>
          <w:tab w:val="left" w:pos="5184"/>
        </w:tabs>
        <w:spacing w:line="360" w:lineRule="auto"/>
        <w:jc w:val="both"/>
      </w:pPr>
    </w:p>
    <w:p w:rsidR="003A7D83" w:rsidRDefault="003A7D83" w:rsidP="00747E8C"/>
    <w:sectPr w:rsidR="003A7D83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46" w:rsidRDefault="004A3E46">
      <w:r>
        <w:separator/>
      </w:r>
    </w:p>
  </w:endnote>
  <w:endnote w:type="continuationSeparator" w:id="1">
    <w:p w:rsidR="004A3E46" w:rsidRDefault="004A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46" w:rsidRDefault="004A3E46">
      <w:r>
        <w:separator/>
      </w:r>
    </w:p>
  </w:footnote>
  <w:footnote w:type="continuationSeparator" w:id="1">
    <w:p w:rsidR="004A3E46" w:rsidRDefault="004A3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4F91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2F4F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E46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47CE7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45B0"/>
    <w:rsid w:val="00C55780"/>
    <w:rsid w:val="00C635BB"/>
    <w:rsid w:val="00C6441C"/>
    <w:rsid w:val="00C66972"/>
    <w:rsid w:val="00C806C4"/>
    <w:rsid w:val="00C850F0"/>
    <w:rsid w:val="00C961E3"/>
    <w:rsid w:val="00CA7B5A"/>
    <w:rsid w:val="00CD2C8B"/>
    <w:rsid w:val="00CD6459"/>
    <w:rsid w:val="00CE1B3E"/>
    <w:rsid w:val="00CF0E66"/>
    <w:rsid w:val="00D022BE"/>
    <w:rsid w:val="00D1304F"/>
    <w:rsid w:val="00D2097C"/>
    <w:rsid w:val="00D23B42"/>
    <w:rsid w:val="00D24B9B"/>
    <w:rsid w:val="00D24C52"/>
    <w:rsid w:val="00D36BCB"/>
    <w:rsid w:val="00D37AA2"/>
    <w:rsid w:val="00D50E13"/>
    <w:rsid w:val="00D511DE"/>
    <w:rsid w:val="00D53B89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320A2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178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7976-4986-445B-AB52-97D1DB4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8</cp:revision>
  <cp:lastPrinted>2016-06-10T02:34:00Z</cp:lastPrinted>
  <dcterms:created xsi:type="dcterms:W3CDTF">2016-07-07T07:01:00Z</dcterms:created>
  <dcterms:modified xsi:type="dcterms:W3CDTF">2016-07-08T12:21:00Z</dcterms:modified>
</cp:coreProperties>
</file>