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919A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919AC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Pr="000919AC">
        <w:rPr>
          <w:b/>
        </w:rPr>
        <w:t xml:space="preserve"> </w:t>
      </w:r>
      <w:r w:rsidR="000919AC" w:rsidRPr="000919AC">
        <w:rPr>
          <w:b/>
        </w:rPr>
        <w:t>О распределении обязанностей членов Таборинской районной территориальной избирательной комиссии в период подготовки и проведения</w:t>
      </w:r>
      <w:r w:rsidR="000919AC" w:rsidRPr="000919AC">
        <w:t xml:space="preserve"> </w:t>
      </w:r>
      <w:r w:rsidR="000919AC" w:rsidRPr="000919AC">
        <w:rPr>
          <w:b/>
        </w:rPr>
        <w:t>выборов депутатов Государственной Думы Федерального Собрания Российской Федерации седьмого созыва и выборов депутатов Законодательного Собрания Свердловской области 18 сентября 2016 года</w:t>
      </w:r>
      <w:r w:rsidRPr="000919AC">
        <w:rPr>
          <w:b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0919AC" w:rsidP="006F15F6">
      <w:pPr>
        <w:spacing w:after="120"/>
        <w:ind w:firstLine="709"/>
        <w:jc w:val="both"/>
      </w:pPr>
      <w:r>
        <w:t xml:space="preserve">Руководствуясь </w:t>
      </w:r>
      <w:r w:rsidRPr="0036139E">
        <w:rPr>
          <w:spacing w:val="5"/>
        </w:rPr>
        <w:t xml:space="preserve">ст. </w:t>
      </w:r>
      <w:r w:rsidR="006F15F6">
        <w:rPr>
          <w:spacing w:val="5"/>
        </w:rPr>
        <w:t>30</w:t>
      </w:r>
      <w:r w:rsidRPr="0036139E">
        <w:rPr>
          <w:spacing w:val="5"/>
        </w:rPr>
        <w:t xml:space="preserve"> Федерального закона «</w:t>
      </w:r>
      <w:r>
        <w:rPr>
          <w:spacing w:val="5"/>
        </w:rPr>
        <w:t>О выборах депутатов Государственной Думы Федерального Собрания Российской Федерации</w:t>
      </w:r>
      <w:r w:rsidRPr="0036139E">
        <w:rPr>
          <w:spacing w:val="5"/>
        </w:rPr>
        <w:t>»</w:t>
      </w:r>
      <w:r>
        <w:t>, ст. 25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6F15F6" w:rsidRPr="008570B7" w:rsidRDefault="006F15F6" w:rsidP="006F15F6">
      <w:pPr>
        <w:pStyle w:val="af1"/>
        <w:spacing w:after="120" w:line="240" w:lineRule="auto"/>
        <w:rPr>
          <w:b/>
        </w:rPr>
      </w:pPr>
      <w:r>
        <w:t xml:space="preserve">1. Утвердить распределение  обязанностей между членами Таборинской районной территориальной избирательной комиссии с правом решающего голоса </w:t>
      </w:r>
      <w:r w:rsidRPr="008570B7">
        <w:t>в период подготовки и проведения</w:t>
      </w:r>
      <w:r w:rsidRPr="008570B7">
        <w:rPr>
          <w:spacing w:val="8"/>
        </w:rPr>
        <w:t xml:space="preserve"> выборов депутатов Государственной Думы Федерального Собрания Российской Федерации </w:t>
      </w:r>
      <w:r>
        <w:rPr>
          <w:spacing w:val="8"/>
        </w:rPr>
        <w:t>седьмого</w:t>
      </w:r>
      <w:r w:rsidRPr="008570B7">
        <w:rPr>
          <w:spacing w:val="8"/>
        </w:rPr>
        <w:t xml:space="preserve"> созыва и выборов депутатов Законодательного Собрания Свердловской области</w:t>
      </w:r>
      <w:r>
        <w:t xml:space="preserve"> согласно приложению.</w:t>
      </w:r>
    </w:p>
    <w:p w:rsidR="006F15F6" w:rsidRDefault="006F15F6" w:rsidP="006F15F6">
      <w:pPr>
        <w:pStyle w:val="af1"/>
        <w:spacing w:after="120" w:line="240" w:lineRule="auto"/>
      </w:pPr>
      <w:r>
        <w:t>2. Направить настоящее решение в Избирательную комиссию Свердловской области и органам местного самоуправления Таборинского муниципального района.</w:t>
      </w:r>
    </w:p>
    <w:p w:rsidR="006F15F6" w:rsidRPr="006F15F6" w:rsidRDefault="006F15F6" w:rsidP="006F15F6">
      <w:pPr>
        <w:pStyle w:val="af1"/>
        <w:spacing w:after="120" w:line="240" w:lineRule="auto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7805E6" w:rsidRDefault="006F15F6" w:rsidP="006F15F6">
      <w:pPr>
        <w:pStyle w:val="a8"/>
        <w:widowControl w:val="0"/>
        <w:numPr>
          <w:ilvl w:val="0"/>
          <w:numId w:val="14"/>
        </w:numPr>
        <w:spacing w:after="120"/>
        <w:ind w:left="0" w:firstLine="709"/>
        <w:jc w:val="both"/>
      </w:pPr>
      <w:r w:rsidRPr="00AD21A8">
        <w:t xml:space="preserve"> Контроль за исполнением настоящего решения возложить на председателя комиссии 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F15F6" w:rsidRPr="006F15F6" w:rsidRDefault="006F15F6" w:rsidP="006F15F6">
      <w:pPr>
        <w:ind w:left="5387"/>
        <w:jc w:val="both"/>
      </w:pPr>
      <w:r w:rsidRPr="006F15F6">
        <w:lastRenderedPageBreak/>
        <w:t>Приложение к решению Таборинской районной территориальной избирательной комиссии от 8.07.2016 г. № 13/100</w:t>
      </w:r>
    </w:p>
    <w:p w:rsidR="006F15F6" w:rsidRDefault="006F15F6" w:rsidP="006F15F6">
      <w:pPr>
        <w:rPr>
          <w:b/>
        </w:rPr>
      </w:pPr>
    </w:p>
    <w:p w:rsidR="006F15F6" w:rsidRPr="006F15F6" w:rsidRDefault="006F15F6" w:rsidP="006F15F6">
      <w:pPr>
        <w:rPr>
          <w:b/>
        </w:rPr>
      </w:pPr>
      <w:r w:rsidRPr="00424DA3">
        <w:rPr>
          <w:b/>
        </w:rPr>
        <w:t xml:space="preserve">Распределение обязанностей </w:t>
      </w:r>
      <w:r w:rsidRPr="006F15F6">
        <w:rPr>
          <w:b/>
        </w:rPr>
        <w:t xml:space="preserve">между членами Таборинской районной территориальной избирательной комиссии с правом решающего голоса в период подготовки и проведения выборов депутатов Государственной Думы Федерального Собрания Российской Федерации </w:t>
      </w:r>
      <w:r>
        <w:rPr>
          <w:b/>
        </w:rPr>
        <w:t>седьмого</w:t>
      </w:r>
      <w:r w:rsidRPr="006F15F6">
        <w:rPr>
          <w:b/>
        </w:rPr>
        <w:t xml:space="preserve"> созыва и выборов депутатов Законодательного Собрания Свердловской области</w:t>
      </w:r>
    </w:p>
    <w:p w:rsidR="006F15F6" w:rsidRPr="00424DA3" w:rsidRDefault="006F15F6" w:rsidP="006F15F6">
      <w:pPr>
        <w:rPr>
          <w:b/>
        </w:rPr>
      </w:pPr>
    </w:p>
    <w:p w:rsidR="006F15F6" w:rsidRPr="00D8668C" w:rsidRDefault="006F15F6" w:rsidP="006F15F6">
      <w:pPr>
        <w:spacing w:line="360" w:lineRule="auto"/>
        <w:rPr>
          <w:u w:val="single"/>
        </w:rPr>
      </w:pPr>
      <w:r w:rsidRPr="00D8668C">
        <w:rPr>
          <w:u w:val="single"/>
        </w:rPr>
        <w:t>1.Председатель комиссии Закревская Л.М. :</w:t>
      </w:r>
    </w:p>
    <w:p w:rsidR="006F15F6" w:rsidRPr="00D8668C" w:rsidRDefault="006F15F6" w:rsidP="006F15F6">
      <w:pPr>
        <w:ind w:firstLine="709"/>
        <w:jc w:val="both"/>
      </w:pPr>
      <w:r w:rsidRPr="00D8668C">
        <w:t>- представляет комиссию без доверенности во взаимоотношениях с Избирательной комиссией Свердловской области, иными избирательными комиссиями, органами государственной власти, органами местного самоуправления, правоохранительными органами, судами, политическими партиями, средствами массовой информации, банками и иными учреждениями;</w:t>
      </w:r>
    </w:p>
    <w:p w:rsidR="006F15F6" w:rsidRPr="00D8668C" w:rsidRDefault="006F15F6" w:rsidP="006F15F6">
      <w:pPr>
        <w:ind w:firstLine="709"/>
        <w:jc w:val="both"/>
      </w:pPr>
      <w:r w:rsidRPr="00D8668C">
        <w:t>- организует работу комиссии: формирует повестки дня заседаний, готовит проекты решений, обеспечивает явку на заседание членов комиссии и приглашенных;</w:t>
      </w:r>
    </w:p>
    <w:p w:rsidR="006F15F6" w:rsidRPr="00D8668C" w:rsidRDefault="006F15F6" w:rsidP="006F15F6">
      <w:pPr>
        <w:ind w:firstLine="709"/>
        <w:jc w:val="both"/>
      </w:pPr>
      <w:r w:rsidRPr="00D8668C">
        <w:t>- созывает заседания комиссии и председательствует на них;</w:t>
      </w:r>
    </w:p>
    <w:p w:rsidR="006F15F6" w:rsidRPr="00D8668C" w:rsidRDefault="006F15F6" w:rsidP="006F15F6">
      <w:pPr>
        <w:ind w:firstLine="709"/>
        <w:jc w:val="both"/>
      </w:pPr>
      <w:r w:rsidRPr="00D8668C">
        <w:t>- подписывает решения комиссии и протоколы заседаний;</w:t>
      </w:r>
    </w:p>
    <w:p w:rsidR="006F15F6" w:rsidRPr="00D8668C" w:rsidRDefault="006F15F6" w:rsidP="006F15F6">
      <w:pPr>
        <w:ind w:firstLine="709"/>
        <w:jc w:val="both"/>
      </w:pPr>
      <w:r w:rsidRPr="00D8668C">
        <w:t>- осуществляет контроль за исполнением решений комиссии;</w:t>
      </w:r>
    </w:p>
    <w:p w:rsidR="006F15F6" w:rsidRPr="00D8668C" w:rsidRDefault="006F15F6" w:rsidP="006F15F6">
      <w:pPr>
        <w:ind w:firstLine="709"/>
        <w:jc w:val="both"/>
      </w:pPr>
      <w:r w:rsidRPr="00D8668C">
        <w:t>- доводит до местных отделений политических партий решения, регулирующие Порядки, регулирующие  избирательные действия в период подготовки и проведения</w:t>
      </w:r>
      <w:r w:rsidRPr="00D8668C">
        <w:rPr>
          <w:b/>
          <w:spacing w:val="8"/>
        </w:rPr>
        <w:t xml:space="preserve"> </w:t>
      </w:r>
      <w:r w:rsidRPr="00D8668C">
        <w:rPr>
          <w:spacing w:val="8"/>
        </w:rPr>
        <w:t xml:space="preserve">выборов депутатов Государственной Думы Федерального Собрания Российской Федерации </w:t>
      </w:r>
      <w:r w:rsidR="00D8668C">
        <w:rPr>
          <w:spacing w:val="8"/>
        </w:rPr>
        <w:t>седьмого</w:t>
      </w:r>
      <w:r w:rsidRPr="00D8668C">
        <w:rPr>
          <w:spacing w:val="8"/>
        </w:rPr>
        <w:t xml:space="preserve"> созыва и выборов депутатов Законодательного Собрания Свердловской области</w:t>
      </w:r>
      <w:r w:rsidRPr="00D8668C">
        <w:t>;</w:t>
      </w:r>
    </w:p>
    <w:p w:rsidR="006F15F6" w:rsidRPr="00D8668C" w:rsidRDefault="006F15F6" w:rsidP="006F15F6">
      <w:pPr>
        <w:ind w:firstLine="709"/>
        <w:jc w:val="both"/>
      </w:pPr>
      <w:r w:rsidRPr="00D8668C">
        <w:t>- дает поручения заместителю председателя и секретарю комиссии, членам комиссии с правом решающего голоса;</w:t>
      </w:r>
    </w:p>
    <w:p w:rsidR="006F15F6" w:rsidRDefault="006F15F6" w:rsidP="006F15F6">
      <w:pPr>
        <w:ind w:firstLine="709"/>
        <w:jc w:val="both"/>
      </w:pPr>
      <w:r w:rsidRPr="00D8668C">
        <w:t>- является распорядителем финансовых средств</w:t>
      </w:r>
      <w:r>
        <w:t>, организует бухгалтерский учет в комиссии, осуществляет контроль за расходованием выделенных на подготовку и проведение выборов, подписывает сведения о фактически выполненных объемах работ членов ТИК, финансовые отчеты ТИК и УИК;</w:t>
      </w:r>
    </w:p>
    <w:p w:rsidR="006F15F6" w:rsidRDefault="006F15F6" w:rsidP="006F15F6">
      <w:pPr>
        <w:ind w:firstLine="709"/>
        <w:jc w:val="both"/>
      </w:pPr>
      <w:r>
        <w:t>- заключает гражданско – правовые договоры с физическими и юридическими лицами;</w:t>
      </w:r>
    </w:p>
    <w:p w:rsidR="006F15F6" w:rsidRDefault="006F15F6" w:rsidP="006F15F6">
      <w:pPr>
        <w:ind w:firstLine="709"/>
        <w:jc w:val="both"/>
      </w:pPr>
      <w:r>
        <w:t>- выдает от имени комиссии доверенности;</w:t>
      </w:r>
    </w:p>
    <w:p w:rsidR="006F15F6" w:rsidRDefault="006F15F6" w:rsidP="006F15F6">
      <w:pPr>
        <w:ind w:firstLine="709"/>
        <w:jc w:val="both"/>
      </w:pPr>
      <w:r>
        <w:t>- организует досрочное голосование в отдаленных (труднодоступных) местностях;</w:t>
      </w:r>
    </w:p>
    <w:p w:rsidR="006F15F6" w:rsidRDefault="006F15F6" w:rsidP="006F15F6">
      <w:pPr>
        <w:ind w:firstLine="709"/>
        <w:jc w:val="both"/>
      </w:pPr>
      <w:r>
        <w:t xml:space="preserve">- руководит работой рабочей группы по информационным спорам и </w:t>
      </w:r>
      <w:r w:rsidRPr="007C3AC0">
        <w:t>контролю за ходом предвыборной агитацией</w:t>
      </w:r>
      <w:r>
        <w:t>, образованной на выборы;</w:t>
      </w:r>
    </w:p>
    <w:p w:rsidR="006F15F6" w:rsidRDefault="006F15F6" w:rsidP="006F15F6">
      <w:pPr>
        <w:ind w:firstLine="709"/>
        <w:jc w:val="both"/>
      </w:pPr>
      <w:r>
        <w:t>- составляет протоколы об административных правонарушениях;</w:t>
      </w:r>
    </w:p>
    <w:p w:rsidR="006F15F6" w:rsidRDefault="006F15F6" w:rsidP="006F15F6">
      <w:pPr>
        <w:ind w:firstLine="709"/>
        <w:jc w:val="both"/>
      </w:pPr>
      <w:r>
        <w:lastRenderedPageBreak/>
        <w:t>- организует работу по реализации Программы информационно – разъяснительной деятельности</w:t>
      </w:r>
      <w:r w:rsidR="00D8668C">
        <w:t>.</w:t>
      </w:r>
    </w:p>
    <w:p w:rsidR="006F15F6" w:rsidRDefault="006F15F6" w:rsidP="006F15F6">
      <w:pPr>
        <w:ind w:firstLine="709"/>
        <w:jc w:val="both"/>
      </w:pPr>
      <w:r>
        <w:t>Председатель комиссии выполняет иные полномочия, предусмотренные действующим законодательством.</w:t>
      </w:r>
    </w:p>
    <w:p w:rsidR="006F15F6" w:rsidRDefault="006F15F6" w:rsidP="006F15F6">
      <w:pPr>
        <w:jc w:val="both"/>
      </w:pPr>
    </w:p>
    <w:p w:rsidR="006F15F6" w:rsidRPr="00424DA3" w:rsidRDefault="006F15F6" w:rsidP="006F15F6">
      <w:pPr>
        <w:rPr>
          <w:b/>
        </w:rPr>
      </w:pPr>
      <w:r w:rsidRPr="00E6614A">
        <w:rPr>
          <w:u w:val="single"/>
        </w:rPr>
        <w:t>2.Заместитель председателя комиссии</w:t>
      </w:r>
      <w:r>
        <w:rPr>
          <w:u w:val="single"/>
        </w:rPr>
        <w:t xml:space="preserve"> Горбачева О.В.</w:t>
      </w:r>
      <w:r w:rsidRPr="00E6614A">
        <w:rPr>
          <w:u w:val="single"/>
        </w:rPr>
        <w:t>:</w:t>
      </w:r>
    </w:p>
    <w:p w:rsidR="006F15F6" w:rsidRDefault="006F15F6" w:rsidP="006F15F6"/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осуществляет полномочия председателя комиссии в случае его отсутствия или невозможности исполнения им своих обязанностей;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-организует работу контрольно – ревизионной службы ТИК, является руководителем КРС;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принимает участие в разработке перспективных и текущих планов ТИК;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организует работу по обеспечению избирательных комиссий техническим и технологическим оборудованием в соответствие с установленными нормативами;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обеспечивает контроль за работой УИК по вопросам организации мероприятий по противопожарной безопасности, взаимодействия с правоохранительными органами и обеспечения транспортом;</w:t>
      </w:r>
    </w:p>
    <w:p w:rsidR="006F15F6" w:rsidRDefault="006F15F6" w:rsidP="006F15F6">
      <w:pPr>
        <w:ind w:firstLine="709"/>
        <w:jc w:val="both"/>
      </w:pPr>
      <w:r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 xml:space="preserve">; </w:t>
      </w:r>
    </w:p>
    <w:p w:rsidR="006F15F6" w:rsidRDefault="006F15F6" w:rsidP="006F15F6">
      <w:pPr>
        <w:ind w:firstLine="709"/>
        <w:jc w:val="both"/>
      </w:pPr>
      <w:r>
        <w:t xml:space="preserve">- возглавляет </w:t>
      </w:r>
      <w:r w:rsidRPr="00201123">
        <w:t>группу контрол</w:t>
      </w:r>
      <w:r>
        <w:t>я</w:t>
      </w:r>
      <w:r w:rsidRPr="00201123">
        <w:t xml:space="preserve"> за использованием КСА ГАС «Выборы»</w:t>
      </w:r>
      <w:r>
        <w:t>;</w:t>
      </w:r>
    </w:p>
    <w:p w:rsidR="006F15F6" w:rsidRDefault="006F15F6" w:rsidP="006F15F6">
      <w:pPr>
        <w:ind w:firstLine="709"/>
        <w:jc w:val="both"/>
      </w:pPr>
      <w:r>
        <w:t>- обеспечивает контроль за обеспечением законности проведения публичных агитационных мероприятий, ведет учет их проведения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>- в случае отсутствия секретаря комиссии, ведет протокол заседания ТИК и подписывает решения.</w:t>
      </w: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rPr>
          <w:u w:val="single"/>
        </w:rPr>
      </w:pPr>
      <w:r w:rsidRPr="00D0148E">
        <w:rPr>
          <w:u w:val="single"/>
        </w:rPr>
        <w:t xml:space="preserve">3.Секретарь комиссии </w:t>
      </w:r>
      <w:r w:rsidR="00D8668C">
        <w:rPr>
          <w:u w:val="single"/>
        </w:rPr>
        <w:t>Владимирова В.А</w:t>
      </w:r>
      <w:r>
        <w:rPr>
          <w:u w:val="single"/>
        </w:rPr>
        <w:t>.:</w:t>
      </w:r>
    </w:p>
    <w:p w:rsidR="006F15F6" w:rsidRDefault="006F15F6" w:rsidP="006F15F6">
      <w:pPr>
        <w:ind w:firstLine="709"/>
        <w:jc w:val="both"/>
      </w:pPr>
      <w:r>
        <w:t>- осуществляет делопроизводство в комиссии;</w:t>
      </w:r>
    </w:p>
    <w:p w:rsidR="006F15F6" w:rsidRDefault="006F15F6" w:rsidP="006F15F6">
      <w:pPr>
        <w:ind w:firstLine="709"/>
        <w:jc w:val="both"/>
      </w:pPr>
      <w:r>
        <w:t>- помогает председателю комиссии вести подготовку заседаний комиссии, обучающих семинаров, и совещаний в комиссии, организует явку заинтересованных лиц на эти мероприятия;</w:t>
      </w:r>
    </w:p>
    <w:p w:rsidR="006F15F6" w:rsidRDefault="006F15F6" w:rsidP="006F15F6">
      <w:pPr>
        <w:ind w:firstLine="709"/>
        <w:jc w:val="both"/>
      </w:pPr>
      <w:r>
        <w:t>- ведет протоколы заседаний ТИК;</w:t>
      </w:r>
    </w:p>
    <w:p w:rsidR="006F15F6" w:rsidRDefault="006F15F6" w:rsidP="006F15F6">
      <w:pPr>
        <w:ind w:firstLine="709"/>
        <w:jc w:val="both"/>
      </w:pPr>
      <w:r>
        <w:t>- подписывает решения ТИК и протоколы заседаний;</w:t>
      </w:r>
    </w:p>
    <w:p w:rsidR="006F15F6" w:rsidRDefault="006F15F6" w:rsidP="006F15F6">
      <w:pPr>
        <w:ind w:firstLine="709"/>
        <w:jc w:val="both"/>
      </w:pPr>
      <w:r>
        <w:t>- обеспечивает рассылку решений заинтересованным лицам и иным участникам избирательного процесса;</w:t>
      </w:r>
    </w:p>
    <w:p w:rsidR="006F15F6" w:rsidRDefault="006F15F6" w:rsidP="006F15F6">
      <w:pPr>
        <w:ind w:firstLine="709"/>
        <w:jc w:val="both"/>
      </w:pPr>
      <w:r>
        <w:t>-  планирует объем работ членам ТИК на каждый месяц в период подготовки  к выборам, ведет учет рабочего времени членов ТИК с правом решающего голоса, обеспечивает подготовку проектов решений ТИК по утверждению графиков работы;</w:t>
      </w:r>
    </w:p>
    <w:p w:rsidR="006F15F6" w:rsidRDefault="006F15F6" w:rsidP="006F15F6">
      <w:pPr>
        <w:ind w:firstLine="709"/>
        <w:jc w:val="both"/>
      </w:pPr>
      <w:r>
        <w:t>- дает поручения членам ТИК с правом решающего голоса в пределах своих полномочий;</w:t>
      </w:r>
    </w:p>
    <w:p w:rsidR="00D8668C" w:rsidRDefault="00D8668C" w:rsidP="006F15F6">
      <w:pPr>
        <w:ind w:firstLine="709"/>
        <w:jc w:val="both"/>
      </w:pPr>
      <w:r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>; КРС; по работе с обращениями;</w:t>
      </w:r>
    </w:p>
    <w:p w:rsidR="00D8668C" w:rsidRDefault="00D8668C" w:rsidP="006F15F6">
      <w:pPr>
        <w:ind w:firstLine="709"/>
        <w:jc w:val="both"/>
      </w:pPr>
      <w:r>
        <w:lastRenderedPageBreak/>
        <w:t>- возглавляет работу группу по обеспечению и реализации избирательных прав инвалидов;</w:t>
      </w:r>
    </w:p>
    <w:p w:rsidR="006F15F6" w:rsidRDefault="006F15F6" w:rsidP="006F15F6">
      <w:pPr>
        <w:ind w:firstLine="709"/>
        <w:jc w:val="both"/>
      </w:pPr>
      <w:r>
        <w:t>- выполняет поручения председателя комиссии;</w:t>
      </w:r>
    </w:p>
    <w:p w:rsidR="006F15F6" w:rsidRDefault="006F15F6" w:rsidP="006F15F6">
      <w:pPr>
        <w:ind w:firstLine="709"/>
        <w:jc w:val="both"/>
      </w:pPr>
      <w:r>
        <w:t>- осуществляет иные полномочия, предусмотренные избирательным законодательством и утвержденные решением территориальной избирательной комиссии.</w:t>
      </w:r>
    </w:p>
    <w:p w:rsidR="006F15F6" w:rsidRDefault="006F15F6" w:rsidP="006F15F6">
      <w:pPr>
        <w:jc w:val="both"/>
      </w:pPr>
    </w:p>
    <w:p w:rsidR="006F15F6" w:rsidRPr="004154FC" w:rsidRDefault="006F15F6" w:rsidP="006F15F6">
      <w:pPr>
        <w:rPr>
          <w:u w:val="single"/>
        </w:rPr>
      </w:pPr>
      <w:r w:rsidRPr="004154FC">
        <w:rPr>
          <w:u w:val="single"/>
        </w:rPr>
        <w:t>4.Члены Таборинской районной территориальной избирательной комиссии с правом решающего голоса :</w:t>
      </w:r>
    </w:p>
    <w:p w:rsidR="006F15F6" w:rsidRDefault="006F15F6" w:rsidP="006F15F6">
      <w:pPr>
        <w:ind w:firstLine="709"/>
        <w:jc w:val="both"/>
      </w:pPr>
      <w:r>
        <w:t>- участвуют в заседания комиссии;</w:t>
      </w:r>
    </w:p>
    <w:p w:rsidR="006F15F6" w:rsidRDefault="006F15F6" w:rsidP="006F15F6">
      <w:pPr>
        <w:ind w:firstLine="709"/>
        <w:jc w:val="both"/>
      </w:pPr>
      <w:r>
        <w:t>- выполняют поручения председателя ТИК, заместителя председателя и секретаря ТИК;</w:t>
      </w:r>
    </w:p>
    <w:p w:rsidR="006F15F6" w:rsidRDefault="006F15F6" w:rsidP="006F15F6">
      <w:pPr>
        <w:ind w:firstLine="709"/>
        <w:jc w:val="both"/>
      </w:pPr>
      <w:r>
        <w:t xml:space="preserve">- участвуют в реализации мероприятий по программе </w:t>
      </w:r>
      <w:r w:rsidR="00D8668C">
        <w:t>информационно-разъяснительной деятельности</w:t>
      </w:r>
      <w:r w:rsidR="003A7D83">
        <w:t>;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по контролю за размещением агитационных материалов на территории муниципального района; </w:t>
      </w:r>
    </w:p>
    <w:p w:rsidR="003A7D83" w:rsidRDefault="003A7D83" w:rsidP="006F15F6">
      <w:pPr>
        <w:ind w:firstLine="709"/>
        <w:jc w:val="both"/>
      </w:pPr>
    </w:p>
    <w:p w:rsidR="006F15F6" w:rsidRDefault="006F15F6" w:rsidP="006F15F6">
      <w:pPr>
        <w:ind w:firstLine="709"/>
        <w:jc w:val="both"/>
      </w:pPr>
      <w:r>
        <w:t>В том числе :</w:t>
      </w:r>
    </w:p>
    <w:p w:rsidR="006F15F6" w:rsidRDefault="006F15F6" w:rsidP="006F15F6">
      <w:pPr>
        <w:jc w:val="both"/>
      </w:pPr>
      <w:r>
        <w:t xml:space="preserve">4.1. </w:t>
      </w:r>
      <w:r w:rsidR="00D8668C">
        <w:rPr>
          <w:b/>
        </w:rPr>
        <w:t>Григорчук</w:t>
      </w:r>
      <w:r w:rsidRPr="004154FC">
        <w:rPr>
          <w:b/>
        </w:rPr>
        <w:t xml:space="preserve"> И.В. – член ТИК с правом решающего голоса :</w:t>
      </w:r>
    </w:p>
    <w:p w:rsidR="006F15F6" w:rsidRDefault="006F15F6" w:rsidP="006F15F6">
      <w:pPr>
        <w:ind w:firstLine="709"/>
        <w:jc w:val="both"/>
      </w:pPr>
      <w:r>
        <w:t>- принимает участие в разработке и распространению печатных информационных материалов;</w:t>
      </w:r>
    </w:p>
    <w:p w:rsidR="006F15F6" w:rsidRDefault="006F15F6" w:rsidP="006F15F6">
      <w:pPr>
        <w:ind w:firstLine="709"/>
        <w:jc w:val="both"/>
      </w:pPr>
      <w:r>
        <w:t>- обеспечивает контроль движения избирательных бюллетеней</w:t>
      </w:r>
      <w:r w:rsidR="00D8668C">
        <w:t>, открепительных удостоверений</w:t>
      </w:r>
      <w:r>
        <w:t>;</w:t>
      </w:r>
    </w:p>
    <w:p w:rsidR="006F15F6" w:rsidRDefault="006F15F6" w:rsidP="006F15F6">
      <w:pPr>
        <w:ind w:firstLine="709"/>
        <w:jc w:val="both"/>
      </w:pPr>
      <w:r>
        <w:t>- участвует в приемке избирательной документации от участковых избирательных комиссий.</w:t>
      </w:r>
    </w:p>
    <w:p w:rsidR="006F15F6" w:rsidRDefault="006F15F6" w:rsidP="006F15F6">
      <w:pPr>
        <w:ind w:firstLine="709"/>
        <w:jc w:val="both"/>
      </w:pPr>
      <w:r>
        <w:t>- участвует в работе рабочей группы по контролю за вводом данных протоколов УИК в систему ГАС «Выборы»;</w:t>
      </w:r>
    </w:p>
    <w:p w:rsidR="006F15F6" w:rsidRDefault="006F15F6" w:rsidP="006F15F6">
      <w:pPr>
        <w:ind w:firstLine="709"/>
        <w:jc w:val="both"/>
      </w:pPr>
      <w:r>
        <w:t>- входит в состав рабочей группы</w:t>
      </w:r>
      <w:r w:rsidR="00D8668C">
        <w:t xml:space="preserve"> по работе  обращениями</w:t>
      </w:r>
      <w:r>
        <w:t>;</w:t>
      </w:r>
    </w:p>
    <w:p w:rsidR="006F15F6" w:rsidRDefault="006F15F6" w:rsidP="006F15F6">
      <w:pPr>
        <w:ind w:firstLine="709"/>
        <w:jc w:val="both"/>
      </w:pPr>
      <w:r>
        <w:t>- участвует в работе КРС;</w:t>
      </w:r>
    </w:p>
    <w:p w:rsidR="006F15F6" w:rsidRDefault="006F15F6" w:rsidP="006F15F6">
      <w:pPr>
        <w:ind w:firstLine="709"/>
        <w:jc w:val="both"/>
      </w:pPr>
      <w:r>
        <w:t>- участвует в работе избирательной комиссии в дни дежурств;</w:t>
      </w:r>
    </w:p>
    <w:p w:rsidR="003A7D83" w:rsidRDefault="003A7D83" w:rsidP="006F15F6">
      <w:pPr>
        <w:ind w:firstLine="709"/>
        <w:jc w:val="both"/>
      </w:pPr>
    </w:p>
    <w:p w:rsidR="006F15F6" w:rsidRPr="004154FC" w:rsidRDefault="006F15F6" w:rsidP="006F15F6">
      <w:pPr>
        <w:jc w:val="both"/>
        <w:rPr>
          <w:b/>
        </w:rPr>
      </w:pPr>
      <w:r>
        <w:t xml:space="preserve">4.2. </w:t>
      </w:r>
      <w:r w:rsidR="00D8668C">
        <w:rPr>
          <w:b/>
        </w:rPr>
        <w:t>Иванова Г.В.</w:t>
      </w:r>
      <w:r w:rsidRPr="004154FC">
        <w:rPr>
          <w:b/>
        </w:rPr>
        <w:t xml:space="preserve"> - член ТИК с правом решающего голоса :</w:t>
      </w:r>
    </w:p>
    <w:p w:rsidR="006F15F6" w:rsidRDefault="006F15F6" w:rsidP="006F15F6">
      <w:pPr>
        <w:ind w:firstLine="709"/>
        <w:jc w:val="both"/>
      </w:pPr>
      <w:r>
        <w:t>- организует работу с избирателями, которые по состоянию здоровья не могут участвовать в голосовании в помещениях для голосования;</w:t>
      </w:r>
    </w:p>
    <w:p w:rsidR="006F15F6" w:rsidRDefault="006F15F6" w:rsidP="006F15F6">
      <w:pPr>
        <w:ind w:firstLine="709"/>
        <w:jc w:val="both"/>
      </w:pPr>
      <w:r>
        <w:t>-</w:t>
      </w:r>
      <w:r w:rsidRPr="004154FC">
        <w:t xml:space="preserve"> </w:t>
      </w:r>
      <w:r w:rsidR="003A7D83">
        <w:t xml:space="preserve">участвует в работе рабочих групп: по информационным спорам </w:t>
      </w:r>
      <w:r w:rsidR="003A7D83" w:rsidRPr="001E0D78">
        <w:t>и иным вопросам информационного обеспечения выборов</w:t>
      </w:r>
      <w:r w:rsidR="003A7D83">
        <w:t>, по обеспечению и реализации избирательных прав инвалидов,</w:t>
      </w:r>
      <w:r w:rsidR="003A7D83" w:rsidRPr="00BE0B03">
        <w:t xml:space="preserve"> </w:t>
      </w:r>
      <w:r w:rsidR="003A7D83">
        <w:t>контроля за использованием КСА ГАС «Выборы», по рассмотрению обращений и жалоб участников избирательных кампаний;</w:t>
      </w:r>
    </w:p>
    <w:p w:rsidR="006F15F6" w:rsidRDefault="006F15F6" w:rsidP="006F15F6">
      <w:pPr>
        <w:ind w:firstLine="709"/>
        <w:jc w:val="both"/>
      </w:pPr>
      <w:r>
        <w:t xml:space="preserve">- </w:t>
      </w:r>
      <w:r w:rsidRPr="006F4045">
        <w:t xml:space="preserve"> </w:t>
      </w:r>
      <w:r>
        <w:t>участвует в работе комиссии по приемке избирательных участков;</w:t>
      </w: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jc w:val="both"/>
        <w:rPr>
          <w:b/>
        </w:rPr>
      </w:pPr>
      <w:r w:rsidRPr="007C5A2D">
        <w:t>4.3</w:t>
      </w:r>
      <w:r w:rsidRPr="004154FC">
        <w:rPr>
          <w:b/>
        </w:rPr>
        <w:t xml:space="preserve">. </w:t>
      </w:r>
      <w:r w:rsidR="00D8668C">
        <w:rPr>
          <w:b/>
        </w:rPr>
        <w:t>Закревская Н.И</w:t>
      </w:r>
      <w:r>
        <w:rPr>
          <w:b/>
        </w:rPr>
        <w:t>.</w:t>
      </w:r>
      <w:r w:rsidRPr="004154FC">
        <w:rPr>
          <w:b/>
        </w:rPr>
        <w:t xml:space="preserve"> – 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>- организует учет избирателей впервые голосующих на выборах;</w:t>
      </w:r>
    </w:p>
    <w:p w:rsidR="003A7D83" w:rsidRDefault="006F15F6" w:rsidP="003A7D83">
      <w:pPr>
        <w:ind w:firstLine="709"/>
        <w:jc w:val="both"/>
      </w:pPr>
      <w:r>
        <w:lastRenderedPageBreak/>
        <w:t xml:space="preserve">- </w:t>
      </w:r>
      <w:r w:rsidR="003A7D83">
        <w:t>участвует в работе рабочих групп:</w:t>
      </w:r>
      <w:r w:rsidR="003A7D83" w:rsidRPr="00BE0B03">
        <w:t xml:space="preserve"> </w:t>
      </w:r>
      <w:r w:rsidR="003A7D83">
        <w:t>по рассмотрению обращений и жалоб участников избирательных кампаний,</w:t>
      </w:r>
      <w:r w:rsidR="003A7D83" w:rsidRPr="00B0565E">
        <w:t xml:space="preserve"> </w:t>
      </w:r>
      <w:r w:rsidR="003A7D83">
        <w:t>контроля за использованием КСА ГАС «Выборы»;</w:t>
      </w:r>
    </w:p>
    <w:p w:rsidR="006F15F6" w:rsidRDefault="006F15F6" w:rsidP="003A7D83">
      <w:pPr>
        <w:ind w:firstLine="709"/>
        <w:jc w:val="both"/>
      </w:pPr>
      <w:r>
        <w:t>- обеспечивает контроль за распространением печатных агитационных материалов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 xml:space="preserve">- обеспечивает контроль за соблюдением требований избирательного законодательства при опубликовании  агитационных материалов в СМИ;  </w:t>
      </w:r>
    </w:p>
    <w:p w:rsidR="006F15F6" w:rsidRDefault="006F15F6" w:rsidP="006F15F6">
      <w:pPr>
        <w:ind w:firstLine="709"/>
        <w:jc w:val="both"/>
      </w:pPr>
      <w:r w:rsidRPr="006F4045">
        <w:t xml:space="preserve"> </w:t>
      </w:r>
      <w:r>
        <w:t>- участвует в работе комиссии по</w:t>
      </w:r>
      <w:r w:rsidR="003A7D83">
        <w:t xml:space="preserve"> приемке избирательных участков.</w:t>
      </w:r>
    </w:p>
    <w:p w:rsidR="003A7D83" w:rsidRDefault="003A7D83" w:rsidP="003A7D83">
      <w:pPr>
        <w:jc w:val="both"/>
      </w:pPr>
    </w:p>
    <w:p w:rsidR="003A7D83" w:rsidRDefault="003A7D83" w:rsidP="003A7D83">
      <w:pPr>
        <w:jc w:val="both"/>
        <w:rPr>
          <w:b/>
        </w:rPr>
      </w:pPr>
      <w:r>
        <w:t xml:space="preserve">4.4. </w:t>
      </w:r>
      <w:r w:rsidRPr="003A7D83">
        <w:rPr>
          <w:b/>
        </w:rPr>
        <w:t>Федянина Н.М. -</w:t>
      </w:r>
      <w:r>
        <w:t xml:space="preserve"> </w:t>
      </w:r>
      <w:r w:rsidRPr="004154FC">
        <w:rPr>
          <w:b/>
        </w:rPr>
        <w:t>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 xml:space="preserve">-участвует в работе по контролю за размещением агитационных материалов на территории Таборинского муниципального района; 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рабочих групп: по информационным спорам </w:t>
      </w:r>
      <w:r w:rsidRPr="001E0D78">
        <w:t xml:space="preserve">и иным вопросам </w:t>
      </w:r>
      <w:r>
        <w:t>и</w:t>
      </w:r>
      <w:r w:rsidRPr="001E0D78">
        <w:t>нформационного обеспечения выборов</w:t>
      </w:r>
      <w:r>
        <w:t>, по обеспечению и реализации избирательных прав инвалидов,</w:t>
      </w:r>
      <w:r w:rsidRPr="00BE0B03">
        <w:t xml:space="preserve"> </w:t>
      </w:r>
      <w:r>
        <w:t>контроля за и</w:t>
      </w:r>
      <w:r w:rsidR="001C4CDB">
        <w:t>спользованием КСА ГАС «Выборы»</w:t>
      </w:r>
      <w:r>
        <w:t>;</w:t>
      </w:r>
    </w:p>
    <w:p w:rsidR="003A7D83" w:rsidRDefault="003A7D83" w:rsidP="003A7D83">
      <w:pPr>
        <w:ind w:firstLine="709"/>
        <w:jc w:val="both"/>
      </w:pPr>
      <w:r>
        <w:t>-является членов КРС;</w:t>
      </w:r>
    </w:p>
    <w:p w:rsidR="003A7D83" w:rsidRDefault="003A7D83" w:rsidP="003A7D83">
      <w:pPr>
        <w:ind w:firstLine="709"/>
        <w:jc w:val="both"/>
      </w:pPr>
      <w:r>
        <w:t>-участвует в приемке избирательной документации от участковых избирательных комиссий;</w:t>
      </w:r>
    </w:p>
    <w:p w:rsidR="003A7D83" w:rsidRDefault="003A7D83" w:rsidP="003A7D83">
      <w:pPr>
        <w:ind w:firstLine="709"/>
        <w:jc w:val="both"/>
      </w:pPr>
      <w:r>
        <w:t>-обеспечивает контроль за соблюдением требований избирательного законодательства при опубликовании  агитационных материалов в СМИ.</w:t>
      </w:r>
    </w:p>
    <w:p w:rsidR="003A7D83" w:rsidRDefault="003A7D83" w:rsidP="003A7D83">
      <w:pPr>
        <w:jc w:val="both"/>
      </w:pPr>
    </w:p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81" w:rsidRDefault="00260D81">
      <w:r>
        <w:separator/>
      </w:r>
    </w:p>
  </w:endnote>
  <w:endnote w:type="continuationSeparator" w:id="1">
    <w:p w:rsidR="00260D81" w:rsidRDefault="0026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81" w:rsidRDefault="00260D81">
      <w:r>
        <w:separator/>
      </w:r>
    </w:p>
  </w:footnote>
  <w:footnote w:type="continuationSeparator" w:id="1">
    <w:p w:rsidR="00260D81" w:rsidRDefault="0026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C4CDB"/>
    <w:rsid w:val="001E5143"/>
    <w:rsid w:val="001F7248"/>
    <w:rsid w:val="00201DD9"/>
    <w:rsid w:val="002152DE"/>
    <w:rsid w:val="00225875"/>
    <w:rsid w:val="002319EA"/>
    <w:rsid w:val="0024535F"/>
    <w:rsid w:val="00260D81"/>
    <w:rsid w:val="00262C84"/>
    <w:rsid w:val="00271AF8"/>
    <w:rsid w:val="00275B24"/>
    <w:rsid w:val="00277DFC"/>
    <w:rsid w:val="002836E5"/>
    <w:rsid w:val="0029239A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2016-07-06T14:37:00Z</dcterms:created>
  <dcterms:modified xsi:type="dcterms:W3CDTF">2016-07-08T12:14:00Z</dcterms:modified>
</cp:coreProperties>
</file>