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7805E6" w:rsidP="00EF5281">
            <w:pPr>
              <w:widowControl w:val="0"/>
              <w:ind w:firstLine="709"/>
              <w:jc w:val="left"/>
            </w:pPr>
            <w:r>
              <w:t>4 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EB298B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7805E6">
              <w:t>12/</w:t>
            </w:r>
            <w:r w:rsidR="002836E5">
              <w:t>9</w:t>
            </w:r>
            <w:r w:rsidR="00EB298B">
              <w:t>2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997D54" w:rsidRPr="00051289" w:rsidRDefault="007805E6" w:rsidP="00C46ED8">
      <w:pPr>
        <w:rPr>
          <w:b/>
        </w:rPr>
      </w:pPr>
      <w:r>
        <w:rPr>
          <w:b/>
          <w:szCs w:val="24"/>
        </w:rPr>
        <w:t xml:space="preserve"> </w:t>
      </w:r>
      <w:r>
        <w:rPr>
          <w:b/>
        </w:rPr>
        <w:t xml:space="preserve">  </w:t>
      </w:r>
      <w:r w:rsidR="00EB298B" w:rsidRPr="003B0A45">
        <w:rPr>
          <w:b/>
        </w:rPr>
        <w:t xml:space="preserve">Об организации «горячей линии» </w:t>
      </w:r>
      <w:r w:rsidR="00EB298B">
        <w:rPr>
          <w:b/>
        </w:rPr>
        <w:t>в период подготовки и проведения</w:t>
      </w:r>
      <w:r w:rsidR="00EB298B" w:rsidRPr="00A362B0">
        <w:rPr>
          <w:spacing w:val="8"/>
        </w:rPr>
        <w:t xml:space="preserve"> </w:t>
      </w:r>
      <w:r w:rsidR="00EB298B" w:rsidRPr="00ED3E65">
        <w:rPr>
          <w:b/>
          <w:spacing w:val="8"/>
        </w:rPr>
        <w:t>выборов</w:t>
      </w:r>
      <w:r w:rsidR="00EB298B" w:rsidRPr="00051289">
        <w:rPr>
          <w:b/>
          <w:bCs/>
        </w:rPr>
        <w:t xml:space="preserve"> </w:t>
      </w:r>
      <w:r w:rsidR="002836E5" w:rsidRPr="00051289">
        <w:rPr>
          <w:b/>
          <w:bCs/>
        </w:rPr>
        <w:t>депу</w:t>
      </w:r>
      <w:r w:rsidR="00EB298B">
        <w:rPr>
          <w:b/>
          <w:bCs/>
        </w:rPr>
        <w:t>татов Таборинской районной Думы, Думы Унже-Павинского сельского поселения 18 сентября 2016 года</w:t>
      </w:r>
    </w:p>
    <w:p w:rsidR="00DC78FE" w:rsidRDefault="00DC78FE" w:rsidP="00DC78FE">
      <w:pPr>
        <w:spacing w:line="360" w:lineRule="auto"/>
        <w:jc w:val="both"/>
      </w:pPr>
    </w:p>
    <w:p w:rsidR="00C46ED8" w:rsidRPr="002836E5" w:rsidRDefault="00EB298B" w:rsidP="00EB298B">
      <w:pPr>
        <w:spacing w:after="120"/>
        <w:ind w:firstLine="709"/>
        <w:jc w:val="both"/>
      </w:pPr>
      <w:r w:rsidRPr="00FE6E0B">
        <w:t>В  целях информирования избирателей и иных участников избирательн</w:t>
      </w:r>
      <w:r w:rsidRPr="00FE6E0B">
        <w:t>о</w:t>
      </w:r>
      <w:r w:rsidRPr="00FE6E0B">
        <w:t>го процесса о действиях избирательной комиссии при подготовке и провед</w:t>
      </w:r>
      <w:r w:rsidRPr="00FE6E0B">
        <w:t>е</w:t>
      </w:r>
      <w:r w:rsidRPr="00FE6E0B">
        <w:t>нии выборов</w:t>
      </w:r>
      <w:r>
        <w:t xml:space="preserve"> </w:t>
      </w:r>
      <w:r w:rsidRPr="00EB298B">
        <w:rPr>
          <w:bCs/>
        </w:rPr>
        <w:t>депутатов Таборинской районной Думы, Думы Унже-Павинского сельского поселения 18 сентября 2016 года</w:t>
      </w:r>
      <w:r w:rsidRPr="00FE6E0B">
        <w:t>, о ходе голосования и его предварительных итогах, а также как средство оперативного информирования территориальной избирательной комиссии о фактах нарушения избирательного законодательства и иных сл</w:t>
      </w:r>
      <w:r w:rsidRPr="00FE6E0B">
        <w:t>у</w:t>
      </w:r>
      <w:r w:rsidRPr="00FE6E0B">
        <w:t>чаях, связанных с проведением выборов, руководствуясь статьей 45 Федерального Закона «Об основных гарантиях избирательных прав и права на участие в референдуме граждан Российской Федерации», статьей 60 Избирательного кодекса Свердловской области</w:t>
      </w:r>
      <w:r w:rsidR="007805E6" w:rsidRPr="002836E5">
        <w:t xml:space="preserve">, </w:t>
      </w:r>
      <w:r w:rsidR="00C46ED8" w:rsidRPr="002836E5">
        <w:t xml:space="preserve">Таборинская районная территориальная избирательная комиссия </w:t>
      </w:r>
      <w:r w:rsidR="00C00C1A" w:rsidRPr="002836E5">
        <w:rPr>
          <w:b/>
          <w:spacing w:val="20"/>
        </w:rPr>
        <w:t>решила</w:t>
      </w:r>
      <w:r w:rsidR="00C46ED8" w:rsidRPr="002836E5">
        <w:rPr>
          <w:b/>
        </w:rPr>
        <w:t>:</w:t>
      </w:r>
      <w:r w:rsidR="00C46ED8" w:rsidRPr="002836E5">
        <w:t xml:space="preserve"> </w:t>
      </w:r>
    </w:p>
    <w:p w:rsidR="00EB298B" w:rsidRDefault="00EB298B" w:rsidP="00EB298B">
      <w:pPr>
        <w:spacing w:after="120"/>
        <w:ind w:firstLine="705"/>
        <w:jc w:val="both"/>
      </w:pPr>
      <w:r>
        <w:t>1. Организовать  с 4 июля 2016 года по 18 сентября 2016 года «горячую линию» в помещении Таборинской районной территориальной избирательной комиссии:  телефон 2-14-65.</w:t>
      </w:r>
    </w:p>
    <w:p w:rsidR="00EB298B" w:rsidRDefault="00EB298B" w:rsidP="00EB298B">
      <w:pPr>
        <w:spacing w:after="120"/>
        <w:ind w:firstLine="705"/>
        <w:jc w:val="both"/>
      </w:pPr>
      <w:r w:rsidRPr="00BC24A2">
        <w:t xml:space="preserve">2. Установить </w:t>
      </w:r>
      <w:r>
        <w:t>время работы горячей линии — с 10.00 до 16.00 часов местного времени ежедневно по рабочим дням, а 18 сентября 2016 г</w:t>
      </w:r>
      <w:r>
        <w:t>о</w:t>
      </w:r>
      <w:r>
        <w:t>да — круглосуточно.</w:t>
      </w:r>
    </w:p>
    <w:p w:rsidR="00EB298B" w:rsidRDefault="00EB298B" w:rsidP="00EB298B">
      <w:pPr>
        <w:spacing w:after="120"/>
        <w:ind w:firstLine="705"/>
        <w:jc w:val="both"/>
      </w:pPr>
      <w:r>
        <w:t>3. Секретарю Комиссии Владимировой В.А.:</w:t>
      </w:r>
    </w:p>
    <w:p w:rsidR="00EB298B" w:rsidRDefault="00EB298B" w:rsidP="00EB298B">
      <w:pPr>
        <w:spacing w:after="120"/>
        <w:ind w:firstLine="705"/>
        <w:jc w:val="both"/>
      </w:pPr>
      <w:r>
        <w:t>3.1. подготовить</w:t>
      </w:r>
    </w:p>
    <w:p w:rsidR="00EB298B" w:rsidRDefault="00EB298B" w:rsidP="00EB298B">
      <w:pPr>
        <w:spacing w:after="120"/>
        <w:ind w:firstLine="705"/>
        <w:jc w:val="both"/>
      </w:pPr>
      <w:r>
        <w:t>- журналы для приема обращений;</w:t>
      </w:r>
    </w:p>
    <w:p w:rsidR="00EB298B" w:rsidRDefault="00EB298B" w:rsidP="00EB298B">
      <w:pPr>
        <w:spacing w:after="120"/>
        <w:ind w:firstLine="705"/>
        <w:jc w:val="both"/>
      </w:pPr>
      <w:r>
        <w:t>-законы и методические материалы, согласно которым проводятся выборы и организуется «горячая линия»;</w:t>
      </w:r>
    </w:p>
    <w:p w:rsidR="00EB298B" w:rsidRDefault="00EB298B" w:rsidP="00EB298B">
      <w:pPr>
        <w:spacing w:after="120"/>
        <w:ind w:firstLine="720"/>
        <w:jc w:val="both"/>
      </w:pPr>
      <w:r>
        <w:t xml:space="preserve"> -решения территориальной избирательной комиссии, регламентирующие выборный процесс;</w:t>
      </w:r>
    </w:p>
    <w:p w:rsidR="00EB298B" w:rsidRDefault="00EB298B" w:rsidP="00EB298B">
      <w:pPr>
        <w:spacing w:after="120"/>
        <w:ind w:firstLine="720"/>
        <w:jc w:val="both"/>
      </w:pPr>
      <w:r>
        <w:t>- сведения о кандидатах;</w:t>
      </w:r>
    </w:p>
    <w:p w:rsidR="00EB298B" w:rsidRDefault="00EB298B" w:rsidP="00EB298B">
      <w:pPr>
        <w:spacing w:after="120"/>
        <w:ind w:firstLine="720"/>
        <w:jc w:val="both"/>
      </w:pPr>
      <w:r>
        <w:lastRenderedPageBreak/>
        <w:t xml:space="preserve"> -сведения о дислокации избирательных участков, данными о председателях участковых избирательных комиссий и контактными телефонами;</w:t>
      </w:r>
    </w:p>
    <w:p w:rsidR="00EB298B" w:rsidRDefault="00EB298B" w:rsidP="00EB298B">
      <w:pPr>
        <w:spacing w:after="120"/>
        <w:ind w:firstLine="720"/>
        <w:jc w:val="both"/>
      </w:pPr>
      <w:r>
        <w:t>-телефонные справочники, содержащие сведения о телефонных ном</w:t>
      </w:r>
      <w:r>
        <w:t>е</w:t>
      </w:r>
      <w:r>
        <w:t>рах Избирательной комиссии Свердловской области, территориальной избирательной комиссии, участковых избирательных комиссий, местных отдел</w:t>
      </w:r>
      <w:r>
        <w:t>е</w:t>
      </w:r>
      <w:r>
        <w:t>ний политических партий, редакции газеты «Призыв»;</w:t>
      </w:r>
    </w:p>
    <w:p w:rsidR="00EB298B" w:rsidRDefault="00EB298B" w:rsidP="00EB298B">
      <w:pPr>
        <w:spacing w:after="120"/>
        <w:ind w:firstLine="720"/>
        <w:jc w:val="both"/>
      </w:pPr>
      <w:r>
        <w:t>- информацию о ходе голосования на каждое отчетное время;</w:t>
      </w:r>
    </w:p>
    <w:p w:rsidR="00EB298B" w:rsidRDefault="00EB298B" w:rsidP="00EB298B">
      <w:pPr>
        <w:spacing w:after="120"/>
        <w:ind w:firstLine="720"/>
        <w:jc w:val="both"/>
      </w:pPr>
      <w:r>
        <w:t>- информацию о предварительных итогах голосования по состоянию на каждый час при подведении итогов;</w:t>
      </w:r>
    </w:p>
    <w:p w:rsidR="00EB298B" w:rsidRDefault="00EB298B" w:rsidP="00EB298B">
      <w:pPr>
        <w:spacing w:after="120"/>
        <w:ind w:firstLine="720"/>
        <w:jc w:val="both"/>
      </w:pPr>
      <w:r>
        <w:t>3.2. Еженедельно обобщать информацию о работе «горячей линии»</w:t>
      </w:r>
    </w:p>
    <w:p w:rsidR="00EB298B" w:rsidRDefault="00EB298B" w:rsidP="00EB298B">
      <w:pPr>
        <w:spacing w:after="120"/>
        <w:ind w:firstLine="720"/>
        <w:jc w:val="both"/>
      </w:pPr>
      <w:r w:rsidRPr="0036592A">
        <w:t xml:space="preserve">4. Информацию о работе телефонов «горячей линии» разместить на информационном стенде </w:t>
      </w:r>
      <w:r>
        <w:t>Таборинской</w:t>
      </w:r>
      <w:r w:rsidRPr="0036592A">
        <w:t xml:space="preserve"> районной территориальной избирательной комиссии</w:t>
      </w:r>
      <w:r>
        <w:t>, на информационных стендах участковых избирательных комиссий, на сайте Таборинской районной территориальной избирательной комиссии.</w:t>
      </w:r>
    </w:p>
    <w:p w:rsidR="00EB298B" w:rsidRDefault="00EB298B" w:rsidP="00EB298B">
      <w:pPr>
        <w:spacing w:after="120"/>
        <w:ind w:firstLine="720"/>
        <w:jc w:val="both"/>
      </w:pPr>
      <w:r>
        <w:t>5. Направить настоящее решение в Избирательную комиссию Свердловской области, органам местного самоуправления, СМИ.</w:t>
      </w:r>
    </w:p>
    <w:p w:rsidR="00EB298B" w:rsidRPr="00EE6724" w:rsidRDefault="00EB298B" w:rsidP="00EB298B">
      <w:pPr>
        <w:spacing w:after="120"/>
        <w:ind w:firstLine="720"/>
        <w:jc w:val="both"/>
      </w:pPr>
      <w:r>
        <w:t>6. Разместить настоящее решение на сайте Таборинской районной территориальной избирательной комиссии.</w:t>
      </w:r>
    </w:p>
    <w:p w:rsidR="00EB298B" w:rsidRDefault="00EB298B" w:rsidP="00EB298B">
      <w:pPr>
        <w:spacing w:after="120"/>
        <w:ind w:firstLine="720"/>
        <w:jc w:val="both"/>
      </w:pPr>
      <w:r>
        <w:t>7</w:t>
      </w:r>
      <w:r w:rsidRPr="00020335">
        <w:t xml:space="preserve">. Контроль исполнения  решения возложить на председателя </w:t>
      </w:r>
      <w:r>
        <w:t xml:space="preserve">Таборинской </w:t>
      </w:r>
      <w:r w:rsidRPr="00020335">
        <w:t xml:space="preserve">районной территориальной избирательной комиссии </w:t>
      </w:r>
      <w:r>
        <w:t>Л.М.Закревскую</w:t>
      </w:r>
      <w:r w:rsidRPr="00020335">
        <w:t>.</w:t>
      </w:r>
    </w:p>
    <w:p w:rsidR="007805E6" w:rsidRDefault="007805E6" w:rsidP="00EB298B">
      <w:pPr>
        <w:pStyle w:val="a8"/>
        <w:widowControl w:val="0"/>
        <w:spacing w:line="360" w:lineRule="auto"/>
        <w:ind w:left="0" w:firstLine="709"/>
        <w:jc w:val="both"/>
      </w:pPr>
    </w:p>
    <w:p w:rsidR="003103D1" w:rsidRDefault="003103D1" w:rsidP="00EB298B">
      <w:pPr>
        <w:pStyle w:val="a8"/>
        <w:widowControl w:val="0"/>
        <w:spacing w:line="360" w:lineRule="auto"/>
        <w:ind w:left="0"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sectPr w:rsidR="003103D1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FCC" w:rsidRDefault="003E4FCC">
      <w:r>
        <w:separator/>
      </w:r>
    </w:p>
  </w:endnote>
  <w:endnote w:type="continuationSeparator" w:id="1">
    <w:p w:rsidR="003E4FCC" w:rsidRDefault="003E4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FCC" w:rsidRDefault="003E4FCC">
      <w:r>
        <w:separator/>
      </w:r>
    </w:p>
  </w:footnote>
  <w:footnote w:type="continuationSeparator" w:id="1">
    <w:p w:rsidR="003E4FCC" w:rsidRDefault="003E4F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55" w:rsidRDefault="00051289">
    <w:pPr>
      <w:pStyle w:val="a3"/>
    </w:pPr>
    <w:r w:rsidRPr="00051289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349E"/>
    <w:rsid w:val="00076F98"/>
    <w:rsid w:val="0008561D"/>
    <w:rsid w:val="000872AE"/>
    <w:rsid w:val="00137589"/>
    <w:rsid w:val="00147288"/>
    <w:rsid w:val="00162B28"/>
    <w:rsid w:val="001640BC"/>
    <w:rsid w:val="00172DB0"/>
    <w:rsid w:val="001A60A6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80E0A"/>
    <w:rsid w:val="00384F84"/>
    <w:rsid w:val="003B3B6E"/>
    <w:rsid w:val="003C2B10"/>
    <w:rsid w:val="003D20BF"/>
    <w:rsid w:val="003D4D2D"/>
    <w:rsid w:val="003E483B"/>
    <w:rsid w:val="003E4FCC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E7424"/>
    <w:rsid w:val="004F7FEF"/>
    <w:rsid w:val="00501DAA"/>
    <w:rsid w:val="005032EC"/>
    <w:rsid w:val="005167B3"/>
    <w:rsid w:val="00554436"/>
    <w:rsid w:val="005552F2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331EE"/>
    <w:rsid w:val="00696380"/>
    <w:rsid w:val="006A6DBD"/>
    <w:rsid w:val="006A70CA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90F64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F0F96"/>
    <w:rsid w:val="00AF5F15"/>
    <w:rsid w:val="00B01872"/>
    <w:rsid w:val="00B2732B"/>
    <w:rsid w:val="00B34948"/>
    <w:rsid w:val="00B35CC6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72A1"/>
    <w:rsid w:val="00BA2E8B"/>
    <w:rsid w:val="00BB304B"/>
    <w:rsid w:val="00BB7049"/>
    <w:rsid w:val="00BC5C60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36BCB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572E"/>
    <w:rsid w:val="00E72885"/>
    <w:rsid w:val="00E75E97"/>
    <w:rsid w:val="00E92AF0"/>
    <w:rsid w:val="00E93657"/>
    <w:rsid w:val="00E9528B"/>
    <w:rsid w:val="00E968D2"/>
    <w:rsid w:val="00EB28EF"/>
    <w:rsid w:val="00EB298B"/>
    <w:rsid w:val="00EE43F1"/>
    <w:rsid w:val="00EF5281"/>
    <w:rsid w:val="00EF74E3"/>
    <w:rsid w:val="00F05E82"/>
    <w:rsid w:val="00F305E1"/>
    <w:rsid w:val="00F30CD7"/>
    <w:rsid w:val="00F360A8"/>
    <w:rsid w:val="00F554C8"/>
    <w:rsid w:val="00F80419"/>
    <w:rsid w:val="00F83E7B"/>
    <w:rsid w:val="00F93EF3"/>
    <w:rsid w:val="00FA682C"/>
    <w:rsid w:val="00FA6F4A"/>
    <w:rsid w:val="00FA7227"/>
    <w:rsid w:val="00FA763E"/>
    <w:rsid w:val="00FB0A09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2016-06-10T02:34:00Z</cp:lastPrinted>
  <dcterms:created xsi:type="dcterms:W3CDTF">2016-07-03T10:34:00Z</dcterms:created>
  <dcterms:modified xsi:type="dcterms:W3CDTF">2016-07-03T10:34:00Z</dcterms:modified>
</cp:coreProperties>
</file>