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5128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</w:t>
            </w:r>
            <w:r w:rsidR="00051289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051289" w:rsidRPr="00051289">
        <w:rPr>
          <w:b/>
          <w:bCs/>
          <w:color w:val="000000"/>
        </w:rPr>
        <w:t xml:space="preserve">О количестве открепительных удостоверений для голосования на выборах </w:t>
      </w:r>
      <w:r w:rsidR="002836E5" w:rsidRPr="00051289">
        <w:rPr>
          <w:b/>
          <w:bCs/>
        </w:rPr>
        <w:t>депутатов Таборинской районной Думы шестого созыва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2836E5" w:rsidP="00051289">
      <w:pPr>
        <w:spacing w:after="120"/>
        <w:ind w:firstLine="709"/>
        <w:jc w:val="both"/>
      </w:pPr>
      <w:r w:rsidRPr="002836E5">
        <w:t>На основании ч.3 ст. 78 Избирательного кодекса Свердловской области</w:t>
      </w:r>
      <w:r w:rsidR="00051289" w:rsidRPr="0005128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1289">
        <w:rPr>
          <w:color w:val="000000"/>
        </w:rPr>
        <w:t xml:space="preserve">и пунктом 1.1 раздела </w:t>
      </w:r>
      <w:r w:rsidR="00051289">
        <w:rPr>
          <w:color w:val="000000"/>
          <w:lang w:val="en-US"/>
        </w:rPr>
        <w:t>IV</w:t>
      </w:r>
      <w:r w:rsidR="00051289" w:rsidRPr="00051289">
        <w:rPr>
          <w:color w:val="000000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 марта 2016 года № 328/1863-6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051289" w:rsidRPr="00051289" w:rsidRDefault="00051289" w:rsidP="00051289">
      <w:pP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051289">
        <w:rPr>
          <w:color w:val="000000"/>
        </w:rPr>
        <w:t xml:space="preserve">Утвердить количество открепительных удостоверений для голосования на выборах депутатов </w:t>
      </w:r>
      <w:r>
        <w:rPr>
          <w:color w:val="000000"/>
        </w:rPr>
        <w:t>Таборинской районной Думы шестого созыва</w:t>
      </w:r>
      <w:r w:rsidRPr="00051289">
        <w:rPr>
          <w:color w:val="000000"/>
        </w:rPr>
        <w:t xml:space="preserve"> – </w:t>
      </w:r>
      <w:r>
        <w:rPr>
          <w:color w:val="000000"/>
        </w:rPr>
        <w:t>100</w:t>
      </w:r>
      <w:r w:rsidRPr="00051289">
        <w:rPr>
          <w:color w:val="000000"/>
        </w:rPr>
        <w:t xml:space="preserve"> экземпляров.</w:t>
      </w:r>
    </w:p>
    <w:p w:rsidR="00051289" w:rsidRPr="00051289" w:rsidRDefault="00051289" w:rsidP="00051289">
      <w:pPr>
        <w:shd w:val="clear" w:color="auto" w:fill="FFFFFF"/>
        <w:spacing w:after="120"/>
        <w:ind w:firstLine="709"/>
        <w:jc w:val="both"/>
        <w:rPr>
          <w:color w:val="000000"/>
        </w:rPr>
      </w:pPr>
      <w:r w:rsidRPr="00051289">
        <w:rPr>
          <w:color w:val="000000"/>
        </w:rPr>
        <w:t xml:space="preserve">2. Утвердить распределение открепительных удостоверений для голосования на выборах депутатов </w:t>
      </w:r>
      <w:r>
        <w:rPr>
          <w:color w:val="000000"/>
        </w:rPr>
        <w:t>Таборинской районной Думы шестого созыва</w:t>
      </w:r>
      <w:r w:rsidRPr="00051289">
        <w:rPr>
          <w:color w:val="000000"/>
        </w:rPr>
        <w:t xml:space="preserve"> (прилагается).</w:t>
      </w:r>
    </w:p>
    <w:p w:rsidR="001A60A6" w:rsidRDefault="00051289" w:rsidP="00051289">
      <w:pPr>
        <w:pStyle w:val="af1"/>
        <w:spacing w:after="120" w:line="240" w:lineRule="auto"/>
      </w:pPr>
      <w:r>
        <w:t>2</w:t>
      </w:r>
      <w:r w:rsidR="001A60A6">
        <w:t>. Разместить</w:t>
      </w:r>
      <w:r w:rsidR="001A60A6"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051289" w:rsidP="00051289">
      <w:pPr>
        <w:pStyle w:val="a8"/>
        <w:widowControl w:val="0"/>
        <w:spacing w:after="120"/>
        <w:ind w:left="0" w:firstLine="709"/>
        <w:jc w:val="both"/>
      </w:pPr>
      <w:r>
        <w:t>3</w:t>
      </w:r>
      <w:r w:rsidR="001A60A6" w:rsidRPr="00D65156">
        <w:t>.</w:t>
      </w:r>
      <w:r w:rsidR="001A60A6">
        <w:t xml:space="preserve"> </w:t>
      </w:r>
      <w:r w:rsidR="001A60A6" w:rsidRPr="00D65156">
        <w:t xml:space="preserve">Контроль за исполнением настоящего решения  возложить на председателя </w:t>
      </w:r>
      <w:r w:rsidR="001A60A6">
        <w:t>Таборинской районной терр</w:t>
      </w:r>
      <w:r w:rsidR="001A60A6" w:rsidRPr="00D65156">
        <w:t>иториальной избирательной комиссии</w:t>
      </w:r>
      <w:r w:rsidR="001A60A6">
        <w:t xml:space="preserve"> Л.М.Закревскую.</w:t>
      </w:r>
    </w:p>
    <w:p w:rsidR="003103D1" w:rsidRDefault="003103D1" w:rsidP="002836E5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051289" w:rsidP="00051289">
      <w:pPr>
        <w:ind w:left="5670"/>
      </w:pPr>
      <w:r>
        <w:lastRenderedPageBreak/>
        <w:t>Приложение к решению Таборинской районной территориальной избирательной комиссии от 4.07.2016 г. № 12/91</w:t>
      </w:r>
    </w:p>
    <w:p w:rsidR="00051289" w:rsidRDefault="00051289" w:rsidP="00051289">
      <w:pPr>
        <w:ind w:left="5670"/>
      </w:pPr>
    </w:p>
    <w:p w:rsidR="00051289" w:rsidRPr="00051289" w:rsidRDefault="00051289" w:rsidP="00051289">
      <w:pPr>
        <w:rPr>
          <w:b/>
          <w:color w:val="000000"/>
        </w:rPr>
      </w:pPr>
      <w:r>
        <w:rPr>
          <w:b/>
          <w:color w:val="000000"/>
        </w:rPr>
        <w:t>Р</w:t>
      </w:r>
      <w:r w:rsidRPr="00051289">
        <w:rPr>
          <w:b/>
          <w:color w:val="000000"/>
        </w:rPr>
        <w:t xml:space="preserve">аспределение </w:t>
      </w:r>
    </w:p>
    <w:p w:rsidR="00051289" w:rsidRDefault="00051289" w:rsidP="00051289">
      <w:pPr>
        <w:rPr>
          <w:b/>
          <w:color w:val="000000"/>
        </w:rPr>
      </w:pPr>
      <w:r w:rsidRPr="00051289">
        <w:rPr>
          <w:b/>
          <w:color w:val="000000"/>
        </w:rPr>
        <w:t>открепительных удостоверений для голосования на выборах депутатов Таборинской районной Думы шестого созыва</w:t>
      </w:r>
    </w:p>
    <w:tbl>
      <w:tblPr>
        <w:tblStyle w:val="af0"/>
        <w:tblW w:w="0" w:type="auto"/>
        <w:tblLook w:val="04A0"/>
      </w:tblPr>
      <w:tblGrid>
        <w:gridCol w:w="4926"/>
        <w:gridCol w:w="4927"/>
      </w:tblGrid>
      <w:tr w:rsidR="00051289" w:rsidTr="00051289">
        <w:tc>
          <w:tcPr>
            <w:tcW w:w="4926" w:type="dxa"/>
          </w:tcPr>
          <w:p w:rsidR="00051289" w:rsidRPr="00051289" w:rsidRDefault="00051289" w:rsidP="00051289">
            <w:pPr>
              <w:rPr>
                <w:rFonts w:ascii="Times New Roman" w:hAnsi="Times New Roman" w:cs="Times New Roman"/>
                <w:b/>
              </w:rPr>
            </w:pPr>
            <w:r w:rsidRPr="00051289">
              <w:rPr>
                <w:rFonts w:ascii="Times New Roman" w:hAnsi="Times New Roman" w:cs="Times New Roman"/>
                <w:b/>
              </w:rPr>
              <w:t>УИК</w:t>
            </w:r>
          </w:p>
        </w:tc>
        <w:tc>
          <w:tcPr>
            <w:tcW w:w="4927" w:type="dxa"/>
          </w:tcPr>
          <w:p w:rsidR="00051289" w:rsidRPr="00051289" w:rsidRDefault="00051289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открепительных удостоверений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881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886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</w:t>
            </w:r>
          </w:p>
        </w:tc>
        <w:tc>
          <w:tcPr>
            <w:tcW w:w="4927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51289" w:rsidTr="00051289">
        <w:tc>
          <w:tcPr>
            <w:tcW w:w="4926" w:type="dxa"/>
          </w:tcPr>
          <w:p w:rsidR="00051289" w:rsidRPr="00051289" w:rsidRDefault="00D36BCB" w:rsidP="00051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888</w:t>
            </w:r>
          </w:p>
        </w:tc>
        <w:tc>
          <w:tcPr>
            <w:tcW w:w="4927" w:type="dxa"/>
          </w:tcPr>
          <w:p w:rsidR="00051289" w:rsidRPr="00D36BCB" w:rsidRDefault="00D36BCB" w:rsidP="00051289">
            <w:pPr>
              <w:rPr>
                <w:rFonts w:ascii="Times New Roman" w:hAnsi="Times New Roman" w:cs="Times New Roman"/>
                <w:b/>
              </w:rPr>
            </w:pPr>
            <w:r w:rsidRPr="00D36BC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6BCB" w:rsidTr="00051289">
        <w:tc>
          <w:tcPr>
            <w:tcW w:w="4926" w:type="dxa"/>
          </w:tcPr>
          <w:p w:rsidR="00D36BCB" w:rsidRPr="00D36BCB" w:rsidRDefault="00D36BCB" w:rsidP="00051289">
            <w:pPr>
              <w:rPr>
                <w:rFonts w:ascii="Times New Roman" w:hAnsi="Times New Roman" w:cs="Times New Roman"/>
                <w:b/>
              </w:rPr>
            </w:pPr>
            <w:r w:rsidRPr="00D36BCB">
              <w:rPr>
                <w:rFonts w:ascii="Times New Roman" w:hAnsi="Times New Roman" w:cs="Times New Roman"/>
                <w:b/>
              </w:rPr>
              <w:t>889</w:t>
            </w:r>
          </w:p>
        </w:tc>
        <w:tc>
          <w:tcPr>
            <w:tcW w:w="4927" w:type="dxa"/>
          </w:tcPr>
          <w:p w:rsidR="00D36BCB" w:rsidRPr="00D36BCB" w:rsidRDefault="00D36BCB" w:rsidP="00051289">
            <w:pPr>
              <w:rPr>
                <w:rFonts w:ascii="Times New Roman" w:hAnsi="Times New Roman" w:cs="Times New Roman"/>
                <w:b/>
              </w:rPr>
            </w:pPr>
            <w:r w:rsidRPr="00D36BCB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051289" w:rsidRPr="00051289" w:rsidRDefault="00051289" w:rsidP="00051289">
      <w:pPr>
        <w:rPr>
          <w:b/>
        </w:rPr>
      </w:pPr>
    </w:p>
    <w:sectPr w:rsidR="00051289" w:rsidRPr="00051289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24" w:rsidRDefault="004E7424">
      <w:r>
        <w:separator/>
      </w:r>
    </w:p>
  </w:endnote>
  <w:endnote w:type="continuationSeparator" w:id="1">
    <w:p w:rsidR="004E7424" w:rsidRDefault="004E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24" w:rsidRDefault="004E7424">
      <w:r>
        <w:separator/>
      </w:r>
    </w:p>
  </w:footnote>
  <w:footnote w:type="continuationSeparator" w:id="1">
    <w:p w:rsidR="004E7424" w:rsidRDefault="004E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2016-07-03T10:26:00Z</dcterms:created>
  <dcterms:modified xsi:type="dcterms:W3CDTF">2016-07-03T10:26:00Z</dcterms:modified>
</cp:coreProperties>
</file>