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56117" w:rsidP="00384F84">
            <w:pPr>
              <w:widowControl w:val="0"/>
              <w:ind w:firstLine="709"/>
              <w:jc w:val="left"/>
            </w:pPr>
            <w:r>
              <w:t>27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5611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56117">
              <w:t>11/85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E56117" w:rsidRPr="00B12607" w:rsidRDefault="00E56117" w:rsidP="00E56117">
      <w:pPr>
        <w:ind w:left="-108" w:right="-180"/>
        <w:rPr>
          <w:b/>
        </w:rPr>
      </w:pPr>
      <w:r>
        <w:rPr>
          <w:b/>
        </w:rPr>
        <w:t>О внесении изменений в П</w:t>
      </w:r>
      <w:r w:rsidRPr="009C2848">
        <w:rPr>
          <w:b/>
        </w:rPr>
        <w:t>ереч</w:t>
      </w:r>
      <w:r>
        <w:rPr>
          <w:b/>
        </w:rPr>
        <w:t>е</w:t>
      </w:r>
      <w:r w:rsidRPr="009C2848">
        <w:rPr>
          <w:b/>
        </w:rPr>
        <w:t>н</w:t>
      </w:r>
      <w:r>
        <w:rPr>
          <w:b/>
        </w:rPr>
        <w:t>ь</w:t>
      </w:r>
      <w:r w:rsidRPr="009C2848">
        <w:rPr>
          <w:b/>
          <w:spacing w:val="30"/>
        </w:rPr>
        <w:t xml:space="preserve"> и </w:t>
      </w:r>
      <w:r w:rsidRPr="009C2848">
        <w:rPr>
          <w:b/>
        </w:rPr>
        <w:t>форм</w:t>
      </w:r>
      <w:r w:rsidRPr="009C2848">
        <w:rPr>
          <w:b/>
          <w:spacing w:val="30"/>
        </w:rPr>
        <w:t xml:space="preserve"> </w:t>
      </w:r>
      <w:r w:rsidRPr="009C2848">
        <w:rPr>
          <w:b/>
        </w:rPr>
        <w:t xml:space="preserve">документов, представляемых избирательными объединениями и кандидатами в избирательные комиссии </w:t>
      </w:r>
      <w:r w:rsidRPr="00B12607">
        <w:rPr>
          <w:b/>
        </w:rPr>
        <w:t xml:space="preserve">при проведении выборов </w:t>
      </w:r>
      <w:r>
        <w:rPr>
          <w:b/>
        </w:rPr>
        <w:t>депутатов Таборинской районной Думы и депутатов Думы Унже-Павинского сельского поселения 18 сентября 2016 года</w:t>
      </w:r>
    </w:p>
    <w:p w:rsidR="00E56117" w:rsidRPr="00B12607" w:rsidRDefault="00E56117" w:rsidP="00E56117">
      <w:pPr>
        <w:spacing w:before="240"/>
        <w:jc w:val="both"/>
        <w:rPr>
          <w:b/>
        </w:rPr>
      </w:pPr>
    </w:p>
    <w:p w:rsidR="00E56117" w:rsidRPr="00B12607" w:rsidRDefault="00E56117" w:rsidP="00E56117">
      <w:pPr>
        <w:spacing w:after="120"/>
        <w:ind w:firstLine="709"/>
        <w:jc w:val="both"/>
        <w:rPr>
          <w:b/>
        </w:rPr>
      </w:pPr>
      <w:r>
        <w:t xml:space="preserve">В соответствии со </w:t>
      </w:r>
      <w:r w:rsidRPr="00EE58CB">
        <w:t xml:space="preserve">статьями </w:t>
      </w:r>
      <w:r>
        <w:t xml:space="preserve">24, 26, </w:t>
      </w:r>
      <w:r w:rsidRPr="00EE58CB">
        <w:t>32-35, 38</w:t>
      </w:r>
      <w:r>
        <w:t xml:space="preserve"> Федерального закона </w:t>
      </w:r>
      <w:r w:rsidRPr="00A17C8B">
        <w:t>«Об основных гарантиях избирательных прав и права на участие в референдуме граждан Российской Федерации»</w:t>
      </w:r>
      <w:r>
        <w:t>, п.2. ст. 25, статьями 26, 33-36, 43-47</w:t>
      </w:r>
      <w:r>
        <w:rPr>
          <w:vertAlign w:val="superscript"/>
        </w:rPr>
        <w:t>1</w:t>
      </w:r>
      <w:r>
        <w:t>, 51-54</w:t>
      </w:r>
      <w:r w:rsidRPr="00EE58CB">
        <w:t xml:space="preserve"> </w:t>
      </w:r>
      <w:r>
        <w:t>Избирательного кодекса Свердловской области,</w:t>
      </w:r>
      <w:r w:rsidRPr="00D07319">
        <w:t xml:space="preserve"> </w:t>
      </w:r>
      <w:r>
        <w:t>руководствуясь постановлением Избирательной комиссии Свердловской области от 28.04.2016 года № 8/52 «</w:t>
      </w:r>
      <w:r w:rsidRPr="00BA08AF">
        <w:t>Об утверждении Примерного порядка выдвижения и регистрации кандидатов в депутаты представительных органов муниципальных образований и кандидатов на должности глав муниципальных образований на выборах в органы местного самоуправления в единый день голосования 18 сентября 2016 года</w:t>
      </w:r>
      <w:r>
        <w:t>»,</w:t>
      </w:r>
      <w:r w:rsidRPr="00B12607">
        <w:t xml:space="preserve"> </w:t>
      </w:r>
      <w:r>
        <w:t xml:space="preserve">Таборинская районная территориальная избирательная комиссия </w:t>
      </w:r>
      <w:r w:rsidRPr="0003038D">
        <w:rPr>
          <w:b/>
          <w:spacing w:val="20"/>
        </w:rPr>
        <w:t>решил</w:t>
      </w:r>
      <w:r>
        <w:rPr>
          <w:b/>
          <w:spacing w:val="20"/>
        </w:rPr>
        <w:t>а</w:t>
      </w:r>
      <w:r w:rsidRPr="00B12607">
        <w:rPr>
          <w:b/>
        </w:rPr>
        <w:t>:</w:t>
      </w:r>
    </w:p>
    <w:p w:rsidR="00E56117" w:rsidRDefault="00E56117" w:rsidP="00E56117">
      <w:pPr>
        <w:pStyle w:val="13"/>
        <w:spacing w:after="120" w:line="240" w:lineRule="auto"/>
        <w:ind w:left="40" w:firstLine="669"/>
        <w:rPr>
          <w:sz w:val="28"/>
          <w:szCs w:val="28"/>
        </w:rPr>
      </w:pPr>
      <w:r w:rsidRPr="00B1260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1552F5">
        <w:rPr>
          <w:sz w:val="28"/>
          <w:szCs w:val="28"/>
        </w:rPr>
        <w:t>Перечень</w:t>
      </w:r>
      <w:r w:rsidRPr="001552F5">
        <w:rPr>
          <w:spacing w:val="30"/>
          <w:sz w:val="28"/>
          <w:szCs w:val="28"/>
        </w:rPr>
        <w:t xml:space="preserve"> и </w:t>
      </w:r>
      <w:r w:rsidRPr="001552F5">
        <w:rPr>
          <w:sz w:val="28"/>
          <w:szCs w:val="28"/>
        </w:rPr>
        <w:t>форм</w:t>
      </w:r>
      <w:r w:rsidRPr="001552F5">
        <w:rPr>
          <w:spacing w:val="30"/>
          <w:sz w:val="28"/>
          <w:szCs w:val="28"/>
        </w:rPr>
        <w:t xml:space="preserve"> </w:t>
      </w:r>
      <w:r w:rsidRPr="001552F5">
        <w:rPr>
          <w:sz w:val="28"/>
          <w:szCs w:val="28"/>
        </w:rPr>
        <w:t>документов, представляемых избирательными объединениями и кандидатами в избирательные комиссии при проведении выборов депутатов Таборинской районной Думы и депутатов Думы Унже-Павинского сельского поселения 18 сентября 2016 года</w:t>
      </w:r>
      <w:r>
        <w:rPr>
          <w:sz w:val="28"/>
          <w:szCs w:val="28"/>
        </w:rPr>
        <w:t>, утвержденный решением Таборинской районной территориальной избирательной комиссии от 12.05.2016 г. № 6/30:</w:t>
      </w:r>
    </w:p>
    <w:p w:rsidR="00E56117" w:rsidRDefault="00E56117" w:rsidP="00E56117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1) в тексте Перечня слова «многомандатные избирательные округа» в разных падежах заменить на слова «пятимандатный избирательный округ (по выборам депутатов Таборинской районной Думы), восьмимандатный избирательный округ № 1 (по выборам депутатов Думы Унже-Павинского сельского поселения)» в разных падежах;</w:t>
      </w:r>
    </w:p>
    <w:p w:rsidR="00E56117" w:rsidRPr="002D6E42" w:rsidRDefault="00E56117" w:rsidP="00E56117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5) приложения 3-8, 11,16,18 к Перечню изложить в новой редакции (прилагаются).</w:t>
      </w:r>
    </w:p>
    <w:p w:rsidR="00E56117" w:rsidRDefault="00E56117" w:rsidP="00E56117">
      <w:pPr>
        <w:pStyle w:val="13"/>
        <w:spacing w:after="120" w:line="240" w:lineRule="auto"/>
        <w:ind w:left="40" w:firstLine="669"/>
        <w:rPr>
          <w:sz w:val="28"/>
          <w:szCs w:val="28"/>
        </w:rPr>
        <w:sectPr w:rsidR="00E56117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BA08AF">
        <w:rPr>
          <w:sz w:val="28"/>
          <w:szCs w:val="28"/>
        </w:rPr>
        <w:t xml:space="preserve">2. </w:t>
      </w:r>
      <w:r w:rsidRPr="00880FCF">
        <w:rPr>
          <w:sz w:val="28"/>
          <w:szCs w:val="28"/>
        </w:rPr>
        <w:t>Разместить настоящее решение на сайте Таборинской районной территориальной избирательной комиссии.</w:t>
      </w:r>
    </w:p>
    <w:p w:rsidR="00277DFC" w:rsidRPr="00B12607" w:rsidRDefault="00E56117" w:rsidP="00E56117">
      <w:pPr>
        <w:spacing w:line="360" w:lineRule="auto"/>
        <w:ind w:firstLine="709"/>
        <w:jc w:val="both"/>
      </w:pPr>
      <w:r>
        <w:lastRenderedPageBreak/>
        <w:t>3</w:t>
      </w:r>
      <w:r w:rsidRPr="00B12607">
        <w:t xml:space="preserve">. Контроль за исполнением настоящего </w:t>
      </w:r>
      <w:r>
        <w:t>решения</w:t>
      </w:r>
      <w:r w:rsidRPr="00B12607">
        <w:t xml:space="preserve"> возложить на </w:t>
      </w:r>
      <w:r>
        <w:t>председателя</w:t>
      </w:r>
      <w:r w:rsidRPr="00B12607">
        <w:t xml:space="preserve"> Комиссии </w:t>
      </w:r>
      <w:r>
        <w:t>Л.М.Закревскую.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77DFC" w:rsidRDefault="00277DFC" w:rsidP="00FB4134">
      <w:pPr>
        <w:tabs>
          <w:tab w:val="left" w:pos="3945"/>
        </w:tabs>
        <w:ind w:firstLine="709"/>
        <w:jc w:val="both"/>
      </w:pPr>
    </w:p>
    <w:p w:rsidR="00277DFC" w:rsidRDefault="00277DFC">
      <w:pPr>
        <w:jc w:val="left"/>
      </w:pPr>
      <w:r>
        <w:br w:type="page"/>
      </w:r>
    </w:p>
    <w:p w:rsidR="00711296" w:rsidRPr="008D0085" w:rsidRDefault="00711296" w:rsidP="00711296">
      <w:pPr>
        <w:pStyle w:val="18"/>
        <w:ind w:firstLine="720"/>
        <w:jc w:val="right"/>
        <w:rPr>
          <w:rFonts w:ascii="Times New Roman" w:hAnsi="Times New Roman"/>
          <w:sz w:val="28"/>
          <w:szCs w:val="28"/>
        </w:rPr>
      </w:pPr>
      <w:r w:rsidRPr="008D00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56DB">
        <w:rPr>
          <w:rFonts w:ascii="Times New Roman" w:hAnsi="Times New Roman"/>
          <w:sz w:val="28"/>
          <w:szCs w:val="28"/>
        </w:rPr>
        <w:t>3</w:t>
      </w:r>
    </w:p>
    <w:p w:rsidR="00711296" w:rsidRPr="008D0085" w:rsidRDefault="00711296" w:rsidP="00711296">
      <w:pPr>
        <w:ind w:left="3400"/>
      </w:pPr>
    </w:p>
    <w:p w:rsidR="004F3064" w:rsidRDefault="004F3064" w:rsidP="008127E0">
      <w:pPr>
        <w:ind w:left="3400"/>
        <w:jc w:val="both"/>
      </w:pPr>
      <w:r>
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</w:r>
    </w:p>
    <w:p w:rsidR="00711296" w:rsidRPr="008D0085" w:rsidRDefault="00711296" w:rsidP="008127E0">
      <w:pPr>
        <w:ind w:left="3400"/>
        <w:jc w:val="both"/>
        <w:rPr>
          <w:sz w:val="24"/>
          <w:szCs w:val="24"/>
        </w:rPr>
      </w:pPr>
      <w:r w:rsidRPr="008D0085">
        <w:rPr>
          <w:sz w:val="24"/>
          <w:szCs w:val="24"/>
        </w:rPr>
        <w:t>________________</w:t>
      </w:r>
      <w:r w:rsidR="004F3064">
        <w:rPr>
          <w:sz w:val="24"/>
          <w:szCs w:val="24"/>
        </w:rPr>
        <w:t>_________________________________</w:t>
      </w:r>
    </w:p>
    <w:p w:rsidR="00711296" w:rsidRPr="004356DB" w:rsidRDefault="00711296" w:rsidP="008127E0">
      <w:pPr>
        <w:ind w:left="3400"/>
        <w:jc w:val="both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 xml:space="preserve">    (фамилия, имя, отчество кандидата)</w:t>
      </w:r>
    </w:p>
    <w:p w:rsidR="00711296" w:rsidRPr="004356DB" w:rsidRDefault="00711296" w:rsidP="00711296">
      <w:pPr>
        <w:ind w:left="5760" w:hanging="12"/>
        <w:jc w:val="right"/>
        <w:rPr>
          <w:sz w:val="24"/>
          <w:szCs w:val="24"/>
        </w:rPr>
      </w:pPr>
    </w:p>
    <w:p w:rsidR="00711296" w:rsidRPr="008D0085" w:rsidRDefault="00711296" w:rsidP="00711296">
      <w:pPr>
        <w:ind w:left="5760" w:hanging="12"/>
        <w:jc w:val="right"/>
        <w:rPr>
          <w:sz w:val="16"/>
          <w:szCs w:val="16"/>
        </w:rPr>
      </w:pPr>
    </w:p>
    <w:p w:rsidR="00711296" w:rsidRPr="008D0085" w:rsidRDefault="00711296" w:rsidP="00711296">
      <w:pPr>
        <w:ind w:left="5760" w:hanging="12"/>
        <w:jc w:val="right"/>
        <w:rPr>
          <w:sz w:val="16"/>
          <w:szCs w:val="16"/>
        </w:rPr>
      </w:pPr>
    </w:p>
    <w:p w:rsidR="00711296" w:rsidRPr="008D0085" w:rsidRDefault="00711296" w:rsidP="00711296">
      <w:r w:rsidRPr="008D0085">
        <w:rPr>
          <w:b/>
        </w:rPr>
        <w:t>Сведения</w:t>
      </w:r>
    </w:p>
    <w:p w:rsidR="00711296" w:rsidRPr="008D0085" w:rsidRDefault="00711296" w:rsidP="00711296">
      <w:pPr>
        <w:rPr>
          <w:b/>
          <w:sz w:val="26"/>
          <w:szCs w:val="26"/>
        </w:rPr>
      </w:pPr>
      <w:r w:rsidRPr="008D0085">
        <w:rPr>
          <w:b/>
        </w:rPr>
        <w:t>об изменениях в данных о кандидате в депутаты</w:t>
      </w:r>
      <w:r w:rsidRPr="008D0085">
        <w:t xml:space="preserve"> </w:t>
      </w:r>
      <w:r w:rsidR="004F3064">
        <w:rPr>
          <w:b/>
        </w:rPr>
        <w:t>Таборинской районной Думы (Думы Унже-Павинского сельского поселения)</w:t>
      </w:r>
      <w:r w:rsidRPr="008D0085">
        <w:rPr>
          <w:b/>
        </w:rPr>
        <w:t xml:space="preserve">, выдвинутом по </w:t>
      </w:r>
      <w:r w:rsidR="004F3064">
        <w:rPr>
          <w:b/>
        </w:rPr>
        <w:t>пяти</w:t>
      </w:r>
      <w:r w:rsidRPr="008D0085">
        <w:rPr>
          <w:b/>
        </w:rPr>
        <w:t>мандатному избирательному округу № ___</w:t>
      </w:r>
      <w:r w:rsidR="004F3064">
        <w:rPr>
          <w:b/>
        </w:rPr>
        <w:t>( по восьмимандатному избирательному округу № 1)</w:t>
      </w:r>
      <w:r w:rsidRPr="008D0085">
        <w:rPr>
          <w:b/>
        </w:rPr>
        <w:t>, ранее представленных в избирательную комиссию для уведомления о выдвижении</w:t>
      </w:r>
      <w:r w:rsidRPr="008D0085">
        <w:rPr>
          <w:b/>
          <w:sz w:val="26"/>
          <w:szCs w:val="26"/>
        </w:rPr>
        <w:t xml:space="preserve"> 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ind w:firstLine="709"/>
        <w:jc w:val="both"/>
        <w:rPr>
          <w:sz w:val="26"/>
          <w:szCs w:val="26"/>
        </w:rPr>
      </w:pPr>
      <w:r w:rsidRPr="008D0085">
        <w:t>В соответствии со статьей 51 Избирательного кодекса Свердловской области _____________________________________</w:t>
      </w:r>
      <w:r w:rsidRPr="008D0085">
        <w:rPr>
          <w:sz w:val="26"/>
          <w:szCs w:val="26"/>
        </w:rPr>
        <w:t>____________________________</w:t>
      </w:r>
    </w:p>
    <w:p w:rsidR="00711296" w:rsidRPr="004356DB" w:rsidRDefault="00711296" w:rsidP="004356DB">
      <w:pPr>
        <w:ind w:firstLine="709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(Ф.И.О.  кандидата)</w:t>
      </w:r>
    </w:p>
    <w:p w:rsidR="00711296" w:rsidRPr="008D0085" w:rsidRDefault="00711296" w:rsidP="00711296">
      <w:pPr>
        <w:jc w:val="both"/>
      </w:pPr>
      <w:r w:rsidRPr="008D0085">
        <w:t xml:space="preserve">уведомляет </w:t>
      </w:r>
      <w:r w:rsidR="00453B83"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 </w:t>
      </w:r>
      <w:r w:rsidRPr="008D0085">
        <w:t>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711296" w:rsidRPr="008D0085" w:rsidRDefault="00711296" w:rsidP="00711296">
      <w:pPr>
        <w:ind w:firstLine="700"/>
        <w:jc w:val="both"/>
      </w:pPr>
      <w:r w:rsidRPr="008D0085">
        <w:t>1. ___________________________________________________________</w:t>
      </w:r>
    </w:p>
    <w:p w:rsidR="00711296" w:rsidRPr="004356DB" w:rsidRDefault="00711296" w:rsidP="004356DB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711296" w:rsidRPr="008D0085" w:rsidRDefault="00711296" w:rsidP="00711296">
      <w:pPr>
        <w:jc w:val="both"/>
      </w:pPr>
      <w:r w:rsidRPr="008D0085">
        <w:t>сведения «__________________» следует изменить на «_________________», дополнить «______________________________________________________».</w:t>
      </w:r>
    </w:p>
    <w:p w:rsidR="00711296" w:rsidRPr="008D0085" w:rsidRDefault="00711296" w:rsidP="0071129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711296" w:rsidRPr="008D0085" w:rsidRDefault="00711296" w:rsidP="00711296">
      <w:pPr>
        <w:ind w:firstLine="700"/>
        <w:jc w:val="both"/>
      </w:pPr>
      <w:r w:rsidRPr="008D0085">
        <w:t>2. ___________________________________________________________.</w:t>
      </w:r>
    </w:p>
    <w:p w:rsidR="00711296" w:rsidRPr="004356DB" w:rsidRDefault="00711296" w:rsidP="004356DB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711296" w:rsidRPr="008D0085" w:rsidRDefault="00711296" w:rsidP="00711296">
      <w:pPr>
        <w:jc w:val="both"/>
      </w:pPr>
      <w:r w:rsidRPr="008D0085">
        <w:t>сведения «_________________» следует изменить на «__________________», дополнить «______________________________________________________».</w:t>
      </w:r>
    </w:p>
    <w:p w:rsidR="00711296" w:rsidRPr="008D0085" w:rsidRDefault="00711296" w:rsidP="0071129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  <w:r w:rsidRPr="008D0085">
        <w:t>Кандидат                  __________  _________________               ______________</w:t>
      </w:r>
    </w:p>
    <w:p w:rsidR="00711296" w:rsidRPr="004356DB" w:rsidRDefault="00711296" w:rsidP="00711296">
      <w:pPr>
        <w:jc w:val="both"/>
        <w:rPr>
          <w:i/>
          <w:sz w:val="20"/>
          <w:szCs w:val="20"/>
        </w:rPr>
      </w:pPr>
      <w:r w:rsidRPr="004356DB">
        <w:rPr>
          <w:i/>
          <w:sz w:val="20"/>
          <w:szCs w:val="20"/>
        </w:rPr>
        <w:t xml:space="preserve">                                   </w:t>
      </w:r>
      <w:r w:rsidR="004356DB">
        <w:rPr>
          <w:i/>
          <w:sz w:val="20"/>
          <w:szCs w:val="20"/>
        </w:rPr>
        <w:t xml:space="preserve">               </w:t>
      </w:r>
      <w:r w:rsidRPr="004356DB">
        <w:rPr>
          <w:i/>
          <w:sz w:val="20"/>
          <w:szCs w:val="20"/>
        </w:rPr>
        <w:t xml:space="preserve">   (подпись)            (расшифровка подписи)                                      (дата)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  <w:szCs w:val="28"/>
        </w:rPr>
      </w:pPr>
      <w:r w:rsidRPr="008D0085">
        <w:rPr>
          <w:sz w:val="28"/>
          <w:szCs w:val="28"/>
        </w:rPr>
        <w:lastRenderedPageBreak/>
        <w:t xml:space="preserve">Приложение </w:t>
      </w:r>
      <w:r w:rsidR="00375EFC">
        <w:rPr>
          <w:sz w:val="28"/>
          <w:szCs w:val="28"/>
        </w:rPr>
        <w:t>4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5"/>
        <w:gridCol w:w="4816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453B83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  <w:r w:rsidR="00711296" w:rsidRPr="008D0085">
              <w:rPr>
                <w:rFonts w:ascii="Times New Roman CYR" w:hAnsi="Times New Roman CYR"/>
                <w:i/>
                <w:sz w:val="20"/>
              </w:rPr>
              <w:t xml:space="preserve">  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14-150"/>
        <w:spacing w:line="240" w:lineRule="auto"/>
        <w:jc w:val="center"/>
        <w:rPr>
          <w:b/>
          <w:szCs w:val="28"/>
        </w:rPr>
      </w:pPr>
      <w:r w:rsidRPr="008D0085">
        <w:rPr>
          <w:b/>
          <w:szCs w:val="28"/>
        </w:rPr>
        <w:t>Заявление о назначении доверенных лиц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  <w:r w:rsidRPr="008D0085">
        <w:t>Я, __________________________________________________________________,</w:t>
      </w:r>
    </w:p>
    <w:p w:rsidR="00711296" w:rsidRPr="001C1665" w:rsidRDefault="00711296" w:rsidP="001C1665">
      <w:pPr>
        <w:ind w:firstLine="708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suppressAutoHyphens/>
        <w:rPr>
          <w:b/>
          <w:i/>
          <w:vertAlign w:val="superscript"/>
        </w:rPr>
      </w:pPr>
      <w:r w:rsidRPr="008D0085">
        <w:t>выдвинутый_______________________________________________________,</w:t>
      </w:r>
    </w:p>
    <w:p w:rsidR="00711296" w:rsidRPr="001C1665" w:rsidRDefault="00711296" w:rsidP="001C1665">
      <w:pPr>
        <w:suppressAutoHyphens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711296" w:rsidRPr="008D0085" w:rsidRDefault="00711296" w:rsidP="00711296">
      <w:pPr>
        <w:pStyle w:val="afb"/>
        <w:widowControl/>
      </w:pPr>
    </w:p>
    <w:p w:rsidR="00711296" w:rsidRPr="008D0085" w:rsidRDefault="00453B83" w:rsidP="00711296">
      <w:pPr>
        <w:tabs>
          <w:tab w:val="right" w:pos="9639"/>
        </w:tabs>
        <w:jc w:val="both"/>
      </w:pPr>
      <w:r w:rsidRPr="008D0085">
        <w:t>К</w:t>
      </w:r>
      <w:r w:rsidR="00711296" w:rsidRPr="008D0085">
        <w:t>андидатом</w:t>
      </w:r>
      <w:r>
        <w:t xml:space="preserve"> в депутаты Таборинской районной Думы (Думы Унже-Павинского сельского поселения)</w:t>
      </w:r>
      <w:r w:rsidR="00711296" w:rsidRPr="008D0085">
        <w:t xml:space="preserve">  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567"/>
        <w:gridCol w:w="3148"/>
      </w:tblGrid>
      <w:tr w:rsidR="00711296" w:rsidRPr="008D0085" w:rsidTr="00D54393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left="57"/>
            </w:pPr>
            <w:r w:rsidRPr="008D0085">
              <w:t>человек в соответствии</w:t>
            </w:r>
          </w:p>
        </w:tc>
      </w:tr>
    </w:tbl>
    <w:p w:rsidR="00711296" w:rsidRPr="008D0085" w:rsidRDefault="00711296" w:rsidP="00711296">
      <w:pPr>
        <w:spacing w:after="480"/>
        <w:jc w:val="both"/>
      </w:pPr>
      <w:r w:rsidRPr="008D0085">
        <w:t>с прилагаемым списком.</w:t>
      </w:r>
    </w:p>
    <w:p w:rsidR="00711296" w:rsidRPr="008D0085" w:rsidRDefault="00711296" w:rsidP="00711296">
      <w:pPr>
        <w:ind w:firstLine="567"/>
        <w:rPr>
          <w:iCs/>
        </w:rPr>
      </w:pPr>
      <w:r w:rsidRPr="008D0085">
        <w:rPr>
          <w:iCs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163"/>
      </w:tblGrid>
      <w:tr w:rsidR="00711296" w:rsidRPr="008D0085" w:rsidTr="00D5439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firstLine="567"/>
            </w:pPr>
            <w:r w:rsidRPr="008D0085">
              <w:t>1. Список доверенных лиц кандидата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left="57"/>
            </w:pPr>
            <w:r w:rsidRPr="008D0085">
              <w:t>листах.</w:t>
            </w:r>
          </w:p>
        </w:tc>
      </w:tr>
    </w:tbl>
    <w:p w:rsidR="00711296" w:rsidRPr="008D0085" w:rsidRDefault="00711296" w:rsidP="00711296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711296" w:rsidRPr="008D0085" w:rsidTr="00D54393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firstLine="567"/>
            </w:pPr>
            <w:r w:rsidRPr="008D0085">
              <w:t>2. Заявления о согласии быть доверенными лицами 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листах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</w:tr>
    </w:tbl>
    <w:p w:rsidR="00711296" w:rsidRPr="008D0085" w:rsidRDefault="00711296" w:rsidP="00711296">
      <w:pPr>
        <w:jc w:val="both"/>
      </w:pPr>
      <w:r w:rsidRPr="008D0085">
        <w:t>штук.</w:t>
      </w:r>
    </w:p>
    <w:p w:rsidR="00711296" w:rsidRPr="001C1665" w:rsidRDefault="00711296" w:rsidP="00711296">
      <w:pPr>
        <w:pStyle w:val="ConsPlusNormal"/>
        <w:ind w:firstLine="540"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 Копии приказов (распоряжений), предусмотренных пунктом 3 статьи</w:t>
      </w:r>
      <w:r w:rsidRPr="001C1665">
        <w:rPr>
          <w:sz w:val="28"/>
          <w:szCs w:val="28"/>
          <w:lang w:val="en-US"/>
        </w:rPr>
        <w:t> </w:t>
      </w:r>
      <w:r w:rsidRPr="001C1665">
        <w:rPr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711296" w:rsidRPr="008D0085" w:rsidRDefault="00711296" w:rsidP="00711296">
      <w:pPr>
        <w:ind w:firstLine="567"/>
        <w:jc w:val="both"/>
      </w:pPr>
      <w:r w:rsidRPr="008D0085">
        <w:t>4. Электронный носитель, содержащий информацию, указанную в пункте 1 и 2.</w:t>
      </w:r>
    </w:p>
    <w:p w:rsidR="00711296" w:rsidRPr="008D0085" w:rsidRDefault="00711296" w:rsidP="00711296">
      <w:pPr>
        <w:ind w:firstLine="567"/>
        <w:jc w:val="both"/>
        <w:rPr>
          <w:sz w:val="2"/>
          <w:szCs w:val="2"/>
        </w:rPr>
      </w:pPr>
      <w:r w:rsidRPr="008D0085">
        <w:br/>
      </w:r>
    </w:p>
    <w:p w:rsidR="00711296" w:rsidRPr="008D0085" w:rsidRDefault="00711296" w:rsidP="00711296">
      <w:pPr>
        <w:jc w:val="both"/>
      </w:pPr>
      <w:r w:rsidRPr="008D0085">
        <w:t>Кандидат                  __________  _________________               ______________</w:t>
      </w:r>
    </w:p>
    <w:p w:rsidR="00711296" w:rsidRPr="001C1665" w:rsidRDefault="00711296" w:rsidP="00711296">
      <w:pPr>
        <w:jc w:val="both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   </w:t>
      </w:r>
      <w:r w:rsidR="001C1665">
        <w:rPr>
          <w:i/>
          <w:sz w:val="20"/>
          <w:szCs w:val="20"/>
        </w:rPr>
        <w:t xml:space="preserve">               </w:t>
      </w:r>
      <w:r w:rsidRPr="001C1665">
        <w:rPr>
          <w:i/>
          <w:sz w:val="20"/>
          <w:szCs w:val="20"/>
        </w:rPr>
        <w:t xml:space="preserve">          (подпись)            (расшифровка подписи)                                      (дата)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afb"/>
      </w:pPr>
      <w:r w:rsidRPr="008D0085">
        <w:rPr>
          <w:vertAlign w:val="superscript"/>
        </w:rPr>
        <w:tab/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5</w:t>
      </w:r>
    </w:p>
    <w:p w:rsidR="00711296" w:rsidRPr="008D0085" w:rsidRDefault="00711296" w:rsidP="00711296">
      <w:pPr>
        <w:ind w:left="4678"/>
      </w:pPr>
    </w:p>
    <w:tbl>
      <w:tblPr>
        <w:tblW w:w="0" w:type="auto"/>
        <w:tblLook w:val="01E0"/>
      </w:tblPr>
      <w:tblGrid>
        <w:gridCol w:w="4755"/>
        <w:gridCol w:w="4816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453B83" w:rsidP="00453B83">
            <w:pPr>
              <w:jc w:val="both"/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</w:p>
        </w:tc>
      </w:tr>
    </w:tbl>
    <w:p w:rsidR="00711296" w:rsidRPr="008D0085" w:rsidRDefault="00711296" w:rsidP="00711296">
      <w:pPr>
        <w:pStyle w:val="25"/>
        <w:spacing w:before="120"/>
        <w:jc w:val="center"/>
        <w:rPr>
          <w:b/>
          <w:sz w:val="28"/>
          <w:szCs w:val="28"/>
        </w:rPr>
      </w:pPr>
    </w:p>
    <w:p w:rsidR="00711296" w:rsidRPr="008D0085" w:rsidRDefault="00711296" w:rsidP="00711296">
      <w:pPr>
        <w:pStyle w:val="25"/>
        <w:spacing w:before="120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Список</w:t>
      </w: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доверенных лиц кандидата по </w:t>
      </w:r>
      <w:r w:rsidR="00453B83">
        <w:rPr>
          <w:b/>
          <w:sz w:val="28"/>
          <w:szCs w:val="28"/>
        </w:rPr>
        <w:t>пяти</w:t>
      </w:r>
      <w:r w:rsidRPr="008D0085">
        <w:rPr>
          <w:b/>
          <w:sz w:val="28"/>
          <w:szCs w:val="28"/>
        </w:rPr>
        <w:t>мандатному</w:t>
      </w:r>
      <w:r w:rsidR="00453B83">
        <w:rPr>
          <w:b/>
          <w:sz w:val="28"/>
          <w:szCs w:val="28"/>
        </w:rPr>
        <w:t xml:space="preserve"> (восьмимандатному)</w:t>
      </w:r>
      <w:r w:rsidRPr="008D0085">
        <w:rPr>
          <w:b/>
          <w:sz w:val="28"/>
          <w:szCs w:val="28"/>
        </w:rPr>
        <w:t xml:space="preserve"> избирательному округу</w:t>
      </w: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sz w:val="18"/>
        </w:rPr>
      </w:pP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sz w:val="18"/>
        </w:rPr>
      </w:pPr>
    </w:p>
    <w:p w:rsidR="00711296" w:rsidRPr="008D0085" w:rsidRDefault="00711296" w:rsidP="00711296">
      <w:pPr>
        <w:pStyle w:val="25"/>
        <w:rPr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711296" w:rsidRPr="008D0085" w:rsidTr="00D54393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fc"/>
              <w:widowControl/>
              <w:autoSpaceDE/>
              <w:autoSpaceDN/>
              <w:spacing w:after="0"/>
              <w:jc w:val="both"/>
            </w:pPr>
            <w:r w:rsidRPr="008D0085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711296" w:rsidRPr="008D0085" w:rsidRDefault="00711296" w:rsidP="001C1665">
            <w:pPr>
              <w:pStyle w:val="afb"/>
              <w:widowControl/>
              <w:jc w:val="both"/>
            </w:pPr>
            <w:r w:rsidRPr="008D0085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fb"/>
              <w:widowControl/>
              <w:jc w:val="both"/>
            </w:pPr>
            <w:r w:rsidRPr="008D0085">
              <w:t>года,</w:t>
            </w:r>
          </w:p>
        </w:tc>
      </w:tr>
      <w:tr w:rsidR="00711296" w:rsidRPr="008D0085" w:rsidTr="00D54393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вид документа – </w:t>
      </w:r>
      <w:r w:rsidRPr="008D0085">
        <w:rPr>
          <w:sz w:val="24"/>
          <w:szCs w:val="24"/>
        </w:rPr>
        <w:t>____________________________________________________________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tab/>
        <w:t xml:space="preserve">                                            </w:t>
      </w:r>
      <w:r w:rsidRPr="008D0085">
        <w:rPr>
          <w:sz w:val="16"/>
          <w:szCs w:val="16"/>
        </w:rPr>
        <w:t>(</w:t>
      </w:r>
      <w:r w:rsidRPr="008D0085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________________________________</w:t>
      </w:r>
      <w:r w:rsidR="001C1665">
        <w:t>__________________________________</w:t>
      </w:r>
    </w:p>
    <w:p w:rsidR="00711296" w:rsidRPr="008D0085" w:rsidRDefault="00711296" w:rsidP="001C1665">
      <w:pPr>
        <w:tabs>
          <w:tab w:val="left" w:pos="0"/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(серия, номер паспорта или документа, </w:t>
      </w:r>
      <w:r w:rsidR="001C1665">
        <w:rPr>
          <w:i/>
          <w:sz w:val="16"/>
          <w:szCs w:val="16"/>
        </w:rPr>
        <w:t xml:space="preserve">                </w:t>
      </w:r>
      <w:r w:rsidRPr="008D0085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11296" w:rsidRPr="001C166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выдан </w:t>
      </w:r>
      <w:r w:rsidRPr="001C1665">
        <w:t>–_________________________________________________________________________________</w:t>
      </w:r>
      <w:r w:rsidR="001C1665" w:rsidRPr="001C1665">
        <w:t>___________________________________________________</w:t>
      </w:r>
    </w:p>
    <w:p w:rsidR="00711296" w:rsidRPr="001C1665" w:rsidRDefault="00711296" w:rsidP="001C1665">
      <w:pPr>
        <w:pStyle w:val="20"/>
        <w:ind w:left="709"/>
        <w:jc w:val="both"/>
        <w:rPr>
          <w:bCs/>
          <w:i/>
          <w:sz w:val="16"/>
          <w:szCs w:val="16"/>
        </w:rPr>
      </w:pPr>
      <w:r w:rsidRPr="001C1665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1C1665">
        <w:rPr>
          <w:i/>
          <w:sz w:val="16"/>
          <w:szCs w:val="16"/>
        </w:rPr>
        <w:t xml:space="preserve"> Российской Федерации</w:t>
      </w:r>
      <w:r w:rsidRPr="001C1665">
        <w:rPr>
          <w:bCs/>
          <w:i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3331"/>
        <w:gridCol w:w="567"/>
        <w:gridCol w:w="5804"/>
        <w:gridCol w:w="233"/>
        <w:gridCol w:w="99"/>
        <w:gridCol w:w="181"/>
        <w:gridCol w:w="60"/>
      </w:tblGrid>
      <w:tr w:rsidR="00711296" w:rsidRPr="008D0085" w:rsidTr="00D54393">
        <w:trPr>
          <w:cantSplit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93"/>
              <w:jc w:val="both"/>
              <w:rPr>
                <w:vertAlign w:val="superscript"/>
              </w:rPr>
            </w:pPr>
            <w:r w:rsidRPr="008D0085">
              <w:t>основное место работы или службы, занимаемая должность / род занятий –</w:t>
            </w:r>
          </w:p>
        </w:tc>
      </w:tr>
      <w:tr w:rsidR="00711296" w:rsidRPr="008D0085" w:rsidTr="00D54393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</w:tr>
      <w:tr w:rsidR="00711296" w:rsidRPr="008D0085" w:rsidTr="00D54393">
        <w:trPr>
          <w:cantSplit/>
          <w:trHeight w:val="30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spacing w:after="120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711296" w:rsidRPr="008D0085" w:rsidTr="00D54393">
        <w:trPr>
          <w:gridAfter w:val="1"/>
          <w:wAfter w:w="60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93"/>
              <w:jc w:val="both"/>
            </w:pPr>
            <w:r w:rsidRPr="008D0085"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</w:tr>
      <w:tr w:rsidR="00711296" w:rsidRPr="008D0085" w:rsidTr="00D54393">
        <w:trPr>
          <w:gridAfter w:val="1"/>
          <w:wAfter w:w="60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33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sz w:val="16"/>
                <w:szCs w:val="16"/>
              </w:rPr>
              <w:t>(</w:t>
            </w:r>
            <w:r w:rsidRPr="008D0085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711296" w:rsidRPr="008D0085" w:rsidTr="00D54393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,</w:t>
            </w:r>
          </w:p>
        </w:tc>
      </w:tr>
      <w:tr w:rsidR="00711296" w:rsidRPr="008D0085" w:rsidTr="00D54393">
        <w:trPr>
          <w:gridAfter w:val="1"/>
          <w:wAfter w:w="60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711296" w:rsidRPr="008D0085" w:rsidRDefault="00711296" w:rsidP="001C1665">
      <w:pPr>
        <w:pStyle w:val="afc"/>
        <w:widowControl/>
        <w:autoSpaceDE/>
        <w:autoSpaceDN/>
        <w:spacing w:after="0"/>
        <w:jc w:val="both"/>
      </w:pPr>
      <w:r w:rsidRPr="008D0085">
        <w:t>2. …</w:t>
      </w:r>
    </w:p>
    <w:p w:rsidR="00711296" w:rsidRPr="008D0085" w:rsidRDefault="00711296" w:rsidP="001C1665">
      <w:pPr>
        <w:pStyle w:val="afc"/>
        <w:widowControl/>
        <w:autoSpaceDE/>
        <w:autoSpaceDN/>
        <w:spacing w:after="0"/>
        <w:jc w:val="both"/>
      </w:pPr>
      <w:r w:rsidRPr="008D0085">
        <w:t>3. …</w:t>
      </w:r>
    </w:p>
    <w:p w:rsidR="00711296" w:rsidRPr="008D0085" w:rsidRDefault="00711296" w:rsidP="00711296">
      <w:pPr>
        <w:pStyle w:val="afb"/>
        <w:widowControl/>
      </w:pPr>
      <w:r w:rsidRPr="008D0085">
        <w:t>Кандидат        ___________</w:t>
      </w:r>
      <w:r w:rsidRPr="008D0085">
        <w:tab/>
      </w:r>
      <w:r w:rsidRPr="008D0085">
        <w:tab/>
        <w:t xml:space="preserve">          _______________</w:t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  <w:t xml:space="preserve">                                               </w:t>
      </w:r>
    </w:p>
    <w:p w:rsidR="00711296" w:rsidRPr="008D0085" w:rsidRDefault="00711296" w:rsidP="00711296">
      <w:pPr>
        <w:pStyle w:val="afb"/>
        <w:widowControl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(подпись)</w:t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  <w:t xml:space="preserve">                  (инициалы, фамилия)</w:t>
      </w:r>
    </w:p>
    <w:p w:rsidR="00711296" w:rsidRPr="008D0085" w:rsidRDefault="00711296" w:rsidP="00711296">
      <w:pPr>
        <w:pStyle w:val="25"/>
        <w:rPr>
          <w:sz w:val="28"/>
          <w:szCs w:val="28"/>
        </w:rPr>
      </w:pPr>
    </w:p>
    <w:p w:rsidR="00711296" w:rsidRPr="008D0085" w:rsidRDefault="00711296" w:rsidP="00711296">
      <w:pPr>
        <w:pStyle w:val="25"/>
        <w:spacing w:after="120"/>
        <w:rPr>
          <w:sz w:val="16"/>
        </w:rPr>
      </w:pPr>
    </w:p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rPr>
          <w:sz w:val="16"/>
        </w:rPr>
        <w:t xml:space="preserve">                       </w:t>
      </w:r>
      <w:r w:rsidRPr="008D0085">
        <w:rPr>
          <w:szCs w:val="24"/>
        </w:rPr>
        <w:t>«______»   _________________2016 г.</w:t>
      </w:r>
    </w:p>
    <w:p w:rsidR="00711296" w:rsidRPr="008D0085" w:rsidRDefault="00711296" w:rsidP="00711296">
      <w:pPr>
        <w:pStyle w:val="25"/>
        <w:jc w:val="center"/>
        <w:rPr>
          <w:b/>
        </w:rPr>
      </w:pPr>
    </w:p>
    <w:p w:rsidR="00711296" w:rsidRPr="008D0085" w:rsidRDefault="00711296" w:rsidP="00711296">
      <w:pPr>
        <w:pStyle w:val="25"/>
        <w:rPr>
          <w:sz w:val="28"/>
          <w:szCs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6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55"/>
        <w:gridCol w:w="4816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453B83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  <w:r w:rsidR="00711296" w:rsidRPr="008D0085">
              <w:rPr>
                <w:rFonts w:ascii="Times New Roman CYR" w:hAnsi="Times New Roman CYR"/>
                <w:i/>
                <w:sz w:val="20"/>
              </w:rPr>
              <w:t xml:space="preserve"> </w:t>
            </w:r>
          </w:p>
          <w:p w:rsidR="00711296" w:rsidRPr="008D0085" w:rsidRDefault="00711296" w:rsidP="00D54393">
            <w:pPr>
              <w:spacing w:after="120" w:line="200" w:lineRule="exact"/>
            </w:pPr>
          </w:p>
        </w:tc>
      </w:tr>
    </w:tbl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keepNext/>
        <w:outlineLvl w:val="0"/>
        <w:rPr>
          <w:b/>
          <w:bCs/>
        </w:rPr>
      </w:pPr>
      <w:r w:rsidRPr="008D0085">
        <w:rPr>
          <w:b/>
          <w:bCs/>
        </w:rPr>
        <w:t>Заявление</w:t>
      </w:r>
    </w:p>
    <w:p w:rsidR="00711296" w:rsidRPr="008D0085" w:rsidRDefault="00711296" w:rsidP="00711296">
      <w:pPr>
        <w:keepNext/>
        <w:outlineLvl w:val="0"/>
        <w:rPr>
          <w:b/>
          <w:bCs/>
        </w:rPr>
      </w:pPr>
    </w:p>
    <w:p w:rsidR="00711296" w:rsidRPr="008D0085" w:rsidRDefault="00711296" w:rsidP="00711296">
      <w:pPr>
        <w:pStyle w:val="BodyText21"/>
        <w:suppressAutoHyphens/>
        <w:autoSpaceDE/>
        <w:autoSpaceDN/>
        <w:ind w:firstLine="709"/>
        <w:jc w:val="left"/>
      </w:pPr>
      <w:r w:rsidRPr="008D0085">
        <w:t>Я, __________________________________________________________,</w:t>
      </w:r>
    </w:p>
    <w:p w:rsidR="00711296" w:rsidRPr="008D0085" w:rsidRDefault="00711296" w:rsidP="00711296">
      <w:pPr>
        <w:pStyle w:val="8"/>
        <w:spacing w:before="0" w:after="0"/>
        <w:rPr>
          <w:bCs/>
          <w:iCs w:val="0"/>
          <w:sz w:val="16"/>
          <w:szCs w:val="16"/>
        </w:rPr>
      </w:pPr>
      <w:r w:rsidRPr="008D0085">
        <w:rPr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711296" w:rsidRPr="008D0085" w:rsidRDefault="00711296" w:rsidP="008127E0">
      <w:pPr>
        <w:jc w:val="both"/>
      </w:pPr>
      <w:r w:rsidRPr="008D0085">
        <w:t xml:space="preserve">даю согласие быть доверенным лицом </w:t>
      </w:r>
      <w:r w:rsidRPr="008D0085">
        <w:rPr>
          <w:sz w:val="24"/>
          <w:szCs w:val="24"/>
        </w:rPr>
        <w:t>___________________________________________</w:t>
      </w:r>
      <w:r w:rsidR="00453B83">
        <w:rPr>
          <w:sz w:val="24"/>
          <w:szCs w:val="24"/>
        </w:rPr>
        <w:t>__________________________________</w:t>
      </w:r>
    </w:p>
    <w:p w:rsidR="00711296" w:rsidRPr="008D0085" w:rsidRDefault="00711296" w:rsidP="00453B83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(указывается ФИО кандидата</w:t>
      </w:r>
      <w:r w:rsidR="00453B83">
        <w:rPr>
          <w:i/>
          <w:sz w:val="18"/>
          <w:szCs w:val="18"/>
        </w:rPr>
        <w:t>)</w:t>
      </w:r>
      <w:r w:rsidRPr="008D0085">
        <w:rPr>
          <w:i/>
          <w:sz w:val="18"/>
          <w:szCs w:val="18"/>
        </w:rPr>
        <w:t>,</w:t>
      </w:r>
    </w:p>
    <w:p w:rsidR="00453B83" w:rsidRDefault="00453B83" w:rsidP="00711296">
      <w:pPr>
        <w:jc w:val="both"/>
      </w:pPr>
      <w:r>
        <w:t>Кандидата по пятимандатному избирательному округу № ___ (по восьмимандатному избирательному округу № 1)</w:t>
      </w:r>
    </w:p>
    <w:p w:rsidR="00711296" w:rsidRPr="008D0085" w:rsidRDefault="00711296" w:rsidP="00453B83">
      <w:pPr>
        <w:jc w:val="both"/>
      </w:pPr>
      <w:r w:rsidRPr="008D0085">
        <w:t xml:space="preserve">при проведении выборов </w:t>
      </w:r>
      <w:r w:rsidR="00453B83">
        <w:t>депутатов Таборинской районной Думы (Думы Унже-Павинского сельского поселения).</w:t>
      </w:r>
    </w:p>
    <w:p w:rsidR="00711296" w:rsidRPr="008D0085" w:rsidRDefault="00711296" w:rsidP="00711296">
      <w:pPr>
        <w:ind w:firstLine="720"/>
      </w:pPr>
    </w:p>
    <w:p w:rsidR="00711296" w:rsidRPr="008D0085" w:rsidRDefault="00711296" w:rsidP="001C1665">
      <w:pPr>
        <w:ind w:firstLine="720"/>
        <w:jc w:val="both"/>
      </w:pPr>
      <w:r w:rsidRPr="008D0085">
        <w:t>О себе сообщаю следующие сведения: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t>дата рождения  ____ _________ ____ года, адрес места жительства ________</w:t>
      </w:r>
      <w:r w:rsidRPr="008D0085">
        <w:br/>
        <w:t xml:space="preserve">                                      </w:t>
      </w:r>
      <w:r w:rsidRPr="008D0085">
        <w:rPr>
          <w:i/>
          <w:sz w:val="18"/>
          <w:szCs w:val="18"/>
        </w:rPr>
        <w:t xml:space="preserve">(день)        (месяц)          (год) </w:t>
      </w: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8D0085">
        <w:rPr>
          <w:szCs w:val="24"/>
        </w:rPr>
        <w:t>___________________________________________________________________________________________</w:t>
      </w:r>
      <w:r w:rsidR="001C1665">
        <w:rPr>
          <w:szCs w:val="24"/>
        </w:rPr>
        <w:t>_________________________________________</w:t>
      </w:r>
    </w:p>
    <w:p w:rsidR="002C42DF" w:rsidRDefault="00711296" w:rsidP="001C1665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вид документа</w:t>
      </w:r>
    </w:p>
    <w:p w:rsidR="00711296" w:rsidRPr="008D0085" w:rsidRDefault="00711296" w:rsidP="001C1665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___________________________________________________________________________</w:t>
      </w:r>
      <w:r w:rsidR="002C42DF">
        <w:t>_____________________________________________________________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ab/>
      </w:r>
      <w:r w:rsidRPr="008D0085">
        <w:rPr>
          <w:sz w:val="18"/>
          <w:szCs w:val="18"/>
        </w:rPr>
        <w:t xml:space="preserve">                              </w:t>
      </w:r>
      <w:r w:rsidRPr="008D0085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8D0085">
        <w:t xml:space="preserve">                          выдан _____________________________________________________</w:t>
      </w:r>
      <w:r w:rsidR="002C42DF">
        <w:t>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Cs/>
          <w:i/>
          <w:sz w:val="18"/>
          <w:szCs w:val="18"/>
        </w:rPr>
      </w:pPr>
      <w:r w:rsidRPr="008D0085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____________________________________________________________</w:t>
      </w:r>
      <w:r w:rsidR="002C42DF">
        <w:t>______</w:t>
      </w:r>
      <w:r w:rsidRPr="008D0085">
        <w:t xml:space="preserve">  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основного места работы или службы, должность, при их отсутствии –род занятий;                                            отдельно указывается находится ли лицо на государственной или муниципальной службе)</w:t>
      </w: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</w:pPr>
      <w:r w:rsidRPr="008D0085">
        <w:t>___________________________________________________________________________________________</w:t>
      </w:r>
      <w:r w:rsidR="002C42DF">
        <w:t>_________________________________________</w:t>
      </w:r>
    </w:p>
    <w:p w:rsidR="00711296" w:rsidRPr="008D0085" w:rsidRDefault="00711296" w:rsidP="00711296">
      <w:pPr>
        <w:autoSpaceDE w:val="0"/>
        <w:autoSpaceDN w:val="0"/>
        <w:adjustRightInd w:val="0"/>
        <w:jc w:val="both"/>
      </w:pPr>
    </w:p>
    <w:p w:rsidR="002C42DF" w:rsidRDefault="00711296" w:rsidP="00711296">
      <w:pPr>
        <w:autoSpaceDE w:val="0"/>
        <w:autoSpaceDN w:val="0"/>
        <w:jc w:val="both"/>
      </w:pPr>
      <w:r w:rsidRPr="008D0085">
        <w:t>__________________</w:t>
      </w:r>
      <w:r w:rsidR="002C42DF">
        <w:t xml:space="preserve">                    ______________________</w:t>
      </w:r>
    </w:p>
    <w:p w:rsidR="002C42DF" w:rsidRPr="008D0085" w:rsidRDefault="00711296" w:rsidP="002C42DF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(дата)</w:t>
      </w:r>
      <w:r w:rsidR="002C42DF" w:rsidRPr="008D0085">
        <w:rPr>
          <w:i/>
          <w:sz w:val="18"/>
          <w:szCs w:val="18"/>
        </w:rPr>
        <w:t xml:space="preserve">   </w:t>
      </w:r>
      <w:r w:rsidR="002C42DF"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="002C42DF" w:rsidRPr="008D0085">
        <w:rPr>
          <w:i/>
          <w:sz w:val="18"/>
          <w:szCs w:val="18"/>
        </w:rPr>
        <w:t xml:space="preserve">  (подпись)</w:t>
      </w:r>
    </w:p>
    <w:p w:rsidR="00711296" w:rsidRPr="008D0085" w:rsidRDefault="00711296" w:rsidP="00711296">
      <w:pPr>
        <w:autoSpaceDE w:val="0"/>
        <w:autoSpaceDN w:val="0"/>
        <w:jc w:val="both"/>
        <w:rPr>
          <w:i/>
          <w:sz w:val="18"/>
          <w:szCs w:val="18"/>
        </w:rPr>
      </w:pPr>
    </w:p>
    <w:p w:rsidR="00711296" w:rsidRPr="008D0085" w:rsidRDefault="00711296" w:rsidP="00711296">
      <w:pPr>
        <w:autoSpaceDE w:val="0"/>
        <w:autoSpaceDN w:val="0"/>
        <w:rPr>
          <w:sz w:val="18"/>
          <w:szCs w:val="1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b/>
          <w:bCs/>
          <w:sz w:val="23"/>
          <w:szCs w:val="23"/>
        </w:rPr>
        <w:br w:type="page"/>
      </w: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7</w:t>
      </w:r>
    </w:p>
    <w:p w:rsidR="00711296" w:rsidRPr="008D0085" w:rsidRDefault="00453B83" w:rsidP="00453B83">
      <w:pPr>
        <w:pStyle w:val="25"/>
        <w:ind w:left="3261"/>
        <w:jc w:val="right"/>
        <w:rPr>
          <w:sz w:val="28"/>
        </w:rPr>
      </w:pPr>
      <w:r>
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</w: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711296" w:rsidRPr="008D0085" w:rsidTr="00D54393">
        <w:tc>
          <w:tcPr>
            <w:tcW w:w="3369" w:type="dxa"/>
          </w:tcPr>
          <w:p w:rsidR="00711296" w:rsidRPr="008D0085" w:rsidRDefault="00711296" w:rsidP="00453B83">
            <w:pPr>
              <w:ind w:left="3261"/>
            </w:pPr>
          </w:p>
        </w:tc>
        <w:tc>
          <w:tcPr>
            <w:tcW w:w="6201" w:type="dxa"/>
          </w:tcPr>
          <w:p w:rsidR="00711296" w:rsidRPr="008D0085" w:rsidRDefault="00711296" w:rsidP="00453B83">
            <w:pPr>
              <w:ind w:left="459"/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от кандидата в депутаты </w:t>
            </w:r>
            <w:r w:rsidR="00453B83">
              <w:rPr>
                <w:sz w:val="24"/>
                <w:szCs w:val="24"/>
              </w:rPr>
              <w:t>Таборинской районной Думы (Думы Унже-Павинского сельского поселения)</w:t>
            </w:r>
            <w:r w:rsidRPr="008D0085">
              <w:rPr>
                <w:sz w:val="24"/>
                <w:szCs w:val="24"/>
              </w:rPr>
              <w:t xml:space="preserve">, выдвинутого по </w:t>
            </w:r>
            <w:r w:rsidR="00453B83">
              <w:rPr>
                <w:sz w:val="24"/>
                <w:szCs w:val="24"/>
              </w:rPr>
              <w:t>пяти</w:t>
            </w:r>
            <w:r w:rsidRPr="008D0085">
              <w:rPr>
                <w:sz w:val="24"/>
                <w:szCs w:val="24"/>
              </w:rPr>
              <w:t>мандатному избирательному округу</w:t>
            </w:r>
            <w:r w:rsidR="00453B83">
              <w:rPr>
                <w:sz w:val="24"/>
                <w:szCs w:val="24"/>
              </w:rPr>
              <w:t xml:space="preserve"> №___ (восьмимандатному избирательному округу № 1)</w:t>
            </w:r>
            <w:r w:rsidRPr="008D0085">
              <w:t xml:space="preserve"> _______________________________________</w:t>
            </w:r>
          </w:p>
        </w:tc>
      </w:tr>
      <w:tr w:rsidR="00711296" w:rsidRPr="008D0085" w:rsidTr="00D54393">
        <w:tc>
          <w:tcPr>
            <w:tcW w:w="3369" w:type="dxa"/>
          </w:tcPr>
          <w:p w:rsidR="00711296" w:rsidRPr="008D0085" w:rsidRDefault="00711296" w:rsidP="00D54393"/>
        </w:tc>
        <w:tc>
          <w:tcPr>
            <w:tcW w:w="6201" w:type="dxa"/>
          </w:tcPr>
          <w:p w:rsidR="00711296" w:rsidRPr="002C42DF" w:rsidRDefault="00711296" w:rsidP="00D54393">
            <w:pPr>
              <w:spacing w:after="120"/>
              <w:ind w:right="-57"/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</w:tbl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15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r w:rsidRPr="008D0085">
        <w:tab/>
        <w:t>Я, ___________________________________________________________</w:t>
      </w:r>
    </w:p>
    <w:p w:rsidR="00711296" w:rsidRPr="002C42DF" w:rsidRDefault="00711296" w:rsidP="002C42DF">
      <w:pPr>
        <w:rPr>
          <w:i/>
          <w:sz w:val="20"/>
          <w:szCs w:val="20"/>
        </w:rPr>
      </w:pPr>
      <w:r w:rsidRPr="002C42DF">
        <w:rPr>
          <w:i/>
          <w:sz w:val="20"/>
          <w:szCs w:val="20"/>
        </w:rPr>
        <w:t>(фамилия, имя, отчество кандидата)</w:t>
      </w:r>
    </w:p>
    <w:p w:rsidR="00711296" w:rsidRPr="008D0085" w:rsidRDefault="00711296" w:rsidP="00711296">
      <w:pPr>
        <w:ind w:right="-58"/>
      </w:pPr>
    </w:p>
    <w:p w:rsidR="00711296" w:rsidRPr="008D0085" w:rsidRDefault="00711296" w:rsidP="00453B83">
      <w:pPr>
        <w:pStyle w:val="14-150"/>
        <w:spacing w:line="240" w:lineRule="auto"/>
        <w:ind w:firstLine="0"/>
        <w:rPr>
          <w:i/>
        </w:rPr>
      </w:pPr>
      <w:r w:rsidRPr="008D0085">
        <w:t>в  соответствии со ста</w:t>
      </w:r>
      <w:r>
        <w:t>тье</w:t>
      </w:r>
      <w:r w:rsidRPr="008D0085">
        <w:t xml:space="preserve">й  54  Избирательного  кодекса  Свердловской области заявляю о снятии своей кандидатуры на выборах </w:t>
      </w:r>
      <w:r w:rsidR="00453B83">
        <w:t>депутатов Таборинской районной Думы (Думы Унже-Павинского сельского поселения),</w:t>
      </w:r>
    </w:p>
    <w:p w:rsidR="00711296" w:rsidRPr="008D0085" w:rsidRDefault="00711296" w:rsidP="00711296">
      <w:pPr>
        <w:pStyle w:val="14-150"/>
        <w:spacing w:line="240" w:lineRule="auto"/>
        <w:ind w:firstLine="0"/>
      </w:pPr>
      <w:r w:rsidRPr="008D0085">
        <w:t xml:space="preserve">назначенных на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 </w:t>
      </w:r>
    </w:p>
    <w:p w:rsidR="00711296" w:rsidRPr="008D0085" w:rsidRDefault="00711296" w:rsidP="00711296">
      <w:pPr>
        <w:pStyle w:val="14-150"/>
        <w:spacing w:line="240" w:lineRule="auto"/>
        <w:ind w:firstLine="0"/>
      </w:pPr>
      <w:r w:rsidRPr="008D0085">
        <w:tab/>
      </w:r>
    </w:p>
    <w:p w:rsidR="00711296" w:rsidRPr="008D0085" w:rsidRDefault="00711296" w:rsidP="00711296">
      <w:pPr>
        <w:pStyle w:val="14-150"/>
        <w:spacing w:line="240" w:lineRule="auto"/>
        <w:ind w:firstLine="708"/>
      </w:pPr>
      <w:r w:rsidRPr="008D0085">
        <w:t>О том, что указанное заявление отзыву не подлежит, мне известно.</w:t>
      </w:r>
    </w:p>
    <w:p w:rsidR="00711296" w:rsidRPr="008D0085" w:rsidRDefault="00711296" w:rsidP="00711296">
      <w:pPr>
        <w:ind w:right="-907"/>
        <w:jc w:val="both"/>
      </w:pPr>
    </w:p>
    <w:p w:rsidR="00711296" w:rsidRPr="008D0085" w:rsidRDefault="00711296" w:rsidP="00711296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711296" w:rsidRPr="008D0085" w:rsidTr="00D54393">
        <w:tc>
          <w:tcPr>
            <w:tcW w:w="4261" w:type="dxa"/>
          </w:tcPr>
          <w:p w:rsidR="00711296" w:rsidRPr="008D0085" w:rsidRDefault="00711296" w:rsidP="00D54393">
            <w:pPr>
              <w:spacing w:after="120"/>
              <w:jc w:val="both"/>
            </w:pPr>
          </w:p>
        </w:tc>
        <w:tc>
          <w:tcPr>
            <w:tcW w:w="5203" w:type="dxa"/>
          </w:tcPr>
          <w:p w:rsidR="00711296" w:rsidRPr="008D0085" w:rsidRDefault="00711296" w:rsidP="00D54393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Подпись_____________________</w:t>
            </w:r>
          </w:p>
        </w:tc>
      </w:tr>
      <w:tr w:rsidR="00711296" w:rsidRPr="008D0085" w:rsidTr="00D54393">
        <w:tc>
          <w:tcPr>
            <w:tcW w:w="4261" w:type="dxa"/>
          </w:tcPr>
          <w:p w:rsidR="00711296" w:rsidRPr="008D0085" w:rsidRDefault="00711296" w:rsidP="00D54393">
            <w:pPr>
              <w:spacing w:after="120"/>
              <w:jc w:val="both"/>
            </w:pPr>
          </w:p>
        </w:tc>
        <w:tc>
          <w:tcPr>
            <w:tcW w:w="5203" w:type="dxa"/>
          </w:tcPr>
          <w:p w:rsidR="00711296" w:rsidRPr="008D0085" w:rsidRDefault="00711296" w:rsidP="00D54393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«___»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D0085">
                <w:rPr>
                  <w:sz w:val="24"/>
                  <w:szCs w:val="24"/>
                </w:rPr>
                <w:t>2016 г</w:t>
              </w:r>
            </w:smartTag>
            <w:r w:rsidRPr="008D0085">
              <w:rPr>
                <w:sz w:val="24"/>
                <w:szCs w:val="24"/>
              </w:rPr>
              <w:t>.</w:t>
            </w:r>
          </w:p>
        </w:tc>
      </w:tr>
    </w:tbl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Default="00711296" w:rsidP="00711296">
      <w:pPr>
        <w:pStyle w:val="25"/>
        <w:ind w:left="4320"/>
        <w:rPr>
          <w:sz w:val="28"/>
        </w:rPr>
      </w:pPr>
    </w:p>
    <w:p w:rsidR="002C42DF" w:rsidRDefault="002C42DF" w:rsidP="00711296">
      <w:pPr>
        <w:pStyle w:val="25"/>
        <w:ind w:left="4320"/>
        <w:rPr>
          <w:sz w:val="28"/>
        </w:rPr>
      </w:pPr>
    </w:p>
    <w:p w:rsidR="002C42DF" w:rsidRDefault="002C42DF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8</w:t>
      </w:r>
    </w:p>
    <w:p w:rsidR="00711296" w:rsidRPr="008D0085" w:rsidRDefault="00711296" w:rsidP="0071129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органа)</w:t>
      </w:r>
      <w:r w:rsidRPr="008D0085">
        <w:rPr>
          <w:b/>
          <w:spacing w:val="-4"/>
        </w:rPr>
        <w:t xml:space="preserve"> избирательного объединения</w:t>
      </w:r>
    </w:p>
    <w:p w:rsidR="00711296" w:rsidRPr="008D0085" w:rsidRDefault="00711296" w:rsidP="0071129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711296" w:rsidRPr="008D0085" w:rsidRDefault="00711296" w:rsidP="0071129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711296" w:rsidRPr="008D0085" w:rsidRDefault="00711296" w:rsidP="00711296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избирательного объединения)</w:t>
      </w:r>
    </w:p>
    <w:p w:rsidR="00711296" w:rsidRPr="008D0085" w:rsidRDefault="00711296" w:rsidP="00711296">
      <w:pPr>
        <w:pStyle w:val="14-150"/>
        <w:spacing w:line="240" w:lineRule="auto"/>
        <w:ind w:firstLine="540"/>
        <w:rPr>
          <w:i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580"/>
        <w:gridCol w:w="198"/>
        <w:gridCol w:w="397"/>
        <w:gridCol w:w="255"/>
        <w:gridCol w:w="1531"/>
        <w:gridCol w:w="397"/>
        <w:gridCol w:w="369"/>
        <w:gridCol w:w="284"/>
      </w:tblGrid>
      <w:tr w:rsidR="00711296" w:rsidRPr="008D0085" w:rsidTr="00D5439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jc w:val="right"/>
            </w:pPr>
            <w:r w:rsidRPr="008D008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jc w:val="right"/>
            </w:pPr>
            <w:r w:rsidRPr="008D008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г.</w:t>
            </w:r>
          </w:p>
        </w:tc>
      </w:tr>
      <w:tr w:rsidR="00711296" w:rsidRPr="008D0085" w:rsidTr="00D5439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540"/>
        <w:jc w:val="both"/>
      </w:pPr>
    </w:p>
    <w:p w:rsidR="00711296" w:rsidRPr="008D0085" w:rsidRDefault="00711296" w:rsidP="00711296">
      <w:pPr>
        <w:ind w:firstLine="540"/>
        <w:jc w:val="both"/>
      </w:pPr>
    </w:p>
    <w:p w:rsidR="00711296" w:rsidRPr="008D0085" w:rsidRDefault="00711296" w:rsidP="002C42DF">
      <w:pPr>
        <w:pStyle w:val="14-150"/>
        <w:widowControl/>
        <w:suppressAutoHyphens/>
        <w:spacing w:line="240" w:lineRule="auto"/>
      </w:pPr>
      <w:r w:rsidRPr="008D0085">
        <w:rPr>
          <w:szCs w:val="28"/>
        </w:rPr>
        <w:t xml:space="preserve">В  соответствии  со  статьей  54  Избирательного  кодекса  Свердловской области </w:t>
      </w:r>
      <w:r w:rsidRPr="008D0085">
        <w:t>избирательное объединение  ___________________________________</w:t>
      </w:r>
      <w:r w:rsidR="002C42DF">
        <w:t>_______________________________</w:t>
      </w:r>
    </w:p>
    <w:p w:rsidR="00711296" w:rsidRPr="008D0085" w:rsidRDefault="00711296" w:rsidP="002C42DF">
      <w:pPr>
        <w:pStyle w:val="14-150"/>
        <w:widowControl/>
        <w:suppressAutoHyphens/>
        <w:spacing w:line="240" w:lineRule="auto"/>
        <w:ind w:firstLine="3958"/>
        <w:jc w:val="center"/>
        <w:rPr>
          <w:i/>
          <w:position w:val="6"/>
          <w:sz w:val="18"/>
          <w:szCs w:val="18"/>
        </w:rPr>
      </w:pPr>
      <w:r w:rsidRPr="008D0085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711296" w:rsidRPr="008D0085" w:rsidRDefault="00711296" w:rsidP="002C42DF">
      <w:pPr>
        <w:pStyle w:val="14-150"/>
        <w:spacing w:line="240" w:lineRule="auto"/>
        <w:ind w:firstLine="0"/>
        <w:rPr>
          <w:szCs w:val="28"/>
        </w:rPr>
      </w:pPr>
      <w:r w:rsidRPr="008D0085">
        <w:rPr>
          <w:szCs w:val="28"/>
        </w:rPr>
        <w:t xml:space="preserve">отзывает   кандидата    из     списка    кандидатов   по   </w:t>
      </w:r>
      <w:r w:rsidR="00453B83">
        <w:rPr>
          <w:szCs w:val="28"/>
        </w:rPr>
        <w:t>пяти</w:t>
      </w:r>
      <w:r w:rsidRPr="008D0085">
        <w:rPr>
          <w:szCs w:val="28"/>
        </w:rPr>
        <w:t xml:space="preserve">мандатному                </w:t>
      </w:r>
    </w:p>
    <w:p w:rsidR="00711296" w:rsidRPr="008D0085" w:rsidRDefault="00711296" w:rsidP="00711296">
      <w:pPr>
        <w:jc w:val="both"/>
        <w:rPr>
          <w:b/>
        </w:rPr>
      </w:pPr>
      <w:r w:rsidRPr="008D0085">
        <w:t>избирательному округу № __</w:t>
      </w:r>
      <w:r w:rsidR="00453B83">
        <w:t xml:space="preserve"> по выборам депутатов Таборинской районной Думы (восьмимандатному избирательному округу № 1по выборам депутатов Думы Унже-Павинского сельского поселения) </w:t>
      </w:r>
      <w:r w:rsidRPr="008D0085">
        <w:t xml:space="preserve">, выдвинутого   для  участия  в выборах 18 сентября 2016 г. </w:t>
      </w:r>
    </w:p>
    <w:p w:rsidR="00711296" w:rsidRPr="008D0085" w:rsidRDefault="00711296" w:rsidP="00711296">
      <w:pPr>
        <w:pStyle w:val="14-150"/>
        <w:widowControl/>
        <w:suppressAutoHyphens/>
        <w:spacing w:line="240" w:lineRule="auto"/>
        <w:ind w:firstLine="708"/>
      </w:pPr>
      <w:r w:rsidRPr="008D0085">
        <w:t>Основание отзыва кандидата __________________.</w:t>
      </w:r>
    </w:p>
    <w:p w:rsidR="00711296" w:rsidRPr="008D0085" w:rsidRDefault="00711296" w:rsidP="00711296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711296" w:rsidRPr="008D0085" w:rsidTr="00D54393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711296" w:rsidRPr="008D0085" w:rsidTr="00D54393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11296" w:rsidRPr="008D0085" w:rsidTr="00D54393">
              <w:tc>
                <w:tcPr>
                  <w:tcW w:w="559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711296" w:rsidRPr="008D0085" w:rsidRDefault="00711296" w:rsidP="00D543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11296" w:rsidRPr="008D0085" w:rsidRDefault="00711296" w:rsidP="00711296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711296" w:rsidRPr="008D0085" w:rsidTr="00D54393">
        <w:tc>
          <w:tcPr>
            <w:tcW w:w="4678" w:type="dxa"/>
          </w:tcPr>
          <w:p w:rsidR="00711296" w:rsidRPr="008D0085" w:rsidRDefault="00711296" w:rsidP="00D54393">
            <w:pPr>
              <w:rPr>
                <w:sz w:val="22"/>
              </w:rPr>
            </w:pPr>
            <w:r w:rsidRPr="008D0085">
              <w:rPr>
                <w:sz w:val="22"/>
              </w:rPr>
              <w:t>«___»    ____________2016 г.</w:t>
            </w:r>
            <w:r w:rsidRPr="008D0085">
              <w:rPr>
                <w:sz w:val="22"/>
              </w:rPr>
              <w:br/>
            </w:r>
          </w:p>
          <w:p w:rsidR="00711296" w:rsidRPr="002C42DF" w:rsidRDefault="00711296" w:rsidP="00D54393">
            <w:pPr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МП избирательного объединения</w:t>
            </w:r>
          </w:p>
          <w:p w:rsidR="00711296" w:rsidRPr="008D0085" w:rsidRDefault="00711296" w:rsidP="00D54393">
            <w:pPr>
              <w:rPr>
                <w:sz w:val="22"/>
              </w:rPr>
            </w:pPr>
          </w:p>
        </w:tc>
      </w:tr>
    </w:tbl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Default="00711296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Pr="008D0085" w:rsidRDefault="002C42DF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11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53B83" w:rsidRDefault="00453B83" w:rsidP="00D54393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</w:tc>
      </w:tr>
    </w:tbl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296" w:rsidRPr="008D0085" w:rsidRDefault="00711296" w:rsidP="00711296">
      <w:pPr>
        <w:rPr>
          <w:b/>
        </w:rPr>
      </w:pPr>
      <w:r w:rsidRPr="008D0085">
        <w:rPr>
          <w:b/>
        </w:rPr>
        <w:t xml:space="preserve">Заявление о назначении члена комиссии </w:t>
      </w:r>
    </w:p>
    <w:p w:rsidR="00711296" w:rsidRPr="008D0085" w:rsidRDefault="00711296" w:rsidP="00711296">
      <w:r w:rsidRPr="008D0085">
        <w:rPr>
          <w:b/>
        </w:rPr>
        <w:t>с правом совещательного голоса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r w:rsidRPr="008D0085">
        <w:t xml:space="preserve">Я,________________________________________________________________ </w:t>
      </w:r>
    </w:p>
    <w:p w:rsidR="00711296" w:rsidRPr="008D0085" w:rsidRDefault="00711296" w:rsidP="00711296">
      <w:pPr>
        <w:rPr>
          <w:i/>
        </w:rPr>
      </w:pPr>
      <w:r w:rsidRPr="008D0085">
        <w:rPr>
          <w:i/>
          <w:sz w:val="16"/>
          <w:szCs w:val="16"/>
        </w:rPr>
        <w:t>(</w:t>
      </w:r>
      <w:r w:rsidRPr="008D0085">
        <w:rPr>
          <w:i/>
          <w:sz w:val="18"/>
          <w:szCs w:val="18"/>
        </w:rPr>
        <w:t xml:space="preserve">ФИО кандидата </w:t>
      </w:r>
      <w:r w:rsidR="00453B83">
        <w:rPr>
          <w:i/>
          <w:sz w:val="18"/>
          <w:szCs w:val="18"/>
        </w:rPr>
        <w:t>)</w:t>
      </w:r>
    </w:p>
    <w:p w:rsidR="00711296" w:rsidRPr="00D54393" w:rsidRDefault="00453B83" w:rsidP="00453B83">
      <w:pPr>
        <w:pStyle w:val="20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Кандидат по пятимандатному избирательному округу № _____ (по восьмимандатному избирательному округу № 1) </w:t>
      </w:r>
      <w:r w:rsidR="00711296" w:rsidRPr="00D54393">
        <w:rPr>
          <w:sz w:val="28"/>
          <w:szCs w:val="28"/>
        </w:rPr>
        <w:t>в    соответствии    с    пунктом    19    статьи    30     Избирательного   кодекса</w:t>
      </w:r>
      <w:r>
        <w:rPr>
          <w:sz w:val="28"/>
          <w:szCs w:val="28"/>
        </w:rPr>
        <w:t xml:space="preserve"> С</w:t>
      </w:r>
      <w:r w:rsidR="00711296" w:rsidRPr="00D54393">
        <w:rPr>
          <w:sz w:val="28"/>
          <w:szCs w:val="28"/>
        </w:rPr>
        <w:t xml:space="preserve">вердловской области  назначаю </w:t>
      </w:r>
      <w:r w:rsidR="00711296" w:rsidRPr="00D54393">
        <w:rPr>
          <w:bCs/>
          <w:sz w:val="28"/>
          <w:szCs w:val="28"/>
        </w:rPr>
        <w:t>членом комиссии_____________________</w:t>
      </w:r>
      <w:r>
        <w:rPr>
          <w:bCs/>
          <w:sz w:val="28"/>
          <w:szCs w:val="28"/>
        </w:rPr>
        <w:t>_____________</w:t>
      </w:r>
      <w:r w:rsidR="00711296" w:rsidRPr="00D54393">
        <w:rPr>
          <w:bCs/>
          <w:sz w:val="28"/>
          <w:szCs w:val="28"/>
        </w:rPr>
        <w:t>_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ind w:left="3540" w:firstLine="708"/>
        <w:rPr>
          <w:i/>
          <w:sz w:val="16"/>
          <w:szCs w:val="16"/>
        </w:rPr>
      </w:pPr>
      <w:r w:rsidRPr="00D54393">
        <w:rPr>
          <w:i/>
          <w:sz w:val="16"/>
          <w:szCs w:val="16"/>
        </w:rPr>
        <w:t xml:space="preserve">                                       (наименование избирательной комиссии)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D54393">
        <w:rPr>
          <w:bCs/>
          <w:sz w:val="28"/>
          <w:szCs w:val="28"/>
        </w:rPr>
        <w:t>с правом совещательного голоса _____________________________________.</w:t>
      </w:r>
    </w:p>
    <w:tbl>
      <w:tblPr>
        <w:tblW w:w="9557" w:type="dxa"/>
        <w:tblInd w:w="-93" w:type="dxa"/>
        <w:tblLayout w:type="fixed"/>
        <w:tblLook w:val="0000"/>
      </w:tblPr>
      <w:tblGrid>
        <w:gridCol w:w="9313"/>
        <w:gridCol w:w="244"/>
      </w:tblGrid>
      <w:tr w:rsidR="00711296" w:rsidRPr="008D0085" w:rsidTr="00D54393">
        <w:trPr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D54393">
            <w:pPr>
              <w:ind w:firstLine="708"/>
              <w:jc w:val="both"/>
            </w:pPr>
          </w:p>
          <w:p w:rsidR="00711296" w:rsidRPr="008D0085" w:rsidRDefault="00711296" w:rsidP="00D54393">
            <w:pPr>
              <w:ind w:firstLine="708"/>
              <w:jc w:val="both"/>
            </w:pPr>
            <w:r w:rsidRPr="008D0085"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711296" w:rsidRDefault="00711296" w:rsidP="00D54393">
            <w:pPr>
              <w:ind w:firstLine="708"/>
              <w:jc w:val="both"/>
            </w:pPr>
            <w:r w:rsidRPr="008D0085">
              <w:t xml:space="preserve">Ограничений, установленных пунктом </w:t>
            </w:r>
            <w:r w:rsidRPr="008D0085">
              <w:rPr>
                <w:bCs/>
              </w:rPr>
              <w:t>21</w:t>
            </w:r>
            <w:r w:rsidRPr="008D0085">
              <w:rPr>
                <w:bCs/>
                <w:vertAlign w:val="superscript"/>
              </w:rPr>
              <w:t>1</w:t>
            </w:r>
            <w:r w:rsidRPr="008D0085">
              <w:rPr>
                <w:bCs/>
              </w:rPr>
              <w:t xml:space="preserve"> </w:t>
            </w:r>
            <w:r w:rsidRPr="008D0085"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  <w:p w:rsidR="00D54393" w:rsidRPr="008D0085" w:rsidRDefault="00D54393" w:rsidP="00D54393">
            <w:pPr>
              <w:ind w:firstLine="708"/>
              <w:jc w:val="both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c"/>
              <w:widowControl/>
              <w:rPr>
                <w:sz w:val="26"/>
                <w:szCs w:val="26"/>
              </w:rPr>
            </w:pPr>
            <w:r w:rsidRPr="008D0085">
              <w:rPr>
                <w:sz w:val="26"/>
                <w:szCs w:val="26"/>
              </w:rPr>
              <w:t>,</w:t>
            </w:r>
          </w:p>
        </w:tc>
      </w:tr>
    </w:tbl>
    <w:p w:rsidR="00711296" w:rsidRPr="008D0085" w:rsidRDefault="00711296" w:rsidP="00711296">
      <w:pPr>
        <w:ind w:firstLine="567"/>
        <w:rPr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712"/>
        <w:gridCol w:w="3031"/>
        <w:gridCol w:w="3436"/>
      </w:tblGrid>
      <w:tr w:rsidR="00711296" w:rsidRPr="008D0085" w:rsidTr="00D54393">
        <w:tc>
          <w:tcPr>
            <w:tcW w:w="2956" w:type="dxa"/>
          </w:tcPr>
          <w:p w:rsidR="00711296" w:rsidRPr="008D0085" w:rsidRDefault="00711296" w:rsidP="00D54393">
            <w:pPr>
              <w:ind w:right="-284"/>
              <w:rPr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</w:rPr>
              <w:t>__________________</w:t>
            </w:r>
          </w:p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</w:rPr>
              <w:t>_______________________</w:t>
            </w:r>
          </w:p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(ФИО кандидата)</w:t>
            </w:r>
          </w:p>
        </w:tc>
      </w:tr>
    </w:tbl>
    <w:p w:rsidR="00711296" w:rsidRPr="008D0085" w:rsidRDefault="00711296" w:rsidP="0071129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 xml:space="preserve"> </w:t>
      </w:r>
    </w:p>
    <w:p w:rsidR="00711296" w:rsidRPr="008D0085" w:rsidRDefault="00711296" w:rsidP="0071129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  <w:t>_________________________</w:t>
      </w:r>
    </w:p>
    <w:p w:rsidR="00711296" w:rsidRPr="008D0085" w:rsidRDefault="00711296" w:rsidP="00711296">
      <w:pPr>
        <w:suppressAutoHyphens/>
        <w:ind w:left="7080" w:firstLine="284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 (дата)</w:t>
      </w: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16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711296" w:rsidRPr="008D0085" w:rsidTr="00D5439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00B6F" w:rsidRDefault="00B00B6F" w:rsidP="00D54393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720"/>
      </w:pPr>
    </w:p>
    <w:p w:rsidR="00711296" w:rsidRPr="008D0085" w:rsidRDefault="00711296" w:rsidP="0071129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pPr>
        <w:spacing w:line="360" w:lineRule="auto"/>
        <w:ind w:right="-907"/>
        <w:jc w:val="right"/>
        <w:rPr>
          <w:vertAlign w:val="superscript"/>
        </w:rPr>
      </w:pPr>
    </w:p>
    <w:p w:rsidR="00711296" w:rsidRPr="008D0085" w:rsidRDefault="00711296" w:rsidP="00711296">
      <w:pPr>
        <w:ind w:firstLine="708"/>
        <w:jc w:val="both"/>
      </w:pPr>
      <w:r w:rsidRPr="008D0085">
        <w:t xml:space="preserve">Я,___________________________________________________________, 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jc w:val="both"/>
      </w:pPr>
      <w:r w:rsidRPr="008D0085">
        <w:t xml:space="preserve">избранный депутатом </w:t>
      </w:r>
      <w:r w:rsidR="00B00B6F">
        <w:t>Таборинской районной Думы (Думы Унже-Павинского сельского поселения)</w:t>
      </w:r>
      <w:r w:rsidRPr="008D0085">
        <w:t xml:space="preserve"> по </w:t>
      </w:r>
      <w:r w:rsidR="00B00B6F">
        <w:t>пяти</w:t>
      </w:r>
      <w:r w:rsidRPr="008D0085">
        <w:t>мандатному избира</w:t>
      </w:r>
      <w:r w:rsidR="00B00B6F">
        <w:t xml:space="preserve">тельному округу            № _  (по восьмимандатному избирательному округу № 1) </w:t>
      </w:r>
      <w:r w:rsidRPr="008D0085">
        <w:t xml:space="preserve">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>., отказываюсь от получения мандата депутата</w:t>
      </w:r>
      <w:r w:rsidRPr="008D0085">
        <w:rPr>
          <w:b/>
        </w:rPr>
        <w:t xml:space="preserve"> </w:t>
      </w:r>
      <w:r w:rsidRPr="008D0085">
        <w:t>представительного органа муниципального образования.</w:t>
      </w:r>
    </w:p>
    <w:p w:rsidR="00711296" w:rsidRPr="008D0085" w:rsidRDefault="00711296" w:rsidP="00711296">
      <w:r w:rsidRPr="008D0085">
        <w:t xml:space="preserve">    _______________________                           _____________________</w:t>
      </w:r>
    </w:p>
    <w:p w:rsidR="00711296" w:rsidRPr="005F7398" w:rsidRDefault="00711296" w:rsidP="00711296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 xml:space="preserve">        (фамилия, имя, отчество кандидата)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>
      <w:pPr>
        <w:pStyle w:val="25"/>
        <w:spacing w:after="120"/>
      </w:pPr>
    </w:p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pStyle w:val="14-150"/>
        <w:widowControl/>
        <w:spacing w:line="240" w:lineRule="auto"/>
        <w:rPr>
          <w:sz w:val="16"/>
          <w:szCs w:val="16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sz w:val="22"/>
          <w:szCs w:val="22"/>
        </w:rPr>
      </w:pPr>
      <w:r w:rsidRPr="008D0085">
        <w:rPr>
          <w:bCs/>
          <w:sz w:val="22"/>
          <w:szCs w:val="22"/>
        </w:rPr>
        <w:t>Примечание:</w:t>
      </w:r>
      <w:r w:rsidRPr="008D0085">
        <w:rPr>
          <w:sz w:val="22"/>
          <w:szCs w:val="22"/>
        </w:rPr>
        <w:t xml:space="preserve"> Заявление об отказе от получения депутатского мандата кандидату рекомендуется представлять в </w:t>
      </w:r>
      <w:r w:rsidR="00B00B6F">
        <w:rPr>
          <w:sz w:val="22"/>
          <w:szCs w:val="22"/>
        </w:rPr>
        <w:t>Таборинскую районную территориальную избирательную комиссию</w:t>
      </w:r>
      <w:r w:rsidRPr="008D0085">
        <w:rPr>
          <w:sz w:val="22"/>
          <w:szCs w:val="22"/>
        </w:rPr>
        <w:t xml:space="preserve"> лично. 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88524B">
        <w:rPr>
          <w:sz w:val="28"/>
        </w:rPr>
        <w:t>18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0B6F" w:rsidRDefault="00B00B6F" w:rsidP="00D54393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Думы Унже-Павинского сельского поселения)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5F7398" w:rsidRDefault="00711296" w:rsidP="00D54393">
            <w:pPr>
              <w:rPr>
                <w:i/>
                <w:sz w:val="20"/>
                <w:szCs w:val="20"/>
              </w:rPr>
            </w:pPr>
            <w:r w:rsidRPr="005F7398">
              <w:rPr>
                <w:sz w:val="20"/>
                <w:szCs w:val="20"/>
              </w:rPr>
              <w:t xml:space="preserve">  </w:t>
            </w:r>
            <w:r w:rsidRPr="005F7398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spacing w:line="360" w:lineRule="auto"/>
        <w:ind w:left="4500"/>
        <w:jc w:val="right"/>
        <w:rPr>
          <w:i/>
        </w:rPr>
      </w:pPr>
    </w:p>
    <w:p w:rsidR="00711296" w:rsidRPr="008D0085" w:rsidRDefault="00711296" w:rsidP="00711296">
      <w:pPr>
        <w:rPr>
          <w:b/>
        </w:rPr>
      </w:pPr>
      <w:r w:rsidRPr="008D0085">
        <w:rPr>
          <w:b/>
        </w:rPr>
        <w:t xml:space="preserve">Об отзыве доверенных лиц кандидата по </w:t>
      </w:r>
      <w:r w:rsidR="00B00B6F">
        <w:rPr>
          <w:b/>
        </w:rPr>
        <w:t>пяти</w:t>
      </w:r>
      <w:r w:rsidRPr="008D0085">
        <w:rPr>
          <w:b/>
        </w:rPr>
        <w:t xml:space="preserve">мандатному </w:t>
      </w:r>
      <w:r w:rsidR="00B00B6F">
        <w:rPr>
          <w:b/>
        </w:rPr>
        <w:t>(восьмимандатному)</w:t>
      </w:r>
      <w:r w:rsidRPr="008D0085">
        <w:rPr>
          <w:b/>
        </w:rPr>
        <w:t xml:space="preserve"> избирательному округу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jc w:val="both"/>
      </w:pPr>
      <w:r w:rsidRPr="008D0085">
        <w:tab/>
        <w:t>Я___________________________________________________________,</w:t>
      </w:r>
    </w:p>
    <w:p w:rsidR="00711296" w:rsidRPr="005F7398" w:rsidRDefault="00711296" w:rsidP="005F7398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suppressAutoHyphens/>
        <w:jc w:val="both"/>
      </w:pPr>
      <w:r w:rsidRPr="008D0085">
        <w:t xml:space="preserve">в соответствии с пунктом 6 статьи 58 Избирательного кодекса Свердловской области решил отозвать с «__» _______ ____ года доверенных лиц в количестве ___  в соответствии с прилагаемым списком. </w:t>
      </w: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  <w:r w:rsidRPr="008D0085">
        <w:t>После отзыва количество доверенных лиц кандидата составляет _____.</w:t>
      </w: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  <w:rPr>
          <w:iCs/>
        </w:rPr>
      </w:pP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  отозванных   доверенных   на ____ листах.</w:t>
      </w:r>
      <w:r w:rsidRPr="008D0085">
        <w:br/>
      </w:r>
    </w:p>
    <w:p w:rsidR="00711296" w:rsidRPr="008D0085" w:rsidRDefault="00711296" w:rsidP="00711296">
      <w:r w:rsidRPr="008D0085">
        <w:t xml:space="preserve">    ___________________________                          ______________</w:t>
      </w:r>
    </w:p>
    <w:p w:rsidR="00711296" w:rsidRPr="005F7398" w:rsidRDefault="00711296" w:rsidP="00711296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 xml:space="preserve">                  (ФИО кандидата)                    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rPr>
          <w:b/>
        </w:rPr>
      </w:pPr>
    </w:p>
    <w:p w:rsidR="00277DFC" w:rsidRDefault="00277DFC" w:rsidP="00711296">
      <w:pPr>
        <w:tabs>
          <w:tab w:val="left" w:pos="3945"/>
        </w:tabs>
      </w:pPr>
    </w:p>
    <w:sectPr w:rsidR="00277DFC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03" w:rsidRDefault="00E83603">
      <w:r>
        <w:separator/>
      </w:r>
    </w:p>
  </w:endnote>
  <w:endnote w:type="continuationSeparator" w:id="1">
    <w:p w:rsidR="00E83603" w:rsidRDefault="00E8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03" w:rsidRDefault="00E83603">
      <w:r>
        <w:separator/>
      </w:r>
    </w:p>
  </w:footnote>
  <w:footnote w:type="continuationSeparator" w:id="1">
    <w:p w:rsidR="00E83603" w:rsidRDefault="00E83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64" w:rsidRDefault="004F3064">
    <w:pPr>
      <w:pStyle w:val="a3"/>
    </w:pPr>
    <w:r w:rsidRPr="00E56117"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064" w:rsidRDefault="004F306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64" w:rsidRDefault="004F3064">
    <w:pPr>
      <w:pStyle w:val="a3"/>
    </w:pPr>
  </w:p>
  <w:p w:rsidR="004F3064" w:rsidRDefault="004F3064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6AE6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B83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3064"/>
    <w:rsid w:val="004F7FEF"/>
    <w:rsid w:val="00501DAA"/>
    <w:rsid w:val="00554436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B602F"/>
    <w:rsid w:val="006C2CF7"/>
    <w:rsid w:val="006D5CEE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0B6F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D2F55"/>
    <w:rsid w:val="00E12CDB"/>
    <w:rsid w:val="00E13177"/>
    <w:rsid w:val="00E13A5F"/>
    <w:rsid w:val="00E13BCB"/>
    <w:rsid w:val="00E20F05"/>
    <w:rsid w:val="00E5110E"/>
    <w:rsid w:val="00E54B87"/>
    <w:rsid w:val="00E56117"/>
    <w:rsid w:val="00E6572E"/>
    <w:rsid w:val="00E72885"/>
    <w:rsid w:val="00E75E97"/>
    <w:rsid w:val="00E83603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2016-06-28T13:38:00Z</dcterms:created>
  <dcterms:modified xsi:type="dcterms:W3CDTF">2016-06-28T13:55:00Z</dcterms:modified>
</cp:coreProperties>
</file>