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B95590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31A6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C31A6F">
              <w:t>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A04183" w:rsidP="0086497C">
      <w:pPr>
        <w:rPr>
          <w:b/>
        </w:rPr>
      </w:pPr>
      <w:r>
        <w:rPr>
          <w:b/>
        </w:rPr>
        <w:t>О графике поэтапного выполнения работ руководителями и членами Таборинской районной территориальной избирательной комиссии в ию</w:t>
      </w:r>
      <w:r w:rsidR="00C31A6F">
        <w:rPr>
          <w:b/>
        </w:rPr>
        <w:t>л</w:t>
      </w:r>
      <w:r>
        <w:rPr>
          <w:b/>
        </w:rPr>
        <w:t xml:space="preserve">е 2016 года на выборах депутатов </w:t>
      </w:r>
      <w:r w:rsidR="0086497C">
        <w:rPr>
          <w:b/>
        </w:rPr>
        <w:tab/>
      </w:r>
      <w:r w:rsidRPr="004D10A1">
        <w:rPr>
          <w:b/>
        </w:rPr>
        <w:t>Государственной Думы Федерального Собрания Российской Федерации седьмого созыва</w:t>
      </w:r>
      <w:r>
        <w:rPr>
          <w:b/>
        </w:rPr>
        <w:t xml:space="preserve"> 18 сентября 2016 г.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EE3B6C">
      <w:pPr>
        <w:pStyle w:val="af1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ст. 30 Федерального закона </w:t>
      </w:r>
      <w:r w:rsidR="00A04183" w:rsidRPr="0036139E">
        <w:rPr>
          <w:rFonts w:ascii="Times New Roman" w:hAnsi="Times New Roman"/>
          <w:spacing w:val="5"/>
        </w:rPr>
        <w:t>«</w:t>
      </w:r>
      <w:r w:rsidR="00A04183">
        <w:rPr>
          <w:rFonts w:ascii="Times New Roman" w:hAnsi="Times New Roman"/>
          <w:spacing w:val="5"/>
        </w:rPr>
        <w:t>О выборах депутатов Государственной Думы Федерального Собрания Российской Федерации</w:t>
      </w:r>
      <w:r w:rsidR="00A04183" w:rsidRPr="0036139E">
        <w:rPr>
          <w:rFonts w:ascii="Times New Roman" w:hAnsi="Times New Roman"/>
          <w:spacing w:val="5"/>
        </w:rP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A04183" w:rsidRPr="00A04183">
        <w:t>Календарн</w:t>
      </w:r>
      <w:r w:rsidR="00A04183">
        <w:t>ым</w:t>
      </w:r>
      <w:r w:rsidR="00A04183" w:rsidRPr="00A04183">
        <w:t xml:space="preserve"> план</w:t>
      </w:r>
      <w:r w:rsidR="00A04183">
        <w:t>ом</w:t>
      </w:r>
      <w:r w:rsidR="00A04183" w:rsidRPr="00A04183">
        <w:t xml:space="preserve"> мероприятий по подготовке и проведению выборов депутатов Государственной Думы Федерального Собрания Российской Федерации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A04183" w:rsidP="00A04183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spacing w:after="0" w:line="360" w:lineRule="auto"/>
        <w:ind w:firstLine="720"/>
        <w:jc w:val="both"/>
      </w:pPr>
      <w:r w:rsidRPr="00EC3366">
        <w:t>Утвердить график поэтапного выполнения работ</w:t>
      </w:r>
      <w:r w:rsidR="00C31A6F">
        <w:t xml:space="preserve"> в июле 2016 года</w:t>
      </w:r>
      <w:r w:rsidRPr="00EC3366">
        <w:t xml:space="preserve"> членами Таборинской районной территориальной избирательной комиссии</w:t>
      </w:r>
      <w:r>
        <w:t xml:space="preserve"> по выборам </w:t>
      </w:r>
      <w:r w:rsidRPr="00BB4625">
        <w:t xml:space="preserve">депутатов Государственной Думы Федерального Собрания Российской Федерации </w:t>
      </w:r>
      <w:r>
        <w:t>седьмого</w:t>
      </w:r>
      <w:r w:rsidRPr="00BB4625">
        <w:t xml:space="preserve"> созыва </w:t>
      </w:r>
      <w:r>
        <w:t>18 сентября 2016</w:t>
      </w:r>
      <w:r w:rsidRPr="00BB4625">
        <w:t xml:space="preserve"> года</w:t>
      </w:r>
      <w:r w:rsidRPr="00EC3366">
        <w:t xml:space="preserve"> (</w:t>
      </w:r>
      <w:r>
        <w:t>прилагается</w:t>
      </w:r>
      <w:r w:rsidRPr="00EC3366">
        <w:t>).</w:t>
      </w:r>
    </w:p>
    <w:p w:rsidR="00A04183" w:rsidRPr="00745492" w:rsidRDefault="00A04183" w:rsidP="00A04183">
      <w:pPr>
        <w:numPr>
          <w:ilvl w:val="0"/>
          <w:numId w:val="13"/>
        </w:numPr>
        <w:tabs>
          <w:tab w:val="clear" w:pos="964"/>
          <w:tab w:val="num" w:pos="360"/>
        </w:tabs>
        <w:spacing w:line="360" w:lineRule="auto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</w:t>
      </w:r>
      <w:r>
        <w:t>вести</w:t>
      </w:r>
      <w:r w:rsidRPr="00745492">
        <w:t xml:space="preserve"> учет фактически отработанного времени каждым членом комиссии в </w:t>
      </w:r>
      <w:r>
        <w:t>ию</w:t>
      </w:r>
      <w:r w:rsidR="00C31A6F">
        <w:t>л</w:t>
      </w:r>
      <w:r>
        <w:t>е</w:t>
      </w:r>
      <w:r w:rsidRPr="00745492">
        <w:t xml:space="preserve"> и к </w:t>
      </w:r>
      <w:r>
        <w:t>01.0</w:t>
      </w:r>
      <w:r w:rsidR="00C31A6F">
        <w:t>8</w:t>
      </w:r>
      <w:r>
        <w:t>.2016 г</w:t>
      </w:r>
      <w:r w:rsidRPr="00745492">
        <w:t xml:space="preserve">. представить председателю комиссии для утверждения </w:t>
      </w:r>
      <w:r>
        <w:t>сведения о фактически отработанном времени членами комиссии с правом решающего голоса, работающих не на постоянной (штатной) основе</w:t>
      </w:r>
      <w:r w:rsidRPr="00745492">
        <w:t>.</w:t>
      </w:r>
    </w:p>
    <w:p w:rsidR="00A04183" w:rsidRPr="00745492" w:rsidRDefault="00A04183" w:rsidP="00A04183">
      <w:pPr>
        <w:numPr>
          <w:ilvl w:val="0"/>
          <w:numId w:val="13"/>
        </w:numPr>
        <w:tabs>
          <w:tab w:val="clear" w:pos="964"/>
          <w:tab w:val="num" w:pos="360"/>
        </w:tabs>
        <w:spacing w:line="360" w:lineRule="auto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>
        <w:t xml:space="preserve">графиком и </w:t>
      </w:r>
      <w:r w:rsidR="001D7171">
        <w:t>сведениями о фактически отработанном времени</w:t>
      </w:r>
      <w:r w:rsidRPr="00745492">
        <w:t>, утвержденным</w:t>
      </w:r>
      <w:r w:rsidR="001D7171">
        <w:t>и</w:t>
      </w:r>
      <w:r w:rsidRPr="00745492">
        <w:t xml:space="preserve"> председателем комиссии, за счет денежных средств, выделенных из </w:t>
      </w:r>
      <w:r>
        <w:t xml:space="preserve">федерального </w:t>
      </w:r>
      <w:r w:rsidRPr="00745492">
        <w:t>бюджета</w:t>
      </w:r>
      <w:r>
        <w:t xml:space="preserve">  </w:t>
      </w:r>
      <w:r w:rsidRPr="00745492">
        <w:t>на подготовку и проведение выборов.</w:t>
      </w:r>
    </w:p>
    <w:p w:rsidR="00DA14B9" w:rsidRDefault="00A04183" w:rsidP="001D7171">
      <w:pPr>
        <w:pStyle w:val="a8"/>
        <w:numPr>
          <w:ilvl w:val="0"/>
          <w:numId w:val="13"/>
        </w:numPr>
        <w:spacing w:line="360" w:lineRule="auto"/>
        <w:jc w:val="both"/>
      </w:pPr>
      <w:r>
        <w:lastRenderedPageBreak/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p w:rsidR="004710AE" w:rsidRPr="004D3F90" w:rsidRDefault="004710AE" w:rsidP="004710AE">
      <w:pPr>
        <w:pStyle w:val="a8"/>
        <w:spacing w:line="360" w:lineRule="auto"/>
        <w:ind w:left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41" w:rsidRDefault="00434041">
      <w:r>
        <w:separator/>
      </w:r>
    </w:p>
  </w:endnote>
  <w:endnote w:type="continuationSeparator" w:id="1">
    <w:p w:rsidR="00434041" w:rsidRDefault="0043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41" w:rsidRDefault="00434041">
      <w:r>
        <w:separator/>
      </w:r>
    </w:p>
  </w:footnote>
  <w:footnote w:type="continuationSeparator" w:id="1">
    <w:p w:rsidR="00434041" w:rsidRDefault="0043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E254F2">
    <w:pPr>
      <w:pStyle w:val="a3"/>
    </w:pPr>
    <w:fldSimple w:instr=" PAGE   \* MERGEFORMAT ">
      <w:r w:rsidR="00B95590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4295A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2016-06-26T10:56:00Z</dcterms:created>
  <dcterms:modified xsi:type="dcterms:W3CDTF">2016-06-26T11:08:00Z</dcterms:modified>
</cp:coreProperties>
</file>