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5050C2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4781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F47817">
              <w:t>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F47817" w:rsidP="0086497C">
      <w:pPr>
        <w:rPr>
          <w:b/>
        </w:rPr>
      </w:pPr>
      <w:r>
        <w:rPr>
          <w:b/>
        </w:rPr>
        <w:t xml:space="preserve">О привлечении </w:t>
      </w:r>
      <w:r w:rsidR="00C96B31">
        <w:rPr>
          <w:b/>
        </w:rPr>
        <w:t xml:space="preserve">председателя Таборинской районной территориальной избирательной комиссии </w:t>
      </w:r>
      <w:r>
        <w:rPr>
          <w:b/>
        </w:rPr>
        <w:t xml:space="preserve">к работе по </w:t>
      </w:r>
      <w:r w:rsidRPr="00F47817">
        <w:rPr>
          <w:b/>
        </w:rPr>
        <w:t xml:space="preserve">выборам депутатов Государственной Думы Федерального Собрания Российской Федерации </w:t>
      </w:r>
      <w:r>
        <w:rPr>
          <w:b/>
        </w:rPr>
        <w:t>в июне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F47817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ст. 30 Федерального закона </w:t>
      </w:r>
      <w:r w:rsidR="00A04183" w:rsidRPr="0036139E">
        <w:rPr>
          <w:rFonts w:ascii="Times New Roman" w:hAnsi="Times New Roman"/>
          <w:spacing w:val="5"/>
        </w:rPr>
        <w:t>«</w:t>
      </w:r>
      <w:r w:rsidR="00A04183">
        <w:rPr>
          <w:rFonts w:ascii="Times New Roman" w:hAnsi="Times New Roman"/>
          <w:spacing w:val="5"/>
        </w:rPr>
        <w:t>О выборах депутатов Государственной Думы Федерального Собрания Российской Федерации</w:t>
      </w:r>
      <w:r w:rsidR="00A04183" w:rsidRPr="0036139E">
        <w:rPr>
          <w:rFonts w:ascii="Times New Roman" w:hAnsi="Times New Roman"/>
          <w:spacing w:val="5"/>
        </w:rP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A04183" w:rsidRPr="00A04183">
        <w:t>Календарн</w:t>
      </w:r>
      <w:r w:rsidR="00A04183">
        <w:t>ым</w:t>
      </w:r>
      <w:r w:rsidR="00A04183" w:rsidRPr="00A04183">
        <w:t xml:space="preserve"> план</w:t>
      </w:r>
      <w:r w:rsidR="00A04183">
        <w:t>ом</w:t>
      </w:r>
      <w:r w:rsidR="00A04183" w:rsidRPr="00A04183">
        <w:t xml:space="preserve"> мероприятий по подготовке и проведению выборов депутатов Государственной Думы Федерального Собрания Российской Федерации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F47817" w:rsidP="00F47817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>
        <w:t xml:space="preserve">Привлечь </w:t>
      </w:r>
      <w:r w:rsidR="00C96B31">
        <w:t xml:space="preserve">председателя Таборинской районной территориальной избирательной комиссии </w:t>
      </w:r>
      <w:r>
        <w:t xml:space="preserve">к работе </w:t>
      </w:r>
      <w:r w:rsidRPr="00F47817">
        <w:t>по выборам депутатов Государственной Думы Федерального Собрания Российской Федерации</w:t>
      </w:r>
      <w:r>
        <w:t xml:space="preserve"> 25 ию</w:t>
      </w:r>
      <w:r w:rsidR="00AF3F2F">
        <w:t>н</w:t>
      </w:r>
      <w:r>
        <w:t>я 2016 года.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к </w:t>
      </w:r>
      <w:r>
        <w:t>01.07.2016 г</w:t>
      </w:r>
      <w:r w:rsidRPr="00745492">
        <w:t xml:space="preserve">. представить председателю комиссии для утверждения </w:t>
      </w:r>
      <w:r w:rsidR="00F47817">
        <w:t>табель учета использования рабочего времени по ф.</w:t>
      </w:r>
      <w:r w:rsidR="00F47817" w:rsidRPr="00F47817">
        <w:t xml:space="preserve"> 0504421</w:t>
      </w:r>
      <w:r w:rsidR="00F47817">
        <w:t xml:space="preserve"> </w:t>
      </w:r>
      <w:r w:rsidRPr="00745492">
        <w:t>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 w:rsidR="00F47817">
        <w:t>настоящим решением и табель учета использования рабочего времени</w:t>
      </w:r>
      <w:r w:rsidRPr="00745492">
        <w:t>, утвержденн</w:t>
      </w:r>
      <w:r w:rsidR="00F47817">
        <w:t>ого</w:t>
      </w:r>
      <w:r w:rsidRPr="00745492">
        <w:t xml:space="preserve"> председателем комиссии, за счет денежных средств, выделенных из </w:t>
      </w:r>
      <w:r>
        <w:t xml:space="preserve">федерального </w:t>
      </w:r>
      <w:r w:rsidRPr="00745492">
        <w:t>бюджета</w:t>
      </w:r>
      <w:r>
        <w:t xml:space="preserve"> </w:t>
      </w:r>
      <w:r w:rsidRPr="00745492">
        <w:t>на подготовку и проведение выборов.</w:t>
      </w:r>
    </w:p>
    <w:p w:rsidR="00DA14B9" w:rsidRDefault="00A04183" w:rsidP="00F47817">
      <w:pPr>
        <w:pStyle w:val="a8"/>
        <w:numPr>
          <w:ilvl w:val="0"/>
          <w:numId w:val="13"/>
        </w:numPr>
        <w:spacing w:after="120"/>
        <w:ind w:firstLine="7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p w:rsidR="00DA2208" w:rsidRDefault="00DA2208" w:rsidP="00DA2208">
      <w:pPr>
        <w:pStyle w:val="a8"/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3C0001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3C0001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0C" w:rsidRDefault="006D680C">
      <w:r>
        <w:separator/>
      </w:r>
    </w:p>
  </w:endnote>
  <w:endnote w:type="continuationSeparator" w:id="1">
    <w:p w:rsidR="006D680C" w:rsidRDefault="006D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0C" w:rsidRDefault="006D680C">
      <w:r>
        <w:separator/>
      </w:r>
    </w:p>
  </w:footnote>
  <w:footnote w:type="continuationSeparator" w:id="1">
    <w:p w:rsidR="006D680C" w:rsidRDefault="006D6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D2454">
    <w:pPr>
      <w:pStyle w:val="a3"/>
    </w:pPr>
    <w:fldSimple w:instr=" PAGE   \* MERGEFORMAT ">
      <w:r w:rsidR="00F4781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5F68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A67D6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889"/>
    <w:rsid w:val="00384F84"/>
    <w:rsid w:val="003C0001"/>
    <w:rsid w:val="003D20BF"/>
    <w:rsid w:val="003D4D2D"/>
    <w:rsid w:val="003D5B32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050C2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4F4"/>
    <w:rsid w:val="0067056F"/>
    <w:rsid w:val="006A6DBD"/>
    <w:rsid w:val="006B602F"/>
    <w:rsid w:val="006C1727"/>
    <w:rsid w:val="006C2CF7"/>
    <w:rsid w:val="006D5CEE"/>
    <w:rsid w:val="006D680C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7AA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3F2F"/>
    <w:rsid w:val="00AF5F15"/>
    <w:rsid w:val="00B01872"/>
    <w:rsid w:val="00B030A1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0F5F"/>
    <w:rsid w:val="00BD2454"/>
    <w:rsid w:val="00BD24CA"/>
    <w:rsid w:val="00BD4ECA"/>
    <w:rsid w:val="00BF494A"/>
    <w:rsid w:val="00C30391"/>
    <w:rsid w:val="00C35D76"/>
    <w:rsid w:val="00C55780"/>
    <w:rsid w:val="00C6441C"/>
    <w:rsid w:val="00C806C4"/>
    <w:rsid w:val="00C961E3"/>
    <w:rsid w:val="00C96B31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A2208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47817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2016-05-12T08:18:00Z</cp:lastPrinted>
  <dcterms:created xsi:type="dcterms:W3CDTF">2016-06-26T10:54:00Z</dcterms:created>
  <dcterms:modified xsi:type="dcterms:W3CDTF">2016-06-26T11:07:00Z</dcterms:modified>
</cp:coreProperties>
</file>