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7664B" w:rsidP="00812DFB">
            <w:pPr>
              <w:widowControl w:val="0"/>
              <w:ind w:firstLine="709"/>
              <w:jc w:val="left"/>
            </w:pPr>
            <w:r>
              <w:t>2</w:t>
            </w:r>
            <w:r w:rsidR="00956A64">
              <w:t>4</w:t>
            </w:r>
            <w:r w:rsidR="0086497C">
              <w:t xml:space="preserve"> июня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812DFB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4D10A1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4120CE">
              <w:t>10/5</w:t>
            </w:r>
            <w:r w:rsidR="004D10A1">
              <w:t>4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4120CE" w:rsidRDefault="004120CE" w:rsidP="004D10A1">
      <w:pPr>
        <w:rPr>
          <w:b/>
          <w:spacing w:val="8"/>
        </w:rPr>
      </w:pPr>
      <w:r w:rsidRPr="00EA245C">
        <w:rPr>
          <w:b/>
          <w:spacing w:val="7"/>
        </w:rPr>
        <w:t>О</w:t>
      </w:r>
      <w:r>
        <w:rPr>
          <w:b/>
          <w:spacing w:val="7"/>
        </w:rPr>
        <w:t xml:space="preserve">б </w:t>
      </w:r>
      <w:r w:rsidR="00A0295B">
        <w:rPr>
          <w:b/>
          <w:spacing w:val="7"/>
        </w:rPr>
        <w:t>установлении</w:t>
      </w:r>
      <w:r w:rsidRPr="00EA245C">
        <w:rPr>
          <w:b/>
          <w:spacing w:val="7"/>
        </w:rPr>
        <w:t xml:space="preserve"> </w:t>
      </w:r>
      <w:r w:rsidR="00A0295B" w:rsidRPr="00A0295B">
        <w:rPr>
          <w:b/>
        </w:rPr>
        <w:t xml:space="preserve">дополнительной оплаты труда членам </w:t>
      </w:r>
      <w:r w:rsidRPr="00EA245C">
        <w:rPr>
          <w:b/>
          <w:spacing w:val="7"/>
        </w:rPr>
        <w:t xml:space="preserve">Таборинской районной территориальной избирательной </w:t>
      </w:r>
      <w:r w:rsidRPr="00EA245C">
        <w:rPr>
          <w:b/>
          <w:spacing w:val="9"/>
        </w:rPr>
        <w:t>комиссии</w:t>
      </w:r>
      <w:r w:rsidR="00A0295B" w:rsidRPr="00A0295B">
        <w:t xml:space="preserve"> </w:t>
      </w:r>
      <w:r w:rsidR="00A0295B" w:rsidRPr="00A0295B">
        <w:rPr>
          <w:b/>
        </w:rPr>
        <w:t>с пр</w:t>
      </w:r>
      <w:r w:rsidR="004D10A1">
        <w:rPr>
          <w:b/>
        </w:rPr>
        <w:t>авом решающего голоса, работающи</w:t>
      </w:r>
      <w:r w:rsidR="00A0295B" w:rsidRPr="00A0295B">
        <w:rPr>
          <w:b/>
        </w:rPr>
        <w:t>м не на постоянной (штатной) основе</w:t>
      </w:r>
      <w:r w:rsidRPr="00EA245C">
        <w:rPr>
          <w:b/>
          <w:spacing w:val="9"/>
        </w:rPr>
        <w:t xml:space="preserve"> в </w:t>
      </w:r>
      <w:r w:rsidRPr="004D10A1">
        <w:rPr>
          <w:b/>
        </w:rPr>
        <w:t>период подготовки и проведения выборов депутатов Государственной Думы Федерального Собрания Российской Федерации седьмого созыва</w:t>
      </w:r>
    </w:p>
    <w:p w:rsidR="00DC78FE" w:rsidRDefault="0086497C" w:rsidP="0086497C">
      <w:r>
        <w:rPr>
          <w:b/>
        </w:rPr>
        <w:tab/>
        <w:t xml:space="preserve"> </w:t>
      </w:r>
    </w:p>
    <w:p w:rsidR="00CC78F2" w:rsidRDefault="00A0295B" w:rsidP="00EE3B6C">
      <w:pPr>
        <w:pStyle w:val="af1"/>
        <w:rPr>
          <w:b/>
          <w:bCs/>
        </w:rPr>
      </w:pPr>
      <w:r>
        <w:rPr>
          <w:rFonts w:ascii="Times New Roman" w:hAnsi="Times New Roman"/>
        </w:rPr>
        <w:t xml:space="preserve">В соответствии с </w:t>
      </w:r>
      <w:r w:rsidRPr="004A0156">
        <w:t xml:space="preserve">постановлением Центральной избирательной комиссии Российской Федерации от 22 июня 2016 г. № </w:t>
      </w:r>
      <w:r>
        <w:t>13/104-7</w:t>
      </w:r>
      <w:r w:rsidRPr="004A0156">
        <w:t xml:space="preserve"> «О размерах и порядке выплаты компенсации и дополнительной оплаты труда (вознаграждения) членам избирательных комиссий с правом решающего голоса, работникам аппаратов избирательных комиссий, а так же выплат гражданам, привлекаемым к работе в комиссиях, в период подготовки и проведения выборов депутатов Государственной Думы Федерального Собрания Российской Федерации седьмого созыва»</w:t>
      </w:r>
      <w:r>
        <w:t>, постановлением Избирательной комиссии Свердловской области 23.06.2016 г. № 13/125 «</w:t>
      </w:r>
      <w:r w:rsidRPr="00A0295B">
        <w:t>О размерах и сроках выплаты дополнительной оплаты труда в период подготовки и проведения выборов депутатов Государственной Думы Федерального Собрания Российской Федерации седьмого созыва</w:t>
      </w:r>
      <w:r>
        <w:t>»</w:t>
      </w:r>
      <w:r w:rsidR="004D3F90" w:rsidRPr="00A0295B">
        <w:rPr>
          <w:rFonts w:ascii="TimesNewRoman" w:eastAsia="MS Mincho" w:hAnsi="TimesNewRoman" w:cs="TimesNewRoman"/>
        </w:rPr>
        <w:t>,</w:t>
      </w:r>
      <w:r w:rsidR="004D3F90" w:rsidRPr="00EE3B6C">
        <w:rPr>
          <w:rFonts w:ascii="Times New Roman" w:hAnsi="Times New Roman"/>
        </w:rPr>
        <w:t xml:space="preserve"> </w:t>
      </w:r>
      <w:r w:rsidR="00CC78F2" w:rsidRPr="00EE3B6C">
        <w:rPr>
          <w:rFonts w:ascii="Times New Roman" w:hAnsi="Times New Roman"/>
        </w:rPr>
        <w:t>Таборинская</w:t>
      </w:r>
      <w:r w:rsidR="00CC78F2">
        <w:t xml:space="preserve"> районная территориальная избирательная комиссия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</w:p>
    <w:p w:rsidR="00A0295B" w:rsidRDefault="00A0295B" w:rsidP="00FE71C4">
      <w:pPr>
        <w:pStyle w:val="a8"/>
        <w:numPr>
          <w:ilvl w:val="0"/>
          <w:numId w:val="10"/>
        </w:numPr>
        <w:spacing w:line="360" w:lineRule="auto"/>
        <w:jc w:val="both"/>
      </w:pPr>
      <w:r>
        <w:t xml:space="preserve">Установить, что дополнительная оплата труда члену Таборинской районной территориальной избирательной комиссии с правом решающего голоса, работающему не на постоянной (штатной) основе, в период подготовки и проведения выборов депутатов Государственной Думы Федерального Собрания Российской Федерации седьмого созыва составляет за </w:t>
      </w:r>
      <w:r>
        <w:lastRenderedPageBreak/>
        <w:t>один час работы в будние дни (с 6-00 до 22-00) 46,80 рублей (</w:t>
      </w:r>
      <w:r w:rsidRPr="00156449">
        <w:t>с учетом установленного в централизованном порядке районного коэффициента</w:t>
      </w:r>
      <w:r>
        <w:t xml:space="preserve"> 1,2).</w:t>
      </w:r>
    </w:p>
    <w:p w:rsidR="00DA14B9" w:rsidRPr="004D3F90" w:rsidRDefault="004120CE" w:rsidP="00FE71C4">
      <w:pPr>
        <w:pStyle w:val="a8"/>
        <w:numPr>
          <w:ilvl w:val="0"/>
          <w:numId w:val="10"/>
        </w:numPr>
        <w:spacing w:line="360" w:lineRule="auto"/>
        <w:jc w:val="both"/>
      </w:pPr>
      <w:r w:rsidRPr="00CF2878">
        <w:rPr>
          <w:kern w:val="2"/>
        </w:rPr>
        <w:t>Контроль за исполнением данного решения возложить на</w:t>
      </w:r>
      <w:r>
        <w:rPr>
          <w:kern w:val="2"/>
        </w:rPr>
        <w:t xml:space="preserve"> зам.</w:t>
      </w:r>
      <w:r w:rsidRPr="00CF2878">
        <w:rPr>
          <w:kern w:val="2"/>
        </w:rPr>
        <w:t xml:space="preserve"> председателя комиссии </w:t>
      </w:r>
      <w:r>
        <w:rPr>
          <w:kern w:val="2"/>
        </w:rPr>
        <w:t>Горбачеву О.В.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427D28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427D28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DA14B9" w:rsidRDefault="00DA14B9">
      <w:pPr>
        <w:jc w:val="left"/>
      </w:pPr>
    </w:p>
    <w:sectPr w:rsidR="00DA14B9" w:rsidSect="00B1790B">
      <w:headerReference w:type="default" r:id="rId8"/>
      <w:headerReference w:type="first" r:id="rId9"/>
      <w:pgSz w:w="11906" w:h="16838"/>
      <w:pgMar w:top="1134" w:right="794" w:bottom="124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143" w:rsidRDefault="00144143">
      <w:r>
        <w:separator/>
      </w:r>
    </w:p>
  </w:endnote>
  <w:endnote w:type="continuationSeparator" w:id="1">
    <w:p w:rsidR="00144143" w:rsidRDefault="00144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143" w:rsidRDefault="00144143">
      <w:r>
        <w:separator/>
      </w:r>
    </w:p>
  </w:footnote>
  <w:footnote w:type="continuationSeparator" w:id="1">
    <w:p w:rsidR="00144143" w:rsidRDefault="00144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3B4740">
    <w:pPr>
      <w:pStyle w:val="a3"/>
    </w:pPr>
    <w:fldSimple w:instr=" PAGE   \* MERGEFORMAT ">
      <w:r w:rsidR="00812DFB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224B7"/>
    <w:rsid w:val="0003038D"/>
    <w:rsid w:val="000541FC"/>
    <w:rsid w:val="00062CA5"/>
    <w:rsid w:val="00064103"/>
    <w:rsid w:val="0007349E"/>
    <w:rsid w:val="00076F98"/>
    <w:rsid w:val="0008561D"/>
    <w:rsid w:val="000872AE"/>
    <w:rsid w:val="00137589"/>
    <w:rsid w:val="00144143"/>
    <w:rsid w:val="001640BC"/>
    <w:rsid w:val="00172DB0"/>
    <w:rsid w:val="001C1665"/>
    <w:rsid w:val="001C4B52"/>
    <w:rsid w:val="001E019A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29D4"/>
    <w:rsid w:val="002C1625"/>
    <w:rsid w:val="002C3BD8"/>
    <w:rsid w:val="002C42DF"/>
    <w:rsid w:val="002E05AC"/>
    <w:rsid w:val="002F2BB2"/>
    <w:rsid w:val="002F68F1"/>
    <w:rsid w:val="0032244C"/>
    <w:rsid w:val="00343D85"/>
    <w:rsid w:val="00370470"/>
    <w:rsid w:val="00370D3C"/>
    <w:rsid w:val="00375EFC"/>
    <w:rsid w:val="00380E0A"/>
    <w:rsid w:val="00384F84"/>
    <w:rsid w:val="003B4740"/>
    <w:rsid w:val="003D20BF"/>
    <w:rsid w:val="003D4D2D"/>
    <w:rsid w:val="003E483B"/>
    <w:rsid w:val="003F553F"/>
    <w:rsid w:val="004070FE"/>
    <w:rsid w:val="004120CE"/>
    <w:rsid w:val="004142DA"/>
    <w:rsid w:val="00414CB6"/>
    <w:rsid w:val="00422580"/>
    <w:rsid w:val="00427D28"/>
    <w:rsid w:val="00431392"/>
    <w:rsid w:val="004356DB"/>
    <w:rsid w:val="00437BD1"/>
    <w:rsid w:val="00440185"/>
    <w:rsid w:val="00453652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D10A1"/>
    <w:rsid w:val="004D3F90"/>
    <w:rsid w:val="004F7FEF"/>
    <w:rsid w:val="00501DAA"/>
    <w:rsid w:val="005032EC"/>
    <w:rsid w:val="00554436"/>
    <w:rsid w:val="0057290A"/>
    <w:rsid w:val="0057664B"/>
    <w:rsid w:val="0057716E"/>
    <w:rsid w:val="00577EA3"/>
    <w:rsid w:val="005B5A24"/>
    <w:rsid w:val="005C38CC"/>
    <w:rsid w:val="005C54C4"/>
    <w:rsid w:val="005E50CF"/>
    <w:rsid w:val="005E7614"/>
    <w:rsid w:val="005F7398"/>
    <w:rsid w:val="00607721"/>
    <w:rsid w:val="006331EE"/>
    <w:rsid w:val="0067056F"/>
    <w:rsid w:val="006A6DBD"/>
    <w:rsid w:val="006B602F"/>
    <w:rsid w:val="006C1727"/>
    <w:rsid w:val="006C2CF7"/>
    <w:rsid w:val="006D5CEE"/>
    <w:rsid w:val="006E25A7"/>
    <w:rsid w:val="006F58EF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2DFB"/>
    <w:rsid w:val="008166D7"/>
    <w:rsid w:val="008225AF"/>
    <w:rsid w:val="00822BBB"/>
    <w:rsid w:val="00822E89"/>
    <w:rsid w:val="00830C74"/>
    <w:rsid w:val="0083184B"/>
    <w:rsid w:val="00853ADE"/>
    <w:rsid w:val="00863F7E"/>
    <w:rsid w:val="0086497C"/>
    <w:rsid w:val="008658F4"/>
    <w:rsid w:val="00870F44"/>
    <w:rsid w:val="0088524B"/>
    <w:rsid w:val="00886863"/>
    <w:rsid w:val="008B2E35"/>
    <w:rsid w:val="008B64CB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6A64"/>
    <w:rsid w:val="00957DC3"/>
    <w:rsid w:val="00970F3C"/>
    <w:rsid w:val="00990F64"/>
    <w:rsid w:val="009A2BBB"/>
    <w:rsid w:val="009B5741"/>
    <w:rsid w:val="009B64AD"/>
    <w:rsid w:val="009C2848"/>
    <w:rsid w:val="009D3EDC"/>
    <w:rsid w:val="009E5807"/>
    <w:rsid w:val="00A0295B"/>
    <w:rsid w:val="00A21484"/>
    <w:rsid w:val="00A24065"/>
    <w:rsid w:val="00A273BD"/>
    <w:rsid w:val="00A30AEE"/>
    <w:rsid w:val="00A52563"/>
    <w:rsid w:val="00A60F00"/>
    <w:rsid w:val="00A65361"/>
    <w:rsid w:val="00A658D8"/>
    <w:rsid w:val="00A66AE7"/>
    <w:rsid w:val="00A74280"/>
    <w:rsid w:val="00AA13A8"/>
    <w:rsid w:val="00AA7C20"/>
    <w:rsid w:val="00AB3DC8"/>
    <w:rsid w:val="00AB6C2B"/>
    <w:rsid w:val="00AC723E"/>
    <w:rsid w:val="00AD0EBC"/>
    <w:rsid w:val="00AF336C"/>
    <w:rsid w:val="00AF5F15"/>
    <w:rsid w:val="00B01872"/>
    <w:rsid w:val="00B1172E"/>
    <w:rsid w:val="00B1790B"/>
    <w:rsid w:val="00B2732B"/>
    <w:rsid w:val="00B34948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304B"/>
    <w:rsid w:val="00BB7049"/>
    <w:rsid w:val="00BD4ECA"/>
    <w:rsid w:val="00BF494A"/>
    <w:rsid w:val="00C35D76"/>
    <w:rsid w:val="00C55780"/>
    <w:rsid w:val="00C6441C"/>
    <w:rsid w:val="00C806C4"/>
    <w:rsid w:val="00C862D3"/>
    <w:rsid w:val="00C961E3"/>
    <w:rsid w:val="00CA7B5A"/>
    <w:rsid w:val="00CC3714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4393"/>
    <w:rsid w:val="00D82B86"/>
    <w:rsid w:val="00D90E5F"/>
    <w:rsid w:val="00DA14B9"/>
    <w:rsid w:val="00DB3C4E"/>
    <w:rsid w:val="00DB66AD"/>
    <w:rsid w:val="00DC1BC1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5110E"/>
    <w:rsid w:val="00E54B87"/>
    <w:rsid w:val="00E6572E"/>
    <w:rsid w:val="00E72885"/>
    <w:rsid w:val="00E75E97"/>
    <w:rsid w:val="00E85FCD"/>
    <w:rsid w:val="00E86539"/>
    <w:rsid w:val="00E92AF0"/>
    <w:rsid w:val="00E93657"/>
    <w:rsid w:val="00E968D2"/>
    <w:rsid w:val="00EB28EF"/>
    <w:rsid w:val="00EE3B6C"/>
    <w:rsid w:val="00EE43F1"/>
    <w:rsid w:val="00EF74E3"/>
    <w:rsid w:val="00F05E82"/>
    <w:rsid w:val="00F305E1"/>
    <w:rsid w:val="00F30CD7"/>
    <w:rsid w:val="00F360A8"/>
    <w:rsid w:val="00F554C8"/>
    <w:rsid w:val="00F5701D"/>
    <w:rsid w:val="00F60980"/>
    <w:rsid w:val="00F80419"/>
    <w:rsid w:val="00FA3D9D"/>
    <w:rsid w:val="00FA6F4A"/>
    <w:rsid w:val="00FA7227"/>
    <w:rsid w:val="00FA763E"/>
    <w:rsid w:val="00FB1349"/>
    <w:rsid w:val="00FB4134"/>
    <w:rsid w:val="00FB5E0B"/>
    <w:rsid w:val="00FE33E8"/>
    <w:rsid w:val="00F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8</cp:revision>
  <cp:lastPrinted>2016-05-12T08:18:00Z</cp:lastPrinted>
  <dcterms:created xsi:type="dcterms:W3CDTF">2016-06-26T09:42:00Z</dcterms:created>
  <dcterms:modified xsi:type="dcterms:W3CDTF">2016-06-26T11:06:00Z</dcterms:modified>
</cp:coreProperties>
</file>