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8464B3" w:rsidP="006D5CAE">
            <w:pPr>
              <w:widowControl w:val="0"/>
            </w:pPr>
            <w:r>
              <w:t>6 сентября</w:t>
            </w:r>
            <w:r w:rsidR="0001737C" w:rsidRPr="00DB3C4E">
              <w:t xml:space="preserve"> 201</w:t>
            </w:r>
            <w:r w:rsidR="006D5CAE">
              <w:t>8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8464B3">
            <w:pPr>
              <w:widowControl w:val="0"/>
              <w:jc w:val="right"/>
            </w:pPr>
            <w:r w:rsidRPr="00DB3C4E">
              <w:t xml:space="preserve">№ </w:t>
            </w:r>
            <w:r w:rsidR="006D5CAE">
              <w:t>1</w:t>
            </w:r>
            <w:r w:rsidR="008464B3">
              <w:t>7</w:t>
            </w:r>
            <w:r w:rsidR="006D5CAE">
              <w:t>/5</w:t>
            </w:r>
            <w:r w:rsidR="008464B3">
              <w:t>9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464B3" w:rsidRDefault="008464B3" w:rsidP="008464B3">
      <w:pPr>
        <w:tabs>
          <w:tab w:val="left" w:pos="993"/>
        </w:tabs>
        <w:suppressAutoHyphens/>
        <w:rPr>
          <w:b/>
        </w:rPr>
      </w:pPr>
      <w:r>
        <w:rPr>
          <w:b/>
        </w:rPr>
        <w:t>О проведении конкурса детских рисунков</w:t>
      </w:r>
    </w:p>
    <w:p w:rsidR="008D497E" w:rsidRPr="00DB3C4E" w:rsidRDefault="008464B3" w:rsidP="008464B3">
      <w:pPr>
        <w:rPr>
          <w:b/>
        </w:rPr>
      </w:pPr>
      <w:r>
        <w:rPr>
          <w:b/>
        </w:rPr>
        <w:t xml:space="preserve"> « Выборы глазами детей»</w:t>
      </w:r>
    </w:p>
    <w:p w:rsidR="007F436A" w:rsidRPr="00DB3C4E" w:rsidRDefault="007F436A">
      <w:pPr>
        <w:rPr>
          <w:b/>
        </w:rPr>
      </w:pPr>
    </w:p>
    <w:p w:rsidR="007F436A" w:rsidRPr="00891CCB" w:rsidRDefault="008464B3" w:rsidP="008464B3">
      <w:pPr>
        <w:pStyle w:val="a9"/>
        <w:keepNext/>
        <w:spacing w:after="120"/>
        <w:ind w:firstLine="709"/>
        <w:rPr>
          <w:b/>
          <w:szCs w:val="28"/>
        </w:rPr>
      </w:pPr>
      <w:proofErr w:type="gramStart"/>
      <w:r w:rsidRPr="00891CCB">
        <w:rPr>
          <w:bCs/>
          <w:szCs w:val="28"/>
        </w:rPr>
        <w:t>В связи с празднованием 25-летия системы избирательных комиссий Свердловской области, в целях реализации Перечня основных мероприятий Программы</w:t>
      </w:r>
      <w:r>
        <w:rPr>
          <w:bCs/>
          <w:szCs w:val="28"/>
        </w:rPr>
        <w:t xml:space="preserve"> </w:t>
      </w:r>
      <w:r w:rsidRPr="00891CCB">
        <w:rPr>
          <w:szCs w:val="28"/>
          <w:lang w:eastAsia="zh-CN"/>
        </w:rPr>
        <w:t xml:space="preserve">«Повышение правовой культуры граждан, обучение организаторов и участников избирательного процесса на 2017-2019 годы» </w:t>
      </w:r>
      <w:r w:rsidRPr="00891CCB">
        <w:rPr>
          <w:bCs/>
          <w:szCs w:val="28"/>
        </w:rPr>
        <w:t xml:space="preserve">на  2018 год на территории </w:t>
      </w:r>
      <w:proofErr w:type="spellStart"/>
      <w:r w:rsidRPr="00891CCB">
        <w:rPr>
          <w:bCs/>
          <w:szCs w:val="28"/>
        </w:rPr>
        <w:t>Таборинского</w:t>
      </w:r>
      <w:proofErr w:type="spellEnd"/>
      <w:r w:rsidRPr="00891CCB">
        <w:rPr>
          <w:bCs/>
          <w:szCs w:val="28"/>
        </w:rPr>
        <w:t xml:space="preserve"> муниципального района</w:t>
      </w:r>
      <w:r>
        <w:rPr>
          <w:bCs/>
          <w:szCs w:val="28"/>
        </w:rPr>
        <w:t xml:space="preserve">, утвержденного решением </w:t>
      </w:r>
      <w:proofErr w:type="spellStart"/>
      <w:r>
        <w:rPr>
          <w:bCs/>
          <w:szCs w:val="28"/>
        </w:rPr>
        <w:t>Таборинской</w:t>
      </w:r>
      <w:proofErr w:type="spellEnd"/>
      <w:r>
        <w:rPr>
          <w:bCs/>
          <w:szCs w:val="28"/>
        </w:rPr>
        <w:t xml:space="preserve"> районной территориальной избирательной комиссии от 8.12.2017 г. № 34/219</w:t>
      </w:r>
      <w:r w:rsidR="008225AF" w:rsidRPr="00891CCB">
        <w:rPr>
          <w:szCs w:val="28"/>
        </w:rPr>
        <w:t>,</w:t>
      </w:r>
      <w:r w:rsidR="007F436A" w:rsidRPr="00DB3C4E">
        <w:rPr>
          <w:szCs w:val="28"/>
        </w:rPr>
        <w:t xml:space="preserve"> </w:t>
      </w:r>
      <w:proofErr w:type="spellStart"/>
      <w:r w:rsidR="007F436A" w:rsidRPr="00DB3C4E">
        <w:rPr>
          <w:szCs w:val="28"/>
        </w:rPr>
        <w:t>Таборинская</w:t>
      </w:r>
      <w:proofErr w:type="spellEnd"/>
      <w:r w:rsidR="007F436A" w:rsidRPr="00DB3C4E">
        <w:rPr>
          <w:szCs w:val="28"/>
        </w:rPr>
        <w:t xml:space="preserve">  районная  территориальная избирательная комиссия   </w:t>
      </w:r>
      <w:r w:rsidR="007F436A" w:rsidRPr="00891CCB">
        <w:rPr>
          <w:b/>
          <w:spacing w:val="40"/>
          <w:szCs w:val="28"/>
        </w:rPr>
        <w:t>решила</w:t>
      </w:r>
      <w:r w:rsidR="007F436A" w:rsidRPr="00891CCB">
        <w:rPr>
          <w:b/>
          <w:szCs w:val="28"/>
        </w:rPr>
        <w:t>:</w:t>
      </w:r>
      <w:proofErr w:type="gramEnd"/>
    </w:p>
    <w:p w:rsidR="008464B3" w:rsidRDefault="008464B3" w:rsidP="008464B3">
      <w:pPr>
        <w:pStyle w:val="af1"/>
        <w:numPr>
          <w:ilvl w:val="0"/>
          <w:numId w:val="2"/>
        </w:numPr>
        <w:ind w:left="0" w:firstLine="720"/>
        <w:jc w:val="both"/>
      </w:pPr>
      <w:r>
        <w:t xml:space="preserve">Провести совместной  с учреждениями культуры и образования </w:t>
      </w:r>
      <w:proofErr w:type="spellStart"/>
      <w:r>
        <w:t>Таборинского</w:t>
      </w:r>
      <w:proofErr w:type="spellEnd"/>
      <w:r>
        <w:t xml:space="preserve"> муниципального района конкурс детских рисунков «Выборы глазами детей».</w:t>
      </w:r>
    </w:p>
    <w:p w:rsidR="008464B3" w:rsidRDefault="008464B3" w:rsidP="008464B3">
      <w:pPr>
        <w:pStyle w:val="af1"/>
        <w:numPr>
          <w:ilvl w:val="0"/>
          <w:numId w:val="2"/>
        </w:numPr>
        <w:ind w:left="0" w:firstLine="720"/>
        <w:jc w:val="both"/>
      </w:pPr>
      <w:r>
        <w:t>Утвердить Положение о конкурсе детского рисунка «Выборы глазами детей» (прилагается).</w:t>
      </w:r>
    </w:p>
    <w:p w:rsidR="008464B3" w:rsidRDefault="008464B3" w:rsidP="008464B3">
      <w:pPr>
        <w:pStyle w:val="af1"/>
        <w:numPr>
          <w:ilvl w:val="0"/>
          <w:numId w:val="2"/>
        </w:numPr>
        <w:ind w:left="0" w:firstLine="720"/>
        <w:jc w:val="both"/>
      </w:pPr>
      <w:r>
        <w:t>Итоги конкурса рисунков подвести до 22 ноября 2018 года.</w:t>
      </w:r>
    </w:p>
    <w:p w:rsidR="008464B3" w:rsidRDefault="008464B3" w:rsidP="008464B3">
      <w:pPr>
        <w:pStyle w:val="a7"/>
        <w:numPr>
          <w:ilvl w:val="0"/>
          <w:numId w:val="2"/>
        </w:numPr>
        <w:spacing w:after="120"/>
        <w:ind w:left="0" w:firstLine="709"/>
        <w:jc w:val="both"/>
      </w:pPr>
      <w:r w:rsidRPr="00640274">
        <w:t xml:space="preserve">Направить настоящее решение </w:t>
      </w:r>
      <w:r>
        <w:t xml:space="preserve"> </w:t>
      </w:r>
      <w:r w:rsidRPr="00640274">
        <w:t xml:space="preserve">органам местного самоуправления, </w:t>
      </w:r>
      <w:r>
        <w:t xml:space="preserve">учреждениям культуры и образования </w:t>
      </w:r>
      <w:proofErr w:type="spellStart"/>
      <w:r>
        <w:t>Таборинского</w:t>
      </w:r>
      <w:proofErr w:type="spellEnd"/>
      <w:r>
        <w:t xml:space="preserve"> муниципального района и разместить на сайте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</w:t>
      </w:r>
      <w:r w:rsidRPr="00640274">
        <w:t>.</w:t>
      </w:r>
    </w:p>
    <w:p w:rsidR="00D23B42" w:rsidRDefault="003F0820" w:rsidP="008464B3">
      <w:pPr>
        <w:pStyle w:val="a7"/>
        <w:numPr>
          <w:ilvl w:val="0"/>
          <w:numId w:val="2"/>
        </w:numPr>
        <w:spacing w:after="120"/>
        <w:ind w:left="0" w:firstLine="709"/>
        <w:jc w:val="both"/>
      </w:pPr>
      <w:proofErr w:type="gramStart"/>
      <w:r w:rsidRPr="003F0820">
        <w:t>Контроль за</w:t>
      </w:r>
      <w:proofErr w:type="gramEnd"/>
      <w:r w:rsidRPr="003F0820">
        <w:t xml:space="preserve"> исполнением настоящего решения возложить на председателя Комиссии </w:t>
      </w:r>
      <w:r>
        <w:t>Закревскую Л.М.</w:t>
      </w: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Default="007F436A" w:rsidP="00D93E3C">
            <w:proofErr w:type="spellStart"/>
            <w:r w:rsidRPr="00DB3C4E">
              <w:t>Таборинской</w:t>
            </w:r>
            <w:proofErr w:type="spellEnd"/>
            <w:r w:rsidRPr="00DB3C4E">
              <w:t xml:space="preserve">  районной территориальной избирательной комиссии </w:t>
            </w:r>
          </w:p>
          <w:p w:rsidR="003F0820" w:rsidRPr="00DB3C4E" w:rsidRDefault="003F0820" w:rsidP="00D93E3C"/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proofErr w:type="spellStart"/>
            <w:r w:rsidRPr="00DB3C4E">
              <w:t>Л.М.Закревская</w:t>
            </w:r>
            <w:proofErr w:type="spellEnd"/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proofErr w:type="spellStart"/>
            <w:r w:rsidRPr="00DB3C4E">
              <w:t>Таборинской</w:t>
            </w:r>
            <w:proofErr w:type="spellEnd"/>
            <w:r w:rsidRPr="00DB3C4E">
              <w:t xml:space="preserve">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8464B3" w:rsidRDefault="00D23B42" w:rsidP="00D23B42">
      <w:pPr>
        <w:tabs>
          <w:tab w:val="left" w:pos="3945"/>
        </w:tabs>
        <w:jc w:val="both"/>
        <w:sectPr w:rsidR="008464B3" w:rsidSect="00D23B42">
          <w:headerReference w:type="default" r:id="rId9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ab/>
      </w:r>
    </w:p>
    <w:p w:rsidR="005C1FA4" w:rsidRDefault="005C1FA4" w:rsidP="00D23B42">
      <w:pPr>
        <w:tabs>
          <w:tab w:val="left" w:pos="3945"/>
        </w:tabs>
        <w:jc w:val="both"/>
      </w:pPr>
      <w:bookmarkStart w:id="0" w:name="_GoBack"/>
      <w:bookmarkEnd w:id="0"/>
    </w:p>
    <w:sectPr w:rsidR="005C1FA4" w:rsidSect="00D23B42">
      <w:headerReference w:type="default" r:id="rId10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67" w:rsidRDefault="00185867">
      <w:r>
        <w:separator/>
      </w:r>
    </w:p>
  </w:endnote>
  <w:endnote w:type="continuationSeparator" w:id="0">
    <w:p w:rsidR="00185867" w:rsidRDefault="0018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67" w:rsidRDefault="00185867">
      <w:r>
        <w:separator/>
      </w:r>
    </w:p>
  </w:footnote>
  <w:footnote w:type="continuationSeparator" w:id="0">
    <w:p w:rsidR="00185867" w:rsidRDefault="00185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A4" w:rsidRDefault="008464B3" w:rsidP="00E6572E">
    <w:pPr>
      <w:pStyle w:val="a3"/>
    </w:pPr>
    <w:r w:rsidRPr="008464B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B3" w:rsidRDefault="008464B3" w:rsidP="00E657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E2F"/>
    <w:multiLevelType w:val="hybridMultilevel"/>
    <w:tmpl w:val="ADBCB390"/>
    <w:lvl w:ilvl="0" w:tplc="FD1813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E"/>
    <w:rsid w:val="000003A8"/>
    <w:rsid w:val="0001737C"/>
    <w:rsid w:val="000209C4"/>
    <w:rsid w:val="00064103"/>
    <w:rsid w:val="0007349E"/>
    <w:rsid w:val="00076F98"/>
    <w:rsid w:val="00137589"/>
    <w:rsid w:val="001432C3"/>
    <w:rsid w:val="001640BC"/>
    <w:rsid w:val="00185867"/>
    <w:rsid w:val="001D5053"/>
    <w:rsid w:val="001F10EB"/>
    <w:rsid w:val="0024535F"/>
    <w:rsid w:val="00271AF8"/>
    <w:rsid w:val="002926B9"/>
    <w:rsid w:val="002B6B0D"/>
    <w:rsid w:val="002C094D"/>
    <w:rsid w:val="002C3BD8"/>
    <w:rsid w:val="002C586C"/>
    <w:rsid w:val="002C5DB7"/>
    <w:rsid w:val="002D5507"/>
    <w:rsid w:val="002E05AC"/>
    <w:rsid w:val="002F6181"/>
    <w:rsid w:val="002F68F1"/>
    <w:rsid w:val="00312814"/>
    <w:rsid w:val="00370D3C"/>
    <w:rsid w:val="0038577E"/>
    <w:rsid w:val="003C75F0"/>
    <w:rsid w:val="003F0820"/>
    <w:rsid w:val="003F553F"/>
    <w:rsid w:val="004142DA"/>
    <w:rsid w:val="00417A4C"/>
    <w:rsid w:val="00420787"/>
    <w:rsid w:val="00440185"/>
    <w:rsid w:val="00461FD4"/>
    <w:rsid w:val="00462E91"/>
    <w:rsid w:val="00471B71"/>
    <w:rsid w:val="00483CF7"/>
    <w:rsid w:val="0049604B"/>
    <w:rsid w:val="004B1B59"/>
    <w:rsid w:val="004B4B7C"/>
    <w:rsid w:val="004B70EB"/>
    <w:rsid w:val="004C6209"/>
    <w:rsid w:val="00577EA3"/>
    <w:rsid w:val="005824C6"/>
    <w:rsid w:val="005B5A24"/>
    <w:rsid w:val="005C1FA4"/>
    <w:rsid w:val="005C38CC"/>
    <w:rsid w:val="006043F2"/>
    <w:rsid w:val="00604464"/>
    <w:rsid w:val="00607721"/>
    <w:rsid w:val="006225A8"/>
    <w:rsid w:val="00651500"/>
    <w:rsid w:val="00667E14"/>
    <w:rsid w:val="006B36BE"/>
    <w:rsid w:val="006B602F"/>
    <w:rsid w:val="006D5CAE"/>
    <w:rsid w:val="00723C5C"/>
    <w:rsid w:val="007935B5"/>
    <w:rsid w:val="007A0E8F"/>
    <w:rsid w:val="007C6408"/>
    <w:rsid w:val="007C7B53"/>
    <w:rsid w:val="007D4B7F"/>
    <w:rsid w:val="007F436A"/>
    <w:rsid w:val="008225AF"/>
    <w:rsid w:val="00830C74"/>
    <w:rsid w:val="008464B3"/>
    <w:rsid w:val="00863F7E"/>
    <w:rsid w:val="00891CCB"/>
    <w:rsid w:val="008D497E"/>
    <w:rsid w:val="008D5C2D"/>
    <w:rsid w:val="0091785C"/>
    <w:rsid w:val="009227C1"/>
    <w:rsid w:val="00927817"/>
    <w:rsid w:val="00931F40"/>
    <w:rsid w:val="00952F28"/>
    <w:rsid w:val="00970F3C"/>
    <w:rsid w:val="00990F64"/>
    <w:rsid w:val="009A2BBB"/>
    <w:rsid w:val="009D4404"/>
    <w:rsid w:val="009F0468"/>
    <w:rsid w:val="00A1478D"/>
    <w:rsid w:val="00A14C87"/>
    <w:rsid w:val="00A24065"/>
    <w:rsid w:val="00A36D98"/>
    <w:rsid w:val="00A60F00"/>
    <w:rsid w:val="00A64B92"/>
    <w:rsid w:val="00A65361"/>
    <w:rsid w:val="00A658D8"/>
    <w:rsid w:val="00A74280"/>
    <w:rsid w:val="00AB3DC8"/>
    <w:rsid w:val="00AC723E"/>
    <w:rsid w:val="00AF5F15"/>
    <w:rsid w:val="00B34948"/>
    <w:rsid w:val="00B54E2F"/>
    <w:rsid w:val="00B5573B"/>
    <w:rsid w:val="00B76537"/>
    <w:rsid w:val="00B859DF"/>
    <w:rsid w:val="00B85FD6"/>
    <w:rsid w:val="00BB1591"/>
    <w:rsid w:val="00BD4ECA"/>
    <w:rsid w:val="00BF494A"/>
    <w:rsid w:val="00C00521"/>
    <w:rsid w:val="00C0263F"/>
    <w:rsid w:val="00C35D76"/>
    <w:rsid w:val="00C5520D"/>
    <w:rsid w:val="00C6040A"/>
    <w:rsid w:val="00C806C4"/>
    <w:rsid w:val="00C96AFE"/>
    <w:rsid w:val="00CA29DD"/>
    <w:rsid w:val="00CA7B5A"/>
    <w:rsid w:val="00CD2C8B"/>
    <w:rsid w:val="00CD6459"/>
    <w:rsid w:val="00CE7687"/>
    <w:rsid w:val="00D022BE"/>
    <w:rsid w:val="00D23B42"/>
    <w:rsid w:val="00D511DE"/>
    <w:rsid w:val="00D82B86"/>
    <w:rsid w:val="00DA1790"/>
    <w:rsid w:val="00DB3C4E"/>
    <w:rsid w:val="00DC44F1"/>
    <w:rsid w:val="00DD73FC"/>
    <w:rsid w:val="00E12CDB"/>
    <w:rsid w:val="00E13BCB"/>
    <w:rsid w:val="00E20F05"/>
    <w:rsid w:val="00E31796"/>
    <w:rsid w:val="00E5110E"/>
    <w:rsid w:val="00E6572E"/>
    <w:rsid w:val="00E75E97"/>
    <w:rsid w:val="00E8175E"/>
    <w:rsid w:val="00E968D2"/>
    <w:rsid w:val="00ED784E"/>
    <w:rsid w:val="00F30CD7"/>
    <w:rsid w:val="00F360A8"/>
    <w:rsid w:val="00F37721"/>
    <w:rsid w:val="00FA3773"/>
    <w:rsid w:val="00FA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1">
    <w:name w:val="Body Text Indent"/>
    <w:basedOn w:val="a"/>
    <w:link w:val="af2"/>
    <w:rsid w:val="0065150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51500"/>
    <w:rPr>
      <w:rFonts w:eastAsia="Times New Roman"/>
      <w:sz w:val="28"/>
      <w:szCs w:val="28"/>
    </w:rPr>
  </w:style>
  <w:style w:type="paragraph" w:customStyle="1" w:styleId="220">
    <w:name w:val="Основной текст 22"/>
    <w:basedOn w:val="a"/>
    <w:rsid w:val="005C1FA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1">
    <w:name w:val="Body Text Indent"/>
    <w:basedOn w:val="a"/>
    <w:link w:val="af2"/>
    <w:rsid w:val="0065150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51500"/>
    <w:rPr>
      <w:rFonts w:eastAsia="Times New Roman"/>
      <w:sz w:val="28"/>
      <w:szCs w:val="28"/>
    </w:rPr>
  </w:style>
  <w:style w:type="paragraph" w:customStyle="1" w:styleId="220">
    <w:name w:val="Основной текст 22"/>
    <w:basedOn w:val="a"/>
    <w:rsid w:val="005C1FA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F772-81AC-4BAD-A090-E44D9E57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2</cp:revision>
  <cp:lastPrinted>2018-09-06T08:22:00Z</cp:lastPrinted>
  <dcterms:created xsi:type="dcterms:W3CDTF">2018-09-10T07:42:00Z</dcterms:created>
  <dcterms:modified xsi:type="dcterms:W3CDTF">2018-09-10T07:42:00Z</dcterms:modified>
</cp:coreProperties>
</file>