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EB" w:rsidRDefault="004B17EB" w:rsidP="000F4503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/>
          <w:b/>
          <w:color w:val="454545"/>
          <w:sz w:val="24"/>
          <w:szCs w:val="24"/>
          <w:lang w:eastAsia="ru-RU"/>
        </w:rPr>
      </w:pPr>
      <w:r w:rsidRPr="000F4503">
        <w:rPr>
          <w:rFonts w:ascii="Times New Roman" w:hAnsi="Times New Roman"/>
          <w:b/>
          <w:color w:val="454545"/>
          <w:sz w:val="24"/>
          <w:szCs w:val="24"/>
          <w:lang w:eastAsia="ru-RU"/>
        </w:rPr>
        <w:t xml:space="preserve">Список </w:t>
      </w:r>
    </w:p>
    <w:p w:rsidR="004B17EB" w:rsidRPr="000F4503" w:rsidRDefault="004B17EB" w:rsidP="000F4503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/>
          <w:b/>
          <w:color w:val="454545"/>
          <w:sz w:val="24"/>
          <w:szCs w:val="24"/>
          <w:lang w:eastAsia="ru-RU"/>
        </w:rPr>
      </w:pPr>
      <w:r w:rsidRPr="000F4503">
        <w:rPr>
          <w:rFonts w:ascii="Times New Roman" w:hAnsi="Times New Roman"/>
          <w:b/>
          <w:color w:val="454545"/>
          <w:sz w:val="24"/>
          <w:szCs w:val="24"/>
          <w:lang w:eastAsia="ru-RU"/>
        </w:rPr>
        <w:t xml:space="preserve">политических партий, региональных и местных отделений, </w:t>
      </w:r>
    </w:p>
    <w:p w:rsidR="004B17EB" w:rsidRPr="000F4503" w:rsidRDefault="004B17EB" w:rsidP="000F4503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/>
          <w:b/>
          <w:color w:val="454545"/>
          <w:sz w:val="24"/>
          <w:szCs w:val="24"/>
          <w:lang w:eastAsia="ru-RU"/>
        </w:rPr>
      </w:pPr>
      <w:r w:rsidRPr="000F4503">
        <w:rPr>
          <w:rFonts w:ascii="Times New Roman" w:hAnsi="Times New Roman"/>
          <w:b/>
          <w:color w:val="454545"/>
          <w:sz w:val="24"/>
          <w:szCs w:val="24"/>
          <w:lang w:eastAsia="ru-RU"/>
        </w:rPr>
        <w:t xml:space="preserve">а также общественных объединений, имеющих право принимать участие </w:t>
      </w:r>
    </w:p>
    <w:p w:rsidR="004B17EB" w:rsidRPr="000F4503" w:rsidRDefault="004B17EB" w:rsidP="000F4503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/>
          <w:b/>
          <w:color w:val="454545"/>
          <w:sz w:val="24"/>
          <w:szCs w:val="24"/>
          <w:lang w:eastAsia="ru-RU"/>
        </w:rPr>
      </w:pPr>
      <w:r w:rsidRPr="000F4503">
        <w:rPr>
          <w:rFonts w:ascii="Times New Roman" w:hAnsi="Times New Roman"/>
          <w:b/>
          <w:color w:val="454545"/>
          <w:sz w:val="24"/>
          <w:szCs w:val="24"/>
          <w:lang w:eastAsia="ru-RU"/>
        </w:rPr>
        <w:t xml:space="preserve">в выборах в качестве избирательных объединений, назначенных </w:t>
      </w:r>
    </w:p>
    <w:p w:rsidR="004B17EB" w:rsidRDefault="004B17EB" w:rsidP="000F4503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/>
          <w:b/>
          <w:color w:val="454545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54545"/>
          <w:sz w:val="24"/>
          <w:szCs w:val="24"/>
          <w:lang w:eastAsia="ru-RU"/>
        </w:rPr>
        <w:t>на 10.09.2017</w:t>
      </w:r>
      <w:r w:rsidRPr="000F4503">
        <w:rPr>
          <w:rFonts w:ascii="Times New Roman" w:hAnsi="Times New Roman"/>
          <w:b/>
          <w:color w:val="454545"/>
          <w:sz w:val="24"/>
          <w:szCs w:val="24"/>
          <w:lang w:eastAsia="ru-RU"/>
        </w:rPr>
        <w:t xml:space="preserve"> в органы местного самоуправления Свердловской области</w:t>
      </w:r>
    </w:p>
    <w:p w:rsidR="004B17EB" w:rsidRPr="00E16DC2" w:rsidRDefault="004B17EB" w:rsidP="000F4503">
      <w:pPr>
        <w:shd w:val="clear" w:color="auto" w:fill="FFFFFF"/>
        <w:spacing w:after="0" w:line="252" w:lineRule="atLeast"/>
        <w:jc w:val="center"/>
        <w:textAlignment w:val="baseline"/>
        <w:rPr>
          <w:rFonts w:ascii="Mirta" w:hAnsi="Mirta"/>
          <w:b/>
          <w:color w:val="454545"/>
          <w:sz w:val="24"/>
          <w:szCs w:val="24"/>
          <w:lang w:eastAsia="ru-RU"/>
        </w:rPr>
      </w:pP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1.</w:t>
      </w: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 xml:space="preserve"> Всероссийская политическая партия «ЕДИНАЯ РОССИЯ»;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2. Политическая партия «Коммунистическая партия Российской Федерации»;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3. Политическая партия ЛДПР – Либерально-демократическая партия России;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4. Политическая партия «ПАТРИОТЫ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5. Всероссийская политическая партия «ПАРТИЯ РОСТА»;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6. Политическая партия СПРАВЕДЛИВАЯ РОССИЯ;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7. Политическая партия «Российская объединенная демократическая партия «ЯБЛОКО»;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8. Политическая партия «Партия народной свободы» (ПАРНАС);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9. политическая партия «Демократическая партия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10. Общероссийская политическая партия «Народная партия «За женщин 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11. ПОЛИТИЧЕСКАЯ ПАРТИЯ «АЛЬЯНС ЗЕЛЁНЫХ»;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12. Всероссийская политическая партия «Партия пенсионеров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13. Политическая партия «Города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14. Политическая партия «Молодая Россия»;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15. Политическая партия «Российская экологическая партия «Зелёные»;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16. Политическая партия КОММУНИСТИЧЕСКАЯ ПАРТИЯ КОММУНИСТЫ РОССИИ;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17. Всероссийская политическая партия «Народная партия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18. Всероссийская политическая партия «Аграрная партия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19. Всероссийская политическая партия ПАРТИЯ ЗА СПРАВЕДЛИВОСТЬ!;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20. Всероссийская политическая партия «Партия свободных граждан»;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21. Политическая партия ГРАЖДАНСКАЯ ПОЗИЦИЯ;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22. политическая партия «Союз Горожан»;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23. Политическая партия КОММУНИСТИЧЕСКАЯ ПАРТИЯ СОЦИАЛЬНОЙ СПРАВЕДЛИВОСТИ;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24. Всероссийская политическая партия «Социал-демократическая партия 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25. Политическая партия СОЦИАЛЬНОЙ ЗАЩИТЫ;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26. Общественная организация Всероссийская политическая партия «Гражданская Сила»;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27. ОБЩЕСТВЕННАЯ ОРГАНИЗАЦИЯ – ПОЛИТИЧЕСКАЯ ПАРТИЯ «РОССИЙСКИЙ ОБЩЕНАРОДНЫЙ СОЮЗ»;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28. Политическая партия «Российская партия пенсионеров за социальную справедливость»;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29. Политическая партия «Гражданская Платформа»;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30. Российская политическая Партия Мира и Единства;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31. Политическая партия «Монархическая партия»;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32. Всероссийская политическая партия «ЧЕСТНО» /Человек. Справедливость. Ответственность/»;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33. Политическая партия «Трудовая партия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34. ВСЕРОССИЙСКАЯ ПОЛИТИЧЕСКАЯ ПАРТИЯ «РОДИНА»;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35. Политическая партия «Казачья партия Российской Федерации»;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36. Всероссийская политическая партия «ПАРТИЯ ДЕЛА»;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37. Политическая партия «Демократический выбор»;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38. Всероссийская политическая партия «НАРОДНЫЙ АЛЬЯНС»;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39. Политическая партия «ПАРТИЯ ВЕТЕРАНОВ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 xml:space="preserve">40. Политическая партия «Партия Духовного Преображения России»; 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41. Политическая партия «НАЦИОНАЛЬНОЙ БЕЗОПАСНОСТИ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42. Политическая партия «Против всех»;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43. Политическая партия «Российская партия народного управления»;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44. Политическая партия «Российская Социалистическая партия»;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45. Всероссийская политическая партия «Союз Труда»;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46. Всероссийская политическая партия «Российская партия садоводов»;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47. Политическая партия «Партия налогоплательщиков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48. Всероссийская политическая партия «Женский Диалог»;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49. Политическая партия «Рожденные в Союзе Советских Социалистических Республик»;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50. Общественная организация – Всероссийская политическая партия «ЗАЩИТНИКИ ОТЕЧЕСТВА»;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51. Политическая партия «Партия СОЦИАЛЬНОЙ СОЛИДАРНОСТИ»;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52. политическая партия «Российский Объединённый Трудовой Фронт»;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53. Всероссийская политическая партия «Гражданская инициатива»;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54. Всероссийская политическая партия «Партия Возрождения Села»;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55. Всероссийская политическая партия «ПАРТИЯ ВЕЛИКОЕ ОТЕЧЕСТВО»;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56. Общероссийская политическая партия «РАЗВИТИЕ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57. Политическая партия «Партия Возрождения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58. Политическая партия «Объединенная аграрно-промышленная партия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59. Политическая партия «Демократическая правовая Россия»;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60. Политическая партия «Национальный курс»;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61.Политическая партия «Общероссийская политическая партия «ДОСТОИНСТВО»;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62. Общероссийская политическая партия «НАРОД ПРОТИВ КОРРУПЦИИ»;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63. Политическая партия «РОДНАЯ ПАРТИЯ»;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64. Политическая партия «Спортивная партия России «ЗДОРОВЫЕ СИЛЫ»;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65. Политическая партия «Партия Социальных Реформ – Прибыль от природных ресурсов - Народу»;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66. Всероссийская политическая партия «Интернациональная партия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67.Политическая партия «Объединённая партия людей ограниченной трудоспособности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68. Общественная организация - Политическая партия «Добрых дел, защиты детей, женщин, свободы, природы и пенсионеров»;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69. Общественная организация политическая партия «Возрождение аграрной России»;</w:t>
      </w:r>
    </w:p>
    <w:p w:rsidR="004B17EB" w:rsidRPr="00E16DC2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70. Общественная организация - Политическая партия «ПАРТИЯ РОДИТЕЛЕЙ БУДУЩЕГО»;</w:t>
      </w:r>
    </w:p>
    <w:p w:rsidR="004B17EB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</w:pPr>
      <w:r w:rsidRPr="00E16DC2">
        <w:rPr>
          <w:rFonts w:ascii="inherit" w:hAnsi="inherit"/>
          <w:color w:val="454545"/>
          <w:sz w:val="28"/>
          <w:szCs w:val="28"/>
          <w:bdr w:val="none" w:sz="0" w:space="0" w:color="auto" w:frame="1"/>
          <w:lang w:eastAsia="ru-RU"/>
        </w:rPr>
        <w:t>71. Общественная организация Политическая партия «Партия Поддержки».</w:t>
      </w:r>
    </w:p>
    <w:p w:rsidR="004B17EB" w:rsidRDefault="004B17EB" w:rsidP="00082F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454545"/>
          <w:sz w:val="28"/>
          <w:szCs w:val="28"/>
          <w:bdr w:val="none" w:sz="0" w:space="0" w:color="auto" w:frame="1"/>
          <w:lang w:eastAsia="ru-RU"/>
        </w:rPr>
      </w:pPr>
    </w:p>
    <w:p w:rsidR="004B17EB" w:rsidRDefault="004B17EB" w:rsidP="00082F75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/>
          <w:color w:val="454545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454545"/>
          <w:sz w:val="26"/>
          <w:szCs w:val="26"/>
          <w:bdr w:val="none" w:sz="0" w:space="0" w:color="auto" w:frame="1"/>
          <w:lang w:eastAsia="ru-RU"/>
        </w:rPr>
        <w:t>ОБЩЕРОССИЙСКИЕ ОБЩЕСТВЕННЫЕ ОБЪЕДИНЕНИЯ</w:t>
      </w:r>
    </w:p>
    <w:p w:rsidR="004B17EB" w:rsidRDefault="004B17EB" w:rsidP="00082F75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/>
          <w:color w:val="454545"/>
          <w:sz w:val="26"/>
          <w:szCs w:val="26"/>
          <w:bdr w:val="none" w:sz="0" w:space="0" w:color="auto" w:frame="1"/>
          <w:lang w:eastAsia="ru-RU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"/>
        <w:gridCol w:w="7672"/>
        <w:gridCol w:w="1560"/>
      </w:tblGrid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2E0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2E02">
              <w:rPr>
                <w:rFonts w:ascii="Times New Roman" w:hAnsi="Times New Roman"/>
                <w:b/>
                <w:bCs/>
              </w:rPr>
              <w:t>Полное наименование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2E02">
              <w:rPr>
                <w:rFonts w:ascii="Times New Roman" w:hAnsi="Times New Roman"/>
                <w:b/>
                <w:bCs/>
              </w:rPr>
              <w:t>Дата регистрации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"Национальная Ассоциация журналистов "Медиакратия"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"Союз пенсионеров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"Федерация дзюдо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"Общество по организации здравоохранения и общественного здоровья"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"Ассоциация горных гидов, спасателей и промышленных альпинистов"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"Российское общество скорой медицинской помощи"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"Общественная комиссия по борьбе с коррупцией"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"Российская ассоциация специалистов по хирургическим инфекциям"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"ВСЕНАРОДНОЕ ЭКОЛОГИЧЕСКОЕ ОБЩЕСТВО - ЗЕЛЕНЫЕ 3000"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"Общественный Комитет народного контроля"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инвалидов "Интеграция"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"Общество защиты прав потребителей образовательных услуг"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"Казачество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"Всероссийское добровольное общество "Спортивная Россия"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"Российская Христианско-Демократическая перспектива"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молодежная общественная благотворительная организация "Молодая Европа"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"Российский Союз ветеранов Афганистана"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"Российская общественная организация инвалидов войн и военных конфликтов"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инвалидов, жертв политических репрессий и тоталитарных режимов"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21.07.2009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инвалидов "Всероссийское Ордена Трудового Красного Знамени общество слепых"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"Общероссийская Федерация кикбоксинга по версии Всемирной ассоциации кикбоксинга (ВПКА)"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"Всероссийское добровольное пожарное общество"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инвалидов "Образование для инвалидов"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"Шахматные надежды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"Первая общероссийская ассоциация врачей частной практики"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"Российский творческий Союз работников культуры"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"Ассоциация ревматологов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Всероссийская общественная организация "Молодая Гвардия Единой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"Общество офтальмологов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благотворительная общественная организация инвалидов "Всероссийское общество гемофилии"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"Федерация рукопашного боя"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"Российское хитиновое общество"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"Федерация судомодельного спорта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инвалидов "Старшее поколение"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"Союз юристов топливно-энергетического комплекса"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"Союз ветеранов Железнодорожных войск Российской Федерации"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40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"Федерация Окинава Годзю-рю каратэ-до"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41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Российская общественная организация инвалидов военной службы "Содружество"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42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"Российская организация содействия спецслужбам и правоохранительным органам"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43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"Народно-Патриотическое Объединение "РОДИНА"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44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"Объединение казаков мест нетрадиционного проживания"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45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"Российская академия юридических наук"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46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"Барменская ассоциация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47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"Деловые женщины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48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"Российский объединенный союз юристов, экономистов и финансистов"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49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"Молодежный союз экономистов и финансистов"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50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"Национальный совет защиты экологии"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51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"Российское медицинское общество"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52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поддержки и развития малого и среднего бизнеса "Российская конфедерация предпринимателей"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53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"Ассоциация нейрохирургов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54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"Ассоциация Частных Инвесторов"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55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"Союз лесопромышленников и лесоэкспортеров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56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ветеранов органов внутренних дел и внутренних войск России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57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Всероссийская общественная организация "Клуб юных хоккеистов "Золотая шайба" имени А.В. Тарасова"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58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общественая организация инвалидов " Всероссийское общество глухих 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59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молодежная общественная организация "Азербайджанское молодежное объединение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07.09.2009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60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"Федеральный союз адвокатов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61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"Российская ассоциация развития малого и среднего предпринимательства"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62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"Союз нефтегазопромышленников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63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64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"Российское историко-просветительское и правозащитное общество "Мемориал"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65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радиоспорта и радиолюбительства "Союз радиолюбителей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66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инвалидов "Общероссийская спортивная Федерация спорта глухих"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67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"Союз кинематографистов Российской Федерации"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68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"Ассоциация космонавтики России" (АКР)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69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геологоразведчиков (пенсионеров) "Ветеран-геологоразведчик"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70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- Ассоциация ветеранов боевых действий органов внутренних дел и внутренних войск России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71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"Российский союз офицеров запаса"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72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"Объединенная Федерация спорта сверхлегкой авиации России ОФ СЛА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73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"Российское общество историков-архивистов"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74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"Общероссийское объединение корейцев"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75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"Федерация космонавтики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76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"Федерация гандбола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77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"Гильдия кинорежиссеров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78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"Федерация кекусинкай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79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"Всероссийское общество охраны природы"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80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"Ассоциация ветеранов и сотрудников служб безопасности"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25.11.2009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81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Всероссийская общественная организация "Всероссийское общество охраны памятников истории и культуры"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82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"Ассоциация молодых инвалидов России "Аппарель"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83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"Совет родителей военнослужащих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84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инвалидов войны в Афганистане и военной травмы  «Инвалиды войны»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85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Всероссийская общественная организация "Союз композиторов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86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Всероссийская творческая общественная организация "Союз художников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87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"Российское научно-техническое общество строителей"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88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"Всероссийское общество спасания на водах"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89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"Российский Союз Правообладателей"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22.12.2009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90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- "Союз женщин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91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- Всероссийское общество изобретателей и рационализаторов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92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"Российская академия естественных наук"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93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"Российский Союз Молодежи"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94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экологическая организация "Подорожник"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95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Всероссийская общественная организация нефрологических и трансплантированных больных "ПРАВО НА ЖИЗНЬ"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22.01.2010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96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молодежная организация "МОЛОДЫЕ СОЦИАЛИСТЫ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18.03.2010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97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"Общественный комитет поддержки программ Президента и Правительства РФ"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30.03.2010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98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молодежная общественная организация "ПРАВАЯ РОССИЯ"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17.05.2007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99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"Всероссийский Совет местного самоуправления"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09.08.2006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Всероссийская общественная организация ветеранов "БОЕВОЕ БРАТСТВО"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"Национально-консервативный союз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14.02.2007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- физкультурно-спортивное общество профсоюзов "Россия"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"ЗА НАЦИОНАЛЬНЫЕ ИНТЕРЕСЫ, СУВЕРЕНИТЕТ И ТЕРРИТОРИАЛЬНУЮ ЦЕЛОСТНОСТЬ"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19.04.2007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"ЦЕНТР ЭКОЛОГИЧЕСКОЙ ПОЛИТИКИ И КУЛЬТУРЫ"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16.04.2007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выпускников, командиров, преподавателей Донецкого высшего военно-политического училища инженерных войск и войск связи и членов их семей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30.05.2007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"Союз машиностроителей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31.07.2007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"Российское научное медицинское общество терапевтов"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16.08.2007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"Российское общественное объединение экономистов-аграрников"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04.09.2007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18.11.2011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ветеранов уголовно-исполнительной системы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23.01.2008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Всероссийская общественная организация морских пехотинцев "Тайфун"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17.11.2006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"Народно-патриотическая организация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14.05.2008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ветеранов и пенсионеров прокуратуры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10.06.2008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"Российский союз молодых ученых"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"Общество Врачей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18.02.2009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молодежная общественная организация "Российский союз сельской молодежи"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22.04.2009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Всероссийская общественная организация "Единое молодежное парламентское движение Российской Федерации"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13.05.2009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инвалидов "Славное дело"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23.04.2009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"Центр противодействия коррупции в органах государственной власти"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24.05.2010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физкультурно-спортивная общественная организация "Российская федерация Тачспарринга (В.А.С.К.О. - РОССИИ)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29.07.2010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"Всероссийская Федерация Панкратиона"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13.08.2010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физкультурно-спортивная организация "Всероссийская федерация школьного спорта"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16.08.2010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"Ассоциация искусствоведов"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27.09.2010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спортивная общественная организация инвалидов "Всероссийская Федерация восточных единоборств глухих"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01.11.2010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Всероссийская общественная организация "Центр содействия политике Президента по противодействию коррупции"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11.02.2011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"Общероссийская физкультурно-спортивная организация "Союз чир спорта и черлидинга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21.02.2011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собаководов "Российский союз любителей немецкой овчарки"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22.02.2011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молодежная организация "ВСЕРОССИЙСКИЙ ЛЕНИНСКИЙ КОММУНИСТИЧЕСКИЙ СОЮЗ МОЛОДЕЖИ"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17.03.2011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"Гильдия отечественных закупщиков и специалистов в сфере закупок"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18.03.2011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"Российская Ассоциация букмекеров"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04.04.2011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инвалидов "Федерация кёрлинга глухих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08.04.2011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инвалидов "Федерация горнолыжного спорта и сноуборда глухих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08.04.2011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"Поэты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24.05.2011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по увековечению памяти о погибших при защите Отечества "ПОИСК"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02.06.2011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Молодежная общероссийская общественная организация "Российские Студенческие Отряды"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14.06.2011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"Воспитатели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23.06.2011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27.07.2011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"Ассоциация Молодых Предпринимателей"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17.08.2011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"РОДИНА-Конгресс Русских Общин"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29.08.2011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"Конгресс туркмен России и выходцев из Туркменистана"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05.09.2011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по защите окружающей среды "Общественный экологический контроль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22.09.2011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патриотическая организация "Военно-спортивный союз М.Т. Калашникова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29.11.2011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"Медицинская Лига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10.01.2012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"Российский союз инженеров"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17.01.2012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"Российский клуб финансовых директоров"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14.05.2012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физкультурно-спортивная общественная организация "Федерация нокдаун каратэ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18.05.2012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Общеросскийская общественная организация "Центральное спортивное общество "Крылья Советов"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23.05.2012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"Российское общество симуляционного обучения в медицине"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22.06.2012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150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"Федерация военно-прикладного многоборья и военно-тактических игр"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18.07.2012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151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"Федерация Боулспорта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03.08.2012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152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общесственная организация "Дети войны"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08.08.2012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153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"Всероссийский комитет по разрешению экономических конфликтов и защите прав граждан"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31.10.2012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154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"Студенческая лига Рукопашного боя"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07.03.2013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155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содействия развитию культурных и деловых связей "Союз Украинцев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01.08.2013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156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поддержки и охраны здоровья "Национальная Академия Здоровья"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05.08.2013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157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"Национальная родительская ассоциация социальной поддержки семьи и защиты семейных ценностей"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19.09.2013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158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содействия дружбе народов "СОЮЗ НАЦИЙ И НАРОДОВ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08.05.2014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159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физкультурно-спортивная общественная организация "Федерация Ашихара каратэ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27.05.2014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ПО ПОДДЕРЖКЕ РАЗВИТИЯ И ИСПОЛЬЗОВАНИЯ ЧИСТОПОРОДНЫХ СОБАК "РОССИЙСКИЙ КИНОЛОГИЧЕСКИЙ СОЮЗ"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16.06.2014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"Ассоциация травматологов-ортопедов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11.07.2014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"Российское общество клинической онкологии"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27.11.2014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"Движение поддержки патриотических инициатив "Служу России!"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12.03.2015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содействия воспитанию молодёжи "ВОСПИТАННИКИ КОМСОМОЛА - МОЁ ОТЕЧЕСТВО"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24.08.2015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за достойную жизнь и справедливость "ГРАЖДАНСКОЕ ОБЩЕСТВО"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"Первое свободное поколение"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"Аграрная Россия"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в поддержку политики Президента в Российской Федерации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"Конгресс интеллигенции Российской Федерации"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"Всероссийский Женский Союз - Надежда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содействие построению социального государства "РОССИЯ"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Зеленых "Родина"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"Российское объединение избирателей"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развития традиционных духовных ценностей "Благоденствие"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сельских женщин России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защиты прав человека "За права человека"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"В поддержку армии, оборонной промышленности и военной науки"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"Российская коммунистическая рабочая перспектива"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179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"ХАРТИЯ ЖИЗНИ"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01.12.2006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"Трудовая Россия"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в защиту прав потребителей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"Сотворчество народов во имя жизни" (Сенежский форум)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Российское общественное движение "Российское общенародное движение" (РОД)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"Национальное Артийское Движение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"В защиту Детства"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05.05.2015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"Выбор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Конструктивно-экологическое движение России "КЕДР"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189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"Российское Движение Демократических Реформ"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"Российский конгресс народов Кавказа"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07.03.2008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"Союз социал-демократов"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06.03.2008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в защиту прав и интересов потребителей "Объединение потребителей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14.05.2009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"СОЮЗ ПРАВЫХ СИЛ"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06.05.2009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"Путь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21.12.2009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"Российская женская футбольная лига"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25.02.2010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"За сбережение народа"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29.06.2010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Общероссийской общественное движение "Всероссийское антинаркотическое волонтерское движение обучающейся молодежи "ЗДОРОВАЯ ИНИЦИАТИВА"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30.05.2012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"Социал-демократический союз женщин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04.06.2012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Всероссийское общественное движение "Матери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11.07.2012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200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"Корпус "За чистые выборы"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05.08.2013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201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по увековечиванию памяти погибших при защите Отечества "Поисковое движение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22.08.2013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202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"НАРОДНЫЙ ФРОНТ "ЗА РОССИЮ"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06.09.2013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203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по возрождению традиций народов России "Всероссийское созидательное движение "Русский Лад"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20.01.2014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204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"ЗА ПРАВА ЖЕНЩИН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13.02.2014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205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Всероссийское общественное движение "СОЮЗ МАТЕРЕЙ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12.03.2014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206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"За социально-ответственное государство "НАРОДНОЕ ЕДИНСТВО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13.05.2014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207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"Союз ученических производственных бригад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21.05.2014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208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общественное движение "За национализацию и деприватизацию стратегических ресурсов страны"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12.08.2014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209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молодежная общественная организация "Ассоциация почетных граждан, наставников и талантливой молодежи"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15.01.2014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общественно-государственная организация "Добровольное общество содействия армии, авиации и флоту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11.03.2010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профсоюз спортсменов России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Профессиональный союз работников Российской академии наук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профсоюз авиационных работников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союз "Федерация Независимых Профсоюзов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- Российский профессиональный союз работников текстильной и легкой промышленности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Российский профессиональный союз трудящихся авиационной промышленности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- Профсоюз работников водного транспорта Российской Федерации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Российский независимый профсоюз работников угольной промышленности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219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Российский профессиональный союз работников радиоэлектронной промышленности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Всероссийский профессиональный союз работников оборонной промышленности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- Российский профессиональный союз железнодорожников и транспортных строителей (РОСПРОФЖЕЛ)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"Общероссийский профессиональный союз работников автомобильного транспорта и дорожного хозяйства"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профсоюз арбитражных управляющих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16.10.2006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Профессиональный союз работников общего машиностроения Российской Федерации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Общероссийский профсоюз работников организаций безопасности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профсоюз работников торговли и услуг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229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Обществення организация - Общероссийский профессиональный союз работников специального строительства России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профессиональный союз работников потребительской кооперации и предпринимательства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Российский профессиональный союз работников атомной энергетики и промышленности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профессиональный союз офисного и управленческого персонала, работников творческого и интеллектуального труда "ВМЕСТЕ"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09.12.2009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Профсоюз водолазов России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"Общероссийский профессиональный союз работников физической культуры, спорта и туризма Российской Федерации"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Конгресс российских профсоюзов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Профессиональный союз лётного состава России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Профессиональный союз машиностроителей Российской Федерации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Российский профсоюз докеров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239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общероссийская организация "Российский профессиональный союз работников судостроения"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Профессиональный союз гражданского персонала Вооруженных Сил России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Общероссийское объединение профсоюзов "Конфедерация труда России" (КТР)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Профессиональный союз работников здравоохранения Российской Федерации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- Российский профессиональный союз работников инновационных и малых предприятий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Профессиональный союз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профессиональный союз работников природноресурсного комплекса Российской Федерации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"Общероссийский профессиональный союз работников жизнеобеспечения"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профессиональный союз работников нефтяной, газовой отраслей промышленности и строительства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249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Российский профсоюз работников среднего и малого бизнеса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Профсоюз работников связи России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"Всероссийский Электропрофсоюз"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Профессиональный союз работников лесных отраслей Российской Федерации (России)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Профессиональный союз работников агропромышленного комплекса Российской Федерации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254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Российский профессиональный союз работников культуры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255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Независимый профессиональный союз работников охранных и детективных служб Российской Федерации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05.05.2006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256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Российский профсоюз работников строительных специальностей и сервисных организаций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27.03.2007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257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 xml:space="preserve">Общероссийский Профсоюз работников физической культуры, спорта и туризма 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26.05.2011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258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профессиональный союз отечественных сельхозпроизводителей и переработчиков сельскохозяйственного сырья "РОССЕЛЬПРОФ"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11.11.2011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259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профессиональный союз казначеев России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25.11.2011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260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Общественная организация "Общероссийский профсоюз работников судостроения, судоремонта и морской техники"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12.05.2014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261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Общероссийский профессиональный союз экспертов в области промышленной безопасности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02.09.2016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262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08.07.2015</w:t>
            </w:r>
          </w:p>
        </w:tc>
      </w:tr>
      <w:tr w:rsidR="004B17EB" w:rsidRPr="00192E02" w:rsidTr="00192E02">
        <w:trPr>
          <w:trHeight w:val="20"/>
        </w:trPr>
        <w:tc>
          <w:tcPr>
            <w:tcW w:w="551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263</w:t>
            </w:r>
          </w:p>
        </w:tc>
        <w:tc>
          <w:tcPr>
            <w:tcW w:w="7672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Общероссийская общественная организация "Спортивная Федерация армейского рукопашного боя России"</w:t>
            </w:r>
          </w:p>
        </w:tc>
        <w:tc>
          <w:tcPr>
            <w:tcW w:w="1560" w:type="dxa"/>
          </w:tcPr>
          <w:p w:rsidR="004B17EB" w:rsidRPr="00192E02" w:rsidRDefault="004B17EB" w:rsidP="00192E02">
            <w:pPr>
              <w:spacing w:after="0" w:line="240" w:lineRule="auto"/>
              <w:rPr>
                <w:rFonts w:ascii="Times New Roman" w:hAnsi="Times New Roman"/>
              </w:rPr>
            </w:pPr>
            <w:r w:rsidRPr="00192E02">
              <w:rPr>
                <w:rFonts w:ascii="Times New Roman" w:hAnsi="Times New Roman"/>
              </w:rPr>
              <w:t>19.02.2009</w:t>
            </w:r>
          </w:p>
        </w:tc>
      </w:tr>
    </w:tbl>
    <w:p w:rsidR="004B17EB" w:rsidRPr="008F28AA" w:rsidRDefault="004B17EB" w:rsidP="00C63C5D">
      <w:pPr>
        <w:shd w:val="clear" w:color="auto" w:fill="FFFFFF"/>
        <w:spacing w:after="0" w:line="360" w:lineRule="atLeast"/>
        <w:jc w:val="both"/>
        <w:textAlignment w:val="baseline"/>
        <w:rPr>
          <w:rFonts w:ascii="Mirta" w:hAnsi="Mirta"/>
          <w:color w:val="454545"/>
          <w:sz w:val="21"/>
          <w:szCs w:val="21"/>
          <w:lang w:eastAsia="ru-RU"/>
        </w:rPr>
      </w:pPr>
    </w:p>
    <w:p w:rsidR="004B17EB" w:rsidRPr="00DA426D" w:rsidRDefault="004B17EB" w:rsidP="00C63C5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РЕГИОНАЛЬНЫЕ ОТДЕЛЕНИЯ ПОЛИТИЧЕСКИХ ПАРТИЙ,</w:t>
      </w:r>
    </w:p>
    <w:p w:rsidR="004B17EB" w:rsidRPr="00DA426D" w:rsidRDefault="004B17EB" w:rsidP="00C63C5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ЗАРЕГИСТРИРОВАННЫЕ НА ТЕРРИТОРИИ СВЕРДЛОВСКОЙ ОБЛАСТИ</w:t>
      </w:r>
    </w:p>
    <w:p w:rsidR="004B17EB" w:rsidRDefault="004B17EB" w:rsidP="00C63C5D">
      <w:pPr>
        <w:jc w:val="both"/>
      </w:pP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  <w:t xml:space="preserve">Свердловское региональное </w:t>
      </w:r>
      <w:r w:rsidRPr="00DA426D">
        <w:rPr>
          <w:rFonts w:ascii="Times New Roman" w:hAnsi="Times New Roman"/>
          <w:sz w:val="28"/>
          <w:szCs w:val="28"/>
        </w:rPr>
        <w:t>отделение Всероссийской</w:t>
      </w:r>
      <w:r>
        <w:rPr>
          <w:rFonts w:ascii="Times New Roman" w:hAnsi="Times New Roman"/>
          <w:sz w:val="28"/>
          <w:szCs w:val="28"/>
        </w:rPr>
        <w:t xml:space="preserve"> политической партии </w:t>
      </w:r>
      <w:r w:rsidRPr="00DA426D">
        <w:rPr>
          <w:rFonts w:ascii="Times New Roman" w:hAnsi="Times New Roman"/>
          <w:sz w:val="28"/>
          <w:szCs w:val="28"/>
        </w:rPr>
        <w:t>«ЕДИНАЯ РОССИЯ»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 xml:space="preserve">Свердловское областное отделение Политической </w:t>
      </w:r>
      <w:r w:rsidRPr="00DA426D">
        <w:rPr>
          <w:rFonts w:ascii="Times New Roman" w:hAnsi="Times New Roman"/>
          <w:sz w:val="28"/>
          <w:szCs w:val="28"/>
        </w:rPr>
        <w:t xml:space="preserve">партии </w:t>
      </w:r>
      <w:r w:rsidRPr="000053B8">
        <w:rPr>
          <w:rFonts w:ascii="Times New Roman" w:hAnsi="Times New Roman"/>
          <w:sz w:val="28"/>
          <w:szCs w:val="28"/>
        </w:rPr>
        <w:t>«Коммунистическая партия Российской Федерации»;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3</w:t>
      </w:r>
      <w:r w:rsidRPr="00DA426D">
        <w:rPr>
          <w:rFonts w:ascii="Times New Roman" w:hAnsi="Times New Roman"/>
          <w:sz w:val="28"/>
          <w:szCs w:val="28"/>
        </w:rPr>
        <w:tab/>
        <w:t>Свердловское региональное отделение Политической партии ЛДПР – Либерально-Демократической партии России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4</w:t>
      </w:r>
      <w:r w:rsidRPr="00DA426D">
        <w:rPr>
          <w:rFonts w:ascii="Times New Roman" w:hAnsi="Times New Roman"/>
          <w:sz w:val="28"/>
          <w:szCs w:val="28"/>
        </w:rPr>
        <w:tab/>
        <w:t>Свердловское региональное отделение Политической партии «Российская объединенная демократическая партия «ЯБЛОКО»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5</w:t>
      </w:r>
      <w:r w:rsidRPr="00DA426D">
        <w:rPr>
          <w:rFonts w:ascii="Times New Roman" w:hAnsi="Times New Roman"/>
          <w:sz w:val="28"/>
          <w:szCs w:val="28"/>
        </w:rPr>
        <w:tab/>
        <w:t>Свердловское региональное отделение политической партии «ПАТРИОТЫ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6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Политической партии «СПРАВЕДЛИВАЯ РОССИЯ»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7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Всероссийской политической партии «</w:t>
      </w:r>
      <w:r>
        <w:rPr>
          <w:rFonts w:ascii="Times New Roman" w:hAnsi="Times New Roman"/>
          <w:sz w:val="28"/>
          <w:szCs w:val="28"/>
        </w:rPr>
        <w:t>ПАРТИЯ РОСТА</w:t>
      </w:r>
      <w:r w:rsidRPr="00DA42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8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политической партии «Демократическая партия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9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 Политической партии  «Альянс Зеленых - Народная партия»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10</w:t>
      </w:r>
      <w:r w:rsidRPr="00DA426D">
        <w:rPr>
          <w:rFonts w:ascii="Times New Roman" w:hAnsi="Times New Roman"/>
          <w:sz w:val="28"/>
          <w:szCs w:val="28"/>
        </w:rPr>
        <w:tab/>
        <w:t>Свердловское региональное отделение Общероссийской  политической  партии «Народная партия  «За женщин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11</w:t>
      </w:r>
      <w:r w:rsidRPr="00DA426D">
        <w:rPr>
          <w:rFonts w:ascii="Times New Roman" w:hAnsi="Times New Roman"/>
          <w:sz w:val="28"/>
          <w:szCs w:val="28"/>
        </w:rPr>
        <w:tab/>
        <w:t>Свердловское региональное отделение политической партии «Города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12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Всероссийской политической партии «Партия пенсионеров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ab/>
        <w:t>Р</w:t>
      </w:r>
      <w:r w:rsidRPr="00DA426D">
        <w:rPr>
          <w:rFonts w:ascii="Times New Roman" w:hAnsi="Times New Roman"/>
          <w:sz w:val="28"/>
          <w:szCs w:val="28"/>
        </w:rPr>
        <w:t>егиональное отделение в Свердловской области политической партии «Союз Горожан»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14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Политической партии «Российская экологическая партия «Зелёные»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ab/>
        <w:t>Р</w:t>
      </w:r>
      <w:r w:rsidRPr="00DA426D">
        <w:rPr>
          <w:rFonts w:ascii="Times New Roman" w:hAnsi="Times New Roman"/>
          <w:sz w:val="28"/>
          <w:szCs w:val="28"/>
        </w:rPr>
        <w:t>егиональное отделение в Свердловской области Всероссийской политической партии «Народная партия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16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 Политической партии КОММУНИСТИЧЕСКАЯ ПАРТИЯ СОЦИАЛЬНОЙ СПРАВЕДЛИВОСТИ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ab/>
        <w:t>Р</w:t>
      </w:r>
      <w:r w:rsidRPr="00DA426D">
        <w:rPr>
          <w:rFonts w:ascii="Times New Roman" w:hAnsi="Times New Roman"/>
          <w:sz w:val="28"/>
          <w:szCs w:val="28"/>
        </w:rPr>
        <w:t>егиональное отделение в Свердловской области Всероссийской политической партии «Социал-демократическая партия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18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Всероссийской политической партии ПАРТИЯ ЗА СПРАВЕДЛИВОСТЬ!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19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  политической партии СОЦИАЛЬНОЙ ЗАЩИТЫ 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20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Всероссийской политической партии «Партия свободных граждан» 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21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Всероссийской политической партии  «Аграрная Партия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22</w:t>
      </w:r>
      <w:r w:rsidRPr="00DA426D">
        <w:rPr>
          <w:rFonts w:ascii="Times New Roman" w:hAnsi="Times New Roman"/>
          <w:sz w:val="28"/>
          <w:szCs w:val="28"/>
        </w:rPr>
        <w:tab/>
        <w:t>СВЕРДЛОВСКОЕ ОБЛАСТНОЕ ОТДЕЛЕНИЕ Политической партии КОММУНИСТИЧЕСКАЯ ПАРТИЯ КОММУНИСТЫ РОССИИ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23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Политической партии «Молодая Россия»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24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 Всероссийской политической партии «Гражданская Сила»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25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 Свердловской области Политической партии «Партия народной свободы» (ПАРНАС)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26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политической партии «Российская партия пенсионеров за</w:t>
      </w:r>
      <w:r>
        <w:rPr>
          <w:rFonts w:ascii="Times New Roman" w:hAnsi="Times New Roman"/>
          <w:sz w:val="28"/>
          <w:szCs w:val="28"/>
        </w:rPr>
        <w:t xml:space="preserve"> социальную</w:t>
      </w:r>
      <w:r w:rsidRPr="00DA426D">
        <w:rPr>
          <w:rFonts w:ascii="Times New Roman" w:hAnsi="Times New Roman"/>
          <w:sz w:val="28"/>
          <w:szCs w:val="28"/>
        </w:rPr>
        <w:t xml:space="preserve"> справедливость»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27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Политической партии «Гражданская Платформа»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ab/>
        <w:t>Р</w:t>
      </w:r>
      <w:r w:rsidRPr="00DA426D">
        <w:rPr>
          <w:rFonts w:ascii="Times New Roman" w:hAnsi="Times New Roman"/>
          <w:sz w:val="28"/>
          <w:szCs w:val="28"/>
        </w:rPr>
        <w:t>егиональное отделение в Свердловской области Политической партии «Партия налогоплательщиков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ab/>
        <w:t>Р</w:t>
      </w:r>
      <w:r w:rsidRPr="00DA426D">
        <w:rPr>
          <w:rFonts w:ascii="Times New Roman" w:hAnsi="Times New Roman"/>
          <w:sz w:val="28"/>
          <w:szCs w:val="28"/>
        </w:rPr>
        <w:t>егиональное отделение в Свердловской области Политической партии «Монархическая партия»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Всероссийской политической партии «ЧЕСТНО» /Человек. Справедливость. Ответственность/»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Всероссийской политической партии «НАРОДНЫЙ АЛЬЯНС»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Политической партии «Трудовая партия</w:t>
      </w:r>
      <w:r>
        <w:rPr>
          <w:rFonts w:ascii="Times New Roman" w:hAnsi="Times New Roman"/>
          <w:sz w:val="28"/>
          <w:szCs w:val="28"/>
        </w:rPr>
        <w:t xml:space="preserve"> России» в Свердловской области;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Всероссийской политической партии «ПАРТИЯ ДЕЛА»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ВСЕРОССИЙСКОЙ ПОЛИТИЧЕСКОЙ ПАРТИИ «РОДИНА»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Политической партии «Казачья партия Российской Федерации»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политической партии «Российская партия народного управления»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Политической партии «ПАРТИЯ ВЕТЕРАНОВ РОССИИ»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DA426D">
        <w:rPr>
          <w:rFonts w:ascii="Times New Roman" w:hAnsi="Times New Roman"/>
          <w:sz w:val="28"/>
          <w:szCs w:val="28"/>
        </w:rPr>
        <w:tab/>
        <w:t>Свердловское региональное отделение Политической партии «НАЦИОНАЛЬНОЙ БЕЗОПАСНОСТИ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Всероссийской политической партии «Женский Диалог»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  <w:r w:rsidRPr="00DA426D">
        <w:rPr>
          <w:rFonts w:ascii="Times New Roman" w:hAnsi="Times New Roman"/>
          <w:sz w:val="28"/>
          <w:szCs w:val="28"/>
        </w:rPr>
        <w:t xml:space="preserve"> 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Политической партии «Против всех»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A42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Общественной организации - Всероссийской политической партии «ЗАЩИТНИКИ ОТЕЧЕСТВА»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Всероссийской политической партии «Союз Труда»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DA426D">
        <w:rPr>
          <w:rFonts w:ascii="Times New Roman" w:hAnsi="Times New Roman"/>
          <w:sz w:val="28"/>
          <w:szCs w:val="28"/>
        </w:rPr>
        <w:tab/>
        <w:t>Свердловское региональное отделение политической партии «Российский Объединенный Трудовой Фронт»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политической партии «Российская Социалистическая партия»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Всероссийской политической партии «Российская партия садоводов» в Свердловской области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DA426D">
        <w:rPr>
          <w:rFonts w:ascii="Times New Roman" w:hAnsi="Times New Roman"/>
          <w:sz w:val="28"/>
          <w:szCs w:val="28"/>
        </w:rPr>
        <w:tab/>
        <w:t>Свердловское региональное отделение Общероссийской политической парти</w:t>
      </w:r>
      <w:r>
        <w:rPr>
          <w:rFonts w:ascii="Times New Roman" w:hAnsi="Times New Roman"/>
          <w:sz w:val="28"/>
          <w:szCs w:val="28"/>
        </w:rPr>
        <w:t>и «РАЗВИТИЕ РОССИИ»;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Политической партии «Общероссийская политическая партия «ДОСТОИНСТВО»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  <w:r w:rsidRPr="00DA426D">
        <w:rPr>
          <w:rFonts w:ascii="Times New Roman" w:hAnsi="Times New Roman"/>
          <w:sz w:val="28"/>
          <w:szCs w:val="28"/>
        </w:rPr>
        <w:t xml:space="preserve"> 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Всероссийской политической партии «Партия Возрождения Села»</w:t>
      </w:r>
      <w:r>
        <w:rPr>
          <w:rFonts w:ascii="Times New Roman" w:hAnsi="Times New Roman"/>
          <w:sz w:val="28"/>
          <w:szCs w:val="28"/>
        </w:rPr>
        <w:t>;</w:t>
      </w:r>
      <w:r w:rsidRPr="00DA426D">
        <w:rPr>
          <w:rFonts w:ascii="Times New Roman" w:hAnsi="Times New Roman"/>
          <w:sz w:val="28"/>
          <w:szCs w:val="28"/>
        </w:rPr>
        <w:t xml:space="preserve"> 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 Свердловской области Всероссийской политической партии «Партия Великое Отечество»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Всероссийской политической партии «Гражданская инициатива»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  <w:r w:rsidRPr="00DA426D">
        <w:rPr>
          <w:rFonts w:ascii="Times New Roman" w:hAnsi="Times New Roman"/>
          <w:sz w:val="28"/>
          <w:szCs w:val="28"/>
        </w:rPr>
        <w:t xml:space="preserve"> 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DA426D">
        <w:rPr>
          <w:rFonts w:ascii="Times New Roman" w:hAnsi="Times New Roman"/>
          <w:sz w:val="28"/>
          <w:szCs w:val="28"/>
        </w:rPr>
        <w:tab/>
        <w:t>Свердловское региональное отделение Политической партии «Партия Возрождения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Политической партии «Национальный курс»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Политической партии «Д</w:t>
      </w:r>
      <w:r>
        <w:rPr>
          <w:rFonts w:ascii="Times New Roman" w:hAnsi="Times New Roman"/>
          <w:sz w:val="28"/>
          <w:szCs w:val="28"/>
        </w:rPr>
        <w:t>емократическая правовая Россия»;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Политической партии «Родная Партия»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 Свердловской области Политической партии «Объединенная партия людей ограниченной трудоспособности России»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Российской политической Партии Мира и Единства в Свердло</w:t>
      </w:r>
      <w:r>
        <w:rPr>
          <w:rFonts w:ascii="Times New Roman" w:hAnsi="Times New Roman"/>
          <w:sz w:val="28"/>
          <w:szCs w:val="28"/>
        </w:rPr>
        <w:t>вской области;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ab/>
        <w:t>Р</w:t>
      </w:r>
      <w:r w:rsidRPr="00DA426D">
        <w:rPr>
          <w:rFonts w:ascii="Times New Roman" w:hAnsi="Times New Roman"/>
          <w:sz w:val="28"/>
          <w:szCs w:val="28"/>
        </w:rPr>
        <w:t>егиональное отделение Общественной организации политическая партия «Возрождение аграрной России» в Све</w:t>
      </w:r>
      <w:r>
        <w:rPr>
          <w:rFonts w:ascii="Times New Roman" w:hAnsi="Times New Roman"/>
          <w:sz w:val="28"/>
          <w:szCs w:val="28"/>
        </w:rPr>
        <w:t>рдловской области;</w:t>
      </w:r>
      <w:r w:rsidRPr="00DA42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Общественной организации – политической партии «Добрых дел, защиты детей, женщин, свободы, природы и пенси</w:t>
      </w:r>
      <w:r>
        <w:rPr>
          <w:rFonts w:ascii="Times New Roman" w:hAnsi="Times New Roman"/>
          <w:sz w:val="28"/>
          <w:szCs w:val="28"/>
        </w:rPr>
        <w:t>онеров» в Свердловской области;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Общественной организации – Политической партии «ПАРТИЯ РОДИТЕЛЕЙ БУДУЩЕГО» в Свердловской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B17EB" w:rsidRPr="00DA426D" w:rsidRDefault="004B17EB" w:rsidP="00C63C5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DA426D">
        <w:rPr>
          <w:rFonts w:ascii="Times New Roman" w:hAnsi="Times New Roman"/>
          <w:sz w:val="28"/>
          <w:szCs w:val="28"/>
        </w:rPr>
        <w:tab/>
        <w:t>Региональное отделение Всероссийской политической партии "Интернациональная партия России" в Свердловской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B17EB" w:rsidRDefault="004B17EB" w:rsidP="00082F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МЕЖРЕГИОНАЛЬНЫЕ И РЕГИОНАЛЬНЫЕ ОБЩЕСТВЕННЫЕ ОБЪЕДИНЕНИЯ</w:t>
      </w:r>
    </w:p>
    <w:p w:rsidR="004B17EB" w:rsidRDefault="004B17EB" w:rsidP="00082F75">
      <w:pPr>
        <w:jc w:val="right"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7924"/>
        <w:gridCol w:w="1559"/>
      </w:tblGrid>
      <w:tr w:rsidR="004B17EB" w:rsidRPr="00192E02" w:rsidTr="00161831">
        <w:trPr>
          <w:trHeight w:val="20"/>
        </w:trPr>
        <w:tc>
          <w:tcPr>
            <w:tcW w:w="582" w:type="dxa"/>
            <w:vAlign w:val="center"/>
          </w:tcPr>
          <w:p w:rsidR="004B17EB" w:rsidRDefault="004B17EB" w:rsidP="0016183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7924" w:type="dxa"/>
            <w:vAlign w:val="center"/>
          </w:tcPr>
          <w:p w:rsidR="004B17EB" w:rsidRDefault="004B17EB" w:rsidP="001618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1559" w:type="dxa"/>
            <w:vAlign w:val="center"/>
          </w:tcPr>
          <w:p w:rsidR="004B17EB" w:rsidRDefault="004B17EB" w:rsidP="001618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Дата внесения в ЕГРЮЛ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"Нижнетагильский правозащитный центр"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25.10.2002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Свердловское областное общественное движение "Наш дом-наш город"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04.12.2002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Уральское Отделение общественного политического Движения "Вперед, Россия!"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24.01.2003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Региональное общественное объединение "Ассоциация гражданского территориального самоуправления Свердловской области"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23.12.2002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Общественная организация "Федерация пожарно-прикладного спорта Свердловской области"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07.04.2003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национальная общественная организация "Свердловский областной центр татарской и башкирской культуры "Мирас"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29.01.2003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"Мир детства"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05.11.2002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"Каменское землячество"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18.12.2002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Общественная организация работающих инвалидов "Яшма"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07.02.2003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Свердловское областное отделение Общероссийской общественной организации "Российской общественной организации инвалидов войн и военных конфликтов"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26.12.2002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Уральская региональная общественная фелинологическая организация "Грация"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03.02.2003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Уральское отделение Международной общественной организации Лига Защиты Культуры по Свердловской области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28.01.2003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"Гражданские инициативы и согласие"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30.01.2003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Общественная региональная организация "Детско-юношеский спортивный клуб "Кристалл"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17.02.2003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Общественная организация инвалидов "Уральский фонд инвалидов - участников региональных войн"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04.02.2003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областная политическая организация "Уральский союз трудящихся"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01.02.1999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Независимый Профессиональный Союз Рабочих и Специалистов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30.12.2005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Территориальное объединение организаций профсоюзов г. Екатеринбурга "Объединение профсоюзов г. Екатеринбурга"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08.12.2005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Свердловский областной союз организаций профсоюзов "Федерация профсоюзов Свердловской области"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10.11.2002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Общественное объединение профсоюз "Профессиональный союз работников торговли Уральского Федерального Округа"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08.06.2007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Межрегиональное общественное движение "Народный Контроль"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14.07.2008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Межрегиональная общественная организация "Организация ветеранов (пенсионеров) войны и труда Свердловской железной дороги"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10.04.2007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Уральская региональная организация профсоюза работников инженерно-авиационных служб гражданской авиации (ПРИАС ГА)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15.12.2002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Общество дружбы "Урал-Узбекистан"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31.07.2008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"Федерация Джиу-Джитсу Свердловской области"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04.05.2007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"Свердловская региональная общественная организация наблюдателей на выборах и членов избирательных комиссий "Наш выбор"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25.06.2007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"Свердловская областная федерация гребного слалома"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25.09.2008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Свердловский областной общественный фонд социальной помощи работникам органов внутренних дел "Ветеран ОВД"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02.07.2007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Профсоюзная территориальная организация работников коммерческих предприятий Свердловской области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03.09.2007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инвалидов "Партнер"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08.11.2007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областная общественная организация "Кыргызстан-Урал" Кыргызской диаспоры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13.05.2008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Свердловское региональное общественное движение "Новая Русская Цивилизация"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13.05.2008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Региональное объединение Независимого профсоюза горнозаводского Урала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28.02.2007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Областная Общественная Организация "Перспектива социально-реабилитационных центров"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01.03.2007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по защите прав и законных интересов граждан и предпринимателей "Защита 2007"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02.08.2007</w:t>
            </w:r>
          </w:p>
        </w:tc>
      </w:tr>
      <w:tr w:rsidR="004B17EB" w:rsidRPr="00192E02" w:rsidTr="00161831">
        <w:trPr>
          <w:trHeight w:val="253"/>
        </w:trPr>
        <w:tc>
          <w:tcPr>
            <w:tcW w:w="582" w:type="dxa"/>
            <w:vMerge w:val="restart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7924" w:type="dxa"/>
            <w:vMerge w:val="restart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"Федерация легкой атлетики Свердловской области"</w:t>
            </w:r>
          </w:p>
        </w:tc>
        <w:tc>
          <w:tcPr>
            <w:tcW w:w="1559" w:type="dxa"/>
            <w:vMerge w:val="restart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24.11.2009</w:t>
            </w:r>
          </w:p>
        </w:tc>
      </w:tr>
      <w:tr w:rsidR="004B17EB" w:rsidRPr="00192E02" w:rsidTr="00161831">
        <w:trPr>
          <w:trHeight w:val="253"/>
        </w:trPr>
        <w:tc>
          <w:tcPr>
            <w:tcW w:w="582" w:type="dxa"/>
            <w:vMerge/>
            <w:vAlign w:val="center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24" w:type="dxa"/>
            <w:vMerge/>
            <w:vAlign w:val="center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"Свердловская Федерация парусного спорта"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07.12.2009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инвалидов "Согласие"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27.02.2010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Свердловской области "Чистый двор - Чистый город"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26.01.2010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инвалидов "Возрождение"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03.03.2010</w:t>
            </w:r>
          </w:p>
        </w:tc>
      </w:tr>
      <w:tr w:rsidR="004B17EB" w:rsidRPr="00192E02" w:rsidTr="00161831">
        <w:trPr>
          <w:trHeight w:val="253"/>
        </w:trPr>
        <w:tc>
          <w:tcPr>
            <w:tcW w:w="582" w:type="dxa"/>
            <w:vMerge w:val="restart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7924" w:type="dxa"/>
            <w:vMerge w:val="restart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"Федерация Восточного Боевого Единоборства Свердловской области"</w:t>
            </w:r>
          </w:p>
        </w:tc>
        <w:tc>
          <w:tcPr>
            <w:tcW w:w="1559" w:type="dxa"/>
            <w:vMerge w:val="restart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09.03.2010</w:t>
            </w:r>
          </w:p>
        </w:tc>
      </w:tr>
      <w:tr w:rsidR="004B17EB" w:rsidRPr="00192E02" w:rsidTr="00161831">
        <w:trPr>
          <w:trHeight w:val="253"/>
        </w:trPr>
        <w:tc>
          <w:tcPr>
            <w:tcW w:w="582" w:type="dxa"/>
            <w:vMerge/>
            <w:vAlign w:val="center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24" w:type="dxa"/>
            <w:vMerge/>
            <w:vAlign w:val="center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Региональное Общественное Движение Свердловской области "КЛАСС РОДИТЕЛЕЙ"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02.03.2010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"Защита прав обманутых потребителей"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18.03.2010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"За Чистый город"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11.05.2010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областная общественная организация "Уральская ассоциация аналитической психологии и психоанализа"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17.05.2010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Межотраслевой независимый профессиональный союз "СОЛИДАРНОСТЬ" работников Свердловской области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24.05.2010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"Ассоциация Предпринимателей Урала"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24.06.2010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Свердловской области "Чистый мир"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09.03.2011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"Федерация тхэквондо (ИТФ) Свердловской области"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15.12.2010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Свердловское региональное общественное движение социальной помощи и защиты "ПЕНСИОНЕРЫ"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14.04.2011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Свердловское региональное отделение Межрегиональной общественной организации "Ассоциация Молодых Предпринимателей"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31.01.2011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спортивная общественная организация инвалидов "Федерация тхэквондо Свердловской области с поражением опорно-двигательного аппарата"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09.02.2011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Свердловской области "Союз ветеранов Кремлевского-Президентского полка"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02.03.2011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социально-правовой защиты пострадавших от радиации "Союз "Маяк"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21.03.2011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"Федерация воднолыжного спорта Свердловской области"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24.05.2011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Региональное отделение Всероссийской общественной организации "Ассоциация молодежных парламентов Российской Федерации" Свердловской области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11.07.2011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"Добровольческое движение"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16.08.2011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"Свердловская областная федерация стендовой стрельбы"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26.08.2011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Свердловской области "Уральское семейное движение"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03.10.2011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Общественный фонд Свердловской области "Наш долг"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"ДЕТИ ВОЙНЫ"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01.02.2012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областная общественная организация "Уральский Конгресс Узбеков и Узбекистанцев"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07.02.2012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Свердловской области Арамильского авиагарнизона "АВИАТОРЫ"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19.04.2012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Межрегиональная общественная организация защиты прав граждан "Патриоты Отечества"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24.04.2012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социально ориентированная общественная организация "Право на защиту и помощь"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10.05.2012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ОБЪЕДИНЕННЫЙ ПРОФСОЮЗ ТРУДЯЩИХСЯ НЕГОСУДАРСТВЕННЫХ СФЕР ДЕЯТЕЛЬНОСТИ СВЕРДЛОВСКОЙ ОБЛАСТИ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12.05.2012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областная общественная организация потребителей "Центр по Защите Прав"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29.05.2012</w:t>
            </w:r>
          </w:p>
        </w:tc>
      </w:tr>
      <w:tr w:rsidR="004B17EB" w:rsidRPr="00192E02" w:rsidTr="00161831">
        <w:trPr>
          <w:trHeight w:val="253"/>
        </w:trPr>
        <w:tc>
          <w:tcPr>
            <w:tcW w:w="582" w:type="dxa"/>
            <w:vMerge w:val="restart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7924" w:type="dxa"/>
            <w:vMerge w:val="restart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Межрегиональное общественное движение "В защиту человека труда"</w:t>
            </w:r>
          </w:p>
        </w:tc>
        <w:tc>
          <w:tcPr>
            <w:tcW w:w="1559" w:type="dxa"/>
            <w:vMerge w:val="restart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19.06.2012</w:t>
            </w:r>
          </w:p>
        </w:tc>
      </w:tr>
      <w:tr w:rsidR="004B17EB" w:rsidRPr="00192E02" w:rsidTr="00161831">
        <w:trPr>
          <w:trHeight w:val="253"/>
        </w:trPr>
        <w:tc>
          <w:tcPr>
            <w:tcW w:w="582" w:type="dxa"/>
            <w:vMerge/>
            <w:vAlign w:val="center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24" w:type="dxa"/>
            <w:vMerge/>
            <w:vAlign w:val="center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Свердловское Областное общественное движение развития гражданского общества ГРАЖДАНИНЪ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01.08.2012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по защите прав потребителей «Щит»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03.08.2012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Свердловской области "Социальный приоритет"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08.10.2012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Региональное Общественное Движение Свердловской области Социальной поддержки духовного благосостояния населения «Святая Наша Русь»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09.10.2012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Социально-Патриотическая Общественная Организация "РАССВЕТ"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15.11.2012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социальной помощи и защиты граждан "Азербайджанский дом дружбы" Свердловской области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18.01.2013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содействия борьбе с коррупцией и терроризмом Свердловской области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21.01.2013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Свердловской области "Ассоциация пилотов и собственников сверхлегких воздушных судов"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22.02.2013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областная общественная организация ветеранов учреждений и организаций системы социальной политики Свердловской области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28.03.2013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потребителей Свердловской области Центр защиты прав потребителей "Потребительский надзор-96"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22.04.2013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Свердловской области " АУМ - Клуб Йоги"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28.05.2013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"федерация Бокса городского округа Богданович Свердловской области"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30.05.2013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"Служба спасения "СОВА"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18.06.2013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Общество защиты прав потребителей "Эксперт"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23.10.2013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областная общественная организация охраны культурного наследия "Уральский хронотоп"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07.03.2014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областная общественная благотворительная организация "Возрождение"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13.03.2014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поддержки социально-экономических и научно-технических инициатив "Проект"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23.04.2014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Региональное Общественное Движение "Курсом Правды и Единения" в Свердловской области"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14.05.2014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молодежная общественная организация "МАЙ"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19.05.2014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19.05.2014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поддержки социальных программ "Содействие" Свердловской области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15.08.2014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Патриоты Родины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27.01.2015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Свердловская региональная общественная организация боксерский клуб "Квазар"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20.05.2015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7924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"Народная дружина городских округов Дегтярск и Ревда Свердловской области"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08.09.2015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7924" w:type="dxa"/>
          </w:tcPr>
          <w:p w:rsidR="004B17EB" w:rsidRPr="00D90E58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0E58">
              <w:rPr>
                <w:rFonts w:ascii="Times New Roman" w:hAnsi="Times New Roman"/>
                <w:color w:val="000000"/>
                <w:lang w:eastAsia="ru-RU"/>
              </w:rPr>
              <w:t>Межрегиональное рабоче-крестьянское общественное движение "Комитет законодательных инициатив" Уральского Федерального округа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15.05.2016</w:t>
            </w:r>
          </w:p>
        </w:tc>
      </w:tr>
      <w:tr w:rsidR="004B17EB" w:rsidRPr="00192E02" w:rsidTr="00161831">
        <w:trPr>
          <w:trHeight w:val="20"/>
        </w:trPr>
        <w:tc>
          <w:tcPr>
            <w:tcW w:w="582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7924" w:type="dxa"/>
          </w:tcPr>
          <w:p w:rsidR="004B17EB" w:rsidRPr="00D90E58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0E58">
              <w:rPr>
                <w:rFonts w:ascii="Times New Roman" w:hAnsi="Times New Roman"/>
                <w:color w:val="000000"/>
                <w:lang w:eastAsia="ru-RU"/>
              </w:rPr>
              <w:t>Региональная общественная организация "Федерация перетягивания каната Свердловской области"</w:t>
            </w:r>
          </w:p>
        </w:tc>
        <w:tc>
          <w:tcPr>
            <w:tcW w:w="1559" w:type="dxa"/>
          </w:tcPr>
          <w:p w:rsidR="004B17EB" w:rsidRDefault="004B17EB" w:rsidP="001618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22.07.2016</w:t>
            </w:r>
          </w:p>
        </w:tc>
      </w:tr>
    </w:tbl>
    <w:p w:rsidR="004B17EB" w:rsidRDefault="004B17EB" w:rsidP="00637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7EB" w:rsidRDefault="004B17EB" w:rsidP="00637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0AF">
        <w:rPr>
          <w:rFonts w:ascii="Times New Roman" w:hAnsi="Times New Roman"/>
          <w:b/>
          <w:sz w:val="28"/>
          <w:szCs w:val="28"/>
        </w:rPr>
        <w:t xml:space="preserve">Структурные подразделения политических партий и местные </w:t>
      </w:r>
    </w:p>
    <w:p w:rsidR="004B17EB" w:rsidRPr="006370AF" w:rsidRDefault="004B17EB" w:rsidP="00637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0AF">
        <w:rPr>
          <w:rFonts w:ascii="Times New Roman" w:hAnsi="Times New Roman"/>
          <w:b/>
          <w:sz w:val="28"/>
          <w:szCs w:val="28"/>
        </w:rPr>
        <w:t>общественные организации (движения)</w:t>
      </w:r>
    </w:p>
    <w:p w:rsidR="004B17EB" w:rsidRPr="006370AF" w:rsidRDefault="004B17EB" w:rsidP="00637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7EB" w:rsidRPr="00706D75" w:rsidRDefault="004B17EB" w:rsidP="00706D75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706D75">
        <w:rPr>
          <w:rFonts w:ascii="Times New Roman" w:hAnsi="Times New Roman"/>
          <w:b/>
          <w:sz w:val="28"/>
          <w:szCs w:val="28"/>
        </w:rPr>
        <w:t>городской округ Первоуральск</w:t>
      </w:r>
    </w:p>
    <w:p w:rsidR="004B17EB" w:rsidRPr="00706D75" w:rsidRDefault="004B17EB" w:rsidP="00706D75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B17EB" w:rsidRPr="00706D75" w:rsidRDefault="004B17EB" w:rsidP="00706D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06D75">
        <w:rPr>
          <w:rFonts w:ascii="Times New Roman" w:hAnsi="Times New Roman"/>
          <w:sz w:val="28"/>
          <w:szCs w:val="28"/>
        </w:rPr>
        <w:t>1.</w:t>
      </w:r>
      <w:r w:rsidRPr="00706D75">
        <w:rPr>
          <w:rFonts w:ascii="Times New Roman" w:hAnsi="Times New Roman"/>
          <w:sz w:val="28"/>
          <w:szCs w:val="28"/>
        </w:rPr>
        <w:tab/>
        <w:t>Первоуральское местное отделение Всероссийской политич</w:t>
      </w:r>
      <w:r>
        <w:rPr>
          <w:rFonts w:ascii="Times New Roman" w:hAnsi="Times New Roman"/>
          <w:sz w:val="28"/>
          <w:szCs w:val="28"/>
        </w:rPr>
        <w:t>еской партии «ЕДИНАЯ РОССИЯ»;</w:t>
      </w:r>
    </w:p>
    <w:p w:rsidR="004B17EB" w:rsidRPr="00706D75" w:rsidRDefault="004B17EB" w:rsidP="00706D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06D75">
        <w:rPr>
          <w:rFonts w:ascii="Times New Roman" w:hAnsi="Times New Roman"/>
          <w:sz w:val="28"/>
          <w:szCs w:val="28"/>
        </w:rPr>
        <w:t>2.</w:t>
      </w:r>
      <w:r w:rsidRPr="00706D75">
        <w:rPr>
          <w:rFonts w:ascii="Times New Roman" w:hAnsi="Times New Roman"/>
          <w:sz w:val="28"/>
          <w:szCs w:val="28"/>
        </w:rPr>
        <w:tab/>
        <w:t>Первоуральское городское местное отделение политической партии «Коммунистическая партия Российской Федерации»;</w:t>
      </w:r>
    </w:p>
    <w:p w:rsidR="004B17EB" w:rsidRPr="00706D75" w:rsidRDefault="004B17EB" w:rsidP="00706D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06D75">
        <w:rPr>
          <w:rFonts w:ascii="Times New Roman" w:hAnsi="Times New Roman"/>
          <w:sz w:val="28"/>
          <w:szCs w:val="28"/>
        </w:rPr>
        <w:t>3.</w:t>
      </w:r>
      <w:r w:rsidRPr="00706D75">
        <w:rPr>
          <w:rFonts w:ascii="Times New Roman" w:hAnsi="Times New Roman"/>
          <w:sz w:val="28"/>
          <w:szCs w:val="28"/>
        </w:rPr>
        <w:tab/>
        <w:t>Первоуральское городское отделение политической партии «Либерально-демократическая партия России»;</w:t>
      </w:r>
    </w:p>
    <w:p w:rsidR="004B17EB" w:rsidRPr="00706D75" w:rsidRDefault="004B17EB" w:rsidP="00706D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06D75">
        <w:rPr>
          <w:rFonts w:ascii="Times New Roman" w:hAnsi="Times New Roman"/>
          <w:sz w:val="28"/>
          <w:szCs w:val="28"/>
        </w:rPr>
        <w:t>4.</w:t>
      </w:r>
      <w:r w:rsidRPr="00706D75">
        <w:rPr>
          <w:rFonts w:ascii="Times New Roman" w:hAnsi="Times New Roman"/>
          <w:sz w:val="28"/>
          <w:szCs w:val="28"/>
        </w:rPr>
        <w:tab/>
        <w:t>Первоуральское местное отделение – ГО Первоуральск политической партии «ПАТРИОТЫ РОССИИ»;</w:t>
      </w:r>
    </w:p>
    <w:p w:rsidR="004B17EB" w:rsidRPr="00706D75" w:rsidRDefault="004B17EB" w:rsidP="00706D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06D75">
        <w:rPr>
          <w:rFonts w:ascii="Times New Roman" w:hAnsi="Times New Roman"/>
          <w:sz w:val="28"/>
          <w:szCs w:val="28"/>
        </w:rPr>
        <w:t>5.</w:t>
      </w:r>
      <w:r w:rsidRPr="00706D75">
        <w:rPr>
          <w:rFonts w:ascii="Times New Roman" w:hAnsi="Times New Roman"/>
          <w:sz w:val="28"/>
          <w:szCs w:val="28"/>
        </w:rPr>
        <w:tab/>
        <w:t>Местное отделение Политической партии СПРАВЕДЛИВАЯ РОССИЯ  в городском округе Первоуральск Свердловской области;</w:t>
      </w:r>
    </w:p>
    <w:p w:rsidR="004B17EB" w:rsidRPr="00706D75" w:rsidRDefault="004B17EB" w:rsidP="00706D7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06D75">
        <w:rPr>
          <w:rFonts w:ascii="Times New Roman" w:hAnsi="Times New Roman"/>
          <w:sz w:val="28"/>
          <w:szCs w:val="28"/>
        </w:rPr>
        <w:t>6.</w:t>
      </w:r>
      <w:r w:rsidRPr="00706D75">
        <w:rPr>
          <w:rFonts w:ascii="Times New Roman" w:hAnsi="Times New Roman"/>
          <w:sz w:val="28"/>
          <w:szCs w:val="28"/>
        </w:rPr>
        <w:tab/>
        <w:t>Местное отделение политической партии «Российская партия пенсионеров за  социальную справедливость» в муниципальном образовании «городской округ Первоуральск» Свердловской области</w:t>
      </w:r>
    </w:p>
    <w:p w:rsidR="004B17EB" w:rsidRDefault="004B17EB" w:rsidP="00706D7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06D75">
        <w:rPr>
          <w:rFonts w:ascii="Times New Roman" w:hAnsi="Times New Roman"/>
          <w:sz w:val="28"/>
          <w:szCs w:val="28"/>
        </w:rPr>
        <w:t>.</w:t>
      </w:r>
      <w:r w:rsidRPr="00706D75">
        <w:rPr>
          <w:rFonts w:ascii="Times New Roman" w:hAnsi="Times New Roman"/>
          <w:sz w:val="28"/>
          <w:szCs w:val="28"/>
        </w:rPr>
        <w:tab/>
        <w:t>Западное местное отделение регионального отделения в Свердловской области Политической партии «Российская экологическая</w:t>
      </w:r>
      <w:r>
        <w:rPr>
          <w:rFonts w:ascii="Times New Roman" w:hAnsi="Times New Roman"/>
          <w:sz w:val="28"/>
          <w:szCs w:val="28"/>
        </w:rPr>
        <w:t xml:space="preserve"> партия «Зелёные».</w:t>
      </w:r>
    </w:p>
    <w:sectPr w:rsidR="004B17EB" w:rsidSect="00A05FF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EB" w:rsidRDefault="004B17EB" w:rsidP="000053B8">
      <w:pPr>
        <w:spacing w:after="0" w:line="240" w:lineRule="auto"/>
      </w:pPr>
      <w:r>
        <w:separator/>
      </w:r>
    </w:p>
  </w:endnote>
  <w:endnote w:type="continuationSeparator" w:id="0">
    <w:p w:rsidR="004B17EB" w:rsidRDefault="004B17EB" w:rsidP="000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EB" w:rsidRDefault="004B17EB">
    <w:pPr>
      <w:pStyle w:val="Footer"/>
      <w:jc w:val="right"/>
    </w:pPr>
    <w:fldSimple w:instr="PAGE   \* MERGEFORMAT">
      <w:r>
        <w:rPr>
          <w:noProof/>
        </w:rPr>
        <w:t>17</w:t>
      </w:r>
    </w:fldSimple>
  </w:p>
  <w:p w:rsidR="004B17EB" w:rsidRDefault="004B17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EB" w:rsidRDefault="004B17EB" w:rsidP="000053B8">
      <w:pPr>
        <w:spacing w:after="0" w:line="240" w:lineRule="auto"/>
      </w:pPr>
      <w:r>
        <w:separator/>
      </w:r>
    </w:p>
  </w:footnote>
  <w:footnote w:type="continuationSeparator" w:id="0">
    <w:p w:rsidR="004B17EB" w:rsidRDefault="004B17EB" w:rsidP="00005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8AA"/>
    <w:rsid w:val="000053B8"/>
    <w:rsid w:val="00082F75"/>
    <w:rsid w:val="000F4503"/>
    <w:rsid w:val="000F7615"/>
    <w:rsid w:val="001177AA"/>
    <w:rsid w:val="00161831"/>
    <w:rsid w:val="00192E02"/>
    <w:rsid w:val="001F4E49"/>
    <w:rsid w:val="002C03E7"/>
    <w:rsid w:val="003B4FB3"/>
    <w:rsid w:val="004079F3"/>
    <w:rsid w:val="00466D2A"/>
    <w:rsid w:val="004A208A"/>
    <w:rsid w:val="004B17EB"/>
    <w:rsid w:val="0061753F"/>
    <w:rsid w:val="006370AF"/>
    <w:rsid w:val="0068629C"/>
    <w:rsid w:val="006C54BB"/>
    <w:rsid w:val="00706D75"/>
    <w:rsid w:val="00715D42"/>
    <w:rsid w:val="00761E8F"/>
    <w:rsid w:val="007E4BB9"/>
    <w:rsid w:val="00801D25"/>
    <w:rsid w:val="008F28AA"/>
    <w:rsid w:val="00926FF4"/>
    <w:rsid w:val="009F4468"/>
    <w:rsid w:val="00A05FFA"/>
    <w:rsid w:val="00A42F63"/>
    <w:rsid w:val="00A43C99"/>
    <w:rsid w:val="00AB2BC9"/>
    <w:rsid w:val="00AB3B13"/>
    <w:rsid w:val="00C02601"/>
    <w:rsid w:val="00C10704"/>
    <w:rsid w:val="00C31856"/>
    <w:rsid w:val="00C63C5D"/>
    <w:rsid w:val="00D90E58"/>
    <w:rsid w:val="00DA426D"/>
    <w:rsid w:val="00DC4D57"/>
    <w:rsid w:val="00E16DC2"/>
    <w:rsid w:val="00F02FD2"/>
    <w:rsid w:val="00F31300"/>
    <w:rsid w:val="00F628CC"/>
    <w:rsid w:val="00FE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F2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F28AA"/>
    <w:rPr>
      <w:rFonts w:cs="Times New Roman"/>
    </w:rPr>
  </w:style>
  <w:style w:type="character" w:styleId="Strong">
    <w:name w:val="Strong"/>
    <w:basedOn w:val="DefaultParagraphFont"/>
    <w:uiPriority w:val="99"/>
    <w:qFormat/>
    <w:rsid w:val="008F28A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F2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A426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B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2B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0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53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53B8"/>
    <w:rPr>
      <w:rFonts w:cs="Times New Roman"/>
    </w:rPr>
  </w:style>
  <w:style w:type="table" w:styleId="TableGrid">
    <w:name w:val="Table Grid"/>
    <w:basedOn w:val="TableNormal"/>
    <w:uiPriority w:val="99"/>
    <w:rsid w:val="00082F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18</Pages>
  <Words>7427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Елена Николаевна</dc:creator>
  <cp:keywords/>
  <dc:description/>
  <cp:lastModifiedBy>ТИК</cp:lastModifiedBy>
  <cp:revision>21</cp:revision>
  <cp:lastPrinted>2017-06-16T09:01:00Z</cp:lastPrinted>
  <dcterms:created xsi:type="dcterms:W3CDTF">2016-06-21T06:16:00Z</dcterms:created>
  <dcterms:modified xsi:type="dcterms:W3CDTF">2017-07-10T06:24:00Z</dcterms:modified>
</cp:coreProperties>
</file>