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586575" w:rsidRPr="00497871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.07.2016 Решение ОИК №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 от 29</w:t>
            </w:r>
            <w:r>
              <w:rPr>
                <w:sz w:val="20"/>
                <w:szCs w:val="20"/>
              </w:rPr>
              <w:t>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12.02.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Шмелева Екатерина Александровна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 «Информационно-Методический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Надежда Павловна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заведующий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Радецкий</w:t>
            </w:r>
            <w:proofErr w:type="spellEnd"/>
            <w:r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>
              <w:rPr>
                <w:sz w:val="20"/>
                <w:szCs w:val="20"/>
              </w:rPr>
              <w:t>Югорскэлектрогаз</w:t>
            </w:r>
            <w:proofErr w:type="spellEnd"/>
            <w:r>
              <w:rPr>
                <w:sz w:val="20"/>
                <w:szCs w:val="20"/>
              </w:rPr>
              <w:t xml:space="preserve">» АО «Газпром </w:t>
            </w:r>
            <w:proofErr w:type="spellStart"/>
            <w:r>
              <w:rPr>
                <w:sz w:val="20"/>
                <w:szCs w:val="20"/>
              </w:rPr>
              <w:t>электрогаз</w:t>
            </w:r>
            <w:proofErr w:type="spellEnd"/>
            <w:r>
              <w:rPr>
                <w:sz w:val="20"/>
                <w:szCs w:val="20"/>
              </w:rPr>
              <w:t>», ведущий инженер по наладке и испытаниям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586575" w:rsidRDefault="00586575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586575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.07.2016 Решение ОИК №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 от 29</w:t>
            </w:r>
            <w:r>
              <w:rPr>
                <w:sz w:val="20"/>
                <w:szCs w:val="20"/>
              </w:rPr>
              <w:t>.07.2016</w:t>
            </w: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ведущий инженер (эксплуатации сетей </w:t>
            </w:r>
            <w:r>
              <w:rPr>
                <w:sz w:val="20"/>
                <w:szCs w:val="20"/>
              </w:rPr>
              <w:lastRenderedPageBreak/>
              <w:t>ТВС)</w:t>
            </w:r>
          </w:p>
        </w:tc>
        <w:tc>
          <w:tcPr>
            <w:tcW w:w="993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Качканар</w:t>
            </w:r>
          </w:p>
        </w:tc>
        <w:tc>
          <w:tcPr>
            <w:tcW w:w="1275" w:type="dxa"/>
          </w:tcPr>
          <w:p w:rsidR="00586575" w:rsidRPr="00497871" w:rsidRDefault="00586575" w:rsidP="00491A82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586575" w:rsidRDefault="00586575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Default="00586575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586575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586575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86575" w:rsidRDefault="00586575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Ошмарина</w:t>
            </w:r>
            <w:proofErr w:type="spellEnd"/>
            <w:r>
              <w:rPr>
                <w:sz w:val="20"/>
                <w:szCs w:val="20"/>
              </w:rPr>
              <w:t xml:space="preserve"> Марина Вячеславовна 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15.05.1974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«Хазар», директор</w:t>
            </w:r>
          </w:p>
        </w:tc>
        <w:tc>
          <w:tcPr>
            <w:tcW w:w="993" w:type="dxa"/>
          </w:tcPr>
          <w:p w:rsidR="00586575" w:rsidRDefault="00586575" w:rsidP="0082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86575" w:rsidRPr="00497871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87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32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.07.2016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Лариса Витальевна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12.05.1965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ЗСО «</w:t>
            </w:r>
            <w:proofErr w:type="spellStart"/>
            <w:r>
              <w:rPr>
                <w:sz w:val="20"/>
                <w:szCs w:val="20"/>
              </w:rPr>
              <w:t>Краснотурьинская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больница»,  акушер</w:t>
            </w:r>
          </w:p>
        </w:tc>
        <w:tc>
          <w:tcPr>
            <w:tcW w:w="993" w:type="dxa"/>
          </w:tcPr>
          <w:p w:rsidR="00586575" w:rsidRDefault="00586575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86575" w:rsidRPr="00497871" w:rsidRDefault="00586575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586575" w:rsidRDefault="00586575" w:rsidP="008A53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326F80" w:rsidRDefault="00326F80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326F80" w:rsidRDefault="0061533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6F80">
              <w:rPr>
                <w:sz w:val="20"/>
                <w:szCs w:val="20"/>
              </w:rPr>
              <w:t>реднее</w:t>
            </w:r>
            <w:r>
              <w:rPr>
                <w:sz w:val="20"/>
                <w:szCs w:val="20"/>
              </w:rPr>
              <w:t xml:space="preserve"> профессиональное 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 w:rsidR="00615330"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326F80" w:rsidRPr="00497871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326F80" w:rsidRPr="00497871" w:rsidRDefault="00326F80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326F80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326F80" w:rsidRDefault="00326F80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956A2C" w:rsidP="00B028FE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326F80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33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795096" w:rsidRPr="00F02136" w:rsidRDefault="00F02136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795096" w:rsidRPr="00497871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795096" w:rsidRDefault="00795096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Детский сад №2 «Колобок» п.</w:t>
            </w:r>
            <w:r w:rsid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Пелым</w:t>
            </w:r>
            <w:r w:rsidR="00E17C52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оспитатель </w:t>
            </w:r>
          </w:p>
        </w:tc>
        <w:tc>
          <w:tcPr>
            <w:tcW w:w="993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5F4E73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</w:t>
            </w:r>
            <w:r w:rsidR="00CA4ACD">
              <w:rPr>
                <w:sz w:val="20"/>
                <w:szCs w:val="20"/>
              </w:rPr>
              <w:t xml:space="preserve">аварийно-диспетчерская служба </w:t>
            </w:r>
            <w:proofErr w:type="spellStart"/>
            <w:r w:rsidR="00CA4ACD">
              <w:rPr>
                <w:sz w:val="20"/>
                <w:szCs w:val="20"/>
              </w:rPr>
              <w:t>Кушвинского</w:t>
            </w:r>
            <w:proofErr w:type="spellEnd"/>
            <w:r w:rsidR="00CA4ACD">
              <w:rPr>
                <w:sz w:val="20"/>
                <w:szCs w:val="20"/>
              </w:rPr>
              <w:t xml:space="preserve"> газового участка в р.п. Пелым, </w:t>
            </w: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93" w:type="dxa"/>
          </w:tcPr>
          <w:p w:rsidR="005F4E73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Pr="00497871" w:rsidRDefault="00CA4ACD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</w:t>
            </w:r>
            <w:r w:rsidR="005F4E73">
              <w:rPr>
                <w:sz w:val="20"/>
                <w:szCs w:val="20"/>
              </w:rPr>
              <w:t xml:space="preserve"> в Свердловской области»</w:t>
            </w:r>
          </w:p>
        </w:tc>
        <w:tc>
          <w:tcPr>
            <w:tcW w:w="1563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F4E73" w:rsidRDefault="005F4E73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5F4E73" w:rsidRDefault="005F4E73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A72C25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5F4E73" w:rsidRPr="00497871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Default="005F4E73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F4E73" w:rsidRDefault="005F4E73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  <w:tr w:rsidR="007C3367" w:rsidRPr="00497871" w:rsidTr="001B15BD">
        <w:tc>
          <w:tcPr>
            <w:tcW w:w="417" w:type="dxa"/>
          </w:tcPr>
          <w:p w:rsidR="007C3367" w:rsidRDefault="007C3367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</w:tcPr>
          <w:p w:rsidR="007C3367" w:rsidRDefault="007C3367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Тамара Ивановна</w:t>
            </w:r>
          </w:p>
        </w:tc>
        <w:tc>
          <w:tcPr>
            <w:tcW w:w="709" w:type="dxa"/>
          </w:tcPr>
          <w:p w:rsidR="007C3367" w:rsidRDefault="007C3367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22.03.1948</w:t>
            </w:r>
          </w:p>
        </w:tc>
        <w:tc>
          <w:tcPr>
            <w:tcW w:w="709" w:type="dxa"/>
          </w:tcPr>
          <w:p w:rsidR="007C3367" w:rsidRDefault="007C3367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C3367" w:rsidRDefault="007C3367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7C3367" w:rsidRPr="00497871" w:rsidRDefault="007C3367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C3367" w:rsidRPr="00497871" w:rsidRDefault="007C3367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C3367" w:rsidRDefault="007C3367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7C3367" w:rsidRDefault="007C3367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275" w:type="dxa"/>
          </w:tcPr>
          <w:p w:rsidR="007C3367" w:rsidRPr="00497871" w:rsidRDefault="007C3367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3367" w:rsidRPr="00497871" w:rsidRDefault="007C3367" w:rsidP="00E41D63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E8" w:rsidRDefault="001338E8">
      <w:r>
        <w:separator/>
      </w:r>
    </w:p>
  </w:endnote>
  <w:endnote w:type="continuationSeparator" w:id="0">
    <w:p w:rsidR="001338E8" w:rsidRDefault="0013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F0F94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E8" w:rsidRDefault="001338E8">
      <w:r>
        <w:separator/>
      </w:r>
    </w:p>
  </w:footnote>
  <w:footnote w:type="continuationSeparator" w:id="0">
    <w:p w:rsidR="001338E8" w:rsidRDefault="00133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F0F94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6F0F94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86575">
      <w:rPr>
        <w:rStyle w:val="af2"/>
        <w:noProof/>
      </w:rPr>
      <w:t>6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338E8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470D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4669"/>
    <w:rsid w:val="00325CA2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86575"/>
    <w:rsid w:val="00593AC9"/>
    <w:rsid w:val="00596CAE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6F0F94"/>
    <w:rsid w:val="007167D7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3367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2B4F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E7A7F-93DC-44EF-B52D-39E74E9B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5846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59</cp:revision>
  <cp:lastPrinted>2016-01-19T09:38:00Z</cp:lastPrinted>
  <dcterms:created xsi:type="dcterms:W3CDTF">2016-01-15T03:51:00Z</dcterms:created>
  <dcterms:modified xsi:type="dcterms:W3CDTF">2016-07-29T13:51:00Z</dcterms:modified>
</cp:coreProperties>
</file>