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757276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932D27">
              <w:rPr>
                <w:sz w:val="20"/>
                <w:szCs w:val="20"/>
              </w:rPr>
              <w:t>6/20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8269E2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932D27">
              <w:rPr>
                <w:sz w:val="20"/>
                <w:szCs w:val="20"/>
              </w:rPr>
              <w:t>7/21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E44" w:rsidRPr="00497871" w:rsidTr="00497871">
        <w:tc>
          <w:tcPr>
            <w:tcW w:w="417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09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Изюров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50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9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33E44" w:rsidRDefault="00733E44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733E44" w:rsidRPr="00497871" w:rsidRDefault="00733E44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33E44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3E44" w:rsidRPr="00497871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33E44" w:rsidRPr="00497871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33E44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</w:t>
            </w: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</w:p>
        </w:tc>
      </w:tr>
      <w:tr w:rsidR="007C7589" w:rsidRPr="00497871" w:rsidTr="00497871">
        <w:tc>
          <w:tcPr>
            <w:tcW w:w="417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Татьяна Александровна</w:t>
            </w:r>
          </w:p>
          <w:p w:rsidR="008269E2" w:rsidRDefault="008269E2" w:rsidP="000320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7C7589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C7589" w:rsidRDefault="007C7589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СОШ №1</w:t>
            </w:r>
          </w:p>
          <w:p w:rsidR="007C7589" w:rsidRDefault="007C7589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Пелым, директор</w:t>
            </w:r>
          </w:p>
        </w:tc>
        <w:tc>
          <w:tcPr>
            <w:tcW w:w="993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7C7589" w:rsidRPr="00497871" w:rsidRDefault="007C758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C7589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C7589" w:rsidRPr="00497871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C7589" w:rsidRPr="00497871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C7589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134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</w:p>
        </w:tc>
      </w:tr>
      <w:tr w:rsidR="00757276" w:rsidRPr="00497871" w:rsidTr="00497871">
        <w:tc>
          <w:tcPr>
            <w:tcW w:w="417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09" w:type="dxa"/>
          </w:tcPr>
          <w:p w:rsidR="00757276" w:rsidRDefault="00757276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FE1548">
              <w:rPr>
                <w:sz w:val="20"/>
                <w:szCs w:val="20"/>
              </w:rPr>
              <w:t>м</w:t>
            </w:r>
            <w:r w:rsidR="008269E2">
              <w:rPr>
                <w:sz w:val="20"/>
                <w:szCs w:val="20"/>
              </w:rPr>
              <w:t>е</w:t>
            </w:r>
            <w:r w:rsidR="00FE1548">
              <w:rPr>
                <w:sz w:val="20"/>
                <w:szCs w:val="20"/>
              </w:rPr>
              <w:t>лева</w:t>
            </w:r>
            <w:r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50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03.07.1988</w:t>
            </w:r>
          </w:p>
        </w:tc>
        <w:tc>
          <w:tcPr>
            <w:tcW w:w="709" w:type="dxa"/>
          </w:tcPr>
          <w:p w:rsidR="00757276" w:rsidRDefault="00757276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57276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городского округа Пелым</w:t>
            </w:r>
            <w:r w:rsidR="00F3607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Информационно-Методический центр», методист по учебно-воспитательной работе</w:t>
            </w:r>
          </w:p>
        </w:tc>
        <w:tc>
          <w:tcPr>
            <w:tcW w:w="993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57276" w:rsidRDefault="0075727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956A2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</w:t>
            </w:r>
            <w:r w:rsidR="001B15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</w:t>
            </w:r>
            <w:r w:rsidR="001B15B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1B15BD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3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0E89" w:rsidRPr="009778DE" w:rsidTr="00980E8D">
        <w:tc>
          <w:tcPr>
            <w:tcW w:w="417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330E89" w:rsidRDefault="00330E89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330E89" w:rsidRDefault="00330E89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330E89" w:rsidRDefault="00330E89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330E89" w:rsidRDefault="00330E89" w:rsidP="00421896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330E89" w:rsidRPr="00497871" w:rsidRDefault="00330E89" w:rsidP="00421896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330E89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0E89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8BF" w:rsidRPr="009778DE" w:rsidTr="00980E8D">
        <w:tc>
          <w:tcPr>
            <w:tcW w:w="417" w:type="dxa"/>
          </w:tcPr>
          <w:p w:rsidR="006738BF" w:rsidRDefault="006738BF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92" w:type="dxa"/>
          </w:tcPr>
          <w:p w:rsidR="006738BF" w:rsidRDefault="006738BF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Смолик</w:t>
            </w:r>
            <w:proofErr w:type="spellEnd"/>
            <w:r>
              <w:rPr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709" w:type="dxa"/>
          </w:tcPr>
          <w:p w:rsidR="006738BF" w:rsidRDefault="006738BF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01.05.1975</w:t>
            </w:r>
          </w:p>
        </w:tc>
        <w:tc>
          <w:tcPr>
            <w:tcW w:w="709" w:type="dxa"/>
          </w:tcPr>
          <w:p w:rsidR="006738BF" w:rsidRDefault="006738BF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6738BF" w:rsidRDefault="006738BF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ведущий инженер (эксплуатации сетей ТВС)</w:t>
            </w:r>
          </w:p>
        </w:tc>
        <w:tc>
          <w:tcPr>
            <w:tcW w:w="993" w:type="dxa"/>
          </w:tcPr>
          <w:p w:rsidR="006738BF" w:rsidRPr="00980E8D" w:rsidRDefault="006738BF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Качканар</w:t>
            </w:r>
          </w:p>
        </w:tc>
        <w:tc>
          <w:tcPr>
            <w:tcW w:w="1275" w:type="dxa"/>
          </w:tcPr>
          <w:p w:rsidR="006738BF" w:rsidRPr="00497871" w:rsidRDefault="006738BF" w:rsidP="00491A82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738BF" w:rsidRDefault="006738BF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1134" w:type="dxa"/>
          </w:tcPr>
          <w:p w:rsidR="006738BF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738BF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276" w:rsidRPr="009778DE" w:rsidTr="00980E8D">
        <w:tc>
          <w:tcPr>
            <w:tcW w:w="417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92" w:type="dxa"/>
          </w:tcPr>
          <w:p w:rsidR="00757276" w:rsidRDefault="00757276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Тищенко Владимир Сергеевич </w:t>
            </w:r>
          </w:p>
        </w:tc>
        <w:tc>
          <w:tcPr>
            <w:tcW w:w="709" w:type="dxa"/>
          </w:tcPr>
          <w:p w:rsidR="00757276" w:rsidRDefault="00757276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21.12.1982</w:t>
            </w:r>
          </w:p>
        </w:tc>
        <w:tc>
          <w:tcPr>
            <w:tcW w:w="709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757276" w:rsidRDefault="00757276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СО «</w:t>
            </w:r>
            <w:proofErr w:type="spellStart"/>
            <w:r>
              <w:rPr>
                <w:sz w:val="20"/>
                <w:szCs w:val="20"/>
              </w:rPr>
              <w:t>Ивдельское</w:t>
            </w:r>
            <w:proofErr w:type="spellEnd"/>
            <w:r>
              <w:rPr>
                <w:sz w:val="20"/>
                <w:szCs w:val="20"/>
              </w:rPr>
              <w:t xml:space="preserve"> лесничество», лесничий Пелымского участкового лесничества</w:t>
            </w:r>
          </w:p>
        </w:tc>
        <w:tc>
          <w:tcPr>
            <w:tcW w:w="993" w:type="dxa"/>
          </w:tcPr>
          <w:p w:rsidR="00757276" w:rsidRDefault="00757276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</w:t>
            </w:r>
          </w:p>
        </w:tc>
        <w:tc>
          <w:tcPr>
            <w:tcW w:w="1275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</w:p>
        </w:tc>
      </w:tr>
      <w:tr w:rsidR="005F4E73" w:rsidRPr="009778DE" w:rsidTr="00980E8D">
        <w:tc>
          <w:tcPr>
            <w:tcW w:w="417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5F4E73" w:rsidRDefault="005F4E73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 Сергей Александрович </w:t>
            </w:r>
          </w:p>
        </w:tc>
        <w:tc>
          <w:tcPr>
            <w:tcW w:w="709" w:type="dxa"/>
          </w:tcPr>
          <w:p w:rsidR="005F4E73" w:rsidRDefault="005F4E73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23.03.1960</w:t>
            </w:r>
          </w:p>
        </w:tc>
        <w:tc>
          <w:tcPr>
            <w:tcW w:w="709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5F4E73" w:rsidRDefault="005F4E73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 «</w:t>
            </w:r>
            <w:proofErr w:type="spellStart"/>
            <w:r>
              <w:rPr>
                <w:sz w:val="20"/>
                <w:szCs w:val="20"/>
              </w:rPr>
              <w:t>Облкоммунэнерго</w:t>
            </w:r>
            <w:proofErr w:type="spellEnd"/>
            <w:r>
              <w:rPr>
                <w:sz w:val="20"/>
                <w:szCs w:val="20"/>
              </w:rPr>
              <w:t>» Пелымский  РКЭС, начальник РКЭС</w:t>
            </w:r>
          </w:p>
        </w:tc>
        <w:tc>
          <w:tcPr>
            <w:tcW w:w="993" w:type="dxa"/>
          </w:tcPr>
          <w:p w:rsidR="005F4E73" w:rsidRDefault="005F4E73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</w:t>
            </w:r>
          </w:p>
        </w:tc>
        <w:tc>
          <w:tcPr>
            <w:tcW w:w="1275" w:type="dxa"/>
          </w:tcPr>
          <w:p w:rsidR="005F4E73" w:rsidRPr="00980E8D" w:rsidRDefault="005F4E73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5F4E73" w:rsidRDefault="005F4E73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275"/>
        <w:gridCol w:w="993"/>
      </w:tblGrid>
      <w:tr w:rsidR="00F87BAC" w:rsidRPr="00EC2780" w:rsidTr="001B15B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1B15B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1B15BD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275" w:type="dxa"/>
          </w:tcPr>
          <w:p w:rsidR="00F87BAC" w:rsidRPr="00497871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1B15BD">
              <w:rPr>
                <w:sz w:val="20"/>
                <w:szCs w:val="20"/>
              </w:rPr>
              <w:t>1/</w:t>
            </w:r>
            <w:r w:rsidR="00F360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993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1B15BD">
        <w:tc>
          <w:tcPr>
            <w:tcW w:w="417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3F9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AA7DD9" w:rsidRPr="00497871" w:rsidRDefault="001B15BD" w:rsidP="001B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№2/2 от 27.07.2016</w:t>
            </w:r>
          </w:p>
        </w:tc>
        <w:tc>
          <w:tcPr>
            <w:tcW w:w="993" w:type="dxa"/>
          </w:tcPr>
          <w:p w:rsidR="00AA7DD9" w:rsidRPr="00497871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6F80" w:rsidRPr="00497871" w:rsidTr="001B15BD">
        <w:tc>
          <w:tcPr>
            <w:tcW w:w="417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09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Касимова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709" w:type="dxa"/>
          </w:tcPr>
          <w:p w:rsidR="00326F80" w:rsidRDefault="00326F80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30.12.1970</w:t>
            </w:r>
          </w:p>
        </w:tc>
        <w:tc>
          <w:tcPr>
            <w:tcW w:w="709" w:type="dxa"/>
          </w:tcPr>
          <w:p w:rsidR="00326F80" w:rsidRDefault="0061533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6F80">
              <w:rPr>
                <w:sz w:val="20"/>
                <w:szCs w:val="20"/>
              </w:rPr>
              <w:t>реднее</w:t>
            </w:r>
            <w:r>
              <w:rPr>
                <w:sz w:val="20"/>
                <w:szCs w:val="20"/>
              </w:rPr>
              <w:t xml:space="preserve"> профессиональное </w:t>
            </w:r>
          </w:p>
        </w:tc>
        <w:tc>
          <w:tcPr>
            <w:tcW w:w="2264" w:type="dxa"/>
          </w:tcPr>
          <w:p w:rsidR="00326F80" w:rsidRDefault="00326F80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«Дом культуры» 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  <w:r w:rsidR="00615330">
              <w:rPr>
                <w:sz w:val="20"/>
                <w:szCs w:val="20"/>
              </w:rPr>
              <w:t>, директор</w:t>
            </w:r>
          </w:p>
        </w:tc>
        <w:tc>
          <w:tcPr>
            <w:tcW w:w="993" w:type="dxa"/>
          </w:tcPr>
          <w:p w:rsidR="00326F80" w:rsidRPr="00497871" w:rsidRDefault="00326F80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326F80" w:rsidRPr="00497871" w:rsidRDefault="00326F80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6F80" w:rsidRPr="00497871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</w:tr>
      <w:tr w:rsidR="00326F80" w:rsidRPr="00497871" w:rsidTr="001B15BD">
        <w:tc>
          <w:tcPr>
            <w:tcW w:w="417" w:type="dxa"/>
          </w:tcPr>
          <w:p w:rsidR="00326F80" w:rsidRDefault="00326F80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326F80" w:rsidRDefault="00326F80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Чугаев Вячеслав Анатольевич</w:t>
            </w:r>
          </w:p>
        </w:tc>
        <w:tc>
          <w:tcPr>
            <w:tcW w:w="709" w:type="dxa"/>
          </w:tcPr>
          <w:p w:rsidR="00326F80" w:rsidRDefault="00326F80" w:rsidP="00D96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11.12.1974</w:t>
            </w:r>
          </w:p>
        </w:tc>
        <w:tc>
          <w:tcPr>
            <w:tcW w:w="709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326F80" w:rsidRDefault="00326F80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начальник ГКС </w:t>
            </w:r>
            <w:proofErr w:type="spellStart"/>
            <w:r>
              <w:rPr>
                <w:sz w:val="20"/>
                <w:szCs w:val="20"/>
              </w:rPr>
              <w:t>Ново-Пелымской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промплощадки</w:t>
            </w:r>
            <w:proofErr w:type="spellEnd"/>
          </w:p>
        </w:tc>
        <w:tc>
          <w:tcPr>
            <w:tcW w:w="993" w:type="dxa"/>
          </w:tcPr>
          <w:p w:rsidR="00326F80" w:rsidRPr="00497871" w:rsidRDefault="00326F80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6F80" w:rsidRPr="00980E8D" w:rsidRDefault="00956A2C" w:rsidP="00B028FE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326F80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275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</w:tr>
      <w:tr w:rsidR="00795096" w:rsidRPr="00497871" w:rsidTr="001B15BD">
        <w:tc>
          <w:tcPr>
            <w:tcW w:w="417" w:type="dxa"/>
          </w:tcPr>
          <w:p w:rsidR="00795096" w:rsidRDefault="00795096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09" w:type="dxa"/>
          </w:tcPr>
          <w:p w:rsidR="00795096" w:rsidRDefault="00795096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Зинченко Николай Александрович </w:t>
            </w:r>
          </w:p>
        </w:tc>
        <w:tc>
          <w:tcPr>
            <w:tcW w:w="709" w:type="dxa"/>
          </w:tcPr>
          <w:p w:rsidR="00795096" w:rsidRDefault="00795096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31.01.1978</w:t>
            </w:r>
          </w:p>
        </w:tc>
        <w:tc>
          <w:tcPr>
            <w:tcW w:w="709" w:type="dxa"/>
          </w:tcPr>
          <w:p w:rsidR="00795096" w:rsidRDefault="0079509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795096" w:rsidRPr="00F02136" w:rsidRDefault="00F02136" w:rsidP="00F02136">
            <w:pPr>
              <w:rPr>
                <w:sz w:val="20"/>
                <w:szCs w:val="20"/>
              </w:rPr>
            </w:pPr>
            <w:r w:rsidRPr="00F02136">
              <w:rPr>
                <w:sz w:val="20"/>
                <w:szCs w:val="20"/>
              </w:rPr>
              <w:t xml:space="preserve">Филиал 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 xml:space="preserve">Южно-Уральское межрегиональное </w:t>
            </w:r>
            <w:r w:rsidRPr="00F02136">
              <w:rPr>
                <w:sz w:val="20"/>
                <w:szCs w:val="20"/>
              </w:rPr>
              <w:lastRenderedPageBreak/>
              <w:t xml:space="preserve">управление охраны 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в </w:t>
            </w:r>
            <w:proofErr w:type="gramStart"/>
            <w:r w:rsidRPr="00F02136">
              <w:rPr>
                <w:sz w:val="20"/>
                <w:szCs w:val="20"/>
              </w:rPr>
              <w:t>г</w:t>
            </w:r>
            <w:proofErr w:type="gramEnd"/>
            <w:r w:rsidRPr="00F02136">
              <w:rPr>
                <w:sz w:val="20"/>
                <w:szCs w:val="20"/>
              </w:rPr>
              <w:t>. Екатери</w:t>
            </w:r>
            <w:r>
              <w:rPr>
                <w:sz w:val="20"/>
                <w:szCs w:val="20"/>
              </w:rPr>
              <w:t>н</w:t>
            </w:r>
            <w:r w:rsidRPr="00F02136">
              <w:rPr>
                <w:sz w:val="20"/>
                <w:szCs w:val="20"/>
              </w:rPr>
              <w:t>бурге, старший охранник</w:t>
            </w:r>
          </w:p>
        </w:tc>
        <w:tc>
          <w:tcPr>
            <w:tcW w:w="993" w:type="dxa"/>
          </w:tcPr>
          <w:p w:rsidR="00795096" w:rsidRPr="00497871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134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95096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</w:tr>
      <w:tr w:rsidR="00795096" w:rsidRPr="00497871" w:rsidTr="001B15BD">
        <w:tc>
          <w:tcPr>
            <w:tcW w:w="417" w:type="dxa"/>
          </w:tcPr>
          <w:p w:rsidR="00795096" w:rsidRDefault="00795096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09" w:type="dxa"/>
          </w:tcPr>
          <w:p w:rsidR="00795096" w:rsidRDefault="00795096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Леонтьева Анна Витальевна </w:t>
            </w:r>
          </w:p>
        </w:tc>
        <w:tc>
          <w:tcPr>
            <w:tcW w:w="709" w:type="dxa"/>
          </w:tcPr>
          <w:p w:rsidR="00795096" w:rsidRDefault="00795096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11.10.1967</w:t>
            </w:r>
          </w:p>
        </w:tc>
        <w:tc>
          <w:tcPr>
            <w:tcW w:w="709" w:type="dxa"/>
          </w:tcPr>
          <w:p w:rsidR="00795096" w:rsidRDefault="0079509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795096" w:rsidRDefault="00795096" w:rsidP="00E1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Детский сад №2 «Колобок» п.</w:t>
            </w:r>
            <w:r w:rsid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Пелым</w:t>
            </w:r>
            <w:r w:rsidR="00E17C52"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</w:rPr>
              <w:t xml:space="preserve">оспитатель </w:t>
            </w:r>
          </w:p>
        </w:tc>
        <w:tc>
          <w:tcPr>
            <w:tcW w:w="993" w:type="dxa"/>
          </w:tcPr>
          <w:p w:rsidR="00795096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95096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</w:tr>
      <w:tr w:rsidR="005F4E73" w:rsidRPr="00497871" w:rsidTr="001B15BD">
        <w:tc>
          <w:tcPr>
            <w:tcW w:w="417" w:type="dxa"/>
          </w:tcPr>
          <w:p w:rsidR="005F4E73" w:rsidRDefault="005F4E73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9" w:type="dxa"/>
          </w:tcPr>
          <w:p w:rsidR="005F4E73" w:rsidRDefault="005F4E73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Коршунов Валерий Николаевич </w:t>
            </w:r>
          </w:p>
        </w:tc>
        <w:tc>
          <w:tcPr>
            <w:tcW w:w="709" w:type="dxa"/>
          </w:tcPr>
          <w:p w:rsidR="005F4E73" w:rsidRDefault="005F4E73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20.04.1955</w:t>
            </w:r>
          </w:p>
        </w:tc>
        <w:tc>
          <w:tcPr>
            <w:tcW w:w="709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F4E73" w:rsidRDefault="005F4E73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«Газовые сети» </w:t>
            </w:r>
            <w:r w:rsidR="00CA4ACD">
              <w:rPr>
                <w:sz w:val="20"/>
                <w:szCs w:val="20"/>
              </w:rPr>
              <w:t xml:space="preserve">аварийно-диспетчерская служба </w:t>
            </w:r>
            <w:proofErr w:type="spellStart"/>
            <w:r w:rsidR="00CA4ACD">
              <w:rPr>
                <w:sz w:val="20"/>
                <w:szCs w:val="20"/>
              </w:rPr>
              <w:t>Кушвинского</w:t>
            </w:r>
            <w:proofErr w:type="spellEnd"/>
            <w:r w:rsidR="00CA4ACD">
              <w:rPr>
                <w:sz w:val="20"/>
                <w:szCs w:val="20"/>
              </w:rPr>
              <w:t xml:space="preserve"> газового участка в р.п. Пелым, </w:t>
            </w: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93" w:type="dxa"/>
          </w:tcPr>
          <w:p w:rsidR="005F4E73" w:rsidRDefault="005F4E73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F4E73" w:rsidRPr="00497871" w:rsidRDefault="00CA4ACD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</w:t>
            </w:r>
            <w:r w:rsidR="005F4E73">
              <w:rPr>
                <w:sz w:val="20"/>
                <w:szCs w:val="20"/>
              </w:rPr>
              <w:t xml:space="preserve"> в Свердловской области»</w:t>
            </w:r>
          </w:p>
        </w:tc>
        <w:tc>
          <w:tcPr>
            <w:tcW w:w="1563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5F4E73" w:rsidRDefault="005F4E73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</w:tr>
      <w:tr w:rsidR="005F4E73" w:rsidRPr="00497871" w:rsidTr="001B15BD">
        <w:tc>
          <w:tcPr>
            <w:tcW w:w="417" w:type="dxa"/>
          </w:tcPr>
          <w:p w:rsidR="005F4E73" w:rsidRDefault="005F4E73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9" w:type="dxa"/>
          </w:tcPr>
          <w:p w:rsidR="005F4E73" w:rsidRDefault="005F4E73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Ульянова Ирина Анатольевна </w:t>
            </w:r>
          </w:p>
        </w:tc>
        <w:tc>
          <w:tcPr>
            <w:tcW w:w="709" w:type="dxa"/>
          </w:tcPr>
          <w:p w:rsidR="005F4E73" w:rsidRDefault="005F4E73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06.06.1973</w:t>
            </w:r>
          </w:p>
        </w:tc>
        <w:tc>
          <w:tcPr>
            <w:tcW w:w="709" w:type="dxa"/>
          </w:tcPr>
          <w:p w:rsidR="005F4E73" w:rsidRDefault="005F4E73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F4E73" w:rsidRDefault="00A72C25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«Дом культуры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елым», директор</w:t>
            </w:r>
          </w:p>
        </w:tc>
        <w:tc>
          <w:tcPr>
            <w:tcW w:w="993" w:type="dxa"/>
          </w:tcPr>
          <w:p w:rsidR="005F4E73" w:rsidRPr="00497871" w:rsidRDefault="005F4E73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F4E73" w:rsidRDefault="005F4E73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F4E73" w:rsidRDefault="005F4E73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</w:tr>
    </w:tbl>
    <w:p w:rsidR="005E0096" w:rsidRDefault="005E0096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DE" w:rsidRDefault="008321DE">
      <w:r>
        <w:separator/>
      </w:r>
    </w:p>
  </w:endnote>
  <w:endnote w:type="continuationSeparator" w:id="0">
    <w:p w:rsidR="008321DE" w:rsidRDefault="0083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755280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DE" w:rsidRDefault="008321DE">
      <w:r>
        <w:separator/>
      </w:r>
    </w:p>
  </w:footnote>
  <w:footnote w:type="continuationSeparator" w:id="0">
    <w:p w:rsidR="008321DE" w:rsidRDefault="00832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755280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755280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4ACD">
      <w:rPr>
        <w:rStyle w:val="af2"/>
        <w:noProof/>
      </w:rPr>
      <w:t>6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13AB"/>
    <w:rsid w:val="00032C74"/>
    <w:rsid w:val="000546AA"/>
    <w:rsid w:val="00061C13"/>
    <w:rsid w:val="000621E2"/>
    <w:rsid w:val="0006267E"/>
    <w:rsid w:val="00066CEC"/>
    <w:rsid w:val="000741DC"/>
    <w:rsid w:val="00077325"/>
    <w:rsid w:val="00080600"/>
    <w:rsid w:val="00085A9A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60D7C"/>
    <w:rsid w:val="00184330"/>
    <w:rsid w:val="001853B7"/>
    <w:rsid w:val="001B15BD"/>
    <w:rsid w:val="001B4EF3"/>
    <w:rsid w:val="001B7033"/>
    <w:rsid w:val="001B7317"/>
    <w:rsid w:val="001D5E1E"/>
    <w:rsid w:val="001E03A1"/>
    <w:rsid w:val="001E591D"/>
    <w:rsid w:val="001F3C2C"/>
    <w:rsid w:val="00201886"/>
    <w:rsid w:val="0020629A"/>
    <w:rsid w:val="00213BA8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26F80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93AC9"/>
    <w:rsid w:val="005A1A30"/>
    <w:rsid w:val="005A3311"/>
    <w:rsid w:val="005A65EC"/>
    <w:rsid w:val="005C5A7A"/>
    <w:rsid w:val="005D0BF9"/>
    <w:rsid w:val="005D326B"/>
    <w:rsid w:val="005E0096"/>
    <w:rsid w:val="005E430C"/>
    <w:rsid w:val="005F4E73"/>
    <w:rsid w:val="0060040E"/>
    <w:rsid w:val="00603D05"/>
    <w:rsid w:val="00615330"/>
    <w:rsid w:val="00621518"/>
    <w:rsid w:val="00627CE0"/>
    <w:rsid w:val="006368AC"/>
    <w:rsid w:val="006419FB"/>
    <w:rsid w:val="00643A9E"/>
    <w:rsid w:val="0064525E"/>
    <w:rsid w:val="006738BF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7167D7"/>
    <w:rsid w:val="00733026"/>
    <w:rsid w:val="00733E44"/>
    <w:rsid w:val="0074286F"/>
    <w:rsid w:val="00752B04"/>
    <w:rsid w:val="00755280"/>
    <w:rsid w:val="00757276"/>
    <w:rsid w:val="00762303"/>
    <w:rsid w:val="00770433"/>
    <w:rsid w:val="0077095E"/>
    <w:rsid w:val="00776A6B"/>
    <w:rsid w:val="007843A9"/>
    <w:rsid w:val="007844C5"/>
    <w:rsid w:val="00784898"/>
    <w:rsid w:val="007937D0"/>
    <w:rsid w:val="00795096"/>
    <w:rsid w:val="007B18C1"/>
    <w:rsid w:val="007B732A"/>
    <w:rsid w:val="007C5BB6"/>
    <w:rsid w:val="007C7589"/>
    <w:rsid w:val="007D34DC"/>
    <w:rsid w:val="007E4EA7"/>
    <w:rsid w:val="0080339A"/>
    <w:rsid w:val="008125C9"/>
    <w:rsid w:val="0081513F"/>
    <w:rsid w:val="00824236"/>
    <w:rsid w:val="008269E2"/>
    <w:rsid w:val="008321DE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8E275C"/>
    <w:rsid w:val="00913340"/>
    <w:rsid w:val="00920B15"/>
    <w:rsid w:val="0093000E"/>
    <w:rsid w:val="00932D27"/>
    <w:rsid w:val="00934271"/>
    <w:rsid w:val="00935480"/>
    <w:rsid w:val="0095322D"/>
    <w:rsid w:val="00956A2C"/>
    <w:rsid w:val="00961909"/>
    <w:rsid w:val="0096604D"/>
    <w:rsid w:val="009736C2"/>
    <w:rsid w:val="00973F9C"/>
    <w:rsid w:val="0097449E"/>
    <w:rsid w:val="00980E8D"/>
    <w:rsid w:val="00986130"/>
    <w:rsid w:val="009902F1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72C25"/>
    <w:rsid w:val="00A93A9E"/>
    <w:rsid w:val="00A94BB6"/>
    <w:rsid w:val="00AA1C4E"/>
    <w:rsid w:val="00AA2C13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2B58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A4ACD"/>
    <w:rsid w:val="00CB5CB9"/>
    <w:rsid w:val="00CD691D"/>
    <w:rsid w:val="00D22A45"/>
    <w:rsid w:val="00D32A30"/>
    <w:rsid w:val="00D37AC4"/>
    <w:rsid w:val="00D5129E"/>
    <w:rsid w:val="00D52845"/>
    <w:rsid w:val="00D547D1"/>
    <w:rsid w:val="00D6605A"/>
    <w:rsid w:val="00D707F6"/>
    <w:rsid w:val="00D7092A"/>
    <w:rsid w:val="00D73FB1"/>
    <w:rsid w:val="00D819EA"/>
    <w:rsid w:val="00D92C61"/>
    <w:rsid w:val="00D935AB"/>
    <w:rsid w:val="00D9631A"/>
    <w:rsid w:val="00DA6BE5"/>
    <w:rsid w:val="00DD092B"/>
    <w:rsid w:val="00DD22A4"/>
    <w:rsid w:val="00DD36D3"/>
    <w:rsid w:val="00DD43EE"/>
    <w:rsid w:val="00E00347"/>
    <w:rsid w:val="00E05252"/>
    <w:rsid w:val="00E06040"/>
    <w:rsid w:val="00E14D1B"/>
    <w:rsid w:val="00E17C52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136"/>
    <w:rsid w:val="00F024B7"/>
    <w:rsid w:val="00F04526"/>
    <w:rsid w:val="00F135B0"/>
    <w:rsid w:val="00F16A43"/>
    <w:rsid w:val="00F1758A"/>
    <w:rsid w:val="00F20843"/>
    <w:rsid w:val="00F26F48"/>
    <w:rsid w:val="00F36078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88576-DFD3-4148-89F3-38B09F2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5820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54</cp:revision>
  <cp:lastPrinted>2016-01-19T09:38:00Z</cp:lastPrinted>
  <dcterms:created xsi:type="dcterms:W3CDTF">2016-01-15T03:51:00Z</dcterms:created>
  <dcterms:modified xsi:type="dcterms:W3CDTF">2016-07-27T15:22:00Z</dcterms:modified>
</cp:coreProperties>
</file>