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E44" w:rsidRPr="00497871" w:rsidTr="00497871">
        <w:tc>
          <w:tcPr>
            <w:tcW w:w="417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33E44" w:rsidRDefault="00733E44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33E44" w:rsidRPr="00497871" w:rsidRDefault="00733E44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33E44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E44" w:rsidRPr="00497871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33E44" w:rsidRPr="00497871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33E44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Default="00F87BAC" w:rsidP="00F87BAC">
      <w:pPr>
        <w:tabs>
          <w:tab w:val="left" w:pos="0"/>
        </w:tabs>
        <w:ind w:left="1418" w:right="667"/>
        <w:rPr>
          <w:b/>
        </w:r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0E89" w:rsidRPr="009778DE" w:rsidTr="00980E8D">
        <w:tc>
          <w:tcPr>
            <w:tcW w:w="417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330E89" w:rsidRDefault="00330E89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330E89" w:rsidRDefault="00330E89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30E89" w:rsidRDefault="00330E89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330E89" w:rsidRDefault="00330E89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330E89" w:rsidRPr="00497871" w:rsidRDefault="00330E89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Default="00F87BAC" w:rsidP="00F87BAC">
      <w:pPr>
        <w:tabs>
          <w:tab w:val="left" w:pos="0"/>
        </w:tabs>
        <w:ind w:left="1418" w:right="667"/>
        <w:rPr>
          <w:b/>
        </w:r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87BAC" w:rsidRPr="00EC2780" w:rsidTr="00E41D63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E41D63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E41D63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E41D63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16A43" w:rsidRDefault="00F16A43" w:rsidP="00F16A43">
      <w:pPr>
        <w:spacing w:before="120" w:line="360" w:lineRule="auto"/>
        <w:ind w:firstLine="720"/>
        <w:jc w:val="both"/>
      </w:pPr>
    </w:p>
    <w:p w:rsidR="005E0096" w:rsidRDefault="005E0096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F1" w:rsidRDefault="009902F1">
      <w:r>
        <w:separator/>
      </w:r>
    </w:p>
  </w:endnote>
  <w:endnote w:type="continuationSeparator" w:id="0">
    <w:p w:rsidR="009902F1" w:rsidRDefault="0099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D52845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F1" w:rsidRDefault="009902F1">
      <w:r>
        <w:separator/>
      </w:r>
    </w:p>
  </w:footnote>
  <w:footnote w:type="continuationSeparator" w:id="0">
    <w:p w:rsidR="009902F1" w:rsidRDefault="0099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D52845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D52845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7871">
      <w:rPr>
        <w:rStyle w:val="af2"/>
        <w:noProof/>
      </w:rPr>
      <w:t>4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5A9A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60D7C"/>
    <w:rsid w:val="00184330"/>
    <w:rsid w:val="001853B7"/>
    <w:rsid w:val="001B4EF3"/>
    <w:rsid w:val="001B7033"/>
    <w:rsid w:val="001B7317"/>
    <w:rsid w:val="001D5E1E"/>
    <w:rsid w:val="001E03A1"/>
    <w:rsid w:val="001E591D"/>
    <w:rsid w:val="001F3C2C"/>
    <w:rsid w:val="00201886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93AC9"/>
    <w:rsid w:val="005A1A30"/>
    <w:rsid w:val="005A3311"/>
    <w:rsid w:val="005A65EC"/>
    <w:rsid w:val="005C5A7A"/>
    <w:rsid w:val="005D0BF9"/>
    <w:rsid w:val="005D326B"/>
    <w:rsid w:val="005E0096"/>
    <w:rsid w:val="005E430C"/>
    <w:rsid w:val="0060040E"/>
    <w:rsid w:val="00603D05"/>
    <w:rsid w:val="00621518"/>
    <w:rsid w:val="00627CE0"/>
    <w:rsid w:val="006368AC"/>
    <w:rsid w:val="006419FB"/>
    <w:rsid w:val="00643A9E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7167D7"/>
    <w:rsid w:val="00733026"/>
    <w:rsid w:val="00733E44"/>
    <w:rsid w:val="0074286F"/>
    <w:rsid w:val="00752B04"/>
    <w:rsid w:val="00762303"/>
    <w:rsid w:val="0077095E"/>
    <w:rsid w:val="00776A6B"/>
    <w:rsid w:val="007843A9"/>
    <w:rsid w:val="007844C5"/>
    <w:rsid w:val="00784898"/>
    <w:rsid w:val="007937D0"/>
    <w:rsid w:val="007B18C1"/>
    <w:rsid w:val="007B732A"/>
    <w:rsid w:val="007C5BB6"/>
    <w:rsid w:val="007D34DC"/>
    <w:rsid w:val="007E4EA7"/>
    <w:rsid w:val="0080339A"/>
    <w:rsid w:val="008125C9"/>
    <w:rsid w:val="0081513F"/>
    <w:rsid w:val="00824236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913340"/>
    <w:rsid w:val="0093000E"/>
    <w:rsid w:val="00934271"/>
    <w:rsid w:val="00935480"/>
    <w:rsid w:val="0095322D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93A9E"/>
    <w:rsid w:val="00A94BB6"/>
    <w:rsid w:val="00AA1C4E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A6BE5"/>
    <w:rsid w:val="00DD092B"/>
    <w:rsid w:val="00DD22A4"/>
    <w:rsid w:val="00DD36D3"/>
    <w:rsid w:val="00DD43EE"/>
    <w:rsid w:val="00E00347"/>
    <w:rsid w:val="00E06040"/>
    <w:rsid w:val="00E14D1B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4B7"/>
    <w:rsid w:val="00F04526"/>
    <w:rsid w:val="00F135B0"/>
    <w:rsid w:val="00F16A43"/>
    <w:rsid w:val="00F1758A"/>
    <w:rsid w:val="00F20843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D1EA-C244-4249-A8D6-4CC54AEF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5618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43</cp:revision>
  <cp:lastPrinted>2016-01-19T09:38:00Z</cp:lastPrinted>
  <dcterms:created xsi:type="dcterms:W3CDTF">2016-01-15T03:51:00Z</dcterms:created>
  <dcterms:modified xsi:type="dcterms:W3CDTF">2016-07-22T04:12:00Z</dcterms:modified>
</cp:coreProperties>
</file>