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41" w:rsidRDefault="004D7741" w:rsidP="002F41D5">
      <w:pPr>
        <w:jc w:val="both"/>
        <w:rPr>
          <w:b/>
          <w:sz w:val="18"/>
          <w:szCs w:val="18"/>
        </w:rPr>
      </w:pPr>
    </w:p>
    <w:p w:rsidR="00F16A43" w:rsidRPr="00083DC9" w:rsidRDefault="00F16A43" w:rsidP="00F16A43">
      <w:pPr>
        <w:ind w:left="1418" w:right="667"/>
        <w:rPr>
          <w:b/>
        </w:rPr>
      </w:pPr>
      <w:r w:rsidRPr="00083DC9">
        <w:rPr>
          <w:b/>
        </w:rPr>
        <w:t xml:space="preserve">СВЕДЕНИЯ </w:t>
      </w:r>
    </w:p>
    <w:p w:rsidR="00F16A43" w:rsidRDefault="00F87BAC" w:rsidP="00F16A43">
      <w:pPr>
        <w:ind w:left="1418" w:right="667"/>
        <w:rPr>
          <w:b/>
        </w:rPr>
      </w:pPr>
      <w:r>
        <w:rPr>
          <w:b/>
        </w:rPr>
        <w:t>о</w:t>
      </w:r>
      <w:r w:rsidR="00F16A43" w:rsidRPr="007255E1">
        <w:rPr>
          <w:b/>
        </w:rPr>
        <w:t xml:space="preserve"> ходе выдвижения и регистрации кандидатов</w:t>
      </w:r>
      <w:r w:rsidR="00F16A43">
        <w:rPr>
          <w:b/>
        </w:rPr>
        <w:t xml:space="preserve"> по </w:t>
      </w:r>
      <w:proofErr w:type="spellStart"/>
      <w:r w:rsidR="00F16A43">
        <w:rPr>
          <w:b/>
        </w:rPr>
        <w:t>пятимандатным</w:t>
      </w:r>
      <w:proofErr w:type="spellEnd"/>
      <w:r w:rsidR="00F16A43">
        <w:rPr>
          <w:b/>
        </w:rPr>
        <w:t xml:space="preserve"> избирательным округам</w:t>
      </w:r>
      <w:r w:rsidR="00F16A43" w:rsidRPr="007255E1">
        <w:rPr>
          <w:b/>
        </w:rPr>
        <w:t xml:space="preserve"> на выборах </w:t>
      </w:r>
      <w:r w:rsidR="00F16A43">
        <w:rPr>
          <w:b/>
        </w:rPr>
        <w:t>депутатов Думы</w:t>
      </w:r>
      <w:r w:rsidR="00F16A43" w:rsidRPr="007255E1">
        <w:rPr>
          <w:b/>
        </w:rPr>
        <w:t xml:space="preserve"> городского округа</w:t>
      </w:r>
      <w:r w:rsidR="00F16A43">
        <w:rPr>
          <w:b/>
        </w:rPr>
        <w:t xml:space="preserve"> Пелым шестого созыва</w:t>
      </w:r>
      <w:r w:rsidR="00F16A43" w:rsidRPr="007255E1">
        <w:rPr>
          <w:b/>
        </w:rPr>
        <w:t xml:space="preserve"> </w:t>
      </w:r>
      <w:r w:rsidR="00F16A43">
        <w:rPr>
          <w:b/>
        </w:rPr>
        <w:t>18</w:t>
      </w:r>
      <w:r w:rsidR="00F16A43" w:rsidRPr="002275AA">
        <w:rPr>
          <w:b/>
        </w:rPr>
        <w:t xml:space="preserve"> </w:t>
      </w:r>
      <w:r w:rsidR="00F16A43">
        <w:rPr>
          <w:b/>
        </w:rPr>
        <w:t>сентября</w:t>
      </w:r>
      <w:r w:rsidR="00F16A43">
        <w:t xml:space="preserve"> </w:t>
      </w:r>
      <w:r w:rsidR="00F16A43" w:rsidRPr="007255E1">
        <w:rPr>
          <w:b/>
        </w:rPr>
        <w:t>201</w:t>
      </w:r>
      <w:r w:rsidR="00F4138A">
        <w:rPr>
          <w:b/>
        </w:rPr>
        <w:t>6</w:t>
      </w:r>
      <w:r w:rsidR="00F16A43" w:rsidRPr="007255E1">
        <w:rPr>
          <w:b/>
        </w:rPr>
        <w:t xml:space="preserve"> года </w:t>
      </w: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16A43" w:rsidRPr="007255E1" w:rsidRDefault="00F16A43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 xml:space="preserve">Пятимандатный избирательный округ № </w:t>
      </w:r>
      <w:r w:rsidR="00F87BAC">
        <w:rPr>
          <w:b/>
        </w:rPr>
        <w:t>1</w:t>
      </w:r>
    </w:p>
    <w:p w:rsidR="00F16A43" w:rsidRDefault="00F16A43" w:rsidP="00F16A4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850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1134"/>
      </w:tblGrid>
      <w:tr w:rsidR="00F16A43" w:rsidRPr="00EC2780" w:rsidTr="00497871">
        <w:trPr>
          <w:cantSplit/>
          <w:trHeight w:val="2114"/>
        </w:trPr>
        <w:tc>
          <w:tcPr>
            <w:tcW w:w="417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850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16A43" w:rsidRPr="005E0096" w:rsidRDefault="00F16A43" w:rsidP="005E0096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16A43" w:rsidRPr="009778DE" w:rsidTr="00497871">
        <w:tc>
          <w:tcPr>
            <w:tcW w:w="417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16A43" w:rsidRPr="00497871" w:rsidTr="00497871">
        <w:tc>
          <w:tcPr>
            <w:tcW w:w="417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Логинов Андрей Владимирович</w:t>
            </w:r>
            <w:r w:rsidR="00F87BAC" w:rsidRPr="004978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97871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20.07.</w:t>
            </w:r>
          </w:p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1983</w:t>
            </w:r>
          </w:p>
        </w:tc>
        <w:tc>
          <w:tcPr>
            <w:tcW w:w="709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6A43" w:rsidRPr="00497871" w:rsidRDefault="00832F58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497871" w:rsidRPr="00497871">
              <w:rPr>
                <w:sz w:val="20"/>
                <w:szCs w:val="20"/>
              </w:rPr>
              <w:t xml:space="preserve">, инженер </w:t>
            </w:r>
          </w:p>
        </w:tc>
        <w:tc>
          <w:tcPr>
            <w:tcW w:w="993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F135B0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16A43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ПМО ВПП «Единая Россия» </w:t>
            </w:r>
          </w:p>
        </w:tc>
        <w:tc>
          <w:tcPr>
            <w:tcW w:w="1563" w:type="dxa"/>
          </w:tcPr>
          <w:p w:rsidR="00F16A43" w:rsidRPr="00497871" w:rsidRDefault="00D707F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  <w:r w:rsidR="00497871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16.07.2016</w:t>
            </w:r>
          </w:p>
        </w:tc>
        <w:tc>
          <w:tcPr>
            <w:tcW w:w="1134" w:type="dxa"/>
          </w:tcPr>
          <w:p w:rsidR="00F16A43" w:rsidRPr="00497871" w:rsidRDefault="00F87BAC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6A43" w:rsidRPr="00497871" w:rsidRDefault="00F87BAC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F135B0" w:rsidRPr="00497871" w:rsidTr="00497871">
        <w:tc>
          <w:tcPr>
            <w:tcW w:w="417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Шмырин</w:t>
            </w:r>
            <w:proofErr w:type="spellEnd"/>
            <w:r>
              <w:rPr>
                <w:sz w:val="20"/>
                <w:szCs w:val="20"/>
              </w:rPr>
              <w:t xml:space="preserve"> Александр Федорович</w:t>
            </w:r>
          </w:p>
        </w:tc>
        <w:tc>
          <w:tcPr>
            <w:tcW w:w="850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</w:t>
            </w:r>
          </w:p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7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497871" w:rsidRDefault="0007732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F135B0" w:rsidRPr="00497871">
              <w:rPr>
                <w:sz w:val="20"/>
                <w:szCs w:val="20"/>
              </w:rPr>
              <w:t xml:space="preserve">, </w:t>
            </w:r>
            <w:r w:rsidR="00F135B0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Краснотурьинск</w:t>
            </w:r>
          </w:p>
        </w:tc>
        <w:tc>
          <w:tcPr>
            <w:tcW w:w="1275" w:type="dxa"/>
          </w:tcPr>
          <w:p w:rsidR="00F135B0" w:rsidRPr="00497871" w:rsidRDefault="00F135B0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Default="00F87BAC" w:rsidP="00F87BAC">
      <w:pPr>
        <w:tabs>
          <w:tab w:val="left" w:pos="0"/>
        </w:tabs>
        <w:ind w:left="1418" w:right="667"/>
        <w:rPr>
          <w:b/>
        </w:r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>Пятимандатный избирательный округ № 2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392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851"/>
      </w:tblGrid>
      <w:tr w:rsidR="00F87BAC" w:rsidRPr="00EC2780" w:rsidTr="00980E8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92" w:type="dxa"/>
          </w:tcPr>
          <w:p w:rsidR="00F87BAC" w:rsidRPr="005E0096" w:rsidRDefault="00F87BAC" w:rsidP="00980E8D">
            <w:pPr>
              <w:ind w:left="-53"/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851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F87BAC" w:rsidRPr="00980E8D" w:rsidRDefault="00F87BA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 w:rsidRPr="00980E8D">
              <w:rPr>
                <w:sz w:val="20"/>
                <w:szCs w:val="20"/>
              </w:rPr>
              <w:t>Шашмурина</w:t>
            </w:r>
            <w:proofErr w:type="spellEnd"/>
            <w:r w:rsidRPr="00980E8D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709" w:type="dxa"/>
          </w:tcPr>
          <w:p w:rsidR="00F87BAC" w:rsidRPr="00980E8D" w:rsidRDefault="00F87BAC" w:rsidP="00980E8D">
            <w:pPr>
              <w:ind w:left="-73"/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25.02.1967</w:t>
            </w:r>
          </w:p>
        </w:tc>
        <w:tc>
          <w:tcPr>
            <w:tcW w:w="709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980E8D" w:rsidRDefault="00F87BAC" w:rsidP="00AF4A3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МК</w:t>
            </w:r>
            <w:r w:rsidR="00AF4A35">
              <w:rPr>
                <w:sz w:val="20"/>
                <w:szCs w:val="20"/>
              </w:rPr>
              <w:t>ОУ</w:t>
            </w:r>
            <w:r w:rsidRPr="00980E8D">
              <w:rPr>
                <w:sz w:val="20"/>
                <w:szCs w:val="20"/>
              </w:rPr>
              <w:t xml:space="preserve"> ДОД «ДШИ» п. Пелым, директор</w:t>
            </w:r>
          </w:p>
        </w:tc>
        <w:tc>
          <w:tcPr>
            <w:tcW w:w="99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05.</w:t>
            </w:r>
            <w:r w:rsidR="00980E8D" w:rsidRPr="00980E8D">
              <w:rPr>
                <w:sz w:val="20"/>
                <w:szCs w:val="20"/>
              </w:rPr>
              <w:t>07.2016</w:t>
            </w:r>
          </w:p>
        </w:tc>
        <w:tc>
          <w:tcPr>
            <w:tcW w:w="1134" w:type="dxa"/>
          </w:tcPr>
          <w:p w:rsidR="002E43E8" w:rsidRPr="00980E8D" w:rsidRDefault="002E43E8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14.07.2016Решение ОИК №1 от 14.07.2016</w:t>
            </w:r>
          </w:p>
        </w:tc>
        <w:tc>
          <w:tcPr>
            <w:tcW w:w="851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392" w:type="dxa"/>
          </w:tcPr>
          <w:p w:rsidR="00F135B0" w:rsidRPr="00980E8D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 Сергей Николаевич</w:t>
            </w:r>
          </w:p>
        </w:tc>
        <w:tc>
          <w:tcPr>
            <w:tcW w:w="709" w:type="dxa"/>
          </w:tcPr>
          <w:p w:rsidR="00F135B0" w:rsidRPr="00980E8D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15.05.1972</w:t>
            </w:r>
          </w:p>
        </w:tc>
        <w:tc>
          <w:tcPr>
            <w:tcW w:w="709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980E8D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начальник управления</w:t>
            </w:r>
          </w:p>
        </w:tc>
        <w:tc>
          <w:tcPr>
            <w:tcW w:w="99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Лесной</w:t>
            </w:r>
          </w:p>
        </w:tc>
        <w:tc>
          <w:tcPr>
            <w:tcW w:w="1275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2" w:type="dxa"/>
          </w:tcPr>
          <w:p w:rsidR="00F135B0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Шихалев</w:t>
            </w:r>
            <w:proofErr w:type="spellEnd"/>
            <w:r>
              <w:rPr>
                <w:sz w:val="20"/>
                <w:szCs w:val="20"/>
              </w:rPr>
              <w:t xml:space="preserve"> Илья Григорьевич</w:t>
            </w:r>
          </w:p>
        </w:tc>
        <w:tc>
          <w:tcPr>
            <w:tcW w:w="709" w:type="dxa"/>
          </w:tcPr>
          <w:p w:rsidR="00F135B0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25.08.1988</w:t>
            </w:r>
          </w:p>
        </w:tc>
        <w:tc>
          <w:tcPr>
            <w:tcW w:w="709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экономист</w:t>
            </w:r>
          </w:p>
        </w:tc>
        <w:tc>
          <w:tcPr>
            <w:tcW w:w="99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135B0" w:rsidRPr="00497871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0E89" w:rsidRPr="009778DE" w:rsidTr="00980E8D">
        <w:tc>
          <w:tcPr>
            <w:tcW w:w="417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92" w:type="dxa"/>
          </w:tcPr>
          <w:p w:rsidR="00330E89" w:rsidRDefault="00330E89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Церр</w:t>
            </w:r>
            <w:proofErr w:type="spellEnd"/>
            <w:r>
              <w:rPr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709" w:type="dxa"/>
          </w:tcPr>
          <w:p w:rsidR="00330E89" w:rsidRDefault="00330E89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27.10.1979</w:t>
            </w:r>
          </w:p>
        </w:tc>
        <w:tc>
          <w:tcPr>
            <w:tcW w:w="709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330E89" w:rsidRDefault="00330E89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№2 «Колобок», заместитель заведующего</w:t>
            </w:r>
          </w:p>
        </w:tc>
        <w:tc>
          <w:tcPr>
            <w:tcW w:w="993" w:type="dxa"/>
          </w:tcPr>
          <w:p w:rsidR="00330E89" w:rsidRDefault="00330E89" w:rsidP="00421896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330E89" w:rsidRPr="00497871" w:rsidRDefault="00330E89" w:rsidP="00421896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20.07.2016</w:t>
            </w:r>
          </w:p>
        </w:tc>
        <w:tc>
          <w:tcPr>
            <w:tcW w:w="1134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87BAC">
      <w:pPr>
        <w:spacing w:before="120" w:line="360" w:lineRule="auto"/>
        <w:ind w:firstLine="720"/>
        <w:jc w:val="both"/>
      </w:pPr>
    </w:p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Default="00F87BAC" w:rsidP="00F87BAC">
      <w:pPr>
        <w:tabs>
          <w:tab w:val="left" w:pos="0"/>
        </w:tabs>
        <w:ind w:left="1418" w:right="667"/>
        <w:rPr>
          <w:b/>
        </w:r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>Пятимандатный избирательный округ № 3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1134"/>
      </w:tblGrid>
      <w:tr w:rsidR="00F87BAC" w:rsidRPr="00EC2780" w:rsidTr="00E41D63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E41D63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497871" w:rsidTr="00E41D63">
        <w:tc>
          <w:tcPr>
            <w:tcW w:w="417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AA7DD9">
              <w:rPr>
                <w:sz w:val="20"/>
                <w:szCs w:val="20"/>
              </w:rPr>
              <w:t>.</w:t>
            </w: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proofErr w:type="spellStart"/>
            <w:r w:rsidRPr="00497871">
              <w:rPr>
                <w:sz w:val="20"/>
                <w:szCs w:val="20"/>
              </w:rPr>
              <w:t>Саина</w:t>
            </w:r>
            <w:proofErr w:type="spellEnd"/>
            <w:r w:rsidRPr="00497871">
              <w:rPr>
                <w:sz w:val="20"/>
                <w:szCs w:val="20"/>
              </w:rPr>
              <w:t xml:space="preserve"> Надежда </w:t>
            </w:r>
            <w:proofErr w:type="spellStart"/>
            <w:r w:rsidRPr="00497871">
              <w:rPr>
                <w:sz w:val="20"/>
                <w:szCs w:val="20"/>
              </w:rPr>
              <w:t>Шавкатамовна</w:t>
            </w:r>
            <w:proofErr w:type="spellEnd"/>
          </w:p>
        </w:tc>
        <w:tc>
          <w:tcPr>
            <w:tcW w:w="709" w:type="dxa"/>
          </w:tcPr>
          <w:p w:rsidR="00F87BAC" w:rsidRPr="00497871" w:rsidRDefault="003E70FA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</w:t>
            </w:r>
            <w:r w:rsidR="0081513F" w:rsidRPr="00497871">
              <w:rPr>
                <w:sz w:val="20"/>
                <w:szCs w:val="20"/>
              </w:rPr>
              <w:t>1981</w:t>
            </w:r>
          </w:p>
        </w:tc>
        <w:tc>
          <w:tcPr>
            <w:tcW w:w="7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3" w:type="dxa"/>
          </w:tcPr>
          <w:p w:rsidR="00F87BAC" w:rsidRPr="00497871" w:rsidRDefault="0081513F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AA7DD9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F87BAC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  <w:r w:rsidR="0081513F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7BAC" w:rsidRPr="00497871" w:rsidRDefault="0081513F" w:rsidP="0081513F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7BAC" w:rsidRPr="00497871" w:rsidRDefault="00497871" w:rsidP="00AA7DD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16.07.2016</w:t>
            </w:r>
          </w:p>
        </w:tc>
        <w:tc>
          <w:tcPr>
            <w:tcW w:w="1134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AA7DD9" w:rsidRPr="00497871" w:rsidTr="00E41D63">
        <w:tc>
          <w:tcPr>
            <w:tcW w:w="417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Барабаш Надежда Григорьевна</w:t>
            </w:r>
          </w:p>
        </w:tc>
        <w:tc>
          <w:tcPr>
            <w:tcW w:w="709" w:type="dxa"/>
          </w:tcPr>
          <w:p w:rsidR="00AA7DD9" w:rsidRDefault="00AA7DD9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04.04.1970</w:t>
            </w:r>
          </w:p>
        </w:tc>
        <w:tc>
          <w:tcPr>
            <w:tcW w:w="7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МАП «</w:t>
            </w:r>
            <w:proofErr w:type="spellStart"/>
            <w:r>
              <w:rPr>
                <w:sz w:val="20"/>
                <w:szCs w:val="20"/>
              </w:rPr>
              <w:t>Голана</w:t>
            </w:r>
            <w:proofErr w:type="spellEnd"/>
            <w:r>
              <w:rPr>
                <w:sz w:val="20"/>
                <w:szCs w:val="20"/>
              </w:rPr>
              <w:t>», паспортист</w:t>
            </w:r>
          </w:p>
        </w:tc>
        <w:tc>
          <w:tcPr>
            <w:tcW w:w="993" w:type="dxa"/>
          </w:tcPr>
          <w:p w:rsidR="00AA7DD9" w:rsidRPr="00497871" w:rsidRDefault="00AA7DD9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134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87BAC">
      <w:pPr>
        <w:spacing w:before="120" w:line="360" w:lineRule="auto"/>
        <w:ind w:firstLine="720"/>
        <w:jc w:val="both"/>
      </w:pPr>
    </w:p>
    <w:p w:rsidR="00F16A43" w:rsidRDefault="00F16A43" w:rsidP="00F16A43">
      <w:pPr>
        <w:spacing w:before="120" w:line="360" w:lineRule="auto"/>
        <w:ind w:firstLine="720"/>
        <w:jc w:val="both"/>
      </w:pPr>
    </w:p>
    <w:p w:rsidR="005E0096" w:rsidRDefault="005E0096" w:rsidP="00F16A43">
      <w:pPr>
        <w:ind w:firstLine="720"/>
        <w:jc w:val="both"/>
      </w:pPr>
    </w:p>
    <w:p w:rsidR="00F87BAC" w:rsidRDefault="00F16A43" w:rsidP="00F16A43">
      <w:pPr>
        <w:ind w:firstLine="720"/>
        <w:jc w:val="both"/>
      </w:pPr>
      <w:r>
        <w:t>Председатель</w:t>
      </w:r>
    </w:p>
    <w:p w:rsidR="00F87BAC" w:rsidRDefault="00F16A43" w:rsidP="00F16A43">
      <w:pPr>
        <w:ind w:firstLine="720"/>
        <w:jc w:val="both"/>
      </w:pPr>
      <w:r>
        <w:t>Пелымской поселковой</w:t>
      </w:r>
    </w:p>
    <w:p w:rsidR="00F16A43" w:rsidRDefault="00F16A43" w:rsidP="00F16A43">
      <w:pPr>
        <w:ind w:firstLine="720"/>
        <w:jc w:val="both"/>
      </w:pPr>
      <w:r>
        <w:t xml:space="preserve">территориальной избирательной комиссии </w:t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  <w:t>Т.И. Лысенко</w:t>
      </w:r>
    </w:p>
    <w:p w:rsidR="00F16A43" w:rsidRDefault="00F16A43" w:rsidP="00F16A43">
      <w:pPr>
        <w:pStyle w:val="a7"/>
        <w:suppressAutoHyphens/>
        <w:jc w:val="center"/>
      </w:pPr>
    </w:p>
    <w:p w:rsidR="004D7741" w:rsidRDefault="004D7741" w:rsidP="004D7741">
      <w:pPr>
        <w:rPr>
          <w:sz w:val="18"/>
          <w:szCs w:val="18"/>
        </w:rPr>
      </w:pPr>
    </w:p>
    <w:sectPr w:rsidR="004D7741" w:rsidSect="00F16A43">
      <w:pgSz w:w="16838" w:h="11906" w:orient="landscape"/>
      <w:pgMar w:top="1701" w:right="1418" w:bottom="850" w:left="71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84" w:rsidRDefault="00562184">
      <w:r>
        <w:separator/>
      </w:r>
    </w:p>
  </w:endnote>
  <w:endnote w:type="continuationSeparator" w:id="0">
    <w:p w:rsidR="00562184" w:rsidRDefault="00562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64877" w:rsidP="0052315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 w:rsidP="005231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B41C8" w:rsidP="005231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84" w:rsidRDefault="00562184">
      <w:r>
        <w:separator/>
      </w:r>
    </w:p>
  </w:footnote>
  <w:footnote w:type="continuationSeparator" w:id="0">
    <w:p w:rsidR="00562184" w:rsidRDefault="00562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64877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64877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97871">
      <w:rPr>
        <w:rStyle w:val="af2"/>
        <w:noProof/>
      </w:rPr>
      <w:t>4</w:t>
    </w:r>
    <w:r>
      <w:rPr>
        <w:rStyle w:val="af2"/>
      </w:rPr>
      <w:fldChar w:fldCharType="end"/>
    </w:r>
  </w:p>
  <w:p w:rsidR="00BB41C8" w:rsidRDefault="00BB41C8" w:rsidP="00523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7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6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6"/>
  </w:num>
  <w:num w:numId="5">
    <w:abstractNumId w:val="27"/>
  </w:num>
  <w:num w:numId="6">
    <w:abstractNumId w:val="11"/>
  </w:num>
  <w:num w:numId="7">
    <w:abstractNumId w:val="24"/>
  </w:num>
  <w:num w:numId="8">
    <w:abstractNumId w:val="2"/>
  </w:num>
  <w:num w:numId="9">
    <w:abstractNumId w:val="29"/>
  </w:num>
  <w:num w:numId="10">
    <w:abstractNumId w:val="10"/>
  </w:num>
  <w:num w:numId="11">
    <w:abstractNumId w:val="18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6"/>
  </w:num>
  <w:num w:numId="15">
    <w:abstractNumId w:val="1"/>
  </w:num>
  <w:num w:numId="16">
    <w:abstractNumId w:val="2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2"/>
  </w:num>
  <w:num w:numId="19">
    <w:abstractNumId w:val="12"/>
  </w:num>
  <w:num w:numId="20">
    <w:abstractNumId w:val="17"/>
  </w:num>
  <w:num w:numId="21">
    <w:abstractNumId w:val="19"/>
  </w:num>
  <w:num w:numId="22">
    <w:abstractNumId w:val="8"/>
  </w:num>
  <w:num w:numId="23">
    <w:abstractNumId w:val="23"/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8"/>
  </w:num>
  <w:num w:numId="27">
    <w:abstractNumId w:val="15"/>
  </w:num>
  <w:num w:numId="28">
    <w:abstractNumId w:val="3"/>
  </w:num>
  <w:num w:numId="29">
    <w:abstractNumId w:val="14"/>
  </w:num>
  <w:num w:numId="30">
    <w:abstractNumId w:val="9"/>
  </w:num>
  <w:num w:numId="31">
    <w:abstractNumId w:val="2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32C74"/>
    <w:rsid w:val="000546AA"/>
    <w:rsid w:val="00061C13"/>
    <w:rsid w:val="000621E2"/>
    <w:rsid w:val="0006267E"/>
    <w:rsid w:val="00066CEC"/>
    <w:rsid w:val="000741DC"/>
    <w:rsid w:val="00077325"/>
    <w:rsid w:val="00085A9A"/>
    <w:rsid w:val="00092C73"/>
    <w:rsid w:val="000A56E3"/>
    <w:rsid w:val="000A67CC"/>
    <w:rsid w:val="000A6F9E"/>
    <w:rsid w:val="000C10B7"/>
    <w:rsid w:val="000C5F34"/>
    <w:rsid w:val="000F2051"/>
    <w:rsid w:val="00102C41"/>
    <w:rsid w:val="00107484"/>
    <w:rsid w:val="00160D7C"/>
    <w:rsid w:val="00184330"/>
    <w:rsid w:val="001853B7"/>
    <w:rsid w:val="001B4EF3"/>
    <w:rsid w:val="001B7033"/>
    <w:rsid w:val="001B7317"/>
    <w:rsid w:val="001E03A1"/>
    <w:rsid w:val="001E591D"/>
    <w:rsid w:val="001F3C2C"/>
    <w:rsid w:val="00201886"/>
    <w:rsid w:val="0020629A"/>
    <w:rsid w:val="00213BA8"/>
    <w:rsid w:val="002177E2"/>
    <w:rsid w:val="00232588"/>
    <w:rsid w:val="00265A28"/>
    <w:rsid w:val="00273CF9"/>
    <w:rsid w:val="002811F5"/>
    <w:rsid w:val="002872C9"/>
    <w:rsid w:val="002943BD"/>
    <w:rsid w:val="002C7896"/>
    <w:rsid w:val="002D7130"/>
    <w:rsid w:val="002E2026"/>
    <w:rsid w:val="002E43E8"/>
    <w:rsid w:val="002F0E05"/>
    <w:rsid w:val="002F41D5"/>
    <w:rsid w:val="0030603F"/>
    <w:rsid w:val="0032255D"/>
    <w:rsid w:val="00322FE3"/>
    <w:rsid w:val="003245D6"/>
    <w:rsid w:val="00330E89"/>
    <w:rsid w:val="00354677"/>
    <w:rsid w:val="0035797E"/>
    <w:rsid w:val="003806E8"/>
    <w:rsid w:val="003842D7"/>
    <w:rsid w:val="0038464C"/>
    <w:rsid w:val="003864E3"/>
    <w:rsid w:val="003A1BB2"/>
    <w:rsid w:val="003A467C"/>
    <w:rsid w:val="003C01A0"/>
    <w:rsid w:val="003C321B"/>
    <w:rsid w:val="003C4EF9"/>
    <w:rsid w:val="003D2D1F"/>
    <w:rsid w:val="003E70FA"/>
    <w:rsid w:val="003F0910"/>
    <w:rsid w:val="00401975"/>
    <w:rsid w:val="00402434"/>
    <w:rsid w:val="00412A93"/>
    <w:rsid w:val="004171D7"/>
    <w:rsid w:val="0044122F"/>
    <w:rsid w:val="00462003"/>
    <w:rsid w:val="00462433"/>
    <w:rsid w:val="00485826"/>
    <w:rsid w:val="004948AA"/>
    <w:rsid w:val="00494EF1"/>
    <w:rsid w:val="00497871"/>
    <w:rsid w:val="004A4C0C"/>
    <w:rsid w:val="004B0873"/>
    <w:rsid w:val="004C051A"/>
    <w:rsid w:val="004C5266"/>
    <w:rsid w:val="004D1798"/>
    <w:rsid w:val="004D2F69"/>
    <w:rsid w:val="004D7741"/>
    <w:rsid w:val="004F3CEB"/>
    <w:rsid w:val="00502D9F"/>
    <w:rsid w:val="00511CFA"/>
    <w:rsid w:val="00523150"/>
    <w:rsid w:val="00523ECF"/>
    <w:rsid w:val="00544CF8"/>
    <w:rsid w:val="00557BFE"/>
    <w:rsid w:val="00560734"/>
    <w:rsid w:val="00562184"/>
    <w:rsid w:val="00563DBD"/>
    <w:rsid w:val="00564ABD"/>
    <w:rsid w:val="00593AC9"/>
    <w:rsid w:val="005A1A30"/>
    <w:rsid w:val="005A3311"/>
    <w:rsid w:val="005A65EC"/>
    <w:rsid w:val="005C5A7A"/>
    <w:rsid w:val="005D0BF9"/>
    <w:rsid w:val="005D326B"/>
    <w:rsid w:val="005E0096"/>
    <w:rsid w:val="005E430C"/>
    <w:rsid w:val="0060040E"/>
    <w:rsid w:val="00603D05"/>
    <w:rsid w:val="00621518"/>
    <w:rsid w:val="00627CE0"/>
    <w:rsid w:val="006368AC"/>
    <w:rsid w:val="006419FB"/>
    <w:rsid w:val="00643A9E"/>
    <w:rsid w:val="00673EE3"/>
    <w:rsid w:val="0069258A"/>
    <w:rsid w:val="006932CD"/>
    <w:rsid w:val="00696064"/>
    <w:rsid w:val="00697BC4"/>
    <w:rsid w:val="006A2EB1"/>
    <w:rsid w:val="006A7BFC"/>
    <w:rsid w:val="006B602F"/>
    <w:rsid w:val="006C2520"/>
    <w:rsid w:val="006C3EE0"/>
    <w:rsid w:val="006D4743"/>
    <w:rsid w:val="006D4AB4"/>
    <w:rsid w:val="006E3B04"/>
    <w:rsid w:val="006E4646"/>
    <w:rsid w:val="006E6543"/>
    <w:rsid w:val="007167D7"/>
    <w:rsid w:val="00733026"/>
    <w:rsid w:val="0074286F"/>
    <w:rsid w:val="00752B04"/>
    <w:rsid w:val="00762303"/>
    <w:rsid w:val="0077095E"/>
    <w:rsid w:val="00776A6B"/>
    <w:rsid w:val="007843A9"/>
    <w:rsid w:val="007844C5"/>
    <w:rsid w:val="00784898"/>
    <w:rsid w:val="007937D0"/>
    <w:rsid w:val="007B18C1"/>
    <w:rsid w:val="007B732A"/>
    <w:rsid w:val="007C5BB6"/>
    <w:rsid w:val="007D34DC"/>
    <w:rsid w:val="007E4EA7"/>
    <w:rsid w:val="0080339A"/>
    <w:rsid w:val="008125C9"/>
    <w:rsid w:val="0081513F"/>
    <w:rsid w:val="00824236"/>
    <w:rsid w:val="00832F58"/>
    <w:rsid w:val="00833441"/>
    <w:rsid w:val="00834F15"/>
    <w:rsid w:val="0083590D"/>
    <w:rsid w:val="008411AA"/>
    <w:rsid w:val="0084142B"/>
    <w:rsid w:val="00847C75"/>
    <w:rsid w:val="008502BE"/>
    <w:rsid w:val="00852C91"/>
    <w:rsid w:val="00855E8D"/>
    <w:rsid w:val="008621FE"/>
    <w:rsid w:val="00862B7E"/>
    <w:rsid w:val="008871E7"/>
    <w:rsid w:val="00892560"/>
    <w:rsid w:val="00895BB9"/>
    <w:rsid w:val="008A0D75"/>
    <w:rsid w:val="008A30F6"/>
    <w:rsid w:val="008A5C1F"/>
    <w:rsid w:val="008D0338"/>
    <w:rsid w:val="008D497E"/>
    <w:rsid w:val="00913340"/>
    <w:rsid w:val="0093000E"/>
    <w:rsid w:val="00934271"/>
    <w:rsid w:val="00935480"/>
    <w:rsid w:val="0095322D"/>
    <w:rsid w:val="00961909"/>
    <w:rsid w:val="0096604D"/>
    <w:rsid w:val="009736C2"/>
    <w:rsid w:val="0097449E"/>
    <w:rsid w:val="00980E8D"/>
    <w:rsid w:val="00986130"/>
    <w:rsid w:val="00990F64"/>
    <w:rsid w:val="009A0A28"/>
    <w:rsid w:val="009A3A54"/>
    <w:rsid w:val="009B5A88"/>
    <w:rsid w:val="009C072D"/>
    <w:rsid w:val="009C248C"/>
    <w:rsid w:val="009E3FA6"/>
    <w:rsid w:val="009E6D64"/>
    <w:rsid w:val="00A2317C"/>
    <w:rsid w:val="00A65361"/>
    <w:rsid w:val="00A93A9E"/>
    <w:rsid w:val="00A94BB6"/>
    <w:rsid w:val="00AA1C4E"/>
    <w:rsid w:val="00AA7DD9"/>
    <w:rsid w:val="00AB2F33"/>
    <w:rsid w:val="00AC20E3"/>
    <w:rsid w:val="00AD0E86"/>
    <w:rsid w:val="00AD2480"/>
    <w:rsid w:val="00AD2C97"/>
    <w:rsid w:val="00AE49C2"/>
    <w:rsid w:val="00AF4A35"/>
    <w:rsid w:val="00B01773"/>
    <w:rsid w:val="00B071D5"/>
    <w:rsid w:val="00B13CA8"/>
    <w:rsid w:val="00B21434"/>
    <w:rsid w:val="00B37501"/>
    <w:rsid w:val="00B51643"/>
    <w:rsid w:val="00B64877"/>
    <w:rsid w:val="00B649EF"/>
    <w:rsid w:val="00B978A7"/>
    <w:rsid w:val="00BA3E78"/>
    <w:rsid w:val="00BA48BB"/>
    <w:rsid w:val="00BB41C8"/>
    <w:rsid w:val="00BF195A"/>
    <w:rsid w:val="00BF5109"/>
    <w:rsid w:val="00C04A98"/>
    <w:rsid w:val="00C07F11"/>
    <w:rsid w:val="00C14460"/>
    <w:rsid w:val="00C16827"/>
    <w:rsid w:val="00C22ABA"/>
    <w:rsid w:val="00C35D76"/>
    <w:rsid w:val="00C4086D"/>
    <w:rsid w:val="00C4718D"/>
    <w:rsid w:val="00CA4431"/>
    <w:rsid w:val="00CA4876"/>
    <w:rsid w:val="00CB5CB9"/>
    <w:rsid w:val="00CD691D"/>
    <w:rsid w:val="00D22A45"/>
    <w:rsid w:val="00D32A30"/>
    <w:rsid w:val="00D37AC4"/>
    <w:rsid w:val="00D5129E"/>
    <w:rsid w:val="00D547D1"/>
    <w:rsid w:val="00D6605A"/>
    <w:rsid w:val="00D707F6"/>
    <w:rsid w:val="00D7092A"/>
    <w:rsid w:val="00D73FB1"/>
    <w:rsid w:val="00D819EA"/>
    <w:rsid w:val="00D92C61"/>
    <w:rsid w:val="00D935AB"/>
    <w:rsid w:val="00DA6BE5"/>
    <w:rsid w:val="00DD092B"/>
    <w:rsid w:val="00DD22A4"/>
    <w:rsid w:val="00DD36D3"/>
    <w:rsid w:val="00DD43EE"/>
    <w:rsid w:val="00E00347"/>
    <w:rsid w:val="00E06040"/>
    <w:rsid w:val="00E14D1B"/>
    <w:rsid w:val="00E216BC"/>
    <w:rsid w:val="00E232EE"/>
    <w:rsid w:val="00E275C8"/>
    <w:rsid w:val="00E42D59"/>
    <w:rsid w:val="00E4481F"/>
    <w:rsid w:val="00E45B65"/>
    <w:rsid w:val="00E507E5"/>
    <w:rsid w:val="00E52510"/>
    <w:rsid w:val="00E57454"/>
    <w:rsid w:val="00E6250E"/>
    <w:rsid w:val="00E625C8"/>
    <w:rsid w:val="00E6572E"/>
    <w:rsid w:val="00E81389"/>
    <w:rsid w:val="00E83608"/>
    <w:rsid w:val="00E863D4"/>
    <w:rsid w:val="00E968D2"/>
    <w:rsid w:val="00EA2B8C"/>
    <w:rsid w:val="00EA397A"/>
    <w:rsid w:val="00EC5325"/>
    <w:rsid w:val="00EE26C6"/>
    <w:rsid w:val="00EF2D53"/>
    <w:rsid w:val="00F024B7"/>
    <w:rsid w:val="00F04526"/>
    <w:rsid w:val="00F135B0"/>
    <w:rsid w:val="00F16A43"/>
    <w:rsid w:val="00F1758A"/>
    <w:rsid w:val="00F20843"/>
    <w:rsid w:val="00F4138A"/>
    <w:rsid w:val="00F471A4"/>
    <w:rsid w:val="00F63A3F"/>
    <w:rsid w:val="00F731B4"/>
    <w:rsid w:val="00F775BE"/>
    <w:rsid w:val="00F8546C"/>
    <w:rsid w:val="00F87BAC"/>
    <w:rsid w:val="00F94E55"/>
    <w:rsid w:val="00FB0F47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,Текст 14-1,Стиль12-1,Текст14-1,текст14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5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3">
    <w:name w:val="Body Text 23"/>
    <w:basedOn w:val="a"/>
    <w:rsid w:val="009E3FA6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DD22A4"/>
    <w:pPr>
      <w:autoSpaceDE w:val="0"/>
      <w:autoSpaceDN w:val="0"/>
      <w:ind w:firstLine="709"/>
    </w:pPr>
    <w:rPr>
      <w:sz w:val="24"/>
      <w:szCs w:val="24"/>
    </w:rPr>
  </w:style>
  <w:style w:type="paragraph" w:styleId="33">
    <w:name w:val="Body Text 3"/>
    <w:basedOn w:val="a"/>
    <w:link w:val="34"/>
    <w:rsid w:val="00066CEC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6CEC"/>
    <w:rPr>
      <w:rFonts w:ascii="Times New Roman CYR" w:eastAsia="Times New Roman" w:hAnsi="Times New Roman CYR"/>
      <w:sz w:val="16"/>
      <w:szCs w:val="16"/>
    </w:rPr>
  </w:style>
  <w:style w:type="paragraph" w:customStyle="1" w:styleId="ConsPlusNonformat">
    <w:name w:val="ConsPlusNonformat"/>
    <w:rsid w:val="005D326B"/>
    <w:pPr>
      <w:widowControl w:val="0"/>
      <w:jc w:val="left"/>
    </w:pPr>
    <w:rPr>
      <w:rFonts w:ascii="Courier New" w:eastAsia="Times New Roman" w:hAnsi="Courier New"/>
    </w:rPr>
  </w:style>
  <w:style w:type="character" w:styleId="afa">
    <w:name w:val="line number"/>
    <w:basedOn w:val="a0"/>
    <w:rsid w:val="00F16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CE5EB-9B53-4DFA-9DF0-A806C8A7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5615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41</cp:revision>
  <cp:lastPrinted>2016-01-19T09:38:00Z</cp:lastPrinted>
  <dcterms:created xsi:type="dcterms:W3CDTF">2016-01-15T03:51:00Z</dcterms:created>
  <dcterms:modified xsi:type="dcterms:W3CDTF">2016-07-20T13:58:00Z</dcterms:modified>
</cp:coreProperties>
</file>