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216CA5">
            <w:pPr>
              <w:rPr>
                <w:sz w:val="20"/>
                <w:szCs w:val="20"/>
              </w:rPr>
            </w:pPr>
          </w:p>
          <w:p w:rsidR="00F16A43" w:rsidRPr="00497871" w:rsidRDefault="00F16A43" w:rsidP="00216CA5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757276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932D27">
              <w:rPr>
                <w:sz w:val="20"/>
                <w:szCs w:val="20"/>
              </w:rPr>
              <w:t>6/20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1134" w:type="dxa"/>
          </w:tcPr>
          <w:p w:rsidR="00F16A43" w:rsidRPr="00497871" w:rsidRDefault="00F87BA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8269E2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932D27">
              <w:rPr>
                <w:sz w:val="20"/>
                <w:szCs w:val="20"/>
              </w:rPr>
              <w:t>7/21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1134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Изюров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50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</w:t>
            </w:r>
          </w:p>
        </w:tc>
        <w:tc>
          <w:tcPr>
            <w:tcW w:w="1134" w:type="dxa"/>
          </w:tcPr>
          <w:p w:rsidR="00586575" w:rsidRPr="00497871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 Решение ОИК №8/22 от 29.07.2016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Татьяна Александровна</w:t>
            </w:r>
          </w:p>
          <w:p w:rsidR="00586575" w:rsidRDefault="00586575" w:rsidP="00216C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12.02.</w:t>
            </w:r>
          </w:p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СОШ №1</w:t>
            </w:r>
          </w:p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Пелым, директор</w:t>
            </w:r>
          </w:p>
        </w:tc>
        <w:tc>
          <w:tcPr>
            <w:tcW w:w="993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134" w:type="dxa"/>
          </w:tcPr>
          <w:p w:rsidR="00586575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30.07.2016 Решение ОИК №9/24 от </w:t>
            </w:r>
            <w:r>
              <w:rPr>
                <w:sz w:val="20"/>
                <w:szCs w:val="20"/>
              </w:rPr>
              <w:lastRenderedPageBreak/>
              <w:t>30.07.2016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Шмелева Екатерина Александровна</w:t>
            </w:r>
          </w:p>
        </w:tc>
        <w:tc>
          <w:tcPr>
            <w:tcW w:w="850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7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городского округа Пелым «Информационно-Методический центр», методист по учебно-воспитательной работе</w:t>
            </w:r>
          </w:p>
        </w:tc>
        <w:tc>
          <w:tcPr>
            <w:tcW w:w="993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586575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03.08.2016 Решение ОИК №11/29 от 03.08.2016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Надежда Павловна</w:t>
            </w:r>
          </w:p>
        </w:tc>
        <w:tc>
          <w:tcPr>
            <w:tcW w:w="850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</w:t>
            </w:r>
          </w:p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7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заведующий</w:t>
            </w:r>
          </w:p>
        </w:tc>
        <w:tc>
          <w:tcPr>
            <w:tcW w:w="993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86079C" w:rsidP="0086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06.08.2016 Решение ОИК №12/30 от 06.08.2016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Радецкий</w:t>
            </w:r>
            <w:proofErr w:type="spellEnd"/>
            <w:r>
              <w:rPr>
                <w:sz w:val="20"/>
                <w:szCs w:val="20"/>
              </w:rPr>
              <w:t xml:space="preserve"> Валерий Андреевич</w:t>
            </w:r>
          </w:p>
        </w:tc>
        <w:tc>
          <w:tcPr>
            <w:tcW w:w="850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</w:t>
            </w:r>
            <w:proofErr w:type="spellStart"/>
            <w:r>
              <w:rPr>
                <w:sz w:val="20"/>
                <w:szCs w:val="20"/>
              </w:rPr>
              <w:t>Югорскэлектрогаз</w:t>
            </w:r>
            <w:proofErr w:type="spellEnd"/>
            <w:r>
              <w:rPr>
                <w:sz w:val="20"/>
                <w:szCs w:val="20"/>
              </w:rPr>
              <w:t xml:space="preserve">» АО «Газпром </w:t>
            </w:r>
            <w:proofErr w:type="spellStart"/>
            <w:r>
              <w:rPr>
                <w:sz w:val="20"/>
                <w:szCs w:val="20"/>
              </w:rPr>
              <w:t>электрогаз</w:t>
            </w:r>
            <w:proofErr w:type="spellEnd"/>
            <w:r>
              <w:rPr>
                <w:sz w:val="20"/>
                <w:szCs w:val="20"/>
              </w:rPr>
              <w:t>», ведущий инженер по наладке и испытаниям</w:t>
            </w:r>
          </w:p>
        </w:tc>
        <w:tc>
          <w:tcPr>
            <w:tcW w:w="993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86079C" w:rsidP="0086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06.08.2016 Решение ОИК №12/31 от 06.08.2016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216CA5">
            <w:pPr>
              <w:rPr>
                <w:sz w:val="20"/>
                <w:szCs w:val="20"/>
              </w:rPr>
            </w:pPr>
          </w:p>
          <w:p w:rsidR="00F87BAC" w:rsidRPr="00980E8D" w:rsidRDefault="00F87BAC" w:rsidP="00216CA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956A2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</w:t>
            </w:r>
            <w:r w:rsidR="001B15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от 14.07.2016</w:t>
            </w:r>
          </w:p>
        </w:tc>
        <w:tc>
          <w:tcPr>
            <w:tcW w:w="851" w:type="dxa"/>
          </w:tcPr>
          <w:p w:rsidR="00F87BAC" w:rsidRPr="00980E8D" w:rsidRDefault="00F87BA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</w:t>
            </w:r>
            <w:r w:rsidR="001B15B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851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1B15BD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3 от 27.07.2016</w:t>
            </w:r>
          </w:p>
        </w:tc>
        <w:tc>
          <w:tcPr>
            <w:tcW w:w="851" w:type="dxa"/>
          </w:tcPr>
          <w:p w:rsidR="00F135B0" w:rsidRPr="00980E8D" w:rsidRDefault="00F135B0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Pr="00980E8D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586575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 Решение ОИК №4/4 от 29.07.2016</w:t>
            </w:r>
          </w:p>
        </w:tc>
        <w:tc>
          <w:tcPr>
            <w:tcW w:w="851" w:type="dxa"/>
          </w:tcPr>
          <w:p w:rsidR="00586575" w:rsidRDefault="0058657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Смолик</w:t>
            </w:r>
            <w:proofErr w:type="spellEnd"/>
            <w:r>
              <w:rPr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01.05.1975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ведущий инженер (эксплуатации сетей </w:t>
            </w:r>
            <w:r>
              <w:rPr>
                <w:sz w:val="20"/>
                <w:szCs w:val="20"/>
              </w:rPr>
              <w:lastRenderedPageBreak/>
              <w:t>ТВС)</w:t>
            </w:r>
          </w:p>
        </w:tc>
        <w:tc>
          <w:tcPr>
            <w:tcW w:w="99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Качканар</w:t>
            </w:r>
          </w:p>
        </w:tc>
        <w:tc>
          <w:tcPr>
            <w:tcW w:w="1275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1134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№5/5 от 30.07.2016</w:t>
            </w:r>
          </w:p>
        </w:tc>
        <w:tc>
          <w:tcPr>
            <w:tcW w:w="851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Тищенко Владимир Сергеевич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21.12.1982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СО «</w:t>
            </w:r>
            <w:proofErr w:type="spellStart"/>
            <w:r>
              <w:rPr>
                <w:sz w:val="20"/>
                <w:szCs w:val="20"/>
              </w:rPr>
              <w:t>Ивдельское</w:t>
            </w:r>
            <w:proofErr w:type="spellEnd"/>
            <w:r>
              <w:rPr>
                <w:sz w:val="20"/>
                <w:szCs w:val="20"/>
              </w:rPr>
              <w:t xml:space="preserve"> лесничество», лесничий Пелымского участкового лесничества</w:t>
            </w:r>
          </w:p>
        </w:tc>
        <w:tc>
          <w:tcPr>
            <w:tcW w:w="993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0929EC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03.08.2016 Решение ОИК №5/6 от 03.08.2016</w:t>
            </w:r>
          </w:p>
        </w:tc>
        <w:tc>
          <w:tcPr>
            <w:tcW w:w="851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 Сергей Александрович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23.03.1960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 «</w:t>
            </w:r>
            <w:proofErr w:type="spellStart"/>
            <w:r>
              <w:rPr>
                <w:sz w:val="20"/>
                <w:szCs w:val="20"/>
              </w:rPr>
              <w:t>Облкоммунэнерго</w:t>
            </w:r>
            <w:proofErr w:type="spellEnd"/>
            <w:r>
              <w:rPr>
                <w:sz w:val="20"/>
                <w:szCs w:val="20"/>
              </w:rPr>
              <w:t>» Пелымский  РКЭС, начальник РКЭС</w:t>
            </w:r>
          </w:p>
        </w:tc>
        <w:tc>
          <w:tcPr>
            <w:tcW w:w="993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</w:tcPr>
          <w:p w:rsidR="000929EC" w:rsidRDefault="009A34B1" w:rsidP="009A3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05.08.2016 Решение ОИК №6/7 от 05.08.2016</w:t>
            </w:r>
          </w:p>
        </w:tc>
        <w:tc>
          <w:tcPr>
            <w:tcW w:w="851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Ошмарина</w:t>
            </w:r>
            <w:proofErr w:type="spellEnd"/>
            <w:r>
              <w:rPr>
                <w:sz w:val="20"/>
                <w:szCs w:val="20"/>
              </w:rPr>
              <w:t xml:space="preserve"> Марина Вячеславовна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15.05.1974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«Хазар», директор</w:t>
            </w:r>
          </w:p>
        </w:tc>
        <w:tc>
          <w:tcPr>
            <w:tcW w:w="993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32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0929EC" w:rsidRDefault="009A34B1" w:rsidP="009A3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06.08.2016 Решение ОИК №7/8 от 06.08.2016</w:t>
            </w:r>
          </w:p>
        </w:tc>
        <w:tc>
          <w:tcPr>
            <w:tcW w:w="851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Лариса Витальевна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12.05.1965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ЗСО «</w:t>
            </w:r>
            <w:proofErr w:type="spellStart"/>
            <w:r>
              <w:rPr>
                <w:sz w:val="20"/>
                <w:szCs w:val="20"/>
              </w:rPr>
              <w:t>Краснотурьинская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больница»,  акушер</w:t>
            </w:r>
          </w:p>
        </w:tc>
        <w:tc>
          <w:tcPr>
            <w:tcW w:w="993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0929EC" w:rsidRDefault="009A34B1" w:rsidP="009A3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06.08.2016 Решение ОИК №7/9 от 06.08.2016</w:t>
            </w:r>
          </w:p>
        </w:tc>
        <w:tc>
          <w:tcPr>
            <w:tcW w:w="851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275"/>
        <w:gridCol w:w="993"/>
      </w:tblGrid>
      <w:tr w:rsidR="00F87BAC" w:rsidRPr="00EC2780" w:rsidTr="001B15B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275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993" w:type="dxa"/>
          </w:tcPr>
          <w:p w:rsidR="00F87BAC" w:rsidRPr="005E0096" w:rsidRDefault="00F87BAC" w:rsidP="00216CA5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1B15BD">
        <w:tc>
          <w:tcPr>
            <w:tcW w:w="417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87BAC" w:rsidRPr="00F16A43" w:rsidRDefault="00F87BAC" w:rsidP="00216CA5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1B15BD">
        <w:tc>
          <w:tcPr>
            <w:tcW w:w="417" w:type="dxa"/>
          </w:tcPr>
          <w:p w:rsidR="00F87BAC" w:rsidRPr="00497871" w:rsidRDefault="0081513F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216CA5">
            <w:pPr>
              <w:rPr>
                <w:sz w:val="20"/>
                <w:szCs w:val="20"/>
              </w:rPr>
            </w:pPr>
          </w:p>
          <w:p w:rsidR="00F87BAC" w:rsidRPr="00497871" w:rsidRDefault="00F87BAC" w:rsidP="00216CA5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216CA5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275" w:type="dxa"/>
          </w:tcPr>
          <w:p w:rsidR="00F87BAC" w:rsidRPr="00497871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1B15BD">
              <w:rPr>
                <w:sz w:val="20"/>
                <w:szCs w:val="20"/>
              </w:rPr>
              <w:t>1/</w:t>
            </w:r>
            <w:r w:rsidR="00F360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993" w:type="dxa"/>
          </w:tcPr>
          <w:p w:rsidR="00F87BAC" w:rsidRPr="00497871" w:rsidRDefault="00497871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1B15BD">
        <w:tc>
          <w:tcPr>
            <w:tcW w:w="417" w:type="dxa"/>
          </w:tcPr>
          <w:p w:rsidR="00AA7DD9" w:rsidRPr="00497871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3F9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AA7DD9" w:rsidRPr="00497871" w:rsidRDefault="001B15BD" w:rsidP="001B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№2/2 от 27.07.2016</w:t>
            </w:r>
          </w:p>
        </w:tc>
        <w:tc>
          <w:tcPr>
            <w:tcW w:w="993" w:type="dxa"/>
          </w:tcPr>
          <w:p w:rsidR="00AA7DD9" w:rsidRPr="00497871" w:rsidRDefault="007C7589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Касимова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709" w:type="dxa"/>
          </w:tcPr>
          <w:p w:rsidR="000929EC" w:rsidRDefault="000929EC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30.12.1970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«Дом культуры» 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  <w:r>
              <w:rPr>
                <w:sz w:val="20"/>
                <w:szCs w:val="20"/>
              </w:rPr>
              <w:t>, директор</w:t>
            </w:r>
          </w:p>
        </w:tc>
        <w:tc>
          <w:tcPr>
            <w:tcW w:w="993" w:type="dxa"/>
          </w:tcPr>
          <w:p w:rsidR="000929EC" w:rsidRPr="00497871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№3/3 от 30.07.2016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Чугаев Вячеслав Анатольевич</w:t>
            </w:r>
          </w:p>
        </w:tc>
        <w:tc>
          <w:tcPr>
            <w:tcW w:w="709" w:type="dxa"/>
          </w:tcPr>
          <w:p w:rsidR="000929EC" w:rsidRDefault="000929EC" w:rsidP="00D96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11.12.1974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начальник ГКС </w:t>
            </w:r>
            <w:proofErr w:type="spellStart"/>
            <w:r>
              <w:rPr>
                <w:sz w:val="20"/>
                <w:szCs w:val="20"/>
              </w:rPr>
              <w:t>Ново-Пелымской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промплощадки</w:t>
            </w:r>
            <w:proofErr w:type="spellEnd"/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275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№3/4 от 30.07.2016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Зинченко Николай Александрович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31.01.1978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Pr="00F02136" w:rsidRDefault="000929EC" w:rsidP="00F02136">
            <w:pPr>
              <w:rPr>
                <w:sz w:val="20"/>
                <w:szCs w:val="20"/>
              </w:rPr>
            </w:pPr>
            <w:r w:rsidRPr="00F02136">
              <w:rPr>
                <w:sz w:val="20"/>
                <w:szCs w:val="20"/>
              </w:rPr>
              <w:t xml:space="preserve">Филиал 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 xml:space="preserve">Южно-Уральское межрегиональное </w:t>
            </w:r>
            <w:r w:rsidRPr="00F02136">
              <w:rPr>
                <w:sz w:val="20"/>
                <w:szCs w:val="20"/>
              </w:rPr>
              <w:lastRenderedPageBreak/>
              <w:t xml:space="preserve">управление охраны 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в </w:t>
            </w:r>
            <w:proofErr w:type="gramStart"/>
            <w:r w:rsidRPr="00F02136">
              <w:rPr>
                <w:sz w:val="20"/>
                <w:szCs w:val="20"/>
              </w:rPr>
              <w:t>г</w:t>
            </w:r>
            <w:proofErr w:type="gramEnd"/>
            <w:r w:rsidRPr="00F02136">
              <w:rPr>
                <w:sz w:val="20"/>
                <w:szCs w:val="20"/>
              </w:rPr>
              <w:t>. Екатери</w:t>
            </w:r>
            <w:r>
              <w:rPr>
                <w:sz w:val="20"/>
                <w:szCs w:val="20"/>
              </w:rPr>
              <w:t>н</w:t>
            </w:r>
            <w:r w:rsidRPr="00F02136">
              <w:rPr>
                <w:sz w:val="20"/>
                <w:szCs w:val="20"/>
              </w:rPr>
              <w:t>бурге, старший охранник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134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0929EC" w:rsidRPr="00497871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03.08.2016 Решение ОИК №4/5 от </w:t>
            </w:r>
            <w:r>
              <w:rPr>
                <w:sz w:val="20"/>
                <w:szCs w:val="20"/>
              </w:rPr>
              <w:lastRenderedPageBreak/>
              <w:t>03.08.2016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Леонтьева Анна Витальевна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11.10.1967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0929EC" w:rsidRDefault="000929EC" w:rsidP="00E1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Детский сад №2 «Колобок» п. Пелым, воспитатель </w:t>
            </w:r>
          </w:p>
        </w:tc>
        <w:tc>
          <w:tcPr>
            <w:tcW w:w="993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0929EC" w:rsidRPr="00497871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03.08.2016 Решение ОИК №4/6 от 03.08.2016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Коршунов Валерий Николаевич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20.04.1955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«Газовые сети» аварийно-диспетчерская служба </w:t>
            </w:r>
            <w:proofErr w:type="spellStart"/>
            <w:r>
              <w:rPr>
                <w:sz w:val="20"/>
                <w:szCs w:val="20"/>
              </w:rPr>
              <w:t>Кушвинского</w:t>
            </w:r>
            <w:proofErr w:type="spellEnd"/>
            <w:r>
              <w:rPr>
                <w:sz w:val="20"/>
                <w:szCs w:val="20"/>
              </w:rPr>
              <w:t xml:space="preserve"> газового участка в р.п. Пелым, заместитель начальника </w:t>
            </w:r>
          </w:p>
        </w:tc>
        <w:tc>
          <w:tcPr>
            <w:tcW w:w="993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Pr="00497871" w:rsidRDefault="000929EC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0929EC" w:rsidRPr="00497871" w:rsidRDefault="00216CA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05.08.2016 Решение ОИК №5/7 от 05.08.2016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Ульянова Ирина Анатольевна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06.06.1973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«Дом культуры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елым», директор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0929EC" w:rsidRPr="00497871" w:rsidRDefault="00216CA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05.08.2016 Решение ОИК №5/8 от 05.08.2016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Тамара Ивановна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22.03.1948</w:t>
            </w:r>
          </w:p>
        </w:tc>
        <w:tc>
          <w:tcPr>
            <w:tcW w:w="709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275" w:type="dxa"/>
          </w:tcPr>
          <w:p w:rsidR="000929EC" w:rsidRPr="00497871" w:rsidRDefault="00216CA5" w:rsidP="0021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06.08.2016 Решение ОИК №6/9 от 06.08.2016</w:t>
            </w:r>
          </w:p>
        </w:tc>
        <w:tc>
          <w:tcPr>
            <w:tcW w:w="993" w:type="dxa"/>
          </w:tcPr>
          <w:p w:rsidR="000929EC" w:rsidRPr="00497871" w:rsidRDefault="000929EC" w:rsidP="00216CA5">
            <w:pPr>
              <w:rPr>
                <w:sz w:val="20"/>
                <w:szCs w:val="20"/>
              </w:rPr>
            </w:pPr>
          </w:p>
        </w:tc>
      </w:tr>
    </w:tbl>
    <w:p w:rsidR="005E0096" w:rsidRDefault="005E0096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1D" w:rsidRDefault="00730F1D">
      <w:r>
        <w:separator/>
      </w:r>
    </w:p>
  </w:endnote>
  <w:endnote w:type="continuationSeparator" w:id="0">
    <w:p w:rsidR="00730F1D" w:rsidRDefault="0073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16CA5" w:rsidRDefault="00216CA5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1D" w:rsidRDefault="00730F1D">
      <w:r>
        <w:separator/>
      </w:r>
    </w:p>
  </w:footnote>
  <w:footnote w:type="continuationSeparator" w:id="0">
    <w:p w:rsidR="00730F1D" w:rsidRDefault="0073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16CA5" w:rsidRDefault="00216C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03DB0">
      <w:rPr>
        <w:rStyle w:val="af2"/>
        <w:noProof/>
      </w:rPr>
      <w:t>6</w:t>
    </w:r>
    <w:r>
      <w:rPr>
        <w:rStyle w:val="af2"/>
      </w:rPr>
      <w:fldChar w:fldCharType="end"/>
    </w:r>
  </w:p>
  <w:p w:rsidR="00216CA5" w:rsidRDefault="00216CA5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13AB"/>
    <w:rsid w:val="00032C74"/>
    <w:rsid w:val="000546AA"/>
    <w:rsid w:val="00061C13"/>
    <w:rsid w:val="000621E2"/>
    <w:rsid w:val="0006267E"/>
    <w:rsid w:val="00066CEC"/>
    <w:rsid w:val="000741DC"/>
    <w:rsid w:val="00077325"/>
    <w:rsid w:val="00080600"/>
    <w:rsid w:val="00085A9A"/>
    <w:rsid w:val="000929EC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338E8"/>
    <w:rsid w:val="00160D7C"/>
    <w:rsid w:val="00184330"/>
    <w:rsid w:val="001853B7"/>
    <w:rsid w:val="001B15BD"/>
    <w:rsid w:val="001B4EF3"/>
    <w:rsid w:val="001B7033"/>
    <w:rsid w:val="001B7317"/>
    <w:rsid w:val="001D5E1E"/>
    <w:rsid w:val="001E03A1"/>
    <w:rsid w:val="001E591D"/>
    <w:rsid w:val="001F3C2C"/>
    <w:rsid w:val="00201886"/>
    <w:rsid w:val="0020470D"/>
    <w:rsid w:val="0020629A"/>
    <w:rsid w:val="00213BA8"/>
    <w:rsid w:val="00216CA5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24669"/>
    <w:rsid w:val="00325CA2"/>
    <w:rsid w:val="00326F80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3F0F42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85631"/>
    <w:rsid w:val="00586575"/>
    <w:rsid w:val="00593AC9"/>
    <w:rsid w:val="00596CAE"/>
    <w:rsid w:val="005A1A30"/>
    <w:rsid w:val="005A3311"/>
    <w:rsid w:val="005A65EC"/>
    <w:rsid w:val="005C5A7A"/>
    <w:rsid w:val="005D0BF9"/>
    <w:rsid w:val="005D326B"/>
    <w:rsid w:val="005E0096"/>
    <w:rsid w:val="005E430C"/>
    <w:rsid w:val="005F4E73"/>
    <w:rsid w:val="0060040E"/>
    <w:rsid w:val="00603D05"/>
    <w:rsid w:val="00615330"/>
    <w:rsid w:val="00621518"/>
    <w:rsid w:val="00627CE0"/>
    <w:rsid w:val="006368AC"/>
    <w:rsid w:val="006419FB"/>
    <w:rsid w:val="00643A9E"/>
    <w:rsid w:val="0064525E"/>
    <w:rsid w:val="006738BF"/>
    <w:rsid w:val="00673EE3"/>
    <w:rsid w:val="00683B1B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6F0F94"/>
    <w:rsid w:val="007167D7"/>
    <w:rsid w:val="00730F1D"/>
    <w:rsid w:val="00733026"/>
    <w:rsid w:val="00733E44"/>
    <w:rsid w:val="0074286F"/>
    <w:rsid w:val="00752B04"/>
    <w:rsid w:val="00755280"/>
    <w:rsid w:val="00757276"/>
    <w:rsid w:val="00762303"/>
    <w:rsid w:val="00770433"/>
    <w:rsid w:val="0077095E"/>
    <w:rsid w:val="00776A6B"/>
    <w:rsid w:val="007843A9"/>
    <w:rsid w:val="007844C5"/>
    <w:rsid w:val="00784898"/>
    <w:rsid w:val="007937D0"/>
    <w:rsid w:val="00795096"/>
    <w:rsid w:val="007B18C1"/>
    <w:rsid w:val="007B732A"/>
    <w:rsid w:val="007C3367"/>
    <w:rsid w:val="007C5BB6"/>
    <w:rsid w:val="007C7589"/>
    <w:rsid w:val="007D34DC"/>
    <w:rsid w:val="007E4EA7"/>
    <w:rsid w:val="0080339A"/>
    <w:rsid w:val="008125C9"/>
    <w:rsid w:val="0081513F"/>
    <w:rsid w:val="00824236"/>
    <w:rsid w:val="008269E2"/>
    <w:rsid w:val="008321DE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079C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8E275C"/>
    <w:rsid w:val="008E34BC"/>
    <w:rsid w:val="00903DB0"/>
    <w:rsid w:val="00913340"/>
    <w:rsid w:val="00920B15"/>
    <w:rsid w:val="0093000E"/>
    <w:rsid w:val="00932D27"/>
    <w:rsid w:val="00934271"/>
    <w:rsid w:val="00935480"/>
    <w:rsid w:val="0095322D"/>
    <w:rsid w:val="00956A2C"/>
    <w:rsid w:val="00961909"/>
    <w:rsid w:val="0096604D"/>
    <w:rsid w:val="009736C2"/>
    <w:rsid w:val="00973F9C"/>
    <w:rsid w:val="0097449E"/>
    <w:rsid w:val="00980E8D"/>
    <w:rsid w:val="00986130"/>
    <w:rsid w:val="009902F1"/>
    <w:rsid w:val="00990F64"/>
    <w:rsid w:val="009A0A28"/>
    <w:rsid w:val="009A34B1"/>
    <w:rsid w:val="009A3A54"/>
    <w:rsid w:val="009B5A88"/>
    <w:rsid w:val="009C072D"/>
    <w:rsid w:val="009C248C"/>
    <w:rsid w:val="009E3FA6"/>
    <w:rsid w:val="009E6D64"/>
    <w:rsid w:val="00A2317C"/>
    <w:rsid w:val="00A65361"/>
    <w:rsid w:val="00A72C25"/>
    <w:rsid w:val="00A93A9E"/>
    <w:rsid w:val="00A94BB6"/>
    <w:rsid w:val="00AA1C4E"/>
    <w:rsid w:val="00AA2C13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2B58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A4ACD"/>
    <w:rsid w:val="00CB5CB9"/>
    <w:rsid w:val="00CD691D"/>
    <w:rsid w:val="00D22A45"/>
    <w:rsid w:val="00D32A30"/>
    <w:rsid w:val="00D37AC4"/>
    <w:rsid w:val="00D5129E"/>
    <w:rsid w:val="00D52845"/>
    <w:rsid w:val="00D547D1"/>
    <w:rsid w:val="00D6605A"/>
    <w:rsid w:val="00D707F6"/>
    <w:rsid w:val="00D7092A"/>
    <w:rsid w:val="00D73FB1"/>
    <w:rsid w:val="00D819EA"/>
    <w:rsid w:val="00D92C61"/>
    <w:rsid w:val="00D935AB"/>
    <w:rsid w:val="00D9631A"/>
    <w:rsid w:val="00DA6BE5"/>
    <w:rsid w:val="00DD092B"/>
    <w:rsid w:val="00DD22A4"/>
    <w:rsid w:val="00DD36D3"/>
    <w:rsid w:val="00DD43EE"/>
    <w:rsid w:val="00DD706E"/>
    <w:rsid w:val="00DF1B42"/>
    <w:rsid w:val="00E00347"/>
    <w:rsid w:val="00E05252"/>
    <w:rsid w:val="00E06040"/>
    <w:rsid w:val="00E14D1B"/>
    <w:rsid w:val="00E17C52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136"/>
    <w:rsid w:val="00F024B7"/>
    <w:rsid w:val="00F02B4F"/>
    <w:rsid w:val="00F04526"/>
    <w:rsid w:val="00F135B0"/>
    <w:rsid w:val="00F16A43"/>
    <w:rsid w:val="00F1758A"/>
    <w:rsid w:val="00F20843"/>
    <w:rsid w:val="00F26F48"/>
    <w:rsid w:val="00F36078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B451-750E-4823-B2BD-8370D06F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5875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64</cp:revision>
  <cp:lastPrinted>2016-01-19T09:38:00Z</cp:lastPrinted>
  <dcterms:created xsi:type="dcterms:W3CDTF">2016-01-15T03:51:00Z</dcterms:created>
  <dcterms:modified xsi:type="dcterms:W3CDTF">2016-08-06T11:53:00Z</dcterms:modified>
</cp:coreProperties>
</file>