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41" w:rsidRDefault="004D7741" w:rsidP="002F41D5">
      <w:pPr>
        <w:jc w:val="both"/>
        <w:rPr>
          <w:b/>
          <w:sz w:val="18"/>
          <w:szCs w:val="18"/>
        </w:rPr>
      </w:pPr>
    </w:p>
    <w:p w:rsidR="00F16A43" w:rsidRPr="00083DC9" w:rsidRDefault="00F16A43" w:rsidP="00F16A43">
      <w:pPr>
        <w:ind w:left="1418" w:right="667"/>
        <w:rPr>
          <w:b/>
        </w:rPr>
      </w:pPr>
      <w:r w:rsidRPr="00083DC9">
        <w:rPr>
          <w:b/>
        </w:rPr>
        <w:t xml:space="preserve">СВЕДЕНИЯ </w:t>
      </w:r>
    </w:p>
    <w:p w:rsidR="00F16A43" w:rsidRDefault="00F87BAC" w:rsidP="00F16A43">
      <w:pPr>
        <w:ind w:left="1418" w:right="667"/>
        <w:rPr>
          <w:b/>
        </w:rPr>
      </w:pPr>
      <w:r>
        <w:rPr>
          <w:b/>
        </w:rPr>
        <w:t>о</w:t>
      </w:r>
      <w:r w:rsidR="00F16A43" w:rsidRPr="007255E1">
        <w:rPr>
          <w:b/>
        </w:rPr>
        <w:t xml:space="preserve"> ходе выдвижения и регистрации кандидатов</w:t>
      </w:r>
      <w:r w:rsidR="00F16A43">
        <w:rPr>
          <w:b/>
        </w:rPr>
        <w:t xml:space="preserve"> по </w:t>
      </w:r>
      <w:proofErr w:type="spellStart"/>
      <w:r w:rsidR="00F16A43">
        <w:rPr>
          <w:b/>
        </w:rPr>
        <w:t>пятимандатным</w:t>
      </w:r>
      <w:proofErr w:type="spellEnd"/>
      <w:r w:rsidR="00F16A43">
        <w:rPr>
          <w:b/>
        </w:rPr>
        <w:t xml:space="preserve"> избирательным округам</w:t>
      </w:r>
      <w:r w:rsidR="00F16A43" w:rsidRPr="007255E1">
        <w:rPr>
          <w:b/>
        </w:rPr>
        <w:t xml:space="preserve"> на выборах </w:t>
      </w:r>
      <w:r w:rsidR="00F16A43">
        <w:rPr>
          <w:b/>
        </w:rPr>
        <w:t>депутатов Думы</w:t>
      </w:r>
      <w:r w:rsidR="00F16A43" w:rsidRPr="007255E1">
        <w:rPr>
          <w:b/>
        </w:rPr>
        <w:t xml:space="preserve"> городского округа</w:t>
      </w:r>
      <w:r w:rsidR="00F16A43">
        <w:rPr>
          <w:b/>
        </w:rPr>
        <w:t xml:space="preserve"> Пелым шестого созыва</w:t>
      </w:r>
      <w:r w:rsidR="00F16A43" w:rsidRPr="007255E1">
        <w:rPr>
          <w:b/>
        </w:rPr>
        <w:t xml:space="preserve"> </w:t>
      </w:r>
      <w:r w:rsidR="00F16A43">
        <w:rPr>
          <w:b/>
        </w:rPr>
        <w:t>18</w:t>
      </w:r>
      <w:r w:rsidR="00F16A43" w:rsidRPr="002275AA">
        <w:rPr>
          <w:b/>
        </w:rPr>
        <w:t xml:space="preserve"> </w:t>
      </w:r>
      <w:r w:rsidR="00F16A43">
        <w:rPr>
          <w:b/>
        </w:rPr>
        <w:t>сентября</w:t>
      </w:r>
      <w:r w:rsidR="00F16A43">
        <w:t xml:space="preserve"> </w:t>
      </w:r>
      <w:r w:rsidR="00F16A43" w:rsidRPr="007255E1">
        <w:rPr>
          <w:b/>
        </w:rPr>
        <w:t>201</w:t>
      </w:r>
      <w:r w:rsidR="00F4138A">
        <w:rPr>
          <w:b/>
        </w:rPr>
        <w:t>6</w:t>
      </w:r>
      <w:r w:rsidR="00F16A43" w:rsidRPr="007255E1">
        <w:rPr>
          <w:b/>
        </w:rPr>
        <w:t xml:space="preserve"> года </w:t>
      </w:r>
    </w:p>
    <w:p w:rsidR="00F87BAC" w:rsidRDefault="00F87BAC" w:rsidP="00F16A43">
      <w:pPr>
        <w:tabs>
          <w:tab w:val="left" w:pos="0"/>
        </w:tabs>
        <w:ind w:left="1418" w:right="667"/>
        <w:rPr>
          <w:b/>
        </w:rPr>
      </w:pPr>
    </w:p>
    <w:p w:rsidR="00F87BAC" w:rsidRDefault="00F87BAC" w:rsidP="00F16A43">
      <w:pPr>
        <w:tabs>
          <w:tab w:val="left" w:pos="0"/>
        </w:tabs>
        <w:ind w:left="1418" w:right="667"/>
        <w:rPr>
          <w:b/>
        </w:rPr>
      </w:pPr>
    </w:p>
    <w:p w:rsidR="00F16A43" w:rsidRPr="007255E1" w:rsidRDefault="00F16A43" w:rsidP="00F87BAC">
      <w:pPr>
        <w:tabs>
          <w:tab w:val="left" w:pos="0"/>
        </w:tabs>
        <w:ind w:right="667"/>
        <w:jc w:val="left"/>
        <w:rPr>
          <w:b/>
        </w:rPr>
      </w:pPr>
      <w:r>
        <w:rPr>
          <w:b/>
        </w:rPr>
        <w:t xml:space="preserve">Пятимандатный избирательный округ № </w:t>
      </w:r>
      <w:r w:rsidR="00F87BAC">
        <w:rPr>
          <w:b/>
        </w:rPr>
        <w:t>1</w:t>
      </w:r>
    </w:p>
    <w:p w:rsidR="00F16A43" w:rsidRDefault="00F16A43" w:rsidP="00F16A43"/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1109"/>
        <w:gridCol w:w="850"/>
        <w:gridCol w:w="709"/>
        <w:gridCol w:w="2264"/>
        <w:gridCol w:w="993"/>
        <w:gridCol w:w="1275"/>
        <w:gridCol w:w="1563"/>
        <w:gridCol w:w="992"/>
        <w:gridCol w:w="1134"/>
        <w:gridCol w:w="1276"/>
        <w:gridCol w:w="1134"/>
        <w:gridCol w:w="1134"/>
        <w:gridCol w:w="1134"/>
      </w:tblGrid>
      <w:tr w:rsidR="00F16A43" w:rsidRPr="00EC2780" w:rsidTr="00497871">
        <w:trPr>
          <w:cantSplit/>
          <w:trHeight w:val="2114"/>
        </w:trPr>
        <w:tc>
          <w:tcPr>
            <w:tcW w:w="417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109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Фамилия имя, отчество</w:t>
            </w:r>
          </w:p>
        </w:tc>
        <w:tc>
          <w:tcPr>
            <w:tcW w:w="850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</w:t>
            </w:r>
            <w:r w:rsidR="0081513F">
              <w:rPr>
                <w:b/>
                <w:sz w:val="18"/>
                <w:szCs w:val="18"/>
              </w:rPr>
              <w:t xml:space="preserve"> </w:t>
            </w:r>
            <w:r w:rsidRPr="005E0096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709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2264" w:type="dxa"/>
          </w:tcPr>
          <w:p w:rsidR="00F16A43" w:rsidRPr="005E0096" w:rsidRDefault="00F16A43" w:rsidP="005E0096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Основное место работы или службы, занимаемая должность (в случае отсутствия основного места работы или службы - род занятий)</w:t>
            </w:r>
          </w:p>
        </w:tc>
        <w:tc>
          <w:tcPr>
            <w:tcW w:w="993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Место жительства (населенный пункт)</w:t>
            </w:r>
          </w:p>
        </w:tc>
        <w:tc>
          <w:tcPr>
            <w:tcW w:w="1275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Кем выдвинут (самовыдвижение, избирательным объединением)</w:t>
            </w:r>
          </w:p>
        </w:tc>
        <w:tc>
          <w:tcPr>
            <w:tcW w:w="1563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Принадлежность к избирательному объединению (политической партии, общественному объединению), статус в нем</w:t>
            </w:r>
          </w:p>
        </w:tc>
        <w:tc>
          <w:tcPr>
            <w:tcW w:w="992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Гражданство (в том числе гражданство иностранного государства)</w:t>
            </w:r>
          </w:p>
        </w:tc>
        <w:tc>
          <w:tcPr>
            <w:tcW w:w="1134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неснятой или непогашенной судимости (при наличии)</w:t>
            </w:r>
          </w:p>
        </w:tc>
        <w:tc>
          <w:tcPr>
            <w:tcW w:w="1276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об исполнении обязанностей депутата не непостоянной основе (при наличии)</w:t>
            </w:r>
          </w:p>
        </w:tc>
        <w:tc>
          <w:tcPr>
            <w:tcW w:w="1134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выдвижения</w:t>
            </w:r>
          </w:p>
        </w:tc>
        <w:tc>
          <w:tcPr>
            <w:tcW w:w="1134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и основание регистрации кандидатом</w:t>
            </w:r>
          </w:p>
        </w:tc>
        <w:tc>
          <w:tcPr>
            <w:tcW w:w="1134" w:type="dxa"/>
          </w:tcPr>
          <w:p w:rsidR="00F16A43" w:rsidRPr="005E0096" w:rsidRDefault="00F16A43" w:rsidP="000320AB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выбытии</w:t>
            </w:r>
          </w:p>
        </w:tc>
      </w:tr>
      <w:tr w:rsidR="00F16A43" w:rsidRPr="009778DE" w:rsidTr="00497871">
        <w:tc>
          <w:tcPr>
            <w:tcW w:w="417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</w:t>
            </w:r>
          </w:p>
        </w:tc>
        <w:tc>
          <w:tcPr>
            <w:tcW w:w="1109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4</w:t>
            </w:r>
          </w:p>
        </w:tc>
        <w:tc>
          <w:tcPr>
            <w:tcW w:w="2264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7</w:t>
            </w:r>
          </w:p>
        </w:tc>
        <w:tc>
          <w:tcPr>
            <w:tcW w:w="1563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F16A43" w:rsidRPr="00F16A43" w:rsidRDefault="00F16A43" w:rsidP="000320AB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14</w:t>
            </w:r>
          </w:p>
        </w:tc>
      </w:tr>
      <w:tr w:rsidR="00F16A43" w:rsidRPr="00497871" w:rsidTr="00497871">
        <w:tc>
          <w:tcPr>
            <w:tcW w:w="417" w:type="dxa"/>
          </w:tcPr>
          <w:p w:rsidR="00F16A43" w:rsidRPr="00497871" w:rsidRDefault="0081513F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1</w:t>
            </w:r>
            <w:r w:rsidR="00F135B0">
              <w:rPr>
                <w:sz w:val="20"/>
                <w:szCs w:val="20"/>
              </w:rPr>
              <w:t>.</w:t>
            </w:r>
          </w:p>
          <w:p w:rsidR="00F16A43" w:rsidRPr="00497871" w:rsidRDefault="00F16A43" w:rsidP="000320AB">
            <w:pPr>
              <w:rPr>
                <w:sz w:val="20"/>
                <w:szCs w:val="20"/>
              </w:rPr>
            </w:pPr>
          </w:p>
          <w:p w:rsidR="00F16A43" w:rsidRPr="00497871" w:rsidRDefault="00F16A43" w:rsidP="000320AB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F16A43" w:rsidRPr="00497871" w:rsidRDefault="0081513F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Логинов Андрей Владимирович</w:t>
            </w:r>
            <w:r w:rsidR="00F87BAC" w:rsidRPr="0049787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97871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20.07.</w:t>
            </w:r>
          </w:p>
          <w:p w:rsidR="00F16A43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1983</w:t>
            </w:r>
          </w:p>
        </w:tc>
        <w:tc>
          <w:tcPr>
            <w:tcW w:w="709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16A43" w:rsidRPr="00497871" w:rsidRDefault="00832F58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Пелымское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497871" w:rsidRPr="00497871">
              <w:rPr>
                <w:sz w:val="20"/>
                <w:szCs w:val="20"/>
              </w:rPr>
              <w:t xml:space="preserve">, инженер </w:t>
            </w:r>
          </w:p>
        </w:tc>
        <w:tc>
          <w:tcPr>
            <w:tcW w:w="993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п.</w:t>
            </w:r>
            <w:r w:rsidR="00F135B0">
              <w:rPr>
                <w:sz w:val="20"/>
                <w:szCs w:val="20"/>
              </w:rPr>
              <w:t xml:space="preserve"> </w:t>
            </w:r>
            <w:r w:rsidRPr="00497871"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F16A43" w:rsidRPr="00497871" w:rsidRDefault="00497871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ПМО ВПП «Единая Россия» </w:t>
            </w:r>
          </w:p>
        </w:tc>
        <w:tc>
          <w:tcPr>
            <w:tcW w:w="1563" w:type="dxa"/>
          </w:tcPr>
          <w:p w:rsidR="00F16A43" w:rsidRPr="00497871" w:rsidRDefault="00D707F6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ВПП «ЕДИНАЯ РОССИЯ»</w:t>
            </w:r>
            <w:r w:rsidR="00497871" w:rsidRPr="004978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16A43" w:rsidRPr="00497871" w:rsidRDefault="00497871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16.07.2016</w:t>
            </w:r>
          </w:p>
        </w:tc>
        <w:tc>
          <w:tcPr>
            <w:tcW w:w="1134" w:type="dxa"/>
          </w:tcPr>
          <w:p w:rsidR="00F16A43" w:rsidRPr="00497871" w:rsidRDefault="00757276" w:rsidP="0093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25.07.2016 Решение ОИК №</w:t>
            </w:r>
            <w:r w:rsidR="00932D27">
              <w:rPr>
                <w:sz w:val="20"/>
                <w:szCs w:val="20"/>
              </w:rPr>
              <w:t>6/20</w:t>
            </w:r>
            <w:r>
              <w:rPr>
                <w:sz w:val="20"/>
                <w:szCs w:val="20"/>
              </w:rPr>
              <w:t xml:space="preserve"> от 25.07.2016</w:t>
            </w:r>
          </w:p>
        </w:tc>
        <w:tc>
          <w:tcPr>
            <w:tcW w:w="1134" w:type="dxa"/>
          </w:tcPr>
          <w:p w:rsidR="00F16A43" w:rsidRPr="00497871" w:rsidRDefault="00F87BAC" w:rsidP="000320AB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-</w:t>
            </w:r>
          </w:p>
        </w:tc>
      </w:tr>
      <w:tr w:rsidR="00F135B0" w:rsidRPr="00497871" w:rsidTr="00497871">
        <w:tc>
          <w:tcPr>
            <w:tcW w:w="417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09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Шмырин</w:t>
            </w:r>
            <w:proofErr w:type="spellEnd"/>
            <w:r>
              <w:rPr>
                <w:sz w:val="20"/>
                <w:szCs w:val="20"/>
              </w:rPr>
              <w:t xml:space="preserve"> Александр Федорович</w:t>
            </w:r>
          </w:p>
        </w:tc>
        <w:tc>
          <w:tcPr>
            <w:tcW w:w="850" w:type="dxa"/>
          </w:tcPr>
          <w:p w:rsidR="00F135B0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</w:t>
            </w:r>
          </w:p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</w:t>
            </w:r>
          </w:p>
        </w:tc>
        <w:tc>
          <w:tcPr>
            <w:tcW w:w="709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135B0" w:rsidRPr="00497871" w:rsidRDefault="00077325" w:rsidP="00F1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Пелымское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F135B0" w:rsidRPr="00497871">
              <w:rPr>
                <w:sz w:val="20"/>
                <w:szCs w:val="20"/>
              </w:rPr>
              <w:t xml:space="preserve">, </w:t>
            </w:r>
            <w:r w:rsidR="00F135B0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93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Краснотурьинск</w:t>
            </w:r>
          </w:p>
        </w:tc>
        <w:tc>
          <w:tcPr>
            <w:tcW w:w="1275" w:type="dxa"/>
          </w:tcPr>
          <w:p w:rsidR="00F135B0" w:rsidRPr="00497871" w:rsidRDefault="00F135B0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F135B0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135B0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135B0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18.07.2016</w:t>
            </w:r>
          </w:p>
        </w:tc>
        <w:tc>
          <w:tcPr>
            <w:tcW w:w="1134" w:type="dxa"/>
          </w:tcPr>
          <w:p w:rsidR="00F135B0" w:rsidRPr="00497871" w:rsidRDefault="008269E2" w:rsidP="0093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Решение ОИК №</w:t>
            </w:r>
            <w:r w:rsidR="00932D27">
              <w:rPr>
                <w:sz w:val="20"/>
                <w:szCs w:val="20"/>
              </w:rPr>
              <w:t>7/21</w:t>
            </w:r>
            <w:r>
              <w:rPr>
                <w:sz w:val="20"/>
                <w:szCs w:val="20"/>
              </w:rPr>
              <w:t xml:space="preserve"> от 27.07.2016</w:t>
            </w:r>
          </w:p>
        </w:tc>
        <w:tc>
          <w:tcPr>
            <w:tcW w:w="1134" w:type="dxa"/>
          </w:tcPr>
          <w:p w:rsidR="00F135B0" w:rsidRPr="00497871" w:rsidRDefault="00F135B0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6575" w:rsidRPr="00497871" w:rsidTr="00497871">
        <w:tc>
          <w:tcPr>
            <w:tcW w:w="417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1109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Изюров</w:t>
            </w:r>
            <w:proofErr w:type="spellEnd"/>
            <w:r>
              <w:rPr>
                <w:sz w:val="20"/>
                <w:szCs w:val="20"/>
              </w:rPr>
              <w:t xml:space="preserve"> Николай Алексеевич</w:t>
            </w:r>
          </w:p>
        </w:tc>
        <w:tc>
          <w:tcPr>
            <w:tcW w:w="850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</w:t>
            </w:r>
          </w:p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1955</w:t>
            </w:r>
          </w:p>
        </w:tc>
        <w:tc>
          <w:tcPr>
            <w:tcW w:w="709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586575" w:rsidRDefault="00586575" w:rsidP="00F1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</w:p>
        </w:tc>
        <w:tc>
          <w:tcPr>
            <w:tcW w:w="993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586575" w:rsidRPr="00497871" w:rsidRDefault="00586575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586575" w:rsidRDefault="00586575" w:rsidP="00001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86575" w:rsidRPr="00497871" w:rsidRDefault="00586575" w:rsidP="00001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586575" w:rsidRPr="00497871" w:rsidRDefault="00586575" w:rsidP="00001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86575" w:rsidRDefault="00586575" w:rsidP="00001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21.07.2016</w:t>
            </w:r>
          </w:p>
        </w:tc>
        <w:tc>
          <w:tcPr>
            <w:tcW w:w="1134" w:type="dxa"/>
          </w:tcPr>
          <w:p w:rsidR="00586575" w:rsidRPr="00497871" w:rsidRDefault="00586575" w:rsidP="00586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29.07.2016 Решение ОИК №8/22 от 29.07.2016</w:t>
            </w:r>
          </w:p>
        </w:tc>
        <w:tc>
          <w:tcPr>
            <w:tcW w:w="1134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</w:p>
        </w:tc>
      </w:tr>
      <w:tr w:rsidR="00586575" w:rsidRPr="00497871" w:rsidTr="00497871">
        <w:tc>
          <w:tcPr>
            <w:tcW w:w="417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09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Татьяна Александровна</w:t>
            </w:r>
          </w:p>
          <w:p w:rsidR="00586575" w:rsidRDefault="00586575" w:rsidP="000320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12.02.</w:t>
            </w:r>
          </w:p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</w:t>
            </w:r>
          </w:p>
        </w:tc>
        <w:tc>
          <w:tcPr>
            <w:tcW w:w="709" w:type="dxa"/>
          </w:tcPr>
          <w:p w:rsidR="00586575" w:rsidRDefault="00586575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586575" w:rsidRDefault="00586575" w:rsidP="00F1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СОШ №1</w:t>
            </w:r>
          </w:p>
          <w:p w:rsidR="00586575" w:rsidRDefault="00586575" w:rsidP="00F13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Пелым, директор</w:t>
            </w:r>
          </w:p>
        </w:tc>
        <w:tc>
          <w:tcPr>
            <w:tcW w:w="993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586575" w:rsidRPr="00497871" w:rsidRDefault="00586575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586575" w:rsidRDefault="00586575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86575" w:rsidRPr="00497871" w:rsidRDefault="00586575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586575" w:rsidRPr="00497871" w:rsidRDefault="00586575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86575" w:rsidRDefault="00586575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23.07.2016</w:t>
            </w:r>
          </w:p>
        </w:tc>
        <w:tc>
          <w:tcPr>
            <w:tcW w:w="1134" w:type="dxa"/>
          </w:tcPr>
          <w:p w:rsidR="00586575" w:rsidRDefault="000929EC" w:rsidP="0009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30.07.2016 Решение ОИК №9/24 от </w:t>
            </w:r>
            <w:r>
              <w:rPr>
                <w:sz w:val="20"/>
                <w:szCs w:val="20"/>
              </w:rPr>
              <w:lastRenderedPageBreak/>
              <w:t>30.07.2016</w:t>
            </w:r>
          </w:p>
        </w:tc>
        <w:tc>
          <w:tcPr>
            <w:tcW w:w="1134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</w:p>
        </w:tc>
      </w:tr>
      <w:tr w:rsidR="00586575" w:rsidRPr="00497871" w:rsidTr="00497871">
        <w:tc>
          <w:tcPr>
            <w:tcW w:w="417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109" w:type="dxa"/>
          </w:tcPr>
          <w:p w:rsidR="00586575" w:rsidRDefault="00586575" w:rsidP="00826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Шмелева Екатерина Александровна</w:t>
            </w:r>
          </w:p>
        </w:tc>
        <w:tc>
          <w:tcPr>
            <w:tcW w:w="850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</w:t>
            </w:r>
          </w:p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709" w:type="dxa"/>
          </w:tcPr>
          <w:p w:rsidR="00586575" w:rsidRDefault="00586575" w:rsidP="00D63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586575" w:rsidRDefault="00586575" w:rsidP="00F36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городского округа Пелым «Информационно-Методический центр», методист по учебно-воспитательной работе</w:t>
            </w:r>
          </w:p>
        </w:tc>
        <w:tc>
          <w:tcPr>
            <w:tcW w:w="993" w:type="dxa"/>
          </w:tcPr>
          <w:p w:rsidR="00586575" w:rsidRPr="00980E8D" w:rsidRDefault="00586575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586575" w:rsidRPr="00980E8D" w:rsidRDefault="00586575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самовыдвижение</w:t>
            </w:r>
          </w:p>
        </w:tc>
        <w:tc>
          <w:tcPr>
            <w:tcW w:w="1563" w:type="dxa"/>
          </w:tcPr>
          <w:p w:rsidR="00586575" w:rsidRPr="00980E8D" w:rsidRDefault="00586575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86575" w:rsidRPr="00980E8D" w:rsidRDefault="00586575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586575" w:rsidRPr="00980E8D" w:rsidRDefault="00586575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86575" w:rsidRDefault="00586575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25.07.2016</w:t>
            </w:r>
          </w:p>
        </w:tc>
        <w:tc>
          <w:tcPr>
            <w:tcW w:w="1134" w:type="dxa"/>
          </w:tcPr>
          <w:p w:rsidR="00586575" w:rsidRDefault="00DD706E" w:rsidP="00DD7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03.08.2016 Решение ОИК №11/29 от 03.08.2016</w:t>
            </w:r>
          </w:p>
        </w:tc>
        <w:tc>
          <w:tcPr>
            <w:tcW w:w="1134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</w:p>
        </w:tc>
      </w:tr>
      <w:tr w:rsidR="00586575" w:rsidRPr="00497871" w:rsidTr="00497871">
        <w:tc>
          <w:tcPr>
            <w:tcW w:w="417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109" w:type="dxa"/>
          </w:tcPr>
          <w:p w:rsidR="00586575" w:rsidRDefault="00586575" w:rsidP="00826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Фомина Надежда Павловна</w:t>
            </w:r>
          </w:p>
        </w:tc>
        <w:tc>
          <w:tcPr>
            <w:tcW w:w="850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</w:t>
            </w:r>
          </w:p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</w:p>
        </w:tc>
        <w:tc>
          <w:tcPr>
            <w:tcW w:w="709" w:type="dxa"/>
          </w:tcPr>
          <w:p w:rsidR="00586575" w:rsidRDefault="00586575" w:rsidP="00D63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586575" w:rsidRDefault="00586575" w:rsidP="00F36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МАДОУ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 №2 «Колобок», заведующий</w:t>
            </w:r>
          </w:p>
        </w:tc>
        <w:tc>
          <w:tcPr>
            <w:tcW w:w="993" w:type="dxa"/>
          </w:tcPr>
          <w:p w:rsidR="00586575" w:rsidRPr="00980E8D" w:rsidRDefault="00586575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586575" w:rsidRPr="00980E8D" w:rsidRDefault="00586575" w:rsidP="00D63A89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586575" w:rsidRPr="00980E8D" w:rsidRDefault="00586575" w:rsidP="00D63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86575" w:rsidRPr="00980E8D" w:rsidRDefault="00586575" w:rsidP="004F649C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586575" w:rsidRPr="00980E8D" w:rsidRDefault="00586575" w:rsidP="004F649C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86575" w:rsidRDefault="00586575" w:rsidP="004F64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28.07.2016</w:t>
            </w:r>
          </w:p>
        </w:tc>
        <w:tc>
          <w:tcPr>
            <w:tcW w:w="1134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</w:p>
        </w:tc>
      </w:tr>
      <w:tr w:rsidR="00586575" w:rsidRPr="00497871" w:rsidTr="00497871">
        <w:tc>
          <w:tcPr>
            <w:tcW w:w="417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</w:p>
        </w:tc>
        <w:tc>
          <w:tcPr>
            <w:tcW w:w="1109" w:type="dxa"/>
          </w:tcPr>
          <w:p w:rsidR="00586575" w:rsidRDefault="00586575" w:rsidP="008269E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Радецкий</w:t>
            </w:r>
            <w:proofErr w:type="spellEnd"/>
            <w:r>
              <w:rPr>
                <w:sz w:val="20"/>
                <w:szCs w:val="20"/>
              </w:rPr>
              <w:t xml:space="preserve"> Валерий Андреевич</w:t>
            </w:r>
          </w:p>
        </w:tc>
        <w:tc>
          <w:tcPr>
            <w:tcW w:w="850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</w:t>
            </w:r>
          </w:p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</w:t>
            </w:r>
          </w:p>
        </w:tc>
        <w:tc>
          <w:tcPr>
            <w:tcW w:w="709" w:type="dxa"/>
          </w:tcPr>
          <w:p w:rsidR="00586575" w:rsidRDefault="00586575" w:rsidP="00D63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586575" w:rsidRDefault="00586575" w:rsidP="00F36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«</w:t>
            </w:r>
            <w:proofErr w:type="spellStart"/>
            <w:r>
              <w:rPr>
                <w:sz w:val="20"/>
                <w:szCs w:val="20"/>
              </w:rPr>
              <w:t>Югорскэлектрогаз</w:t>
            </w:r>
            <w:proofErr w:type="spellEnd"/>
            <w:r>
              <w:rPr>
                <w:sz w:val="20"/>
                <w:szCs w:val="20"/>
              </w:rPr>
              <w:t xml:space="preserve">» АО «Газпром </w:t>
            </w:r>
            <w:proofErr w:type="spellStart"/>
            <w:r>
              <w:rPr>
                <w:sz w:val="20"/>
                <w:szCs w:val="20"/>
              </w:rPr>
              <w:t>электрогаз</w:t>
            </w:r>
            <w:proofErr w:type="spellEnd"/>
            <w:r>
              <w:rPr>
                <w:sz w:val="20"/>
                <w:szCs w:val="20"/>
              </w:rPr>
              <w:t>», ведущий инженер по наладке и испытаниям</w:t>
            </w:r>
          </w:p>
        </w:tc>
        <w:tc>
          <w:tcPr>
            <w:tcW w:w="993" w:type="dxa"/>
          </w:tcPr>
          <w:p w:rsidR="00586575" w:rsidRPr="00980E8D" w:rsidRDefault="00586575" w:rsidP="00D63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586575" w:rsidRPr="00980E8D" w:rsidRDefault="00586575" w:rsidP="004F649C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самовыдвижение</w:t>
            </w:r>
          </w:p>
        </w:tc>
        <w:tc>
          <w:tcPr>
            <w:tcW w:w="1563" w:type="dxa"/>
          </w:tcPr>
          <w:p w:rsidR="00586575" w:rsidRPr="00980E8D" w:rsidRDefault="00586575" w:rsidP="004F649C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86575" w:rsidRPr="00980E8D" w:rsidRDefault="00586575" w:rsidP="004F649C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586575" w:rsidRPr="00980E8D" w:rsidRDefault="00586575" w:rsidP="004F649C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86575" w:rsidRDefault="00586575" w:rsidP="004F64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28.07.2016</w:t>
            </w:r>
          </w:p>
        </w:tc>
        <w:tc>
          <w:tcPr>
            <w:tcW w:w="1134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6575" w:rsidRDefault="00586575" w:rsidP="000320AB">
            <w:pPr>
              <w:rPr>
                <w:sz w:val="20"/>
                <w:szCs w:val="20"/>
              </w:rPr>
            </w:pPr>
          </w:p>
        </w:tc>
      </w:tr>
    </w:tbl>
    <w:p w:rsidR="00F87BAC" w:rsidRDefault="00F87BAC" w:rsidP="00F16A43">
      <w:pPr>
        <w:spacing w:before="120" w:line="360" w:lineRule="auto"/>
        <w:ind w:firstLine="720"/>
        <w:jc w:val="both"/>
        <w:sectPr w:rsidR="00F87BAC" w:rsidSect="00F16A43">
          <w:headerReference w:type="even" r:id="rId8"/>
          <w:headerReference w:type="default" r:id="rId9"/>
          <w:footerReference w:type="even" r:id="rId10"/>
          <w:footerReference w:type="default" r:id="rId11"/>
          <w:pgSz w:w="16838" w:h="11906" w:orient="landscape"/>
          <w:pgMar w:top="1701" w:right="1418" w:bottom="850" w:left="719" w:header="708" w:footer="708" w:gutter="0"/>
          <w:cols w:space="708"/>
          <w:titlePg/>
          <w:docGrid w:linePitch="381"/>
        </w:sectPr>
      </w:pPr>
    </w:p>
    <w:p w:rsidR="00F87BAC" w:rsidRPr="007255E1" w:rsidRDefault="00F87BAC" w:rsidP="00F87BAC">
      <w:pPr>
        <w:tabs>
          <w:tab w:val="left" w:pos="0"/>
        </w:tabs>
        <w:ind w:right="667"/>
        <w:jc w:val="left"/>
        <w:rPr>
          <w:b/>
        </w:rPr>
      </w:pPr>
      <w:r>
        <w:rPr>
          <w:b/>
        </w:rPr>
        <w:lastRenderedPageBreak/>
        <w:t>Пятимандатный избирательный округ № 2</w:t>
      </w:r>
    </w:p>
    <w:p w:rsidR="00F87BAC" w:rsidRDefault="00F87BAC" w:rsidP="00F87BAC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1392"/>
        <w:gridCol w:w="709"/>
        <w:gridCol w:w="709"/>
        <w:gridCol w:w="2264"/>
        <w:gridCol w:w="993"/>
        <w:gridCol w:w="1275"/>
        <w:gridCol w:w="1563"/>
        <w:gridCol w:w="992"/>
        <w:gridCol w:w="1134"/>
        <w:gridCol w:w="1276"/>
        <w:gridCol w:w="1134"/>
        <w:gridCol w:w="1134"/>
        <w:gridCol w:w="851"/>
      </w:tblGrid>
      <w:tr w:rsidR="00F87BAC" w:rsidRPr="00EC2780" w:rsidTr="00980E8D">
        <w:trPr>
          <w:cantSplit/>
          <w:trHeight w:val="2114"/>
        </w:trPr>
        <w:tc>
          <w:tcPr>
            <w:tcW w:w="417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392" w:type="dxa"/>
          </w:tcPr>
          <w:p w:rsidR="00F87BAC" w:rsidRPr="005E0096" w:rsidRDefault="00F87BAC" w:rsidP="00980E8D">
            <w:pPr>
              <w:ind w:left="-53"/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Фамилия имя, отчество</w:t>
            </w:r>
          </w:p>
        </w:tc>
        <w:tc>
          <w:tcPr>
            <w:tcW w:w="709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E0096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709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226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 xml:space="preserve">Основное место работы или службы, занимаемая должность (в случае отсутствия основного места работы или службы </w:t>
            </w:r>
            <w:r w:rsidR="007C3367">
              <w:rPr>
                <w:b/>
                <w:sz w:val="18"/>
                <w:szCs w:val="18"/>
              </w:rPr>
              <w:t>–</w:t>
            </w:r>
            <w:r w:rsidRPr="005E0096">
              <w:rPr>
                <w:b/>
                <w:sz w:val="18"/>
                <w:szCs w:val="18"/>
              </w:rPr>
              <w:t xml:space="preserve"> род занятий)</w:t>
            </w:r>
          </w:p>
        </w:tc>
        <w:tc>
          <w:tcPr>
            <w:tcW w:w="993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Место жительства (населенный пункт)</w:t>
            </w:r>
          </w:p>
        </w:tc>
        <w:tc>
          <w:tcPr>
            <w:tcW w:w="1275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Кем выдвинут (самовыдвижение, избирательным объединением)</w:t>
            </w:r>
          </w:p>
        </w:tc>
        <w:tc>
          <w:tcPr>
            <w:tcW w:w="1563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Принадлежность к избирательному объединению (политической партии, общественному объединению), статус в нем</w:t>
            </w:r>
          </w:p>
        </w:tc>
        <w:tc>
          <w:tcPr>
            <w:tcW w:w="992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Гражданство (в том числе гражданство иностранного государства)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неснятой или непогашенной судимости (при наличии)</w:t>
            </w:r>
          </w:p>
        </w:tc>
        <w:tc>
          <w:tcPr>
            <w:tcW w:w="1276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об исполнении обязанностей депутата не непостоянной основе (при наличии)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выдвижения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и основание регистрации кандидатом</w:t>
            </w:r>
          </w:p>
        </w:tc>
        <w:tc>
          <w:tcPr>
            <w:tcW w:w="851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выбытии</w:t>
            </w:r>
          </w:p>
        </w:tc>
      </w:tr>
      <w:tr w:rsidR="00F87BAC" w:rsidRPr="009778DE" w:rsidTr="00980E8D">
        <w:tc>
          <w:tcPr>
            <w:tcW w:w="417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4</w:t>
            </w:r>
          </w:p>
        </w:tc>
        <w:tc>
          <w:tcPr>
            <w:tcW w:w="226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7</w:t>
            </w:r>
          </w:p>
        </w:tc>
        <w:tc>
          <w:tcPr>
            <w:tcW w:w="1563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14</w:t>
            </w:r>
          </w:p>
        </w:tc>
      </w:tr>
      <w:tr w:rsidR="00F87BAC" w:rsidRPr="009778DE" w:rsidTr="00980E8D">
        <w:tc>
          <w:tcPr>
            <w:tcW w:w="417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1</w:t>
            </w:r>
            <w:r w:rsidR="00F135B0">
              <w:rPr>
                <w:sz w:val="20"/>
                <w:szCs w:val="20"/>
              </w:rPr>
              <w:t>.</w:t>
            </w:r>
          </w:p>
          <w:p w:rsidR="00F87BAC" w:rsidRPr="00980E8D" w:rsidRDefault="00F87BAC" w:rsidP="00E41D63">
            <w:pPr>
              <w:rPr>
                <w:sz w:val="20"/>
                <w:szCs w:val="20"/>
              </w:rPr>
            </w:pPr>
          </w:p>
          <w:p w:rsidR="00F87BAC" w:rsidRPr="00980E8D" w:rsidRDefault="00F87BAC" w:rsidP="00E41D63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F87BAC" w:rsidRPr="00980E8D" w:rsidRDefault="00F87BAC" w:rsidP="00980E8D">
            <w:pPr>
              <w:ind w:left="-39" w:right="-45" w:firstLine="39"/>
              <w:rPr>
                <w:sz w:val="20"/>
                <w:szCs w:val="20"/>
              </w:rPr>
            </w:pPr>
            <w:proofErr w:type="spellStart"/>
            <w:r w:rsidRPr="00980E8D">
              <w:rPr>
                <w:sz w:val="20"/>
                <w:szCs w:val="20"/>
              </w:rPr>
              <w:t>Шашмурина</w:t>
            </w:r>
            <w:proofErr w:type="spellEnd"/>
            <w:r w:rsidRPr="00980E8D">
              <w:rPr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709" w:type="dxa"/>
          </w:tcPr>
          <w:p w:rsidR="00F87BAC" w:rsidRPr="00980E8D" w:rsidRDefault="00F87BAC" w:rsidP="00980E8D">
            <w:pPr>
              <w:ind w:left="-73"/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25.02.1967</w:t>
            </w:r>
          </w:p>
        </w:tc>
        <w:tc>
          <w:tcPr>
            <w:tcW w:w="709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87BAC" w:rsidRPr="00980E8D" w:rsidRDefault="00F87BAC" w:rsidP="00AF4A3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МК</w:t>
            </w:r>
            <w:r w:rsidR="00AF4A35">
              <w:rPr>
                <w:sz w:val="20"/>
                <w:szCs w:val="20"/>
              </w:rPr>
              <w:t>ОУ</w:t>
            </w:r>
            <w:r w:rsidRPr="00980E8D">
              <w:rPr>
                <w:sz w:val="20"/>
                <w:szCs w:val="20"/>
              </w:rPr>
              <w:t xml:space="preserve"> ДОД «ДШИ» п. Пелым, директор</w:t>
            </w:r>
          </w:p>
        </w:tc>
        <w:tc>
          <w:tcPr>
            <w:tcW w:w="993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самовыдвижение</w:t>
            </w:r>
          </w:p>
        </w:tc>
        <w:tc>
          <w:tcPr>
            <w:tcW w:w="1563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87BAC" w:rsidRPr="00980E8D" w:rsidRDefault="00956A2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депутат Думы городского округа Пелым</w:t>
            </w:r>
            <w:r>
              <w:rPr>
                <w:sz w:val="20"/>
                <w:szCs w:val="20"/>
              </w:rPr>
              <w:t xml:space="preserve"> на непостоянной основе</w:t>
            </w:r>
          </w:p>
        </w:tc>
        <w:tc>
          <w:tcPr>
            <w:tcW w:w="1134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05.</w:t>
            </w:r>
            <w:r w:rsidR="00980E8D" w:rsidRPr="00980E8D">
              <w:rPr>
                <w:sz w:val="20"/>
                <w:szCs w:val="20"/>
              </w:rPr>
              <w:t>07.2016</w:t>
            </w:r>
          </w:p>
        </w:tc>
        <w:tc>
          <w:tcPr>
            <w:tcW w:w="1134" w:type="dxa"/>
          </w:tcPr>
          <w:p w:rsidR="002E43E8" w:rsidRPr="00980E8D" w:rsidRDefault="002E43E8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14.07.2016Решение ОИК №1</w:t>
            </w:r>
            <w:r w:rsidR="001B15BD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 xml:space="preserve"> от 14.07.2016</w:t>
            </w:r>
          </w:p>
        </w:tc>
        <w:tc>
          <w:tcPr>
            <w:tcW w:w="851" w:type="dxa"/>
          </w:tcPr>
          <w:p w:rsidR="00F87BAC" w:rsidRPr="00980E8D" w:rsidRDefault="00F87BAC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-</w:t>
            </w:r>
          </w:p>
        </w:tc>
      </w:tr>
      <w:tr w:rsidR="00F135B0" w:rsidRPr="009778DE" w:rsidTr="00980E8D">
        <w:tc>
          <w:tcPr>
            <w:tcW w:w="417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392" w:type="dxa"/>
          </w:tcPr>
          <w:p w:rsidR="00F135B0" w:rsidRPr="00980E8D" w:rsidRDefault="00F135B0" w:rsidP="00980E8D">
            <w:pPr>
              <w:ind w:left="-39" w:right="-45" w:firstLine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Зубков Сергей Николаевич</w:t>
            </w:r>
          </w:p>
        </w:tc>
        <w:tc>
          <w:tcPr>
            <w:tcW w:w="709" w:type="dxa"/>
          </w:tcPr>
          <w:p w:rsidR="00F135B0" w:rsidRPr="00980E8D" w:rsidRDefault="00F135B0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15.05.1972</w:t>
            </w:r>
          </w:p>
        </w:tc>
        <w:tc>
          <w:tcPr>
            <w:tcW w:w="709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135B0" w:rsidRPr="00980E8D" w:rsidRDefault="00F135B0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Пелымск</w:t>
            </w:r>
            <w:r w:rsidR="00832F58">
              <w:rPr>
                <w:sz w:val="20"/>
                <w:szCs w:val="20"/>
              </w:rPr>
              <w:t>ое</w:t>
            </w:r>
            <w:r>
              <w:rPr>
                <w:sz w:val="20"/>
                <w:szCs w:val="20"/>
              </w:rPr>
              <w:t xml:space="preserve">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>», начальник управления</w:t>
            </w:r>
          </w:p>
        </w:tc>
        <w:tc>
          <w:tcPr>
            <w:tcW w:w="993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Лесной</w:t>
            </w:r>
          </w:p>
        </w:tc>
        <w:tc>
          <w:tcPr>
            <w:tcW w:w="1275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18.07.2016</w:t>
            </w:r>
          </w:p>
        </w:tc>
        <w:tc>
          <w:tcPr>
            <w:tcW w:w="1134" w:type="dxa"/>
          </w:tcPr>
          <w:p w:rsidR="00F135B0" w:rsidRDefault="008269E2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Решение ОИК №2</w:t>
            </w:r>
            <w:r w:rsidR="001B15BD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 xml:space="preserve"> от 27.07.2016</w:t>
            </w:r>
          </w:p>
        </w:tc>
        <w:tc>
          <w:tcPr>
            <w:tcW w:w="851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35B0" w:rsidRPr="009778DE" w:rsidTr="00980E8D">
        <w:tc>
          <w:tcPr>
            <w:tcW w:w="417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92" w:type="dxa"/>
          </w:tcPr>
          <w:p w:rsidR="00F135B0" w:rsidRDefault="00F135B0" w:rsidP="00980E8D">
            <w:pPr>
              <w:ind w:left="-39" w:right="-45" w:firstLine="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Шихалев</w:t>
            </w:r>
            <w:proofErr w:type="spellEnd"/>
            <w:r>
              <w:rPr>
                <w:sz w:val="20"/>
                <w:szCs w:val="20"/>
              </w:rPr>
              <w:t xml:space="preserve"> Илья Григорьевич</w:t>
            </w:r>
          </w:p>
        </w:tc>
        <w:tc>
          <w:tcPr>
            <w:tcW w:w="709" w:type="dxa"/>
          </w:tcPr>
          <w:p w:rsidR="00F135B0" w:rsidRDefault="00F135B0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25.08.1988</w:t>
            </w:r>
          </w:p>
        </w:tc>
        <w:tc>
          <w:tcPr>
            <w:tcW w:w="709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135B0" w:rsidRDefault="00F135B0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Пелымск</w:t>
            </w:r>
            <w:r w:rsidR="00832F58">
              <w:rPr>
                <w:sz w:val="20"/>
                <w:szCs w:val="20"/>
              </w:rPr>
              <w:t>ое</w:t>
            </w:r>
            <w:r>
              <w:rPr>
                <w:sz w:val="20"/>
                <w:szCs w:val="20"/>
              </w:rPr>
              <w:t xml:space="preserve">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>», экономист</w:t>
            </w:r>
          </w:p>
        </w:tc>
        <w:tc>
          <w:tcPr>
            <w:tcW w:w="993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F135B0" w:rsidRPr="00497871" w:rsidRDefault="00F135B0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ВПП «ЕДИНАЯ РОССИЯ»</w:t>
            </w:r>
          </w:p>
        </w:tc>
        <w:tc>
          <w:tcPr>
            <w:tcW w:w="992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135B0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18.07.2016</w:t>
            </w:r>
          </w:p>
        </w:tc>
        <w:tc>
          <w:tcPr>
            <w:tcW w:w="1134" w:type="dxa"/>
          </w:tcPr>
          <w:p w:rsidR="00F135B0" w:rsidRDefault="008269E2" w:rsidP="00826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Решение ОИК №</w:t>
            </w:r>
            <w:r w:rsidR="001B15BD">
              <w:rPr>
                <w:sz w:val="20"/>
                <w:szCs w:val="20"/>
              </w:rPr>
              <w:t>2/</w:t>
            </w:r>
            <w:r>
              <w:rPr>
                <w:sz w:val="20"/>
                <w:szCs w:val="20"/>
              </w:rPr>
              <w:t>3 от 27.07.2016</w:t>
            </w:r>
          </w:p>
        </w:tc>
        <w:tc>
          <w:tcPr>
            <w:tcW w:w="851" w:type="dxa"/>
          </w:tcPr>
          <w:p w:rsidR="00F135B0" w:rsidRPr="00980E8D" w:rsidRDefault="00F135B0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6575" w:rsidRPr="009778DE" w:rsidTr="00980E8D">
        <w:tc>
          <w:tcPr>
            <w:tcW w:w="417" w:type="dxa"/>
          </w:tcPr>
          <w:p w:rsidR="00586575" w:rsidRDefault="00586575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392" w:type="dxa"/>
          </w:tcPr>
          <w:p w:rsidR="00586575" w:rsidRDefault="00586575" w:rsidP="00980E8D">
            <w:pPr>
              <w:ind w:left="-39" w:right="-45" w:firstLine="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Церр</w:t>
            </w:r>
            <w:proofErr w:type="spellEnd"/>
            <w:r>
              <w:rPr>
                <w:sz w:val="20"/>
                <w:szCs w:val="20"/>
              </w:rPr>
              <w:t xml:space="preserve"> Надежда Викторовна</w:t>
            </w:r>
          </w:p>
        </w:tc>
        <w:tc>
          <w:tcPr>
            <w:tcW w:w="709" w:type="dxa"/>
          </w:tcPr>
          <w:p w:rsidR="00586575" w:rsidRDefault="00586575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27.10.1979</w:t>
            </w:r>
          </w:p>
        </w:tc>
        <w:tc>
          <w:tcPr>
            <w:tcW w:w="709" w:type="dxa"/>
          </w:tcPr>
          <w:p w:rsidR="00586575" w:rsidRDefault="00586575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586575" w:rsidRDefault="00586575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МАДОУ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 №2 «Колобок», заместитель заведующего</w:t>
            </w:r>
          </w:p>
        </w:tc>
        <w:tc>
          <w:tcPr>
            <w:tcW w:w="993" w:type="dxa"/>
          </w:tcPr>
          <w:p w:rsidR="00586575" w:rsidRDefault="00586575" w:rsidP="00421896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586575" w:rsidRPr="00497871" w:rsidRDefault="00586575" w:rsidP="00421896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586575" w:rsidRPr="00980E8D" w:rsidRDefault="00586575" w:rsidP="0042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86575" w:rsidRPr="00980E8D" w:rsidRDefault="00586575" w:rsidP="0042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586575" w:rsidRPr="00980E8D" w:rsidRDefault="00586575" w:rsidP="0042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586575" w:rsidRPr="00980E8D" w:rsidRDefault="00586575" w:rsidP="0042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6575" w:rsidRDefault="00586575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20.07.2016</w:t>
            </w:r>
          </w:p>
        </w:tc>
        <w:tc>
          <w:tcPr>
            <w:tcW w:w="1134" w:type="dxa"/>
          </w:tcPr>
          <w:p w:rsidR="00586575" w:rsidRDefault="00586575" w:rsidP="00586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29.07.2016 Решение ОИК №4/4 от 29.07.2016</w:t>
            </w:r>
          </w:p>
        </w:tc>
        <w:tc>
          <w:tcPr>
            <w:tcW w:w="851" w:type="dxa"/>
          </w:tcPr>
          <w:p w:rsidR="00586575" w:rsidRDefault="00586575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29EC" w:rsidRPr="009778DE" w:rsidTr="00980E8D">
        <w:tc>
          <w:tcPr>
            <w:tcW w:w="417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1392" w:type="dxa"/>
          </w:tcPr>
          <w:p w:rsidR="000929EC" w:rsidRDefault="000929EC" w:rsidP="00980E8D">
            <w:pPr>
              <w:ind w:left="-39" w:right="-45" w:firstLine="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Смолик</w:t>
            </w:r>
            <w:proofErr w:type="spellEnd"/>
            <w:r>
              <w:rPr>
                <w:sz w:val="20"/>
                <w:szCs w:val="20"/>
              </w:rPr>
              <w:t xml:space="preserve"> Константин Александрович</w:t>
            </w:r>
          </w:p>
        </w:tc>
        <w:tc>
          <w:tcPr>
            <w:tcW w:w="709" w:type="dxa"/>
          </w:tcPr>
          <w:p w:rsidR="000929EC" w:rsidRDefault="000929EC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01.05.1975</w:t>
            </w:r>
          </w:p>
        </w:tc>
        <w:tc>
          <w:tcPr>
            <w:tcW w:w="709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0929EC" w:rsidRDefault="000929EC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Пелымское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 xml:space="preserve">», ведущий инженер (эксплуатации сетей </w:t>
            </w:r>
            <w:r>
              <w:rPr>
                <w:sz w:val="20"/>
                <w:szCs w:val="20"/>
              </w:rPr>
              <w:lastRenderedPageBreak/>
              <w:t>ТВС)</w:t>
            </w:r>
          </w:p>
        </w:tc>
        <w:tc>
          <w:tcPr>
            <w:tcW w:w="993" w:type="dxa"/>
          </w:tcPr>
          <w:p w:rsidR="000929EC" w:rsidRPr="00980E8D" w:rsidRDefault="000929EC" w:rsidP="0042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г. Качканар</w:t>
            </w:r>
          </w:p>
        </w:tc>
        <w:tc>
          <w:tcPr>
            <w:tcW w:w="1275" w:type="dxa"/>
          </w:tcPr>
          <w:p w:rsidR="000929EC" w:rsidRPr="00497871" w:rsidRDefault="000929EC" w:rsidP="00491A82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0929EC" w:rsidRDefault="000929EC" w:rsidP="0049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ВПП «ЕДИНАЯ РОССИЯ»</w:t>
            </w:r>
          </w:p>
        </w:tc>
        <w:tc>
          <w:tcPr>
            <w:tcW w:w="992" w:type="dxa"/>
          </w:tcPr>
          <w:p w:rsidR="000929EC" w:rsidRDefault="000929EC" w:rsidP="0049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929EC" w:rsidRDefault="000929EC" w:rsidP="0049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929EC" w:rsidRDefault="000929EC" w:rsidP="0049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22.07.2016</w:t>
            </w:r>
          </w:p>
        </w:tc>
        <w:tc>
          <w:tcPr>
            <w:tcW w:w="1134" w:type="dxa"/>
          </w:tcPr>
          <w:p w:rsidR="000929EC" w:rsidRDefault="000929EC" w:rsidP="0009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30.07.2016 Решение ОИК №5/5 от 30.07.2016</w:t>
            </w:r>
          </w:p>
        </w:tc>
        <w:tc>
          <w:tcPr>
            <w:tcW w:w="851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29EC" w:rsidRPr="009778DE" w:rsidTr="00980E8D">
        <w:tc>
          <w:tcPr>
            <w:tcW w:w="417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392" w:type="dxa"/>
          </w:tcPr>
          <w:p w:rsidR="000929EC" w:rsidRDefault="000929EC" w:rsidP="00980E8D">
            <w:pPr>
              <w:ind w:left="-39" w:right="-45" w:firstLine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Тищенко Владимир Сергеевич </w:t>
            </w:r>
          </w:p>
        </w:tc>
        <w:tc>
          <w:tcPr>
            <w:tcW w:w="709" w:type="dxa"/>
          </w:tcPr>
          <w:p w:rsidR="000929EC" w:rsidRDefault="000929EC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21.12.1982</w:t>
            </w:r>
          </w:p>
        </w:tc>
        <w:tc>
          <w:tcPr>
            <w:tcW w:w="709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64" w:type="dxa"/>
          </w:tcPr>
          <w:p w:rsidR="000929EC" w:rsidRDefault="000929EC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ГКУ СО «</w:t>
            </w:r>
            <w:proofErr w:type="spellStart"/>
            <w:r>
              <w:rPr>
                <w:sz w:val="20"/>
                <w:szCs w:val="20"/>
              </w:rPr>
              <w:t>Ивдельское</w:t>
            </w:r>
            <w:proofErr w:type="spellEnd"/>
            <w:r>
              <w:rPr>
                <w:sz w:val="20"/>
                <w:szCs w:val="20"/>
              </w:rPr>
              <w:t xml:space="preserve"> лесничество», лесничий Пелымского участкового лесничества</w:t>
            </w:r>
          </w:p>
        </w:tc>
        <w:tc>
          <w:tcPr>
            <w:tcW w:w="993" w:type="dxa"/>
          </w:tcPr>
          <w:p w:rsidR="000929EC" w:rsidRDefault="000929EC" w:rsidP="0042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0929EC" w:rsidRPr="00980E8D" w:rsidRDefault="000929EC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самовыдвижение</w:t>
            </w:r>
          </w:p>
        </w:tc>
        <w:tc>
          <w:tcPr>
            <w:tcW w:w="1563" w:type="dxa"/>
          </w:tcPr>
          <w:p w:rsidR="000929EC" w:rsidRPr="00980E8D" w:rsidRDefault="000929EC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929EC" w:rsidRPr="00980E8D" w:rsidRDefault="000929EC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929EC" w:rsidRPr="00980E8D" w:rsidRDefault="000929EC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929EC" w:rsidRPr="00980E8D" w:rsidRDefault="000929EC" w:rsidP="00D63A89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депутат Думы городского округа Пелым</w:t>
            </w:r>
            <w:r>
              <w:rPr>
                <w:sz w:val="20"/>
                <w:szCs w:val="20"/>
              </w:rPr>
              <w:t xml:space="preserve"> на непостоянной основе</w:t>
            </w:r>
          </w:p>
        </w:tc>
        <w:tc>
          <w:tcPr>
            <w:tcW w:w="1134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25.07.2016</w:t>
            </w:r>
          </w:p>
        </w:tc>
        <w:tc>
          <w:tcPr>
            <w:tcW w:w="1134" w:type="dxa"/>
          </w:tcPr>
          <w:p w:rsidR="000929EC" w:rsidRDefault="00DD706E" w:rsidP="00DD7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03.08.2016 Решение ОИК №5/6 от 03.08.2016</w:t>
            </w:r>
          </w:p>
        </w:tc>
        <w:tc>
          <w:tcPr>
            <w:tcW w:w="851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</w:p>
        </w:tc>
      </w:tr>
      <w:tr w:rsidR="000929EC" w:rsidRPr="009778DE" w:rsidTr="00980E8D">
        <w:tc>
          <w:tcPr>
            <w:tcW w:w="417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92" w:type="dxa"/>
          </w:tcPr>
          <w:p w:rsidR="000929EC" w:rsidRDefault="000929EC" w:rsidP="00980E8D">
            <w:pPr>
              <w:ind w:left="-39" w:right="-45" w:firstLine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Игнатов Сергей Александрович </w:t>
            </w:r>
          </w:p>
        </w:tc>
        <w:tc>
          <w:tcPr>
            <w:tcW w:w="709" w:type="dxa"/>
          </w:tcPr>
          <w:p w:rsidR="000929EC" w:rsidRDefault="000929EC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23.03.1960</w:t>
            </w:r>
          </w:p>
        </w:tc>
        <w:tc>
          <w:tcPr>
            <w:tcW w:w="709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4" w:type="dxa"/>
          </w:tcPr>
          <w:p w:rsidR="000929EC" w:rsidRDefault="000929EC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 «</w:t>
            </w:r>
            <w:proofErr w:type="spellStart"/>
            <w:r>
              <w:rPr>
                <w:sz w:val="20"/>
                <w:szCs w:val="20"/>
              </w:rPr>
              <w:t>Облкоммунэнерго</w:t>
            </w:r>
            <w:proofErr w:type="spellEnd"/>
            <w:r>
              <w:rPr>
                <w:sz w:val="20"/>
                <w:szCs w:val="20"/>
              </w:rPr>
              <w:t>» Пелымский  РКЭС, начальник РКЭС</w:t>
            </w:r>
          </w:p>
        </w:tc>
        <w:tc>
          <w:tcPr>
            <w:tcW w:w="993" w:type="dxa"/>
          </w:tcPr>
          <w:p w:rsidR="000929EC" w:rsidRDefault="000929EC" w:rsidP="0042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0929EC" w:rsidRPr="00980E8D" w:rsidRDefault="000929EC" w:rsidP="00D63A89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0929EC" w:rsidRPr="00980E8D" w:rsidRDefault="000929EC" w:rsidP="0050034A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929EC" w:rsidRPr="00980E8D" w:rsidRDefault="000929EC" w:rsidP="0050034A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929EC" w:rsidRPr="00980E8D" w:rsidRDefault="000929EC" w:rsidP="0050034A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929EC" w:rsidRPr="00980E8D" w:rsidRDefault="000929EC" w:rsidP="0050034A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депутат Думы городского округа Пелым</w:t>
            </w:r>
            <w:r>
              <w:rPr>
                <w:sz w:val="20"/>
                <w:szCs w:val="20"/>
              </w:rPr>
              <w:t xml:space="preserve"> на непостоянной основе</w:t>
            </w:r>
          </w:p>
        </w:tc>
        <w:tc>
          <w:tcPr>
            <w:tcW w:w="1134" w:type="dxa"/>
          </w:tcPr>
          <w:p w:rsidR="000929EC" w:rsidRDefault="000929EC" w:rsidP="005F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</w:t>
            </w:r>
          </w:p>
        </w:tc>
        <w:tc>
          <w:tcPr>
            <w:tcW w:w="1134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</w:p>
        </w:tc>
      </w:tr>
      <w:tr w:rsidR="000929EC" w:rsidRPr="009778DE" w:rsidTr="00980E8D">
        <w:tc>
          <w:tcPr>
            <w:tcW w:w="417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2" w:type="dxa"/>
          </w:tcPr>
          <w:p w:rsidR="000929EC" w:rsidRDefault="000929EC" w:rsidP="00980E8D">
            <w:pPr>
              <w:ind w:left="-39" w:right="-45" w:firstLine="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Ошмарина</w:t>
            </w:r>
            <w:proofErr w:type="spellEnd"/>
            <w:r>
              <w:rPr>
                <w:sz w:val="20"/>
                <w:szCs w:val="20"/>
              </w:rPr>
              <w:t xml:space="preserve"> Марина Вячеславовна </w:t>
            </w:r>
          </w:p>
        </w:tc>
        <w:tc>
          <w:tcPr>
            <w:tcW w:w="709" w:type="dxa"/>
          </w:tcPr>
          <w:p w:rsidR="000929EC" w:rsidRDefault="000929EC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15.05.1974</w:t>
            </w:r>
          </w:p>
        </w:tc>
        <w:tc>
          <w:tcPr>
            <w:tcW w:w="709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4" w:type="dxa"/>
          </w:tcPr>
          <w:p w:rsidR="000929EC" w:rsidRDefault="000929EC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«Хазар», директор</w:t>
            </w:r>
          </w:p>
        </w:tc>
        <w:tc>
          <w:tcPr>
            <w:tcW w:w="993" w:type="dxa"/>
          </w:tcPr>
          <w:p w:rsidR="000929EC" w:rsidRDefault="000929EC" w:rsidP="00820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0929EC" w:rsidRPr="00497871" w:rsidRDefault="000929EC" w:rsidP="00D63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самовыдвижение</w:t>
            </w:r>
          </w:p>
        </w:tc>
        <w:tc>
          <w:tcPr>
            <w:tcW w:w="1563" w:type="dxa"/>
          </w:tcPr>
          <w:p w:rsidR="000929EC" w:rsidRPr="00980E8D" w:rsidRDefault="000929EC" w:rsidP="00D3678F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929EC" w:rsidRPr="00980E8D" w:rsidRDefault="000929EC" w:rsidP="00D3678F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929EC" w:rsidRPr="00980E8D" w:rsidRDefault="000929EC" w:rsidP="00D3678F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929EC" w:rsidRDefault="000929EC" w:rsidP="00877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929EC" w:rsidRDefault="000929EC" w:rsidP="00325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29.07.2016</w:t>
            </w:r>
          </w:p>
        </w:tc>
        <w:tc>
          <w:tcPr>
            <w:tcW w:w="1134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</w:p>
        </w:tc>
      </w:tr>
      <w:tr w:rsidR="000929EC" w:rsidRPr="009778DE" w:rsidTr="00980E8D">
        <w:tc>
          <w:tcPr>
            <w:tcW w:w="417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92" w:type="dxa"/>
          </w:tcPr>
          <w:p w:rsidR="000929EC" w:rsidRDefault="000929EC" w:rsidP="00980E8D">
            <w:pPr>
              <w:ind w:left="-39" w:right="-45" w:firstLine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Петрова Лариса Витальевна</w:t>
            </w:r>
          </w:p>
        </w:tc>
        <w:tc>
          <w:tcPr>
            <w:tcW w:w="709" w:type="dxa"/>
          </w:tcPr>
          <w:p w:rsidR="000929EC" w:rsidRDefault="000929EC" w:rsidP="00980E8D">
            <w:pPr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12.05.1965</w:t>
            </w:r>
          </w:p>
        </w:tc>
        <w:tc>
          <w:tcPr>
            <w:tcW w:w="709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0929EC" w:rsidRDefault="000929EC" w:rsidP="00832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ЗСО «</w:t>
            </w:r>
            <w:proofErr w:type="spellStart"/>
            <w:r>
              <w:rPr>
                <w:sz w:val="20"/>
                <w:szCs w:val="20"/>
              </w:rPr>
              <w:t>Краснотурьинская</w:t>
            </w:r>
            <w:proofErr w:type="spellEnd"/>
            <w:r>
              <w:rPr>
                <w:sz w:val="20"/>
                <w:szCs w:val="20"/>
              </w:rPr>
              <w:t xml:space="preserve"> городская больница»,  акушер</w:t>
            </w:r>
          </w:p>
        </w:tc>
        <w:tc>
          <w:tcPr>
            <w:tcW w:w="993" w:type="dxa"/>
          </w:tcPr>
          <w:p w:rsidR="000929EC" w:rsidRDefault="000929EC" w:rsidP="008A5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Пелым</w:t>
            </w:r>
          </w:p>
        </w:tc>
        <w:tc>
          <w:tcPr>
            <w:tcW w:w="1275" w:type="dxa"/>
          </w:tcPr>
          <w:p w:rsidR="000929EC" w:rsidRPr="00497871" w:rsidRDefault="000929EC" w:rsidP="008A5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самовыдвижение</w:t>
            </w:r>
          </w:p>
        </w:tc>
        <w:tc>
          <w:tcPr>
            <w:tcW w:w="1563" w:type="dxa"/>
          </w:tcPr>
          <w:p w:rsidR="000929EC" w:rsidRPr="00980E8D" w:rsidRDefault="000929EC" w:rsidP="008A5334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929EC" w:rsidRPr="00980E8D" w:rsidRDefault="000929EC" w:rsidP="008A5334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929EC" w:rsidRPr="00980E8D" w:rsidRDefault="000929EC" w:rsidP="008A5334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929EC" w:rsidRDefault="000929EC" w:rsidP="008A5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929EC" w:rsidRDefault="000929EC" w:rsidP="008A5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29.07.2016</w:t>
            </w:r>
          </w:p>
        </w:tc>
        <w:tc>
          <w:tcPr>
            <w:tcW w:w="1134" w:type="dxa"/>
          </w:tcPr>
          <w:p w:rsidR="000929EC" w:rsidRDefault="000929EC" w:rsidP="008A533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</w:p>
        </w:tc>
      </w:tr>
    </w:tbl>
    <w:p w:rsidR="00F87BAC" w:rsidRDefault="00F87BAC" w:rsidP="00F87BAC">
      <w:pPr>
        <w:spacing w:before="120" w:line="360" w:lineRule="auto"/>
        <w:ind w:firstLine="720"/>
        <w:jc w:val="both"/>
      </w:pPr>
    </w:p>
    <w:p w:rsidR="00F87BAC" w:rsidRDefault="00F87BAC" w:rsidP="00F16A43">
      <w:pPr>
        <w:spacing w:before="120" w:line="360" w:lineRule="auto"/>
        <w:ind w:firstLine="720"/>
        <w:jc w:val="both"/>
        <w:sectPr w:rsidR="00F87BAC" w:rsidSect="00F16A43">
          <w:pgSz w:w="16838" w:h="11906" w:orient="landscape"/>
          <w:pgMar w:top="1701" w:right="1418" w:bottom="850" w:left="719" w:header="708" w:footer="708" w:gutter="0"/>
          <w:cols w:space="708"/>
          <w:titlePg/>
          <w:docGrid w:linePitch="381"/>
        </w:sectPr>
      </w:pPr>
    </w:p>
    <w:p w:rsidR="00F87BAC" w:rsidRPr="007255E1" w:rsidRDefault="00F87BAC" w:rsidP="00F87BAC">
      <w:pPr>
        <w:tabs>
          <w:tab w:val="left" w:pos="0"/>
        </w:tabs>
        <w:ind w:right="667"/>
        <w:jc w:val="left"/>
        <w:rPr>
          <w:b/>
        </w:rPr>
      </w:pPr>
      <w:r>
        <w:rPr>
          <w:b/>
        </w:rPr>
        <w:lastRenderedPageBreak/>
        <w:t>Пятимандатный избирательный округ № 3</w:t>
      </w:r>
    </w:p>
    <w:p w:rsidR="00F87BAC" w:rsidRDefault="00F87BAC" w:rsidP="00F87BAC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1109"/>
        <w:gridCol w:w="709"/>
        <w:gridCol w:w="709"/>
        <w:gridCol w:w="2264"/>
        <w:gridCol w:w="993"/>
        <w:gridCol w:w="1275"/>
        <w:gridCol w:w="1563"/>
        <w:gridCol w:w="992"/>
        <w:gridCol w:w="1134"/>
        <w:gridCol w:w="1276"/>
        <w:gridCol w:w="1134"/>
        <w:gridCol w:w="1275"/>
        <w:gridCol w:w="993"/>
      </w:tblGrid>
      <w:tr w:rsidR="00F87BAC" w:rsidRPr="00EC2780" w:rsidTr="001B15BD">
        <w:trPr>
          <w:cantSplit/>
          <w:trHeight w:val="2114"/>
        </w:trPr>
        <w:tc>
          <w:tcPr>
            <w:tcW w:w="417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109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Фамилия имя, отчество</w:t>
            </w:r>
          </w:p>
        </w:tc>
        <w:tc>
          <w:tcPr>
            <w:tcW w:w="709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</w:t>
            </w:r>
            <w:r w:rsidR="0081513F">
              <w:rPr>
                <w:b/>
                <w:sz w:val="18"/>
                <w:szCs w:val="18"/>
              </w:rPr>
              <w:t xml:space="preserve"> </w:t>
            </w:r>
            <w:r w:rsidRPr="005E0096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709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226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 xml:space="preserve">Основное место работы или службы, занимаемая должность (в случае отсутствия основного места работы или службы </w:t>
            </w:r>
            <w:r w:rsidR="007C3367">
              <w:rPr>
                <w:b/>
                <w:sz w:val="18"/>
                <w:szCs w:val="18"/>
              </w:rPr>
              <w:t>–</w:t>
            </w:r>
            <w:r w:rsidRPr="005E0096">
              <w:rPr>
                <w:b/>
                <w:sz w:val="18"/>
                <w:szCs w:val="18"/>
              </w:rPr>
              <w:t xml:space="preserve"> род занятий)</w:t>
            </w:r>
          </w:p>
        </w:tc>
        <w:tc>
          <w:tcPr>
            <w:tcW w:w="993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Место жительства (населенный пункт)</w:t>
            </w:r>
          </w:p>
        </w:tc>
        <w:tc>
          <w:tcPr>
            <w:tcW w:w="1275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Кем выдвинут (самовыдвижение, избирательным объединением)</w:t>
            </w:r>
          </w:p>
        </w:tc>
        <w:tc>
          <w:tcPr>
            <w:tcW w:w="1563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Принадлежность к избирательному объединению (политической партии, общественному объединению), статус в нем</w:t>
            </w:r>
          </w:p>
        </w:tc>
        <w:tc>
          <w:tcPr>
            <w:tcW w:w="992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Гражданство (в том числе гражданство иностранного государства)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неснятой или непогашенной судимости (при наличии)</w:t>
            </w:r>
          </w:p>
        </w:tc>
        <w:tc>
          <w:tcPr>
            <w:tcW w:w="1276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об исполнении обязанностей депутата не непостоянной основе (при наличии)</w:t>
            </w:r>
          </w:p>
        </w:tc>
        <w:tc>
          <w:tcPr>
            <w:tcW w:w="1134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выдвижения</w:t>
            </w:r>
          </w:p>
        </w:tc>
        <w:tc>
          <w:tcPr>
            <w:tcW w:w="1275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Дата и основание регистрации кандидатом</w:t>
            </w:r>
          </w:p>
        </w:tc>
        <w:tc>
          <w:tcPr>
            <w:tcW w:w="993" w:type="dxa"/>
          </w:tcPr>
          <w:p w:rsidR="00F87BAC" w:rsidRPr="005E0096" w:rsidRDefault="00F87BAC" w:rsidP="00E41D63">
            <w:pPr>
              <w:rPr>
                <w:b/>
                <w:sz w:val="18"/>
                <w:szCs w:val="18"/>
              </w:rPr>
            </w:pPr>
            <w:r w:rsidRPr="005E0096">
              <w:rPr>
                <w:b/>
                <w:sz w:val="18"/>
                <w:szCs w:val="18"/>
              </w:rPr>
              <w:t>Сведения о выбытии</w:t>
            </w:r>
          </w:p>
        </w:tc>
      </w:tr>
      <w:tr w:rsidR="00F87BAC" w:rsidRPr="009778DE" w:rsidTr="001B15BD">
        <w:tc>
          <w:tcPr>
            <w:tcW w:w="417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</w:t>
            </w:r>
          </w:p>
        </w:tc>
        <w:tc>
          <w:tcPr>
            <w:tcW w:w="1109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4</w:t>
            </w:r>
          </w:p>
        </w:tc>
        <w:tc>
          <w:tcPr>
            <w:tcW w:w="226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7</w:t>
            </w:r>
          </w:p>
        </w:tc>
        <w:tc>
          <w:tcPr>
            <w:tcW w:w="1563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F87BAC" w:rsidRPr="00F16A43" w:rsidRDefault="00F87BAC" w:rsidP="00E41D63">
            <w:pPr>
              <w:rPr>
                <w:sz w:val="20"/>
                <w:szCs w:val="20"/>
              </w:rPr>
            </w:pPr>
            <w:r w:rsidRPr="00F16A43">
              <w:rPr>
                <w:sz w:val="20"/>
                <w:szCs w:val="20"/>
              </w:rPr>
              <w:t>14</w:t>
            </w:r>
          </w:p>
        </w:tc>
      </w:tr>
      <w:tr w:rsidR="00F87BAC" w:rsidRPr="00497871" w:rsidTr="001B15BD">
        <w:tc>
          <w:tcPr>
            <w:tcW w:w="417" w:type="dxa"/>
          </w:tcPr>
          <w:p w:rsidR="00F87BAC" w:rsidRPr="00497871" w:rsidRDefault="0081513F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1</w:t>
            </w:r>
            <w:r w:rsidR="00AA7DD9">
              <w:rPr>
                <w:sz w:val="20"/>
                <w:szCs w:val="20"/>
              </w:rPr>
              <w:t>.</w:t>
            </w:r>
          </w:p>
          <w:p w:rsidR="00F87BAC" w:rsidRPr="00497871" w:rsidRDefault="00F87BAC" w:rsidP="00E41D63">
            <w:pPr>
              <w:rPr>
                <w:sz w:val="20"/>
                <w:szCs w:val="20"/>
              </w:rPr>
            </w:pPr>
          </w:p>
          <w:p w:rsidR="00F87BAC" w:rsidRPr="00497871" w:rsidRDefault="00F87BAC" w:rsidP="00E41D63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F87BAC" w:rsidRPr="00497871" w:rsidRDefault="0081513F" w:rsidP="00E41D63">
            <w:pPr>
              <w:rPr>
                <w:sz w:val="20"/>
                <w:szCs w:val="20"/>
              </w:rPr>
            </w:pPr>
            <w:proofErr w:type="spellStart"/>
            <w:r w:rsidRPr="00497871">
              <w:rPr>
                <w:sz w:val="20"/>
                <w:szCs w:val="20"/>
              </w:rPr>
              <w:t>Саина</w:t>
            </w:r>
            <w:proofErr w:type="spellEnd"/>
            <w:r w:rsidRPr="00497871">
              <w:rPr>
                <w:sz w:val="20"/>
                <w:szCs w:val="20"/>
              </w:rPr>
              <w:t xml:space="preserve"> Надежда </w:t>
            </w:r>
            <w:proofErr w:type="spellStart"/>
            <w:r w:rsidRPr="00497871">
              <w:rPr>
                <w:sz w:val="20"/>
                <w:szCs w:val="20"/>
              </w:rPr>
              <w:t>Шавкатамовна</w:t>
            </w:r>
            <w:proofErr w:type="spellEnd"/>
          </w:p>
        </w:tc>
        <w:tc>
          <w:tcPr>
            <w:tcW w:w="709" w:type="dxa"/>
          </w:tcPr>
          <w:p w:rsidR="00F87BAC" w:rsidRPr="00497871" w:rsidRDefault="003E70FA" w:rsidP="003E7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</w:t>
            </w:r>
            <w:r w:rsidR="0081513F" w:rsidRPr="00497871">
              <w:rPr>
                <w:sz w:val="20"/>
                <w:szCs w:val="20"/>
              </w:rPr>
              <w:t>1981</w:t>
            </w:r>
          </w:p>
        </w:tc>
        <w:tc>
          <w:tcPr>
            <w:tcW w:w="709" w:type="dxa"/>
          </w:tcPr>
          <w:p w:rsidR="00F87BAC" w:rsidRPr="00497871" w:rsidRDefault="0081513F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F87BAC" w:rsidRPr="00497871" w:rsidRDefault="0081513F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993" w:type="dxa"/>
          </w:tcPr>
          <w:p w:rsidR="00F87BAC" w:rsidRPr="00497871" w:rsidRDefault="0081513F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п.</w:t>
            </w:r>
            <w:r w:rsidR="00AA7DD9">
              <w:rPr>
                <w:sz w:val="20"/>
                <w:szCs w:val="20"/>
              </w:rPr>
              <w:t xml:space="preserve"> </w:t>
            </w:r>
            <w:r w:rsidRPr="00497871"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F87BAC" w:rsidRPr="00497871" w:rsidRDefault="0081513F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Самовыдвижение </w:t>
            </w:r>
          </w:p>
        </w:tc>
        <w:tc>
          <w:tcPr>
            <w:tcW w:w="1563" w:type="dxa"/>
          </w:tcPr>
          <w:p w:rsidR="00F87BAC" w:rsidRPr="00497871" w:rsidRDefault="00497871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7BAC" w:rsidRPr="00497871" w:rsidRDefault="00497871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РФ</w:t>
            </w:r>
            <w:r w:rsidR="0081513F" w:rsidRPr="004978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87BAC" w:rsidRPr="00497871" w:rsidRDefault="0081513F" w:rsidP="0081513F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Судимости нет </w:t>
            </w:r>
          </w:p>
        </w:tc>
        <w:tc>
          <w:tcPr>
            <w:tcW w:w="1276" w:type="dxa"/>
          </w:tcPr>
          <w:p w:rsidR="00F87BAC" w:rsidRPr="00497871" w:rsidRDefault="00497871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87BAC" w:rsidRPr="00497871" w:rsidRDefault="00497871" w:rsidP="00AA7DD9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16.07.2016</w:t>
            </w:r>
          </w:p>
        </w:tc>
        <w:tc>
          <w:tcPr>
            <w:tcW w:w="1275" w:type="dxa"/>
          </w:tcPr>
          <w:p w:rsidR="00F87BAC" w:rsidRPr="00497871" w:rsidRDefault="00757276" w:rsidP="00F36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25.07.2016 Решение ОИК №</w:t>
            </w:r>
            <w:r w:rsidR="001B15BD">
              <w:rPr>
                <w:sz w:val="20"/>
                <w:szCs w:val="20"/>
              </w:rPr>
              <w:t>1/</w:t>
            </w:r>
            <w:r w:rsidR="00F360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от 25.07.2016</w:t>
            </w:r>
          </w:p>
        </w:tc>
        <w:tc>
          <w:tcPr>
            <w:tcW w:w="993" w:type="dxa"/>
          </w:tcPr>
          <w:p w:rsidR="00F87BAC" w:rsidRPr="00497871" w:rsidRDefault="00497871" w:rsidP="00E41D63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-</w:t>
            </w:r>
          </w:p>
        </w:tc>
      </w:tr>
      <w:tr w:rsidR="00AA7DD9" w:rsidRPr="00497871" w:rsidTr="001B15BD">
        <w:tc>
          <w:tcPr>
            <w:tcW w:w="417" w:type="dxa"/>
          </w:tcPr>
          <w:p w:rsidR="00AA7DD9" w:rsidRPr="00497871" w:rsidRDefault="00AA7DD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09" w:type="dxa"/>
          </w:tcPr>
          <w:p w:rsidR="00AA7DD9" w:rsidRPr="00497871" w:rsidRDefault="00AA7DD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Барабаш Надежда Григорьевна</w:t>
            </w:r>
          </w:p>
        </w:tc>
        <w:tc>
          <w:tcPr>
            <w:tcW w:w="709" w:type="dxa"/>
          </w:tcPr>
          <w:p w:rsidR="00AA7DD9" w:rsidRDefault="00AA7DD9" w:rsidP="003E7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04.04.1970</w:t>
            </w:r>
          </w:p>
        </w:tc>
        <w:tc>
          <w:tcPr>
            <w:tcW w:w="709" w:type="dxa"/>
          </w:tcPr>
          <w:p w:rsidR="00AA7DD9" w:rsidRPr="00497871" w:rsidRDefault="00AA7DD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AA7DD9" w:rsidRPr="00497871" w:rsidRDefault="00AA7DD9" w:rsidP="0097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973F9C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 «</w:t>
            </w:r>
            <w:proofErr w:type="spellStart"/>
            <w:r>
              <w:rPr>
                <w:sz w:val="20"/>
                <w:szCs w:val="20"/>
              </w:rPr>
              <w:t>Голана</w:t>
            </w:r>
            <w:proofErr w:type="spellEnd"/>
            <w:r>
              <w:rPr>
                <w:sz w:val="20"/>
                <w:szCs w:val="20"/>
              </w:rPr>
              <w:t>», паспортист</w:t>
            </w:r>
          </w:p>
        </w:tc>
        <w:tc>
          <w:tcPr>
            <w:tcW w:w="993" w:type="dxa"/>
          </w:tcPr>
          <w:p w:rsidR="00AA7DD9" w:rsidRPr="00497871" w:rsidRDefault="00AA7DD9" w:rsidP="00497871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497871"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AA7DD9" w:rsidRPr="00980E8D" w:rsidRDefault="00AA7DD9" w:rsidP="00AA682E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AA7DD9" w:rsidRPr="00980E8D" w:rsidRDefault="00AA7DD9" w:rsidP="00AA6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A7DD9" w:rsidRPr="00980E8D" w:rsidRDefault="00AA7DD9" w:rsidP="00AA6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AA7DD9" w:rsidRPr="00980E8D" w:rsidRDefault="00AA7DD9" w:rsidP="00AA6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A7DD9" w:rsidRPr="00980E8D" w:rsidRDefault="00AA7DD9" w:rsidP="00AA6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A7DD9" w:rsidRPr="00497871" w:rsidRDefault="00AA7DD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19.07.2016</w:t>
            </w:r>
          </w:p>
        </w:tc>
        <w:tc>
          <w:tcPr>
            <w:tcW w:w="1275" w:type="dxa"/>
          </w:tcPr>
          <w:p w:rsidR="00AA7DD9" w:rsidRPr="00497871" w:rsidRDefault="001B15BD" w:rsidP="001B1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Решение ОИК №2/2 от 27.07.2016</w:t>
            </w:r>
          </w:p>
        </w:tc>
        <w:tc>
          <w:tcPr>
            <w:tcW w:w="993" w:type="dxa"/>
          </w:tcPr>
          <w:p w:rsidR="00AA7DD9" w:rsidRPr="00497871" w:rsidRDefault="007C7589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29EC" w:rsidRPr="00497871" w:rsidTr="001B15BD">
        <w:tc>
          <w:tcPr>
            <w:tcW w:w="417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09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Касимова</w:t>
            </w:r>
            <w:proofErr w:type="spellEnd"/>
            <w:r>
              <w:rPr>
                <w:sz w:val="20"/>
                <w:szCs w:val="20"/>
              </w:rPr>
              <w:t xml:space="preserve"> Светлана Васильевна</w:t>
            </w:r>
          </w:p>
        </w:tc>
        <w:tc>
          <w:tcPr>
            <w:tcW w:w="709" w:type="dxa"/>
          </w:tcPr>
          <w:p w:rsidR="000929EC" w:rsidRDefault="000929EC" w:rsidP="003E7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30.12.1970</w:t>
            </w:r>
          </w:p>
        </w:tc>
        <w:tc>
          <w:tcPr>
            <w:tcW w:w="709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профессиональное </w:t>
            </w:r>
          </w:p>
        </w:tc>
        <w:tc>
          <w:tcPr>
            <w:tcW w:w="2264" w:type="dxa"/>
          </w:tcPr>
          <w:p w:rsidR="000929EC" w:rsidRDefault="000929EC" w:rsidP="0097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МКУК «Дом культуры» п. </w:t>
            </w:r>
            <w:proofErr w:type="spellStart"/>
            <w:r>
              <w:rPr>
                <w:sz w:val="20"/>
                <w:szCs w:val="20"/>
              </w:rPr>
              <w:t>Атымья</w:t>
            </w:r>
            <w:proofErr w:type="spellEnd"/>
            <w:r>
              <w:rPr>
                <w:sz w:val="20"/>
                <w:szCs w:val="20"/>
              </w:rPr>
              <w:t>, директор</w:t>
            </w:r>
          </w:p>
        </w:tc>
        <w:tc>
          <w:tcPr>
            <w:tcW w:w="993" w:type="dxa"/>
          </w:tcPr>
          <w:p w:rsidR="000929EC" w:rsidRPr="00497871" w:rsidRDefault="000929EC" w:rsidP="0032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Атымья</w:t>
            </w:r>
            <w:proofErr w:type="spellEnd"/>
          </w:p>
        </w:tc>
        <w:tc>
          <w:tcPr>
            <w:tcW w:w="1275" w:type="dxa"/>
          </w:tcPr>
          <w:p w:rsidR="000929EC" w:rsidRPr="00497871" w:rsidRDefault="000929EC" w:rsidP="00AA682E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0929EC" w:rsidRPr="00980E8D" w:rsidRDefault="000929EC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929EC" w:rsidRPr="00980E8D" w:rsidRDefault="000929EC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929EC" w:rsidRPr="00980E8D" w:rsidRDefault="000929EC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929EC" w:rsidRPr="00980E8D" w:rsidRDefault="000929EC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929EC" w:rsidRPr="00497871" w:rsidRDefault="000929EC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19.07.2016</w:t>
            </w:r>
          </w:p>
        </w:tc>
        <w:tc>
          <w:tcPr>
            <w:tcW w:w="1275" w:type="dxa"/>
          </w:tcPr>
          <w:p w:rsidR="000929EC" w:rsidRDefault="000929EC" w:rsidP="0009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30.07.2016 Решение ОИК №3/3 от 30.07.2016</w:t>
            </w:r>
          </w:p>
        </w:tc>
        <w:tc>
          <w:tcPr>
            <w:tcW w:w="993" w:type="dxa"/>
          </w:tcPr>
          <w:p w:rsidR="000929EC" w:rsidRPr="00497871" w:rsidRDefault="000929EC" w:rsidP="00E41D63">
            <w:pPr>
              <w:rPr>
                <w:sz w:val="20"/>
                <w:szCs w:val="20"/>
              </w:rPr>
            </w:pPr>
          </w:p>
        </w:tc>
      </w:tr>
      <w:tr w:rsidR="000929EC" w:rsidRPr="00497871" w:rsidTr="001B15BD">
        <w:tc>
          <w:tcPr>
            <w:tcW w:w="417" w:type="dxa"/>
          </w:tcPr>
          <w:p w:rsidR="000929EC" w:rsidRDefault="000929EC" w:rsidP="00326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09" w:type="dxa"/>
          </w:tcPr>
          <w:p w:rsidR="000929EC" w:rsidRDefault="000929EC" w:rsidP="0032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Чугаев Вячеслав Анатольевич</w:t>
            </w:r>
          </w:p>
        </w:tc>
        <w:tc>
          <w:tcPr>
            <w:tcW w:w="709" w:type="dxa"/>
          </w:tcPr>
          <w:p w:rsidR="000929EC" w:rsidRDefault="000929EC" w:rsidP="00D96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11.12.1974</w:t>
            </w:r>
          </w:p>
        </w:tc>
        <w:tc>
          <w:tcPr>
            <w:tcW w:w="709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0929EC" w:rsidRDefault="000929EC" w:rsidP="0097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Пелымское ЛПУМГ ООО «Газпром </w:t>
            </w:r>
            <w:proofErr w:type="spellStart"/>
            <w:r>
              <w:rPr>
                <w:sz w:val="20"/>
                <w:szCs w:val="20"/>
              </w:rPr>
              <w:t>трансгаз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 xml:space="preserve">», начальник ГКС </w:t>
            </w:r>
            <w:proofErr w:type="spellStart"/>
            <w:r>
              <w:rPr>
                <w:sz w:val="20"/>
                <w:szCs w:val="20"/>
              </w:rPr>
              <w:t>Ново-Пелымской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промплощадки</w:t>
            </w:r>
            <w:proofErr w:type="spellEnd"/>
          </w:p>
        </w:tc>
        <w:tc>
          <w:tcPr>
            <w:tcW w:w="993" w:type="dxa"/>
          </w:tcPr>
          <w:p w:rsidR="000929EC" w:rsidRPr="00497871" w:rsidRDefault="000929EC" w:rsidP="00B028FE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497871"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0929EC" w:rsidRPr="00980E8D" w:rsidRDefault="000929EC" w:rsidP="00B028FE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0929EC" w:rsidRPr="00980E8D" w:rsidRDefault="000929EC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ВПП «ЕДИНАЯ РОССИЯ»</w:t>
            </w:r>
          </w:p>
        </w:tc>
        <w:tc>
          <w:tcPr>
            <w:tcW w:w="992" w:type="dxa"/>
          </w:tcPr>
          <w:p w:rsidR="000929EC" w:rsidRPr="00980E8D" w:rsidRDefault="000929EC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929EC" w:rsidRPr="00980E8D" w:rsidRDefault="000929EC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929EC" w:rsidRPr="00980E8D" w:rsidRDefault="000929EC" w:rsidP="00B028FE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депутат Думы городского округа Пелым</w:t>
            </w:r>
            <w:r>
              <w:rPr>
                <w:sz w:val="20"/>
                <w:szCs w:val="20"/>
              </w:rPr>
              <w:t xml:space="preserve"> на непостоянной основе</w:t>
            </w:r>
          </w:p>
        </w:tc>
        <w:tc>
          <w:tcPr>
            <w:tcW w:w="1134" w:type="dxa"/>
          </w:tcPr>
          <w:p w:rsidR="000929EC" w:rsidRDefault="000929EC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23.07.2016</w:t>
            </w:r>
          </w:p>
        </w:tc>
        <w:tc>
          <w:tcPr>
            <w:tcW w:w="1275" w:type="dxa"/>
          </w:tcPr>
          <w:p w:rsidR="000929EC" w:rsidRDefault="000929EC" w:rsidP="0009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30.07.2016 Решение ОИК №3/4 от 30.07.2016</w:t>
            </w:r>
          </w:p>
        </w:tc>
        <w:tc>
          <w:tcPr>
            <w:tcW w:w="993" w:type="dxa"/>
          </w:tcPr>
          <w:p w:rsidR="000929EC" w:rsidRPr="00497871" w:rsidRDefault="000929EC" w:rsidP="00E41D63">
            <w:pPr>
              <w:rPr>
                <w:sz w:val="20"/>
                <w:szCs w:val="20"/>
              </w:rPr>
            </w:pPr>
          </w:p>
        </w:tc>
      </w:tr>
      <w:tr w:rsidR="000929EC" w:rsidRPr="00497871" w:rsidTr="001B15BD">
        <w:tc>
          <w:tcPr>
            <w:tcW w:w="417" w:type="dxa"/>
          </w:tcPr>
          <w:p w:rsidR="000929EC" w:rsidRDefault="000929EC" w:rsidP="00326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1109" w:type="dxa"/>
          </w:tcPr>
          <w:p w:rsidR="000929EC" w:rsidRDefault="000929EC" w:rsidP="0032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Зинченко Николай Александрович </w:t>
            </w:r>
          </w:p>
        </w:tc>
        <w:tc>
          <w:tcPr>
            <w:tcW w:w="709" w:type="dxa"/>
          </w:tcPr>
          <w:p w:rsidR="000929EC" w:rsidRDefault="000929EC" w:rsidP="007950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31.01.1978</w:t>
            </w:r>
          </w:p>
        </w:tc>
        <w:tc>
          <w:tcPr>
            <w:tcW w:w="709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4" w:type="dxa"/>
          </w:tcPr>
          <w:p w:rsidR="000929EC" w:rsidRPr="00F02136" w:rsidRDefault="000929EC" w:rsidP="00F02136">
            <w:pPr>
              <w:rPr>
                <w:sz w:val="20"/>
                <w:szCs w:val="20"/>
              </w:rPr>
            </w:pPr>
            <w:r w:rsidRPr="00F02136">
              <w:rPr>
                <w:sz w:val="20"/>
                <w:szCs w:val="20"/>
              </w:rPr>
              <w:t xml:space="preserve">Филиал ПАО </w:t>
            </w:r>
            <w:r>
              <w:rPr>
                <w:sz w:val="20"/>
                <w:szCs w:val="20"/>
              </w:rPr>
              <w:t>«</w:t>
            </w:r>
            <w:r w:rsidRPr="00F02136">
              <w:rPr>
                <w:sz w:val="20"/>
                <w:szCs w:val="20"/>
              </w:rPr>
              <w:t>Газпром</w:t>
            </w:r>
            <w:r>
              <w:rPr>
                <w:sz w:val="20"/>
                <w:szCs w:val="20"/>
              </w:rPr>
              <w:t>»</w:t>
            </w:r>
            <w:r w:rsidRPr="00F021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F02136">
              <w:rPr>
                <w:sz w:val="20"/>
                <w:szCs w:val="20"/>
              </w:rPr>
              <w:t xml:space="preserve">Южно-Уральское межрегиональное </w:t>
            </w:r>
            <w:r w:rsidRPr="00F02136">
              <w:rPr>
                <w:sz w:val="20"/>
                <w:szCs w:val="20"/>
              </w:rPr>
              <w:lastRenderedPageBreak/>
              <w:t xml:space="preserve">управление охраны ПАО </w:t>
            </w:r>
            <w:r>
              <w:rPr>
                <w:sz w:val="20"/>
                <w:szCs w:val="20"/>
              </w:rPr>
              <w:t>«</w:t>
            </w:r>
            <w:r w:rsidRPr="00F02136">
              <w:rPr>
                <w:sz w:val="20"/>
                <w:szCs w:val="20"/>
              </w:rPr>
              <w:t>Газпром</w:t>
            </w:r>
            <w:r>
              <w:rPr>
                <w:sz w:val="20"/>
                <w:szCs w:val="20"/>
              </w:rPr>
              <w:t>»</w:t>
            </w:r>
            <w:r w:rsidRPr="00F02136">
              <w:rPr>
                <w:sz w:val="20"/>
                <w:szCs w:val="20"/>
              </w:rPr>
              <w:t xml:space="preserve"> в </w:t>
            </w:r>
            <w:proofErr w:type="gramStart"/>
            <w:r w:rsidRPr="00F02136">
              <w:rPr>
                <w:sz w:val="20"/>
                <w:szCs w:val="20"/>
              </w:rPr>
              <w:t>г</w:t>
            </w:r>
            <w:proofErr w:type="gramEnd"/>
            <w:r w:rsidRPr="00F02136">
              <w:rPr>
                <w:sz w:val="20"/>
                <w:szCs w:val="20"/>
              </w:rPr>
              <w:t>. Екатери</w:t>
            </w:r>
            <w:r>
              <w:rPr>
                <w:sz w:val="20"/>
                <w:szCs w:val="20"/>
              </w:rPr>
              <w:t>н</w:t>
            </w:r>
            <w:r w:rsidRPr="00F02136">
              <w:rPr>
                <w:sz w:val="20"/>
                <w:szCs w:val="20"/>
              </w:rPr>
              <w:t>бурге, старший охранник</w:t>
            </w:r>
          </w:p>
        </w:tc>
        <w:tc>
          <w:tcPr>
            <w:tcW w:w="993" w:type="dxa"/>
          </w:tcPr>
          <w:p w:rsidR="000929EC" w:rsidRPr="00497871" w:rsidRDefault="000929EC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п. </w:t>
            </w:r>
            <w:proofErr w:type="spellStart"/>
            <w:r>
              <w:rPr>
                <w:sz w:val="20"/>
                <w:szCs w:val="20"/>
              </w:rPr>
              <w:t>Атымья</w:t>
            </w:r>
            <w:proofErr w:type="spellEnd"/>
          </w:p>
        </w:tc>
        <w:tc>
          <w:tcPr>
            <w:tcW w:w="1275" w:type="dxa"/>
          </w:tcPr>
          <w:p w:rsidR="000929EC" w:rsidRPr="00497871" w:rsidRDefault="000929EC" w:rsidP="003A03C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Самовыдвижение </w:t>
            </w:r>
          </w:p>
        </w:tc>
        <w:tc>
          <w:tcPr>
            <w:tcW w:w="1563" w:type="dxa"/>
          </w:tcPr>
          <w:p w:rsidR="000929EC" w:rsidRPr="00497871" w:rsidRDefault="000929EC" w:rsidP="003A03C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929EC" w:rsidRPr="00497871" w:rsidRDefault="000929EC" w:rsidP="003A03C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РФ </w:t>
            </w:r>
          </w:p>
        </w:tc>
        <w:tc>
          <w:tcPr>
            <w:tcW w:w="1134" w:type="dxa"/>
          </w:tcPr>
          <w:p w:rsidR="000929EC" w:rsidRPr="00497871" w:rsidRDefault="000929EC" w:rsidP="003A03C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 xml:space="preserve">Судимости нет </w:t>
            </w:r>
          </w:p>
        </w:tc>
        <w:tc>
          <w:tcPr>
            <w:tcW w:w="1276" w:type="dxa"/>
          </w:tcPr>
          <w:p w:rsidR="000929EC" w:rsidRPr="00497871" w:rsidRDefault="000929EC" w:rsidP="003A03C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929EC" w:rsidRDefault="000929EC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26.07.2016</w:t>
            </w:r>
          </w:p>
        </w:tc>
        <w:tc>
          <w:tcPr>
            <w:tcW w:w="1275" w:type="dxa"/>
          </w:tcPr>
          <w:p w:rsidR="000929EC" w:rsidRPr="00497871" w:rsidRDefault="00DD706E" w:rsidP="00DD7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03.08.2016 Решение ОИК №4/5 от </w:t>
            </w:r>
            <w:r>
              <w:rPr>
                <w:sz w:val="20"/>
                <w:szCs w:val="20"/>
              </w:rPr>
              <w:lastRenderedPageBreak/>
              <w:t>03.08.2016</w:t>
            </w:r>
          </w:p>
        </w:tc>
        <w:tc>
          <w:tcPr>
            <w:tcW w:w="993" w:type="dxa"/>
          </w:tcPr>
          <w:p w:rsidR="000929EC" w:rsidRPr="00497871" w:rsidRDefault="000929EC" w:rsidP="00E41D63">
            <w:pPr>
              <w:rPr>
                <w:sz w:val="20"/>
                <w:szCs w:val="20"/>
              </w:rPr>
            </w:pPr>
          </w:p>
        </w:tc>
      </w:tr>
      <w:tr w:rsidR="000929EC" w:rsidRPr="00497871" w:rsidTr="001B15BD">
        <w:tc>
          <w:tcPr>
            <w:tcW w:w="417" w:type="dxa"/>
          </w:tcPr>
          <w:p w:rsidR="000929EC" w:rsidRDefault="000929EC" w:rsidP="00326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109" w:type="dxa"/>
          </w:tcPr>
          <w:p w:rsidR="000929EC" w:rsidRDefault="000929EC" w:rsidP="0032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Леонтьева Анна Витальевна </w:t>
            </w:r>
          </w:p>
        </w:tc>
        <w:tc>
          <w:tcPr>
            <w:tcW w:w="709" w:type="dxa"/>
          </w:tcPr>
          <w:p w:rsidR="000929EC" w:rsidRDefault="000929EC" w:rsidP="007950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11.10.1967</w:t>
            </w:r>
          </w:p>
        </w:tc>
        <w:tc>
          <w:tcPr>
            <w:tcW w:w="709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64" w:type="dxa"/>
          </w:tcPr>
          <w:p w:rsidR="000929EC" w:rsidRDefault="000929EC" w:rsidP="00E17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МАДОУ Детский сад №2 «Колобок» п. Пелым, воспитатель </w:t>
            </w:r>
          </w:p>
        </w:tc>
        <w:tc>
          <w:tcPr>
            <w:tcW w:w="993" w:type="dxa"/>
          </w:tcPr>
          <w:p w:rsidR="000929EC" w:rsidRDefault="000929EC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Атымья</w:t>
            </w:r>
            <w:proofErr w:type="spellEnd"/>
          </w:p>
        </w:tc>
        <w:tc>
          <w:tcPr>
            <w:tcW w:w="1275" w:type="dxa"/>
          </w:tcPr>
          <w:p w:rsidR="000929EC" w:rsidRPr="00497871" w:rsidRDefault="000929EC" w:rsidP="003A03C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0929EC" w:rsidRPr="00980E8D" w:rsidRDefault="000929EC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929EC" w:rsidRPr="00980E8D" w:rsidRDefault="000929EC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929EC" w:rsidRPr="00980E8D" w:rsidRDefault="000929EC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929EC" w:rsidRPr="00980E8D" w:rsidRDefault="000929EC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929EC" w:rsidRDefault="000929EC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26.07.2016</w:t>
            </w:r>
          </w:p>
        </w:tc>
        <w:tc>
          <w:tcPr>
            <w:tcW w:w="1275" w:type="dxa"/>
          </w:tcPr>
          <w:p w:rsidR="000929EC" w:rsidRPr="00497871" w:rsidRDefault="00DD706E" w:rsidP="00DD7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03.08.2016 Решение ОИК №4/6 от 03.08.2016</w:t>
            </w:r>
          </w:p>
        </w:tc>
        <w:tc>
          <w:tcPr>
            <w:tcW w:w="993" w:type="dxa"/>
          </w:tcPr>
          <w:p w:rsidR="000929EC" w:rsidRPr="00497871" w:rsidRDefault="000929EC" w:rsidP="00E41D63">
            <w:pPr>
              <w:rPr>
                <w:sz w:val="20"/>
                <w:szCs w:val="20"/>
              </w:rPr>
            </w:pPr>
          </w:p>
        </w:tc>
      </w:tr>
      <w:tr w:rsidR="000929EC" w:rsidRPr="00497871" w:rsidTr="001B15BD">
        <w:tc>
          <w:tcPr>
            <w:tcW w:w="417" w:type="dxa"/>
          </w:tcPr>
          <w:p w:rsidR="000929EC" w:rsidRDefault="000929EC" w:rsidP="00326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109" w:type="dxa"/>
          </w:tcPr>
          <w:p w:rsidR="000929EC" w:rsidRDefault="000929EC" w:rsidP="0032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Коршунов Валерий Николаевич </w:t>
            </w:r>
          </w:p>
        </w:tc>
        <w:tc>
          <w:tcPr>
            <w:tcW w:w="709" w:type="dxa"/>
          </w:tcPr>
          <w:p w:rsidR="000929EC" w:rsidRDefault="000929EC" w:rsidP="007950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20.04.1955</w:t>
            </w:r>
          </w:p>
        </w:tc>
        <w:tc>
          <w:tcPr>
            <w:tcW w:w="709" w:type="dxa"/>
          </w:tcPr>
          <w:p w:rsidR="000929EC" w:rsidRDefault="000929EC" w:rsidP="00E4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0929EC" w:rsidRDefault="000929EC" w:rsidP="00CA4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ГУП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«Газовые сети» аварийно-диспетчерская служба </w:t>
            </w:r>
            <w:proofErr w:type="spellStart"/>
            <w:r>
              <w:rPr>
                <w:sz w:val="20"/>
                <w:szCs w:val="20"/>
              </w:rPr>
              <w:t>Кушвинского</w:t>
            </w:r>
            <w:proofErr w:type="spellEnd"/>
            <w:r>
              <w:rPr>
                <w:sz w:val="20"/>
                <w:szCs w:val="20"/>
              </w:rPr>
              <w:t xml:space="preserve"> газового участка в р.п. Пелым, заместитель начальника </w:t>
            </w:r>
          </w:p>
        </w:tc>
        <w:tc>
          <w:tcPr>
            <w:tcW w:w="993" w:type="dxa"/>
          </w:tcPr>
          <w:p w:rsidR="000929EC" w:rsidRDefault="000929EC" w:rsidP="00B028FE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497871"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0929EC" w:rsidRPr="00497871" w:rsidRDefault="000929EC" w:rsidP="00CA4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 ПП СПРАВЕДЛИВАЯ РОССИЯ в Свердловской области»</w:t>
            </w:r>
          </w:p>
        </w:tc>
        <w:tc>
          <w:tcPr>
            <w:tcW w:w="1563" w:type="dxa"/>
          </w:tcPr>
          <w:p w:rsidR="000929EC" w:rsidRPr="00980E8D" w:rsidRDefault="000929EC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929EC" w:rsidRPr="00980E8D" w:rsidRDefault="000929EC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929EC" w:rsidRPr="00980E8D" w:rsidRDefault="000929EC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929EC" w:rsidRPr="00980E8D" w:rsidRDefault="000929EC" w:rsidP="003A03C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депутат Думы городского округа Пелым</w:t>
            </w:r>
            <w:r>
              <w:rPr>
                <w:sz w:val="20"/>
                <w:szCs w:val="20"/>
              </w:rPr>
              <w:t xml:space="preserve"> на непостоянной основе</w:t>
            </w:r>
          </w:p>
        </w:tc>
        <w:tc>
          <w:tcPr>
            <w:tcW w:w="1134" w:type="dxa"/>
          </w:tcPr>
          <w:p w:rsidR="000929EC" w:rsidRDefault="000929EC" w:rsidP="005F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</w:t>
            </w:r>
          </w:p>
        </w:tc>
        <w:tc>
          <w:tcPr>
            <w:tcW w:w="1275" w:type="dxa"/>
          </w:tcPr>
          <w:p w:rsidR="000929EC" w:rsidRPr="00497871" w:rsidRDefault="000929EC" w:rsidP="00E41D6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929EC" w:rsidRPr="00497871" w:rsidRDefault="000929EC" w:rsidP="00E41D63">
            <w:pPr>
              <w:rPr>
                <w:sz w:val="20"/>
                <w:szCs w:val="20"/>
              </w:rPr>
            </w:pPr>
          </w:p>
        </w:tc>
      </w:tr>
      <w:tr w:rsidR="000929EC" w:rsidRPr="00497871" w:rsidTr="001B15BD">
        <w:tc>
          <w:tcPr>
            <w:tcW w:w="417" w:type="dxa"/>
          </w:tcPr>
          <w:p w:rsidR="000929EC" w:rsidRDefault="000929EC" w:rsidP="00326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109" w:type="dxa"/>
          </w:tcPr>
          <w:p w:rsidR="000929EC" w:rsidRDefault="000929EC" w:rsidP="0032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Ульянова Ирина Анатольевна </w:t>
            </w:r>
          </w:p>
        </w:tc>
        <w:tc>
          <w:tcPr>
            <w:tcW w:w="709" w:type="dxa"/>
          </w:tcPr>
          <w:p w:rsidR="000929EC" w:rsidRDefault="000929EC" w:rsidP="007950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06.06.1973</w:t>
            </w:r>
          </w:p>
        </w:tc>
        <w:tc>
          <w:tcPr>
            <w:tcW w:w="709" w:type="dxa"/>
          </w:tcPr>
          <w:p w:rsidR="000929EC" w:rsidRDefault="000929EC" w:rsidP="00DA1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0929EC" w:rsidRDefault="000929EC" w:rsidP="0097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«Дом культуры 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елым», директор</w:t>
            </w:r>
          </w:p>
        </w:tc>
        <w:tc>
          <w:tcPr>
            <w:tcW w:w="993" w:type="dxa"/>
          </w:tcPr>
          <w:p w:rsidR="000929EC" w:rsidRPr="00497871" w:rsidRDefault="000929EC" w:rsidP="00B028FE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497871">
              <w:rPr>
                <w:sz w:val="20"/>
                <w:szCs w:val="20"/>
              </w:rPr>
              <w:t>Пелым</w:t>
            </w:r>
          </w:p>
        </w:tc>
        <w:tc>
          <w:tcPr>
            <w:tcW w:w="1275" w:type="dxa"/>
          </w:tcPr>
          <w:p w:rsidR="000929EC" w:rsidRDefault="000929EC" w:rsidP="003A03C5">
            <w:pPr>
              <w:rPr>
                <w:sz w:val="20"/>
                <w:szCs w:val="20"/>
              </w:rPr>
            </w:pPr>
            <w:r w:rsidRPr="00497871">
              <w:rPr>
                <w:sz w:val="20"/>
                <w:szCs w:val="20"/>
              </w:rPr>
              <w:t>ПМО ВПП «Единая Россия»</w:t>
            </w:r>
          </w:p>
        </w:tc>
        <w:tc>
          <w:tcPr>
            <w:tcW w:w="1563" w:type="dxa"/>
          </w:tcPr>
          <w:p w:rsidR="000929EC" w:rsidRPr="00980E8D" w:rsidRDefault="000929EC" w:rsidP="00661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929EC" w:rsidRPr="00980E8D" w:rsidRDefault="000929EC" w:rsidP="00661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929EC" w:rsidRPr="00980E8D" w:rsidRDefault="000929EC" w:rsidP="00661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929EC" w:rsidRPr="00980E8D" w:rsidRDefault="000929EC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929EC" w:rsidRDefault="000929EC" w:rsidP="00890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</w:t>
            </w:r>
          </w:p>
        </w:tc>
        <w:tc>
          <w:tcPr>
            <w:tcW w:w="1275" w:type="dxa"/>
          </w:tcPr>
          <w:p w:rsidR="000929EC" w:rsidRPr="00497871" w:rsidRDefault="000929EC" w:rsidP="00E41D6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929EC" w:rsidRPr="00497871" w:rsidRDefault="000929EC" w:rsidP="00E41D63">
            <w:pPr>
              <w:rPr>
                <w:sz w:val="20"/>
                <w:szCs w:val="20"/>
              </w:rPr>
            </w:pPr>
          </w:p>
        </w:tc>
      </w:tr>
      <w:tr w:rsidR="000929EC" w:rsidRPr="00497871" w:rsidTr="001B15BD">
        <w:tc>
          <w:tcPr>
            <w:tcW w:w="417" w:type="dxa"/>
          </w:tcPr>
          <w:p w:rsidR="000929EC" w:rsidRDefault="000929EC" w:rsidP="00326F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109" w:type="dxa"/>
          </w:tcPr>
          <w:p w:rsidR="000929EC" w:rsidRDefault="000929EC" w:rsidP="0032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Тамара Ивановна</w:t>
            </w:r>
          </w:p>
        </w:tc>
        <w:tc>
          <w:tcPr>
            <w:tcW w:w="709" w:type="dxa"/>
          </w:tcPr>
          <w:p w:rsidR="000929EC" w:rsidRDefault="000929EC" w:rsidP="007950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22.03.1948</w:t>
            </w:r>
          </w:p>
        </w:tc>
        <w:tc>
          <w:tcPr>
            <w:tcW w:w="709" w:type="dxa"/>
          </w:tcPr>
          <w:p w:rsidR="000929EC" w:rsidRDefault="000929EC" w:rsidP="00DA1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264" w:type="dxa"/>
          </w:tcPr>
          <w:p w:rsidR="000929EC" w:rsidRDefault="000929EC" w:rsidP="0097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</w:p>
        </w:tc>
        <w:tc>
          <w:tcPr>
            <w:tcW w:w="993" w:type="dxa"/>
          </w:tcPr>
          <w:p w:rsidR="000929EC" w:rsidRPr="00497871" w:rsidRDefault="000929EC" w:rsidP="00B0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Атымья</w:t>
            </w:r>
            <w:proofErr w:type="spellEnd"/>
          </w:p>
        </w:tc>
        <w:tc>
          <w:tcPr>
            <w:tcW w:w="1275" w:type="dxa"/>
          </w:tcPr>
          <w:p w:rsidR="000929EC" w:rsidRPr="00497871" w:rsidRDefault="000929EC" w:rsidP="003A0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 ПП СПРАВЕДЛИВАЯ РОССИЯ в Свердловской области»</w:t>
            </w:r>
          </w:p>
        </w:tc>
        <w:tc>
          <w:tcPr>
            <w:tcW w:w="1563" w:type="dxa"/>
          </w:tcPr>
          <w:p w:rsidR="000929EC" w:rsidRPr="00980E8D" w:rsidRDefault="000929EC" w:rsidP="004F64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929EC" w:rsidRPr="00980E8D" w:rsidRDefault="000929EC" w:rsidP="004F64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929EC" w:rsidRPr="00980E8D" w:rsidRDefault="000929EC" w:rsidP="004F64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0929EC" w:rsidRDefault="000929EC" w:rsidP="003A03C5">
            <w:pPr>
              <w:rPr>
                <w:sz w:val="20"/>
                <w:szCs w:val="20"/>
              </w:rPr>
            </w:pPr>
            <w:r w:rsidRPr="00980E8D">
              <w:rPr>
                <w:sz w:val="20"/>
                <w:szCs w:val="20"/>
              </w:rPr>
              <w:t>депутат Думы городского округа Пелым</w:t>
            </w:r>
            <w:r>
              <w:rPr>
                <w:sz w:val="20"/>
                <w:szCs w:val="20"/>
              </w:rPr>
              <w:t xml:space="preserve"> на непостоянной основе</w:t>
            </w:r>
          </w:p>
        </w:tc>
        <w:tc>
          <w:tcPr>
            <w:tcW w:w="1134" w:type="dxa"/>
          </w:tcPr>
          <w:p w:rsidR="000929EC" w:rsidRDefault="000929EC" w:rsidP="00890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28.07.2016</w:t>
            </w:r>
          </w:p>
        </w:tc>
        <w:tc>
          <w:tcPr>
            <w:tcW w:w="1275" w:type="dxa"/>
          </w:tcPr>
          <w:p w:rsidR="000929EC" w:rsidRPr="00497871" w:rsidRDefault="000929EC" w:rsidP="00E41D6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929EC" w:rsidRPr="00497871" w:rsidRDefault="000929EC" w:rsidP="00E41D63">
            <w:pPr>
              <w:rPr>
                <w:sz w:val="20"/>
                <w:szCs w:val="20"/>
              </w:rPr>
            </w:pPr>
          </w:p>
        </w:tc>
      </w:tr>
    </w:tbl>
    <w:p w:rsidR="005E0096" w:rsidRDefault="005E0096" w:rsidP="00F16A43">
      <w:pPr>
        <w:ind w:firstLine="720"/>
        <w:jc w:val="both"/>
      </w:pPr>
    </w:p>
    <w:p w:rsidR="00956A2C" w:rsidRDefault="00956A2C" w:rsidP="00F16A43">
      <w:pPr>
        <w:ind w:firstLine="720"/>
        <w:jc w:val="both"/>
      </w:pPr>
    </w:p>
    <w:p w:rsidR="00956A2C" w:rsidRDefault="00956A2C" w:rsidP="00F16A43">
      <w:pPr>
        <w:ind w:firstLine="720"/>
        <w:jc w:val="both"/>
      </w:pPr>
    </w:p>
    <w:p w:rsidR="00F87BAC" w:rsidRDefault="00F16A43" w:rsidP="00F16A43">
      <w:pPr>
        <w:ind w:firstLine="720"/>
        <w:jc w:val="both"/>
      </w:pPr>
      <w:r>
        <w:t>Председатель</w:t>
      </w:r>
    </w:p>
    <w:p w:rsidR="00F87BAC" w:rsidRDefault="00F16A43" w:rsidP="00F16A43">
      <w:pPr>
        <w:ind w:firstLine="720"/>
        <w:jc w:val="both"/>
      </w:pPr>
      <w:r>
        <w:t>Пелымской поселковой</w:t>
      </w:r>
    </w:p>
    <w:p w:rsidR="00F16A43" w:rsidRDefault="00F16A43" w:rsidP="00F16A43">
      <w:pPr>
        <w:ind w:firstLine="720"/>
        <w:jc w:val="both"/>
      </w:pPr>
      <w:r>
        <w:t xml:space="preserve">территориальной избирательной комиссии </w:t>
      </w:r>
      <w:r w:rsidR="00F87BAC">
        <w:tab/>
      </w:r>
      <w:r w:rsidR="00F87BAC">
        <w:tab/>
      </w:r>
      <w:r w:rsidR="00F87BAC">
        <w:tab/>
      </w:r>
      <w:r w:rsidR="00F87BAC">
        <w:tab/>
      </w:r>
      <w:r w:rsidR="00F87BAC">
        <w:tab/>
      </w:r>
      <w:r w:rsidR="00F87BAC">
        <w:tab/>
      </w:r>
      <w:r w:rsidR="00F87BAC">
        <w:tab/>
        <w:t>Т.И. Лысенко</w:t>
      </w:r>
    </w:p>
    <w:p w:rsidR="00F16A43" w:rsidRDefault="00F16A43" w:rsidP="00F16A43">
      <w:pPr>
        <w:pStyle w:val="a7"/>
        <w:suppressAutoHyphens/>
        <w:jc w:val="center"/>
      </w:pPr>
    </w:p>
    <w:p w:rsidR="004D7741" w:rsidRDefault="004D7741" w:rsidP="004D7741">
      <w:pPr>
        <w:rPr>
          <w:sz w:val="18"/>
          <w:szCs w:val="18"/>
        </w:rPr>
      </w:pPr>
    </w:p>
    <w:sectPr w:rsidR="004D7741" w:rsidSect="00F16A43">
      <w:pgSz w:w="16838" w:h="11906" w:orient="landscape"/>
      <w:pgMar w:top="1701" w:right="1418" w:bottom="850" w:left="719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631" w:rsidRDefault="00585631">
      <w:r>
        <w:separator/>
      </w:r>
    </w:p>
  </w:endnote>
  <w:endnote w:type="continuationSeparator" w:id="0">
    <w:p w:rsidR="00585631" w:rsidRDefault="00585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3F0F42" w:rsidP="00523150">
    <w:pPr>
      <w:pStyle w:val="a5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B41C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B41C8" w:rsidRDefault="00BB41C8" w:rsidP="0052315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BB41C8" w:rsidP="0052315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631" w:rsidRDefault="00585631">
      <w:r>
        <w:separator/>
      </w:r>
    </w:p>
  </w:footnote>
  <w:footnote w:type="continuationSeparator" w:id="0">
    <w:p w:rsidR="00585631" w:rsidRDefault="005856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3F0F42" w:rsidP="00523150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B41C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B41C8" w:rsidRDefault="00BB41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C8" w:rsidRDefault="003F0F42" w:rsidP="00523150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B41C8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DD706E">
      <w:rPr>
        <w:rStyle w:val="af2"/>
        <w:noProof/>
      </w:rPr>
      <w:t>6</w:t>
    </w:r>
    <w:r>
      <w:rPr>
        <w:rStyle w:val="af2"/>
      </w:rPr>
      <w:fldChar w:fldCharType="end"/>
    </w:r>
  </w:p>
  <w:p w:rsidR="00BB41C8" w:rsidRDefault="00BB41C8" w:rsidP="005231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8B47B4"/>
    <w:multiLevelType w:val="singleLevel"/>
    <w:tmpl w:val="F1968F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">
    <w:nsid w:val="05455E67"/>
    <w:multiLevelType w:val="hybridMultilevel"/>
    <w:tmpl w:val="621AFD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B735CE"/>
    <w:multiLevelType w:val="hybridMultilevel"/>
    <w:tmpl w:val="95DCBFB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>
    <w:nsid w:val="102E6FA3"/>
    <w:multiLevelType w:val="hybridMultilevel"/>
    <w:tmpl w:val="B11E48E2"/>
    <w:lvl w:ilvl="0" w:tplc="E46A712C">
      <w:start w:val="27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cs="Times New Roman" w:hint="default"/>
      </w:rPr>
    </w:lvl>
    <w:lvl w:ilvl="1" w:tplc="032C1ECA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hint="default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5">
    <w:nsid w:val="13E97717"/>
    <w:multiLevelType w:val="hybridMultilevel"/>
    <w:tmpl w:val="0E2C31D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1FFD74F6"/>
    <w:multiLevelType w:val="hybridMultilevel"/>
    <w:tmpl w:val="BB1807F8"/>
    <w:lvl w:ilvl="0" w:tplc="032C1EC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7">
    <w:nsid w:val="21D3509F"/>
    <w:multiLevelType w:val="singleLevel"/>
    <w:tmpl w:val="32E012E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8">
    <w:nsid w:val="23040E3E"/>
    <w:multiLevelType w:val="singleLevel"/>
    <w:tmpl w:val="238AAB9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7CB497A"/>
    <w:multiLevelType w:val="hybridMultilevel"/>
    <w:tmpl w:val="BF3AC372"/>
    <w:lvl w:ilvl="0" w:tplc="F6A6D1D0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8DD554A"/>
    <w:multiLevelType w:val="hybridMultilevel"/>
    <w:tmpl w:val="3FF896EE"/>
    <w:lvl w:ilvl="0" w:tplc="AE30E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9E30F9"/>
    <w:multiLevelType w:val="hybridMultilevel"/>
    <w:tmpl w:val="09D69ECA"/>
    <w:lvl w:ilvl="0" w:tplc="8B8E6E48">
      <w:start w:val="7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8E7649"/>
    <w:multiLevelType w:val="singleLevel"/>
    <w:tmpl w:val="25940B28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3">
    <w:nsid w:val="315E204F"/>
    <w:multiLevelType w:val="hybridMultilevel"/>
    <w:tmpl w:val="3F4E0A5C"/>
    <w:lvl w:ilvl="0" w:tplc="995E3AF0">
      <w:start w:val="4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D10436E0">
      <w:start w:val="27"/>
      <w:numFmt w:val="bullet"/>
      <w:lvlText w:val="-"/>
      <w:lvlJc w:val="left"/>
      <w:pPr>
        <w:tabs>
          <w:tab w:val="num" w:pos="1440"/>
        </w:tabs>
        <w:ind w:left="1392" w:hanging="312"/>
      </w:pPr>
      <w:rPr>
        <w:rFonts w:ascii="Times New Roman" w:eastAsia="Times New Roman" w:hAnsi="Times New Roman" w:cs="Times New Roman" w:hint="default"/>
      </w:rPr>
    </w:lvl>
    <w:lvl w:ilvl="2" w:tplc="04F22C16">
      <w:start w:val="6"/>
      <w:numFmt w:val="decimal"/>
      <w:lvlText w:val="%3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8D757F"/>
    <w:multiLevelType w:val="singleLevel"/>
    <w:tmpl w:val="D194BFE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8927FA3"/>
    <w:multiLevelType w:val="hybridMultilevel"/>
    <w:tmpl w:val="7DD604C4"/>
    <w:lvl w:ilvl="0" w:tplc="100031F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92A2D93"/>
    <w:multiLevelType w:val="singleLevel"/>
    <w:tmpl w:val="32E012E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7">
    <w:nsid w:val="3DD84139"/>
    <w:multiLevelType w:val="singleLevel"/>
    <w:tmpl w:val="BF2CA3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8A34F38"/>
    <w:multiLevelType w:val="hybridMultilevel"/>
    <w:tmpl w:val="97681EBC"/>
    <w:lvl w:ilvl="0" w:tplc="3E86EE14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9">
    <w:nsid w:val="4A086122"/>
    <w:multiLevelType w:val="singleLevel"/>
    <w:tmpl w:val="A7865A6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EC6DD9"/>
    <w:multiLevelType w:val="singleLevel"/>
    <w:tmpl w:val="FCACFEA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22">
    <w:nsid w:val="4CA508FD"/>
    <w:multiLevelType w:val="singleLevel"/>
    <w:tmpl w:val="2AB6EEA2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3">
    <w:nsid w:val="522F2151"/>
    <w:multiLevelType w:val="hybridMultilevel"/>
    <w:tmpl w:val="C50E5698"/>
    <w:lvl w:ilvl="0" w:tplc="DAA81AD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4191456"/>
    <w:multiLevelType w:val="multilevel"/>
    <w:tmpl w:val="31E69A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570F1E8B"/>
    <w:multiLevelType w:val="hybridMultilevel"/>
    <w:tmpl w:val="B11E48E2"/>
    <w:lvl w:ilvl="0" w:tplc="D10436E0">
      <w:start w:val="27"/>
      <w:numFmt w:val="bullet"/>
      <w:lvlText w:val="-"/>
      <w:lvlJc w:val="left"/>
      <w:pPr>
        <w:tabs>
          <w:tab w:val="num" w:pos="1635"/>
        </w:tabs>
        <w:ind w:left="1587" w:hanging="312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84"/>
        </w:tabs>
        <w:ind w:left="258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304"/>
        </w:tabs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26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886954"/>
    <w:multiLevelType w:val="hybridMultilevel"/>
    <w:tmpl w:val="29366C2E"/>
    <w:lvl w:ilvl="0" w:tplc="28906A42">
      <w:start w:val="2"/>
      <w:numFmt w:val="decimal"/>
      <w:lvlText w:val="%1."/>
      <w:lvlJc w:val="left"/>
      <w:pPr>
        <w:tabs>
          <w:tab w:val="num" w:pos="1919"/>
        </w:tabs>
        <w:ind w:left="708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>
    <w:nsid w:val="659D7AC7"/>
    <w:multiLevelType w:val="hybridMultilevel"/>
    <w:tmpl w:val="4992E820"/>
    <w:lvl w:ilvl="0" w:tplc="EE7E196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0D0244D"/>
    <w:multiLevelType w:val="hybridMultilevel"/>
    <w:tmpl w:val="39C0E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4"/>
  </w:num>
  <w:num w:numId="4">
    <w:abstractNumId w:val="6"/>
  </w:num>
  <w:num w:numId="5">
    <w:abstractNumId w:val="27"/>
  </w:num>
  <w:num w:numId="6">
    <w:abstractNumId w:val="11"/>
  </w:num>
  <w:num w:numId="7">
    <w:abstractNumId w:val="24"/>
  </w:num>
  <w:num w:numId="8">
    <w:abstractNumId w:val="2"/>
  </w:num>
  <w:num w:numId="9">
    <w:abstractNumId w:val="29"/>
  </w:num>
  <w:num w:numId="10">
    <w:abstractNumId w:val="10"/>
  </w:num>
  <w:num w:numId="11">
    <w:abstractNumId w:val="18"/>
  </w:num>
  <w:num w:numId="12">
    <w:abstractNumId w:val="7"/>
  </w:num>
  <w:num w:numId="13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4">
    <w:abstractNumId w:val="16"/>
  </w:num>
  <w:num w:numId="15">
    <w:abstractNumId w:val="1"/>
  </w:num>
  <w:num w:numId="16">
    <w:abstractNumId w:val="21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cs="Symbol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8">
    <w:abstractNumId w:val="22"/>
  </w:num>
  <w:num w:numId="19">
    <w:abstractNumId w:val="12"/>
  </w:num>
  <w:num w:numId="20">
    <w:abstractNumId w:val="17"/>
  </w:num>
  <w:num w:numId="21">
    <w:abstractNumId w:val="19"/>
  </w:num>
  <w:num w:numId="22">
    <w:abstractNumId w:val="8"/>
  </w:num>
  <w:num w:numId="23">
    <w:abstractNumId w:val="23"/>
  </w:num>
  <w:num w:numId="24">
    <w:abstractNumId w:val="5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cs="Times New Roman" w:hint="default"/>
          <w:b w:val="0"/>
          <w:i w:val="0"/>
          <w:sz w:val="28"/>
          <w:szCs w:val="28"/>
          <w:u w:val="none"/>
        </w:rPr>
      </w:lvl>
    </w:lvlOverride>
  </w:num>
  <w:num w:numId="26">
    <w:abstractNumId w:val="28"/>
  </w:num>
  <w:num w:numId="27">
    <w:abstractNumId w:val="15"/>
  </w:num>
  <w:num w:numId="28">
    <w:abstractNumId w:val="3"/>
  </w:num>
  <w:num w:numId="29">
    <w:abstractNumId w:val="14"/>
  </w:num>
  <w:num w:numId="30">
    <w:abstractNumId w:val="9"/>
  </w:num>
  <w:num w:numId="31">
    <w:abstractNumId w:val="26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740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A0D75"/>
    <w:rsid w:val="000148E8"/>
    <w:rsid w:val="00016293"/>
    <w:rsid w:val="0001737C"/>
    <w:rsid w:val="000209C4"/>
    <w:rsid w:val="000313AB"/>
    <w:rsid w:val="00032C74"/>
    <w:rsid w:val="000546AA"/>
    <w:rsid w:val="00061C13"/>
    <w:rsid w:val="000621E2"/>
    <w:rsid w:val="0006267E"/>
    <w:rsid w:val="00066CEC"/>
    <w:rsid w:val="000741DC"/>
    <w:rsid w:val="00077325"/>
    <w:rsid w:val="00080600"/>
    <w:rsid w:val="00085A9A"/>
    <w:rsid w:val="000929EC"/>
    <w:rsid w:val="00092C73"/>
    <w:rsid w:val="000A56E3"/>
    <w:rsid w:val="000A67CC"/>
    <w:rsid w:val="000A6F9E"/>
    <w:rsid w:val="000C10B7"/>
    <w:rsid w:val="000C5F34"/>
    <w:rsid w:val="000F2051"/>
    <w:rsid w:val="00102C41"/>
    <w:rsid w:val="00107484"/>
    <w:rsid w:val="001338E8"/>
    <w:rsid w:val="00160D7C"/>
    <w:rsid w:val="00184330"/>
    <w:rsid w:val="001853B7"/>
    <w:rsid w:val="001B15BD"/>
    <w:rsid w:val="001B4EF3"/>
    <w:rsid w:val="001B7033"/>
    <w:rsid w:val="001B7317"/>
    <w:rsid w:val="001D5E1E"/>
    <w:rsid w:val="001E03A1"/>
    <w:rsid w:val="001E591D"/>
    <w:rsid w:val="001F3C2C"/>
    <w:rsid w:val="00201886"/>
    <w:rsid w:val="0020470D"/>
    <w:rsid w:val="0020629A"/>
    <w:rsid w:val="00213BA8"/>
    <w:rsid w:val="002177E2"/>
    <w:rsid w:val="00232588"/>
    <w:rsid w:val="00265A28"/>
    <w:rsid w:val="00273CF9"/>
    <w:rsid w:val="002811F5"/>
    <w:rsid w:val="002872C9"/>
    <w:rsid w:val="002943BD"/>
    <w:rsid w:val="002C7896"/>
    <w:rsid w:val="002D7130"/>
    <w:rsid w:val="002E2026"/>
    <w:rsid w:val="002E43E8"/>
    <w:rsid w:val="002F0E05"/>
    <w:rsid w:val="002F41D5"/>
    <w:rsid w:val="0030603F"/>
    <w:rsid w:val="0032255D"/>
    <w:rsid w:val="00322FE3"/>
    <w:rsid w:val="003245D6"/>
    <w:rsid w:val="00324669"/>
    <w:rsid w:val="00325CA2"/>
    <w:rsid w:val="00326F80"/>
    <w:rsid w:val="00330E89"/>
    <w:rsid w:val="00354677"/>
    <w:rsid w:val="0035797E"/>
    <w:rsid w:val="003806E8"/>
    <w:rsid w:val="003842D7"/>
    <w:rsid w:val="0038464C"/>
    <w:rsid w:val="003864E3"/>
    <w:rsid w:val="003A1BB2"/>
    <w:rsid w:val="003A467C"/>
    <w:rsid w:val="003C01A0"/>
    <w:rsid w:val="003C321B"/>
    <w:rsid w:val="003C4EF9"/>
    <w:rsid w:val="003D2D1F"/>
    <w:rsid w:val="003E70FA"/>
    <w:rsid w:val="003F0910"/>
    <w:rsid w:val="003F0F42"/>
    <w:rsid w:val="00401975"/>
    <w:rsid w:val="00402434"/>
    <w:rsid w:val="00412A93"/>
    <w:rsid w:val="004171D7"/>
    <w:rsid w:val="0044122F"/>
    <w:rsid w:val="00462003"/>
    <w:rsid w:val="00462433"/>
    <w:rsid w:val="00485826"/>
    <w:rsid w:val="004948AA"/>
    <w:rsid w:val="00494EF1"/>
    <w:rsid w:val="00497871"/>
    <w:rsid w:val="004A4C0C"/>
    <w:rsid w:val="004B0873"/>
    <w:rsid w:val="004C051A"/>
    <w:rsid w:val="004C5266"/>
    <w:rsid w:val="004D1798"/>
    <w:rsid w:val="004D2F69"/>
    <w:rsid w:val="004D7741"/>
    <w:rsid w:val="004F3CEB"/>
    <w:rsid w:val="00502D9F"/>
    <w:rsid w:val="00511CFA"/>
    <w:rsid w:val="00523150"/>
    <w:rsid w:val="00523ECF"/>
    <w:rsid w:val="00544CF8"/>
    <w:rsid w:val="00557BFE"/>
    <w:rsid w:val="00560734"/>
    <w:rsid w:val="00562184"/>
    <w:rsid w:val="00563DBD"/>
    <w:rsid w:val="00564ABD"/>
    <w:rsid w:val="00585631"/>
    <w:rsid w:val="00586575"/>
    <w:rsid w:val="00593AC9"/>
    <w:rsid w:val="00596CAE"/>
    <w:rsid w:val="005A1A30"/>
    <w:rsid w:val="005A3311"/>
    <w:rsid w:val="005A65EC"/>
    <w:rsid w:val="005C5A7A"/>
    <w:rsid w:val="005D0BF9"/>
    <w:rsid w:val="005D326B"/>
    <w:rsid w:val="005E0096"/>
    <w:rsid w:val="005E430C"/>
    <w:rsid w:val="005F4E73"/>
    <w:rsid w:val="0060040E"/>
    <w:rsid w:val="00603D05"/>
    <w:rsid w:val="00615330"/>
    <w:rsid w:val="00621518"/>
    <w:rsid w:val="00627CE0"/>
    <w:rsid w:val="006368AC"/>
    <w:rsid w:val="006419FB"/>
    <w:rsid w:val="00643A9E"/>
    <w:rsid w:val="0064525E"/>
    <w:rsid w:val="006738BF"/>
    <w:rsid w:val="00673EE3"/>
    <w:rsid w:val="0069258A"/>
    <w:rsid w:val="006932CD"/>
    <w:rsid w:val="00696064"/>
    <w:rsid w:val="00697BC4"/>
    <w:rsid w:val="006A2EB1"/>
    <w:rsid w:val="006A7BFC"/>
    <w:rsid w:val="006B602F"/>
    <w:rsid w:val="006C2520"/>
    <w:rsid w:val="006C3EE0"/>
    <w:rsid w:val="006D4743"/>
    <w:rsid w:val="006D4AB4"/>
    <w:rsid w:val="006E3B04"/>
    <w:rsid w:val="006E4646"/>
    <w:rsid w:val="006E6543"/>
    <w:rsid w:val="006F0F94"/>
    <w:rsid w:val="007167D7"/>
    <w:rsid w:val="00733026"/>
    <w:rsid w:val="00733E44"/>
    <w:rsid w:val="0074286F"/>
    <w:rsid w:val="00752B04"/>
    <w:rsid w:val="00755280"/>
    <w:rsid w:val="00757276"/>
    <w:rsid w:val="00762303"/>
    <w:rsid w:val="00770433"/>
    <w:rsid w:val="0077095E"/>
    <w:rsid w:val="00776A6B"/>
    <w:rsid w:val="007843A9"/>
    <w:rsid w:val="007844C5"/>
    <w:rsid w:val="00784898"/>
    <w:rsid w:val="007937D0"/>
    <w:rsid w:val="00795096"/>
    <w:rsid w:val="007B18C1"/>
    <w:rsid w:val="007B732A"/>
    <w:rsid w:val="007C3367"/>
    <w:rsid w:val="007C5BB6"/>
    <w:rsid w:val="007C7589"/>
    <w:rsid w:val="007D34DC"/>
    <w:rsid w:val="007E4EA7"/>
    <w:rsid w:val="0080339A"/>
    <w:rsid w:val="008125C9"/>
    <w:rsid w:val="0081513F"/>
    <w:rsid w:val="00824236"/>
    <w:rsid w:val="008269E2"/>
    <w:rsid w:val="008321DE"/>
    <w:rsid w:val="00832F58"/>
    <w:rsid w:val="00833441"/>
    <w:rsid w:val="00834F15"/>
    <w:rsid w:val="0083590D"/>
    <w:rsid w:val="008411AA"/>
    <w:rsid w:val="0084142B"/>
    <w:rsid w:val="00847C75"/>
    <w:rsid w:val="008502BE"/>
    <w:rsid w:val="00852C91"/>
    <w:rsid w:val="00855E8D"/>
    <w:rsid w:val="008621FE"/>
    <w:rsid w:val="00862B7E"/>
    <w:rsid w:val="008871E7"/>
    <w:rsid w:val="00892560"/>
    <w:rsid w:val="00895BB9"/>
    <w:rsid w:val="008A0D75"/>
    <w:rsid w:val="008A30F6"/>
    <w:rsid w:val="008A5C1F"/>
    <w:rsid w:val="008D0338"/>
    <w:rsid w:val="008D497E"/>
    <w:rsid w:val="008E275C"/>
    <w:rsid w:val="008E34BC"/>
    <w:rsid w:val="00913340"/>
    <w:rsid w:val="00920B15"/>
    <w:rsid w:val="0093000E"/>
    <w:rsid w:val="00932D27"/>
    <w:rsid w:val="00934271"/>
    <w:rsid w:val="00935480"/>
    <w:rsid w:val="0095322D"/>
    <w:rsid w:val="00956A2C"/>
    <w:rsid w:val="00961909"/>
    <w:rsid w:val="0096604D"/>
    <w:rsid w:val="009736C2"/>
    <w:rsid w:val="00973F9C"/>
    <w:rsid w:val="0097449E"/>
    <w:rsid w:val="00980E8D"/>
    <w:rsid w:val="00986130"/>
    <w:rsid w:val="009902F1"/>
    <w:rsid w:val="00990F64"/>
    <w:rsid w:val="009A0A28"/>
    <w:rsid w:val="009A3A54"/>
    <w:rsid w:val="009B5A88"/>
    <w:rsid w:val="009C072D"/>
    <w:rsid w:val="009C248C"/>
    <w:rsid w:val="009E3FA6"/>
    <w:rsid w:val="009E6D64"/>
    <w:rsid w:val="00A2317C"/>
    <w:rsid w:val="00A65361"/>
    <w:rsid w:val="00A72C25"/>
    <w:rsid w:val="00A93A9E"/>
    <w:rsid w:val="00A94BB6"/>
    <w:rsid w:val="00AA1C4E"/>
    <w:rsid w:val="00AA2C13"/>
    <w:rsid w:val="00AA7DD9"/>
    <w:rsid w:val="00AB2F33"/>
    <w:rsid w:val="00AC20E3"/>
    <w:rsid w:val="00AD0E86"/>
    <w:rsid w:val="00AD2480"/>
    <w:rsid w:val="00AD2C97"/>
    <w:rsid w:val="00AE49C2"/>
    <w:rsid w:val="00AF4A35"/>
    <w:rsid w:val="00B01773"/>
    <w:rsid w:val="00B071D5"/>
    <w:rsid w:val="00B13CA8"/>
    <w:rsid w:val="00B21434"/>
    <w:rsid w:val="00B37501"/>
    <w:rsid w:val="00B51643"/>
    <w:rsid w:val="00B64877"/>
    <w:rsid w:val="00B649EF"/>
    <w:rsid w:val="00B978A7"/>
    <w:rsid w:val="00BA3E78"/>
    <w:rsid w:val="00BA48BB"/>
    <w:rsid w:val="00BB2B58"/>
    <w:rsid w:val="00BB41C8"/>
    <w:rsid w:val="00BF195A"/>
    <w:rsid w:val="00BF5109"/>
    <w:rsid w:val="00C04A98"/>
    <w:rsid w:val="00C07F11"/>
    <w:rsid w:val="00C14460"/>
    <w:rsid w:val="00C16827"/>
    <w:rsid w:val="00C22ABA"/>
    <w:rsid w:val="00C35D76"/>
    <w:rsid w:val="00C4086D"/>
    <w:rsid w:val="00C4718D"/>
    <w:rsid w:val="00CA4431"/>
    <w:rsid w:val="00CA4876"/>
    <w:rsid w:val="00CA4ACD"/>
    <w:rsid w:val="00CB5CB9"/>
    <w:rsid w:val="00CD691D"/>
    <w:rsid w:val="00D22A45"/>
    <w:rsid w:val="00D32A30"/>
    <w:rsid w:val="00D37AC4"/>
    <w:rsid w:val="00D5129E"/>
    <w:rsid w:val="00D52845"/>
    <w:rsid w:val="00D547D1"/>
    <w:rsid w:val="00D6605A"/>
    <w:rsid w:val="00D707F6"/>
    <w:rsid w:val="00D7092A"/>
    <w:rsid w:val="00D73FB1"/>
    <w:rsid w:val="00D819EA"/>
    <w:rsid w:val="00D92C61"/>
    <w:rsid w:val="00D935AB"/>
    <w:rsid w:val="00D9631A"/>
    <w:rsid w:val="00DA6BE5"/>
    <w:rsid w:val="00DD092B"/>
    <w:rsid w:val="00DD22A4"/>
    <w:rsid w:val="00DD36D3"/>
    <w:rsid w:val="00DD43EE"/>
    <w:rsid w:val="00DD706E"/>
    <w:rsid w:val="00DF1B42"/>
    <w:rsid w:val="00E00347"/>
    <w:rsid w:val="00E05252"/>
    <w:rsid w:val="00E06040"/>
    <w:rsid w:val="00E14D1B"/>
    <w:rsid w:val="00E17C52"/>
    <w:rsid w:val="00E216BC"/>
    <w:rsid w:val="00E232EE"/>
    <w:rsid w:val="00E275C8"/>
    <w:rsid w:val="00E42D59"/>
    <w:rsid w:val="00E4481F"/>
    <w:rsid w:val="00E45B65"/>
    <w:rsid w:val="00E507E5"/>
    <w:rsid w:val="00E52510"/>
    <w:rsid w:val="00E57454"/>
    <w:rsid w:val="00E6250E"/>
    <w:rsid w:val="00E625C8"/>
    <w:rsid w:val="00E6572E"/>
    <w:rsid w:val="00E81389"/>
    <w:rsid w:val="00E83608"/>
    <w:rsid w:val="00E863D4"/>
    <w:rsid w:val="00E968D2"/>
    <w:rsid w:val="00EA2B8C"/>
    <w:rsid w:val="00EA397A"/>
    <w:rsid w:val="00EC5325"/>
    <w:rsid w:val="00EE26C6"/>
    <w:rsid w:val="00EF2D53"/>
    <w:rsid w:val="00F02136"/>
    <w:rsid w:val="00F024B7"/>
    <w:rsid w:val="00F02B4F"/>
    <w:rsid w:val="00F04526"/>
    <w:rsid w:val="00F135B0"/>
    <w:rsid w:val="00F16A43"/>
    <w:rsid w:val="00F1758A"/>
    <w:rsid w:val="00F20843"/>
    <w:rsid w:val="00F26F48"/>
    <w:rsid w:val="00F36078"/>
    <w:rsid w:val="00F4138A"/>
    <w:rsid w:val="00F471A4"/>
    <w:rsid w:val="00F63A3F"/>
    <w:rsid w:val="00F731B4"/>
    <w:rsid w:val="00F775BE"/>
    <w:rsid w:val="00F8546C"/>
    <w:rsid w:val="00F87BAC"/>
    <w:rsid w:val="00F94E55"/>
    <w:rsid w:val="00FB0F47"/>
    <w:rsid w:val="00FD075F"/>
    <w:rsid w:val="00FE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14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125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B41C8"/>
    <w:pPr>
      <w:keepNext/>
      <w:autoSpaceDE w:val="0"/>
      <w:autoSpaceDN w:val="0"/>
      <w:ind w:left="720"/>
      <w:jc w:val="left"/>
      <w:outlineLvl w:val="4"/>
    </w:pPr>
  </w:style>
  <w:style w:type="paragraph" w:styleId="6">
    <w:name w:val="heading 6"/>
    <w:basedOn w:val="a"/>
    <w:next w:val="a"/>
    <w:link w:val="60"/>
    <w:qFormat/>
    <w:rsid w:val="00BB41C8"/>
    <w:pPr>
      <w:keepNext/>
      <w:autoSpaceDE w:val="0"/>
      <w:autoSpaceDN w:val="0"/>
      <w:jc w:val="both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ody Text"/>
    <w:basedOn w:val="a"/>
    <w:link w:val="a8"/>
    <w:rsid w:val="008A0D75"/>
    <w:pPr>
      <w:spacing w:after="120"/>
      <w:jc w:val="left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8A0D75"/>
    <w:rPr>
      <w:rFonts w:eastAsia="Times New Roman"/>
    </w:rPr>
  </w:style>
  <w:style w:type="paragraph" w:styleId="a9">
    <w:name w:val="Balloon Text"/>
    <w:basedOn w:val="a"/>
    <w:link w:val="aa"/>
    <w:rsid w:val="00016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16293"/>
    <w:rPr>
      <w:rFonts w:ascii="Tahoma" w:eastAsia="Times New Roman" w:hAnsi="Tahoma" w:cs="Tahoma"/>
      <w:sz w:val="16"/>
      <w:szCs w:val="16"/>
    </w:rPr>
  </w:style>
  <w:style w:type="paragraph" w:styleId="ab">
    <w:name w:val="Body Text Indent"/>
    <w:basedOn w:val="a"/>
    <w:link w:val="ac"/>
    <w:rsid w:val="00E8138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81389"/>
    <w:rPr>
      <w:rFonts w:eastAsia="Times New Roman"/>
      <w:sz w:val="28"/>
      <w:szCs w:val="28"/>
    </w:rPr>
  </w:style>
  <w:style w:type="paragraph" w:styleId="20">
    <w:name w:val="Body Text Indent 2"/>
    <w:basedOn w:val="a"/>
    <w:link w:val="22"/>
    <w:rsid w:val="00E813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81389"/>
    <w:rPr>
      <w:rFonts w:eastAsia="Times New Roman"/>
      <w:sz w:val="28"/>
      <w:szCs w:val="28"/>
    </w:rPr>
  </w:style>
  <w:style w:type="paragraph" w:styleId="30">
    <w:name w:val="Body Text Indent 3"/>
    <w:basedOn w:val="a"/>
    <w:link w:val="31"/>
    <w:rsid w:val="00E813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81389"/>
    <w:rPr>
      <w:rFonts w:eastAsia="Times New Roman"/>
      <w:sz w:val="16"/>
      <w:szCs w:val="16"/>
    </w:rPr>
  </w:style>
  <w:style w:type="character" w:styleId="ad">
    <w:name w:val="Hyperlink"/>
    <w:basedOn w:val="a0"/>
    <w:rsid w:val="00E813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1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2"/>
    <w:basedOn w:val="a"/>
    <w:link w:val="24"/>
    <w:rsid w:val="00B2143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21434"/>
    <w:rPr>
      <w:rFonts w:eastAsia="Times New Roman"/>
      <w:sz w:val="28"/>
      <w:szCs w:val="28"/>
    </w:rPr>
  </w:style>
  <w:style w:type="paragraph" w:styleId="ae">
    <w:name w:val="Title"/>
    <w:basedOn w:val="a"/>
    <w:link w:val="af"/>
    <w:qFormat/>
    <w:rsid w:val="00B21434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21434"/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af0">
    <w:name w:val="Документ ИКСО"/>
    <w:basedOn w:val="a"/>
    <w:rsid w:val="00E57454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table" w:styleId="af1">
    <w:name w:val="Table Grid"/>
    <w:basedOn w:val="a1"/>
    <w:rsid w:val="00494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rsid w:val="0069258A"/>
    <w:rPr>
      <w:rFonts w:eastAsia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D935AB"/>
    <w:rPr>
      <w:rFonts w:eastAsia="Times New Roman"/>
      <w:sz w:val="28"/>
      <w:szCs w:val="28"/>
    </w:rPr>
  </w:style>
  <w:style w:type="character" w:styleId="af2">
    <w:name w:val="page number"/>
    <w:basedOn w:val="a0"/>
    <w:rsid w:val="00E42D59"/>
  </w:style>
  <w:style w:type="paragraph" w:customStyle="1" w:styleId="11">
    <w:name w:val="заголовок 1"/>
    <w:basedOn w:val="a"/>
    <w:next w:val="a"/>
    <w:rsid w:val="00E42D59"/>
    <w:pPr>
      <w:keepNext/>
      <w:autoSpaceDE w:val="0"/>
      <w:autoSpaceDN w:val="0"/>
      <w:outlineLvl w:val="0"/>
    </w:pPr>
    <w:rPr>
      <w:szCs w:val="20"/>
    </w:rPr>
  </w:style>
  <w:style w:type="paragraph" w:styleId="af3">
    <w:name w:val="Block Text"/>
    <w:basedOn w:val="a"/>
    <w:rsid w:val="00E42D59"/>
    <w:pPr>
      <w:ind w:left="-108" w:right="-109" w:firstLine="108"/>
    </w:pPr>
    <w:rPr>
      <w:color w:val="008000"/>
      <w:sz w:val="24"/>
      <w:szCs w:val="20"/>
    </w:rPr>
  </w:style>
  <w:style w:type="paragraph" w:customStyle="1" w:styleId="ConsPlusNormal">
    <w:name w:val="ConsPlusNormal"/>
    <w:rsid w:val="00E42D5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</w:rPr>
  </w:style>
  <w:style w:type="paragraph" w:customStyle="1" w:styleId="-1">
    <w:name w:val="Т-1"/>
    <w:aliases w:val="5,Текст 14-1,Стиль12-1,Текст14-1,текст14"/>
    <w:basedOn w:val="a"/>
    <w:rsid w:val="00E42D59"/>
    <w:pPr>
      <w:spacing w:line="360" w:lineRule="auto"/>
      <w:ind w:firstLine="720"/>
      <w:jc w:val="both"/>
    </w:pPr>
    <w:rPr>
      <w:szCs w:val="20"/>
    </w:rPr>
  </w:style>
  <w:style w:type="paragraph" w:styleId="af4">
    <w:name w:val="footnote text"/>
    <w:basedOn w:val="a"/>
    <w:link w:val="af5"/>
    <w:rsid w:val="003806E8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3806E8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3806E8"/>
    <w:rPr>
      <w:vertAlign w:val="superscript"/>
    </w:rPr>
  </w:style>
  <w:style w:type="character" w:customStyle="1" w:styleId="40">
    <w:name w:val="Заголовок 4 Знак"/>
    <w:basedOn w:val="a0"/>
    <w:link w:val="4"/>
    <w:semiHidden/>
    <w:rsid w:val="008125C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rsid w:val="00BB41C8"/>
    <w:rPr>
      <w:rFonts w:eastAsia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BB41C8"/>
    <w:rPr>
      <w:rFonts w:eastAsia="Times New Roman"/>
      <w:sz w:val="28"/>
      <w:szCs w:val="28"/>
    </w:rPr>
  </w:style>
  <w:style w:type="paragraph" w:customStyle="1" w:styleId="25">
    <w:name w:val="заголовок 2"/>
    <w:basedOn w:val="a"/>
    <w:next w:val="a"/>
    <w:rsid w:val="00BB41C8"/>
    <w:pPr>
      <w:keepNext/>
      <w:autoSpaceDE w:val="0"/>
      <w:autoSpaceDN w:val="0"/>
      <w:ind w:left="1440" w:firstLine="720"/>
      <w:jc w:val="right"/>
      <w:outlineLvl w:val="1"/>
    </w:pPr>
  </w:style>
  <w:style w:type="paragraph" w:customStyle="1" w:styleId="32">
    <w:name w:val="заголовок 3"/>
    <w:basedOn w:val="a"/>
    <w:next w:val="a"/>
    <w:rsid w:val="00BB41C8"/>
    <w:pPr>
      <w:keepNext/>
      <w:autoSpaceDE w:val="0"/>
      <w:autoSpaceDN w:val="0"/>
      <w:outlineLvl w:val="2"/>
    </w:pPr>
    <w:rPr>
      <w:sz w:val="24"/>
      <w:szCs w:val="24"/>
    </w:rPr>
  </w:style>
  <w:style w:type="paragraph" w:customStyle="1" w:styleId="41">
    <w:name w:val="заголовок 4"/>
    <w:basedOn w:val="a"/>
    <w:next w:val="a"/>
    <w:rsid w:val="00BB41C8"/>
    <w:pPr>
      <w:keepNext/>
      <w:autoSpaceDE w:val="0"/>
      <w:autoSpaceDN w:val="0"/>
      <w:jc w:val="right"/>
      <w:outlineLvl w:val="3"/>
    </w:pPr>
  </w:style>
  <w:style w:type="paragraph" w:customStyle="1" w:styleId="51">
    <w:name w:val="заголовок 5"/>
    <w:basedOn w:val="a"/>
    <w:next w:val="a"/>
    <w:rsid w:val="00BB41C8"/>
    <w:pPr>
      <w:keepNext/>
      <w:autoSpaceDE w:val="0"/>
      <w:autoSpaceDN w:val="0"/>
      <w:ind w:left="6372" w:right="-1"/>
      <w:jc w:val="left"/>
      <w:outlineLvl w:val="4"/>
    </w:pPr>
  </w:style>
  <w:style w:type="paragraph" w:customStyle="1" w:styleId="61">
    <w:name w:val="заголовок 6"/>
    <w:basedOn w:val="a"/>
    <w:next w:val="a"/>
    <w:rsid w:val="00BB41C8"/>
    <w:pPr>
      <w:keepNext/>
      <w:autoSpaceDE w:val="0"/>
      <w:autoSpaceDN w:val="0"/>
      <w:ind w:right="-1"/>
      <w:jc w:val="right"/>
      <w:outlineLvl w:val="5"/>
    </w:pPr>
  </w:style>
  <w:style w:type="paragraph" w:customStyle="1" w:styleId="7">
    <w:name w:val="заголовок 7"/>
    <w:basedOn w:val="a"/>
    <w:next w:val="a"/>
    <w:rsid w:val="00BB41C8"/>
    <w:pPr>
      <w:keepNext/>
      <w:autoSpaceDE w:val="0"/>
      <w:autoSpaceDN w:val="0"/>
      <w:ind w:left="851" w:right="-1"/>
      <w:jc w:val="right"/>
      <w:outlineLvl w:val="6"/>
    </w:pPr>
  </w:style>
  <w:style w:type="paragraph" w:customStyle="1" w:styleId="8">
    <w:name w:val="заголовок 8"/>
    <w:basedOn w:val="a"/>
    <w:next w:val="a"/>
    <w:rsid w:val="00BB41C8"/>
    <w:pPr>
      <w:keepNext/>
      <w:autoSpaceDE w:val="0"/>
      <w:autoSpaceDN w:val="0"/>
      <w:ind w:left="851" w:right="-1418"/>
      <w:outlineLvl w:val="7"/>
    </w:pPr>
    <w:rPr>
      <w:b/>
      <w:bCs/>
      <w:sz w:val="24"/>
      <w:szCs w:val="24"/>
    </w:rPr>
  </w:style>
  <w:style w:type="paragraph" w:customStyle="1" w:styleId="9">
    <w:name w:val="заголовок 9"/>
    <w:basedOn w:val="a"/>
    <w:next w:val="a"/>
    <w:rsid w:val="00BB41C8"/>
    <w:pPr>
      <w:keepNext/>
      <w:autoSpaceDE w:val="0"/>
      <w:autoSpaceDN w:val="0"/>
      <w:ind w:left="5664" w:right="-1"/>
      <w:jc w:val="right"/>
      <w:outlineLvl w:val="8"/>
    </w:pPr>
  </w:style>
  <w:style w:type="character" w:customStyle="1" w:styleId="af7">
    <w:name w:val="Основной шрифт"/>
    <w:rsid w:val="00BB41C8"/>
  </w:style>
  <w:style w:type="character" w:customStyle="1" w:styleId="af8">
    <w:name w:val="номер страницы"/>
    <w:basedOn w:val="af7"/>
    <w:rsid w:val="00BB41C8"/>
  </w:style>
  <w:style w:type="paragraph" w:customStyle="1" w:styleId="af9">
    <w:name w:val="Знак"/>
    <w:basedOn w:val="a"/>
    <w:rsid w:val="00BB41C8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3">
    <w:name w:val="Body Text 23"/>
    <w:basedOn w:val="a"/>
    <w:rsid w:val="009E3FA6"/>
    <w:pPr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BodyTextIndent21">
    <w:name w:val="Body Text Indent 21"/>
    <w:basedOn w:val="a"/>
    <w:rsid w:val="00DD22A4"/>
    <w:pPr>
      <w:autoSpaceDE w:val="0"/>
      <w:autoSpaceDN w:val="0"/>
      <w:ind w:firstLine="709"/>
    </w:pPr>
    <w:rPr>
      <w:sz w:val="24"/>
      <w:szCs w:val="24"/>
    </w:rPr>
  </w:style>
  <w:style w:type="paragraph" w:styleId="33">
    <w:name w:val="Body Text 3"/>
    <w:basedOn w:val="a"/>
    <w:link w:val="34"/>
    <w:rsid w:val="00066CEC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66CEC"/>
    <w:rPr>
      <w:rFonts w:ascii="Times New Roman CYR" w:eastAsia="Times New Roman" w:hAnsi="Times New Roman CYR"/>
      <w:sz w:val="16"/>
      <w:szCs w:val="16"/>
    </w:rPr>
  </w:style>
  <w:style w:type="paragraph" w:customStyle="1" w:styleId="ConsPlusNonformat">
    <w:name w:val="ConsPlusNonformat"/>
    <w:rsid w:val="005D326B"/>
    <w:pPr>
      <w:widowControl w:val="0"/>
      <w:jc w:val="left"/>
    </w:pPr>
    <w:rPr>
      <w:rFonts w:ascii="Courier New" w:eastAsia="Times New Roman" w:hAnsi="Courier New"/>
    </w:rPr>
  </w:style>
  <w:style w:type="character" w:styleId="afa">
    <w:name w:val="line number"/>
    <w:basedOn w:val="a0"/>
    <w:rsid w:val="00F16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8;&#1048;&#1050;\2016\&#1056;&#1077;&#1096;&#1077;&#1085;&#1080;&#1103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7E04D-E30F-42CF-80C1-397318FE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5850</TotalTime>
  <Pages>6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subject/>
  <dc:creator>TIK</dc:creator>
  <cp:keywords/>
  <dc:description/>
  <cp:lastModifiedBy>TIK</cp:lastModifiedBy>
  <cp:revision>61</cp:revision>
  <cp:lastPrinted>2016-01-19T09:38:00Z</cp:lastPrinted>
  <dcterms:created xsi:type="dcterms:W3CDTF">2016-01-15T03:51:00Z</dcterms:created>
  <dcterms:modified xsi:type="dcterms:W3CDTF">2016-08-04T06:29:00Z</dcterms:modified>
</cp:coreProperties>
</file>