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016293" w:rsidP="00016293">
      <w:pPr>
        <w:widowControl w:val="0"/>
        <w:ind w:left="4300" w:right="-163"/>
        <w:jc w:val="right"/>
      </w:pPr>
      <w:r>
        <w:t xml:space="preserve">Приложение </w:t>
      </w:r>
    </w:p>
    <w:p w:rsidR="00016293" w:rsidRDefault="00016293" w:rsidP="00016293">
      <w:pPr>
        <w:widowControl w:val="0"/>
        <w:ind w:left="4300" w:right="-163"/>
        <w:jc w:val="right"/>
      </w:pPr>
      <w:r>
        <w:t>к</w:t>
      </w:r>
      <w:r w:rsidR="009A0A28">
        <w:t xml:space="preserve"> </w:t>
      </w:r>
      <w:r>
        <w:t xml:space="preserve">решению Пелымской </w:t>
      </w:r>
      <w:proofErr w:type="gramStart"/>
      <w:r>
        <w:t>поселковой</w:t>
      </w:r>
      <w:proofErr w:type="gramEnd"/>
      <w:r>
        <w:t xml:space="preserve"> </w:t>
      </w:r>
    </w:p>
    <w:p w:rsidR="00A2317C" w:rsidRDefault="00016293" w:rsidP="00016293">
      <w:pPr>
        <w:widowControl w:val="0"/>
        <w:ind w:left="4300" w:right="-163"/>
        <w:jc w:val="right"/>
      </w:pPr>
      <w:r>
        <w:t xml:space="preserve">территориальной избирательной комиссии </w:t>
      </w:r>
    </w:p>
    <w:p w:rsidR="00016293" w:rsidRDefault="00016293" w:rsidP="00016293">
      <w:pPr>
        <w:widowControl w:val="0"/>
        <w:ind w:left="4300" w:right="-163"/>
        <w:jc w:val="right"/>
      </w:pPr>
      <w:r w:rsidRPr="00B83A5E">
        <w:t xml:space="preserve">от </w:t>
      </w:r>
      <w:r w:rsidR="00A467EE">
        <w:t>20</w:t>
      </w:r>
      <w:r w:rsidR="00F775BE">
        <w:t xml:space="preserve"> </w:t>
      </w:r>
      <w:r w:rsidR="00A467EE">
        <w:t>января</w:t>
      </w:r>
      <w:r w:rsidR="009A0A28">
        <w:t xml:space="preserve"> </w:t>
      </w:r>
      <w:r w:rsidRPr="00B83A5E">
        <w:t>201</w:t>
      </w:r>
      <w:r w:rsidR="00A467EE">
        <w:t>7</w:t>
      </w:r>
      <w:r w:rsidRPr="00B83A5E">
        <w:t xml:space="preserve"> г. № </w:t>
      </w:r>
      <w:r w:rsidR="00A467EE">
        <w:t>1</w:t>
      </w:r>
      <w:r w:rsidRPr="00B83A5E">
        <w:t>/</w:t>
      </w:r>
      <w:r w:rsidR="00A467EE">
        <w:t>4</w:t>
      </w:r>
    </w:p>
    <w:p w:rsidR="004948AA" w:rsidRDefault="004948AA" w:rsidP="0038464C">
      <w:pPr>
        <w:ind w:firstLine="709"/>
        <w:rPr>
          <w:b/>
          <w:bCs/>
        </w:rPr>
      </w:pPr>
    </w:p>
    <w:p w:rsidR="0038464C" w:rsidRPr="0038464C" w:rsidRDefault="0038464C" w:rsidP="0038464C">
      <w:pPr>
        <w:ind w:firstLine="709"/>
      </w:pPr>
      <w:r w:rsidRPr="0038464C">
        <w:rPr>
          <w:b/>
          <w:bCs/>
        </w:rPr>
        <w:t>План обучения и повышения квалификации организаторов выборов и резерва составов участковых избирательных комиссий</w:t>
      </w:r>
      <w:r>
        <w:rPr>
          <w:b/>
          <w:bCs/>
        </w:rPr>
        <w:t xml:space="preserve"> </w:t>
      </w:r>
      <w:r w:rsidRPr="0038464C">
        <w:rPr>
          <w:b/>
        </w:rPr>
        <w:t>городского округа Пелым</w:t>
      </w:r>
      <w:r>
        <w:rPr>
          <w:b/>
        </w:rPr>
        <w:t xml:space="preserve"> </w:t>
      </w:r>
      <w:r w:rsidRPr="0038464C">
        <w:rPr>
          <w:b/>
          <w:bCs/>
        </w:rPr>
        <w:t>в 1 квартале 201</w:t>
      </w:r>
      <w:r w:rsidR="00A467EE">
        <w:rPr>
          <w:b/>
          <w:bCs/>
        </w:rPr>
        <w:t>7</w:t>
      </w:r>
      <w:r w:rsidRPr="0038464C">
        <w:rPr>
          <w:b/>
          <w:bCs/>
        </w:rPr>
        <w:t xml:space="preserve"> года</w:t>
      </w:r>
    </w:p>
    <w:p w:rsidR="0038464C" w:rsidRDefault="0038464C" w:rsidP="008A0D75">
      <w:pPr>
        <w:ind w:firstLine="709"/>
        <w:jc w:val="both"/>
        <w:rPr>
          <w:sz w:val="16"/>
          <w:szCs w:val="16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Кол-во учебных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  <w:r w:rsidRPr="0038464C">
              <w:rPr>
                <w:b/>
                <w:bCs/>
                <w:sz w:val="20"/>
                <w:szCs w:val="20"/>
              </w:rPr>
              <w:t xml:space="preserve"> (председатели, секретари, члены, резерв УИК)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</w:p>
        </w:tc>
      </w:tr>
    </w:tbl>
    <w:p w:rsidR="004948AA" w:rsidRPr="004948AA" w:rsidRDefault="004948AA" w:rsidP="008A0D75">
      <w:pPr>
        <w:ind w:firstLine="709"/>
        <w:jc w:val="both"/>
        <w:rPr>
          <w:sz w:val="10"/>
          <w:szCs w:val="10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467EE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48AA" w:rsidRPr="0038464C">
              <w:rPr>
                <w:sz w:val="24"/>
                <w:szCs w:val="24"/>
              </w:rPr>
              <w:t xml:space="preserve"> февраля</w:t>
            </w:r>
            <w:r w:rsidR="009A0A28">
              <w:rPr>
                <w:sz w:val="24"/>
                <w:szCs w:val="24"/>
              </w:rPr>
              <w:t xml:space="preserve"> </w:t>
            </w:r>
            <w:r w:rsidR="004948AA"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зал заседаний Администрации городского округа Пелым, </w:t>
            </w:r>
          </w:p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EE" w:rsidRPr="0038464C" w:rsidRDefault="004948AA" w:rsidP="00A467EE">
            <w:pPr>
              <w:jc w:val="left"/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Нормативно-правовое регулирование выборов </w:t>
            </w:r>
            <w:r w:rsidR="00A467EE">
              <w:rPr>
                <w:sz w:val="24"/>
                <w:szCs w:val="24"/>
              </w:rPr>
              <w:t>Губернатора</w:t>
            </w:r>
            <w:r w:rsidRPr="0038464C">
              <w:rPr>
                <w:sz w:val="24"/>
                <w:szCs w:val="24"/>
              </w:rPr>
              <w:t xml:space="preserve"> Свердловской области</w:t>
            </w:r>
          </w:p>
          <w:p w:rsidR="004948AA" w:rsidRPr="0038464C" w:rsidRDefault="004948AA" w:rsidP="00BA4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467EE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467EE" w:rsidP="00A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24</w:t>
            </w:r>
          </w:p>
        </w:tc>
      </w:tr>
    </w:tbl>
    <w:p w:rsidR="004948AA" w:rsidRDefault="004948AA" w:rsidP="008A0D75">
      <w:pPr>
        <w:ind w:firstLine="709"/>
        <w:jc w:val="both"/>
        <w:rPr>
          <w:sz w:val="16"/>
          <w:szCs w:val="16"/>
        </w:rPr>
      </w:pPr>
    </w:p>
    <w:sectPr w:rsidR="004948AA" w:rsidSect="0038464C">
      <w:headerReference w:type="default" r:id="rId8"/>
      <w:pgSz w:w="16838" w:h="11906" w:orient="landscape"/>
      <w:pgMar w:top="1701" w:right="709" w:bottom="84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0C" w:rsidRDefault="0050590C">
      <w:r>
        <w:separator/>
      </w:r>
    </w:p>
  </w:endnote>
  <w:endnote w:type="continuationSeparator" w:id="0">
    <w:p w:rsidR="0050590C" w:rsidRDefault="0050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0C" w:rsidRDefault="0050590C">
      <w:r>
        <w:separator/>
      </w:r>
    </w:p>
  </w:footnote>
  <w:footnote w:type="continuationSeparator" w:id="0">
    <w:p w:rsidR="0050590C" w:rsidRDefault="0050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85820580"/>
      <w:docPartObj>
        <w:docPartGallery w:val="Page Numbers (Top of Page)"/>
        <w:docPartUnique/>
      </w:docPartObj>
    </w:sdtPr>
    <w:sdtContent>
      <w:p w:rsidR="0069258A" w:rsidRPr="0069258A" w:rsidRDefault="001376D1">
        <w:pPr>
          <w:pStyle w:val="a3"/>
          <w:rPr>
            <w:sz w:val="24"/>
            <w:szCs w:val="24"/>
          </w:rPr>
        </w:pPr>
        <w:r w:rsidRPr="0069258A">
          <w:rPr>
            <w:sz w:val="24"/>
            <w:szCs w:val="24"/>
          </w:rPr>
          <w:fldChar w:fldCharType="begin"/>
        </w:r>
        <w:r w:rsidR="0069258A" w:rsidRPr="0069258A">
          <w:rPr>
            <w:sz w:val="24"/>
            <w:szCs w:val="24"/>
          </w:rPr>
          <w:instrText xml:space="preserve"> PAGE   \* MERGEFORMAT </w:instrText>
        </w:r>
        <w:r w:rsidRPr="0069258A">
          <w:rPr>
            <w:sz w:val="24"/>
            <w:szCs w:val="24"/>
          </w:rPr>
          <w:fldChar w:fldCharType="separate"/>
        </w:r>
        <w:r w:rsidR="00AA3DF3">
          <w:rPr>
            <w:noProof/>
            <w:sz w:val="24"/>
            <w:szCs w:val="24"/>
          </w:rPr>
          <w:t>1</w:t>
        </w:r>
        <w:r w:rsidRPr="0069258A">
          <w:rPr>
            <w:sz w:val="24"/>
            <w:szCs w:val="24"/>
          </w:rPr>
          <w:fldChar w:fldCharType="end"/>
        </w:r>
      </w:p>
    </w:sdtContent>
  </w:sdt>
  <w:p w:rsidR="0069258A" w:rsidRDefault="00692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F2051"/>
    <w:rsid w:val="001376D1"/>
    <w:rsid w:val="001E03A1"/>
    <w:rsid w:val="00232588"/>
    <w:rsid w:val="0038464C"/>
    <w:rsid w:val="003C01A0"/>
    <w:rsid w:val="00485826"/>
    <w:rsid w:val="004948AA"/>
    <w:rsid w:val="004C051A"/>
    <w:rsid w:val="0050590C"/>
    <w:rsid w:val="00554405"/>
    <w:rsid w:val="005E430C"/>
    <w:rsid w:val="00627CE0"/>
    <w:rsid w:val="006368AC"/>
    <w:rsid w:val="00643A9E"/>
    <w:rsid w:val="0069258A"/>
    <w:rsid w:val="006932CD"/>
    <w:rsid w:val="006A7BFC"/>
    <w:rsid w:val="006B602F"/>
    <w:rsid w:val="00733026"/>
    <w:rsid w:val="007844C5"/>
    <w:rsid w:val="007C5BB6"/>
    <w:rsid w:val="007E4EA7"/>
    <w:rsid w:val="0080339A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90F64"/>
    <w:rsid w:val="009A0A28"/>
    <w:rsid w:val="00A2317C"/>
    <w:rsid w:val="00A467EE"/>
    <w:rsid w:val="00A65361"/>
    <w:rsid w:val="00AA3DF3"/>
    <w:rsid w:val="00AB2F33"/>
    <w:rsid w:val="00B071D5"/>
    <w:rsid w:val="00B13CA8"/>
    <w:rsid w:val="00B21434"/>
    <w:rsid w:val="00B37501"/>
    <w:rsid w:val="00C04A98"/>
    <w:rsid w:val="00C14460"/>
    <w:rsid w:val="00C16827"/>
    <w:rsid w:val="00C35D76"/>
    <w:rsid w:val="00CA4876"/>
    <w:rsid w:val="00D16D18"/>
    <w:rsid w:val="00D32A30"/>
    <w:rsid w:val="00D5129E"/>
    <w:rsid w:val="00DD092B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8B885-EE39-43F8-B702-B7AC3D4F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4577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25</cp:revision>
  <cp:lastPrinted>2016-01-19T09:38:00Z</cp:lastPrinted>
  <dcterms:created xsi:type="dcterms:W3CDTF">2016-01-15T03:51:00Z</dcterms:created>
  <dcterms:modified xsi:type="dcterms:W3CDTF">2017-02-02T11:42:00Z</dcterms:modified>
</cp:coreProperties>
</file>