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EC7E98" w:rsidP="00EC7E98">
      <w:pPr>
        <w:widowControl w:val="0"/>
        <w:ind w:left="9923" w:right="-163"/>
      </w:pPr>
      <w:r>
        <w:t>Утверждена</w:t>
      </w:r>
    </w:p>
    <w:p w:rsidR="00016293" w:rsidRDefault="00016293" w:rsidP="00EC7E98">
      <w:pPr>
        <w:widowControl w:val="0"/>
        <w:ind w:left="9923" w:right="-163"/>
      </w:pPr>
      <w:r>
        <w:t>решени</w:t>
      </w:r>
      <w:r w:rsidR="00EC7E98">
        <w:t>ем</w:t>
      </w:r>
      <w:r>
        <w:t xml:space="preserve"> Пелымской </w:t>
      </w:r>
      <w:proofErr w:type="gramStart"/>
      <w:r>
        <w:t>поселковой</w:t>
      </w:r>
      <w:proofErr w:type="gramEnd"/>
    </w:p>
    <w:p w:rsidR="00A2317C" w:rsidRDefault="00016293" w:rsidP="00EC7E98">
      <w:pPr>
        <w:widowControl w:val="0"/>
        <w:ind w:left="9923" w:right="-163"/>
      </w:pPr>
      <w:r>
        <w:t>территориальной избирательной комиссии</w:t>
      </w:r>
    </w:p>
    <w:p w:rsidR="00016293" w:rsidRDefault="00016293" w:rsidP="00EC7E98">
      <w:pPr>
        <w:widowControl w:val="0"/>
        <w:ind w:left="9923" w:right="-163"/>
      </w:pPr>
      <w:r w:rsidRPr="00B83A5E">
        <w:t xml:space="preserve">от </w:t>
      </w:r>
      <w:r w:rsidR="00804537">
        <w:t>07</w:t>
      </w:r>
      <w:r w:rsidR="00F775BE">
        <w:t xml:space="preserve"> </w:t>
      </w:r>
      <w:r w:rsidR="00804537">
        <w:t>декабря</w:t>
      </w:r>
      <w:r w:rsidR="009A0A28">
        <w:t xml:space="preserve"> </w:t>
      </w:r>
      <w:r w:rsidRPr="00B83A5E">
        <w:t>201</w:t>
      </w:r>
      <w:r w:rsidR="00A467EE">
        <w:t>7</w:t>
      </w:r>
      <w:r w:rsidRPr="00B83A5E">
        <w:t xml:space="preserve"> г. № </w:t>
      </w:r>
      <w:r w:rsidR="00804537">
        <w:t>24</w:t>
      </w:r>
      <w:r w:rsidRPr="00B83A5E">
        <w:t>/</w:t>
      </w:r>
      <w:r w:rsidR="00804537">
        <w:t>80</w:t>
      </w:r>
    </w:p>
    <w:p w:rsidR="004948AA" w:rsidRDefault="004948AA" w:rsidP="0038464C">
      <w:pPr>
        <w:ind w:firstLine="709"/>
        <w:rPr>
          <w:b/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p w:rsidR="00804537" w:rsidRDefault="00804537" w:rsidP="008045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информационно-разъяснительной деятельности </w:t>
      </w:r>
    </w:p>
    <w:p w:rsidR="00804537" w:rsidRDefault="00804537" w:rsidP="008045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Пелымской поселковой территориальной и</w:t>
      </w:r>
      <w:r w:rsidRPr="006F2EDC">
        <w:rPr>
          <w:b/>
          <w:bCs/>
          <w:sz w:val="36"/>
          <w:szCs w:val="36"/>
        </w:rPr>
        <w:t>збирательн</w:t>
      </w:r>
      <w:r>
        <w:rPr>
          <w:b/>
          <w:bCs/>
          <w:sz w:val="36"/>
          <w:szCs w:val="36"/>
        </w:rPr>
        <w:t>ой</w:t>
      </w:r>
      <w:r w:rsidRPr="006F2EDC">
        <w:rPr>
          <w:b/>
          <w:bCs/>
          <w:sz w:val="36"/>
          <w:szCs w:val="36"/>
        </w:rPr>
        <w:t xml:space="preserve"> комисси</w:t>
      </w:r>
      <w:r>
        <w:rPr>
          <w:b/>
          <w:bCs/>
          <w:sz w:val="36"/>
          <w:szCs w:val="36"/>
        </w:rPr>
        <w:t xml:space="preserve">и, </w:t>
      </w:r>
    </w:p>
    <w:p w:rsidR="00804537" w:rsidRDefault="00804537" w:rsidP="008045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том числе в </w:t>
      </w:r>
      <w:r w:rsidRPr="006F2EDC">
        <w:rPr>
          <w:b/>
          <w:bCs/>
          <w:sz w:val="36"/>
          <w:szCs w:val="36"/>
        </w:rPr>
        <w:t xml:space="preserve">период подготовки и проведения </w:t>
      </w:r>
    </w:p>
    <w:p w:rsidR="00EC7E98" w:rsidRPr="006F2EDC" w:rsidRDefault="00804537" w:rsidP="00804537">
      <w:pPr>
        <w:rPr>
          <w:b/>
          <w:bCs/>
          <w:sz w:val="36"/>
          <w:szCs w:val="36"/>
        </w:rPr>
      </w:pPr>
      <w:r w:rsidRPr="006F2EDC">
        <w:rPr>
          <w:b/>
          <w:bCs/>
          <w:sz w:val="36"/>
          <w:szCs w:val="36"/>
        </w:rPr>
        <w:t xml:space="preserve">выборов </w:t>
      </w:r>
      <w:r>
        <w:rPr>
          <w:b/>
          <w:bCs/>
          <w:sz w:val="36"/>
          <w:szCs w:val="36"/>
        </w:rPr>
        <w:t>Президента Российской Федерации.</w:t>
      </w:r>
    </w:p>
    <w:p w:rsidR="00EC7E98" w:rsidRDefault="00EC7E98" w:rsidP="0038464C">
      <w:pPr>
        <w:ind w:firstLine="709"/>
        <w:rPr>
          <w:b/>
          <w:bCs/>
        </w:rPr>
        <w:sectPr w:rsidR="00EC7E98" w:rsidSect="0038464C">
          <w:headerReference w:type="default" r:id="rId8"/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5149FB" w:rsidRPr="00036E29" w:rsidRDefault="005149FB" w:rsidP="005149FB">
      <w:pPr>
        <w:rPr>
          <w:b/>
          <w:bCs/>
        </w:rPr>
      </w:pPr>
      <w:r w:rsidRPr="00036E29">
        <w:rPr>
          <w:b/>
          <w:bCs/>
        </w:rPr>
        <w:lastRenderedPageBreak/>
        <w:t xml:space="preserve">Структура программы информационно-разъяснительной деятельности </w:t>
      </w:r>
    </w:p>
    <w:p w:rsidR="005149FB" w:rsidRPr="00036E29" w:rsidRDefault="005149FB" w:rsidP="005149FB">
      <w:pPr>
        <w:rPr>
          <w:b/>
          <w:bCs/>
        </w:rPr>
      </w:pPr>
      <w:r>
        <w:rPr>
          <w:b/>
          <w:bCs/>
        </w:rPr>
        <w:t>Пелымской поселковой территориальной и</w:t>
      </w:r>
      <w:r w:rsidRPr="00036E29">
        <w:rPr>
          <w:b/>
          <w:bCs/>
        </w:rPr>
        <w:t>збирательной комиссии</w:t>
      </w:r>
      <w:r>
        <w:rPr>
          <w:b/>
          <w:bCs/>
        </w:rPr>
        <w:t>,</w:t>
      </w:r>
      <w:r w:rsidRPr="00DA346D">
        <w:t xml:space="preserve"> </w:t>
      </w:r>
      <w:r w:rsidRPr="00DA346D">
        <w:rPr>
          <w:b/>
          <w:bCs/>
        </w:rPr>
        <w:t>в том числе в период подготовки и проведения выборов Президента Российской Федерации</w:t>
      </w:r>
    </w:p>
    <w:p w:rsidR="005149FB" w:rsidRDefault="005149FB" w:rsidP="005149FB">
      <w:pPr>
        <w:pStyle w:val="11"/>
        <w:tabs>
          <w:tab w:val="right" w:leader="dot" w:pos="14560"/>
        </w:tabs>
        <w:ind w:firstLine="0"/>
        <w:rPr>
          <w:b/>
          <w:bCs/>
        </w:rPr>
      </w:pPr>
    </w:p>
    <w:p w:rsidR="005149FB" w:rsidRPr="00FE13FF" w:rsidRDefault="005149FB" w:rsidP="005149FB">
      <w:pPr>
        <w:pStyle w:val="11"/>
        <w:tabs>
          <w:tab w:val="right" w:leader="dot" w:pos="14560"/>
        </w:tabs>
        <w:ind w:firstLine="0"/>
        <w:rPr>
          <w:rStyle w:val="ac"/>
          <w:noProof/>
        </w:rPr>
      </w:pPr>
      <w:r>
        <w:rPr>
          <w:b/>
          <w:bCs/>
        </w:rPr>
        <w:t xml:space="preserve">Раздел </w:t>
      </w:r>
      <w:r w:rsidRPr="00FE13FF">
        <w:rPr>
          <w:b/>
          <w:bCs/>
        </w:rPr>
        <w:t xml:space="preserve">1.  </w:t>
      </w:r>
      <w:r w:rsidR="00295652" w:rsidRPr="00FE13FF">
        <w:rPr>
          <w:b/>
          <w:bCs/>
        </w:rPr>
        <w:fldChar w:fldCharType="begin"/>
      </w:r>
      <w:r w:rsidRPr="00FE13FF">
        <w:rPr>
          <w:b/>
          <w:bCs/>
        </w:rPr>
        <w:instrText xml:space="preserve"> TOC \o "1-3" \h \z \u </w:instrText>
      </w:r>
      <w:r w:rsidR="00295652" w:rsidRPr="00FE13FF">
        <w:rPr>
          <w:b/>
          <w:bCs/>
        </w:rPr>
        <w:fldChar w:fldCharType="separate"/>
      </w:r>
      <w:hyperlink w:anchor="_Toc482695574" w:history="1">
        <w:r w:rsidRPr="00FE13FF">
          <w:rPr>
            <w:rStyle w:val="ac"/>
            <w:b/>
            <w:bCs/>
            <w:noProof/>
          </w:rPr>
          <w:t xml:space="preserve">Информирование о начале избирательной кампании </w:t>
        </w:r>
        <w:r w:rsidRPr="00FE13FF">
          <w:rPr>
            <w:noProof/>
            <w:webHidden/>
          </w:rPr>
          <w:tab/>
        </w:r>
        <w:r w:rsidR="00295652" w:rsidRPr="00FE13FF">
          <w:rPr>
            <w:noProof/>
            <w:webHidden/>
          </w:rPr>
          <w:fldChar w:fldCharType="begin"/>
        </w:r>
        <w:r w:rsidRPr="00FE13FF">
          <w:rPr>
            <w:noProof/>
            <w:webHidden/>
          </w:rPr>
          <w:instrText xml:space="preserve"> PAGEREF _Toc482695574 \h </w:instrText>
        </w:r>
        <w:r w:rsidR="00295652" w:rsidRPr="00FE13FF">
          <w:rPr>
            <w:noProof/>
            <w:webHidden/>
          </w:rPr>
        </w:r>
        <w:r w:rsidR="00295652" w:rsidRPr="00FE13F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95652" w:rsidRPr="00FE13FF">
          <w:rPr>
            <w:noProof/>
            <w:webHidden/>
          </w:rPr>
          <w:fldChar w:fldCharType="end"/>
        </w:r>
      </w:hyperlink>
    </w:p>
    <w:p w:rsidR="005149FB" w:rsidRPr="00FE13FF" w:rsidRDefault="005149FB" w:rsidP="005149FB">
      <w:pPr>
        <w:spacing w:line="360" w:lineRule="auto"/>
        <w:jc w:val="both"/>
      </w:pPr>
      <w:r w:rsidRPr="00FE13FF">
        <w:t xml:space="preserve">Период реализации: 18 декабря </w:t>
      </w:r>
      <w:r>
        <w:t>2017 года</w:t>
      </w:r>
      <w:r w:rsidRPr="00FE13FF">
        <w:t xml:space="preserve"> - 17 января 2018 </w:t>
      </w:r>
      <w:r>
        <w:t>года</w:t>
      </w:r>
    </w:p>
    <w:p w:rsidR="005149FB" w:rsidRDefault="005149FB" w:rsidP="005149FB">
      <w:pPr>
        <w:pStyle w:val="25"/>
        <w:rPr>
          <w:b/>
        </w:rPr>
      </w:pPr>
    </w:p>
    <w:p w:rsidR="005149FB" w:rsidRPr="00FE13FF" w:rsidRDefault="005149FB" w:rsidP="005149FB">
      <w:pPr>
        <w:pStyle w:val="25"/>
        <w:rPr>
          <w:rStyle w:val="ac"/>
          <w:noProof/>
        </w:rPr>
      </w:pPr>
      <w:r w:rsidRPr="005149FB">
        <w:rPr>
          <w:b/>
        </w:rPr>
        <w:t>Раздел 2.  Мотивирование избирателей к участию в голосовании</w:t>
      </w:r>
      <w:hyperlink w:anchor="_Toc482695575" w:history="1">
        <w:r w:rsidRPr="00FE13FF">
          <w:rPr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:rsidR="005149FB" w:rsidRPr="00FE13FF" w:rsidRDefault="005149FB" w:rsidP="005149FB">
      <w:pPr>
        <w:spacing w:line="360" w:lineRule="auto"/>
        <w:jc w:val="both"/>
      </w:pPr>
      <w:r w:rsidRPr="00FE13FF">
        <w:t xml:space="preserve">Период реализации: 18 января - 17 февраля 2018 </w:t>
      </w:r>
      <w:r>
        <w:t>года</w:t>
      </w:r>
    </w:p>
    <w:p w:rsidR="005149FB" w:rsidRDefault="005149FB" w:rsidP="005149FB">
      <w:pPr>
        <w:pStyle w:val="32"/>
        <w:tabs>
          <w:tab w:val="right" w:leader="dot" w:pos="14560"/>
        </w:tabs>
        <w:ind w:left="0" w:firstLine="0"/>
        <w:rPr>
          <w:b/>
          <w:bCs/>
        </w:rPr>
      </w:pPr>
    </w:p>
    <w:p w:rsidR="005149FB" w:rsidRPr="00FE13FF" w:rsidRDefault="005149FB" w:rsidP="005149FB">
      <w:pPr>
        <w:pStyle w:val="32"/>
        <w:tabs>
          <w:tab w:val="right" w:leader="dot" w:pos="14560"/>
        </w:tabs>
        <w:ind w:left="0" w:firstLine="0"/>
        <w:rPr>
          <w:rStyle w:val="ac"/>
          <w:noProof/>
        </w:rPr>
      </w:pPr>
      <w:r w:rsidRPr="00FE13FF">
        <w:rPr>
          <w:b/>
          <w:bCs/>
        </w:rPr>
        <w:t xml:space="preserve">Раздел 3. </w:t>
      </w:r>
      <w:hyperlink w:anchor="_Toc482695576" w:history="1">
        <w:r w:rsidRPr="00FE13FF">
          <w:rPr>
            <w:rStyle w:val="ac"/>
            <w:b/>
            <w:bCs/>
            <w:noProof/>
          </w:rPr>
          <w:t xml:space="preserve">Активная фаза предвыборной кампании, широкое вовлечение в избирательный процесс </w:t>
        </w:r>
        <w:r w:rsidRPr="00FE13FF">
          <w:rPr>
            <w:noProof/>
            <w:webHidden/>
          </w:rPr>
          <w:tab/>
        </w:r>
        <w:r w:rsidR="00295652" w:rsidRPr="00FE13FF">
          <w:rPr>
            <w:noProof/>
            <w:webHidden/>
          </w:rPr>
          <w:fldChar w:fldCharType="begin"/>
        </w:r>
        <w:r w:rsidRPr="00FE13FF">
          <w:rPr>
            <w:noProof/>
            <w:webHidden/>
          </w:rPr>
          <w:instrText xml:space="preserve"> PAGEREF _Toc482695576 \h </w:instrText>
        </w:r>
        <w:r w:rsidR="00295652" w:rsidRPr="00FE13FF">
          <w:rPr>
            <w:noProof/>
            <w:webHidden/>
          </w:rPr>
        </w:r>
        <w:r w:rsidR="00295652" w:rsidRPr="00FE13FF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295652" w:rsidRPr="00FE13FF">
          <w:rPr>
            <w:noProof/>
            <w:webHidden/>
          </w:rPr>
          <w:fldChar w:fldCharType="end"/>
        </w:r>
      </w:hyperlink>
    </w:p>
    <w:p w:rsidR="005149FB" w:rsidRPr="00FE13FF" w:rsidRDefault="005149FB" w:rsidP="005149FB">
      <w:pPr>
        <w:spacing w:line="360" w:lineRule="auto"/>
        <w:jc w:val="both"/>
      </w:pPr>
      <w:r w:rsidRPr="00FE13FF">
        <w:t xml:space="preserve">Период реализации: 18 февраля - 17 марта 2018 </w:t>
      </w:r>
      <w:r>
        <w:t>года</w:t>
      </w:r>
      <w:r w:rsidRPr="00FE13FF">
        <w:t xml:space="preserve"> </w:t>
      </w:r>
    </w:p>
    <w:p w:rsidR="005149FB" w:rsidRPr="00FE13FF" w:rsidRDefault="005149FB" w:rsidP="005149FB">
      <w:pPr>
        <w:spacing w:line="360" w:lineRule="auto"/>
        <w:jc w:val="both"/>
      </w:pPr>
      <w:r w:rsidRPr="00FE13FF">
        <w:t xml:space="preserve">  </w:t>
      </w:r>
    </w:p>
    <w:p w:rsidR="005149FB" w:rsidRDefault="005149FB" w:rsidP="005149FB">
      <w:pPr>
        <w:spacing w:line="360" w:lineRule="auto"/>
        <w:jc w:val="both"/>
      </w:pPr>
    </w:p>
    <w:p w:rsidR="005149FB" w:rsidRDefault="005149FB" w:rsidP="005149FB">
      <w:pPr>
        <w:spacing w:line="360" w:lineRule="auto"/>
        <w:jc w:val="both"/>
        <w:sectPr w:rsidR="005149FB" w:rsidSect="0038464C"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C54D3D" w:rsidRDefault="00295652" w:rsidP="00C54D3D">
      <w:pPr>
        <w:rPr>
          <w:b/>
          <w:bCs/>
          <w:sz w:val="32"/>
          <w:szCs w:val="32"/>
        </w:rPr>
      </w:pPr>
      <w:r w:rsidRPr="00FE13FF">
        <w:rPr>
          <w:b/>
          <w:bCs/>
        </w:rPr>
        <w:lastRenderedPageBreak/>
        <w:fldChar w:fldCharType="end"/>
      </w:r>
      <w:bookmarkStart w:id="0" w:name="_Toc482695574"/>
      <w:r w:rsidR="00C54D3D">
        <w:rPr>
          <w:b/>
          <w:bCs/>
          <w:sz w:val="32"/>
          <w:szCs w:val="32"/>
        </w:rPr>
        <w:t xml:space="preserve">Раздел 1. </w:t>
      </w:r>
      <w:r w:rsidR="00C54D3D" w:rsidRPr="00B73C69">
        <w:rPr>
          <w:b/>
          <w:bCs/>
          <w:sz w:val="32"/>
          <w:szCs w:val="32"/>
        </w:rPr>
        <w:t>Информ</w:t>
      </w:r>
      <w:bookmarkEnd w:id="0"/>
      <w:r w:rsidR="00C54D3D">
        <w:rPr>
          <w:b/>
          <w:bCs/>
          <w:sz w:val="32"/>
          <w:szCs w:val="32"/>
        </w:rPr>
        <w:t>ирование о начале избирательной кампании</w:t>
      </w:r>
    </w:p>
    <w:p w:rsidR="00C54D3D" w:rsidRDefault="00C54D3D" w:rsidP="00C54D3D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</w:t>
      </w:r>
      <w:r w:rsidRPr="00456A23">
        <w:rPr>
          <w:bCs/>
          <w:sz w:val="32"/>
          <w:szCs w:val="32"/>
        </w:rPr>
        <w:t xml:space="preserve">– </w:t>
      </w:r>
      <w:r>
        <w:rPr>
          <w:bCs/>
          <w:sz w:val="32"/>
          <w:szCs w:val="32"/>
        </w:rPr>
        <w:t>повысить осведомленность избирателей о предстоящих выборах Президента Российской Федерации</w:t>
      </w:r>
      <w:r w:rsidRPr="00456A23">
        <w:rPr>
          <w:bCs/>
          <w:sz w:val="32"/>
          <w:szCs w:val="32"/>
        </w:rPr>
        <w:t>.</w:t>
      </w:r>
    </w:p>
    <w:p w:rsidR="00C54D3D" w:rsidRPr="00456A23" w:rsidRDefault="00C54D3D" w:rsidP="00C54D3D">
      <w:pPr>
        <w:jc w:val="both"/>
        <w:rPr>
          <w:bCs/>
          <w:sz w:val="32"/>
          <w:szCs w:val="32"/>
        </w:rPr>
      </w:pPr>
    </w:p>
    <w:p w:rsidR="00C54D3D" w:rsidRDefault="00C54D3D" w:rsidP="00C54D3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C54D3D" w:rsidRPr="00456A23" w:rsidRDefault="00C54D3D" w:rsidP="00C54D3D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Информирование о</w:t>
      </w:r>
      <w:r w:rsidRPr="00456A23">
        <w:rPr>
          <w:bCs/>
        </w:rPr>
        <w:t xml:space="preserve"> </w:t>
      </w:r>
      <w:r>
        <w:rPr>
          <w:bCs/>
        </w:rPr>
        <w:t>федеральной избирательной кампании</w:t>
      </w:r>
      <w:r w:rsidRPr="00456A23">
        <w:rPr>
          <w:bCs/>
        </w:rPr>
        <w:t>, системе органов государственной власти</w:t>
      </w:r>
      <w:r>
        <w:rPr>
          <w:bCs/>
        </w:rPr>
        <w:t xml:space="preserve"> Российской Федерации</w:t>
      </w:r>
      <w:r w:rsidRPr="00456A23">
        <w:rPr>
          <w:bCs/>
        </w:rPr>
        <w:t xml:space="preserve">, в том числе </w:t>
      </w:r>
      <w:r>
        <w:rPr>
          <w:bCs/>
        </w:rPr>
        <w:t>полномочиях главы государства - Президента Российской Федерации</w:t>
      </w:r>
      <w:r w:rsidRPr="00456A23">
        <w:rPr>
          <w:bCs/>
        </w:rPr>
        <w:t>.</w:t>
      </w:r>
    </w:p>
    <w:p w:rsidR="00C54D3D" w:rsidRPr="00456A23" w:rsidRDefault="00C54D3D" w:rsidP="00C54D3D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Разъяснение основных положений избирательного законодательства</w:t>
      </w:r>
      <w:r w:rsidRPr="00456A23">
        <w:rPr>
          <w:bCs/>
        </w:rPr>
        <w:t>,</w:t>
      </w:r>
      <w:r>
        <w:rPr>
          <w:bCs/>
        </w:rPr>
        <w:t xml:space="preserve"> регламентирующих выборы Президента Российской Федерации, в том числе Порядка подачи заявления о включении избирателя в список избирателей по месту нахождения.</w:t>
      </w:r>
    </w:p>
    <w:p w:rsidR="00C54D3D" w:rsidRDefault="00C54D3D" w:rsidP="00C54D3D">
      <w:pPr>
        <w:numPr>
          <w:ilvl w:val="0"/>
          <w:numId w:val="7"/>
        </w:numPr>
        <w:jc w:val="both"/>
        <w:rPr>
          <w:bCs/>
        </w:rPr>
      </w:pPr>
      <w:r w:rsidRPr="00456A23">
        <w:rPr>
          <w:bCs/>
        </w:rPr>
        <w:t xml:space="preserve">Обучение организаторов выборов ведению информационно-разъяснительной </w:t>
      </w:r>
      <w:r>
        <w:rPr>
          <w:bCs/>
        </w:rPr>
        <w:t>работы</w:t>
      </w:r>
      <w:r w:rsidRPr="00456A23">
        <w:rPr>
          <w:bCs/>
        </w:rPr>
        <w:t>, методическое обеспечение информационно-разъяснительной деятельности.</w:t>
      </w:r>
    </w:p>
    <w:p w:rsidR="00C54D3D" w:rsidRPr="00456A23" w:rsidRDefault="00C54D3D" w:rsidP="00C54D3D">
      <w:pPr>
        <w:jc w:val="both"/>
        <w:rPr>
          <w:bCs/>
        </w:rPr>
      </w:pPr>
    </w:p>
    <w:p w:rsidR="00C54D3D" w:rsidRDefault="00C54D3D" w:rsidP="00C54D3D">
      <w:pPr>
        <w:ind w:left="709"/>
        <w:jc w:val="both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декабря 2017 года – 17 января 2018 года.</w:t>
      </w:r>
    </w:p>
    <w:p w:rsidR="00F010AE" w:rsidRDefault="00F010AE" w:rsidP="00C54D3D">
      <w:pPr>
        <w:ind w:left="709"/>
        <w:jc w:val="both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180"/>
        <w:gridCol w:w="3240"/>
      </w:tblGrid>
      <w:tr w:rsidR="00F010AE" w:rsidRPr="00C94034" w:rsidTr="00F010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E438E8">
            <w:pPr>
              <w:rPr>
                <w:b/>
                <w:bCs/>
                <w:sz w:val="24"/>
                <w:szCs w:val="24"/>
              </w:rPr>
            </w:pPr>
            <w:r w:rsidRPr="00F010AE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F010AE">
            <w:pPr>
              <w:rPr>
                <w:b/>
                <w:bCs/>
                <w:sz w:val="24"/>
                <w:szCs w:val="24"/>
              </w:rPr>
            </w:pPr>
            <w:r w:rsidRPr="00F010A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E438E8">
            <w:pPr>
              <w:rPr>
                <w:b/>
                <w:sz w:val="24"/>
                <w:szCs w:val="24"/>
              </w:rPr>
            </w:pPr>
            <w:r w:rsidRPr="00F010AE">
              <w:rPr>
                <w:b/>
                <w:sz w:val="24"/>
                <w:szCs w:val="24"/>
              </w:rPr>
              <w:t>Сроки</w:t>
            </w:r>
          </w:p>
        </w:tc>
      </w:tr>
      <w:tr w:rsidR="00D54678" w:rsidRPr="00CF5AB9" w:rsidTr="000B3879">
        <w:trPr>
          <w:cantSplit/>
        </w:trPr>
        <w:tc>
          <w:tcPr>
            <w:tcW w:w="2268" w:type="dxa"/>
          </w:tcPr>
          <w:p w:rsidR="00D54678" w:rsidRDefault="00D54678" w:rsidP="00D546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ТИК, </w:t>
            </w:r>
          </w:p>
          <w:p w:rsidR="00D54678" w:rsidRPr="00CF5AB9" w:rsidRDefault="00D54678" w:rsidP="00D54678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редакция газеты</w:t>
            </w: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0" w:type="dxa"/>
          </w:tcPr>
          <w:p w:rsidR="00D54678" w:rsidRPr="007B0C02" w:rsidRDefault="00D54678" w:rsidP="00D54678">
            <w:pPr>
              <w:jc w:val="both"/>
              <w:rPr>
                <w:bCs/>
                <w:sz w:val="24"/>
                <w:szCs w:val="24"/>
              </w:rPr>
            </w:pPr>
            <w:r w:rsidRPr="00D70FF6">
              <w:rPr>
                <w:b/>
                <w:bCs/>
                <w:sz w:val="24"/>
                <w:szCs w:val="24"/>
              </w:rPr>
              <w:t xml:space="preserve">Организация печатных публикаций в </w:t>
            </w:r>
            <w:r>
              <w:rPr>
                <w:b/>
                <w:bCs/>
                <w:sz w:val="24"/>
                <w:szCs w:val="24"/>
              </w:rPr>
              <w:t>информационной</w:t>
            </w:r>
            <w:r w:rsidRPr="00D70FF6">
              <w:rPr>
                <w:b/>
                <w:bCs/>
                <w:sz w:val="24"/>
                <w:szCs w:val="24"/>
              </w:rPr>
              <w:t xml:space="preserve"> газете «Пелымский вестник» </w:t>
            </w:r>
            <w:r w:rsidRPr="007B0C02">
              <w:rPr>
                <w:sz w:val="24"/>
                <w:szCs w:val="24"/>
              </w:rPr>
              <w:t>с разъяснениями основных этапов избирательной кампании по выборам Президента Российской Федерации, новаций избирательного законодательства, его применения.</w:t>
            </w:r>
          </w:p>
        </w:tc>
        <w:tc>
          <w:tcPr>
            <w:tcW w:w="3240" w:type="dxa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  <w:p w:rsidR="00D54678" w:rsidRPr="00CF5AB9" w:rsidRDefault="00D54678" w:rsidP="000B3879">
            <w:pPr>
              <w:rPr>
                <w:sz w:val="24"/>
                <w:szCs w:val="24"/>
              </w:rPr>
            </w:pPr>
          </w:p>
        </w:tc>
      </w:tr>
      <w:tr w:rsidR="00D54678" w:rsidRPr="00CF5AB9" w:rsidTr="000B3879">
        <w:trPr>
          <w:cantSplit/>
        </w:trPr>
        <w:tc>
          <w:tcPr>
            <w:tcW w:w="2268" w:type="dxa"/>
          </w:tcPr>
          <w:p w:rsidR="00D54678" w:rsidRDefault="00D54678" w:rsidP="00D546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ТИК, </w:t>
            </w:r>
          </w:p>
          <w:p w:rsidR="00D54678" w:rsidRPr="00CF5AB9" w:rsidRDefault="00D54678" w:rsidP="00D54678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редакция газеты</w:t>
            </w:r>
          </w:p>
        </w:tc>
        <w:tc>
          <w:tcPr>
            <w:tcW w:w="9180" w:type="dxa"/>
          </w:tcPr>
          <w:p w:rsidR="00D54678" w:rsidRPr="00374188" w:rsidRDefault="00D54678" w:rsidP="00D54678">
            <w:pPr>
              <w:jc w:val="both"/>
              <w:rPr>
                <w:sz w:val="24"/>
                <w:szCs w:val="24"/>
              </w:rPr>
            </w:pPr>
            <w:r w:rsidRPr="00D54678">
              <w:rPr>
                <w:b/>
                <w:bCs/>
                <w:sz w:val="24"/>
                <w:szCs w:val="24"/>
              </w:rPr>
              <w:t>Открытие специальной рубрики  в информационной газете «Пелымский вестник»</w:t>
            </w:r>
            <w:r w:rsidRPr="00D54678">
              <w:rPr>
                <w:bCs/>
                <w:sz w:val="24"/>
                <w:szCs w:val="24"/>
              </w:rPr>
              <w:t xml:space="preserve">, </w:t>
            </w:r>
            <w:r w:rsidRPr="00D54678">
              <w:rPr>
                <w:sz w:val="24"/>
                <w:szCs w:val="24"/>
              </w:rPr>
              <w:t>посвященной разъяснению избирателям значимости предстоящих выборов, особенностям избирательной кампании по выборам Президента Российской Федерации, доведению и разъяснению положений избирательного законодательства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 xml:space="preserve"> </w:t>
            </w:r>
            <w:r w:rsidRPr="00D95AC7">
              <w:rPr>
                <w:sz w:val="24"/>
                <w:szCs w:val="24"/>
              </w:rPr>
              <w:t>«ТИК информирует»</w:t>
            </w:r>
          </w:p>
        </w:tc>
        <w:tc>
          <w:tcPr>
            <w:tcW w:w="3240" w:type="dxa"/>
          </w:tcPr>
          <w:p w:rsidR="00D54678" w:rsidRPr="00CF5AB9" w:rsidRDefault="00F80CB7" w:rsidP="00D54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  <w:r w:rsidR="00D54678" w:rsidRPr="00CF5AB9">
              <w:rPr>
                <w:sz w:val="24"/>
                <w:szCs w:val="24"/>
              </w:rPr>
              <w:t xml:space="preserve"> </w:t>
            </w:r>
          </w:p>
        </w:tc>
      </w:tr>
      <w:tr w:rsidR="00D54678" w:rsidRPr="00CF5AB9" w:rsidTr="000B3879">
        <w:trPr>
          <w:cantSplit/>
        </w:trPr>
        <w:tc>
          <w:tcPr>
            <w:tcW w:w="2268" w:type="dxa"/>
          </w:tcPr>
          <w:p w:rsidR="00F80CB7" w:rsidRDefault="00F80CB7" w:rsidP="000B3879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lastRenderedPageBreak/>
              <w:t xml:space="preserve">ТИК, </w:t>
            </w:r>
          </w:p>
          <w:p w:rsidR="00D54678" w:rsidRPr="00F80CB7" w:rsidRDefault="00F80CB7" w:rsidP="000B3879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редакция канала</w:t>
            </w:r>
          </w:p>
        </w:tc>
        <w:tc>
          <w:tcPr>
            <w:tcW w:w="9180" w:type="dxa"/>
          </w:tcPr>
          <w:p w:rsidR="00D54678" w:rsidRDefault="00D54678" w:rsidP="00D54678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телепередач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7B0C02">
              <w:rPr>
                <w:bCs/>
                <w:sz w:val="24"/>
                <w:szCs w:val="24"/>
              </w:rPr>
              <w:t xml:space="preserve">, </w:t>
            </w:r>
            <w:r w:rsidRPr="007B0C02">
              <w:rPr>
                <w:sz w:val="24"/>
                <w:szCs w:val="24"/>
              </w:rPr>
              <w:t>посвященных разъяснению избирателям важности выборов Президента Российской Федерации, доведению информации о новациях избирательного законодательства.</w:t>
            </w:r>
          </w:p>
          <w:p w:rsidR="00F80CB7" w:rsidRDefault="00F80CB7" w:rsidP="00D54678">
            <w:pPr>
              <w:jc w:val="both"/>
              <w:rPr>
                <w:sz w:val="24"/>
                <w:szCs w:val="24"/>
              </w:rPr>
            </w:pPr>
          </w:p>
          <w:p w:rsidR="00F80CB7" w:rsidRDefault="00F80CB7" w:rsidP="00D54678">
            <w:pPr>
              <w:jc w:val="both"/>
              <w:rPr>
                <w:sz w:val="24"/>
                <w:szCs w:val="24"/>
              </w:rPr>
            </w:pPr>
          </w:p>
          <w:p w:rsidR="00F80CB7" w:rsidRDefault="00F80CB7" w:rsidP="00D54678">
            <w:pPr>
              <w:jc w:val="both"/>
              <w:rPr>
                <w:sz w:val="24"/>
                <w:szCs w:val="24"/>
              </w:rPr>
            </w:pPr>
          </w:p>
          <w:p w:rsidR="00F80CB7" w:rsidRDefault="00F80CB7" w:rsidP="00D54678">
            <w:pPr>
              <w:jc w:val="both"/>
              <w:rPr>
                <w:sz w:val="24"/>
                <w:szCs w:val="24"/>
              </w:rPr>
            </w:pPr>
          </w:p>
          <w:p w:rsidR="00F80CB7" w:rsidRPr="007B0C02" w:rsidRDefault="00F80CB7" w:rsidP="00D546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D54678" w:rsidRPr="00CF5AB9" w:rsidTr="000B3879">
        <w:trPr>
          <w:cantSplit/>
        </w:trPr>
        <w:tc>
          <w:tcPr>
            <w:tcW w:w="2268" w:type="dxa"/>
          </w:tcPr>
          <w:p w:rsidR="00F80CB7" w:rsidRDefault="00F80CB7" w:rsidP="00F80C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ТИК, </w:t>
            </w:r>
          </w:p>
          <w:p w:rsidR="00D54678" w:rsidRPr="00CF5AB9" w:rsidRDefault="00F80CB7" w:rsidP="00F80CB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редакция газеты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D54678" w:rsidRPr="00F80CB7" w:rsidRDefault="00D54678" w:rsidP="00F80CB7">
            <w:pPr>
              <w:jc w:val="both"/>
              <w:rPr>
                <w:b/>
                <w:bCs/>
                <w:sz w:val="24"/>
                <w:szCs w:val="24"/>
              </w:rPr>
            </w:pPr>
            <w:r w:rsidRPr="00F80CB7">
              <w:rPr>
                <w:b/>
                <w:bCs/>
                <w:sz w:val="24"/>
                <w:szCs w:val="24"/>
              </w:rPr>
              <w:t xml:space="preserve">Тематика информационных материалов </w:t>
            </w:r>
            <w:r w:rsidR="00F80CB7" w:rsidRPr="00F80CB7">
              <w:rPr>
                <w:b/>
                <w:bCs/>
                <w:sz w:val="24"/>
                <w:szCs w:val="24"/>
              </w:rPr>
              <w:t>в информационной газете «Пелымский вестник»</w:t>
            </w:r>
            <w:r w:rsidRPr="00F80CB7">
              <w:rPr>
                <w:b/>
                <w:bCs/>
                <w:sz w:val="24"/>
                <w:szCs w:val="24"/>
              </w:rPr>
              <w:t>:</w:t>
            </w:r>
          </w:p>
          <w:p w:rsidR="00D54678" w:rsidRDefault="00D54678" w:rsidP="00F80CB7">
            <w:pPr>
              <w:jc w:val="both"/>
              <w:rPr>
                <w:sz w:val="24"/>
                <w:szCs w:val="24"/>
              </w:rPr>
            </w:pPr>
            <w:r w:rsidRPr="00970B15">
              <w:rPr>
                <w:sz w:val="24"/>
                <w:szCs w:val="24"/>
              </w:rPr>
              <w:t>- система органов государственной власти Российской Федерации; Конституция Российской Федерации о месте и  роли Президента Российской Федерации в структуре государственной власти;</w:t>
            </w:r>
          </w:p>
          <w:p w:rsidR="00D54678" w:rsidRDefault="00D54678" w:rsidP="00F8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этапы избирательной кампании по в</w:t>
            </w:r>
            <w:r w:rsidRPr="00CF5AB9">
              <w:rPr>
                <w:sz w:val="24"/>
                <w:szCs w:val="24"/>
              </w:rPr>
              <w:t>ыбор</w:t>
            </w:r>
            <w:r>
              <w:rPr>
                <w:sz w:val="24"/>
                <w:szCs w:val="24"/>
              </w:rPr>
              <w:t>ам</w:t>
            </w:r>
            <w:r w:rsidRPr="00CF5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 Российской Федерации;</w:t>
            </w:r>
          </w:p>
          <w:p w:rsidR="00D54678" w:rsidRDefault="00D54678" w:rsidP="00F8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возможности участия избирателей в голосовании на выборах Президента Российской Федерации; основные положения Порядка подачи заявления о включении избирателя в список избирателей по месту нахождения;</w:t>
            </w:r>
          </w:p>
          <w:p w:rsidR="00D54678" w:rsidRDefault="00D54678" w:rsidP="00F8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открытости, легитимности, строгого соблюдения законодательства при проведении выборов Президента Российской Федерации;</w:t>
            </w:r>
          </w:p>
          <w:p w:rsidR="00F80CB7" w:rsidRPr="00CF5AB9" w:rsidRDefault="00D54678" w:rsidP="00F80CB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5AB9">
              <w:rPr>
                <w:sz w:val="24"/>
                <w:szCs w:val="24"/>
              </w:rPr>
              <w:t xml:space="preserve">значение выборов </w:t>
            </w:r>
            <w:r>
              <w:rPr>
                <w:sz w:val="24"/>
                <w:szCs w:val="24"/>
              </w:rPr>
              <w:t xml:space="preserve">Президента Российской Федерации </w:t>
            </w:r>
            <w:r w:rsidRPr="00CF5AB9">
              <w:rPr>
                <w:sz w:val="24"/>
                <w:szCs w:val="24"/>
              </w:rPr>
              <w:t xml:space="preserve">для жителей </w:t>
            </w:r>
            <w:r>
              <w:rPr>
                <w:sz w:val="24"/>
                <w:szCs w:val="24"/>
              </w:rPr>
              <w:t>Свердловской области.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54678" w:rsidRPr="00CF5AB9" w:rsidRDefault="00F80CB7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D54678" w:rsidTr="000B3879">
        <w:tc>
          <w:tcPr>
            <w:tcW w:w="2268" w:type="dxa"/>
          </w:tcPr>
          <w:p w:rsidR="00D54678" w:rsidRPr="00F80CB7" w:rsidRDefault="00F80CB7" w:rsidP="000B3879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ТИК, ОМС</w:t>
            </w:r>
          </w:p>
        </w:tc>
        <w:tc>
          <w:tcPr>
            <w:tcW w:w="9180" w:type="dxa"/>
          </w:tcPr>
          <w:p w:rsidR="00D54678" w:rsidRPr="00CF5AB9" w:rsidRDefault="00F80CB7" w:rsidP="00F80CB7">
            <w:pPr>
              <w:jc w:val="both"/>
              <w:rPr>
                <w:sz w:val="24"/>
                <w:szCs w:val="24"/>
              </w:rPr>
            </w:pPr>
            <w:r w:rsidRPr="00D70FF6">
              <w:rPr>
                <w:b/>
                <w:sz w:val="24"/>
                <w:szCs w:val="24"/>
              </w:rPr>
              <w:t>Выступления на предприятиях и в организациях</w:t>
            </w:r>
            <w:r w:rsidRPr="00D70FF6">
              <w:rPr>
                <w:sz w:val="24"/>
                <w:szCs w:val="24"/>
              </w:rPr>
              <w:t>, на массовых мероприятиях (в т.ч. совместно с руководителями органов местного самоуправления):</w:t>
            </w:r>
          </w:p>
          <w:p w:rsidR="00D54678" w:rsidRPr="00CF5AB9" w:rsidRDefault="00D54678" w:rsidP="00F80CB7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Pr="00CF5AB9">
              <w:rPr>
                <w:sz w:val="24"/>
                <w:szCs w:val="24"/>
              </w:rPr>
              <w:t xml:space="preserve"> системе орга</w:t>
            </w:r>
            <w:r>
              <w:rPr>
                <w:sz w:val="24"/>
                <w:szCs w:val="24"/>
              </w:rPr>
              <w:t>нов государственной власти Российской Федерации, полномочиях Президента Российской Федерации;</w:t>
            </w:r>
          </w:p>
          <w:p w:rsidR="00D54678" w:rsidRPr="00CF5AB9" w:rsidRDefault="00D54678" w:rsidP="00F80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и основные этапы избирательной кампании по выборам</w:t>
            </w:r>
            <w:r>
              <w:t xml:space="preserve"> </w:t>
            </w:r>
            <w:r w:rsidRPr="00AB6C14">
              <w:rPr>
                <w:sz w:val="24"/>
                <w:szCs w:val="24"/>
              </w:rPr>
              <w:t>Президента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F80CB7" w:rsidRDefault="00D54678" w:rsidP="00F80CB7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информирование о возможностях голосования, в том числе за пределами места своего жительства, порядке</w:t>
            </w:r>
            <w:r w:rsidRPr="00AB6C14">
              <w:rPr>
                <w:sz w:val="24"/>
                <w:szCs w:val="24"/>
              </w:rPr>
              <w:t xml:space="preserve"> подачи заявления о включении избирателя в список избирателей по месту нахождения</w:t>
            </w:r>
            <w:r>
              <w:rPr>
                <w:sz w:val="24"/>
                <w:szCs w:val="24"/>
              </w:rPr>
              <w:t>.</w:t>
            </w:r>
          </w:p>
          <w:p w:rsidR="00F80CB7" w:rsidRDefault="00F80CB7" w:rsidP="00F80CB7">
            <w:pPr>
              <w:jc w:val="both"/>
              <w:rPr>
                <w:sz w:val="24"/>
                <w:szCs w:val="24"/>
              </w:rPr>
            </w:pPr>
          </w:p>
          <w:p w:rsidR="00F80CB7" w:rsidRPr="00793E2D" w:rsidRDefault="00F80CB7" w:rsidP="00F80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54678" w:rsidRDefault="00D54678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года -</w:t>
            </w:r>
          </w:p>
          <w:p w:rsidR="00D54678" w:rsidRDefault="00D54678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</w:tc>
      </w:tr>
      <w:tr w:rsidR="00F80CB7" w:rsidTr="000B3879">
        <w:tc>
          <w:tcPr>
            <w:tcW w:w="2268" w:type="dxa"/>
          </w:tcPr>
          <w:p w:rsidR="00F80CB7" w:rsidRPr="00F80CB7" w:rsidRDefault="00F80CB7" w:rsidP="000B38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ТИК</w:t>
            </w:r>
          </w:p>
        </w:tc>
        <w:tc>
          <w:tcPr>
            <w:tcW w:w="9180" w:type="dxa"/>
          </w:tcPr>
          <w:p w:rsidR="00F80CB7" w:rsidRPr="00D70FF6" w:rsidRDefault="00F80CB7" w:rsidP="00F80C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Издание бюллетеня «Право выбора», информационных листков, </w:t>
            </w:r>
            <w:r w:rsidRPr="00D54678">
              <w:rPr>
                <w:sz w:val="24"/>
                <w:szCs w:val="24"/>
              </w:rPr>
              <w:t>посвященной разъяснению избирателям значимости предстоящих выборов, особенностям избирательной кампании по выборам Президента Российской Федерации, доведению и разъяснению положений избирательного законодательства</w:t>
            </w:r>
            <w:r>
              <w:rPr>
                <w:sz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F80CB7" w:rsidRDefault="00694113" w:rsidP="0069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месяц</w:t>
            </w:r>
          </w:p>
        </w:tc>
      </w:tr>
      <w:tr w:rsidR="00D54678" w:rsidTr="000B3879">
        <w:tc>
          <w:tcPr>
            <w:tcW w:w="2268" w:type="dxa"/>
          </w:tcPr>
          <w:p w:rsidR="00D54678" w:rsidRPr="00F80CB7" w:rsidRDefault="00F80CB7" w:rsidP="000B3879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ТИК, МИК</w:t>
            </w:r>
          </w:p>
        </w:tc>
        <w:tc>
          <w:tcPr>
            <w:tcW w:w="9180" w:type="dxa"/>
          </w:tcPr>
          <w:p w:rsidR="00D54678" w:rsidRPr="007B0C02" w:rsidRDefault="00D54678" w:rsidP="00F80CB7">
            <w:pPr>
              <w:jc w:val="both"/>
              <w:rPr>
                <w:bCs/>
                <w:sz w:val="24"/>
                <w:szCs w:val="24"/>
              </w:rPr>
            </w:pPr>
            <w:r w:rsidRPr="00F80CB7">
              <w:rPr>
                <w:b/>
                <w:bCs/>
                <w:sz w:val="24"/>
                <w:szCs w:val="24"/>
              </w:rPr>
              <w:t>Проведение комплекса мероприятий с будущими избирателями</w:t>
            </w:r>
            <w:r w:rsidRPr="007B0C02">
              <w:rPr>
                <w:bCs/>
                <w:sz w:val="24"/>
                <w:szCs w:val="24"/>
              </w:rPr>
              <w:t xml:space="preserve">, впервые голосующими и другими категориями </w:t>
            </w:r>
            <w:r w:rsidRPr="007B0C02">
              <w:rPr>
                <w:sz w:val="24"/>
                <w:szCs w:val="24"/>
              </w:rPr>
              <w:t>с целью мотивации необходимости  осознанного  участия   в выборах Президента Российской Федерации.</w:t>
            </w:r>
          </w:p>
        </w:tc>
        <w:tc>
          <w:tcPr>
            <w:tcW w:w="3240" w:type="dxa"/>
            <w:vAlign w:val="center"/>
          </w:tcPr>
          <w:p w:rsidR="00D54678" w:rsidRDefault="00D54678" w:rsidP="000B3879">
            <w:pPr>
              <w:rPr>
                <w:sz w:val="24"/>
                <w:szCs w:val="24"/>
              </w:rPr>
            </w:pPr>
            <w:r w:rsidRPr="00F02395">
              <w:rPr>
                <w:sz w:val="24"/>
                <w:szCs w:val="24"/>
              </w:rPr>
              <w:t>Весь период</w:t>
            </w:r>
          </w:p>
        </w:tc>
      </w:tr>
      <w:tr w:rsidR="00D54678" w:rsidRPr="00CF5AB9" w:rsidTr="000B3879">
        <w:tc>
          <w:tcPr>
            <w:tcW w:w="2268" w:type="dxa"/>
          </w:tcPr>
          <w:p w:rsidR="00D54678" w:rsidRPr="00F80CB7" w:rsidRDefault="00F80CB7" w:rsidP="000B3879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180" w:type="dxa"/>
          </w:tcPr>
          <w:p w:rsidR="00D54678" w:rsidRPr="007B0C02" w:rsidRDefault="00D54678" w:rsidP="00F80CB7">
            <w:pPr>
              <w:jc w:val="both"/>
              <w:rPr>
                <w:bCs/>
                <w:sz w:val="24"/>
                <w:szCs w:val="24"/>
              </w:rPr>
            </w:pPr>
            <w:r w:rsidRPr="00694113">
              <w:rPr>
                <w:b/>
                <w:bCs/>
                <w:sz w:val="24"/>
                <w:szCs w:val="24"/>
              </w:rPr>
              <w:t>Объявление областного конкурса</w:t>
            </w:r>
            <w:r w:rsidRPr="007B0C02">
              <w:rPr>
                <w:bCs/>
                <w:sz w:val="24"/>
                <w:szCs w:val="24"/>
              </w:rPr>
              <w:t xml:space="preserve"> среди участковых избирательных комиссий на лучшую организацию информационно-разъяснительной работы с избирателями.</w:t>
            </w:r>
          </w:p>
        </w:tc>
        <w:tc>
          <w:tcPr>
            <w:tcW w:w="3240" w:type="dxa"/>
            <w:vAlign w:val="center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694113">
              <w:rPr>
                <w:sz w:val="24"/>
                <w:szCs w:val="24"/>
              </w:rPr>
              <w:t xml:space="preserve"> 2018 года</w:t>
            </w:r>
          </w:p>
        </w:tc>
      </w:tr>
      <w:tr w:rsidR="00D54678" w:rsidRPr="00CF5AB9" w:rsidTr="000B3879">
        <w:tc>
          <w:tcPr>
            <w:tcW w:w="2268" w:type="dxa"/>
          </w:tcPr>
          <w:p w:rsidR="00D54678" w:rsidRPr="00694113" w:rsidRDefault="00694113" w:rsidP="000B3879">
            <w:pPr>
              <w:rPr>
                <w:bCs/>
                <w:sz w:val="24"/>
                <w:szCs w:val="24"/>
              </w:rPr>
            </w:pPr>
            <w:r w:rsidRPr="00694113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180" w:type="dxa"/>
          </w:tcPr>
          <w:p w:rsidR="00D54678" w:rsidRPr="007B0C02" w:rsidRDefault="00D54678" w:rsidP="00F80CB7">
            <w:pPr>
              <w:jc w:val="both"/>
              <w:rPr>
                <w:bCs/>
                <w:sz w:val="24"/>
                <w:szCs w:val="24"/>
              </w:rPr>
            </w:pPr>
            <w:r w:rsidRPr="00694113">
              <w:rPr>
                <w:b/>
                <w:bCs/>
                <w:sz w:val="24"/>
                <w:szCs w:val="24"/>
              </w:rPr>
              <w:t>Организация обучения членов территориальных и участковых избирательных комиссий</w:t>
            </w:r>
            <w:r w:rsidRPr="007B0C02">
              <w:rPr>
                <w:bCs/>
                <w:sz w:val="24"/>
                <w:szCs w:val="24"/>
              </w:rPr>
              <w:t xml:space="preserve"> по содержанию, формам и методам информационно-разъя</w:t>
            </w:r>
            <w:r>
              <w:rPr>
                <w:bCs/>
                <w:sz w:val="24"/>
                <w:szCs w:val="24"/>
              </w:rPr>
              <w:t>с</w:t>
            </w:r>
            <w:r w:rsidRPr="007B0C02">
              <w:rPr>
                <w:bCs/>
                <w:sz w:val="24"/>
                <w:szCs w:val="24"/>
              </w:rPr>
              <w:t>нительной работы с избирателями.</w:t>
            </w:r>
          </w:p>
        </w:tc>
        <w:tc>
          <w:tcPr>
            <w:tcW w:w="3240" w:type="dxa"/>
            <w:vAlign w:val="center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D54678" w:rsidRPr="00CF5AB9" w:rsidTr="000B3879">
        <w:tc>
          <w:tcPr>
            <w:tcW w:w="2268" w:type="dxa"/>
          </w:tcPr>
          <w:p w:rsidR="00D54678" w:rsidRPr="00CF5AB9" w:rsidRDefault="00694113" w:rsidP="000B3879">
            <w:pPr>
              <w:rPr>
                <w:b/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180" w:type="dxa"/>
          </w:tcPr>
          <w:p w:rsidR="00D54678" w:rsidRPr="007B0C02" w:rsidRDefault="00D54678" w:rsidP="00F80CB7">
            <w:pPr>
              <w:jc w:val="both"/>
              <w:rPr>
                <w:bCs/>
                <w:sz w:val="24"/>
                <w:szCs w:val="24"/>
              </w:rPr>
            </w:pPr>
            <w:r w:rsidRPr="00694113">
              <w:rPr>
                <w:b/>
                <w:bCs/>
                <w:sz w:val="24"/>
                <w:szCs w:val="24"/>
              </w:rPr>
              <w:t>Оперативное обновление и пополнение информационных стендов</w:t>
            </w:r>
            <w:r w:rsidRPr="007B0C02">
              <w:rPr>
                <w:sz w:val="24"/>
                <w:szCs w:val="24"/>
              </w:rPr>
              <w:t>,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 xml:space="preserve">содержащих информацию о выборах Президента Российской Федерации, новациях избирательного законодательства, календарных мероприятиях избирательной кампании, порядке и правилах голосования, возможности голосования вне места своего жительства.  </w:t>
            </w:r>
          </w:p>
        </w:tc>
        <w:tc>
          <w:tcPr>
            <w:tcW w:w="3240" w:type="dxa"/>
            <w:vAlign w:val="center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D54678" w:rsidRPr="00CF5AB9" w:rsidTr="000B3879">
        <w:tc>
          <w:tcPr>
            <w:tcW w:w="2268" w:type="dxa"/>
          </w:tcPr>
          <w:p w:rsidR="00D54678" w:rsidRPr="00CF5AB9" w:rsidRDefault="00694113" w:rsidP="000B3879">
            <w:pPr>
              <w:rPr>
                <w:b/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180" w:type="dxa"/>
          </w:tcPr>
          <w:p w:rsidR="00D54678" w:rsidRPr="007B0C02" w:rsidRDefault="00D54678" w:rsidP="00F80CB7">
            <w:pPr>
              <w:jc w:val="both"/>
              <w:rPr>
                <w:bCs/>
                <w:sz w:val="24"/>
                <w:szCs w:val="24"/>
              </w:rPr>
            </w:pPr>
            <w:r w:rsidRPr="00694113">
              <w:rPr>
                <w:b/>
                <w:bCs/>
                <w:sz w:val="24"/>
                <w:szCs w:val="24"/>
              </w:rPr>
              <w:t>Разработка плана мероприятий</w:t>
            </w:r>
            <w:r w:rsidRPr="0092542E">
              <w:rPr>
                <w:bCs/>
                <w:sz w:val="24"/>
                <w:szCs w:val="24"/>
              </w:rPr>
              <w:t xml:space="preserve"> по обеспечению активного избирательного права для людей с ограниченными физическими возможностями.</w:t>
            </w:r>
          </w:p>
        </w:tc>
        <w:tc>
          <w:tcPr>
            <w:tcW w:w="3240" w:type="dxa"/>
            <w:vAlign w:val="center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2018 года </w:t>
            </w:r>
          </w:p>
        </w:tc>
      </w:tr>
      <w:tr w:rsidR="00D54678" w:rsidRPr="00CF5AB9" w:rsidTr="000B3879">
        <w:tc>
          <w:tcPr>
            <w:tcW w:w="2268" w:type="dxa"/>
          </w:tcPr>
          <w:p w:rsidR="00D54678" w:rsidRPr="00CF5AB9" w:rsidRDefault="00694113" w:rsidP="000B3879">
            <w:pPr>
              <w:rPr>
                <w:b/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180" w:type="dxa"/>
          </w:tcPr>
          <w:p w:rsidR="00D54678" w:rsidRPr="00694113" w:rsidRDefault="00D54678" w:rsidP="00694113">
            <w:pPr>
              <w:jc w:val="both"/>
              <w:rPr>
                <w:b/>
                <w:sz w:val="24"/>
                <w:szCs w:val="24"/>
              </w:rPr>
            </w:pPr>
            <w:r w:rsidRPr="00694113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D54678" w:rsidRPr="007B0C02" w:rsidRDefault="00D54678" w:rsidP="00694113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ведение сайт</w:t>
            </w:r>
            <w:r w:rsidR="00F80CB7">
              <w:rPr>
                <w:bCs/>
                <w:sz w:val="24"/>
                <w:szCs w:val="24"/>
              </w:rPr>
              <w:t>а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>территориальн</w:t>
            </w:r>
            <w:r w:rsidR="00F80CB7">
              <w:rPr>
                <w:sz w:val="24"/>
                <w:szCs w:val="24"/>
              </w:rPr>
              <w:t>ой</w:t>
            </w:r>
            <w:r w:rsidRPr="007B0C02">
              <w:rPr>
                <w:sz w:val="24"/>
                <w:szCs w:val="24"/>
              </w:rPr>
              <w:t xml:space="preserve"> избирательн</w:t>
            </w:r>
            <w:r w:rsidR="00F80CB7">
              <w:rPr>
                <w:sz w:val="24"/>
                <w:szCs w:val="24"/>
              </w:rPr>
              <w:t>ой</w:t>
            </w:r>
            <w:r w:rsidRPr="007B0C02">
              <w:rPr>
                <w:sz w:val="24"/>
                <w:szCs w:val="24"/>
              </w:rPr>
              <w:t xml:space="preserve"> комисси</w:t>
            </w:r>
            <w:r w:rsidR="00F80CB7">
              <w:rPr>
                <w:sz w:val="24"/>
                <w:szCs w:val="24"/>
              </w:rPr>
              <w:t>и</w:t>
            </w:r>
            <w:r w:rsidRPr="007B0C02">
              <w:rPr>
                <w:sz w:val="24"/>
                <w:szCs w:val="24"/>
              </w:rPr>
              <w:t xml:space="preserve"> (наполнение и обновление информации);</w:t>
            </w:r>
          </w:p>
          <w:p w:rsidR="00D54678" w:rsidRPr="007B0C02" w:rsidRDefault="00D54678" w:rsidP="00694113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направление </w:t>
            </w:r>
            <w:r w:rsidRPr="007B0C02">
              <w:rPr>
                <w:sz w:val="24"/>
                <w:szCs w:val="24"/>
              </w:rPr>
              <w:t>пресс-релизов по основным итогам деятельности, о принятых решениях, об основных событиях календаря избирательной камп</w:t>
            </w:r>
            <w:r>
              <w:rPr>
                <w:sz w:val="24"/>
                <w:szCs w:val="24"/>
              </w:rPr>
              <w:t xml:space="preserve">ании, </w:t>
            </w:r>
            <w:r w:rsidR="0069411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размещени</w:t>
            </w:r>
            <w:r w:rsidR="0069411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694113">
              <w:rPr>
                <w:sz w:val="24"/>
                <w:szCs w:val="24"/>
              </w:rPr>
              <w:t>на официальном сайте городского округа Пелым.</w:t>
            </w:r>
            <w:r w:rsidR="00694113" w:rsidRPr="007B0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D54678" w:rsidRPr="00CF5AB9" w:rsidRDefault="00D54678" w:rsidP="000B3879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D54678" w:rsidRPr="0065056D" w:rsidTr="000B3879">
        <w:tc>
          <w:tcPr>
            <w:tcW w:w="2268" w:type="dxa"/>
          </w:tcPr>
          <w:p w:rsidR="00D54678" w:rsidRPr="00C765A8" w:rsidRDefault="00694113" w:rsidP="000B3879">
            <w:pPr>
              <w:rPr>
                <w:b/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ТИК</w:t>
            </w:r>
            <w:r>
              <w:rPr>
                <w:bCs/>
                <w:sz w:val="24"/>
                <w:szCs w:val="24"/>
              </w:rPr>
              <w:t>, МИК</w:t>
            </w:r>
          </w:p>
        </w:tc>
        <w:tc>
          <w:tcPr>
            <w:tcW w:w="9180" w:type="dxa"/>
          </w:tcPr>
          <w:p w:rsidR="00D54678" w:rsidRPr="00694113" w:rsidRDefault="00D54678" w:rsidP="00694113">
            <w:pPr>
              <w:jc w:val="both"/>
              <w:rPr>
                <w:b/>
                <w:bCs/>
                <w:sz w:val="24"/>
                <w:szCs w:val="24"/>
              </w:rPr>
            </w:pPr>
            <w:r w:rsidRPr="00694113">
              <w:rPr>
                <w:b/>
                <w:bCs/>
                <w:sz w:val="24"/>
                <w:szCs w:val="24"/>
              </w:rPr>
              <w:t>Мероприятия программы  повышения правовой культуры:</w:t>
            </w:r>
          </w:p>
          <w:p w:rsidR="00D54678" w:rsidRDefault="00D54678" w:rsidP="00694113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1D7293">
              <w:rPr>
                <w:sz w:val="24"/>
                <w:szCs w:val="24"/>
              </w:rPr>
              <w:t>кции, форумы</w:t>
            </w:r>
            <w:r>
              <w:rPr>
                <w:sz w:val="24"/>
                <w:szCs w:val="24"/>
              </w:rPr>
              <w:t>, иные мероприятия, посвященные подготовке к выборам Президента Российской Федерации</w:t>
            </w:r>
            <w:r>
              <w:rPr>
                <w:rFonts w:cs="Times New Roman CYR"/>
                <w:sz w:val="24"/>
                <w:szCs w:val="24"/>
              </w:rPr>
              <w:t>;</w:t>
            </w:r>
          </w:p>
          <w:p w:rsidR="00D54678" w:rsidRPr="001D7293" w:rsidRDefault="00D54678" w:rsidP="0069411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 организация информационно-познавательных мероприятий с молодыми и будущими избирателями по вопросам избирательного права;</w:t>
            </w:r>
          </w:p>
          <w:p w:rsidR="00D54678" w:rsidRPr="003471DC" w:rsidRDefault="00D54678" w:rsidP="00E46A5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участие в проектах общественных организаций по обучению потенциальных наблюдателей на выборах.</w:t>
            </w:r>
          </w:p>
        </w:tc>
        <w:tc>
          <w:tcPr>
            <w:tcW w:w="3240" w:type="dxa"/>
          </w:tcPr>
          <w:p w:rsidR="00D54678" w:rsidRDefault="00D54678" w:rsidP="000B3879">
            <w:pPr>
              <w:rPr>
                <w:sz w:val="24"/>
                <w:szCs w:val="24"/>
                <w:highlight w:val="yellow"/>
              </w:rPr>
            </w:pPr>
          </w:p>
          <w:p w:rsidR="00D54678" w:rsidRDefault="00D54678" w:rsidP="000B3879">
            <w:pPr>
              <w:rPr>
                <w:sz w:val="24"/>
                <w:szCs w:val="24"/>
              </w:rPr>
            </w:pPr>
          </w:p>
          <w:p w:rsidR="00D54678" w:rsidRDefault="00D54678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D54678" w:rsidRPr="0065056D" w:rsidRDefault="00D54678" w:rsidP="000B3879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694113" w:rsidRDefault="00694113" w:rsidP="00EC7E98">
      <w:pPr>
        <w:rPr>
          <w:b/>
          <w:bCs/>
        </w:rPr>
        <w:sectPr w:rsidR="00694113" w:rsidSect="0038464C"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694113" w:rsidRDefault="00694113" w:rsidP="00694113">
      <w:pPr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2. Мотивирование избирателей к участию в голосовании</w:t>
      </w:r>
    </w:p>
    <w:p w:rsidR="00694113" w:rsidRDefault="00694113" w:rsidP="00694113">
      <w:pPr>
        <w:outlineLvl w:val="1"/>
        <w:rPr>
          <w:b/>
          <w:bCs/>
          <w:sz w:val="32"/>
          <w:szCs w:val="32"/>
        </w:rPr>
      </w:pPr>
    </w:p>
    <w:p w:rsidR="00694113" w:rsidRDefault="00694113" w:rsidP="00694113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– </w:t>
      </w:r>
      <w:r>
        <w:rPr>
          <w:bCs/>
          <w:sz w:val="32"/>
          <w:szCs w:val="32"/>
        </w:rPr>
        <w:t xml:space="preserve"> </w:t>
      </w:r>
      <w:r w:rsidRPr="00B90192">
        <w:rPr>
          <w:bCs/>
          <w:sz w:val="32"/>
          <w:szCs w:val="32"/>
        </w:rPr>
        <w:t>формировани</w:t>
      </w:r>
      <w:r>
        <w:rPr>
          <w:bCs/>
          <w:sz w:val="32"/>
          <w:szCs w:val="32"/>
        </w:rPr>
        <w:t>е</w:t>
      </w:r>
      <w:r w:rsidRPr="00B90192">
        <w:rPr>
          <w:bCs/>
          <w:sz w:val="32"/>
          <w:szCs w:val="32"/>
        </w:rPr>
        <w:t xml:space="preserve"> осознанной мотивации различных категорий избирателей к участию в выборах</w:t>
      </w:r>
      <w:r>
        <w:rPr>
          <w:bCs/>
          <w:sz w:val="32"/>
          <w:szCs w:val="32"/>
        </w:rPr>
        <w:t xml:space="preserve"> Президента Российской Федерации</w:t>
      </w:r>
      <w:r w:rsidRPr="00B90192">
        <w:rPr>
          <w:bCs/>
          <w:sz w:val="32"/>
          <w:szCs w:val="32"/>
        </w:rPr>
        <w:t>.</w:t>
      </w:r>
    </w:p>
    <w:p w:rsidR="00694113" w:rsidRDefault="00694113" w:rsidP="00694113">
      <w:pPr>
        <w:jc w:val="both"/>
        <w:rPr>
          <w:b/>
          <w:bCs/>
          <w:sz w:val="32"/>
          <w:szCs w:val="32"/>
        </w:rPr>
      </w:pPr>
    </w:p>
    <w:p w:rsidR="00694113" w:rsidRPr="00B90192" w:rsidRDefault="00694113" w:rsidP="00694113">
      <w:pPr>
        <w:jc w:val="both"/>
        <w:rPr>
          <w:b/>
          <w:bCs/>
          <w:sz w:val="32"/>
          <w:szCs w:val="32"/>
        </w:rPr>
      </w:pPr>
      <w:r>
        <w:rPr>
          <w:b/>
          <w:bCs/>
        </w:rPr>
        <w:t>Задачи:</w:t>
      </w:r>
    </w:p>
    <w:p w:rsidR="00694113" w:rsidRPr="00B90192" w:rsidRDefault="00694113" w:rsidP="00694113">
      <w:pPr>
        <w:numPr>
          <w:ilvl w:val="0"/>
          <w:numId w:val="8"/>
        </w:numPr>
        <w:jc w:val="both"/>
        <w:rPr>
          <w:bCs/>
        </w:rPr>
      </w:pPr>
      <w:r w:rsidRPr="00B90192">
        <w:rPr>
          <w:bCs/>
        </w:rPr>
        <w:t xml:space="preserve">Предоставление избирателям достоверной, объективной и своевременной информации о ходе проведения избирательной кампании, </w:t>
      </w:r>
      <w:r>
        <w:rPr>
          <w:bCs/>
        </w:rPr>
        <w:t>выдвигаемых кандидатах на должность  Президента Российской Федерации</w:t>
      </w:r>
      <w:r w:rsidRPr="00B90192">
        <w:rPr>
          <w:bCs/>
        </w:rPr>
        <w:t>, о сроках и порядке совершения избирательных действий.</w:t>
      </w:r>
    </w:p>
    <w:p w:rsidR="00694113" w:rsidRPr="00B90192" w:rsidRDefault="000B3879" w:rsidP="00694113">
      <w:pPr>
        <w:numPr>
          <w:ilvl w:val="0"/>
          <w:numId w:val="8"/>
        </w:numPr>
        <w:jc w:val="both"/>
        <w:rPr>
          <w:bCs/>
        </w:rPr>
      </w:pPr>
      <w:r w:rsidRPr="00B90192">
        <w:rPr>
          <w:bCs/>
        </w:rPr>
        <w:t>Создание системы взаимодействия с организациями СМИ.</w:t>
      </w:r>
    </w:p>
    <w:p w:rsidR="00694113" w:rsidRDefault="00694113" w:rsidP="00694113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Ф</w:t>
      </w:r>
      <w:r w:rsidRPr="00FD3CBC">
        <w:rPr>
          <w:bCs/>
        </w:rPr>
        <w:t>ормировани</w:t>
      </w:r>
      <w:r>
        <w:rPr>
          <w:bCs/>
        </w:rPr>
        <w:t>е</w:t>
      </w:r>
      <w:r w:rsidRPr="00FD3CBC">
        <w:rPr>
          <w:bCs/>
        </w:rPr>
        <w:t xml:space="preserve"> у участников избирательного процесса доверительного отношения к избирательной системе и избирательным комиссиям.</w:t>
      </w:r>
    </w:p>
    <w:p w:rsidR="00694113" w:rsidRPr="00FD3CBC" w:rsidRDefault="00694113" w:rsidP="00694113">
      <w:pPr>
        <w:ind w:left="360"/>
        <w:jc w:val="both"/>
        <w:rPr>
          <w:bCs/>
        </w:rPr>
      </w:pPr>
    </w:p>
    <w:p w:rsidR="00694113" w:rsidRDefault="00694113" w:rsidP="00694113">
      <w:pPr>
        <w:ind w:firstLine="720"/>
        <w:jc w:val="both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января – 17 февраля 2018</w:t>
      </w:r>
      <w:r w:rsidRPr="00B90192">
        <w:rPr>
          <w:bCs/>
        </w:rPr>
        <w:t xml:space="preserve"> года</w:t>
      </w:r>
    </w:p>
    <w:p w:rsidR="00F010AE" w:rsidRDefault="00F010AE" w:rsidP="00694113">
      <w:pPr>
        <w:ind w:firstLine="720"/>
        <w:jc w:val="both"/>
        <w:rPr>
          <w:bCs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9900"/>
        <w:gridCol w:w="3240"/>
      </w:tblGrid>
      <w:tr w:rsidR="00F010AE" w:rsidRPr="00F010AE" w:rsidTr="00F010AE">
        <w:trPr>
          <w:cantSplit/>
          <w:trHeight w:val="5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F010AE">
            <w:pPr>
              <w:rPr>
                <w:b/>
                <w:bCs/>
                <w:sz w:val="20"/>
                <w:szCs w:val="20"/>
              </w:rPr>
            </w:pPr>
            <w:r w:rsidRPr="00F010AE">
              <w:rPr>
                <w:b/>
                <w:bCs/>
                <w:sz w:val="20"/>
                <w:szCs w:val="20"/>
              </w:rPr>
              <w:t>Субъекты информационно-разъяснительной деятельности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F010AE">
            <w:pPr>
              <w:rPr>
                <w:b/>
                <w:bCs/>
                <w:sz w:val="24"/>
                <w:szCs w:val="24"/>
              </w:rPr>
            </w:pPr>
            <w:r w:rsidRPr="00F010A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F010AE">
            <w:pPr>
              <w:rPr>
                <w:b/>
                <w:sz w:val="24"/>
                <w:szCs w:val="24"/>
              </w:rPr>
            </w:pPr>
            <w:r w:rsidRPr="00F010AE">
              <w:rPr>
                <w:b/>
                <w:sz w:val="24"/>
                <w:szCs w:val="24"/>
              </w:rPr>
              <w:t>Сроки</w:t>
            </w:r>
          </w:p>
        </w:tc>
      </w:tr>
      <w:tr w:rsidR="00694113" w:rsidRPr="00CF5AB9" w:rsidTr="000B3879">
        <w:trPr>
          <w:cantSplit/>
          <w:trHeight w:val="562"/>
        </w:trPr>
        <w:tc>
          <w:tcPr>
            <w:tcW w:w="2160" w:type="dxa"/>
          </w:tcPr>
          <w:p w:rsidR="00694113" w:rsidRPr="006C530D" w:rsidRDefault="006C530D" w:rsidP="000B3879">
            <w:pPr>
              <w:rPr>
                <w:bCs/>
                <w:sz w:val="22"/>
                <w:szCs w:val="22"/>
              </w:rPr>
            </w:pPr>
            <w:r w:rsidRPr="006C530D">
              <w:rPr>
                <w:bCs/>
                <w:sz w:val="22"/>
                <w:szCs w:val="22"/>
              </w:rPr>
              <w:t>ТИК,</w:t>
            </w:r>
          </w:p>
          <w:p w:rsidR="006C530D" w:rsidRPr="00CF5AB9" w:rsidRDefault="006C530D" w:rsidP="006C530D">
            <w:pPr>
              <w:rPr>
                <w:b/>
                <w:bCs/>
                <w:sz w:val="24"/>
                <w:szCs w:val="24"/>
              </w:rPr>
            </w:pPr>
            <w:r w:rsidRPr="006C530D">
              <w:rPr>
                <w:bCs/>
                <w:sz w:val="22"/>
                <w:szCs w:val="22"/>
              </w:rPr>
              <w:t>редакция газеты</w:t>
            </w:r>
          </w:p>
        </w:tc>
        <w:tc>
          <w:tcPr>
            <w:tcW w:w="9900" w:type="dxa"/>
          </w:tcPr>
          <w:p w:rsidR="00694113" w:rsidRPr="007B0C02" w:rsidRDefault="006C530D" w:rsidP="006C530D">
            <w:pPr>
              <w:jc w:val="both"/>
              <w:rPr>
                <w:sz w:val="24"/>
                <w:szCs w:val="24"/>
              </w:rPr>
            </w:pPr>
            <w:r w:rsidRPr="00D70FF6">
              <w:rPr>
                <w:b/>
                <w:bCs/>
                <w:sz w:val="24"/>
                <w:szCs w:val="24"/>
              </w:rPr>
              <w:t xml:space="preserve">Организация печатных публикаций в </w:t>
            </w:r>
            <w:r>
              <w:rPr>
                <w:b/>
                <w:bCs/>
                <w:sz w:val="24"/>
                <w:szCs w:val="24"/>
              </w:rPr>
              <w:t>информационной</w:t>
            </w:r>
            <w:r w:rsidRPr="00D70FF6">
              <w:rPr>
                <w:b/>
                <w:bCs/>
                <w:sz w:val="24"/>
                <w:szCs w:val="24"/>
              </w:rPr>
              <w:t xml:space="preserve"> газете «Пелымский вестник» </w:t>
            </w:r>
            <w:r w:rsidR="00694113" w:rsidRPr="007B0C02">
              <w:rPr>
                <w:bCs/>
                <w:sz w:val="24"/>
                <w:szCs w:val="24"/>
              </w:rPr>
              <w:t>о ходе избирательной кампании, работе избирательных комиссий по обеспечению избирательных прав граждан.</w:t>
            </w:r>
            <w:r w:rsidR="00694113" w:rsidRPr="007B0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694113" w:rsidRDefault="00694113" w:rsidP="000B3879">
            <w:pPr>
              <w:rPr>
                <w:sz w:val="24"/>
                <w:szCs w:val="24"/>
              </w:rPr>
            </w:pPr>
          </w:p>
          <w:p w:rsidR="00694113" w:rsidRPr="00CF5AB9" w:rsidRDefault="0069411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B65AAF" w:rsidRPr="00CF5AB9" w:rsidTr="000B3879">
        <w:trPr>
          <w:cantSplit/>
          <w:trHeight w:val="562"/>
        </w:trPr>
        <w:tc>
          <w:tcPr>
            <w:tcW w:w="2160" w:type="dxa"/>
          </w:tcPr>
          <w:p w:rsidR="00E46A56" w:rsidRPr="006C530D" w:rsidRDefault="00E46A56" w:rsidP="00E46A56">
            <w:pPr>
              <w:rPr>
                <w:bCs/>
                <w:sz w:val="22"/>
                <w:szCs w:val="22"/>
              </w:rPr>
            </w:pPr>
            <w:r w:rsidRPr="006C530D">
              <w:rPr>
                <w:bCs/>
                <w:sz w:val="22"/>
                <w:szCs w:val="22"/>
              </w:rPr>
              <w:t>ТИК,</w:t>
            </w:r>
          </w:p>
          <w:p w:rsidR="00B65AAF" w:rsidRPr="006C530D" w:rsidRDefault="00E46A56" w:rsidP="00E46A56">
            <w:pPr>
              <w:rPr>
                <w:bCs/>
                <w:sz w:val="22"/>
                <w:szCs w:val="22"/>
              </w:rPr>
            </w:pPr>
            <w:r w:rsidRPr="006C530D">
              <w:rPr>
                <w:bCs/>
                <w:sz w:val="22"/>
                <w:szCs w:val="22"/>
              </w:rPr>
              <w:t>редакция газеты</w:t>
            </w:r>
          </w:p>
        </w:tc>
        <w:tc>
          <w:tcPr>
            <w:tcW w:w="9900" w:type="dxa"/>
          </w:tcPr>
          <w:p w:rsidR="00B65AAF" w:rsidRPr="00F010AE" w:rsidRDefault="00B65AAF" w:rsidP="00B65AAF">
            <w:pPr>
              <w:jc w:val="both"/>
              <w:rPr>
                <w:bCs/>
                <w:sz w:val="20"/>
                <w:szCs w:val="20"/>
              </w:rPr>
            </w:pPr>
            <w:r w:rsidRPr="00F010AE">
              <w:rPr>
                <w:b/>
                <w:bCs/>
                <w:sz w:val="20"/>
                <w:szCs w:val="20"/>
              </w:rPr>
              <w:t xml:space="preserve">Тематика информационных материалов в информационной газете «Пелымский вестник»: </w:t>
            </w:r>
          </w:p>
          <w:p w:rsidR="00B65AAF" w:rsidRPr="00F010AE" w:rsidRDefault="00B65AAF" w:rsidP="00B65AAF">
            <w:pPr>
              <w:jc w:val="both"/>
              <w:rPr>
                <w:sz w:val="20"/>
                <w:szCs w:val="20"/>
              </w:rPr>
            </w:pPr>
            <w:r w:rsidRPr="00F010AE">
              <w:rPr>
                <w:sz w:val="20"/>
                <w:szCs w:val="20"/>
              </w:rPr>
              <w:t>- о ходе подготовки к выборам Президента Российской Федерации, деятельности избирательных комиссий по обеспечению избирательных прав граждан;</w:t>
            </w:r>
          </w:p>
          <w:p w:rsidR="00B65AAF" w:rsidRPr="00F010AE" w:rsidRDefault="00B65AAF" w:rsidP="00B65AAF">
            <w:pPr>
              <w:jc w:val="both"/>
              <w:rPr>
                <w:sz w:val="20"/>
                <w:szCs w:val="20"/>
              </w:rPr>
            </w:pPr>
            <w:r w:rsidRPr="00F010AE">
              <w:rPr>
                <w:sz w:val="20"/>
                <w:szCs w:val="20"/>
              </w:rPr>
              <w:t>- сведений о выдвинутых кандидатах на должность Президента Российской Федерации;</w:t>
            </w:r>
          </w:p>
          <w:p w:rsidR="00B65AAF" w:rsidRPr="00F010AE" w:rsidRDefault="00B65AAF" w:rsidP="00B65AAF">
            <w:pPr>
              <w:jc w:val="both"/>
              <w:rPr>
                <w:sz w:val="20"/>
                <w:szCs w:val="20"/>
              </w:rPr>
            </w:pPr>
            <w:r w:rsidRPr="00F010AE">
              <w:rPr>
                <w:sz w:val="20"/>
                <w:szCs w:val="20"/>
              </w:rPr>
              <w:t>- о мероприятиях по обеспечению открытости и гласности проведения избирательной кампании;</w:t>
            </w:r>
          </w:p>
          <w:p w:rsidR="00B65AAF" w:rsidRPr="00D70FF6" w:rsidRDefault="00B65AAF" w:rsidP="00B65AAF">
            <w:pPr>
              <w:jc w:val="both"/>
              <w:rPr>
                <w:b/>
                <w:bCs/>
                <w:sz w:val="24"/>
                <w:szCs w:val="24"/>
              </w:rPr>
            </w:pPr>
            <w:r w:rsidRPr="00F010AE">
              <w:rPr>
                <w:sz w:val="20"/>
                <w:szCs w:val="20"/>
              </w:rPr>
              <w:t xml:space="preserve">- о порядке  и гарантиях реализации гражданами своих избирательных прав, о возможностях голосования за пределами своего места жительства - по месту нахождения, в том числе о порядке подачи заявления о включении в список избирателей через многофункциональный центр и единый портал </w:t>
            </w:r>
            <w:proofErr w:type="spellStart"/>
            <w:r w:rsidRPr="00F010AE">
              <w:rPr>
                <w:sz w:val="20"/>
                <w:szCs w:val="20"/>
              </w:rPr>
              <w:t>госуслуг</w:t>
            </w:r>
            <w:proofErr w:type="spellEnd"/>
            <w:r w:rsidRPr="00F010A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B65AAF" w:rsidRDefault="00E46A56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RPr="00CF5AB9" w:rsidTr="006B0F85">
        <w:trPr>
          <w:cantSplit/>
          <w:trHeight w:val="562"/>
        </w:trPr>
        <w:tc>
          <w:tcPr>
            <w:tcW w:w="2160" w:type="dxa"/>
          </w:tcPr>
          <w:p w:rsidR="00AD6853" w:rsidRDefault="00AD6853" w:rsidP="00E438E8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lastRenderedPageBreak/>
              <w:t xml:space="preserve">ТИК, </w:t>
            </w:r>
          </w:p>
          <w:p w:rsidR="00AD6853" w:rsidRPr="00F80CB7" w:rsidRDefault="00AD6853" w:rsidP="00E438E8">
            <w:pPr>
              <w:rPr>
                <w:bCs/>
                <w:sz w:val="24"/>
                <w:szCs w:val="24"/>
              </w:rPr>
            </w:pPr>
            <w:r w:rsidRPr="00F80CB7">
              <w:rPr>
                <w:bCs/>
                <w:sz w:val="24"/>
                <w:szCs w:val="24"/>
              </w:rPr>
              <w:t>редакция канала</w:t>
            </w:r>
          </w:p>
        </w:tc>
        <w:tc>
          <w:tcPr>
            <w:tcW w:w="9900" w:type="dxa"/>
          </w:tcPr>
          <w:p w:rsidR="00513272" w:rsidRDefault="00AD6853" w:rsidP="00E438E8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телепередач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7B0C02">
              <w:rPr>
                <w:bCs/>
                <w:sz w:val="24"/>
                <w:szCs w:val="24"/>
              </w:rPr>
              <w:t xml:space="preserve">, </w:t>
            </w:r>
            <w:r w:rsidRPr="007B0C02">
              <w:rPr>
                <w:sz w:val="24"/>
                <w:szCs w:val="24"/>
              </w:rPr>
              <w:t>посвященных разъяснению избирателям</w:t>
            </w:r>
            <w:r>
              <w:rPr>
                <w:sz w:val="24"/>
                <w:szCs w:val="24"/>
              </w:rPr>
              <w:t xml:space="preserve"> о</w:t>
            </w:r>
            <w:r w:rsidR="00513272">
              <w:rPr>
                <w:sz w:val="24"/>
                <w:szCs w:val="24"/>
              </w:rPr>
              <w:t>:</w:t>
            </w:r>
          </w:p>
          <w:p w:rsidR="00513272" w:rsidRDefault="00513272" w:rsidP="0051327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о ходе подготовки к выборам Президента Российской Федерации, деятельности избирательных комиссий по обеспечению избирательных прав граждан</w:t>
            </w:r>
            <w:r>
              <w:rPr>
                <w:sz w:val="24"/>
              </w:rPr>
              <w:t>;</w:t>
            </w:r>
          </w:p>
          <w:p w:rsidR="00513272" w:rsidRPr="00F4244C" w:rsidRDefault="00513272" w:rsidP="00513272">
            <w:pPr>
              <w:jc w:val="both"/>
              <w:rPr>
                <w:bCs/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 xml:space="preserve">- основные этапы </w:t>
            </w:r>
            <w:r>
              <w:rPr>
                <w:bCs/>
                <w:sz w:val="24"/>
                <w:szCs w:val="24"/>
              </w:rPr>
              <w:t>проведения избирательной кампании</w:t>
            </w:r>
            <w:r w:rsidRPr="00F4244C">
              <w:rPr>
                <w:bCs/>
                <w:sz w:val="24"/>
                <w:szCs w:val="24"/>
              </w:rPr>
              <w:t xml:space="preserve"> по выборам Президента Российской Федерации, </w:t>
            </w:r>
            <w:proofErr w:type="gramStart"/>
            <w:r w:rsidRPr="00F4244C">
              <w:rPr>
                <w:bCs/>
                <w:sz w:val="24"/>
                <w:szCs w:val="24"/>
              </w:rPr>
              <w:t>назначенных</w:t>
            </w:r>
            <w:proofErr w:type="gramEnd"/>
            <w:r w:rsidRPr="00F4244C">
              <w:rPr>
                <w:bCs/>
                <w:sz w:val="24"/>
                <w:szCs w:val="24"/>
              </w:rPr>
              <w:t xml:space="preserve"> на 18 марта 2018 года;</w:t>
            </w:r>
          </w:p>
          <w:p w:rsidR="00513272" w:rsidRPr="00F4244C" w:rsidRDefault="00513272" w:rsidP="00513272">
            <w:pPr>
              <w:jc w:val="both"/>
              <w:rPr>
                <w:bCs/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 xml:space="preserve">- о ходе </w:t>
            </w:r>
            <w:r>
              <w:rPr>
                <w:bCs/>
                <w:sz w:val="24"/>
                <w:szCs w:val="24"/>
              </w:rPr>
              <w:t>регистрации</w:t>
            </w:r>
            <w:r w:rsidRPr="00F4244C">
              <w:rPr>
                <w:bCs/>
                <w:sz w:val="24"/>
                <w:szCs w:val="24"/>
              </w:rPr>
              <w:t xml:space="preserve"> кандидатов на должность Президента Российской Федерации;</w:t>
            </w:r>
          </w:p>
          <w:p w:rsidR="00AD6853" w:rsidRPr="007B0C02" w:rsidRDefault="00513272" w:rsidP="00513272">
            <w:pPr>
              <w:jc w:val="both"/>
              <w:rPr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>- разъяснение возможностей и условий голосования на выборах Президента Российской Федерации,  положений Порядка подачи заявления о включении избирателя в список из</w:t>
            </w:r>
            <w:r>
              <w:rPr>
                <w:bCs/>
                <w:sz w:val="24"/>
                <w:szCs w:val="24"/>
              </w:rPr>
              <w:t>бирателей по месту нахождения.</w:t>
            </w:r>
          </w:p>
        </w:tc>
        <w:tc>
          <w:tcPr>
            <w:tcW w:w="3240" w:type="dxa"/>
            <w:vAlign w:val="center"/>
          </w:tcPr>
          <w:p w:rsidR="00AD6853" w:rsidRPr="00CF5AB9" w:rsidRDefault="00AD6853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RPr="00CF5AB9" w:rsidTr="000B3879">
        <w:trPr>
          <w:cantSplit/>
          <w:trHeight w:val="562"/>
        </w:trPr>
        <w:tc>
          <w:tcPr>
            <w:tcW w:w="2160" w:type="dxa"/>
          </w:tcPr>
          <w:p w:rsidR="00AD6853" w:rsidRPr="006C530D" w:rsidRDefault="00AD6853" w:rsidP="000B3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9900" w:type="dxa"/>
          </w:tcPr>
          <w:p w:rsidR="00AD6853" w:rsidRDefault="00AD6853" w:rsidP="00B65A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Издание бюллетеня «Право выбора», информационных листков, </w:t>
            </w:r>
            <w:r w:rsidRPr="00D54678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ых</w:t>
            </w:r>
            <w:r w:rsidRPr="00D546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информированию:</w:t>
            </w:r>
          </w:p>
          <w:p w:rsidR="00AD6853" w:rsidRDefault="00AD6853" w:rsidP="00B65AA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о ходе подготовки к выборам Президента Российской Федерации, деятельности избирательных комиссий по обеспечению избирательных прав граждан</w:t>
            </w:r>
            <w:r>
              <w:rPr>
                <w:sz w:val="24"/>
              </w:rPr>
              <w:t>;</w:t>
            </w:r>
          </w:p>
          <w:p w:rsidR="00AD6853" w:rsidRPr="00F4244C" w:rsidRDefault="00AD6853" w:rsidP="00B65AAF">
            <w:pPr>
              <w:jc w:val="both"/>
              <w:rPr>
                <w:bCs/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 xml:space="preserve">- основные этапы </w:t>
            </w:r>
            <w:r>
              <w:rPr>
                <w:bCs/>
                <w:sz w:val="24"/>
                <w:szCs w:val="24"/>
              </w:rPr>
              <w:t>проведения избирательной кампании</w:t>
            </w:r>
            <w:r w:rsidRPr="00F4244C">
              <w:rPr>
                <w:bCs/>
                <w:sz w:val="24"/>
                <w:szCs w:val="24"/>
              </w:rPr>
              <w:t xml:space="preserve"> по выборам Президента Российской Федерации, </w:t>
            </w:r>
            <w:proofErr w:type="gramStart"/>
            <w:r w:rsidRPr="00F4244C">
              <w:rPr>
                <w:bCs/>
                <w:sz w:val="24"/>
                <w:szCs w:val="24"/>
              </w:rPr>
              <w:t>назначенных</w:t>
            </w:r>
            <w:proofErr w:type="gramEnd"/>
            <w:r w:rsidRPr="00F4244C">
              <w:rPr>
                <w:bCs/>
                <w:sz w:val="24"/>
                <w:szCs w:val="24"/>
              </w:rPr>
              <w:t xml:space="preserve"> на 18 марта 2018 года;</w:t>
            </w:r>
          </w:p>
          <w:p w:rsidR="00AD6853" w:rsidRPr="00F4244C" w:rsidRDefault="00AD6853" w:rsidP="00B65AAF">
            <w:pPr>
              <w:jc w:val="both"/>
              <w:rPr>
                <w:bCs/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 xml:space="preserve">- о ходе </w:t>
            </w:r>
            <w:r>
              <w:rPr>
                <w:bCs/>
                <w:sz w:val="24"/>
                <w:szCs w:val="24"/>
              </w:rPr>
              <w:t>регистрации</w:t>
            </w:r>
            <w:r w:rsidRPr="00F4244C">
              <w:rPr>
                <w:bCs/>
                <w:sz w:val="24"/>
                <w:szCs w:val="24"/>
              </w:rPr>
              <w:t xml:space="preserve"> кандидатов на должность Президента Российской Федерации;</w:t>
            </w:r>
          </w:p>
          <w:p w:rsidR="00AD6853" w:rsidRPr="00D70FF6" w:rsidRDefault="00AD6853" w:rsidP="00B65AAF">
            <w:pPr>
              <w:jc w:val="both"/>
              <w:rPr>
                <w:b/>
                <w:bCs/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>- разъяснение возможностей и условий голосования на выборах Президента Российской Федерации,  положений Порядка подачи заявления о включении избирателя в список из</w:t>
            </w:r>
            <w:r>
              <w:rPr>
                <w:bCs/>
                <w:sz w:val="24"/>
                <w:szCs w:val="24"/>
              </w:rPr>
              <w:t>бирателей по месту нахождения.</w:t>
            </w:r>
          </w:p>
        </w:tc>
        <w:tc>
          <w:tcPr>
            <w:tcW w:w="3240" w:type="dxa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месяц</w:t>
            </w:r>
          </w:p>
        </w:tc>
      </w:tr>
      <w:tr w:rsidR="00AD6853" w:rsidRPr="00CF5AB9" w:rsidTr="000B3879">
        <w:trPr>
          <w:cantSplit/>
          <w:trHeight w:val="562"/>
        </w:trPr>
        <w:tc>
          <w:tcPr>
            <w:tcW w:w="2160" w:type="dxa"/>
          </w:tcPr>
          <w:p w:rsidR="00AD6853" w:rsidRDefault="00AD6853" w:rsidP="000B3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ТИК, ОМС</w:t>
            </w:r>
          </w:p>
        </w:tc>
        <w:tc>
          <w:tcPr>
            <w:tcW w:w="9900" w:type="dxa"/>
          </w:tcPr>
          <w:p w:rsidR="00AD6853" w:rsidRPr="00CF5AB9" w:rsidRDefault="00AD6853" w:rsidP="00E46A56">
            <w:pPr>
              <w:jc w:val="both"/>
              <w:rPr>
                <w:sz w:val="24"/>
                <w:szCs w:val="24"/>
              </w:rPr>
            </w:pPr>
            <w:r w:rsidRPr="00D70FF6">
              <w:rPr>
                <w:b/>
                <w:sz w:val="24"/>
                <w:szCs w:val="24"/>
              </w:rPr>
              <w:t>Выступления на предприятиях и в организациях</w:t>
            </w:r>
            <w:r w:rsidRPr="00D70FF6">
              <w:rPr>
                <w:sz w:val="24"/>
                <w:szCs w:val="24"/>
              </w:rPr>
              <w:t>, на массовых мероприятиях (в т.ч. совместно с руководителями органов местного самоуправления):</w:t>
            </w:r>
          </w:p>
          <w:p w:rsidR="00AD6853" w:rsidRDefault="00AD6853" w:rsidP="00E46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и основные этапы избирательной кампании по выборам</w:t>
            </w:r>
            <w:r>
              <w:t xml:space="preserve"> </w:t>
            </w:r>
            <w:r w:rsidRPr="00AB6C14">
              <w:rPr>
                <w:sz w:val="24"/>
                <w:szCs w:val="24"/>
              </w:rPr>
              <w:t>Президента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AD6853" w:rsidRPr="00CF5AB9" w:rsidRDefault="00AD6853" w:rsidP="00E46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ходе подготовки к выборам Президента Российской Федерации, деятельности избирательных комиссий по обеспечению избирательных прав граждан</w:t>
            </w:r>
            <w:r>
              <w:rPr>
                <w:sz w:val="24"/>
              </w:rPr>
              <w:t>;</w:t>
            </w:r>
          </w:p>
          <w:p w:rsidR="00AD6853" w:rsidRDefault="00AD6853" w:rsidP="00E46A56">
            <w:pPr>
              <w:jc w:val="both"/>
              <w:rPr>
                <w:b/>
                <w:sz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информирование о возможностях голосования, в том числе за пределами места своего жительства, порядке</w:t>
            </w:r>
            <w:r w:rsidRPr="00AB6C14">
              <w:rPr>
                <w:sz w:val="24"/>
                <w:szCs w:val="24"/>
              </w:rPr>
              <w:t xml:space="preserve"> подачи заявления о включении избирателя в список избирателей по месту нахождения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Pr="006C530D" w:rsidRDefault="00AD6853" w:rsidP="000B3879">
            <w:pPr>
              <w:rPr>
                <w:bCs/>
                <w:sz w:val="22"/>
                <w:szCs w:val="22"/>
              </w:rPr>
            </w:pPr>
            <w:r w:rsidRPr="006C530D">
              <w:rPr>
                <w:bCs/>
                <w:sz w:val="22"/>
                <w:szCs w:val="22"/>
              </w:rPr>
              <w:t>ТИК</w:t>
            </w:r>
            <w:r>
              <w:rPr>
                <w:bCs/>
                <w:sz w:val="22"/>
                <w:szCs w:val="22"/>
              </w:rPr>
              <w:t>, УИК</w:t>
            </w:r>
          </w:p>
        </w:tc>
        <w:tc>
          <w:tcPr>
            <w:tcW w:w="9900" w:type="dxa"/>
          </w:tcPr>
          <w:p w:rsidR="00AD6853" w:rsidRPr="007B0C02" w:rsidRDefault="00AD6853" w:rsidP="006C530D">
            <w:pPr>
              <w:jc w:val="both"/>
              <w:rPr>
                <w:bCs/>
                <w:sz w:val="24"/>
                <w:szCs w:val="24"/>
              </w:rPr>
            </w:pPr>
            <w:r w:rsidRPr="006C530D">
              <w:rPr>
                <w:b/>
                <w:sz w:val="24"/>
                <w:szCs w:val="24"/>
              </w:rPr>
              <w:t>Распространение информационных материалов среди избирателей</w:t>
            </w:r>
            <w:r>
              <w:rPr>
                <w:sz w:val="24"/>
                <w:szCs w:val="24"/>
              </w:rPr>
              <w:t xml:space="preserve"> как самостоятельно, так и с привлечением территориальных органов социальной поддержки населения, организаций социального обслуживания, иных организаций, размещая их (по согласованию) в местах, наиболее часто посещаемых инвалидами всех категорий.</w:t>
            </w:r>
          </w:p>
        </w:tc>
        <w:tc>
          <w:tcPr>
            <w:tcW w:w="3240" w:type="dxa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Pr="006C530D" w:rsidRDefault="00AD6853" w:rsidP="000B3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ТИК</w:t>
            </w:r>
          </w:p>
        </w:tc>
        <w:tc>
          <w:tcPr>
            <w:tcW w:w="9900" w:type="dxa"/>
          </w:tcPr>
          <w:p w:rsidR="00AD6853" w:rsidRPr="006C530D" w:rsidRDefault="00AD6853" w:rsidP="00B65AAF">
            <w:pPr>
              <w:jc w:val="both"/>
              <w:rPr>
                <w:b/>
                <w:sz w:val="24"/>
                <w:szCs w:val="24"/>
              </w:rPr>
            </w:pPr>
            <w:r w:rsidRPr="00B65AAF">
              <w:rPr>
                <w:b/>
                <w:bCs/>
                <w:sz w:val="24"/>
                <w:szCs w:val="24"/>
              </w:rPr>
              <w:t>Распространение методических материалов</w:t>
            </w:r>
            <w:r w:rsidRPr="007B0C02">
              <w:rPr>
                <w:bCs/>
                <w:sz w:val="24"/>
                <w:szCs w:val="24"/>
              </w:rPr>
              <w:t>: о голосовании по месту нахождения; о порядке заполнения  избирательного бюллетеня; об ответственности за нарушение избирательного законодательства о выборах.</w:t>
            </w:r>
          </w:p>
        </w:tc>
        <w:tc>
          <w:tcPr>
            <w:tcW w:w="3240" w:type="dxa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Default="00AD6853" w:rsidP="000B3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ТИК, </w:t>
            </w:r>
          </w:p>
          <w:p w:rsidR="00AD6853" w:rsidRPr="006C530D" w:rsidRDefault="00AD6853" w:rsidP="000B3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редакция канала</w:t>
            </w:r>
          </w:p>
        </w:tc>
        <w:tc>
          <w:tcPr>
            <w:tcW w:w="9900" w:type="dxa"/>
          </w:tcPr>
          <w:p w:rsidR="00AD6853" w:rsidRDefault="00AD6853" w:rsidP="00B65AAF">
            <w:pPr>
              <w:jc w:val="both"/>
              <w:rPr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трансляции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  <w:r w:rsidRPr="00CF5AB9">
              <w:rPr>
                <w:sz w:val="24"/>
                <w:szCs w:val="24"/>
              </w:rPr>
              <w:t>видеороликов</w:t>
            </w:r>
            <w:r>
              <w:rPr>
                <w:sz w:val="24"/>
                <w:szCs w:val="24"/>
              </w:rPr>
              <w:t xml:space="preserve"> </w:t>
            </w:r>
            <w:r w:rsidRPr="007B0C02">
              <w:rPr>
                <w:bCs/>
                <w:sz w:val="24"/>
                <w:szCs w:val="24"/>
              </w:rPr>
              <w:t>информирующих</w:t>
            </w:r>
            <w:r>
              <w:rPr>
                <w:bCs/>
                <w:sz w:val="24"/>
                <w:szCs w:val="24"/>
              </w:rPr>
              <w:t>:</w:t>
            </w:r>
          </w:p>
          <w:p w:rsidR="00AD6853" w:rsidRDefault="00AD6853" w:rsidP="00B65AA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0C02">
              <w:rPr>
                <w:sz w:val="24"/>
                <w:szCs w:val="24"/>
              </w:rPr>
              <w:t xml:space="preserve">о дате и порядке голосования на выборах Президента Российской Федерации; </w:t>
            </w:r>
          </w:p>
          <w:p w:rsidR="00AD6853" w:rsidRDefault="00AD6853" w:rsidP="00B65AA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0C02">
              <w:rPr>
                <w:bCs/>
                <w:sz w:val="24"/>
                <w:szCs w:val="24"/>
              </w:rPr>
              <w:t xml:space="preserve">о возможности и процедуре голосования по месту нахождения; </w:t>
            </w:r>
          </w:p>
          <w:p w:rsidR="00AD6853" w:rsidRPr="006C530D" w:rsidRDefault="00AD6853" w:rsidP="00B65A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0C02">
              <w:rPr>
                <w:sz w:val="24"/>
                <w:szCs w:val="24"/>
              </w:rPr>
              <w:t>о порядке и правилах голосования вне помещения для голосования (на дому).</w:t>
            </w:r>
          </w:p>
        </w:tc>
        <w:tc>
          <w:tcPr>
            <w:tcW w:w="3240" w:type="dxa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Pr="00E46A56" w:rsidRDefault="00AD6853" w:rsidP="000B3879">
            <w:pPr>
              <w:rPr>
                <w:bCs/>
                <w:sz w:val="24"/>
                <w:szCs w:val="24"/>
              </w:rPr>
            </w:pPr>
            <w:r w:rsidRPr="00E46A56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900" w:type="dxa"/>
          </w:tcPr>
          <w:p w:rsidR="00AD6853" w:rsidRPr="007B0C02" w:rsidRDefault="00AD6853" w:rsidP="006C530D">
            <w:pPr>
              <w:jc w:val="both"/>
              <w:rPr>
                <w:sz w:val="24"/>
                <w:szCs w:val="24"/>
              </w:rPr>
            </w:pPr>
            <w:r w:rsidRPr="006C530D">
              <w:rPr>
                <w:b/>
                <w:sz w:val="24"/>
                <w:szCs w:val="24"/>
              </w:rPr>
              <w:t>Организация работы членов участковых избирательных комиссий по информированию избирателей</w:t>
            </w:r>
            <w:r w:rsidRPr="007B0C02">
              <w:rPr>
                <w:sz w:val="24"/>
                <w:szCs w:val="24"/>
              </w:rPr>
              <w:t xml:space="preserve"> в рамках областного конкурса  на лучшую организацию информирования избирателей.</w:t>
            </w:r>
          </w:p>
        </w:tc>
        <w:tc>
          <w:tcPr>
            <w:tcW w:w="3240" w:type="dxa"/>
          </w:tcPr>
          <w:p w:rsidR="00AD6853" w:rsidRPr="00010A34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2018 года</w:t>
            </w:r>
          </w:p>
          <w:p w:rsidR="00AD6853" w:rsidRDefault="00AD6853" w:rsidP="000B3879">
            <w:pPr>
              <w:rPr>
                <w:sz w:val="24"/>
                <w:szCs w:val="24"/>
              </w:rPr>
            </w:pP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Pr="00E46A56" w:rsidRDefault="00AD6853" w:rsidP="000B3879">
            <w:pPr>
              <w:rPr>
                <w:bCs/>
                <w:sz w:val="24"/>
                <w:szCs w:val="24"/>
              </w:rPr>
            </w:pPr>
            <w:r w:rsidRPr="00E46A56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900" w:type="dxa"/>
          </w:tcPr>
          <w:p w:rsidR="00AD6853" w:rsidRPr="007B0C02" w:rsidRDefault="00AD6853" w:rsidP="006C530D">
            <w:pPr>
              <w:jc w:val="both"/>
              <w:rPr>
                <w:sz w:val="24"/>
                <w:szCs w:val="24"/>
              </w:rPr>
            </w:pPr>
            <w:r w:rsidRPr="006C530D">
              <w:rPr>
                <w:b/>
                <w:sz w:val="24"/>
                <w:szCs w:val="24"/>
              </w:rPr>
              <w:t>Проведение во взаимодействии с представителями территориальных органов социальной поддержки населения работы</w:t>
            </w:r>
            <w:r>
              <w:rPr>
                <w:sz w:val="24"/>
                <w:szCs w:val="24"/>
              </w:rPr>
              <w:t xml:space="preserve"> по выявлению желания избирателей, являющихся инвалидами, в случаях, предусмотренных законом, проголосовать по месту нахождения путем подачи в установленные законом сроки заявления о включении в список избирателей.</w:t>
            </w:r>
          </w:p>
        </w:tc>
        <w:tc>
          <w:tcPr>
            <w:tcW w:w="3240" w:type="dxa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AD6853" w:rsidRPr="00010A34" w:rsidTr="000B3879">
        <w:trPr>
          <w:cantSplit/>
          <w:trHeight w:val="562"/>
        </w:trPr>
        <w:tc>
          <w:tcPr>
            <w:tcW w:w="2160" w:type="dxa"/>
          </w:tcPr>
          <w:p w:rsidR="00AD6853" w:rsidRPr="00E46A56" w:rsidRDefault="00AD6853" w:rsidP="000B3879">
            <w:pPr>
              <w:rPr>
                <w:bCs/>
                <w:sz w:val="24"/>
                <w:szCs w:val="24"/>
              </w:rPr>
            </w:pPr>
            <w:r w:rsidRPr="00E46A56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900" w:type="dxa"/>
          </w:tcPr>
          <w:p w:rsidR="00AD6853" w:rsidRPr="00010A34" w:rsidRDefault="00AD6853" w:rsidP="006C530D">
            <w:pPr>
              <w:jc w:val="both"/>
              <w:rPr>
                <w:sz w:val="24"/>
                <w:szCs w:val="24"/>
              </w:rPr>
            </w:pPr>
            <w:r w:rsidRPr="006C530D">
              <w:rPr>
                <w:b/>
                <w:sz w:val="24"/>
                <w:szCs w:val="24"/>
              </w:rPr>
              <w:t>Мониторинг</w:t>
            </w:r>
            <w:r w:rsidRPr="007B0C02">
              <w:rPr>
                <w:sz w:val="24"/>
                <w:szCs w:val="24"/>
              </w:rPr>
              <w:t xml:space="preserve"> </w:t>
            </w:r>
            <w:r w:rsidRPr="00010A34">
              <w:rPr>
                <w:sz w:val="24"/>
                <w:szCs w:val="24"/>
              </w:rPr>
              <w:t>отражения хода подготовки и проведения выбор</w:t>
            </w:r>
            <w:r>
              <w:rPr>
                <w:sz w:val="24"/>
                <w:szCs w:val="24"/>
              </w:rPr>
              <w:t xml:space="preserve">ов </w:t>
            </w:r>
            <w:r w:rsidRPr="00010A3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средствах массовой информации городского округа Пелым</w:t>
            </w:r>
            <w:r w:rsidRPr="00010A34">
              <w:rPr>
                <w:sz w:val="24"/>
                <w:szCs w:val="24"/>
              </w:rPr>
              <w:t xml:space="preserve"> по избирательной тематике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AD6853" w:rsidRPr="00010A34" w:rsidRDefault="00AD6853" w:rsidP="000B3879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  <w:p w:rsidR="00AD6853" w:rsidRPr="00010A34" w:rsidRDefault="00AD6853" w:rsidP="000B3879">
            <w:pPr>
              <w:rPr>
                <w:sz w:val="24"/>
                <w:szCs w:val="24"/>
              </w:rPr>
            </w:pPr>
          </w:p>
        </w:tc>
      </w:tr>
      <w:tr w:rsidR="00AD6853" w:rsidRPr="00010A34" w:rsidTr="000B3879">
        <w:trPr>
          <w:cantSplit/>
          <w:trHeight w:val="562"/>
        </w:trPr>
        <w:tc>
          <w:tcPr>
            <w:tcW w:w="2160" w:type="dxa"/>
          </w:tcPr>
          <w:p w:rsidR="00AD6853" w:rsidRDefault="00AD6853">
            <w:r w:rsidRPr="006B6EC5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900" w:type="dxa"/>
          </w:tcPr>
          <w:p w:rsidR="00AD6853" w:rsidRPr="007B0C02" w:rsidRDefault="00AD6853" w:rsidP="006C530D">
            <w:pPr>
              <w:jc w:val="both"/>
              <w:rPr>
                <w:sz w:val="24"/>
                <w:szCs w:val="24"/>
              </w:rPr>
            </w:pPr>
            <w:r w:rsidRPr="006C530D">
              <w:rPr>
                <w:b/>
                <w:sz w:val="24"/>
                <w:szCs w:val="24"/>
              </w:rPr>
              <w:t>Организация работы «горячей линии»</w:t>
            </w:r>
            <w:r w:rsidRPr="007B0C02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ой</w:t>
            </w:r>
            <w:r w:rsidRPr="007B0C0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7B0C0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7B0C02">
              <w:rPr>
                <w:sz w:val="24"/>
                <w:szCs w:val="24"/>
              </w:rPr>
              <w:t>.</w:t>
            </w:r>
          </w:p>
          <w:p w:rsidR="00AD6853" w:rsidRPr="007B0C02" w:rsidRDefault="00AD6853" w:rsidP="006C530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Анализ обращений граждан в </w:t>
            </w:r>
            <w:proofErr w:type="gramStart"/>
            <w:r w:rsidRPr="007B0C02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proofErr w:type="gramEnd"/>
            <w:r w:rsidRPr="007B0C02">
              <w:rPr>
                <w:sz w:val="24"/>
                <w:szCs w:val="24"/>
              </w:rPr>
              <w:t xml:space="preserve"> и участковые избирательные комиссии.</w:t>
            </w:r>
          </w:p>
        </w:tc>
        <w:tc>
          <w:tcPr>
            <w:tcW w:w="3240" w:type="dxa"/>
            <w:vAlign w:val="center"/>
          </w:tcPr>
          <w:p w:rsidR="00AD6853" w:rsidRPr="00010A34" w:rsidRDefault="00AD6853" w:rsidP="000B3879">
            <w:pPr>
              <w:rPr>
                <w:sz w:val="24"/>
                <w:szCs w:val="24"/>
              </w:rPr>
            </w:pPr>
            <w:r w:rsidRPr="00544CA6">
              <w:rPr>
                <w:sz w:val="24"/>
                <w:szCs w:val="24"/>
              </w:rPr>
              <w:t>Весь период</w:t>
            </w:r>
          </w:p>
        </w:tc>
      </w:tr>
      <w:tr w:rsidR="00AD6853" w:rsidRPr="00010A34" w:rsidTr="000B3879">
        <w:trPr>
          <w:cantSplit/>
          <w:trHeight w:val="562"/>
        </w:trPr>
        <w:tc>
          <w:tcPr>
            <w:tcW w:w="2160" w:type="dxa"/>
          </w:tcPr>
          <w:p w:rsidR="00AD6853" w:rsidRDefault="00AD6853">
            <w:r w:rsidRPr="006B6EC5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900" w:type="dxa"/>
          </w:tcPr>
          <w:p w:rsidR="00AD6853" w:rsidRPr="00B65AAF" w:rsidRDefault="00AD6853" w:rsidP="00B65AAF">
            <w:pPr>
              <w:jc w:val="both"/>
              <w:rPr>
                <w:b/>
                <w:bCs/>
                <w:sz w:val="24"/>
                <w:szCs w:val="24"/>
              </w:rPr>
            </w:pPr>
            <w:r w:rsidRPr="00B65AAF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AD6853" w:rsidRPr="007B0C02" w:rsidRDefault="00AD6853" w:rsidP="00B65AAF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ведение сайт</w:t>
            </w:r>
            <w:r>
              <w:rPr>
                <w:bCs/>
                <w:sz w:val="24"/>
                <w:szCs w:val="24"/>
              </w:rPr>
              <w:t>а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ой</w:t>
            </w:r>
            <w:r w:rsidRPr="007B0C0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7B0C0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7B0C02">
              <w:rPr>
                <w:sz w:val="24"/>
                <w:szCs w:val="24"/>
              </w:rPr>
              <w:t xml:space="preserve"> (наполнение и обновление информации);</w:t>
            </w:r>
          </w:p>
          <w:p w:rsidR="00AD6853" w:rsidRPr="007B0C02" w:rsidRDefault="00AD6853" w:rsidP="00B65AAF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направление </w:t>
            </w:r>
            <w:r w:rsidRPr="007B0C02">
              <w:rPr>
                <w:sz w:val="24"/>
                <w:szCs w:val="24"/>
              </w:rPr>
              <w:t>пресс-релизов по основным итогам деятельности, о принятых решениях, об основных событиях календаря избирательной камп</w:t>
            </w:r>
            <w:r>
              <w:rPr>
                <w:sz w:val="24"/>
                <w:szCs w:val="24"/>
              </w:rPr>
              <w:t>ании, для размещения на официальном сайте городского округа Пелым.</w:t>
            </w:r>
          </w:p>
        </w:tc>
        <w:tc>
          <w:tcPr>
            <w:tcW w:w="3240" w:type="dxa"/>
            <w:vAlign w:val="center"/>
          </w:tcPr>
          <w:p w:rsidR="00AD6853" w:rsidRPr="00010A34" w:rsidRDefault="00AD6853" w:rsidP="000B3879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AD6853" w:rsidRPr="0013129F" w:rsidTr="000B3879">
        <w:trPr>
          <w:cantSplit/>
          <w:trHeight w:val="562"/>
        </w:trPr>
        <w:tc>
          <w:tcPr>
            <w:tcW w:w="2160" w:type="dxa"/>
          </w:tcPr>
          <w:p w:rsidR="00AD6853" w:rsidRDefault="00AD6853">
            <w:r w:rsidRPr="006B6EC5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900" w:type="dxa"/>
          </w:tcPr>
          <w:p w:rsidR="00AD6853" w:rsidRPr="007B0C02" w:rsidRDefault="00AD6853" w:rsidP="00B65AAF">
            <w:pPr>
              <w:jc w:val="both"/>
              <w:rPr>
                <w:bCs/>
                <w:sz w:val="24"/>
                <w:szCs w:val="24"/>
              </w:rPr>
            </w:pPr>
            <w:r w:rsidRPr="00B65AAF">
              <w:rPr>
                <w:b/>
                <w:bCs/>
                <w:sz w:val="24"/>
                <w:szCs w:val="24"/>
              </w:rPr>
              <w:t>Обновление и пополнение информационных стендов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>о  деятельности избирательных комиссий</w:t>
            </w:r>
            <w:r w:rsidRPr="007B0C02">
              <w:rPr>
                <w:bCs/>
                <w:sz w:val="24"/>
                <w:szCs w:val="24"/>
              </w:rPr>
              <w:t xml:space="preserve">, </w:t>
            </w:r>
            <w:r w:rsidRPr="007B0C02">
              <w:rPr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голосования, о дислокации избирательных участков. </w:t>
            </w:r>
          </w:p>
        </w:tc>
        <w:tc>
          <w:tcPr>
            <w:tcW w:w="3240" w:type="dxa"/>
            <w:vAlign w:val="center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соответствии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</w:p>
          <w:p w:rsidR="00AD6853" w:rsidRPr="0013129F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стадиями избирательного процесса</w:t>
            </w:r>
          </w:p>
        </w:tc>
      </w:tr>
      <w:tr w:rsidR="00AD6853" w:rsidRPr="0013129F" w:rsidTr="000B3879">
        <w:trPr>
          <w:cantSplit/>
          <w:trHeight w:val="562"/>
        </w:trPr>
        <w:tc>
          <w:tcPr>
            <w:tcW w:w="2160" w:type="dxa"/>
          </w:tcPr>
          <w:p w:rsidR="00AD6853" w:rsidRPr="00E46A56" w:rsidRDefault="00AD6853" w:rsidP="000B3879">
            <w:pPr>
              <w:rPr>
                <w:bCs/>
                <w:sz w:val="24"/>
                <w:szCs w:val="24"/>
              </w:rPr>
            </w:pPr>
            <w:r w:rsidRPr="00E46A56">
              <w:rPr>
                <w:bCs/>
                <w:sz w:val="24"/>
                <w:szCs w:val="24"/>
              </w:rPr>
              <w:t>ТИК</w:t>
            </w:r>
            <w:r>
              <w:rPr>
                <w:bCs/>
                <w:sz w:val="24"/>
                <w:szCs w:val="24"/>
              </w:rPr>
              <w:t>, УИК</w:t>
            </w:r>
          </w:p>
        </w:tc>
        <w:tc>
          <w:tcPr>
            <w:tcW w:w="9900" w:type="dxa"/>
          </w:tcPr>
          <w:p w:rsidR="00AD6853" w:rsidRPr="007B0C02" w:rsidRDefault="00AD6853" w:rsidP="00B65AAF">
            <w:pPr>
              <w:jc w:val="both"/>
              <w:rPr>
                <w:bCs/>
                <w:sz w:val="24"/>
                <w:szCs w:val="24"/>
              </w:rPr>
            </w:pPr>
            <w:r w:rsidRPr="00B65AAF">
              <w:rPr>
                <w:b/>
                <w:sz w:val="24"/>
                <w:szCs w:val="24"/>
              </w:rPr>
              <w:t>Индивидуальное информирование избирателей</w:t>
            </w:r>
            <w:r w:rsidRPr="007B0C02">
              <w:rPr>
                <w:sz w:val="24"/>
                <w:szCs w:val="24"/>
              </w:rPr>
              <w:t xml:space="preserve"> членами участковых избирательных комиссий и вручение   приглашений на выборы Президента Российской Федерации.</w:t>
            </w:r>
          </w:p>
        </w:tc>
        <w:tc>
          <w:tcPr>
            <w:tcW w:w="3240" w:type="dxa"/>
            <w:vAlign w:val="center"/>
          </w:tcPr>
          <w:p w:rsidR="00AD6853" w:rsidRPr="0013129F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2018 года</w:t>
            </w: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Pr="00E46A56" w:rsidRDefault="00AD6853" w:rsidP="000B38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ТИК, СМИ</w:t>
            </w:r>
          </w:p>
        </w:tc>
        <w:tc>
          <w:tcPr>
            <w:tcW w:w="9900" w:type="dxa"/>
          </w:tcPr>
          <w:p w:rsidR="00AD6853" w:rsidRPr="007B0C02" w:rsidRDefault="00AD6853" w:rsidP="00B65AAF">
            <w:pPr>
              <w:jc w:val="both"/>
              <w:rPr>
                <w:sz w:val="24"/>
                <w:szCs w:val="24"/>
              </w:rPr>
            </w:pPr>
            <w:r w:rsidRPr="00B65AAF">
              <w:rPr>
                <w:b/>
                <w:sz w:val="24"/>
                <w:szCs w:val="24"/>
              </w:rPr>
              <w:t>Информирование избирателей</w:t>
            </w:r>
            <w:r w:rsidRPr="00FC41D9">
              <w:rPr>
                <w:sz w:val="24"/>
                <w:szCs w:val="24"/>
              </w:rPr>
              <w:t xml:space="preserve"> о зарегистрированных кандидатах на должность Президента Российской Федерации, о политических партиях, выдвинувших кандидатов – через муниципальные средства массовой информации.</w:t>
            </w:r>
          </w:p>
        </w:tc>
        <w:tc>
          <w:tcPr>
            <w:tcW w:w="3240" w:type="dxa"/>
            <w:vAlign w:val="center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декада февраля 2018 года </w:t>
            </w:r>
          </w:p>
        </w:tc>
      </w:tr>
      <w:tr w:rsidR="00AD6853" w:rsidTr="000B3879">
        <w:trPr>
          <w:cantSplit/>
          <w:trHeight w:val="562"/>
        </w:trPr>
        <w:tc>
          <w:tcPr>
            <w:tcW w:w="2160" w:type="dxa"/>
          </w:tcPr>
          <w:p w:rsidR="00AD6853" w:rsidRPr="00E46A56" w:rsidRDefault="00AD6853" w:rsidP="000B38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МИК</w:t>
            </w:r>
          </w:p>
        </w:tc>
        <w:tc>
          <w:tcPr>
            <w:tcW w:w="9900" w:type="dxa"/>
          </w:tcPr>
          <w:p w:rsidR="00AD6853" w:rsidRPr="00E46A56" w:rsidRDefault="00AD6853" w:rsidP="00E46A56">
            <w:pPr>
              <w:jc w:val="both"/>
              <w:rPr>
                <w:b/>
                <w:sz w:val="24"/>
                <w:szCs w:val="24"/>
              </w:rPr>
            </w:pPr>
            <w:r w:rsidRPr="00E46A56">
              <w:rPr>
                <w:b/>
                <w:sz w:val="24"/>
                <w:szCs w:val="24"/>
              </w:rPr>
              <w:t>Мероприятия программы по повышению правовой культуры:</w:t>
            </w:r>
          </w:p>
          <w:p w:rsidR="00AD6853" w:rsidRPr="00BE53B5" w:rsidRDefault="00AD6853" w:rsidP="00E46A56">
            <w:pPr>
              <w:jc w:val="both"/>
              <w:rPr>
                <w:sz w:val="24"/>
                <w:szCs w:val="24"/>
              </w:rPr>
            </w:pPr>
            <w:r w:rsidRPr="00BE53B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организация и проведение акций, викторин, конкурсов, направленных на привлечение внимания к избирательной кампании по выборам Президента Российской Федерации; </w:t>
            </w:r>
          </w:p>
          <w:p w:rsidR="00AD6853" w:rsidRPr="00B65AAF" w:rsidRDefault="00AD6853" w:rsidP="00E46A56">
            <w:pPr>
              <w:jc w:val="both"/>
              <w:rPr>
                <w:b/>
                <w:sz w:val="24"/>
                <w:szCs w:val="24"/>
              </w:rPr>
            </w:pPr>
            <w:r w:rsidRPr="00BE53B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подготовка и проведение выборов в Молодежный парламент Свердловской области</w:t>
            </w:r>
            <w:r w:rsidRPr="00BE53B5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AD6853" w:rsidRDefault="00AD6853" w:rsidP="000B3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</w:tbl>
    <w:p w:rsidR="00E46A56" w:rsidRDefault="00E46A56" w:rsidP="00EC7E98">
      <w:pPr>
        <w:rPr>
          <w:b/>
          <w:bCs/>
        </w:rPr>
        <w:sectPr w:rsidR="00E46A56" w:rsidSect="0038464C"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392502" w:rsidRDefault="00392502" w:rsidP="00392502">
      <w:pPr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Раздел 3. Активная фаза предвыборной кампании, </w:t>
      </w:r>
    </w:p>
    <w:p w:rsidR="00392502" w:rsidRDefault="00392502" w:rsidP="00392502">
      <w:pPr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широкое вовлечение в избирательный процесс</w:t>
      </w:r>
    </w:p>
    <w:p w:rsidR="00392502" w:rsidRPr="00010A34" w:rsidRDefault="00392502" w:rsidP="00392502">
      <w:pPr>
        <w:rPr>
          <w:b/>
          <w:bCs/>
          <w:sz w:val="32"/>
          <w:szCs w:val="32"/>
        </w:rPr>
      </w:pPr>
    </w:p>
    <w:p w:rsidR="00392502" w:rsidRDefault="00392502" w:rsidP="00392502">
      <w:pPr>
        <w:jc w:val="both"/>
        <w:rPr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 xml:space="preserve">Цель – </w:t>
      </w:r>
      <w:r>
        <w:rPr>
          <w:bCs/>
          <w:sz w:val="32"/>
          <w:szCs w:val="32"/>
        </w:rPr>
        <w:t>побудить избирателей к активному  участию</w:t>
      </w:r>
      <w:r w:rsidRPr="00493004">
        <w:rPr>
          <w:bCs/>
          <w:sz w:val="32"/>
          <w:szCs w:val="32"/>
        </w:rPr>
        <w:t xml:space="preserve"> в </w:t>
      </w:r>
      <w:r>
        <w:rPr>
          <w:bCs/>
          <w:sz w:val="32"/>
          <w:szCs w:val="32"/>
        </w:rPr>
        <w:t xml:space="preserve">предстоящем </w:t>
      </w:r>
      <w:r w:rsidRPr="00493004">
        <w:rPr>
          <w:bCs/>
          <w:sz w:val="32"/>
          <w:szCs w:val="32"/>
        </w:rPr>
        <w:t>голосовании</w:t>
      </w:r>
      <w:r>
        <w:rPr>
          <w:bCs/>
          <w:sz w:val="32"/>
          <w:szCs w:val="32"/>
        </w:rPr>
        <w:t xml:space="preserve"> по выборам Президента Российской Федерации.</w:t>
      </w:r>
    </w:p>
    <w:p w:rsidR="00392502" w:rsidRPr="00493004" w:rsidRDefault="00392502" w:rsidP="00392502">
      <w:pPr>
        <w:jc w:val="both"/>
        <w:rPr>
          <w:bCs/>
          <w:sz w:val="32"/>
          <w:szCs w:val="32"/>
        </w:rPr>
      </w:pPr>
    </w:p>
    <w:p w:rsidR="00392502" w:rsidRPr="00010A34" w:rsidRDefault="00392502" w:rsidP="00392502">
      <w:pPr>
        <w:jc w:val="both"/>
        <w:rPr>
          <w:b/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>Задачи:</w:t>
      </w:r>
    </w:p>
    <w:p w:rsidR="00392502" w:rsidRPr="00493004" w:rsidRDefault="00392502" w:rsidP="00392502">
      <w:pPr>
        <w:numPr>
          <w:ilvl w:val="0"/>
          <w:numId w:val="9"/>
        </w:numPr>
        <w:jc w:val="both"/>
        <w:rPr>
          <w:bCs/>
        </w:rPr>
      </w:pPr>
      <w:r w:rsidRPr="00493004">
        <w:rPr>
          <w:bCs/>
        </w:rPr>
        <w:t xml:space="preserve">Предоставление избирателям информации о </w:t>
      </w:r>
      <w:r>
        <w:rPr>
          <w:bCs/>
        </w:rPr>
        <w:t xml:space="preserve">возможностях, условиях, </w:t>
      </w:r>
      <w:r w:rsidRPr="00493004">
        <w:rPr>
          <w:bCs/>
        </w:rPr>
        <w:t xml:space="preserve">порядке и правилах </w:t>
      </w:r>
      <w:r>
        <w:rPr>
          <w:bCs/>
        </w:rPr>
        <w:t xml:space="preserve"> </w:t>
      </w:r>
      <w:r w:rsidRPr="00493004">
        <w:rPr>
          <w:bCs/>
        </w:rPr>
        <w:t xml:space="preserve"> голосования</w:t>
      </w:r>
      <w:r>
        <w:rPr>
          <w:bCs/>
        </w:rPr>
        <w:t>.</w:t>
      </w:r>
      <w:r w:rsidRPr="00493004">
        <w:rPr>
          <w:bCs/>
        </w:rPr>
        <w:t xml:space="preserve"> </w:t>
      </w:r>
      <w:r>
        <w:rPr>
          <w:bCs/>
        </w:rPr>
        <w:t xml:space="preserve"> </w:t>
      </w:r>
      <w:r w:rsidRPr="00493004">
        <w:rPr>
          <w:bCs/>
        </w:rPr>
        <w:t xml:space="preserve"> </w:t>
      </w:r>
    </w:p>
    <w:p w:rsidR="00392502" w:rsidRPr="00493004" w:rsidRDefault="00392502" w:rsidP="00392502">
      <w:pPr>
        <w:numPr>
          <w:ilvl w:val="0"/>
          <w:numId w:val="9"/>
        </w:numPr>
        <w:jc w:val="both"/>
        <w:rPr>
          <w:bCs/>
        </w:rPr>
      </w:pPr>
      <w:r w:rsidRPr="00493004">
        <w:rPr>
          <w:bCs/>
        </w:rPr>
        <w:t>Обеспечение открытости и гласности</w:t>
      </w:r>
      <w:r>
        <w:rPr>
          <w:bCs/>
        </w:rPr>
        <w:t xml:space="preserve"> в </w:t>
      </w:r>
      <w:r w:rsidRPr="00493004">
        <w:rPr>
          <w:bCs/>
        </w:rPr>
        <w:t xml:space="preserve">деятельности </w:t>
      </w:r>
      <w:r>
        <w:rPr>
          <w:bCs/>
        </w:rPr>
        <w:t xml:space="preserve">избирательных </w:t>
      </w:r>
      <w:r w:rsidRPr="00493004">
        <w:rPr>
          <w:bCs/>
        </w:rPr>
        <w:t>комиссий в день голосования</w:t>
      </w:r>
      <w:r>
        <w:rPr>
          <w:bCs/>
        </w:rPr>
        <w:t xml:space="preserve"> и </w:t>
      </w:r>
      <w:r w:rsidRPr="00493004">
        <w:rPr>
          <w:bCs/>
        </w:rPr>
        <w:t>при установлении его итогов</w:t>
      </w:r>
      <w:r>
        <w:rPr>
          <w:bCs/>
        </w:rPr>
        <w:t>.</w:t>
      </w:r>
    </w:p>
    <w:p w:rsidR="00392502" w:rsidRPr="00493004" w:rsidRDefault="00392502" w:rsidP="00392502">
      <w:pPr>
        <w:numPr>
          <w:ilvl w:val="0"/>
          <w:numId w:val="9"/>
        </w:numPr>
        <w:jc w:val="both"/>
        <w:rPr>
          <w:bCs/>
        </w:rPr>
      </w:pPr>
      <w:r w:rsidRPr="00493004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392502" w:rsidRPr="00493004" w:rsidRDefault="00392502" w:rsidP="00392502">
      <w:pPr>
        <w:ind w:left="360"/>
        <w:jc w:val="both"/>
      </w:pPr>
    </w:p>
    <w:p w:rsidR="00392502" w:rsidRDefault="00392502" w:rsidP="00392502">
      <w:pPr>
        <w:ind w:firstLine="720"/>
        <w:jc w:val="both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февраля – 17 марта 2018 года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00"/>
        <w:gridCol w:w="2340"/>
      </w:tblGrid>
      <w:tr w:rsidR="00AD6853" w:rsidRPr="00F010AE" w:rsidTr="00AD6853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3" w:rsidRPr="00AD6853" w:rsidRDefault="00AD6853" w:rsidP="00AD6853">
            <w:pPr>
              <w:rPr>
                <w:b/>
                <w:bCs/>
                <w:sz w:val="22"/>
                <w:szCs w:val="22"/>
              </w:rPr>
            </w:pPr>
            <w:r w:rsidRPr="00AD6853">
              <w:rPr>
                <w:b/>
                <w:bCs/>
                <w:sz w:val="22"/>
                <w:szCs w:val="22"/>
              </w:rPr>
              <w:t>Субъекты информационно-разъяснительной деятельности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3" w:rsidRPr="00AD6853" w:rsidRDefault="00AD6853" w:rsidP="00AD6853">
            <w:pPr>
              <w:rPr>
                <w:b/>
                <w:bCs/>
                <w:sz w:val="24"/>
                <w:szCs w:val="24"/>
              </w:rPr>
            </w:pPr>
            <w:r w:rsidRPr="00AD685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3" w:rsidRPr="00AD6853" w:rsidRDefault="00AD6853" w:rsidP="00AD6853">
            <w:pPr>
              <w:rPr>
                <w:b/>
                <w:sz w:val="24"/>
                <w:szCs w:val="24"/>
              </w:rPr>
            </w:pPr>
            <w:r w:rsidRPr="00AD6853">
              <w:rPr>
                <w:b/>
                <w:sz w:val="24"/>
                <w:szCs w:val="24"/>
              </w:rPr>
              <w:t>Сроки</w:t>
            </w:r>
          </w:p>
        </w:tc>
      </w:tr>
      <w:tr w:rsidR="00F010AE" w:rsidRPr="00CF5AB9" w:rsidTr="00F010A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513272" w:rsidRDefault="00F010AE" w:rsidP="00E438E8">
            <w:pPr>
              <w:rPr>
                <w:bCs/>
                <w:sz w:val="22"/>
                <w:szCs w:val="22"/>
              </w:rPr>
            </w:pPr>
            <w:r w:rsidRPr="00513272">
              <w:rPr>
                <w:bCs/>
                <w:sz w:val="22"/>
                <w:szCs w:val="22"/>
              </w:rPr>
              <w:t>ТИК,</w:t>
            </w:r>
          </w:p>
          <w:p w:rsidR="00F010AE" w:rsidRPr="00F010AE" w:rsidRDefault="00F010AE" w:rsidP="00E438E8">
            <w:pPr>
              <w:rPr>
                <w:b/>
                <w:bCs/>
                <w:sz w:val="22"/>
                <w:szCs w:val="22"/>
              </w:rPr>
            </w:pPr>
            <w:r w:rsidRPr="00513272">
              <w:rPr>
                <w:bCs/>
                <w:sz w:val="22"/>
                <w:szCs w:val="22"/>
              </w:rPr>
              <w:t>редакция газеты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F010AE" w:rsidRDefault="00F010AE" w:rsidP="00AD6853">
            <w:pPr>
              <w:jc w:val="both"/>
              <w:rPr>
                <w:bCs/>
                <w:sz w:val="24"/>
                <w:szCs w:val="24"/>
              </w:rPr>
            </w:pPr>
            <w:r w:rsidRPr="00AD6853">
              <w:rPr>
                <w:b/>
                <w:bCs/>
                <w:sz w:val="24"/>
                <w:szCs w:val="24"/>
              </w:rPr>
              <w:t xml:space="preserve">Организация печатных публикаций в информационной газете «Пелымский вестник» </w:t>
            </w:r>
            <w:r w:rsidRPr="00AD6853">
              <w:rPr>
                <w:bCs/>
                <w:sz w:val="24"/>
                <w:szCs w:val="24"/>
              </w:rPr>
              <w:t>о</w:t>
            </w:r>
            <w:r w:rsidRPr="007B0C02">
              <w:rPr>
                <w:bCs/>
                <w:sz w:val="24"/>
                <w:szCs w:val="24"/>
              </w:rPr>
              <w:t xml:space="preserve"> ходе избирательной кампании, работе избирательных комиссий по обеспечению избирательных прав граждан.</w:t>
            </w:r>
            <w:r w:rsidRPr="00F010A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Default="00F010AE" w:rsidP="00E438E8">
            <w:pPr>
              <w:rPr>
                <w:sz w:val="24"/>
                <w:szCs w:val="24"/>
              </w:rPr>
            </w:pPr>
          </w:p>
          <w:p w:rsidR="00F010AE" w:rsidRPr="00CF5AB9" w:rsidRDefault="00F010AE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010AE" w:rsidTr="00F010A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Pr="00513272" w:rsidRDefault="00F010AE" w:rsidP="00E438E8">
            <w:pPr>
              <w:rPr>
                <w:bCs/>
                <w:sz w:val="22"/>
                <w:szCs w:val="22"/>
              </w:rPr>
            </w:pPr>
            <w:r w:rsidRPr="00513272">
              <w:rPr>
                <w:bCs/>
                <w:sz w:val="22"/>
                <w:szCs w:val="22"/>
              </w:rPr>
              <w:lastRenderedPageBreak/>
              <w:t>ТИК,</w:t>
            </w:r>
          </w:p>
          <w:p w:rsidR="00F010AE" w:rsidRPr="00513272" w:rsidRDefault="00F010AE" w:rsidP="00E438E8">
            <w:pPr>
              <w:rPr>
                <w:bCs/>
                <w:sz w:val="22"/>
                <w:szCs w:val="22"/>
              </w:rPr>
            </w:pPr>
            <w:r w:rsidRPr="00513272">
              <w:rPr>
                <w:bCs/>
                <w:sz w:val="22"/>
                <w:szCs w:val="22"/>
              </w:rPr>
              <w:t>редакция газеты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Default="00F010AE" w:rsidP="00AD6853">
            <w:pPr>
              <w:jc w:val="both"/>
              <w:rPr>
                <w:b/>
                <w:bCs/>
                <w:sz w:val="24"/>
                <w:szCs w:val="24"/>
              </w:rPr>
            </w:pPr>
            <w:r w:rsidRPr="00AD6853">
              <w:rPr>
                <w:b/>
                <w:bCs/>
                <w:sz w:val="24"/>
                <w:szCs w:val="24"/>
              </w:rPr>
              <w:t xml:space="preserve">Тематика информационных материалов в информационной газете «Пелымский вестник»: 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E96A1F" w:rsidRPr="00924BC1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F010AE"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информация о зарегистрированных кандидатах </w:t>
            </w:r>
            <w:r w:rsidRPr="00F010AE">
              <w:rPr>
                <w:bCs/>
                <w:sz w:val="24"/>
                <w:szCs w:val="24"/>
              </w:rPr>
              <w:t>на должность Президента Российской Федерации</w:t>
            </w:r>
            <w:r>
              <w:rPr>
                <w:sz w:val="24"/>
                <w:szCs w:val="24"/>
              </w:rPr>
              <w:t xml:space="preserve"> и сведениях о них</w:t>
            </w:r>
            <w:r w:rsidRPr="00DD629B">
              <w:rPr>
                <w:sz w:val="24"/>
                <w:szCs w:val="24"/>
              </w:rPr>
              <w:t>;</w:t>
            </w:r>
          </w:p>
          <w:p w:rsidR="00E96A1F" w:rsidRPr="00924BC1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приглашение прийти на выборы Президента Российской Федерации;</w:t>
            </w:r>
          </w:p>
          <w:p w:rsidR="00E96A1F" w:rsidRDefault="00E96A1F" w:rsidP="00E96A1F">
            <w:pPr>
              <w:jc w:val="both"/>
              <w:rPr>
                <w:b/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 </w:t>
            </w:r>
            <w:r w:rsidRPr="007B0C02">
              <w:rPr>
                <w:sz w:val="24"/>
                <w:szCs w:val="24"/>
              </w:rPr>
              <w:t>о дате, времени и порядке голосования на выборах Президента Российской Федерации;</w:t>
            </w:r>
          </w:p>
          <w:p w:rsidR="00AD6853" w:rsidRPr="00F010AE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- о возможности проголосовать вне помещения для голосования (на дому).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AE" w:rsidRDefault="00F010AE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513272" w:rsidTr="00476A1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2" w:rsidRPr="00513272" w:rsidRDefault="00513272" w:rsidP="00E438E8">
            <w:pPr>
              <w:rPr>
                <w:bCs/>
                <w:sz w:val="24"/>
                <w:szCs w:val="24"/>
              </w:rPr>
            </w:pPr>
            <w:r w:rsidRPr="00513272">
              <w:rPr>
                <w:bCs/>
                <w:sz w:val="24"/>
                <w:szCs w:val="24"/>
              </w:rPr>
              <w:t xml:space="preserve">ТИК, </w:t>
            </w:r>
          </w:p>
          <w:p w:rsidR="00513272" w:rsidRPr="00513272" w:rsidRDefault="00513272" w:rsidP="00E438E8">
            <w:pPr>
              <w:rPr>
                <w:bCs/>
                <w:sz w:val="24"/>
                <w:szCs w:val="24"/>
              </w:rPr>
            </w:pPr>
            <w:r w:rsidRPr="00513272">
              <w:rPr>
                <w:bCs/>
                <w:sz w:val="24"/>
                <w:szCs w:val="24"/>
              </w:rPr>
              <w:t>редакция канала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2" w:rsidRDefault="00513272" w:rsidP="00E438E8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телепередач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7B0C02">
              <w:rPr>
                <w:bCs/>
                <w:sz w:val="24"/>
                <w:szCs w:val="24"/>
              </w:rPr>
              <w:t xml:space="preserve">, </w:t>
            </w:r>
            <w:r w:rsidRPr="007B0C02">
              <w:rPr>
                <w:sz w:val="24"/>
                <w:szCs w:val="24"/>
              </w:rPr>
              <w:t>посвященных разъяснению избирателям</w:t>
            </w:r>
            <w:r>
              <w:rPr>
                <w:sz w:val="24"/>
                <w:szCs w:val="24"/>
              </w:rPr>
              <w:t>: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E96A1F" w:rsidRPr="00924BC1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F010AE"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информация о зарегистрированных кандидатах </w:t>
            </w:r>
            <w:r w:rsidRPr="00F010AE">
              <w:rPr>
                <w:bCs/>
                <w:sz w:val="24"/>
                <w:szCs w:val="24"/>
              </w:rPr>
              <w:t>на должность Президента Российской Федерации</w:t>
            </w:r>
            <w:r>
              <w:rPr>
                <w:sz w:val="24"/>
                <w:szCs w:val="24"/>
              </w:rPr>
              <w:t xml:space="preserve"> и сведениях о них</w:t>
            </w:r>
            <w:r w:rsidRPr="00DD629B">
              <w:rPr>
                <w:sz w:val="24"/>
                <w:szCs w:val="24"/>
              </w:rPr>
              <w:t>;</w:t>
            </w:r>
          </w:p>
          <w:p w:rsidR="00E96A1F" w:rsidRPr="00924BC1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приглашение прийти на выборы Президента Российской Федерации;</w:t>
            </w:r>
          </w:p>
          <w:p w:rsidR="00E96A1F" w:rsidRDefault="00E96A1F" w:rsidP="00E96A1F">
            <w:pPr>
              <w:jc w:val="both"/>
              <w:rPr>
                <w:b/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 </w:t>
            </w:r>
            <w:r w:rsidRPr="007B0C02">
              <w:rPr>
                <w:sz w:val="24"/>
                <w:szCs w:val="24"/>
              </w:rPr>
              <w:t>о дате, времени и порядке голосования на выборах Президента Российской Федерации;</w:t>
            </w:r>
          </w:p>
          <w:p w:rsidR="00513272" w:rsidRPr="007B0C02" w:rsidRDefault="00E96A1F" w:rsidP="00E96A1F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- о возможности проголосовать вне помещения для голосования (на дому).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72" w:rsidRPr="00CF5AB9" w:rsidRDefault="00513272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E96A1F" w:rsidTr="00082CC2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Default="00E96A1F" w:rsidP="00E438E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ТИК, </w:t>
            </w:r>
          </w:p>
          <w:p w:rsidR="00E96A1F" w:rsidRPr="006C530D" w:rsidRDefault="00E96A1F" w:rsidP="00E438E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редакция канала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Default="00E96A1F" w:rsidP="00E438E8">
            <w:pPr>
              <w:jc w:val="both"/>
              <w:rPr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трансляции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  <w:r w:rsidRPr="00CF5AB9">
              <w:rPr>
                <w:sz w:val="24"/>
                <w:szCs w:val="24"/>
              </w:rPr>
              <w:t>видеороликов</w:t>
            </w:r>
            <w:r>
              <w:rPr>
                <w:sz w:val="24"/>
                <w:szCs w:val="24"/>
              </w:rPr>
              <w:t xml:space="preserve"> </w:t>
            </w:r>
            <w:r w:rsidRPr="007B0C02">
              <w:rPr>
                <w:bCs/>
                <w:sz w:val="24"/>
                <w:szCs w:val="24"/>
              </w:rPr>
              <w:t>информирующих</w:t>
            </w:r>
            <w:r>
              <w:rPr>
                <w:bCs/>
                <w:sz w:val="24"/>
                <w:szCs w:val="24"/>
              </w:rPr>
              <w:t>:</w:t>
            </w:r>
          </w:p>
          <w:p w:rsidR="00E96A1F" w:rsidRDefault="00E96A1F" w:rsidP="00E438E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0C02">
              <w:rPr>
                <w:sz w:val="24"/>
                <w:szCs w:val="24"/>
              </w:rPr>
              <w:t xml:space="preserve">о дате и порядке голосования на выборах Президента Российской Федерации; </w:t>
            </w:r>
          </w:p>
          <w:p w:rsidR="00E96A1F" w:rsidRDefault="00E96A1F" w:rsidP="00E438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0C02">
              <w:rPr>
                <w:bCs/>
                <w:sz w:val="24"/>
                <w:szCs w:val="24"/>
              </w:rPr>
              <w:t xml:space="preserve">о возможности и процедуре голосования по месту нахождения; </w:t>
            </w:r>
          </w:p>
          <w:p w:rsidR="00E96A1F" w:rsidRPr="006C530D" w:rsidRDefault="00E96A1F" w:rsidP="00E438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0C02">
              <w:rPr>
                <w:sz w:val="24"/>
                <w:szCs w:val="24"/>
              </w:rPr>
              <w:t>о порядке и правилах голосования вне помещения для голосования (на дому).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Default="00E96A1F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4F4995" w:rsidTr="00082CC2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5" w:rsidRDefault="004F4995" w:rsidP="00E438E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5" w:rsidRPr="00CF5AB9" w:rsidRDefault="004F4995" w:rsidP="004F4995">
            <w:pPr>
              <w:jc w:val="both"/>
              <w:rPr>
                <w:b/>
                <w:bCs/>
                <w:sz w:val="24"/>
                <w:szCs w:val="24"/>
              </w:rPr>
            </w:pPr>
            <w:r w:rsidRPr="004F4995">
              <w:rPr>
                <w:b/>
                <w:sz w:val="24"/>
                <w:szCs w:val="24"/>
              </w:rPr>
              <w:t>Обращение председателя Пелымской поселковой территориальной избирательной комиссии</w:t>
            </w:r>
            <w:r w:rsidRPr="007B0C02">
              <w:rPr>
                <w:sz w:val="24"/>
                <w:szCs w:val="24"/>
              </w:rPr>
              <w:t xml:space="preserve">  к </w:t>
            </w:r>
            <w:r>
              <w:rPr>
                <w:sz w:val="24"/>
                <w:szCs w:val="24"/>
              </w:rPr>
              <w:t>жителям городского округа Пелым</w:t>
            </w:r>
            <w:r w:rsidRPr="007B0C02">
              <w:rPr>
                <w:sz w:val="24"/>
                <w:szCs w:val="24"/>
              </w:rPr>
              <w:t xml:space="preserve"> с приглашением прийти на главные выборы 2018 года (для размещения в </w:t>
            </w:r>
            <w:r>
              <w:rPr>
                <w:sz w:val="24"/>
                <w:szCs w:val="24"/>
              </w:rPr>
              <w:t xml:space="preserve">информационной газете «Пелымский вестник», </w:t>
            </w:r>
            <w:r w:rsidRPr="007B0C02">
              <w:rPr>
                <w:sz w:val="24"/>
                <w:szCs w:val="24"/>
              </w:rPr>
              <w:t xml:space="preserve">в эфире </w:t>
            </w:r>
            <w:r>
              <w:rPr>
                <w:sz w:val="24"/>
                <w:szCs w:val="24"/>
              </w:rPr>
              <w:t>телеканала «Первое Пелымское телевидение»</w:t>
            </w:r>
            <w:r w:rsidRPr="007B0C02">
              <w:rPr>
                <w:sz w:val="24"/>
                <w:szCs w:val="24"/>
              </w:rPr>
              <w:t>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5" w:rsidRDefault="004F4995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17 марта </w:t>
            </w:r>
          </w:p>
          <w:p w:rsidR="004F4995" w:rsidRDefault="004F4995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</w:tr>
      <w:tr w:rsidR="00E96A1F" w:rsidTr="00F010A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Pr="00513272" w:rsidRDefault="00E96A1F" w:rsidP="00E438E8">
            <w:pPr>
              <w:rPr>
                <w:bCs/>
                <w:sz w:val="22"/>
                <w:szCs w:val="22"/>
              </w:rPr>
            </w:pPr>
            <w:r w:rsidRPr="00513272">
              <w:rPr>
                <w:bCs/>
                <w:sz w:val="22"/>
                <w:szCs w:val="22"/>
              </w:rPr>
              <w:lastRenderedPageBreak/>
              <w:t>ТИК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Pr="00AD6853" w:rsidRDefault="00E96A1F" w:rsidP="00AD6853">
            <w:pPr>
              <w:jc w:val="both"/>
              <w:rPr>
                <w:b/>
                <w:bCs/>
                <w:sz w:val="24"/>
                <w:szCs w:val="24"/>
              </w:rPr>
            </w:pPr>
            <w:r w:rsidRPr="00AD6853">
              <w:rPr>
                <w:b/>
                <w:bCs/>
                <w:sz w:val="24"/>
                <w:szCs w:val="24"/>
              </w:rPr>
              <w:t>Издание бюллетеня «Право выбора», информационных листков, посвященных информированию: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E96A1F" w:rsidRPr="00924BC1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F010AE"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информация о зарегистрированных кандидатах </w:t>
            </w:r>
            <w:r w:rsidRPr="00F010AE">
              <w:rPr>
                <w:bCs/>
                <w:sz w:val="24"/>
                <w:szCs w:val="24"/>
              </w:rPr>
              <w:t>на должность Президента Российской Федерации</w:t>
            </w:r>
            <w:r>
              <w:rPr>
                <w:sz w:val="24"/>
                <w:szCs w:val="24"/>
              </w:rPr>
              <w:t xml:space="preserve"> и сведениях о них</w:t>
            </w:r>
            <w:r w:rsidRPr="00DD629B">
              <w:rPr>
                <w:sz w:val="24"/>
                <w:szCs w:val="24"/>
              </w:rPr>
              <w:t>;</w:t>
            </w:r>
          </w:p>
          <w:p w:rsidR="00E96A1F" w:rsidRPr="00924BC1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96A1F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приглашение прийти на выборы Президента Российской Федерации;</w:t>
            </w:r>
          </w:p>
          <w:p w:rsidR="00E96A1F" w:rsidRDefault="00E96A1F" w:rsidP="00E96A1F">
            <w:pPr>
              <w:jc w:val="both"/>
              <w:rPr>
                <w:b/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 </w:t>
            </w:r>
            <w:r w:rsidRPr="007B0C02">
              <w:rPr>
                <w:sz w:val="24"/>
                <w:szCs w:val="24"/>
              </w:rPr>
              <w:t>о дате, времени и порядке голосования на выборах Президента Российской Федерации;</w:t>
            </w:r>
          </w:p>
          <w:p w:rsidR="00E96A1F" w:rsidRPr="00F010AE" w:rsidRDefault="00E96A1F" w:rsidP="00E96A1F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- о возможности проголосовать вне помещения для голосования (на дому).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Default="00E96A1F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месяц</w:t>
            </w:r>
          </w:p>
        </w:tc>
      </w:tr>
      <w:tr w:rsidR="00E96A1F" w:rsidTr="00F010AE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Pr="004F4995" w:rsidRDefault="00E96A1F" w:rsidP="00E438E8">
            <w:pPr>
              <w:rPr>
                <w:bCs/>
                <w:sz w:val="22"/>
                <w:szCs w:val="22"/>
              </w:rPr>
            </w:pPr>
            <w:r w:rsidRPr="004F4995">
              <w:rPr>
                <w:bCs/>
                <w:sz w:val="22"/>
                <w:szCs w:val="22"/>
              </w:rPr>
              <w:t>ТИК, ОМС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Pr="00F010AE" w:rsidRDefault="00E96A1F" w:rsidP="00AD6853">
            <w:pPr>
              <w:jc w:val="both"/>
              <w:rPr>
                <w:bCs/>
                <w:sz w:val="24"/>
                <w:szCs w:val="24"/>
              </w:rPr>
            </w:pPr>
            <w:r w:rsidRPr="00AD6853">
              <w:rPr>
                <w:b/>
                <w:bCs/>
                <w:sz w:val="24"/>
                <w:szCs w:val="24"/>
              </w:rPr>
              <w:t>Выступления на предприятиях и в организациях, на массовых мероприятиях</w:t>
            </w:r>
            <w:r w:rsidRPr="00F010AE">
              <w:rPr>
                <w:bCs/>
                <w:sz w:val="24"/>
                <w:szCs w:val="24"/>
              </w:rPr>
              <w:t xml:space="preserve"> (в т.ч. совместно с руководителями органов местного самоуправления):</w:t>
            </w:r>
          </w:p>
          <w:p w:rsidR="00E96A1F" w:rsidRPr="00F010AE" w:rsidRDefault="00E96A1F" w:rsidP="00AD6853">
            <w:pPr>
              <w:jc w:val="both"/>
              <w:rPr>
                <w:bCs/>
                <w:sz w:val="24"/>
                <w:szCs w:val="24"/>
              </w:rPr>
            </w:pPr>
            <w:r w:rsidRPr="00F010AE">
              <w:rPr>
                <w:bCs/>
                <w:sz w:val="24"/>
                <w:szCs w:val="24"/>
              </w:rPr>
              <w:t>- о ходе подготовки к выборам Президента Российской Федерации, деятельности избирательных комиссий по обеспечению избирательных прав граждан;</w:t>
            </w:r>
          </w:p>
          <w:p w:rsidR="00E96A1F" w:rsidRDefault="00E96A1F" w:rsidP="00AD6853">
            <w:pPr>
              <w:jc w:val="both"/>
              <w:rPr>
                <w:bCs/>
                <w:sz w:val="24"/>
                <w:szCs w:val="24"/>
              </w:rPr>
            </w:pPr>
            <w:r w:rsidRPr="00F010AE"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информация о зарегистрированных кандидатах </w:t>
            </w:r>
            <w:r w:rsidRPr="00F010AE">
              <w:rPr>
                <w:bCs/>
                <w:sz w:val="24"/>
                <w:szCs w:val="24"/>
              </w:rPr>
              <w:t>на должность Президента Российской Федерации</w:t>
            </w:r>
            <w:r>
              <w:rPr>
                <w:sz w:val="24"/>
                <w:szCs w:val="24"/>
              </w:rPr>
              <w:t xml:space="preserve"> и сведениях о них</w:t>
            </w:r>
            <w:r w:rsidRPr="00DD629B">
              <w:rPr>
                <w:sz w:val="24"/>
                <w:szCs w:val="24"/>
              </w:rPr>
              <w:t>;</w:t>
            </w:r>
          </w:p>
          <w:p w:rsidR="00E96A1F" w:rsidRDefault="00E96A1F" w:rsidP="00AD6853">
            <w:pPr>
              <w:jc w:val="both"/>
              <w:rPr>
                <w:bCs/>
                <w:sz w:val="24"/>
                <w:szCs w:val="24"/>
              </w:rPr>
            </w:pPr>
            <w:r w:rsidRPr="00F4244C">
              <w:rPr>
                <w:bCs/>
                <w:sz w:val="24"/>
                <w:szCs w:val="24"/>
              </w:rPr>
              <w:t>- разъяснение возможностей и условий голосования на выборах Президента Российской Федерации,  положений Порядка подачи заявления о включении избирателя в список из</w:t>
            </w:r>
            <w:r>
              <w:rPr>
                <w:bCs/>
                <w:sz w:val="24"/>
                <w:szCs w:val="24"/>
              </w:rPr>
              <w:t>бирателей по месту нахождения;</w:t>
            </w:r>
          </w:p>
          <w:p w:rsidR="00E96A1F" w:rsidRPr="00F010AE" w:rsidRDefault="00E96A1F" w:rsidP="00AD6853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 </w:t>
            </w:r>
            <w:r w:rsidRPr="007B0C02">
              <w:rPr>
                <w:sz w:val="24"/>
                <w:szCs w:val="24"/>
              </w:rPr>
              <w:t>о дате, времени и порядке голосования на выборах Президента Российской Федерации</w:t>
            </w:r>
            <w:r w:rsidRPr="00F010A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F" w:rsidRDefault="00E96A1F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E96A1F" w:rsidRPr="00C94034" w:rsidTr="00E438E8">
        <w:trPr>
          <w:cantSplit/>
        </w:trPr>
        <w:tc>
          <w:tcPr>
            <w:tcW w:w="2160" w:type="dxa"/>
          </w:tcPr>
          <w:p w:rsidR="00E96A1F" w:rsidRPr="004F4995" w:rsidRDefault="00E96A1F" w:rsidP="00E438E8">
            <w:pPr>
              <w:rPr>
                <w:bCs/>
                <w:sz w:val="22"/>
                <w:szCs w:val="22"/>
              </w:rPr>
            </w:pPr>
          </w:p>
          <w:p w:rsidR="00E96A1F" w:rsidRPr="004F4995" w:rsidRDefault="00E96A1F" w:rsidP="00E438E8">
            <w:pPr>
              <w:rPr>
                <w:bCs/>
                <w:sz w:val="22"/>
                <w:szCs w:val="22"/>
              </w:rPr>
            </w:pPr>
            <w:r w:rsidRPr="004F4995"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10800" w:type="dxa"/>
          </w:tcPr>
          <w:p w:rsidR="00E96A1F" w:rsidRPr="007B0C02" w:rsidRDefault="00E96A1F" w:rsidP="00E10607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4F4995">
              <w:rPr>
                <w:b/>
                <w:bCs/>
                <w:sz w:val="24"/>
                <w:szCs w:val="24"/>
              </w:rPr>
              <w:t>Информирование избирателей о зарегистрированных кандидатах</w:t>
            </w:r>
            <w:r w:rsidRPr="0092542E">
              <w:rPr>
                <w:bCs/>
                <w:sz w:val="24"/>
                <w:szCs w:val="24"/>
              </w:rPr>
              <w:t xml:space="preserve"> на должность Президента Российской Федерации, о политических партиях</w:t>
            </w:r>
            <w:r>
              <w:rPr>
                <w:bCs/>
                <w:sz w:val="24"/>
                <w:szCs w:val="24"/>
              </w:rPr>
              <w:t>, выдвинувших кандидатов – в специальных местах на территории каждого избирательного участка, отведенных для размещения информационных материалов</w:t>
            </w:r>
            <w:r w:rsidRPr="0092542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E96A1F" w:rsidRPr="00C94034" w:rsidRDefault="00E96A1F" w:rsidP="00E438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18-19 марта 2018 года</w:t>
            </w:r>
          </w:p>
        </w:tc>
      </w:tr>
      <w:tr w:rsidR="00E96A1F" w:rsidRPr="00F84242" w:rsidTr="00E438E8">
        <w:trPr>
          <w:cantSplit/>
        </w:trPr>
        <w:tc>
          <w:tcPr>
            <w:tcW w:w="2160" w:type="dxa"/>
          </w:tcPr>
          <w:p w:rsidR="00E96A1F" w:rsidRPr="004F4995" w:rsidRDefault="004F4995" w:rsidP="00E438E8">
            <w:pPr>
              <w:rPr>
                <w:bCs/>
                <w:sz w:val="22"/>
                <w:szCs w:val="22"/>
              </w:rPr>
            </w:pPr>
            <w:r w:rsidRPr="004F4995"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10800" w:type="dxa"/>
          </w:tcPr>
          <w:p w:rsidR="00E96A1F" w:rsidRPr="007B0C02" w:rsidRDefault="00E96A1F" w:rsidP="004F4995">
            <w:pPr>
              <w:jc w:val="both"/>
              <w:rPr>
                <w:bCs/>
                <w:sz w:val="24"/>
                <w:szCs w:val="24"/>
              </w:rPr>
            </w:pPr>
            <w:r w:rsidRPr="004F4995">
              <w:rPr>
                <w:b/>
                <w:bCs/>
                <w:sz w:val="24"/>
                <w:szCs w:val="24"/>
              </w:rPr>
              <w:t>Обеспечение участковых избирательных комиссий необходимыми информационными материалами</w:t>
            </w:r>
            <w:r w:rsidRPr="007B0C02">
              <w:rPr>
                <w:bCs/>
                <w:sz w:val="24"/>
                <w:szCs w:val="24"/>
              </w:rPr>
              <w:t xml:space="preserve"> для размещения в помещениях для голосования.</w:t>
            </w:r>
          </w:p>
        </w:tc>
        <w:tc>
          <w:tcPr>
            <w:tcW w:w="2340" w:type="dxa"/>
          </w:tcPr>
          <w:p w:rsidR="00E96A1F" w:rsidRPr="00F84242" w:rsidRDefault="00E96A1F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2018 года</w:t>
            </w:r>
          </w:p>
        </w:tc>
      </w:tr>
      <w:tr w:rsidR="00E96A1F" w:rsidTr="00E438E8">
        <w:trPr>
          <w:cantSplit/>
        </w:trPr>
        <w:tc>
          <w:tcPr>
            <w:tcW w:w="2160" w:type="dxa"/>
          </w:tcPr>
          <w:p w:rsidR="00E96A1F" w:rsidRPr="004F4995" w:rsidRDefault="004F4995" w:rsidP="00E438E8">
            <w:pPr>
              <w:rPr>
                <w:bCs/>
                <w:sz w:val="22"/>
                <w:szCs w:val="22"/>
              </w:rPr>
            </w:pPr>
            <w:r w:rsidRPr="004F4995">
              <w:rPr>
                <w:bCs/>
                <w:sz w:val="22"/>
                <w:szCs w:val="22"/>
              </w:rPr>
              <w:lastRenderedPageBreak/>
              <w:t>ТИК</w:t>
            </w:r>
            <w:r>
              <w:rPr>
                <w:bCs/>
                <w:sz w:val="22"/>
                <w:szCs w:val="22"/>
              </w:rPr>
              <w:t>, ОМС</w:t>
            </w:r>
          </w:p>
        </w:tc>
        <w:tc>
          <w:tcPr>
            <w:tcW w:w="10800" w:type="dxa"/>
          </w:tcPr>
          <w:p w:rsidR="00E96A1F" w:rsidRPr="00924BC1" w:rsidRDefault="00E96A1F" w:rsidP="004F4995">
            <w:pPr>
              <w:jc w:val="both"/>
              <w:rPr>
                <w:bCs/>
                <w:sz w:val="24"/>
                <w:szCs w:val="24"/>
              </w:rPr>
            </w:pPr>
            <w:r w:rsidRPr="004F4995">
              <w:rPr>
                <w:b/>
                <w:bCs/>
                <w:sz w:val="24"/>
                <w:szCs w:val="24"/>
              </w:rPr>
              <w:t>Выступления на предприятиях и в организациях, на массовых мероприятиях</w:t>
            </w:r>
            <w:r w:rsidRPr="00924BC1">
              <w:rPr>
                <w:bCs/>
                <w:sz w:val="24"/>
                <w:szCs w:val="24"/>
              </w:rPr>
              <w:t xml:space="preserve"> (в т.ч. совместно с представителями органов государственной власти, местного самоуправления, общественных организаций):</w:t>
            </w:r>
          </w:p>
          <w:p w:rsidR="00E96A1F" w:rsidRPr="00924BC1" w:rsidRDefault="00E96A1F" w:rsidP="004F4995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E96A1F" w:rsidRPr="00924BC1" w:rsidRDefault="00E96A1F" w:rsidP="004F4995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E96A1F" w:rsidRDefault="00E96A1F" w:rsidP="004F4995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E96A1F" w:rsidRPr="007B0C02" w:rsidRDefault="00E96A1F" w:rsidP="004F4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приглашение прийти на выборы Президента Российской Федерации</w:t>
            </w:r>
            <w:r w:rsidRPr="00924B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E96A1F" w:rsidRDefault="00E96A1F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4F4995" w:rsidTr="00E438E8">
        <w:trPr>
          <w:cantSplit/>
        </w:trPr>
        <w:tc>
          <w:tcPr>
            <w:tcW w:w="2160" w:type="dxa"/>
          </w:tcPr>
          <w:p w:rsidR="004F4995" w:rsidRPr="00F60DFA" w:rsidRDefault="004F4995" w:rsidP="004F49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10800" w:type="dxa"/>
          </w:tcPr>
          <w:p w:rsidR="004F4995" w:rsidRPr="00010A34" w:rsidRDefault="004F4995" w:rsidP="00E438E8">
            <w:pPr>
              <w:jc w:val="both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 xml:space="preserve">Работа «горячей линии» </w:t>
            </w:r>
            <w:r>
              <w:rPr>
                <w:b/>
                <w:bCs/>
                <w:sz w:val="24"/>
                <w:szCs w:val="24"/>
              </w:rPr>
              <w:t>территориальной избирательной комиссии.</w:t>
            </w:r>
          </w:p>
          <w:p w:rsidR="004F4995" w:rsidRPr="00010A34" w:rsidRDefault="004F4995" w:rsidP="00E43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0A34">
              <w:rPr>
                <w:sz w:val="24"/>
                <w:szCs w:val="24"/>
              </w:rPr>
              <w:t xml:space="preserve">рганизация оперативного реагирования на обращения граждан в </w:t>
            </w:r>
            <w:proofErr w:type="gramStart"/>
            <w:r>
              <w:rPr>
                <w:sz w:val="24"/>
                <w:szCs w:val="24"/>
              </w:rPr>
              <w:t>территориальную</w:t>
            </w:r>
            <w:proofErr w:type="gramEnd"/>
            <w:r>
              <w:rPr>
                <w:sz w:val="24"/>
                <w:szCs w:val="24"/>
              </w:rPr>
              <w:t xml:space="preserve"> и участковые избирательные комиссии.</w:t>
            </w:r>
          </w:p>
        </w:tc>
        <w:tc>
          <w:tcPr>
            <w:tcW w:w="2340" w:type="dxa"/>
          </w:tcPr>
          <w:p w:rsidR="004F4995" w:rsidRPr="00010A34" w:rsidRDefault="004F4995" w:rsidP="00E4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4F4995" w:rsidRPr="009E2D63" w:rsidTr="00E438E8">
        <w:trPr>
          <w:cantSplit/>
        </w:trPr>
        <w:tc>
          <w:tcPr>
            <w:tcW w:w="2160" w:type="dxa"/>
          </w:tcPr>
          <w:p w:rsidR="004F4995" w:rsidRDefault="004F4995">
            <w:r w:rsidRPr="00472E2E"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10800" w:type="dxa"/>
          </w:tcPr>
          <w:p w:rsidR="004F4995" w:rsidRPr="007B0C02" w:rsidRDefault="004F4995" w:rsidP="004F4995">
            <w:pPr>
              <w:jc w:val="both"/>
              <w:rPr>
                <w:bCs/>
                <w:sz w:val="24"/>
                <w:szCs w:val="24"/>
              </w:rPr>
            </w:pPr>
            <w:r w:rsidRPr="004F4995">
              <w:rPr>
                <w:b/>
                <w:bCs/>
                <w:sz w:val="24"/>
                <w:szCs w:val="24"/>
              </w:rPr>
              <w:t>Направление в местные СМИ оперативной информации</w:t>
            </w:r>
            <w:r w:rsidRPr="007B0C02">
              <w:rPr>
                <w:bCs/>
                <w:sz w:val="24"/>
                <w:szCs w:val="24"/>
              </w:rPr>
              <w:t xml:space="preserve">  о ходе </w:t>
            </w:r>
            <w:r>
              <w:rPr>
                <w:bCs/>
                <w:sz w:val="24"/>
                <w:szCs w:val="24"/>
              </w:rPr>
              <w:t xml:space="preserve">подготовки 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 xml:space="preserve"> дню голосования</w:t>
            </w:r>
            <w:r w:rsidRPr="007B0C0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F4995" w:rsidRPr="009E2D63" w:rsidRDefault="004F4995" w:rsidP="00E438E8">
            <w:pPr>
              <w:rPr>
                <w:sz w:val="24"/>
                <w:szCs w:val="24"/>
              </w:rPr>
            </w:pPr>
            <w:r w:rsidRPr="009E2D63">
              <w:rPr>
                <w:sz w:val="24"/>
                <w:szCs w:val="24"/>
              </w:rPr>
              <w:t>Весь период</w:t>
            </w:r>
          </w:p>
        </w:tc>
      </w:tr>
      <w:tr w:rsidR="004F4995" w:rsidRPr="009E2D63" w:rsidTr="00E438E8">
        <w:trPr>
          <w:cantSplit/>
        </w:trPr>
        <w:tc>
          <w:tcPr>
            <w:tcW w:w="2160" w:type="dxa"/>
          </w:tcPr>
          <w:p w:rsidR="004F4995" w:rsidRDefault="004F4995">
            <w:r w:rsidRPr="00472E2E"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10800" w:type="dxa"/>
          </w:tcPr>
          <w:p w:rsidR="004F4995" w:rsidRPr="006018FF" w:rsidRDefault="004F4995" w:rsidP="004F4995">
            <w:pPr>
              <w:jc w:val="both"/>
              <w:rPr>
                <w:b/>
                <w:bCs/>
                <w:sz w:val="24"/>
                <w:szCs w:val="24"/>
              </w:rPr>
            </w:pPr>
            <w:r w:rsidRPr="006018FF">
              <w:rPr>
                <w:b/>
                <w:bCs/>
                <w:sz w:val="24"/>
                <w:szCs w:val="24"/>
              </w:rPr>
              <w:t>Использование Интернет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F4995" w:rsidRPr="007B0C02" w:rsidRDefault="004F4995" w:rsidP="004F49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на сайте территориальной  избирательной комиссии оперативной информации о ходе и предварительных итогах голосования;</w:t>
            </w:r>
          </w:p>
        </w:tc>
        <w:tc>
          <w:tcPr>
            <w:tcW w:w="2340" w:type="dxa"/>
          </w:tcPr>
          <w:p w:rsidR="004F4995" w:rsidRPr="009E2D63" w:rsidRDefault="004F4995" w:rsidP="00E438E8">
            <w:pPr>
              <w:rPr>
                <w:sz w:val="24"/>
                <w:szCs w:val="24"/>
              </w:rPr>
            </w:pPr>
            <w:r w:rsidRPr="00E47BA8">
              <w:rPr>
                <w:sz w:val="24"/>
                <w:szCs w:val="24"/>
              </w:rPr>
              <w:t>Накануне</w:t>
            </w:r>
            <w:r>
              <w:rPr>
                <w:sz w:val="24"/>
                <w:szCs w:val="24"/>
              </w:rPr>
              <w:t>,</w:t>
            </w:r>
            <w:r w:rsidRPr="00E47BA8">
              <w:rPr>
                <w:sz w:val="24"/>
                <w:szCs w:val="24"/>
              </w:rPr>
              <w:t xml:space="preserve"> в день голосования</w:t>
            </w:r>
            <w:r>
              <w:rPr>
                <w:sz w:val="24"/>
                <w:szCs w:val="24"/>
              </w:rPr>
              <w:t xml:space="preserve"> и последующий день</w:t>
            </w:r>
          </w:p>
        </w:tc>
      </w:tr>
      <w:tr w:rsidR="004F4995" w:rsidTr="00E438E8">
        <w:trPr>
          <w:cantSplit/>
        </w:trPr>
        <w:tc>
          <w:tcPr>
            <w:tcW w:w="2160" w:type="dxa"/>
          </w:tcPr>
          <w:p w:rsidR="004F4995" w:rsidRDefault="004F4995">
            <w:r w:rsidRPr="00472E2E">
              <w:rPr>
                <w:bCs/>
                <w:sz w:val="22"/>
                <w:szCs w:val="22"/>
              </w:rPr>
              <w:t>ТИК</w:t>
            </w:r>
          </w:p>
        </w:tc>
        <w:tc>
          <w:tcPr>
            <w:tcW w:w="10800" w:type="dxa"/>
            <w:tcBorders>
              <w:bottom w:val="single" w:sz="4" w:space="0" w:color="auto"/>
            </w:tcBorders>
          </w:tcPr>
          <w:p w:rsidR="004F4995" w:rsidRPr="00E51CC4" w:rsidRDefault="004F4995" w:rsidP="004F4995">
            <w:pPr>
              <w:jc w:val="both"/>
              <w:rPr>
                <w:bCs/>
                <w:sz w:val="24"/>
                <w:szCs w:val="24"/>
              </w:rPr>
            </w:pPr>
            <w:r w:rsidRPr="00E51CC4">
              <w:rPr>
                <w:bCs/>
                <w:sz w:val="24"/>
                <w:szCs w:val="24"/>
              </w:rPr>
              <w:t>Определение членов участковых избирательных комиссий, проявивших наивысшую активность в информировании избирателей.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F4995" w:rsidRDefault="004F4995" w:rsidP="00E438E8">
            <w:r>
              <w:rPr>
                <w:sz w:val="24"/>
                <w:szCs w:val="24"/>
              </w:rPr>
              <w:t>18 марта 2018 года</w:t>
            </w:r>
          </w:p>
        </w:tc>
      </w:tr>
    </w:tbl>
    <w:p w:rsidR="00694113" w:rsidRDefault="00694113" w:rsidP="004F4995">
      <w:pPr>
        <w:rPr>
          <w:b/>
          <w:bCs/>
        </w:rPr>
      </w:pPr>
    </w:p>
    <w:sectPr w:rsidR="00694113" w:rsidSect="0038464C">
      <w:pgSz w:w="16838" w:h="11906" w:orient="landscape"/>
      <w:pgMar w:top="1701" w:right="709" w:bottom="849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20" w:rsidRDefault="00732D20">
      <w:r>
        <w:separator/>
      </w:r>
    </w:p>
  </w:endnote>
  <w:endnote w:type="continuationSeparator" w:id="0">
    <w:p w:rsidR="00732D20" w:rsidRDefault="0073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20" w:rsidRDefault="00732D20">
      <w:r>
        <w:separator/>
      </w:r>
    </w:p>
  </w:footnote>
  <w:footnote w:type="continuationSeparator" w:id="0">
    <w:p w:rsidR="00732D20" w:rsidRDefault="0073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85820580"/>
      <w:docPartObj>
        <w:docPartGallery w:val="Page Numbers (Top of Page)"/>
        <w:docPartUnique/>
      </w:docPartObj>
    </w:sdtPr>
    <w:sdtContent>
      <w:p w:rsidR="000B3879" w:rsidRPr="0069258A" w:rsidRDefault="00295652">
        <w:pPr>
          <w:pStyle w:val="a3"/>
          <w:rPr>
            <w:sz w:val="24"/>
            <w:szCs w:val="24"/>
          </w:rPr>
        </w:pPr>
        <w:r w:rsidRPr="0069258A">
          <w:rPr>
            <w:sz w:val="24"/>
            <w:szCs w:val="24"/>
          </w:rPr>
          <w:fldChar w:fldCharType="begin"/>
        </w:r>
        <w:r w:rsidR="000B3879" w:rsidRPr="0069258A">
          <w:rPr>
            <w:sz w:val="24"/>
            <w:szCs w:val="24"/>
          </w:rPr>
          <w:instrText xml:space="preserve"> PAGE   \* MERGEFORMAT </w:instrText>
        </w:r>
        <w:r w:rsidRPr="0069258A">
          <w:rPr>
            <w:sz w:val="24"/>
            <w:szCs w:val="24"/>
          </w:rPr>
          <w:fldChar w:fldCharType="separate"/>
        </w:r>
        <w:r w:rsidR="006F3FF0">
          <w:rPr>
            <w:noProof/>
            <w:sz w:val="24"/>
            <w:szCs w:val="24"/>
          </w:rPr>
          <w:t>1</w:t>
        </w:r>
        <w:r w:rsidRPr="0069258A">
          <w:rPr>
            <w:sz w:val="24"/>
            <w:szCs w:val="24"/>
          </w:rPr>
          <w:fldChar w:fldCharType="end"/>
        </w:r>
      </w:p>
    </w:sdtContent>
  </w:sdt>
  <w:p w:rsidR="000B3879" w:rsidRDefault="000B38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8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B3879"/>
    <w:rsid w:val="000F2051"/>
    <w:rsid w:val="001463A6"/>
    <w:rsid w:val="001E03A1"/>
    <w:rsid w:val="00232588"/>
    <w:rsid w:val="00295652"/>
    <w:rsid w:val="00305539"/>
    <w:rsid w:val="00331FF2"/>
    <w:rsid w:val="0038464C"/>
    <w:rsid w:val="00391C66"/>
    <w:rsid w:val="00392502"/>
    <w:rsid w:val="003C01A0"/>
    <w:rsid w:val="003E1BE3"/>
    <w:rsid w:val="00485826"/>
    <w:rsid w:val="004948AA"/>
    <w:rsid w:val="004C051A"/>
    <w:rsid w:val="004F4995"/>
    <w:rsid w:val="00512813"/>
    <w:rsid w:val="00513272"/>
    <w:rsid w:val="005149FB"/>
    <w:rsid w:val="00554405"/>
    <w:rsid w:val="005D694E"/>
    <w:rsid w:val="005E430C"/>
    <w:rsid w:val="00627CE0"/>
    <w:rsid w:val="006368AC"/>
    <w:rsid w:val="00643A9E"/>
    <w:rsid w:val="0069258A"/>
    <w:rsid w:val="006932CD"/>
    <w:rsid w:val="00694113"/>
    <w:rsid w:val="006A7BFC"/>
    <w:rsid w:val="006B602F"/>
    <w:rsid w:val="006C530D"/>
    <w:rsid w:val="006F3FF0"/>
    <w:rsid w:val="0072548C"/>
    <w:rsid w:val="00732D20"/>
    <w:rsid w:val="00733026"/>
    <w:rsid w:val="007515DB"/>
    <w:rsid w:val="007844C5"/>
    <w:rsid w:val="007C5BB6"/>
    <w:rsid w:val="007E4EA7"/>
    <w:rsid w:val="0080339A"/>
    <w:rsid w:val="00804537"/>
    <w:rsid w:val="0084142B"/>
    <w:rsid w:val="00852C91"/>
    <w:rsid w:val="008621FE"/>
    <w:rsid w:val="008871E7"/>
    <w:rsid w:val="00895BB9"/>
    <w:rsid w:val="008A0D75"/>
    <w:rsid w:val="008A5C1F"/>
    <w:rsid w:val="008D497E"/>
    <w:rsid w:val="00913340"/>
    <w:rsid w:val="00990F64"/>
    <w:rsid w:val="009A0A28"/>
    <w:rsid w:val="009C5F53"/>
    <w:rsid w:val="00A06BD0"/>
    <w:rsid w:val="00A2317C"/>
    <w:rsid w:val="00A467EE"/>
    <w:rsid w:val="00A5513C"/>
    <w:rsid w:val="00A65361"/>
    <w:rsid w:val="00AB2F33"/>
    <w:rsid w:val="00AC0EC6"/>
    <w:rsid w:val="00AD6853"/>
    <w:rsid w:val="00B071D5"/>
    <w:rsid w:val="00B13CA8"/>
    <w:rsid w:val="00B21434"/>
    <w:rsid w:val="00B37501"/>
    <w:rsid w:val="00B65AAF"/>
    <w:rsid w:val="00C04A98"/>
    <w:rsid w:val="00C06907"/>
    <w:rsid w:val="00C14460"/>
    <w:rsid w:val="00C16827"/>
    <w:rsid w:val="00C35D76"/>
    <w:rsid w:val="00C54D3D"/>
    <w:rsid w:val="00CA4876"/>
    <w:rsid w:val="00D16D18"/>
    <w:rsid w:val="00D32A30"/>
    <w:rsid w:val="00D5129E"/>
    <w:rsid w:val="00D54678"/>
    <w:rsid w:val="00D70FF6"/>
    <w:rsid w:val="00DA14C9"/>
    <w:rsid w:val="00DD092B"/>
    <w:rsid w:val="00DD2EBC"/>
    <w:rsid w:val="00DE6BAE"/>
    <w:rsid w:val="00DF44A5"/>
    <w:rsid w:val="00E06040"/>
    <w:rsid w:val="00E10607"/>
    <w:rsid w:val="00E45B65"/>
    <w:rsid w:val="00E46A56"/>
    <w:rsid w:val="00E52510"/>
    <w:rsid w:val="00E57454"/>
    <w:rsid w:val="00E6250E"/>
    <w:rsid w:val="00E6572E"/>
    <w:rsid w:val="00E81389"/>
    <w:rsid w:val="00E863D4"/>
    <w:rsid w:val="00E968D2"/>
    <w:rsid w:val="00E96A1F"/>
    <w:rsid w:val="00EC7E98"/>
    <w:rsid w:val="00F010AE"/>
    <w:rsid w:val="00F42CC8"/>
    <w:rsid w:val="00F471A4"/>
    <w:rsid w:val="00F60DFA"/>
    <w:rsid w:val="00F72DEC"/>
    <w:rsid w:val="00F731B4"/>
    <w:rsid w:val="00F775BE"/>
    <w:rsid w:val="00F80CB7"/>
    <w:rsid w:val="00F8546C"/>
    <w:rsid w:val="00FD075F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  <w:style w:type="paragraph" w:styleId="11">
    <w:name w:val="toc 1"/>
    <w:basedOn w:val="a"/>
    <w:next w:val="a"/>
    <w:autoRedefine/>
    <w:rsid w:val="005149FB"/>
    <w:pPr>
      <w:spacing w:line="360" w:lineRule="auto"/>
      <w:ind w:firstLine="709"/>
      <w:jc w:val="both"/>
    </w:pPr>
  </w:style>
  <w:style w:type="paragraph" w:styleId="25">
    <w:name w:val="toc 2"/>
    <w:basedOn w:val="a"/>
    <w:next w:val="a"/>
    <w:autoRedefine/>
    <w:rsid w:val="005149FB"/>
    <w:pPr>
      <w:tabs>
        <w:tab w:val="right" w:leader="dot" w:pos="14560"/>
      </w:tabs>
      <w:spacing w:line="360" w:lineRule="auto"/>
      <w:jc w:val="both"/>
    </w:pPr>
  </w:style>
  <w:style w:type="paragraph" w:styleId="32">
    <w:name w:val="toc 3"/>
    <w:basedOn w:val="a"/>
    <w:next w:val="a"/>
    <w:autoRedefine/>
    <w:rsid w:val="005149FB"/>
    <w:pPr>
      <w:spacing w:line="360" w:lineRule="auto"/>
      <w:ind w:left="56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F6103-CA1D-4B66-B8F6-604B6673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4935</TotalTime>
  <Pages>13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39</cp:revision>
  <cp:lastPrinted>2016-01-19T09:38:00Z</cp:lastPrinted>
  <dcterms:created xsi:type="dcterms:W3CDTF">2016-01-15T03:51:00Z</dcterms:created>
  <dcterms:modified xsi:type="dcterms:W3CDTF">2017-12-08T10:36:00Z</dcterms:modified>
</cp:coreProperties>
</file>