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EC7E98" w:rsidP="00EC7E98">
      <w:pPr>
        <w:widowControl w:val="0"/>
        <w:ind w:left="9923" w:right="-163"/>
      </w:pPr>
      <w:r>
        <w:t>Утверждена</w:t>
      </w:r>
    </w:p>
    <w:p w:rsidR="00016293" w:rsidRDefault="00016293" w:rsidP="00EC7E98">
      <w:pPr>
        <w:widowControl w:val="0"/>
        <w:ind w:left="9923" w:right="-163"/>
      </w:pPr>
      <w:r>
        <w:t>решени</w:t>
      </w:r>
      <w:r w:rsidR="00EC7E98">
        <w:t>ем</w:t>
      </w:r>
      <w:r>
        <w:t xml:space="preserve"> Пелымской </w:t>
      </w:r>
      <w:proofErr w:type="gramStart"/>
      <w:r>
        <w:t>поселковой</w:t>
      </w:r>
      <w:proofErr w:type="gramEnd"/>
    </w:p>
    <w:p w:rsidR="00A2317C" w:rsidRDefault="00016293" w:rsidP="00EC7E98">
      <w:pPr>
        <w:widowControl w:val="0"/>
        <w:ind w:left="9923" w:right="-163"/>
      </w:pPr>
      <w:r>
        <w:t>территориальной избирательной комиссии</w:t>
      </w:r>
    </w:p>
    <w:p w:rsidR="00016293" w:rsidRDefault="00016293" w:rsidP="00EC7E98">
      <w:pPr>
        <w:widowControl w:val="0"/>
        <w:ind w:left="9923" w:right="-163"/>
      </w:pPr>
      <w:r w:rsidRPr="00B83A5E">
        <w:t xml:space="preserve">от </w:t>
      </w:r>
      <w:r w:rsidR="00A06BD0">
        <w:t>31</w:t>
      </w:r>
      <w:r w:rsidR="00F775BE">
        <w:t xml:space="preserve"> </w:t>
      </w:r>
      <w:r w:rsidR="00A06BD0">
        <w:t>марта</w:t>
      </w:r>
      <w:r w:rsidR="009A0A28">
        <w:t xml:space="preserve"> </w:t>
      </w:r>
      <w:r w:rsidRPr="00B83A5E">
        <w:t>201</w:t>
      </w:r>
      <w:r w:rsidR="00A467EE">
        <w:t>7</w:t>
      </w:r>
      <w:r w:rsidRPr="00B83A5E">
        <w:t xml:space="preserve"> г. № </w:t>
      </w:r>
      <w:r w:rsidR="00A06BD0">
        <w:t>3</w:t>
      </w:r>
      <w:r w:rsidRPr="00B83A5E">
        <w:t>/</w:t>
      </w:r>
      <w:r w:rsidR="00EC7E98">
        <w:t>9</w:t>
      </w:r>
    </w:p>
    <w:p w:rsidR="004948AA" w:rsidRDefault="004948AA" w:rsidP="0038464C">
      <w:pPr>
        <w:ind w:firstLine="709"/>
        <w:rPr>
          <w:b/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p w:rsidR="00EC7E98" w:rsidRDefault="00EC7E98" w:rsidP="00EC7E9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информационно-разъяснительной деятельности </w:t>
      </w:r>
    </w:p>
    <w:p w:rsidR="00EC7E98" w:rsidRDefault="00EC7E98" w:rsidP="00EC7E9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Пелымской поселковой территориальной избирательной комиссии</w:t>
      </w:r>
      <w:r w:rsidRPr="006F2EDC">
        <w:rPr>
          <w:b/>
          <w:bCs/>
          <w:sz w:val="36"/>
          <w:szCs w:val="36"/>
        </w:rPr>
        <w:t xml:space="preserve"> на период подготовки и проведения выборов </w:t>
      </w:r>
      <w:r>
        <w:rPr>
          <w:b/>
          <w:bCs/>
          <w:sz w:val="36"/>
          <w:szCs w:val="36"/>
        </w:rPr>
        <w:t>Губернатора Свердловской области</w:t>
      </w:r>
    </w:p>
    <w:p w:rsidR="00EC7E98" w:rsidRPr="006F2EDC" w:rsidRDefault="00EC7E98" w:rsidP="00EC7E9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единый день голосования 10 сентября 2017 года</w:t>
      </w:r>
    </w:p>
    <w:p w:rsidR="00EC7E98" w:rsidRDefault="00EC7E98" w:rsidP="0038464C">
      <w:pPr>
        <w:ind w:firstLine="709"/>
        <w:rPr>
          <w:b/>
          <w:bCs/>
        </w:rPr>
        <w:sectPr w:rsidR="00EC7E98" w:rsidSect="0038464C">
          <w:headerReference w:type="default" r:id="rId8"/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EC7E98" w:rsidRDefault="00EC7E98" w:rsidP="00EC7E98">
      <w:pPr>
        <w:rPr>
          <w:b/>
          <w:bCs/>
        </w:rPr>
      </w:pPr>
      <w:r>
        <w:rPr>
          <w:b/>
          <w:bCs/>
        </w:rPr>
        <w:lastRenderedPageBreak/>
        <w:t>Мероприятия и</w:t>
      </w:r>
      <w:r w:rsidRPr="00DB450D">
        <w:rPr>
          <w:b/>
          <w:bCs/>
        </w:rPr>
        <w:t>нформационно-разъяснительн</w:t>
      </w:r>
      <w:r>
        <w:rPr>
          <w:b/>
          <w:bCs/>
        </w:rPr>
        <w:t>ой</w:t>
      </w:r>
      <w:r w:rsidRPr="00DB450D">
        <w:rPr>
          <w:b/>
          <w:bCs/>
        </w:rPr>
        <w:t xml:space="preserve"> деятельност</w:t>
      </w:r>
      <w:r>
        <w:rPr>
          <w:b/>
          <w:bCs/>
        </w:rPr>
        <w:t>и</w:t>
      </w:r>
      <w:r w:rsidRPr="00DB450D">
        <w:rPr>
          <w:b/>
          <w:bCs/>
        </w:rPr>
        <w:t xml:space="preserve"> до назначения выбо</w:t>
      </w:r>
      <w:r>
        <w:rPr>
          <w:b/>
          <w:bCs/>
        </w:rPr>
        <w:t>ров</w:t>
      </w:r>
    </w:p>
    <w:p w:rsidR="00EC7E98" w:rsidRPr="00DB450D" w:rsidRDefault="00EC7E98" w:rsidP="00EC7E98">
      <w:pPr>
        <w:rPr>
          <w:b/>
          <w:bCs/>
        </w:rPr>
      </w:pPr>
    </w:p>
    <w:p w:rsidR="00EC7E98" w:rsidRPr="00D346AE" w:rsidRDefault="00EC7E98" w:rsidP="00EC7E98">
      <w:pPr>
        <w:ind w:firstLine="708"/>
        <w:jc w:val="both"/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осознанного вхождения избир</w:t>
      </w:r>
      <w:r>
        <w:rPr>
          <w:bCs/>
        </w:rPr>
        <w:t xml:space="preserve">ателей и организаторов выборов </w:t>
      </w:r>
      <w:r w:rsidRPr="00D346AE">
        <w:rPr>
          <w:bCs/>
        </w:rPr>
        <w:t xml:space="preserve">в избирательную кампанию по выборам </w:t>
      </w:r>
      <w:r>
        <w:rPr>
          <w:bCs/>
        </w:rPr>
        <w:t>Губернатора Свердловской области</w:t>
      </w:r>
      <w:r w:rsidRPr="00D346AE">
        <w:rPr>
          <w:bCs/>
        </w:rPr>
        <w:t>.</w:t>
      </w:r>
    </w:p>
    <w:p w:rsidR="00EC7E98" w:rsidRPr="00D346AE" w:rsidRDefault="00EC7E98" w:rsidP="00EC7E98">
      <w:pPr>
        <w:ind w:firstLine="708"/>
        <w:jc w:val="both"/>
        <w:rPr>
          <w:b/>
          <w:bCs/>
          <w:sz w:val="32"/>
          <w:szCs w:val="32"/>
        </w:rPr>
      </w:pPr>
      <w:r w:rsidRPr="00D346AE">
        <w:rPr>
          <w:b/>
          <w:bCs/>
          <w:sz w:val="32"/>
          <w:szCs w:val="32"/>
        </w:rPr>
        <w:t>Задачи:</w:t>
      </w:r>
    </w:p>
    <w:p w:rsidR="00EC7E98" w:rsidRPr="00D346AE" w:rsidRDefault="00EC7E98" w:rsidP="00EC7E98">
      <w:pPr>
        <w:numPr>
          <w:ilvl w:val="0"/>
          <w:numId w:val="7"/>
        </w:numPr>
        <w:jc w:val="both"/>
        <w:rPr>
          <w:bCs/>
        </w:rPr>
      </w:pPr>
      <w:r w:rsidRPr="00D346AE">
        <w:rPr>
          <w:bCs/>
        </w:rPr>
        <w:t xml:space="preserve">Информирование об очередном цикле избирательных кампаний, системе органов государственной власти, в том числе </w:t>
      </w:r>
      <w:r>
        <w:rPr>
          <w:bCs/>
        </w:rPr>
        <w:t>Губернаторе Свердловской области</w:t>
      </w:r>
      <w:r w:rsidRPr="00D346AE">
        <w:rPr>
          <w:bCs/>
        </w:rPr>
        <w:t>,</w:t>
      </w:r>
      <w:r>
        <w:rPr>
          <w:bCs/>
        </w:rPr>
        <w:t xml:space="preserve"> его</w:t>
      </w:r>
      <w:r w:rsidRPr="00D346AE">
        <w:rPr>
          <w:bCs/>
        </w:rPr>
        <w:t xml:space="preserve"> компетенции.</w:t>
      </w:r>
    </w:p>
    <w:p w:rsidR="00EC7E98" w:rsidRPr="00D346AE" w:rsidRDefault="00EC7E98" w:rsidP="00EC7E98">
      <w:pPr>
        <w:numPr>
          <w:ilvl w:val="0"/>
          <w:numId w:val="7"/>
        </w:numPr>
        <w:jc w:val="both"/>
        <w:rPr>
          <w:bCs/>
        </w:rPr>
      </w:pPr>
      <w:r w:rsidRPr="00D346AE">
        <w:rPr>
          <w:bCs/>
        </w:rPr>
        <w:t xml:space="preserve">Информирование о законодательстве, в том числе об основных положениях </w:t>
      </w:r>
      <w:r>
        <w:rPr>
          <w:bCs/>
        </w:rPr>
        <w:t xml:space="preserve">Устава Свердловской области, </w:t>
      </w:r>
      <w:r w:rsidRPr="00D346AE">
        <w:rPr>
          <w:bCs/>
        </w:rPr>
        <w:t>Избирательно</w:t>
      </w:r>
      <w:r>
        <w:rPr>
          <w:bCs/>
        </w:rPr>
        <w:t>го кодекса Свердловской области</w:t>
      </w:r>
      <w:r w:rsidRPr="00D346AE">
        <w:rPr>
          <w:bCs/>
        </w:rPr>
        <w:t>.</w:t>
      </w:r>
    </w:p>
    <w:p w:rsidR="00EC7E98" w:rsidRPr="00D346AE" w:rsidRDefault="00EC7E98" w:rsidP="00EC7E98">
      <w:pPr>
        <w:numPr>
          <w:ilvl w:val="0"/>
          <w:numId w:val="7"/>
        </w:numPr>
        <w:jc w:val="both"/>
        <w:rPr>
          <w:bCs/>
        </w:rPr>
      </w:pPr>
      <w:r w:rsidRPr="00D346AE">
        <w:rPr>
          <w:bCs/>
        </w:rPr>
        <w:t>Обучение организаторов выборов ведению информационно-разъяснительной деятельности, методическое обеспечение информационно-разъяснительной деятельности.</w:t>
      </w:r>
    </w:p>
    <w:p w:rsidR="00EC7E98" w:rsidRDefault="00EC7E98" w:rsidP="00EC7E98">
      <w:pPr>
        <w:numPr>
          <w:ilvl w:val="0"/>
          <w:numId w:val="7"/>
        </w:numPr>
        <w:jc w:val="both"/>
        <w:rPr>
          <w:bCs/>
        </w:rPr>
      </w:pPr>
      <w:r w:rsidRPr="00D346AE">
        <w:rPr>
          <w:bCs/>
        </w:rPr>
        <w:t>Содействие формированию у участников избирательного процесса доверительного отношения к избирательной системе и избирательным комиссиям.</w:t>
      </w:r>
    </w:p>
    <w:p w:rsidR="00EC7E98" w:rsidRDefault="00EC7E98" w:rsidP="00EC7E98">
      <w:pPr>
        <w:ind w:left="1069"/>
        <w:jc w:val="both"/>
        <w:rPr>
          <w:b/>
          <w:bCs/>
        </w:rPr>
      </w:pPr>
    </w:p>
    <w:p w:rsidR="00EC7E98" w:rsidRDefault="00EC7E98" w:rsidP="00EC7E98">
      <w:pPr>
        <w:ind w:left="1069"/>
        <w:jc w:val="both"/>
        <w:rPr>
          <w:bCs/>
        </w:rPr>
      </w:pPr>
      <w:r w:rsidRPr="0015144E">
        <w:rPr>
          <w:b/>
          <w:bCs/>
        </w:rPr>
        <w:t>Сроки</w:t>
      </w:r>
      <w:r>
        <w:rPr>
          <w:bCs/>
        </w:rPr>
        <w:t>: апрель-июнь 2017 года.</w:t>
      </w:r>
    </w:p>
    <w:p w:rsidR="00EC7E98" w:rsidRPr="00D346AE" w:rsidRDefault="00EC7E98" w:rsidP="00EC7E98">
      <w:pPr>
        <w:ind w:left="1429"/>
        <w:rPr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330"/>
        <w:gridCol w:w="4090"/>
      </w:tblGrid>
      <w:tr w:rsidR="00EC7E98" w:rsidRPr="00D346AE" w:rsidTr="00531444">
        <w:trPr>
          <w:cantSplit/>
        </w:trPr>
        <w:tc>
          <w:tcPr>
            <w:tcW w:w="2268" w:type="dxa"/>
          </w:tcPr>
          <w:p w:rsidR="00EC7E98" w:rsidRPr="00780422" w:rsidRDefault="00EC7E98" w:rsidP="00531444">
            <w:pPr>
              <w:rPr>
                <w:b/>
                <w:bCs/>
                <w:sz w:val="24"/>
                <w:szCs w:val="24"/>
              </w:rPr>
            </w:pPr>
            <w:r w:rsidRPr="00780422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8330" w:type="dxa"/>
          </w:tcPr>
          <w:p w:rsidR="00EC7E98" w:rsidRPr="00780422" w:rsidRDefault="00EC7E98" w:rsidP="00531444">
            <w:pPr>
              <w:rPr>
                <w:b/>
                <w:bCs/>
                <w:sz w:val="24"/>
                <w:szCs w:val="24"/>
              </w:rPr>
            </w:pPr>
            <w:r w:rsidRPr="00780422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90" w:type="dxa"/>
          </w:tcPr>
          <w:p w:rsidR="00EC7E98" w:rsidRPr="00780422" w:rsidRDefault="00EC7E98" w:rsidP="00531444">
            <w:pPr>
              <w:rPr>
                <w:b/>
                <w:bCs/>
                <w:sz w:val="24"/>
                <w:szCs w:val="24"/>
              </w:rPr>
            </w:pPr>
            <w:r w:rsidRPr="00780422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EC7E98" w:rsidRPr="00D346AE" w:rsidTr="00531444">
        <w:trPr>
          <w:cantSplit/>
        </w:trPr>
        <w:tc>
          <w:tcPr>
            <w:tcW w:w="2268" w:type="dxa"/>
          </w:tcPr>
          <w:p w:rsidR="00EC7E98" w:rsidRDefault="00EC7E98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ТИК, УИК, </w:t>
            </w:r>
          </w:p>
          <w:p w:rsidR="00EC7E98" w:rsidRDefault="00EC7E98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 УИК</w:t>
            </w:r>
          </w:p>
          <w:p w:rsidR="00EC7E98" w:rsidRDefault="00EC7E98" w:rsidP="00531444">
            <w:pPr>
              <w:rPr>
                <w:bCs/>
                <w:sz w:val="24"/>
                <w:szCs w:val="24"/>
              </w:rPr>
            </w:pPr>
          </w:p>
          <w:p w:rsidR="00EC7E98" w:rsidRDefault="00EC7E98" w:rsidP="00531444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0" w:type="dxa"/>
          </w:tcPr>
          <w:p w:rsidR="00EC7E98" w:rsidRDefault="005D694E" w:rsidP="005D694E">
            <w:pPr>
              <w:ind w:left="284"/>
              <w:jc w:val="both"/>
              <w:rPr>
                <w:bCs/>
                <w:sz w:val="24"/>
                <w:szCs w:val="24"/>
              </w:rPr>
            </w:pPr>
            <w:proofErr w:type="gramStart"/>
            <w:r w:rsidRPr="00AF0992">
              <w:rPr>
                <w:b/>
                <w:bCs/>
                <w:sz w:val="24"/>
                <w:szCs w:val="24"/>
              </w:rPr>
              <w:t xml:space="preserve">Организация и проведения </w:t>
            </w:r>
            <w:r>
              <w:rPr>
                <w:b/>
                <w:bCs/>
                <w:sz w:val="24"/>
                <w:szCs w:val="24"/>
              </w:rPr>
              <w:t>обучения членов территориальных, участко</w:t>
            </w:r>
            <w:r w:rsidRPr="00AF0992">
              <w:rPr>
                <w:b/>
                <w:bCs/>
                <w:sz w:val="24"/>
                <w:szCs w:val="24"/>
              </w:rPr>
              <w:t xml:space="preserve">вых избирательных комиссий и резерва составов участковых избирательных комиссий </w:t>
            </w:r>
            <w:r w:rsidRPr="00B90192">
              <w:rPr>
                <w:bCs/>
                <w:sz w:val="24"/>
                <w:szCs w:val="24"/>
              </w:rPr>
              <w:t>в соответствии с утвержденными  Учебно-тематическим планом обучения и повышения квалификации организаторов выборов и резерва составов участковых избирательных комиссий на 201</w:t>
            </w:r>
            <w:r>
              <w:rPr>
                <w:bCs/>
                <w:sz w:val="24"/>
                <w:szCs w:val="24"/>
              </w:rPr>
              <w:t>7</w:t>
            </w:r>
            <w:r w:rsidRPr="00B90192">
              <w:rPr>
                <w:bCs/>
                <w:sz w:val="24"/>
                <w:szCs w:val="24"/>
              </w:rPr>
              <w:t xml:space="preserve"> год и ежеквартальными планами</w:t>
            </w:r>
            <w:proofErr w:type="gramEnd"/>
          </w:p>
          <w:p w:rsidR="00EC7E98" w:rsidRPr="00C50ABC" w:rsidRDefault="00EC7E98" w:rsidP="00531444">
            <w:pPr>
              <w:ind w:left="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090" w:type="dxa"/>
          </w:tcPr>
          <w:p w:rsidR="00EC7E98" w:rsidRDefault="005D694E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  <w:tr w:rsidR="00EC7E98" w:rsidRPr="00D346AE" w:rsidTr="00531444">
        <w:trPr>
          <w:cantSplit/>
        </w:trPr>
        <w:tc>
          <w:tcPr>
            <w:tcW w:w="2268" w:type="dxa"/>
          </w:tcPr>
          <w:p w:rsidR="00EC7E98" w:rsidRPr="00D346AE" w:rsidRDefault="00EC7E98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ОМС</w:t>
            </w:r>
          </w:p>
        </w:tc>
        <w:tc>
          <w:tcPr>
            <w:tcW w:w="8330" w:type="dxa"/>
          </w:tcPr>
          <w:p w:rsidR="00EC7E98" w:rsidRDefault="00EC7E98" w:rsidP="00531444">
            <w:pPr>
              <w:pStyle w:val="2"/>
              <w:ind w:left="284"/>
              <w:rPr>
                <w:b/>
                <w:sz w:val="24"/>
              </w:rPr>
            </w:pPr>
            <w:r w:rsidRPr="0015144E">
              <w:rPr>
                <w:bCs/>
                <w:sz w:val="24"/>
              </w:rPr>
              <w:t>Совещание с ОМС</w:t>
            </w:r>
            <w:r w:rsidRPr="0015144E">
              <w:rPr>
                <w:b/>
                <w:bCs/>
                <w:sz w:val="24"/>
              </w:rPr>
              <w:t xml:space="preserve"> о взаимодействии в </w:t>
            </w:r>
            <w:r w:rsidRPr="0015144E">
              <w:rPr>
                <w:b/>
                <w:sz w:val="24"/>
              </w:rPr>
              <w:t>период подготовки и проведения выборов 1</w:t>
            </w:r>
            <w:r>
              <w:rPr>
                <w:b/>
                <w:sz w:val="24"/>
              </w:rPr>
              <w:t>0</w:t>
            </w:r>
            <w:r w:rsidRPr="0015144E">
              <w:rPr>
                <w:b/>
                <w:sz w:val="24"/>
              </w:rPr>
              <w:t xml:space="preserve"> сентября 201</w:t>
            </w:r>
            <w:r>
              <w:rPr>
                <w:b/>
                <w:sz w:val="24"/>
              </w:rPr>
              <w:t>7</w:t>
            </w:r>
            <w:r w:rsidRPr="0015144E">
              <w:rPr>
                <w:b/>
                <w:sz w:val="24"/>
              </w:rPr>
              <w:t xml:space="preserve"> года.</w:t>
            </w:r>
          </w:p>
          <w:p w:rsidR="00EC7E98" w:rsidRPr="0015144E" w:rsidRDefault="00EC7E98" w:rsidP="00531444"/>
        </w:tc>
        <w:tc>
          <w:tcPr>
            <w:tcW w:w="4090" w:type="dxa"/>
          </w:tcPr>
          <w:p w:rsidR="00EC7E98" w:rsidRPr="00D346AE" w:rsidRDefault="00EC7E98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</w:tc>
      </w:tr>
      <w:tr w:rsidR="00EC7E98" w:rsidRPr="00D346AE" w:rsidTr="00531444">
        <w:trPr>
          <w:cantSplit/>
        </w:trPr>
        <w:tc>
          <w:tcPr>
            <w:tcW w:w="2268" w:type="dxa"/>
          </w:tcPr>
          <w:p w:rsidR="00EC7E98" w:rsidRDefault="00EC7E98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ТИК, </w:t>
            </w:r>
          </w:p>
          <w:p w:rsidR="00EC7E98" w:rsidRDefault="00EC7E98" w:rsidP="00D70F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</w:t>
            </w:r>
            <w:r w:rsidR="00D70FF6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газет</w:t>
            </w:r>
            <w:r w:rsidR="00D70FF6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8330" w:type="dxa"/>
          </w:tcPr>
          <w:p w:rsidR="00EC7E98" w:rsidRPr="00D70FF6" w:rsidRDefault="00D70FF6" w:rsidP="00D70FF6">
            <w:pPr>
              <w:ind w:left="284"/>
              <w:jc w:val="both"/>
              <w:rPr>
                <w:sz w:val="24"/>
                <w:szCs w:val="24"/>
              </w:rPr>
            </w:pPr>
            <w:r w:rsidRPr="00D70FF6">
              <w:rPr>
                <w:b/>
                <w:bCs/>
                <w:sz w:val="24"/>
                <w:szCs w:val="24"/>
              </w:rPr>
              <w:t xml:space="preserve">Организация печатных публикаций в муниципальной газете «Пелымский вестник» </w:t>
            </w:r>
            <w:r w:rsidRPr="00D70FF6">
              <w:rPr>
                <w:sz w:val="24"/>
                <w:szCs w:val="24"/>
              </w:rPr>
              <w:t>с разъяснениями избирателям о важности предстоящих выборов, о роли Губернатора Свердловской области в системе органов власти</w:t>
            </w:r>
          </w:p>
        </w:tc>
        <w:tc>
          <w:tcPr>
            <w:tcW w:w="4090" w:type="dxa"/>
          </w:tcPr>
          <w:p w:rsidR="00EC7E98" w:rsidRPr="00D346AE" w:rsidRDefault="00D70FF6" w:rsidP="00D70F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  <w:r w:rsidR="00EC7E9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июнь</w:t>
            </w:r>
          </w:p>
        </w:tc>
      </w:tr>
      <w:tr w:rsidR="00EC7E98" w:rsidRPr="00D346AE" w:rsidTr="00531444">
        <w:trPr>
          <w:cantSplit/>
        </w:trPr>
        <w:tc>
          <w:tcPr>
            <w:tcW w:w="2268" w:type="dxa"/>
          </w:tcPr>
          <w:p w:rsidR="00EC7E98" w:rsidRDefault="00EC7E98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ТИК </w:t>
            </w:r>
          </w:p>
          <w:p w:rsidR="00EC7E98" w:rsidRDefault="00EC7E98" w:rsidP="00531444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0" w:type="dxa"/>
          </w:tcPr>
          <w:p w:rsidR="00EC7E98" w:rsidRPr="00C50ABC" w:rsidRDefault="00D70FF6" w:rsidP="00D70FF6">
            <w:pPr>
              <w:ind w:left="284"/>
              <w:jc w:val="both"/>
              <w:rPr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Открытие специальн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F5AB9">
              <w:rPr>
                <w:b/>
                <w:bCs/>
                <w:sz w:val="24"/>
                <w:szCs w:val="24"/>
              </w:rPr>
              <w:t xml:space="preserve"> рубрик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в </w:t>
            </w:r>
            <w:r w:rsidRPr="00CF5AB9">
              <w:rPr>
                <w:b/>
                <w:bCs/>
                <w:sz w:val="24"/>
                <w:szCs w:val="24"/>
              </w:rPr>
              <w:t>муниципальн</w:t>
            </w:r>
            <w:r>
              <w:rPr>
                <w:b/>
                <w:bCs/>
                <w:sz w:val="24"/>
                <w:szCs w:val="24"/>
              </w:rPr>
              <w:t>ой газете «Пелымский вестник»:</w:t>
            </w:r>
            <w:r w:rsidRPr="00D95AC7">
              <w:rPr>
                <w:b/>
                <w:sz w:val="24"/>
                <w:szCs w:val="24"/>
              </w:rPr>
              <w:t xml:space="preserve"> </w:t>
            </w:r>
            <w:r w:rsidRPr="00D95AC7">
              <w:rPr>
                <w:sz w:val="24"/>
                <w:szCs w:val="24"/>
              </w:rPr>
              <w:t>«ТИК информирует»</w:t>
            </w:r>
          </w:p>
        </w:tc>
        <w:tc>
          <w:tcPr>
            <w:tcW w:w="4090" w:type="dxa"/>
          </w:tcPr>
          <w:p w:rsidR="00EC7E98" w:rsidRDefault="00D70FF6" w:rsidP="00D70F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  <w:r w:rsidR="00EC7E9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июнь</w:t>
            </w:r>
          </w:p>
        </w:tc>
      </w:tr>
      <w:tr w:rsidR="00D70FF6" w:rsidRPr="00D346AE" w:rsidTr="00531444">
        <w:trPr>
          <w:cantSplit/>
        </w:trPr>
        <w:tc>
          <w:tcPr>
            <w:tcW w:w="2268" w:type="dxa"/>
          </w:tcPr>
          <w:p w:rsidR="00D70FF6" w:rsidRDefault="00D70FF6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8330" w:type="dxa"/>
          </w:tcPr>
          <w:p w:rsidR="00D70FF6" w:rsidRPr="00CF5AB9" w:rsidRDefault="00D70FF6" w:rsidP="00D70FF6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Издание бюллетеня «Право выбора», информационных листков, </w:t>
            </w:r>
            <w:r>
              <w:rPr>
                <w:sz w:val="24"/>
              </w:rPr>
              <w:t>посвященных разъяснению избирателям важности предстоящих выборов, роли Губернатора Свердловской области в системе органов государственной власти, новаций избирательного законодательства, основных положений законодательства.</w:t>
            </w:r>
          </w:p>
        </w:tc>
        <w:tc>
          <w:tcPr>
            <w:tcW w:w="4090" w:type="dxa"/>
          </w:tcPr>
          <w:p w:rsidR="00D70FF6" w:rsidRPr="00D70FF6" w:rsidRDefault="00D70FF6" w:rsidP="00D70FF6">
            <w:pPr>
              <w:rPr>
                <w:bCs/>
                <w:sz w:val="24"/>
                <w:szCs w:val="24"/>
              </w:rPr>
            </w:pPr>
            <w:r w:rsidRPr="00D70FF6">
              <w:rPr>
                <w:sz w:val="24"/>
                <w:szCs w:val="24"/>
              </w:rPr>
              <w:t>Не реже 1 раза в квартал</w:t>
            </w:r>
          </w:p>
        </w:tc>
      </w:tr>
      <w:tr w:rsidR="00D70FF6" w:rsidRPr="00D346AE" w:rsidTr="00531444">
        <w:trPr>
          <w:cantSplit/>
        </w:trPr>
        <w:tc>
          <w:tcPr>
            <w:tcW w:w="2268" w:type="dxa"/>
          </w:tcPr>
          <w:p w:rsidR="00D70FF6" w:rsidRDefault="00D70FF6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8330" w:type="dxa"/>
          </w:tcPr>
          <w:p w:rsidR="00D70FF6" w:rsidRDefault="00D70FF6" w:rsidP="00D70FF6">
            <w:pPr>
              <w:ind w:left="284"/>
              <w:jc w:val="both"/>
              <w:rPr>
                <w:b/>
                <w:sz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телепередач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CF5AB9">
              <w:rPr>
                <w:b/>
                <w:bCs/>
                <w:sz w:val="24"/>
                <w:szCs w:val="24"/>
              </w:rPr>
              <w:t xml:space="preserve">, </w:t>
            </w:r>
            <w:r w:rsidRPr="00CF5AB9">
              <w:rPr>
                <w:sz w:val="24"/>
                <w:szCs w:val="24"/>
              </w:rPr>
              <w:t xml:space="preserve">посвященных разъяснению избирателям важности предстоящих выборов, роли </w:t>
            </w:r>
            <w:r>
              <w:rPr>
                <w:sz w:val="24"/>
                <w:szCs w:val="24"/>
              </w:rPr>
              <w:t>Губернатора Свердловской области</w:t>
            </w:r>
            <w:r w:rsidRPr="00CF5AB9">
              <w:rPr>
                <w:sz w:val="24"/>
                <w:szCs w:val="24"/>
              </w:rPr>
              <w:t xml:space="preserve"> в системе органов государственной власти, доведению информации о новациях избирательного законодательства, основных положений законодательства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90" w:type="dxa"/>
          </w:tcPr>
          <w:p w:rsidR="00D70FF6" w:rsidRDefault="00D70FF6" w:rsidP="00D70FF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F5AB9">
              <w:rPr>
                <w:sz w:val="24"/>
                <w:szCs w:val="24"/>
              </w:rPr>
              <w:t xml:space="preserve">е реже </w:t>
            </w:r>
            <w:r>
              <w:rPr>
                <w:sz w:val="24"/>
                <w:szCs w:val="24"/>
              </w:rPr>
              <w:t>1</w:t>
            </w:r>
            <w:r w:rsidRPr="00CF5AB9">
              <w:rPr>
                <w:sz w:val="24"/>
                <w:szCs w:val="24"/>
              </w:rPr>
              <w:t xml:space="preserve"> раз в месяц</w:t>
            </w:r>
          </w:p>
        </w:tc>
      </w:tr>
      <w:tr w:rsidR="00D70FF6" w:rsidRPr="00D346AE" w:rsidTr="00531444">
        <w:trPr>
          <w:cantSplit/>
        </w:trPr>
        <w:tc>
          <w:tcPr>
            <w:tcW w:w="2268" w:type="dxa"/>
          </w:tcPr>
          <w:p w:rsidR="00D70FF6" w:rsidRDefault="00D70FF6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ОМС</w:t>
            </w:r>
          </w:p>
        </w:tc>
        <w:tc>
          <w:tcPr>
            <w:tcW w:w="8330" w:type="dxa"/>
          </w:tcPr>
          <w:p w:rsidR="00D70FF6" w:rsidRDefault="00D70FF6" w:rsidP="00D70FF6">
            <w:pPr>
              <w:ind w:left="284"/>
              <w:jc w:val="both"/>
              <w:rPr>
                <w:sz w:val="24"/>
                <w:szCs w:val="24"/>
              </w:rPr>
            </w:pPr>
            <w:r w:rsidRPr="00D70FF6">
              <w:rPr>
                <w:b/>
                <w:sz w:val="24"/>
                <w:szCs w:val="24"/>
              </w:rPr>
              <w:t>Выступления на предприятиях и в организациях</w:t>
            </w:r>
            <w:r w:rsidRPr="00D70FF6">
              <w:rPr>
                <w:sz w:val="24"/>
                <w:szCs w:val="24"/>
              </w:rPr>
              <w:t xml:space="preserve">, на массовых мероприятиях (в т.ч. совместно с руководителями органов местного самоуправления): </w:t>
            </w:r>
          </w:p>
          <w:p w:rsidR="00D70FF6" w:rsidRDefault="00D70FF6" w:rsidP="00D70FF6">
            <w:pPr>
              <w:ind w:left="284"/>
              <w:jc w:val="both"/>
              <w:rPr>
                <w:sz w:val="24"/>
                <w:szCs w:val="24"/>
              </w:rPr>
            </w:pPr>
            <w:r w:rsidRPr="00D70FF6">
              <w:rPr>
                <w:sz w:val="24"/>
                <w:szCs w:val="24"/>
              </w:rPr>
              <w:t>- о роли Губернатора Свердловской области в системе органов власти;</w:t>
            </w:r>
          </w:p>
          <w:p w:rsidR="00D70FF6" w:rsidRDefault="00D70FF6" w:rsidP="00D70FF6">
            <w:pPr>
              <w:ind w:left="284"/>
              <w:jc w:val="both"/>
              <w:rPr>
                <w:sz w:val="24"/>
                <w:szCs w:val="24"/>
              </w:rPr>
            </w:pPr>
            <w:r w:rsidRPr="00D70FF6">
              <w:rPr>
                <w:sz w:val="24"/>
                <w:szCs w:val="24"/>
              </w:rPr>
              <w:t xml:space="preserve"> - особенности избирательной кампании по выборам Губернатора Свердловской области; </w:t>
            </w:r>
          </w:p>
          <w:p w:rsidR="00D70FF6" w:rsidRPr="00D70FF6" w:rsidRDefault="00D70FF6" w:rsidP="00D70FF6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D70FF6">
              <w:rPr>
                <w:sz w:val="24"/>
                <w:szCs w:val="24"/>
              </w:rPr>
              <w:t>- основные этапы избирательной кампании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90" w:type="dxa"/>
          </w:tcPr>
          <w:p w:rsidR="00D70FF6" w:rsidRDefault="005D694E" w:rsidP="005D694E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D70FF6" w:rsidRPr="00D346AE" w:rsidTr="00531444">
        <w:trPr>
          <w:cantSplit/>
        </w:trPr>
        <w:tc>
          <w:tcPr>
            <w:tcW w:w="2268" w:type="dxa"/>
          </w:tcPr>
          <w:p w:rsidR="00D70FF6" w:rsidRDefault="005D694E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8330" w:type="dxa"/>
          </w:tcPr>
          <w:p w:rsidR="005D694E" w:rsidRDefault="005D694E" w:rsidP="005D694E">
            <w:pPr>
              <w:ind w:left="284"/>
              <w:jc w:val="both"/>
              <w:rPr>
                <w:sz w:val="24"/>
                <w:szCs w:val="24"/>
              </w:rPr>
            </w:pPr>
            <w:r w:rsidRPr="00284C37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284C37">
              <w:rPr>
                <w:b/>
                <w:sz w:val="24"/>
                <w:szCs w:val="24"/>
              </w:rPr>
              <w:t xml:space="preserve"> </w:t>
            </w:r>
            <w:r w:rsidRPr="00C50ABC">
              <w:rPr>
                <w:sz w:val="24"/>
                <w:szCs w:val="24"/>
              </w:rPr>
              <w:t>для организации и проведения информационно-разъяснительной деятельности в трудовых коллективах, учреждениях и организациях</w:t>
            </w:r>
            <w:r>
              <w:rPr>
                <w:sz w:val="24"/>
                <w:szCs w:val="24"/>
              </w:rPr>
              <w:t>.</w:t>
            </w:r>
          </w:p>
          <w:p w:rsidR="00D70FF6" w:rsidRPr="00CF5AB9" w:rsidRDefault="00D70FF6" w:rsidP="00D70FF6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0" w:type="dxa"/>
          </w:tcPr>
          <w:p w:rsidR="00D70FF6" w:rsidRDefault="005D694E" w:rsidP="005D694E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5D694E" w:rsidRPr="00D346AE" w:rsidTr="00531444">
        <w:trPr>
          <w:cantSplit/>
        </w:trPr>
        <w:tc>
          <w:tcPr>
            <w:tcW w:w="2268" w:type="dxa"/>
          </w:tcPr>
          <w:p w:rsidR="005D694E" w:rsidRDefault="005D694E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8330" w:type="dxa"/>
          </w:tcPr>
          <w:p w:rsidR="005D694E" w:rsidRPr="00284C37" w:rsidRDefault="005D694E" w:rsidP="005D694E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284C37">
              <w:rPr>
                <w:b/>
                <w:bCs/>
                <w:sz w:val="24"/>
                <w:szCs w:val="24"/>
              </w:rPr>
              <w:t xml:space="preserve">Обновление и пополнение информационных стендов </w:t>
            </w:r>
            <w:r w:rsidRPr="00284C37">
              <w:rPr>
                <w:sz w:val="24"/>
                <w:szCs w:val="24"/>
              </w:rPr>
              <w:t>о деятельности избирательных комиссий,</w:t>
            </w:r>
            <w:r w:rsidRPr="00C50ABC">
              <w:rPr>
                <w:bCs/>
                <w:sz w:val="24"/>
                <w:szCs w:val="24"/>
              </w:rPr>
              <w:t xml:space="preserve"> </w:t>
            </w:r>
            <w:r w:rsidRPr="00C50ABC">
              <w:rPr>
                <w:sz w:val="24"/>
                <w:szCs w:val="24"/>
              </w:rPr>
              <w:t xml:space="preserve">содержащих информацию о новациях избирательного законодательства, о ходе подготовки </w:t>
            </w:r>
            <w:r>
              <w:rPr>
                <w:sz w:val="24"/>
                <w:szCs w:val="24"/>
              </w:rPr>
              <w:t>к выборам 10 сентября 2017 года.</w:t>
            </w:r>
          </w:p>
        </w:tc>
        <w:tc>
          <w:tcPr>
            <w:tcW w:w="4090" w:type="dxa"/>
          </w:tcPr>
          <w:p w:rsidR="005D694E" w:rsidRPr="00CF5AB9" w:rsidRDefault="005D694E" w:rsidP="00D70FF6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D70FF6" w:rsidRPr="00D346AE" w:rsidTr="00531444">
        <w:trPr>
          <w:cantSplit/>
        </w:trPr>
        <w:tc>
          <w:tcPr>
            <w:tcW w:w="2268" w:type="dxa"/>
          </w:tcPr>
          <w:p w:rsidR="00D70FF6" w:rsidRDefault="005D694E" w:rsidP="005314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ТИК</w:t>
            </w:r>
          </w:p>
        </w:tc>
        <w:tc>
          <w:tcPr>
            <w:tcW w:w="8330" w:type="dxa"/>
          </w:tcPr>
          <w:p w:rsidR="005D694E" w:rsidRDefault="005D694E" w:rsidP="005D694E">
            <w:pPr>
              <w:ind w:left="284" w:right="34"/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5D694E" w:rsidRDefault="005D694E" w:rsidP="005D694E">
            <w:pPr>
              <w:ind w:left="284" w:right="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04B49">
              <w:rPr>
                <w:bCs/>
                <w:sz w:val="24"/>
                <w:szCs w:val="24"/>
              </w:rPr>
              <w:t>ведение сайт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территориальной избирательной комиссии (наполнение и обновление информации);</w:t>
            </w:r>
          </w:p>
          <w:p w:rsidR="00D70FF6" w:rsidRPr="00CF5AB9" w:rsidRDefault="005D694E" w:rsidP="005D694E">
            <w:pPr>
              <w:ind w:left="284" w:righ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направление </w:t>
            </w:r>
            <w:r w:rsidRPr="00010A34">
              <w:rPr>
                <w:sz w:val="24"/>
                <w:szCs w:val="24"/>
              </w:rPr>
              <w:t>пресс-релиз</w:t>
            </w:r>
            <w:r>
              <w:rPr>
                <w:sz w:val="24"/>
                <w:szCs w:val="24"/>
              </w:rPr>
              <w:t>ов</w:t>
            </w:r>
            <w:r w:rsidRPr="00010A34">
              <w:rPr>
                <w:sz w:val="24"/>
                <w:szCs w:val="24"/>
              </w:rPr>
              <w:t xml:space="preserve"> по основным итогам деятельности, о принятых решениях, о</w:t>
            </w:r>
            <w:r>
              <w:rPr>
                <w:sz w:val="24"/>
                <w:szCs w:val="24"/>
              </w:rPr>
              <w:t>б</w:t>
            </w:r>
            <w:r w:rsidRPr="00010A34">
              <w:rPr>
                <w:sz w:val="24"/>
                <w:szCs w:val="24"/>
              </w:rPr>
              <w:t xml:space="preserve"> основных событи</w:t>
            </w:r>
            <w:r>
              <w:rPr>
                <w:sz w:val="24"/>
                <w:szCs w:val="24"/>
              </w:rPr>
              <w:t>ях</w:t>
            </w:r>
            <w:r w:rsidRPr="00010A34">
              <w:rPr>
                <w:sz w:val="24"/>
                <w:szCs w:val="24"/>
              </w:rPr>
              <w:t xml:space="preserve"> календаря избирательной кампании</w:t>
            </w:r>
            <w:r>
              <w:rPr>
                <w:sz w:val="24"/>
                <w:szCs w:val="24"/>
              </w:rPr>
              <w:t xml:space="preserve"> на официальном сайте городского округа Пелым.</w:t>
            </w:r>
          </w:p>
        </w:tc>
        <w:tc>
          <w:tcPr>
            <w:tcW w:w="4090" w:type="dxa"/>
          </w:tcPr>
          <w:p w:rsidR="00D70FF6" w:rsidRDefault="005D694E" w:rsidP="00D70FF6">
            <w:pPr>
              <w:rPr>
                <w:bCs/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5D694E" w:rsidRPr="00D346AE" w:rsidTr="00531444">
        <w:trPr>
          <w:cantSplit/>
        </w:trPr>
        <w:tc>
          <w:tcPr>
            <w:tcW w:w="2268" w:type="dxa"/>
          </w:tcPr>
          <w:p w:rsidR="005D694E" w:rsidRDefault="00F42CC8" w:rsidP="00F42C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МИК</w:t>
            </w:r>
          </w:p>
        </w:tc>
        <w:tc>
          <w:tcPr>
            <w:tcW w:w="8330" w:type="dxa"/>
          </w:tcPr>
          <w:p w:rsidR="005D694E" w:rsidRDefault="005D694E" w:rsidP="005D694E">
            <w:pPr>
              <w:jc w:val="both"/>
              <w:rPr>
                <w:b/>
                <w:bCs/>
                <w:sz w:val="24"/>
                <w:szCs w:val="24"/>
              </w:rPr>
            </w:pPr>
            <w:r w:rsidRPr="00C765A8">
              <w:rPr>
                <w:b/>
                <w:bCs/>
                <w:sz w:val="24"/>
                <w:szCs w:val="24"/>
              </w:rPr>
              <w:t xml:space="preserve">Мероприятия программы  </w:t>
            </w:r>
            <w:r>
              <w:rPr>
                <w:b/>
                <w:bCs/>
                <w:sz w:val="24"/>
                <w:szCs w:val="24"/>
              </w:rPr>
              <w:t>повышения правовой культуры</w:t>
            </w:r>
            <w:r w:rsidRPr="00C765A8">
              <w:rPr>
                <w:b/>
                <w:bCs/>
                <w:sz w:val="24"/>
                <w:szCs w:val="24"/>
              </w:rPr>
              <w:t>:</w:t>
            </w:r>
          </w:p>
          <w:p w:rsidR="005D694E" w:rsidRPr="00AF0992" w:rsidRDefault="005D694E" w:rsidP="005D6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F0992">
              <w:rPr>
                <w:sz w:val="24"/>
                <w:szCs w:val="24"/>
              </w:rPr>
              <w:t>рганизация и проведение мероприятий в рамках проекта  «День молодого избирателя»</w:t>
            </w:r>
            <w:r>
              <w:rPr>
                <w:sz w:val="24"/>
                <w:szCs w:val="24"/>
              </w:rPr>
              <w:t xml:space="preserve"> по отдельному плану;</w:t>
            </w:r>
          </w:p>
          <w:p w:rsidR="005D694E" w:rsidRPr="00CF5AB9" w:rsidRDefault="005D694E" w:rsidP="00F42CC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 конкурсы рисунков, викторины среди детей на знание государственной си</w:t>
            </w:r>
            <w:r w:rsidR="00F42CC8">
              <w:rPr>
                <w:rFonts w:cs="Times New Roman CYR"/>
                <w:sz w:val="24"/>
                <w:szCs w:val="24"/>
              </w:rPr>
              <w:t>мволики, посвященные Дню России.</w:t>
            </w:r>
          </w:p>
        </w:tc>
        <w:tc>
          <w:tcPr>
            <w:tcW w:w="4090" w:type="dxa"/>
          </w:tcPr>
          <w:p w:rsidR="005D694E" w:rsidRPr="00CF5AB9" w:rsidRDefault="00F42CC8" w:rsidP="00D70FF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- июнь</w:t>
            </w:r>
          </w:p>
        </w:tc>
      </w:tr>
    </w:tbl>
    <w:p w:rsidR="00EC7E98" w:rsidRPr="00D346AE" w:rsidRDefault="00EC7E98" w:rsidP="00EC7E98">
      <w:pPr>
        <w:rPr>
          <w:bCs/>
        </w:rPr>
      </w:pPr>
    </w:p>
    <w:p w:rsidR="00512813" w:rsidRDefault="00512813" w:rsidP="0038464C">
      <w:pPr>
        <w:ind w:firstLine="709"/>
        <w:rPr>
          <w:b/>
          <w:bCs/>
        </w:rPr>
        <w:sectPr w:rsidR="00512813" w:rsidSect="0038464C"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512813" w:rsidRDefault="00512813" w:rsidP="00512813">
      <w:pPr>
        <w:rPr>
          <w:b/>
          <w:bCs/>
          <w:sz w:val="32"/>
          <w:szCs w:val="32"/>
        </w:rPr>
      </w:pPr>
      <w:r w:rsidRPr="00B239AE">
        <w:rPr>
          <w:b/>
          <w:bCs/>
          <w:sz w:val="32"/>
          <w:szCs w:val="32"/>
        </w:rPr>
        <w:lastRenderedPageBreak/>
        <w:t>Мероприятия информационно-разъяснительной деятельности в ходе избирательной кампании</w:t>
      </w:r>
    </w:p>
    <w:p w:rsidR="00512813" w:rsidRPr="00512813" w:rsidRDefault="00512813" w:rsidP="00512813">
      <w:pPr>
        <w:jc w:val="both"/>
        <w:rPr>
          <w:b/>
          <w:bCs/>
        </w:rPr>
      </w:pPr>
      <w:r w:rsidRPr="00512813">
        <w:rPr>
          <w:b/>
          <w:bCs/>
        </w:rPr>
        <w:t xml:space="preserve">Цель – </w:t>
      </w:r>
      <w:r w:rsidRPr="00512813">
        <w:rPr>
          <w:bCs/>
        </w:rPr>
        <w:t>создание условий для формирования осознанной мотивации различных категорий избирателей к участию в выборах.</w:t>
      </w:r>
    </w:p>
    <w:p w:rsidR="00512813" w:rsidRDefault="00512813" w:rsidP="00512813">
      <w:pPr>
        <w:rPr>
          <w:b/>
          <w:bCs/>
          <w:sz w:val="32"/>
          <w:szCs w:val="32"/>
        </w:rPr>
      </w:pPr>
    </w:p>
    <w:p w:rsidR="00512813" w:rsidRPr="00B90192" w:rsidRDefault="00512813" w:rsidP="00512813">
      <w:pPr>
        <w:rPr>
          <w:b/>
          <w:bCs/>
          <w:sz w:val="32"/>
          <w:szCs w:val="32"/>
        </w:rPr>
      </w:pPr>
      <w:r>
        <w:rPr>
          <w:b/>
          <w:bCs/>
        </w:rPr>
        <w:t>Задачи:</w:t>
      </w:r>
    </w:p>
    <w:p w:rsidR="00512813" w:rsidRPr="00B90192" w:rsidRDefault="00512813" w:rsidP="00512813">
      <w:pPr>
        <w:numPr>
          <w:ilvl w:val="0"/>
          <w:numId w:val="8"/>
        </w:numPr>
        <w:jc w:val="both"/>
        <w:rPr>
          <w:bCs/>
        </w:rPr>
      </w:pPr>
      <w:r w:rsidRPr="00B90192">
        <w:rPr>
          <w:bCs/>
        </w:rPr>
        <w:t>Предоставление избирателям достоверной, объективной и своевременной информации о ходе проведения избирательной кампании, избираемых органах, о сроках и порядке совершения избирательных действий, об избирательных объединениях, списках кандидатов и о кандидатах.</w:t>
      </w:r>
    </w:p>
    <w:p w:rsidR="00512813" w:rsidRPr="00B90192" w:rsidRDefault="00512813" w:rsidP="00512813">
      <w:pPr>
        <w:numPr>
          <w:ilvl w:val="0"/>
          <w:numId w:val="8"/>
        </w:numPr>
        <w:jc w:val="both"/>
        <w:rPr>
          <w:bCs/>
        </w:rPr>
      </w:pPr>
      <w:r w:rsidRPr="00B90192">
        <w:rPr>
          <w:bCs/>
        </w:rPr>
        <w:t>Создание системы взаимодействия с организациями СМИ.</w:t>
      </w:r>
    </w:p>
    <w:p w:rsidR="00512813" w:rsidRPr="00B90192" w:rsidRDefault="00512813" w:rsidP="00512813">
      <w:pPr>
        <w:numPr>
          <w:ilvl w:val="0"/>
          <w:numId w:val="8"/>
        </w:numPr>
        <w:jc w:val="both"/>
        <w:rPr>
          <w:bCs/>
        </w:rPr>
      </w:pPr>
      <w:r w:rsidRPr="00B90192">
        <w:rPr>
          <w:bCs/>
        </w:rPr>
        <w:t>Повышение практической составляющей профессиональной компетентности организаторов избирательного процесса.</w:t>
      </w:r>
    </w:p>
    <w:p w:rsidR="00512813" w:rsidRDefault="00512813" w:rsidP="00512813">
      <w:pPr>
        <w:numPr>
          <w:ilvl w:val="0"/>
          <w:numId w:val="8"/>
        </w:numPr>
        <w:jc w:val="both"/>
        <w:rPr>
          <w:bCs/>
        </w:rPr>
      </w:pPr>
      <w:r w:rsidRPr="00B90192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512813" w:rsidRPr="00B90192" w:rsidRDefault="00512813" w:rsidP="00512813">
      <w:pPr>
        <w:ind w:left="360"/>
        <w:rPr>
          <w:bCs/>
        </w:rPr>
      </w:pPr>
    </w:p>
    <w:p w:rsidR="00512813" w:rsidRDefault="00512813" w:rsidP="00512813">
      <w:pPr>
        <w:ind w:firstLine="720"/>
        <w:jc w:val="both"/>
        <w:rPr>
          <w:bCs/>
        </w:rPr>
      </w:pPr>
      <w:r>
        <w:rPr>
          <w:b/>
          <w:bCs/>
        </w:rPr>
        <w:t xml:space="preserve">Сроки: </w:t>
      </w:r>
      <w:r w:rsidRPr="00B90192">
        <w:rPr>
          <w:bCs/>
        </w:rPr>
        <w:t xml:space="preserve">июнь – </w:t>
      </w:r>
      <w:r>
        <w:rPr>
          <w:bCs/>
        </w:rPr>
        <w:t>03</w:t>
      </w:r>
      <w:r w:rsidRPr="00B90192">
        <w:rPr>
          <w:bCs/>
        </w:rPr>
        <w:t xml:space="preserve"> сентября 201</w:t>
      </w:r>
      <w:r>
        <w:rPr>
          <w:bCs/>
        </w:rPr>
        <w:t>7</w:t>
      </w:r>
      <w:r w:rsidRPr="00B90192">
        <w:rPr>
          <w:bCs/>
        </w:rPr>
        <w:t xml:space="preserve"> года</w:t>
      </w:r>
      <w:r>
        <w:rPr>
          <w:bCs/>
        </w:rPr>
        <w:t>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464"/>
        <w:gridCol w:w="2956"/>
      </w:tblGrid>
      <w:tr w:rsidR="00512813" w:rsidRPr="00D346AE" w:rsidTr="00CD69CA">
        <w:trPr>
          <w:cantSplit/>
        </w:trPr>
        <w:tc>
          <w:tcPr>
            <w:tcW w:w="2268" w:type="dxa"/>
          </w:tcPr>
          <w:p w:rsidR="00512813" w:rsidRPr="00E86234" w:rsidRDefault="00512813" w:rsidP="00CD69CA">
            <w:pPr>
              <w:rPr>
                <w:b/>
                <w:bCs/>
                <w:sz w:val="24"/>
                <w:szCs w:val="24"/>
              </w:rPr>
            </w:pPr>
            <w:r w:rsidRPr="00E862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464" w:type="dxa"/>
          </w:tcPr>
          <w:p w:rsidR="00512813" w:rsidRPr="00E86234" w:rsidRDefault="00512813" w:rsidP="00CD69CA">
            <w:pPr>
              <w:rPr>
                <w:b/>
                <w:bCs/>
                <w:sz w:val="24"/>
                <w:szCs w:val="24"/>
              </w:rPr>
            </w:pPr>
            <w:r w:rsidRPr="00E862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56" w:type="dxa"/>
          </w:tcPr>
          <w:p w:rsidR="00512813" w:rsidRPr="00E86234" w:rsidRDefault="00512813" w:rsidP="00CD69CA">
            <w:pPr>
              <w:rPr>
                <w:b/>
                <w:bCs/>
                <w:sz w:val="24"/>
                <w:szCs w:val="24"/>
              </w:rPr>
            </w:pPr>
            <w:r w:rsidRPr="00E862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Pr="00D346AE" w:rsidRDefault="00FF3036" w:rsidP="00FF30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FF3036" w:rsidRPr="00CF5AB9" w:rsidRDefault="00FF3036" w:rsidP="00CD69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Публикация решений ТИК</w:t>
            </w:r>
          </w:p>
        </w:tc>
        <w:tc>
          <w:tcPr>
            <w:tcW w:w="2956" w:type="dxa"/>
          </w:tcPr>
          <w:p w:rsidR="00FF3036" w:rsidRPr="00CF5AB9" w:rsidRDefault="00FF3036" w:rsidP="00CD69CA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FF3036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  <w:r w:rsidR="00F60DFA">
              <w:rPr>
                <w:bCs/>
                <w:sz w:val="24"/>
                <w:szCs w:val="24"/>
              </w:rPr>
              <w:t>, редакция газеты «Пелымский вестник»</w:t>
            </w:r>
          </w:p>
        </w:tc>
        <w:tc>
          <w:tcPr>
            <w:tcW w:w="9464" w:type="dxa"/>
          </w:tcPr>
          <w:p w:rsidR="00FF3036" w:rsidRPr="0013129F" w:rsidRDefault="00FF3036" w:rsidP="00CD69CA">
            <w:pPr>
              <w:jc w:val="both"/>
              <w:rPr>
                <w:sz w:val="24"/>
                <w:szCs w:val="24"/>
              </w:rPr>
            </w:pPr>
            <w:r w:rsidRPr="0013129F">
              <w:rPr>
                <w:b/>
                <w:bCs/>
                <w:sz w:val="24"/>
                <w:szCs w:val="24"/>
              </w:rPr>
              <w:t xml:space="preserve">Ведение </w:t>
            </w:r>
            <w:r w:rsidRPr="00CF5AB9">
              <w:rPr>
                <w:b/>
                <w:bCs/>
                <w:sz w:val="24"/>
                <w:szCs w:val="24"/>
              </w:rPr>
              <w:t>специальн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F5AB9">
              <w:rPr>
                <w:b/>
                <w:bCs/>
                <w:sz w:val="24"/>
                <w:szCs w:val="24"/>
              </w:rPr>
              <w:t xml:space="preserve"> рубрик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в </w:t>
            </w:r>
            <w:r w:rsidRPr="00CF5AB9">
              <w:rPr>
                <w:b/>
                <w:bCs/>
                <w:sz w:val="24"/>
                <w:szCs w:val="24"/>
              </w:rPr>
              <w:t>муниципальн</w:t>
            </w:r>
            <w:r>
              <w:rPr>
                <w:b/>
                <w:bCs/>
                <w:sz w:val="24"/>
                <w:szCs w:val="24"/>
              </w:rPr>
              <w:t>ой газете «Пелымский вестник»:</w:t>
            </w:r>
            <w:r w:rsidRPr="00D95AC7">
              <w:rPr>
                <w:b/>
                <w:sz w:val="24"/>
                <w:szCs w:val="24"/>
              </w:rPr>
              <w:t xml:space="preserve"> </w:t>
            </w:r>
            <w:r w:rsidRPr="00D95AC7">
              <w:rPr>
                <w:sz w:val="24"/>
                <w:szCs w:val="24"/>
              </w:rPr>
              <w:t>«ТИК информирует»</w:t>
            </w:r>
          </w:p>
        </w:tc>
        <w:tc>
          <w:tcPr>
            <w:tcW w:w="2956" w:type="dxa"/>
          </w:tcPr>
          <w:p w:rsidR="00FF3036" w:rsidRPr="00CF5AB9" w:rsidRDefault="00FF3036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две недели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FF3036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FF3036" w:rsidRPr="00FF3036" w:rsidRDefault="00FF3036" w:rsidP="00CD69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Издание бюллетеня «Право выбора», информационных листков</w:t>
            </w:r>
            <w:r w:rsidRPr="0013129F">
              <w:rPr>
                <w:b/>
                <w:bCs/>
                <w:sz w:val="24"/>
                <w:szCs w:val="24"/>
              </w:rPr>
              <w:t xml:space="preserve">, </w:t>
            </w:r>
            <w:r w:rsidRPr="00FF3036">
              <w:rPr>
                <w:sz w:val="24"/>
                <w:szCs w:val="24"/>
              </w:rPr>
              <w:t>посвященных разъяснению избирателям важности предстоящих выборов, основных событий календаря избирательной кампании, о роли Губернатора Свердловской области в системе органов власти</w:t>
            </w:r>
          </w:p>
          <w:p w:rsidR="00FF3036" w:rsidRPr="0013129F" w:rsidRDefault="00FF3036" w:rsidP="00CD69C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FF3036" w:rsidRPr="00CF5AB9" w:rsidRDefault="00FF3036" w:rsidP="00CD69CA">
            <w:pPr>
              <w:rPr>
                <w:sz w:val="24"/>
                <w:szCs w:val="24"/>
              </w:rPr>
            </w:pPr>
            <w:r w:rsidRPr="00D70FF6">
              <w:rPr>
                <w:sz w:val="24"/>
                <w:szCs w:val="24"/>
              </w:rPr>
              <w:t>Не реже 1 раза в квартал</w:t>
            </w:r>
          </w:p>
        </w:tc>
      </w:tr>
      <w:tr w:rsidR="00512813" w:rsidRPr="00D346AE" w:rsidTr="00CD69CA">
        <w:trPr>
          <w:cantSplit/>
        </w:trPr>
        <w:tc>
          <w:tcPr>
            <w:tcW w:w="2268" w:type="dxa"/>
          </w:tcPr>
          <w:p w:rsidR="00512813" w:rsidRDefault="00FF3036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512813">
              <w:rPr>
                <w:bCs/>
                <w:sz w:val="24"/>
                <w:szCs w:val="24"/>
              </w:rPr>
              <w:t>ИК</w:t>
            </w:r>
            <w:r>
              <w:rPr>
                <w:bCs/>
                <w:sz w:val="24"/>
                <w:szCs w:val="24"/>
              </w:rPr>
              <w:t>, «ППТ»</w:t>
            </w:r>
          </w:p>
        </w:tc>
        <w:tc>
          <w:tcPr>
            <w:tcW w:w="9464" w:type="dxa"/>
          </w:tcPr>
          <w:p w:rsidR="00512813" w:rsidRPr="00E24812" w:rsidRDefault="00FF3036" w:rsidP="00FF3036">
            <w:pPr>
              <w:jc w:val="both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телепередач на </w:t>
            </w:r>
            <w:r>
              <w:rPr>
                <w:b/>
                <w:bCs/>
                <w:sz w:val="24"/>
                <w:szCs w:val="24"/>
              </w:rPr>
              <w:t xml:space="preserve">канале «Первое Пелымское телевидение», </w:t>
            </w:r>
            <w:r w:rsidRPr="00FF3036">
              <w:rPr>
                <w:sz w:val="24"/>
                <w:szCs w:val="24"/>
              </w:rPr>
              <w:t>посвященных разъяснению избирателям важности предстоящих выборов, основных событий календаря избирательной кампании, о роли Губернатора Свердловской области в системе органов власти</w:t>
            </w:r>
          </w:p>
        </w:tc>
        <w:tc>
          <w:tcPr>
            <w:tcW w:w="2956" w:type="dxa"/>
          </w:tcPr>
          <w:p w:rsidR="00512813" w:rsidRDefault="00FF3036" w:rsidP="00FF3036">
            <w:pPr>
              <w:rPr>
                <w:bCs/>
                <w:sz w:val="24"/>
                <w:szCs w:val="24"/>
              </w:rPr>
            </w:pPr>
            <w:r w:rsidRPr="00D70FF6">
              <w:rPr>
                <w:sz w:val="24"/>
                <w:szCs w:val="24"/>
              </w:rPr>
              <w:t xml:space="preserve">Не реже 1 раза в </w:t>
            </w:r>
            <w:r>
              <w:rPr>
                <w:sz w:val="24"/>
                <w:szCs w:val="24"/>
              </w:rPr>
              <w:t>две недели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FF3036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ТИК, «ППТ»</w:t>
            </w:r>
          </w:p>
        </w:tc>
        <w:tc>
          <w:tcPr>
            <w:tcW w:w="9464" w:type="dxa"/>
          </w:tcPr>
          <w:p w:rsidR="00FF3036" w:rsidRPr="00CF5AB9" w:rsidRDefault="00FF3036" w:rsidP="00FF3036">
            <w:pPr>
              <w:jc w:val="both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трансляции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  <w:r w:rsidRPr="00CF5AB9">
              <w:rPr>
                <w:sz w:val="24"/>
                <w:szCs w:val="24"/>
              </w:rPr>
              <w:t xml:space="preserve">видеороликов </w:t>
            </w:r>
            <w:r>
              <w:rPr>
                <w:sz w:val="24"/>
                <w:szCs w:val="24"/>
              </w:rPr>
              <w:t>Избирательной комиссии Свердловской области.</w:t>
            </w:r>
          </w:p>
        </w:tc>
        <w:tc>
          <w:tcPr>
            <w:tcW w:w="2956" w:type="dxa"/>
          </w:tcPr>
          <w:p w:rsidR="00FF3036" w:rsidRPr="00D70FF6" w:rsidRDefault="00FF3036" w:rsidP="00FF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FF3036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FF3036" w:rsidRPr="00FF3036" w:rsidRDefault="00FF3036" w:rsidP="00FF3036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FF3036">
              <w:rPr>
                <w:b/>
                <w:sz w:val="24"/>
                <w:szCs w:val="24"/>
              </w:rPr>
              <w:t>Проведение очного обучения</w:t>
            </w:r>
            <w:r w:rsidRPr="00FF3036">
              <w:rPr>
                <w:sz w:val="24"/>
                <w:szCs w:val="24"/>
              </w:rPr>
              <w:t xml:space="preserve"> членов территориальных, участковых избирательных комиссий и резерва составов участковых избирательных комиссий в соответствии с утвержденными Учебно-тематическим планом обучения и повышения квалификации организаторов выборов и резерва составов участковых избирательных комиссий на 2017 год и ежеквартальными планами.</w:t>
            </w:r>
            <w:proofErr w:type="gramEnd"/>
          </w:p>
        </w:tc>
        <w:tc>
          <w:tcPr>
            <w:tcW w:w="2956" w:type="dxa"/>
          </w:tcPr>
          <w:p w:rsidR="00FF3036" w:rsidRPr="00D70FF6" w:rsidRDefault="00FF3036" w:rsidP="00FF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C06907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FF3036" w:rsidRPr="00FF3036" w:rsidRDefault="00C06907" w:rsidP="00C0690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010A34">
              <w:rPr>
                <w:b/>
                <w:bCs/>
                <w:sz w:val="24"/>
                <w:szCs w:val="24"/>
              </w:rPr>
              <w:t>Работа информационно-консультационн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010A34">
              <w:rPr>
                <w:b/>
                <w:bCs/>
                <w:sz w:val="24"/>
                <w:szCs w:val="24"/>
              </w:rPr>
              <w:t xml:space="preserve"> пункт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010A34">
              <w:rPr>
                <w:b/>
                <w:bCs/>
                <w:sz w:val="24"/>
                <w:szCs w:val="24"/>
              </w:rPr>
              <w:t xml:space="preserve"> </w:t>
            </w:r>
            <w:r w:rsidRPr="00010A34">
              <w:rPr>
                <w:sz w:val="24"/>
                <w:szCs w:val="24"/>
              </w:rPr>
              <w:t>с целью формирования активистов для информирования различных категорий населения сроках и порядке совершения избирательных действий, о кандидатах, о местах нахождения избирательных участков, правилах голосования и т.д.</w:t>
            </w:r>
            <w:proofErr w:type="gramEnd"/>
          </w:p>
        </w:tc>
        <w:tc>
          <w:tcPr>
            <w:tcW w:w="2956" w:type="dxa"/>
          </w:tcPr>
          <w:p w:rsidR="00FF3036" w:rsidRDefault="00C06907" w:rsidP="00FF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DE6BAE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FF3036" w:rsidRPr="00FF3036" w:rsidRDefault="00DE6BAE" w:rsidP="00FF3036">
            <w:pPr>
              <w:jc w:val="both"/>
              <w:rPr>
                <w:b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010A34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организациях.</w:t>
            </w:r>
          </w:p>
        </w:tc>
        <w:tc>
          <w:tcPr>
            <w:tcW w:w="2956" w:type="dxa"/>
          </w:tcPr>
          <w:p w:rsidR="00FF3036" w:rsidRDefault="00DE6BAE" w:rsidP="00FF3036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FF3036" w:rsidRPr="00D346AE" w:rsidTr="00CD69CA">
        <w:trPr>
          <w:cantSplit/>
        </w:trPr>
        <w:tc>
          <w:tcPr>
            <w:tcW w:w="2268" w:type="dxa"/>
          </w:tcPr>
          <w:p w:rsidR="00FF3036" w:rsidRDefault="00DE6BAE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E6BAE" w:rsidRPr="00F60DFA" w:rsidRDefault="00DE6BAE" w:rsidP="00FF3036">
            <w:pPr>
              <w:jc w:val="both"/>
              <w:rPr>
                <w:b/>
                <w:sz w:val="24"/>
                <w:szCs w:val="24"/>
              </w:rPr>
            </w:pPr>
            <w:r w:rsidRPr="00F60DFA">
              <w:rPr>
                <w:b/>
                <w:sz w:val="24"/>
                <w:szCs w:val="24"/>
              </w:rPr>
              <w:t xml:space="preserve">Издание буклетов и памяток: </w:t>
            </w:r>
          </w:p>
          <w:p w:rsidR="00DE6BAE" w:rsidRPr="00DE6BAE" w:rsidRDefault="00DE6BAE" w:rsidP="00FF3036">
            <w:pPr>
              <w:jc w:val="both"/>
              <w:rPr>
                <w:sz w:val="24"/>
                <w:szCs w:val="24"/>
              </w:rPr>
            </w:pPr>
            <w:r w:rsidRPr="00DE6BAE">
              <w:rPr>
                <w:sz w:val="24"/>
                <w:szCs w:val="24"/>
              </w:rPr>
              <w:t xml:space="preserve">- для впервые голосующих избирателей; </w:t>
            </w:r>
          </w:p>
          <w:p w:rsidR="00DE6BAE" w:rsidRPr="00DE6BAE" w:rsidRDefault="00DE6BAE" w:rsidP="00FF3036">
            <w:pPr>
              <w:jc w:val="both"/>
              <w:rPr>
                <w:sz w:val="24"/>
                <w:szCs w:val="24"/>
              </w:rPr>
            </w:pPr>
            <w:r w:rsidRPr="00DE6BAE">
              <w:rPr>
                <w:sz w:val="24"/>
                <w:szCs w:val="24"/>
              </w:rPr>
              <w:t xml:space="preserve">- для молодых избирателей; </w:t>
            </w:r>
          </w:p>
          <w:p w:rsidR="00DE6BAE" w:rsidRPr="00DE6BAE" w:rsidRDefault="00DE6BAE" w:rsidP="00FF3036">
            <w:pPr>
              <w:jc w:val="both"/>
              <w:rPr>
                <w:sz w:val="24"/>
                <w:szCs w:val="24"/>
              </w:rPr>
            </w:pPr>
            <w:r w:rsidRPr="00DE6BAE">
              <w:rPr>
                <w:sz w:val="24"/>
                <w:szCs w:val="24"/>
              </w:rPr>
              <w:t>- для наблюдателей;</w:t>
            </w:r>
          </w:p>
          <w:p w:rsidR="00DE6BAE" w:rsidRPr="00DE6BAE" w:rsidRDefault="00DE6BAE" w:rsidP="00FF3036">
            <w:pPr>
              <w:jc w:val="both"/>
              <w:rPr>
                <w:sz w:val="24"/>
                <w:szCs w:val="24"/>
              </w:rPr>
            </w:pPr>
            <w:r w:rsidRPr="00DE6BAE">
              <w:rPr>
                <w:sz w:val="24"/>
                <w:szCs w:val="24"/>
              </w:rPr>
              <w:t xml:space="preserve">- о досрочном голосовании; </w:t>
            </w:r>
          </w:p>
          <w:p w:rsidR="00DE6BAE" w:rsidRPr="00DE6BAE" w:rsidRDefault="00DE6BAE" w:rsidP="00FF3036">
            <w:pPr>
              <w:jc w:val="both"/>
              <w:rPr>
                <w:sz w:val="24"/>
                <w:szCs w:val="24"/>
              </w:rPr>
            </w:pPr>
            <w:r w:rsidRPr="00DE6BAE">
              <w:rPr>
                <w:sz w:val="24"/>
                <w:szCs w:val="24"/>
              </w:rPr>
              <w:t xml:space="preserve">- о голосовании вне помещения избирательного участка; </w:t>
            </w:r>
          </w:p>
          <w:p w:rsidR="00FF3036" w:rsidRPr="00CF5AB9" w:rsidRDefault="00DE6BAE" w:rsidP="00DE6BAE">
            <w:pPr>
              <w:jc w:val="both"/>
              <w:rPr>
                <w:b/>
                <w:bCs/>
                <w:sz w:val="24"/>
                <w:szCs w:val="24"/>
              </w:rPr>
            </w:pPr>
            <w:r w:rsidRPr="00DE6BAE">
              <w:rPr>
                <w:sz w:val="24"/>
                <w:szCs w:val="24"/>
              </w:rPr>
              <w:t>- о порядке голосования на выборах 10 сентября 2017 года.</w:t>
            </w:r>
          </w:p>
        </w:tc>
        <w:tc>
          <w:tcPr>
            <w:tcW w:w="2956" w:type="dxa"/>
          </w:tcPr>
          <w:p w:rsidR="00FF3036" w:rsidRPr="00D70FF6" w:rsidRDefault="00DE6BAE" w:rsidP="00FF3036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DE6BAE" w:rsidRPr="00D346AE" w:rsidTr="00CD69CA">
        <w:trPr>
          <w:cantSplit/>
        </w:trPr>
        <w:tc>
          <w:tcPr>
            <w:tcW w:w="2268" w:type="dxa"/>
          </w:tcPr>
          <w:p w:rsidR="00DE6BAE" w:rsidRDefault="00DE6BAE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E6BAE" w:rsidRPr="00CF5AB9" w:rsidRDefault="00DE6BAE" w:rsidP="00FF3036">
            <w:pPr>
              <w:jc w:val="both"/>
              <w:rPr>
                <w:b/>
                <w:bCs/>
                <w:sz w:val="24"/>
                <w:szCs w:val="24"/>
              </w:rPr>
            </w:pPr>
            <w:r w:rsidRPr="00192463">
              <w:rPr>
                <w:b/>
                <w:sz w:val="24"/>
                <w:szCs w:val="24"/>
              </w:rPr>
              <w:t>Мониторинг</w:t>
            </w:r>
            <w:r w:rsidRPr="00010A34">
              <w:rPr>
                <w:sz w:val="24"/>
                <w:szCs w:val="24"/>
              </w:rPr>
              <w:t xml:space="preserve"> отражения хода подготовки и проведения выбор</w:t>
            </w:r>
            <w:r>
              <w:rPr>
                <w:sz w:val="24"/>
                <w:szCs w:val="24"/>
              </w:rPr>
              <w:t>ов в информационном пространстве</w:t>
            </w:r>
            <w:r w:rsidRPr="00010A3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средствах массовой информации муниципальных образований</w:t>
            </w:r>
            <w:r w:rsidRPr="00010A34">
              <w:rPr>
                <w:sz w:val="24"/>
                <w:szCs w:val="24"/>
              </w:rPr>
              <w:t xml:space="preserve"> по избирательной тематике</w:t>
            </w:r>
          </w:p>
        </w:tc>
        <w:tc>
          <w:tcPr>
            <w:tcW w:w="2956" w:type="dxa"/>
          </w:tcPr>
          <w:p w:rsidR="00DE6BAE" w:rsidRPr="00D70FF6" w:rsidRDefault="00DE6BAE" w:rsidP="00FF3036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DE6BAE" w:rsidRPr="00D346AE" w:rsidTr="00CD69CA">
        <w:trPr>
          <w:cantSplit/>
        </w:trPr>
        <w:tc>
          <w:tcPr>
            <w:tcW w:w="2268" w:type="dxa"/>
          </w:tcPr>
          <w:p w:rsidR="00DE6BAE" w:rsidRDefault="00DA14C9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E6BAE" w:rsidRPr="00010A34" w:rsidRDefault="00DE6BAE" w:rsidP="00CD69CA">
            <w:pPr>
              <w:jc w:val="both"/>
              <w:rPr>
                <w:sz w:val="24"/>
                <w:szCs w:val="24"/>
              </w:rPr>
            </w:pPr>
            <w:r w:rsidRPr="00192463">
              <w:rPr>
                <w:b/>
                <w:sz w:val="24"/>
                <w:szCs w:val="24"/>
              </w:rPr>
              <w:t>Организация работы «горячей линии»</w:t>
            </w:r>
            <w:r w:rsidRPr="00010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территориальной избирательной комиссии.</w:t>
            </w:r>
          </w:p>
          <w:p w:rsidR="00DE6BAE" w:rsidRPr="00010A34" w:rsidRDefault="00DE6BAE" w:rsidP="00CD69CA">
            <w:pPr>
              <w:jc w:val="both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 xml:space="preserve">Анализ обращений граждан в </w:t>
            </w:r>
            <w:proofErr w:type="gramStart"/>
            <w:r>
              <w:rPr>
                <w:sz w:val="24"/>
                <w:szCs w:val="24"/>
              </w:rPr>
              <w:t>территориальную</w:t>
            </w:r>
            <w:proofErr w:type="gramEnd"/>
            <w:r>
              <w:rPr>
                <w:sz w:val="24"/>
                <w:szCs w:val="24"/>
              </w:rPr>
              <w:t xml:space="preserve"> и участковые избирательные комиссии.</w:t>
            </w:r>
          </w:p>
        </w:tc>
        <w:tc>
          <w:tcPr>
            <w:tcW w:w="2956" w:type="dxa"/>
          </w:tcPr>
          <w:p w:rsidR="00DE6BAE" w:rsidRDefault="00DE6BAE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DE6BAE" w:rsidRPr="00010A34" w:rsidRDefault="00DE6BAE" w:rsidP="00CD69CA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DE6BAE" w:rsidRPr="00D346AE" w:rsidTr="00CD69CA">
        <w:trPr>
          <w:cantSplit/>
        </w:trPr>
        <w:tc>
          <w:tcPr>
            <w:tcW w:w="2268" w:type="dxa"/>
          </w:tcPr>
          <w:p w:rsidR="00DE6BAE" w:rsidRDefault="00DA14C9" w:rsidP="00CD69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E6BAE" w:rsidRDefault="00DE6BAE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DE6BAE" w:rsidRDefault="00DE6BAE" w:rsidP="00CD69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04B49">
              <w:rPr>
                <w:bCs/>
                <w:sz w:val="24"/>
                <w:szCs w:val="24"/>
              </w:rPr>
              <w:t>ведение сайт</w:t>
            </w:r>
            <w:r>
              <w:rPr>
                <w:bCs/>
                <w:sz w:val="24"/>
                <w:szCs w:val="24"/>
              </w:rPr>
              <w:t>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территориальной избирательной комиссии (наполнение и обновление информации);</w:t>
            </w:r>
          </w:p>
          <w:p w:rsidR="00DE6BAE" w:rsidRDefault="00DE6BAE" w:rsidP="00CD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специальных сервисов «Найди свой участок», «Горячая линия» и др.;</w:t>
            </w:r>
          </w:p>
          <w:p w:rsidR="00DE6BAE" w:rsidRPr="00010A34" w:rsidRDefault="00DE6BAE" w:rsidP="00CD69C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размещение </w:t>
            </w:r>
            <w:r w:rsidRPr="00010A34">
              <w:rPr>
                <w:sz w:val="24"/>
                <w:szCs w:val="24"/>
              </w:rPr>
              <w:t>пресс-релиз</w:t>
            </w:r>
            <w:r>
              <w:rPr>
                <w:sz w:val="24"/>
                <w:szCs w:val="24"/>
              </w:rPr>
              <w:t>ов</w:t>
            </w:r>
            <w:r w:rsidRPr="00010A34">
              <w:rPr>
                <w:sz w:val="24"/>
                <w:szCs w:val="24"/>
              </w:rPr>
              <w:t xml:space="preserve"> по основным итогам деятельности, о принятых решениях, о</w:t>
            </w:r>
            <w:r>
              <w:rPr>
                <w:sz w:val="24"/>
                <w:szCs w:val="24"/>
              </w:rPr>
              <w:t>б</w:t>
            </w:r>
            <w:r w:rsidRPr="00010A34">
              <w:rPr>
                <w:sz w:val="24"/>
                <w:szCs w:val="24"/>
              </w:rPr>
              <w:t xml:space="preserve"> основных событи</w:t>
            </w:r>
            <w:r>
              <w:rPr>
                <w:sz w:val="24"/>
                <w:szCs w:val="24"/>
              </w:rPr>
              <w:t>ях</w:t>
            </w:r>
            <w:r w:rsidRPr="00010A34">
              <w:rPr>
                <w:sz w:val="24"/>
                <w:szCs w:val="24"/>
              </w:rPr>
              <w:t xml:space="preserve"> календаря избирательной кампании</w:t>
            </w:r>
            <w:r>
              <w:rPr>
                <w:sz w:val="24"/>
                <w:szCs w:val="24"/>
              </w:rPr>
              <w:t xml:space="preserve"> на официальном сайте городского округа Пелым.</w:t>
            </w:r>
          </w:p>
        </w:tc>
        <w:tc>
          <w:tcPr>
            <w:tcW w:w="2956" w:type="dxa"/>
          </w:tcPr>
          <w:p w:rsidR="00DE6BAE" w:rsidRPr="00010A34" w:rsidRDefault="00DE6BAE" w:rsidP="00CD69CA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DA14C9" w:rsidRPr="00D346AE" w:rsidTr="00CD69CA">
        <w:trPr>
          <w:cantSplit/>
        </w:trPr>
        <w:tc>
          <w:tcPr>
            <w:tcW w:w="2268" w:type="dxa"/>
          </w:tcPr>
          <w:p w:rsidR="00DA14C9" w:rsidRDefault="00DA14C9">
            <w:r w:rsidRPr="00E11C0B">
              <w:rPr>
                <w:bCs/>
                <w:sz w:val="24"/>
                <w:szCs w:val="24"/>
              </w:rPr>
              <w:lastRenderedPageBreak/>
              <w:t>ТИК</w:t>
            </w:r>
          </w:p>
        </w:tc>
        <w:tc>
          <w:tcPr>
            <w:tcW w:w="9464" w:type="dxa"/>
          </w:tcPr>
          <w:p w:rsidR="00DA14C9" w:rsidRPr="0013129F" w:rsidRDefault="00DA14C9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13129F">
              <w:rPr>
                <w:b/>
                <w:bCs/>
                <w:sz w:val="24"/>
                <w:szCs w:val="24"/>
              </w:rPr>
              <w:t xml:space="preserve">Проведение опросов, анкетирования </w:t>
            </w:r>
            <w:r w:rsidRPr="0013129F">
              <w:rPr>
                <w:bCs/>
                <w:sz w:val="24"/>
                <w:szCs w:val="24"/>
              </w:rPr>
              <w:t>избирателей по вопросам электоральной активности, размещение их итогов</w:t>
            </w:r>
            <w:r>
              <w:rPr>
                <w:bCs/>
                <w:sz w:val="24"/>
                <w:szCs w:val="24"/>
              </w:rPr>
              <w:t>.</w:t>
            </w:r>
            <w:r w:rsidRPr="001312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DA14C9" w:rsidRPr="00010A34" w:rsidRDefault="00DA14C9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DA14C9" w:rsidRPr="00D346AE" w:rsidTr="00CD69CA">
        <w:trPr>
          <w:cantSplit/>
        </w:trPr>
        <w:tc>
          <w:tcPr>
            <w:tcW w:w="2268" w:type="dxa"/>
          </w:tcPr>
          <w:p w:rsidR="00DA14C9" w:rsidRDefault="00DA14C9">
            <w:r w:rsidRPr="00E11C0B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A14C9" w:rsidRPr="00010A34" w:rsidRDefault="00DA14C9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505802">
              <w:rPr>
                <w:b/>
                <w:sz w:val="24"/>
                <w:szCs w:val="24"/>
              </w:rPr>
              <w:t>Постоянная выставка</w:t>
            </w:r>
            <w:r w:rsidRPr="00010A34">
              <w:rPr>
                <w:sz w:val="24"/>
                <w:szCs w:val="24"/>
              </w:rPr>
              <w:t xml:space="preserve"> «Хроника избирательной кампании» в здани</w:t>
            </w:r>
            <w:r>
              <w:rPr>
                <w:sz w:val="24"/>
                <w:szCs w:val="24"/>
              </w:rPr>
              <w:t>и</w:t>
            </w:r>
            <w:r w:rsidRPr="00010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городского округа Пелым.</w:t>
            </w:r>
          </w:p>
        </w:tc>
        <w:tc>
          <w:tcPr>
            <w:tcW w:w="2956" w:type="dxa"/>
          </w:tcPr>
          <w:p w:rsidR="00DA14C9" w:rsidRPr="00010A34" w:rsidRDefault="00DA14C9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DA14C9" w:rsidRPr="00D346AE" w:rsidTr="00CD69CA">
        <w:trPr>
          <w:cantSplit/>
        </w:trPr>
        <w:tc>
          <w:tcPr>
            <w:tcW w:w="2268" w:type="dxa"/>
          </w:tcPr>
          <w:p w:rsidR="00DA14C9" w:rsidRDefault="00DA14C9">
            <w:r w:rsidRPr="00E11C0B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A14C9" w:rsidRPr="0013129F" w:rsidRDefault="00DA14C9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13129F">
              <w:rPr>
                <w:b/>
                <w:bCs/>
                <w:sz w:val="24"/>
                <w:szCs w:val="24"/>
              </w:rPr>
              <w:t xml:space="preserve">Организация передвижных выставок, обновление и пополнение информационных стендов </w:t>
            </w:r>
            <w:r w:rsidRPr="0013129F">
              <w:rPr>
                <w:sz w:val="24"/>
                <w:szCs w:val="24"/>
              </w:rPr>
              <w:t xml:space="preserve">о  деятельности </w:t>
            </w:r>
            <w:r>
              <w:rPr>
                <w:sz w:val="24"/>
                <w:szCs w:val="24"/>
              </w:rPr>
              <w:t>избирательных комиссий</w:t>
            </w:r>
            <w:r w:rsidRPr="0013129F">
              <w:rPr>
                <w:b/>
                <w:bCs/>
                <w:sz w:val="24"/>
                <w:szCs w:val="24"/>
              </w:rPr>
              <w:t xml:space="preserve">, </w:t>
            </w:r>
            <w:r w:rsidRPr="0013129F">
              <w:rPr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голосования, о дислокации избирательных участков. </w:t>
            </w:r>
          </w:p>
        </w:tc>
        <w:tc>
          <w:tcPr>
            <w:tcW w:w="2956" w:type="dxa"/>
          </w:tcPr>
          <w:p w:rsidR="00DA14C9" w:rsidRPr="0013129F" w:rsidRDefault="00DA14C9" w:rsidP="00CD69CA">
            <w:pPr>
              <w:rPr>
                <w:sz w:val="24"/>
                <w:szCs w:val="24"/>
              </w:rPr>
            </w:pPr>
            <w:r w:rsidRPr="0013129F">
              <w:rPr>
                <w:sz w:val="24"/>
                <w:szCs w:val="24"/>
              </w:rPr>
              <w:t>Весь период</w:t>
            </w:r>
          </w:p>
        </w:tc>
      </w:tr>
      <w:tr w:rsidR="00DA14C9" w:rsidRPr="00D346AE" w:rsidTr="00CD69CA">
        <w:trPr>
          <w:cantSplit/>
        </w:trPr>
        <w:tc>
          <w:tcPr>
            <w:tcW w:w="2268" w:type="dxa"/>
          </w:tcPr>
          <w:p w:rsidR="00DA14C9" w:rsidRDefault="00DA14C9">
            <w:r w:rsidRPr="00E11C0B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A14C9" w:rsidRPr="0013129F" w:rsidRDefault="00DA14C9" w:rsidP="00DA14C9">
            <w:pPr>
              <w:jc w:val="both"/>
              <w:rPr>
                <w:b/>
                <w:bCs/>
                <w:sz w:val="24"/>
                <w:szCs w:val="24"/>
              </w:rPr>
            </w:pPr>
            <w:r w:rsidRPr="0013129F">
              <w:rPr>
                <w:b/>
                <w:sz w:val="24"/>
                <w:szCs w:val="24"/>
              </w:rPr>
              <w:t xml:space="preserve">Распространение приглашений, буклетов </w:t>
            </w:r>
            <w:r w:rsidRPr="0013129F">
              <w:rPr>
                <w:sz w:val="24"/>
                <w:szCs w:val="24"/>
              </w:rPr>
              <w:t>для избирателей, изготовленных Избирательной комиссией Свердловской области среди граждан.</w:t>
            </w:r>
          </w:p>
        </w:tc>
        <w:tc>
          <w:tcPr>
            <w:tcW w:w="2956" w:type="dxa"/>
          </w:tcPr>
          <w:p w:rsidR="00DA14C9" w:rsidRPr="0013129F" w:rsidRDefault="00DA14C9" w:rsidP="00CD69CA">
            <w:pPr>
              <w:rPr>
                <w:sz w:val="24"/>
                <w:szCs w:val="24"/>
              </w:rPr>
            </w:pPr>
            <w:r w:rsidRPr="0013129F">
              <w:rPr>
                <w:sz w:val="24"/>
                <w:szCs w:val="24"/>
              </w:rPr>
              <w:t>Весь период</w:t>
            </w:r>
          </w:p>
        </w:tc>
      </w:tr>
      <w:tr w:rsidR="00DA14C9" w:rsidRPr="00D346AE" w:rsidTr="00CD69CA">
        <w:trPr>
          <w:cantSplit/>
        </w:trPr>
        <w:tc>
          <w:tcPr>
            <w:tcW w:w="2268" w:type="dxa"/>
          </w:tcPr>
          <w:p w:rsidR="00DA14C9" w:rsidRDefault="00DA14C9">
            <w:r w:rsidRPr="00E11C0B"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9464" w:type="dxa"/>
          </w:tcPr>
          <w:p w:rsidR="00DA14C9" w:rsidRPr="00EB6D37" w:rsidRDefault="00DA14C9" w:rsidP="00CD69CA">
            <w:pPr>
              <w:rPr>
                <w:b/>
                <w:bCs/>
                <w:sz w:val="24"/>
                <w:szCs w:val="24"/>
              </w:rPr>
            </w:pPr>
            <w:r w:rsidRPr="00EB6D37">
              <w:rPr>
                <w:b/>
                <w:bCs/>
                <w:sz w:val="24"/>
                <w:szCs w:val="24"/>
              </w:rPr>
              <w:t xml:space="preserve">Мероприятия программы </w:t>
            </w:r>
            <w:r>
              <w:rPr>
                <w:b/>
                <w:bCs/>
                <w:sz w:val="24"/>
                <w:szCs w:val="24"/>
              </w:rPr>
              <w:t>повышения правовой культуры, в том числе:</w:t>
            </w:r>
          </w:p>
          <w:p w:rsidR="00DA14C9" w:rsidRPr="00DA14C9" w:rsidRDefault="00DA14C9" w:rsidP="00CD69CA">
            <w:pPr>
              <w:jc w:val="both"/>
              <w:rPr>
                <w:sz w:val="24"/>
                <w:szCs w:val="24"/>
              </w:rPr>
            </w:pPr>
            <w:r w:rsidRPr="00DA14C9">
              <w:rPr>
                <w:sz w:val="24"/>
                <w:szCs w:val="24"/>
              </w:rPr>
              <w:t xml:space="preserve">- акции, конкурсные программы «День молодого избирателя»; </w:t>
            </w:r>
          </w:p>
          <w:p w:rsidR="00DA14C9" w:rsidRPr="00DA14C9" w:rsidRDefault="00DA14C9" w:rsidP="00CD69CA">
            <w:pPr>
              <w:jc w:val="both"/>
              <w:rPr>
                <w:sz w:val="24"/>
                <w:szCs w:val="24"/>
              </w:rPr>
            </w:pPr>
            <w:r w:rsidRPr="00DA14C9">
              <w:rPr>
                <w:sz w:val="24"/>
                <w:szCs w:val="24"/>
              </w:rPr>
              <w:t xml:space="preserve">- занятия, классные, внеклассные часы на тему развития парламентаризма в России, роли Губернатора Свердловской области в жизни общества; </w:t>
            </w:r>
          </w:p>
          <w:p w:rsidR="00DA14C9" w:rsidRPr="00D503BA" w:rsidRDefault="00DA14C9" w:rsidP="00DA14C9">
            <w:pPr>
              <w:jc w:val="both"/>
              <w:rPr>
                <w:sz w:val="24"/>
                <w:szCs w:val="24"/>
              </w:rPr>
            </w:pPr>
            <w:r w:rsidRPr="00DA14C9">
              <w:rPr>
                <w:sz w:val="24"/>
                <w:szCs w:val="24"/>
              </w:rPr>
              <w:t>- творческие конкурсы, побуждающие избирателей к участию в выборах</w:t>
            </w:r>
          </w:p>
        </w:tc>
        <w:tc>
          <w:tcPr>
            <w:tcW w:w="2956" w:type="dxa"/>
          </w:tcPr>
          <w:p w:rsidR="00DA14C9" w:rsidRDefault="00DA14C9" w:rsidP="00CD69CA">
            <w:pPr>
              <w:rPr>
                <w:sz w:val="24"/>
                <w:szCs w:val="24"/>
              </w:rPr>
            </w:pPr>
          </w:p>
          <w:p w:rsidR="00DA14C9" w:rsidRDefault="00DA14C9" w:rsidP="00CD69CA">
            <w:pPr>
              <w:rPr>
                <w:sz w:val="24"/>
                <w:szCs w:val="24"/>
              </w:rPr>
            </w:pPr>
            <w:r w:rsidRPr="0013129F">
              <w:rPr>
                <w:sz w:val="24"/>
                <w:szCs w:val="24"/>
              </w:rPr>
              <w:t>Весь период</w:t>
            </w:r>
            <w:r>
              <w:rPr>
                <w:sz w:val="24"/>
                <w:szCs w:val="24"/>
              </w:rPr>
              <w:t xml:space="preserve"> </w:t>
            </w:r>
          </w:p>
          <w:p w:rsidR="00DA14C9" w:rsidRDefault="00DA14C9" w:rsidP="00CD69CA">
            <w:pPr>
              <w:rPr>
                <w:sz w:val="24"/>
                <w:szCs w:val="24"/>
              </w:rPr>
            </w:pPr>
          </w:p>
          <w:p w:rsidR="00DA14C9" w:rsidRDefault="00DA14C9" w:rsidP="00CD69CA">
            <w:pPr>
              <w:rPr>
                <w:sz w:val="24"/>
                <w:szCs w:val="24"/>
              </w:rPr>
            </w:pPr>
          </w:p>
          <w:p w:rsidR="00DA14C9" w:rsidRPr="00F93396" w:rsidRDefault="00DA14C9" w:rsidP="00CD69CA">
            <w:pPr>
              <w:rPr>
                <w:sz w:val="24"/>
                <w:szCs w:val="24"/>
              </w:rPr>
            </w:pPr>
          </w:p>
        </w:tc>
      </w:tr>
    </w:tbl>
    <w:p w:rsidR="00F60DFA" w:rsidRDefault="00F60DFA" w:rsidP="00512813">
      <w:pPr>
        <w:ind w:firstLine="720"/>
        <w:jc w:val="both"/>
        <w:rPr>
          <w:bCs/>
        </w:rPr>
        <w:sectPr w:rsidR="00F60DFA" w:rsidSect="0038464C">
          <w:pgSz w:w="16838" w:h="11906" w:orient="landscape"/>
          <w:pgMar w:top="1701" w:right="709" w:bottom="849" w:left="1134" w:header="348" w:footer="709" w:gutter="0"/>
          <w:cols w:space="708"/>
          <w:docGrid w:linePitch="381"/>
        </w:sectPr>
      </w:pPr>
    </w:p>
    <w:p w:rsidR="00F60DFA" w:rsidRDefault="00F60DFA" w:rsidP="00F60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М</w:t>
      </w:r>
      <w:r w:rsidRPr="00010A34">
        <w:rPr>
          <w:b/>
          <w:bCs/>
          <w:sz w:val="32"/>
          <w:szCs w:val="32"/>
        </w:rPr>
        <w:t>ероприятия информационно-разъяснительной деятельности в период непосредственно перед днем голосования, при установлении его итогов и результатов выборов</w:t>
      </w:r>
    </w:p>
    <w:p w:rsidR="00F60DFA" w:rsidRPr="00010A34" w:rsidRDefault="00F60DFA" w:rsidP="00F60DFA">
      <w:pPr>
        <w:rPr>
          <w:b/>
          <w:bCs/>
          <w:sz w:val="32"/>
          <w:szCs w:val="32"/>
        </w:rPr>
      </w:pPr>
    </w:p>
    <w:p w:rsidR="00F60DFA" w:rsidRPr="00F60DFA" w:rsidRDefault="00F60DFA" w:rsidP="00F60DFA">
      <w:pPr>
        <w:rPr>
          <w:bCs/>
        </w:rPr>
      </w:pPr>
      <w:r w:rsidRPr="00F60DFA">
        <w:rPr>
          <w:b/>
          <w:bCs/>
        </w:rPr>
        <w:t xml:space="preserve">Цель – </w:t>
      </w:r>
      <w:r w:rsidRPr="00F60DFA">
        <w:rPr>
          <w:bCs/>
        </w:rPr>
        <w:t>мотивация избирателей на участие в голосовании</w:t>
      </w:r>
    </w:p>
    <w:p w:rsidR="00F60DFA" w:rsidRPr="00F60DFA" w:rsidRDefault="00F60DFA" w:rsidP="00F60DFA">
      <w:pPr>
        <w:rPr>
          <w:b/>
          <w:bCs/>
        </w:rPr>
      </w:pPr>
      <w:r w:rsidRPr="00F60DFA">
        <w:rPr>
          <w:b/>
          <w:bCs/>
        </w:rPr>
        <w:t>Задачи:</w:t>
      </w:r>
    </w:p>
    <w:p w:rsidR="00F60DFA" w:rsidRPr="00493004" w:rsidRDefault="00F60DFA" w:rsidP="00F60DFA">
      <w:pPr>
        <w:numPr>
          <w:ilvl w:val="0"/>
          <w:numId w:val="9"/>
        </w:numPr>
        <w:jc w:val="both"/>
        <w:rPr>
          <w:bCs/>
        </w:rPr>
      </w:pPr>
      <w:r w:rsidRPr="00493004">
        <w:rPr>
          <w:bCs/>
        </w:rPr>
        <w:t xml:space="preserve">Предоставление избирателям информации о порядке и правилах различных вариантов голосования, установления его итогов и определения результатов выборов. </w:t>
      </w:r>
    </w:p>
    <w:p w:rsidR="00F60DFA" w:rsidRPr="00493004" w:rsidRDefault="00F60DFA" w:rsidP="00F60DFA">
      <w:pPr>
        <w:numPr>
          <w:ilvl w:val="0"/>
          <w:numId w:val="9"/>
        </w:numPr>
        <w:jc w:val="both"/>
        <w:rPr>
          <w:bCs/>
        </w:rPr>
      </w:pPr>
      <w:r w:rsidRPr="00493004">
        <w:rPr>
          <w:bCs/>
        </w:rPr>
        <w:t>Обеспечение полной открытости и гласности деятельности комиссий в день голосования, при установлении его итогов и определении результатов выборов.</w:t>
      </w:r>
    </w:p>
    <w:p w:rsidR="00F60DFA" w:rsidRPr="00493004" w:rsidRDefault="00F60DFA" w:rsidP="00F60DFA">
      <w:pPr>
        <w:numPr>
          <w:ilvl w:val="0"/>
          <w:numId w:val="9"/>
        </w:numPr>
        <w:jc w:val="both"/>
        <w:rPr>
          <w:bCs/>
        </w:rPr>
      </w:pPr>
      <w:r w:rsidRPr="00493004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F60DFA" w:rsidRPr="00493004" w:rsidRDefault="00F60DFA" w:rsidP="00F60DFA">
      <w:pPr>
        <w:numPr>
          <w:ilvl w:val="0"/>
          <w:numId w:val="9"/>
        </w:numPr>
        <w:jc w:val="both"/>
      </w:pPr>
      <w:r w:rsidRPr="00493004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F60DFA" w:rsidRDefault="00F60DFA" w:rsidP="00F60DFA">
      <w:pPr>
        <w:ind w:firstLine="720"/>
        <w:jc w:val="both"/>
        <w:rPr>
          <w:bCs/>
        </w:rPr>
      </w:pPr>
      <w:r>
        <w:rPr>
          <w:b/>
          <w:bCs/>
        </w:rPr>
        <w:t>Сроки:</w:t>
      </w:r>
      <w:r>
        <w:rPr>
          <w:bCs/>
        </w:rPr>
        <w:t>04</w:t>
      </w:r>
      <w:r w:rsidRPr="00493004">
        <w:rPr>
          <w:bCs/>
        </w:rPr>
        <w:t>-</w:t>
      </w:r>
      <w:r>
        <w:rPr>
          <w:bCs/>
        </w:rPr>
        <w:t>12</w:t>
      </w:r>
      <w:r w:rsidRPr="00493004">
        <w:rPr>
          <w:bCs/>
        </w:rPr>
        <w:t xml:space="preserve"> сентября</w:t>
      </w:r>
      <w:r>
        <w:rPr>
          <w:bCs/>
        </w:rPr>
        <w:t xml:space="preserve"> 2016 года</w:t>
      </w:r>
    </w:p>
    <w:p w:rsidR="00512813" w:rsidRDefault="00512813" w:rsidP="00512813">
      <w:pPr>
        <w:ind w:firstLine="720"/>
        <w:jc w:val="both"/>
        <w:rPr>
          <w:bCs/>
        </w:rPr>
      </w:pPr>
    </w:p>
    <w:tbl>
      <w:tblPr>
        <w:tblW w:w="14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0064"/>
        <w:gridCol w:w="2340"/>
      </w:tblGrid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010A34" w:rsidRDefault="00F60DFA" w:rsidP="00CD69CA">
            <w:pPr>
              <w:rPr>
                <w:b/>
                <w:bCs/>
                <w:sz w:val="24"/>
                <w:szCs w:val="24"/>
              </w:rPr>
            </w:pPr>
            <w:r w:rsidRPr="00E862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10064" w:type="dxa"/>
          </w:tcPr>
          <w:p w:rsidR="00F60DFA" w:rsidRPr="00010A34" w:rsidRDefault="00F60DFA" w:rsidP="00CD69CA">
            <w:pPr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редакция газеты «Пелымский вестник»</w:t>
            </w:r>
          </w:p>
        </w:tc>
        <w:tc>
          <w:tcPr>
            <w:tcW w:w="10064" w:type="dxa"/>
          </w:tcPr>
          <w:p w:rsidR="00F60DFA" w:rsidRPr="006018FF" w:rsidRDefault="00F60DFA" w:rsidP="00CD69CA">
            <w:pPr>
              <w:jc w:val="both"/>
              <w:rPr>
                <w:sz w:val="24"/>
                <w:szCs w:val="24"/>
              </w:rPr>
            </w:pPr>
            <w:r w:rsidRPr="006018FF">
              <w:rPr>
                <w:b/>
                <w:bCs/>
                <w:sz w:val="24"/>
                <w:szCs w:val="24"/>
              </w:rPr>
              <w:t>Печатные публикации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18FF">
              <w:rPr>
                <w:sz w:val="24"/>
                <w:szCs w:val="24"/>
              </w:rPr>
              <w:t xml:space="preserve"> решений ТИК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редакция газеты «Пелымский вестник»</w:t>
            </w:r>
          </w:p>
        </w:tc>
        <w:tc>
          <w:tcPr>
            <w:tcW w:w="10064" w:type="dxa"/>
          </w:tcPr>
          <w:p w:rsidR="00F60DFA" w:rsidRPr="006018FF" w:rsidRDefault="00F60DFA" w:rsidP="00CD69CA">
            <w:pPr>
              <w:jc w:val="both"/>
              <w:rPr>
                <w:sz w:val="24"/>
                <w:szCs w:val="24"/>
              </w:rPr>
            </w:pPr>
            <w:r w:rsidRPr="006018FF">
              <w:rPr>
                <w:b/>
                <w:bCs/>
                <w:sz w:val="24"/>
                <w:szCs w:val="24"/>
              </w:rPr>
              <w:t xml:space="preserve">Организация печатных публикаций </w:t>
            </w:r>
            <w:r w:rsidRPr="006018FF">
              <w:rPr>
                <w:sz w:val="24"/>
                <w:szCs w:val="24"/>
              </w:rPr>
              <w:t xml:space="preserve">с информацией о порядке и правилах голосования, установления его итогов и определения результатов выборов. 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редакция газеты «Пелымский вестник»</w:t>
            </w:r>
          </w:p>
        </w:tc>
        <w:tc>
          <w:tcPr>
            <w:tcW w:w="10064" w:type="dxa"/>
          </w:tcPr>
          <w:p w:rsidR="00F60DFA" w:rsidRPr="006018FF" w:rsidRDefault="00F60DFA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6018FF">
              <w:rPr>
                <w:b/>
                <w:bCs/>
                <w:sz w:val="24"/>
                <w:szCs w:val="24"/>
              </w:rPr>
              <w:t xml:space="preserve">Публикация обращений председателей </w:t>
            </w:r>
            <w:r w:rsidRPr="006018FF">
              <w:rPr>
                <w:bCs/>
                <w:sz w:val="24"/>
                <w:szCs w:val="24"/>
              </w:rPr>
              <w:t>ТИК к избирателям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sz w:val="24"/>
              </w:rPr>
            </w:pPr>
          </w:p>
        </w:tc>
        <w:tc>
          <w:tcPr>
            <w:tcW w:w="10064" w:type="dxa"/>
          </w:tcPr>
          <w:p w:rsidR="00F60DFA" w:rsidRPr="00010A34" w:rsidRDefault="00F60DFA" w:rsidP="00CD69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Издание бюллетеня «Право выбора», информационных листков</w:t>
            </w:r>
            <w:r w:rsidRPr="00010A34">
              <w:rPr>
                <w:b/>
                <w:bCs/>
                <w:sz w:val="24"/>
                <w:szCs w:val="24"/>
              </w:rPr>
              <w:t xml:space="preserve">, </w:t>
            </w:r>
            <w:r w:rsidRPr="00010A34">
              <w:rPr>
                <w:sz w:val="24"/>
                <w:szCs w:val="24"/>
              </w:rPr>
              <w:t xml:space="preserve">посвященных разъяснению избирателям порядка и правил различных вариантов голосования, установления его итогов и определения результатов выборов, о работе «горячей линии» </w:t>
            </w:r>
            <w:r>
              <w:rPr>
                <w:sz w:val="24"/>
                <w:szCs w:val="24"/>
              </w:rPr>
              <w:t>территориальной избирательной комиссии.</w:t>
            </w:r>
          </w:p>
          <w:p w:rsidR="00F60DFA" w:rsidRPr="00010A34" w:rsidRDefault="00F60DFA" w:rsidP="00CD69C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«ППТ»</w:t>
            </w:r>
          </w:p>
        </w:tc>
        <w:tc>
          <w:tcPr>
            <w:tcW w:w="10064" w:type="dxa"/>
          </w:tcPr>
          <w:p w:rsidR="00F60DFA" w:rsidRPr="00010A34" w:rsidRDefault="00F60DFA" w:rsidP="00CD69CA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телепередач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010A34">
              <w:rPr>
                <w:b/>
                <w:bCs/>
                <w:sz w:val="24"/>
                <w:szCs w:val="24"/>
              </w:rPr>
              <w:t xml:space="preserve"> </w:t>
            </w:r>
            <w:r w:rsidRPr="00010A34">
              <w:rPr>
                <w:sz w:val="24"/>
                <w:szCs w:val="24"/>
              </w:rPr>
              <w:t>с целью получения «обратной связи» с избирателями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Default="00F60DFA">
            <w:r w:rsidRPr="00D87090">
              <w:rPr>
                <w:bCs/>
                <w:sz w:val="24"/>
                <w:szCs w:val="24"/>
              </w:rPr>
              <w:t>ТИК, «ППТ»</w:t>
            </w:r>
          </w:p>
        </w:tc>
        <w:tc>
          <w:tcPr>
            <w:tcW w:w="10064" w:type="dxa"/>
          </w:tcPr>
          <w:p w:rsidR="00F60DFA" w:rsidRPr="00010A34" w:rsidRDefault="00F60DFA" w:rsidP="00CD69CA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трансляции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>
              <w:rPr>
                <w:sz w:val="24"/>
                <w:szCs w:val="24"/>
              </w:rPr>
              <w:t xml:space="preserve"> видео</w:t>
            </w:r>
            <w:r w:rsidRPr="00010A34">
              <w:rPr>
                <w:sz w:val="24"/>
                <w:szCs w:val="24"/>
              </w:rPr>
              <w:t>ролик</w:t>
            </w:r>
            <w:r>
              <w:rPr>
                <w:sz w:val="24"/>
                <w:szCs w:val="24"/>
              </w:rPr>
              <w:t>ов</w:t>
            </w:r>
            <w:r w:rsidRPr="00010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 комиссии Свердловской области.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ind w:left="-108"/>
              <w:rPr>
                <w:sz w:val="24"/>
                <w:szCs w:val="24"/>
              </w:rPr>
            </w:pPr>
            <w:r w:rsidRPr="00F84242">
              <w:rPr>
                <w:sz w:val="24"/>
                <w:szCs w:val="24"/>
              </w:rPr>
              <w:t>Весь перио</w:t>
            </w:r>
            <w:r>
              <w:rPr>
                <w:sz w:val="24"/>
                <w:szCs w:val="24"/>
              </w:rPr>
              <w:t>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Default="00F60DFA">
            <w:r w:rsidRPr="00D87090">
              <w:rPr>
                <w:bCs/>
                <w:sz w:val="24"/>
                <w:szCs w:val="24"/>
              </w:rPr>
              <w:t>ТИК, «ППТ»</w:t>
            </w:r>
          </w:p>
        </w:tc>
        <w:tc>
          <w:tcPr>
            <w:tcW w:w="10064" w:type="dxa"/>
          </w:tcPr>
          <w:p w:rsidR="00F60DFA" w:rsidRPr="006018FF" w:rsidRDefault="00F60DFA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6018FF">
              <w:rPr>
                <w:b/>
                <w:bCs/>
                <w:sz w:val="24"/>
                <w:szCs w:val="24"/>
              </w:rPr>
              <w:t xml:space="preserve">Трансляция на </w:t>
            </w:r>
            <w:r>
              <w:rPr>
                <w:b/>
                <w:bCs/>
                <w:sz w:val="24"/>
                <w:szCs w:val="24"/>
              </w:rPr>
              <w:t>канале «Первое Пелымское телевидение»</w:t>
            </w:r>
            <w:r w:rsidRPr="006018FF">
              <w:rPr>
                <w:b/>
                <w:bCs/>
                <w:sz w:val="24"/>
                <w:szCs w:val="24"/>
              </w:rPr>
              <w:t xml:space="preserve"> обращений председател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6018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территориальной избирательной комиссии</w:t>
            </w:r>
            <w:r w:rsidRPr="006018FF">
              <w:rPr>
                <w:b/>
                <w:bCs/>
                <w:sz w:val="24"/>
                <w:szCs w:val="24"/>
              </w:rPr>
              <w:t xml:space="preserve"> к избирателям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60DFA" w:rsidRDefault="00F60DFA" w:rsidP="00CD69CA">
            <w:r w:rsidRPr="00F84242">
              <w:rPr>
                <w:sz w:val="24"/>
                <w:szCs w:val="24"/>
              </w:rPr>
              <w:t>Весь период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</w:t>
            </w:r>
          </w:p>
        </w:tc>
        <w:tc>
          <w:tcPr>
            <w:tcW w:w="10064" w:type="dxa"/>
          </w:tcPr>
          <w:p w:rsidR="00F60DFA" w:rsidRPr="006018FF" w:rsidRDefault="00F60DFA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6018FF">
              <w:rPr>
                <w:b/>
                <w:bCs/>
                <w:sz w:val="24"/>
                <w:szCs w:val="24"/>
              </w:rPr>
              <w:t>Использование Интернет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60DFA" w:rsidRPr="006018FF" w:rsidRDefault="00F60DFA" w:rsidP="00CD69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на сайте территориальной  избирательной комиссии оперативной информации о ходе и предварительных итогах голосования;</w:t>
            </w:r>
          </w:p>
        </w:tc>
        <w:tc>
          <w:tcPr>
            <w:tcW w:w="2340" w:type="dxa"/>
          </w:tcPr>
          <w:p w:rsidR="00F60DFA" w:rsidRDefault="00F60DFA" w:rsidP="00CD69CA">
            <w:r w:rsidRPr="00E47BA8">
              <w:rPr>
                <w:sz w:val="24"/>
                <w:szCs w:val="24"/>
              </w:rPr>
              <w:t>Накануне</w:t>
            </w:r>
            <w:r>
              <w:rPr>
                <w:sz w:val="24"/>
                <w:szCs w:val="24"/>
              </w:rPr>
              <w:t>,</w:t>
            </w:r>
            <w:r w:rsidRPr="00E47BA8">
              <w:rPr>
                <w:sz w:val="24"/>
                <w:szCs w:val="24"/>
              </w:rPr>
              <w:t xml:space="preserve"> в день голосования</w:t>
            </w:r>
            <w:r>
              <w:rPr>
                <w:sz w:val="24"/>
                <w:szCs w:val="24"/>
              </w:rPr>
              <w:t xml:space="preserve"> и последующий день</w:t>
            </w:r>
          </w:p>
        </w:tc>
      </w:tr>
      <w:tr w:rsidR="00F60DFA" w:rsidRPr="00010A34" w:rsidTr="00F60DFA">
        <w:trPr>
          <w:cantSplit/>
        </w:trPr>
        <w:tc>
          <w:tcPr>
            <w:tcW w:w="2268" w:type="dxa"/>
          </w:tcPr>
          <w:p w:rsidR="00F60DFA" w:rsidRPr="00F60DFA" w:rsidRDefault="00F60DFA" w:rsidP="00F60D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ТИК, ОМС</w:t>
            </w:r>
          </w:p>
        </w:tc>
        <w:tc>
          <w:tcPr>
            <w:tcW w:w="10064" w:type="dxa"/>
          </w:tcPr>
          <w:p w:rsidR="00F60DFA" w:rsidRPr="00010A34" w:rsidRDefault="00F60DFA" w:rsidP="00CD69CA">
            <w:pPr>
              <w:jc w:val="both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 xml:space="preserve">Работа «горячей линии» </w:t>
            </w:r>
            <w:r>
              <w:rPr>
                <w:b/>
                <w:bCs/>
                <w:sz w:val="24"/>
                <w:szCs w:val="24"/>
              </w:rPr>
              <w:t>территориальной избирательной комиссии.</w:t>
            </w:r>
          </w:p>
          <w:p w:rsidR="00F60DFA" w:rsidRPr="00010A34" w:rsidRDefault="00F60DFA" w:rsidP="00CD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администрацией городского округа Пелым </w:t>
            </w:r>
            <w:r w:rsidRPr="00010A34">
              <w:rPr>
                <w:sz w:val="24"/>
                <w:szCs w:val="24"/>
              </w:rPr>
              <w:t xml:space="preserve">организация оперативного реагирования на обращения граждан в </w:t>
            </w:r>
            <w:proofErr w:type="gramStart"/>
            <w:r>
              <w:rPr>
                <w:sz w:val="24"/>
                <w:szCs w:val="24"/>
              </w:rPr>
              <w:t>территориальную</w:t>
            </w:r>
            <w:proofErr w:type="gramEnd"/>
            <w:r>
              <w:rPr>
                <w:sz w:val="24"/>
                <w:szCs w:val="24"/>
              </w:rPr>
              <w:t xml:space="preserve"> и участковые избирательные комиссии.</w:t>
            </w:r>
          </w:p>
        </w:tc>
        <w:tc>
          <w:tcPr>
            <w:tcW w:w="2340" w:type="dxa"/>
          </w:tcPr>
          <w:p w:rsidR="00F60DFA" w:rsidRPr="00010A34" w:rsidRDefault="00F60DFA" w:rsidP="00CD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</w:tbl>
    <w:p w:rsidR="00F60DFA" w:rsidRDefault="00F60DFA" w:rsidP="00512813">
      <w:pPr>
        <w:ind w:firstLine="720"/>
        <w:jc w:val="both"/>
        <w:rPr>
          <w:bCs/>
        </w:rPr>
      </w:pPr>
    </w:p>
    <w:p w:rsidR="00EC7E98" w:rsidRDefault="00EC7E98" w:rsidP="0038464C">
      <w:pPr>
        <w:ind w:firstLine="709"/>
        <w:rPr>
          <w:b/>
          <w:bCs/>
        </w:rPr>
      </w:pPr>
    </w:p>
    <w:sectPr w:rsidR="00EC7E98" w:rsidSect="0038464C">
      <w:pgSz w:w="16838" w:h="11906" w:orient="landscape"/>
      <w:pgMar w:top="1701" w:right="709" w:bottom="849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34" w:rsidRDefault="00C76A34">
      <w:r>
        <w:separator/>
      </w:r>
    </w:p>
  </w:endnote>
  <w:endnote w:type="continuationSeparator" w:id="0">
    <w:p w:rsidR="00C76A34" w:rsidRDefault="00C7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34" w:rsidRDefault="00C76A34">
      <w:r>
        <w:separator/>
      </w:r>
    </w:p>
  </w:footnote>
  <w:footnote w:type="continuationSeparator" w:id="0">
    <w:p w:rsidR="00C76A34" w:rsidRDefault="00C7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85820580"/>
      <w:docPartObj>
        <w:docPartGallery w:val="Page Numbers (Top of Page)"/>
        <w:docPartUnique/>
      </w:docPartObj>
    </w:sdtPr>
    <w:sdtContent>
      <w:p w:rsidR="0069258A" w:rsidRPr="0069258A" w:rsidRDefault="006A3D5F">
        <w:pPr>
          <w:pStyle w:val="a3"/>
          <w:rPr>
            <w:sz w:val="24"/>
            <w:szCs w:val="24"/>
          </w:rPr>
        </w:pPr>
        <w:r w:rsidRPr="0069258A">
          <w:rPr>
            <w:sz w:val="24"/>
            <w:szCs w:val="24"/>
          </w:rPr>
          <w:fldChar w:fldCharType="begin"/>
        </w:r>
        <w:r w:rsidR="0069258A" w:rsidRPr="0069258A">
          <w:rPr>
            <w:sz w:val="24"/>
            <w:szCs w:val="24"/>
          </w:rPr>
          <w:instrText xml:space="preserve"> PAGE   \* MERGEFORMAT </w:instrText>
        </w:r>
        <w:r w:rsidRPr="0069258A">
          <w:rPr>
            <w:sz w:val="24"/>
            <w:szCs w:val="24"/>
          </w:rPr>
          <w:fldChar w:fldCharType="separate"/>
        </w:r>
        <w:r w:rsidR="00FC6106">
          <w:rPr>
            <w:noProof/>
            <w:sz w:val="24"/>
            <w:szCs w:val="24"/>
          </w:rPr>
          <w:t>2</w:t>
        </w:r>
        <w:r w:rsidRPr="0069258A">
          <w:rPr>
            <w:sz w:val="24"/>
            <w:szCs w:val="24"/>
          </w:rPr>
          <w:fldChar w:fldCharType="end"/>
        </w:r>
      </w:p>
    </w:sdtContent>
  </w:sdt>
  <w:p w:rsidR="0069258A" w:rsidRDefault="006925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8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F2051"/>
    <w:rsid w:val="001463A6"/>
    <w:rsid w:val="001E03A1"/>
    <w:rsid w:val="00232588"/>
    <w:rsid w:val="00305539"/>
    <w:rsid w:val="00331FF2"/>
    <w:rsid w:val="0038464C"/>
    <w:rsid w:val="003C01A0"/>
    <w:rsid w:val="00485826"/>
    <w:rsid w:val="004948AA"/>
    <w:rsid w:val="004C051A"/>
    <w:rsid w:val="00512813"/>
    <w:rsid w:val="00554405"/>
    <w:rsid w:val="005D694E"/>
    <w:rsid w:val="005E430C"/>
    <w:rsid w:val="00627CE0"/>
    <w:rsid w:val="006368AC"/>
    <w:rsid w:val="00643A9E"/>
    <w:rsid w:val="0069258A"/>
    <w:rsid w:val="006932CD"/>
    <w:rsid w:val="006A3D5F"/>
    <w:rsid w:val="006A7BFC"/>
    <w:rsid w:val="006B602F"/>
    <w:rsid w:val="0072548C"/>
    <w:rsid w:val="00733026"/>
    <w:rsid w:val="007844C5"/>
    <w:rsid w:val="007C5BB6"/>
    <w:rsid w:val="007E4EA7"/>
    <w:rsid w:val="0080339A"/>
    <w:rsid w:val="0084142B"/>
    <w:rsid w:val="00852C91"/>
    <w:rsid w:val="008621FE"/>
    <w:rsid w:val="008871E7"/>
    <w:rsid w:val="00895BB9"/>
    <w:rsid w:val="008A0D75"/>
    <w:rsid w:val="008A5C1F"/>
    <w:rsid w:val="008D497E"/>
    <w:rsid w:val="00913340"/>
    <w:rsid w:val="00990F64"/>
    <w:rsid w:val="009A0A28"/>
    <w:rsid w:val="009C5F53"/>
    <w:rsid w:val="00A06BD0"/>
    <w:rsid w:val="00A2317C"/>
    <w:rsid w:val="00A467EE"/>
    <w:rsid w:val="00A5513C"/>
    <w:rsid w:val="00A65361"/>
    <w:rsid w:val="00AB2F33"/>
    <w:rsid w:val="00B071D5"/>
    <w:rsid w:val="00B13CA8"/>
    <w:rsid w:val="00B21434"/>
    <w:rsid w:val="00B37501"/>
    <w:rsid w:val="00C04A98"/>
    <w:rsid w:val="00C06907"/>
    <w:rsid w:val="00C14460"/>
    <w:rsid w:val="00C16827"/>
    <w:rsid w:val="00C35D76"/>
    <w:rsid w:val="00C76A34"/>
    <w:rsid w:val="00CA4876"/>
    <w:rsid w:val="00D16D18"/>
    <w:rsid w:val="00D32A30"/>
    <w:rsid w:val="00D5129E"/>
    <w:rsid w:val="00D70FF6"/>
    <w:rsid w:val="00DA14C9"/>
    <w:rsid w:val="00DD092B"/>
    <w:rsid w:val="00DD2EBC"/>
    <w:rsid w:val="00DE6BAE"/>
    <w:rsid w:val="00E06040"/>
    <w:rsid w:val="00E45B65"/>
    <w:rsid w:val="00E52510"/>
    <w:rsid w:val="00E57454"/>
    <w:rsid w:val="00E6250E"/>
    <w:rsid w:val="00E6572E"/>
    <w:rsid w:val="00E81389"/>
    <w:rsid w:val="00E863D4"/>
    <w:rsid w:val="00E968D2"/>
    <w:rsid w:val="00EC7E98"/>
    <w:rsid w:val="00F42CC8"/>
    <w:rsid w:val="00F471A4"/>
    <w:rsid w:val="00F60DFA"/>
    <w:rsid w:val="00F72DEC"/>
    <w:rsid w:val="00F731B4"/>
    <w:rsid w:val="00F775BE"/>
    <w:rsid w:val="00F8546C"/>
    <w:rsid w:val="00FC6106"/>
    <w:rsid w:val="00FD075F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1B9B-8BD8-43B4-B01F-C74590B9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4667</TotalTime>
  <Pages>9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31</cp:revision>
  <cp:lastPrinted>2016-01-19T09:38:00Z</cp:lastPrinted>
  <dcterms:created xsi:type="dcterms:W3CDTF">2016-01-15T03:51:00Z</dcterms:created>
  <dcterms:modified xsi:type="dcterms:W3CDTF">2017-07-05T12:55:00Z</dcterms:modified>
</cp:coreProperties>
</file>