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5E" w:rsidRDefault="009F395E" w:rsidP="0001737C">
      <w:pPr>
        <w:pStyle w:val="21"/>
        <w:widowControl w:val="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29" name="Рисунок 2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5E" w:rsidRPr="0067078F" w:rsidRDefault="009F395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16"/>
          <w:szCs w:val="16"/>
        </w:rPr>
      </w:pPr>
    </w:p>
    <w:p w:rsidR="0001737C" w:rsidRPr="005F1EC3" w:rsidRDefault="0001737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5F1EC3">
        <w:rPr>
          <w:b/>
          <w:i w:val="0"/>
          <w:sz w:val="28"/>
        </w:rPr>
        <w:t>НИЖНЕ</w:t>
      </w:r>
      <w:r w:rsidR="00142DA7">
        <w:rPr>
          <w:b/>
          <w:i w:val="0"/>
          <w:sz w:val="28"/>
        </w:rPr>
        <w:t>ТУРИ</w:t>
      </w:r>
      <w:r w:rsidRPr="005F1EC3">
        <w:rPr>
          <w:b/>
          <w:i w:val="0"/>
          <w:sz w:val="28"/>
        </w:rPr>
        <w:t xml:space="preserve">НСКАЯ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67078F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E2790" w:rsidTr="006B602F">
        <w:tc>
          <w:tcPr>
            <w:tcW w:w="4068" w:type="dxa"/>
          </w:tcPr>
          <w:p w:rsidR="0001737C" w:rsidRPr="00DE2790" w:rsidRDefault="0079163D" w:rsidP="0079163D">
            <w:pPr>
              <w:widowControl w:val="0"/>
              <w:jc w:val="left"/>
            </w:pPr>
            <w:r>
              <w:t>13</w:t>
            </w:r>
            <w:r w:rsidR="00645CB8">
              <w:t xml:space="preserve"> </w:t>
            </w:r>
            <w:r w:rsidR="006E52F3">
              <w:t>ию</w:t>
            </w:r>
            <w:r>
              <w:t>л</w:t>
            </w:r>
            <w:r w:rsidR="006E52F3">
              <w:t>я</w:t>
            </w:r>
            <w:r w:rsidR="00761AC8">
              <w:t xml:space="preserve"> </w:t>
            </w:r>
            <w:r w:rsidR="0001737C" w:rsidRPr="00DE2790">
              <w:t>201</w:t>
            </w:r>
            <w:r w:rsidR="00AB0F12" w:rsidRPr="00DE2790">
              <w:t>6</w:t>
            </w:r>
            <w:r>
              <w:t xml:space="preserve"> </w:t>
            </w:r>
            <w:r w:rsidR="0001737C" w:rsidRPr="00DE2790">
              <w:t>г.</w:t>
            </w:r>
          </w:p>
        </w:tc>
        <w:tc>
          <w:tcPr>
            <w:tcW w:w="1440" w:type="dxa"/>
          </w:tcPr>
          <w:p w:rsidR="0001737C" w:rsidRPr="00DE2790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E2790" w:rsidRDefault="0001737C" w:rsidP="003B5004">
            <w:pPr>
              <w:widowControl w:val="0"/>
              <w:jc w:val="right"/>
            </w:pPr>
            <w:r w:rsidRPr="00DE2790">
              <w:t xml:space="preserve">№ </w:t>
            </w:r>
            <w:r w:rsidR="006E52F3">
              <w:t>1</w:t>
            </w:r>
            <w:r w:rsidR="0079163D">
              <w:t>2</w:t>
            </w:r>
            <w:r w:rsidR="006E52F3">
              <w:t>/</w:t>
            </w:r>
            <w:r w:rsidR="0079163D">
              <w:t>7</w:t>
            </w:r>
            <w:r w:rsidR="003B5004">
              <w:t>1</w:t>
            </w:r>
          </w:p>
        </w:tc>
      </w:tr>
    </w:tbl>
    <w:p w:rsidR="0001737C" w:rsidRPr="0067078F" w:rsidRDefault="0001737C" w:rsidP="0001737C">
      <w:pPr>
        <w:widowControl w:val="0"/>
        <w:rPr>
          <w:sz w:val="16"/>
          <w:szCs w:val="16"/>
        </w:rPr>
      </w:pPr>
    </w:p>
    <w:p w:rsidR="0001737C" w:rsidRPr="007E4544" w:rsidRDefault="0001737C" w:rsidP="0001737C">
      <w:pPr>
        <w:widowControl w:val="0"/>
        <w:rPr>
          <w:sz w:val="24"/>
          <w:szCs w:val="24"/>
        </w:rPr>
      </w:pPr>
      <w:r w:rsidRPr="007E4544">
        <w:rPr>
          <w:sz w:val="24"/>
          <w:szCs w:val="24"/>
        </w:rPr>
        <w:t>г. Нижн</w:t>
      </w:r>
      <w:r w:rsidR="00142DA7" w:rsidRPr="007E4544">
        <w:rPr>
          <w:sz w:val="24"/>
          <w:szCs w:val="24"/>
        </w:rPr>
        <w:t xml:space="preserve">яя Тура </w:t>
      </w:r>
    </w:p>
    <w:p w:rsidR="009F395E" w:rsidRDefault="009F395E"/>
    <w:p w:rsidR="009F395E" w:rsidRPr="009F395E" w:rsidRDefault="003B5004" w:rsidP="009F395E">
      <w:pPr>
        <w:rPr>
          <w:b/>
          <w:bCs/>
        </w:rPr>
      </w:pPr>
      <w:r>
        <w:rPr>
          <w:b/>
          <w:bCs/>
        </w:rPr>
        <w:t>О внесении изменений в состав</w:t>
      </w:r>
      <w:r w:rsidR="00C1271E">
        <w:rPr>
          <w:b/>
          <w:bCs/>
        </w:rPr>
        <w:t>ы</w:t>
      </w:r>
    </w:p>
    <w:p w:rsidR="009F395E" w:rsidRPr="009F395E" w:rsidRDefault="009F395E" w:rsidP="009F395E">
      <w:pPr>
        <w:widowControl w:val="0"/>
        <w:rPr>
          <w:b/>
          <w:bCs/>
        </w:rPr>
      </w:pPr>
      <w:r w:rsidRPr="009F395E">
        <w:rPr>
          <w:b/>
          <w:bCs/>
        </w:rPr>
        <w:t>участков</w:t>
      </w:r>
      <w:r w:rsidR="00C1271E">
        <w:rPr>
          <w:b/>
          <w:bCs/>
        </w:rPr>
        <w:t>ых</w:t>
      </w:r>
      <w:r w:rsidRPr="009F395E">
        <w:rPr>
          <w:b/>
          <w:bCs/>
        </w:rPr>
        <w:t xml:space="preserve"> избирательн</w:t>
      </w:r>
      <w:r w:rsidR="00C1271E">
        <w:rPr>
          <w:b/>
          <w:bCs/>
        </w:rPr>
        <w:t>ых</w:t>
      </w:r>
      <w:r w:rsidRPr="009F395E">
        <w:rPr>
          <w:b/>
          <w:bCs/>
        </w:rPr>
        <w:t xml:space="preserve"> комисси</w:t>
      </w:r>
      <w:r w:rsidR="00C1271E">
        <w:rPr>
          <w:b/>
          <w:bCs/>
        </w:rPr>
        <w:t>й</w:t>
      </w:r>
    </w:p>
    <w:p w:rsidR="009F395E" w:rsidRPr="009F395E" w:rsidRDefault="009F395E" w:rsidP="009F395E">
      <w:pPr>
        <w:widowControl w:val="0"/>
        <w:jc w:val="left"/>
        <w:rPr>
          <w:b/>
          <w:bCs/>
        </w:rPr>
      </w:pPr>
    </w:p>
    <w:p w:rsidR="00170B47" w:rsidRPr="009F395E" w:rsidRDefault="00170B47" w:rsidP="00170B47">
      <w:pPr>
        <w:spacing w:line="360" w:lineRule="auto"/>
        <w:ind w:firstLine="709"/>
        <w:jc w:val="both"/>
        <w:rPr>
          <w:b/>
          <w:spacing w:val="20"/>
        </w:rPr>
      </w:pPr>
      <w:r>
        <w:t>Заслушав информацию председателя Комиссии</w:t>
      </w:r>
      <w:r w:rsidR="00645CB8">
        <w:t xml:space="preserve"> </w:t>
      </w:r>
      <w:r w:rsidRPr="009F395E">
        <w:t>Ю.</w:t>
      </w:r>
      <w:r>
        <w:t>И</w:t>
      </w:r>
      <w:r w:rsidRPr="009F395E">
        <w:t xml:space="preserve">. </w:t>
      </w:r>
      <w:r>
        <w:t>Ямалеевой, рассмотрев заявлени</w:t>
      </w:r>
      <w:r w:rsidR="003B5004">
        <w:t>е</w:t>
      </w:r>
      <w:r>
        <w:t xml:space="preserve">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пунктом 6, пунктом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9F395E">
        <w:t xml:space="preserve">и постановлением Избирательной комиссии Свердловской области от 4 апреля 2013 года № 10/65 «О кандидатурах, зачисленных в резерв составов участковых избирательных комиссий, формируемый на территории Свердловской области», Нижнетуринская районная территориальная избирательная комиссия </w:t>
      </w:r>
      <w:r>
        <w:rPr>
          <w:b/>
          <w:spacing w:val="60"/>
        </w:rPr>
        <w:t>РЕШИЛА:</w:t>
      </w:r>
    </w:p>
    <w:p w:rsidR="009F395E" w:rsidRDefault="00170B47" w:rsidP="003B5004">
      <w:pPr>
        <w:spacing w:line="360" w:lineRule="auto"/>
        <w:ind w:firstLine="709"/>
        <w:jc w:val="both"/>
      </w:pPr>
      <w:r>
        <w:t>1. Внести следующие изменения в состав участков</w:t>
      </w:r>
      <w:r w:rsidR="003B5004">
        <w:t>ой</w:t>
      </w:r>
      <w:r>
        <w:t xml:space="preserve"> избирательн</w:t>
      </w:r>
      <w:r w:rsidR="003B5004">
        <w:t xml:space="preserve">ой </w:t>
      </w:r>
      <w:r>
        <w:t>комисси</w:t>
      </w:r>
      <w:r w:rsidR="003B5004">
        <w:t>и</w:t>
      </w:r>
      <w:r w:rsidR="003B5930">
        <w:t xml:space="preserve"> </w:t>
      </w:r>
      <w:r>
        <w:t>избирательного участка № 6</w:t>
      </w:r>
      <w:r w:rsidR="0079163D">
        <w:t>10</w:t>
      </w:r>
      <w:r>
        <w:t>:</w:t>
      </w:r>
    </w:p>
    <w:p w:rsidR="00F77FBC" w:rsidRDefault="00C1271E" w:rsidP="007E4A5B">
      <w:pPr>
        <w:spacing w:line="360" w:lineRule="auto"/>
        <w:ind w:firstLine="709"/>
        <w:jc w:val="both"/>
      </w:pPr>
      <w:r>
        <w:t xml:space="preserve">1.1. </w:t>
      </w:r>
      <w:r w:rsidR="00F77FBC">
        <w:t>о</w:t>
      </w:r>
      <w:r w:rsidR="00F77FBC" w:rsidRPr="0042466E">
        <w:t xml:space="preserve">свободить </w:t>
      </w:r>
      <w:r w:rsidR="0079163D">
        <w:t>Воронину Дарью Александровну</w:t>
      </w:r>
      <w:r w:rsidR="00F77FBC" w:rsidRPr="0042466E">
        <w:t>, выдвинут</w:t>
      </w:r>
      <w:r w:rsidR="006E52F3">
        <w:t>ую</w:t>
      </w:r>
      <w:r w:rsidR="00645CB8">
        <w:t xml:space="preserve"> </w:t>
      </w:r>
      <w:r w:rsidR="0079163D">
        <w:t>собранием избирателей</w:t>
      </w:r>
      <w:r w:rsidR="00F77FBC" w:rsidRPr="0042466E">
        <w:t xml:space="preserve">, от обязанностей члена участковой избирательной комиссии избирательного участка № </w:t>
      </w:r>
      <w:r w:rsidR="00F77FBC">
        <w:t>6</w:t>
      </w:r>
      <w:r w:rsidR="0079163D">
        <w:t>10</w:t>
      </w:r>
      <w:r w:rsidR="00F77FBC" w:rsidRPr="0042466E">
        <w:t xml:space="preserve"> с правом решающего голоса</w:t>
      </w:r>
      <w:r w:rsidR="00F77FBC">
        <w:t>;</w:t>
      </w:r>
    </w:p>
    <w:p w:rsidR="00F77FBC" w:rsidRDefault="00F77FBC" w:rsidP="007E4A5B">
      <w:pPr>
        <w:spacing w:line="360" w:lineRule="auto"/>
        <w:ind w:firstLine="709"/>
        <w:jc w:val="both"/>
      </w:pPr>
      <w:r>
        <w:lastRenderedPageBreak/>
        <w:t>н</w:t>
      </w:r>
      <w:r w:rsidRPr="0042466E">
        <w:t xml:space="preserve">азначить </w:t>
      </w:r>
      <w:r w:rsidR="003B5004">
        <w:t>Воронина Александра Валерьевича</w:t>
      </w:r>
      <w:r w:rsidRPr="0042466E">
        <w:t xml:space="preserve">, </w:t>
      </w:r>
      <w:r w:rsidR="006E52F3" w:rsidRPr="006E52F3">
        <w:t>выдвинут</w:t>
      </w:r>
      <w:r w:rsidR="003B5004">
        <w:t>ого</w:t>
      </w:r>
      <w:r w:rsidR="006E52F3" w:rsidRPr="006E52F3">
        <w:t xml:space="preserve"> </w:t>
      </w:r>
      <w:r w:rsidR="003B5004">
        <w:t>собранием избирателей по месту работы</w:t>
      </w:r>
      <w:r w:rsidRPr="0042466E">
        <w:t xml:space="preserve">, членом участковой избирательной комиссии избирательного участка № </w:t>
      </w:r>
      <w:r>
        <w:t>6</w:t>
      </w:r>
      <w:r w:rsidR="003B5004">
        <w:t xml:space="preserve">10 </w:t>
      </w:r>
      <w:r w:rsidRPr="0042466E">
        <w:t xml:space="preserve"> с правом решающего голоса</w:t>
      </w:r>
      <w:r>
        <w:t>;</w:t>
      </w:r>
    </w:p>
    <w:p w:rsidR="00C1271E" w:rsidRDefault="00C1271E" w:rsidP="00C1271E">
      <w:pPr>
        <w:spacing w:line="360" w:lineRule="auto"/>
        <w:ind w:firstLine="709"/>
        <w:jc w:val="both"/>
      </w:pPr>
      <w:r>
        <w:t>1.2. о</w:t>
      </w:r>
      <w:r w:rsidRPr="0042466E">
        <w:t xml:space="preserve">свободить </w:t>
      </w:r>
      <w:r>
        <w:t>Трушкову Юлию Салаватовн</w:t>
      </w:r>
      <w:r w:rsidR="00F85FD0">
        <w:t>у</w:t>
      </w:r>
      <w:r w:rsidRPr="0042466E">
        <w:t>, выдвинут</w:t>
      </w:r>
      <w:r>
        <w:t>ую местным отделением ВПП «Единая Россия»</w:t>
      </w:r>
      <w:r w:rsidRPr="0042466E">
        <w:t xml:space="preserve">, от обязанностей члена участковой избирательной комиссии избирательного участка № </w:t>
      </w:r>
      <w:r>
        <w:t>610</w:t>
      </w:r>
      <w:r w:rsidRPr="0042466E">
        <w:t xml:space="preserve"> с правом решающего голоса</w:t>
      </w:r>
      <w:r>
        <w:t>;</w:t>
      </w:r>
    </w:p>
    <w:p w:rsidR="00C1271E" w:rsidRDefault="00C1271E" w:rsidP="00C1271E">
      <w:pPr>
        <w:spacing w:line="360" w:lineRule="auto"/>
        <w:ind w:firstLine="709"/>
        <w:jc w:val="both"/>
      </w:pPr>
      <w:r>
        <w:t>н</w:t>
      </w:r>
      <w:r w:rsidRPr="0042466E">
        <w:t xml:space="preserve">азначить </w:t>
      </w:r>
      <w:r w:rsidR="000D60DD">
        <w:t>Ру</w:t>
      </w:r>
      <w:bookmarkStart w:id="0" w:name="_GoBack"/>
      <w:bookmarkEnd w:id="0"/>
      <w:r w:rsidR="000D60DD">
        <w:t>дницкую Ольгу Андреевн</w:t>
      </w:r>
      <w:r w:rsidR="00E52BE2">
        <w:t>у</w:t>
      </w:r>
      <w:r w:rsidRPr="0042466E">
        <w:t>, выдвинут</w:t>
      </w:r>
      <w:r>
        <w:t>ую местным отделением ВПП «Единая Россия»</w:t>
      </w:r>
      <w:r w:rsidRPr="0042466E">
        <w:t xml:space="preserve">, членом участковой избирательной комиссии избирательного участка № </w:t>
      </w:r>
      <w:r>
        <w:t xml:space="preserve">610 </w:t>
      </w:r>
      <w:r w:rsidRPr="0042466E">
        <w:t>с правом решающего голоса</w:t>
      </w:r>
      <w:r>
        <w:t>;</w:t>
      </w:r>
    </w:p>
    <w:p w:rsidR="000A7877" w:rsidRPr="009F395E" w:rsidRDefault="000A7877" w:rsidP="007E4A5B">
      <w:pPr>
        <w:spacing w:line="360" w:lineRule="auto"/>
        <w:ind w:firstLine="709"/>
        <w:jc w:val="both"/>
      </w:pPr>
      <w:r>
        <w:rPr>
          <w:szCs w:val="24"/>
        </w:rPr>
        <w:t>2</w:t>
      </w:r>
      <w:r w:rsidR="00170B47" w:rsidRPr="00A40C0E">
        <w:rPr>
          <w:szCs w:val="24"/>
        </w:rPr>
        <w:t>.</w:t>
      </w:r>
      <w:r w:rsidRPr="009F395E">
        <w:t>Направить настоящее решение Избирательной комиссии Свердловской области, участков</w:t>
      </w:r>
      <w:r>
        <w:t xml:space="preserve">ым </w:t>
      </w:r>
      <w:r w:rsidRPr="009F395E">
        <w:t>избирательн</w:t>
      </w:r>
      <w:r>
        <w:t xml:space="preserve">ым </w:t>
      </w:r>
      <w:r w:rsidRPr="009F395E">
        <w:t>комисси</w:t>
      </w:r>
      <w:r>
        <w:t>ям</w:t>
      </w:r>
      <w:r w:rsidRPr="009F395E">
        <w:t xml:space="preserve"> и разместить на сайте Нижнетуринской районной территориальной избирательной комиссии.</w:t>
      </w:r>
    </w:p>
    <w:p w:rsidR="003154A7" w:rsidRPr="009F395E" w:rsidRDefault="00170B47" w:rsidP="007E4A5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3. </w:t>
      </w:r>
      <w:r w:rsidR="003154A7" w:rsidRPr="009F395E">
        <w:t xml:space="preserve">Контроль за исполнением настоящего решения возложить на председателя Комиссии </w:t>
      </w:r>
      <w:r w:rsidR="003154A7">
        <w:t>Ямале</w:t>
      </w:r>
      <w:r w:rsidR="003154A7" w:rsidRPr="009F395E">
        <w:t>еву Ю.</w:t>
      </w:r>
      <w:r w:rsidR="003154A7">
        <w:t>И</w:t>
      </w:r>
      <w:r w:rsidR="003154A7" w:rsidRPr="009F395E">
        <w:t>.</w:t>
      </w:r>
    </w:p>
    <w:p w:rsidR="00170B47" w:rsidRPr="00A40C0E" w:rsidRDefault="00170B47" w:rsidP="00170B47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Председатель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Ю.И. Ямалеева</w:t>
            </w:r>
          </w:p>
        </w:tc>
      </w:tr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Секретарь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Ю.Н. Калашникова</w:t>
            </w:r>
          </w:p>
        </w:tc>
      </w:tr>
    </w:tbl>
    <w:p w:rsidR="009F395E" w:rsidRPr="009F395E" w:rsidRDefault="009F395E" w:rsidP="0067078F">
      <w:pPr>
        <w:spacing w:line="360" w:lineRule="auto"/>
        <w:ind w:firstLine="709"/>
        <w:jc w:val="both"/>
      </w:pPr>
    </w:p>
    <w:sectPr w:rsidR="009F395E" w:rsidRPr="009F395E" w:rsidSect="00142DA7">
      <w:pgSz w:w="11906" w:h="16838"/>
      <w:pgMar w:top="-851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B4" w:rsidRDefault="009550B4">
      <w:r>
        <w:separator/>
      </w:r>
    </w:p>
  </w:endnote>
  <w:endnote w:type="continuationSeparator" w:id="0">
    <w:p w:rsidR="009550B4" w:rsidRDefault="009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B4" w:rsidRDefault="009550B4">
      <w:r>
        <w:separator/>
      </w:r>
    </w:p>
  </w:footnote>
  <w:footnote w:type="continuationSeparator" w:id="0">
    <w:p w:rsidR="009550B4" w:rsidRDefault="0095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7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5E"/>
    <w:rsid w:val="0001737C"/>
    <w:rsid w:val="000209C4"/>
    <w:rsid w:val="000430B3"/>
    <w:rsid w:val="000A48B6"/>
    <w:rsid w:val="000A7877"/>
    <w:rsid w:val="000D60DD"/>
    <w:rsid w:val="00142DA7"/>
    <w:rsid w:val="00143D42"/>
    <w:rsid w:val="00164D9B"/>
    <w:rsid w:val="001660D4"/>
    <w:rsid w:val="00170B47"/>
    <w:rsid w:val="00174E8B"/>
    <w:rsid w:val="00251203"/>
    <w:rsid w:val="00256B3B"/>
    <w:rsid w:val="002E5822"/>
    <w:rsid w:val="003154A7"/>
    <w:rsid w:val="00331FBF"/>
    <w:rsid w:val="00344B2E"/>
    <w:rsid w:val="0039391A"/>
    <w:rsid w:val="003A7AF6"/>
    <w:rsid w:val="003B5004"/>
    <w:rsid w:val="003B5930"/>
    <w:rsid w:val="003C7E75"/>
    <w:rsid w:val="004D339C"/>
    <w:rsid w:val="00510945"/>
    <w:rsid w:val="005411A9"/>
    <w:rsid w:val="005501E1"/>
    <w:rsid w:val="005B7CEB"/>
    <w:rsid w:val="006015D1"/>
    <w:rsid w:val="0060764B"/>
    <w:rsid w:val="0062300B"/>
    <w:rsid w:val="00637612"/>
    <w:rsid w:val="006420D5"/>
    <w:rsid w:val="00645CB8"/>
    <w:rsid w:val="00656314"/>
    <w:rsid w:val="0067078F"/>
    <w:rsid w:val="00671664"/>
    <w:rsid w:val="006B602F"/>
    <w:rsid w:val="006C2904"/>
    <w:rsid w:val="006C7414"/>
    <w:rsid w:val="006D2EF0"/>
    <w:rsid w:val="006E52F3"/>
    <w:rsid w:val="0071406E"/>
    <w:rsid w:val="00761AC8"/>
    <w:rsid w:val="007859FA"/>
    <w:rsid w:val="0079163D"/>
    <w:rsid w:val="007E4544"/>
    <w:rsid w:val="007E4A5B"/>
    <w:rsid w:val="008003D0"/>
    <w:rsid w:val="00813BFD"/>
    <w:rsid w:val="00830046"/>
    <w:rsid w:val="00854073"/>
    <w:rsid w:val="00854460"/>
    <w:rsid w:val="00892C3A"/>
    <w:rsid w:val="008B5020"/>
    <w:rsid w:val="008D497E"/>
    <w:rsid w:val="009029F1"/>
    <w:rsid w:val="00905D1E"/>
    <w:rsid w:val="009550B4"/>
    <w:rsid w:val="00961447"/>
    <w:rsid w:val="00990F64"/>
    <w:rsid w:val="009C3471"/>
    <w:rsid w:val="009F395E"/>
    <w:rsid w:val="00A274B1"/>
    <w:rsid w:val="00A64679"/>
    <w:rsid w:val="00A65361"/>
    <w:rsid w:val="00A71FE4"/>
    <w:rsid w:val="00A74593"/>
    <w:rsid w:val="00A92274"/>
    <w:rsid w:val="00A97B88"/>
    <w:rsid w:val="00AB0F12"/>
    <w:rsid w:val="00AD0B4F"/>
    <w:rsid w:val="00AD5C23"/>
    <w:rsid w:val="00B43DBA"/>
    <w:rsid w:val="00B635AF"/>
    <w:rsid w:val="00BE39DB"/>
    <w:rsid w:val="00C1271E"/>
    <w:rsid w:val="00C35D76"/>
    <w:rsid w:val="00C44C36"/>
    <w:rsid w:val="00C66F75"/>
    <w:rsid w:val="00D86536"/>
    <w:rsid w:val="00D963A5"/>
    <w:rsid w:val="00DE1CDF"/>
    <w:rsid w:val="00DE2790"/>
    <w:rsid w:val="00E01204"/>
    <w:rsid w:val="00E52BE2"/>
    <w:rsid w:val="00E536AD"/>
    <w:rsid w:val="00E6572E"/>
    <w:rsid w:val="00E76626"/>
    <w:rsid w:val="00E968D2"/>
    <w:rsid w:val="00F07545"/>
    <w:rsid w:val="00F169CF"/>
    <w:rsid w:val="00F46C4A"/>
    <w:rsid w:val="00F47BFC"/>
    <w:rsid w:val="00F639E4"/>
    <w:rsid w:val="00F77FBC"/>
    <w:rsid w:val="00F85FD0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1A0215-97C8-4D52-8976-EFE8128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164D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64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2015\&#1058;&#1048;&#1050;%20&#1056;&#1077;&#1096;&#1077;&#1085;&#1080;&#1103;\&#1088;&#1077;&#1096;&#1077;&#1085;&#1080;&#1077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2E97-985C-4B96-83A0-A3ADDCD2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бланк.dot</Template>
  <TotalTime>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НТРТИК</dc:creator>
  <cp:lastModifiedBy>НТРТИК</cp:lastModifiedBy>
  <cp:revision>7</cp:revision>
  <cp:lastPrinted>2016-07-03T10:48:00Z</cp:lastPrinted>
  <dcterms:created xsi:type="dcterms:W3CDTF">2016-07-11T12:14:00Z</dcterms:created>
  <dcterms:modified xsi:type="dcterms:W3CDTF">2016-07-13T10:38:00Z</dcterms:modified>
</cp:coreProperties>
</file>