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C96483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C" w:rsidRPr="005F1EC3" w:rsidRDefault="00F06F5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НИЖНЕТУРИН</w:t>
      </w:r>
      <w:r w:rsidR="00320DF2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РАЙОННАЯ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36D7B" w:rsidTr="006B602F">
        <w:tc>
          <w:tcPr>
            <w:tcW w:w="4068" w:type="dxa"/>
          </w:tcPr>
          <w:p w:rsidR="0001737C" w:rsidRPr="00A36D7B" w:rsidRDefault="00F06F56" w:rsidP="00F06F56">
            <w:pPr>
              <w:widowControl w:val="0"/>
              <w:jc w:val="both"/>
            </w:pPr>
            <w:r>
              <w:t>13</w:t>
            </w:r>
            <w:r w:rsidR="00D16EA1">
              <w:t xml:space="preserve"> ию</w:t>
            </w:r>
            <w:r>
              <w:t>л</w:t>
            </w:r>
            <w:r w:rsidR="00D16EA1">
              <w:t>я</w:t>
            </w:r>
            <w:r w:rsidR="00320DF2" w:rsidRPr="00A36D7B">
              <w:t xml:space="preserve"> </w:t>
            </w:r>
            <w:r w:rsidR="0001737C" w:rsidRPr="00A36D7B">
              <w:t>201</w:t>
            </w:r>
            <w:r w:rsidR="00320DF2" w:rsidRPr="00A36D7B">
              <w:t>6</w:t>
            </w:r>
            <w:r w:rsidR="0001737C" w:rsidRPr="00A36D7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36D7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36D7B" w:rsidRDefault="00651211" w:rsidP="00F06F56">
            <w:pPr>
              <w:widowControl w:val="0"/>
            </w:pPr>
            <w:r>
              <w:t xml:space="preserve">                             </w:t>
            </w:r>
            <w:r w:rsidR="009B35B5">
              <w:t xml:space="preserve">     </w:t>
            </w:r>
            <w:r w:rsidR="0001737C" w:rsidRPr="00A36D7B">
              <w:t xml:space="preserve">№ </w:t>
            </w:r>
            <w:r w:rsidR="00F06F56">
              <w:t>12/69</w:t>
            </w:r>
          </w:p>
        </w:tc>
      </w:tr>
    </w:tbl>
    <w:p w:rsidR="0001737C" w:rsidRPr="00A36D7B" w:rsidRDefault="0001737C" w:rsidP="0001737C">
      <w:pPr>
        <w:widowControl w:val="0"/>
      </w:pPr>
      <w:r w:rsidRPr="00A36D7B">
        <w:t xml:space="preserve"> </w:t>
      </w:r>
    </w:p>
    <w:p w:rsidR="0001737C" w:rsidRPr="00A36D7B" w:rsidRDefault="0001737C" w:rsidP="0001737C">
      <w:pPr>
        <w:widowControl w:val="0"/>
      </w:pPr>
      <w:r w:rsidRPr="00A36D7B">
        <w:t xml:space="preserve">г. </w:t>
      </w:r>
      <w:r w:rsidR="00F06F56">
        <w:t>Нижняя Тура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3F0010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25519F" w:rsidRDefault="001D206E" w:rsidP="00F06F56">
            <w:pPr>
              <w:rPr>
                <w:b/>
                <w:sz w:val="14"/>
                <w:szCs w:val="14"/>
              </w:rPr>
            </w:pPr>
            <w:r w:rsidRPr="0025519F">
              <w:rPr>
                <w:b/>
              </w:rPr>
              <w:t>О</w:t>
            </w:r>
            <w:r w:rsidR="00CF31C2" w:rsidRPr="0025519F">
              <w:rPr>
                <w:b/>
              </w:rPr>
              <w:t xml:space="preserve"> Плане работы </w:t>
            </w:r>
            <w:r w:rsidR="00F06F56">
              <w:rPr>
                <w:b/>
              </w:rPr>
              <w:t>Нижнетуринской районной</w:t>
            </w:r>
            <w:r w:rsidR="0025519F" w:rsidRPr="0025519F">
              <w:rPr>
                <w:b/>
              </w:rPr>
              <w:t xml:space="preserve"> территориальной избирательной комиссии по выполнению Календарного плана </w:t>
            </w:r>
            <w:r w:rsidR="0025519F" w:rsidRPr="0025519F">
              <w:rPr>
                <w:b/>
                <w:bCs/>
              </w:rPr>
              <w:t>мероприятий по подготовке и проведению выборов депутатов Государственной Думы</w:t>
            </w:r>
            <w:r w:rsidR="0025519F">
              <w:rPr>
                <w:b/>
                <w:bCs/>
              </w:rPr>
              <w:t xml:space="preserve"> </w:t>
            </w:r>
            <w:r w:rsidR="0025519F" w:rsidRPr="0025519F">
              <w:rPr>
                <w:b/>
                <w:bCs/>
              </w:rPr>
              <w:t>Федерального Собрания Российс</w:t>
            </w:r>
            <w:r w:rsidR="00FB111D">
              <w:rPr>
                <w:b/>
                <w:bCs/>
              </w:rPr>
              <w:t xml:space="preserve">кой Федерации седьмого созыва, </w:t>
            </w:r>
            <w:r w:rsidR="0025519F" w:rsidRPr="0025519F">
              <w:rPr>
                <w:b/>
                <w:bCs/>
              </w:rPr>
              <w:t>Календаря основных мероприятий по подготовке и проведению выборов депутатов Законодательного Собрания Свердловской области 18 сентября 2016 года на территории</w:t>
            </w:r>
            <w:r w:rsidR="00F06F56">
              <w:rPr>
                <w:b/>
                <w:bCs/>
              </w:rPr>
              <w:t xml:space="preserve"> Нижнетуринского</w:t>
            </w:r>
            <w:r w:rsidR="0025519F" w:rsidRPr="0025519F">
              <w:rPr>
                <w:b/>
                <w:bCs/>
              </w:rPr>
              <w:t xml:space="preserve"> городского округа </w:t>
            </w: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25519F" w:rsidRDefault="009B436F" w:rsidP="0025519F">
      <w:pPr>
        <w:widowControl w:val="0"/>
        <w:spacing w:line="360" w:lineRule="auto"/>
        <w:ind w:firstLine="709"/>
        <w:jc w:val="both"/>
        <w:rPr>
          <w:b/>
        </w:rPr>
      </w:pPr>
      <w:r w:rsidRPr="009B436F">
        <w:t xml:space="preserve">В </w:t>
      </w:r>
      <w:r w:rsidR="00E568C5">
        <w:t xml:space="preserve">соответствии со статьёй 25 Избирательного кодекса Свердловской области, на основании Постановления Центральной избирательной комиссии Российской Федерации от 20 июня 2016 года №12/99-7 «О Календарном плане мероприятий по подготовке и проведению выборов депутатов Государственной Думы Федерального Собрания Российской Федерации седьмого созыва», постановления Избирательной комиссии Свердловской области от 16 июня 2016г. № 12/104 «Об утверждении Календаря основных мероприятий по подготовке и проведению выборов депутатов Законодательного Собрания </w:t>
      </w:r>
      <w:r w:rsidR="00AD5836">
        <w:t>С</w:t>
      </w:r>
      <w:r w:rsidR="00E568C5">
        <w:t>вердловской области 18 сентября 2016 года»</w:t>
      </w:r>
      <w:r w:rsidR="000968A9">
        <w:t xml:space="preserve">,  </w:t>
      </w:r>
      <w:r w:rsidR="00510312">
        <w:t xml:space="preserve"> </w:t>
      </w:r>
      <w:r w:rsidR="00F06F56">
        <w:t>Нижнетуринская районная</w:t>
      </w:r>
      <w:r w:rsidR="00A33826" w:rsidRPr="00525540">
        <w:t xml:space="preserve"> территориальная избирательная комисси</w:t>
      </w:r>
      <w:r w:rsidR="00A33826" w:rsidRPr="00525540">
        <w:rPr>
          <w:spacing w:val="60"/>
        </w:rPr>
        <w:t>я</w:t>
      </w:r>
      <w:r w:rsidR="001B7C7B">
        <w:rPr>
          <w:spacing w:val="60"/>
        </w:rPr>
        <w:t xml:space="preserve"> </w:t>
      </w:r>
      <w:r w:rsidR="0091119C" w:rsidRPr="0091119C">
        <w:rPr>
          <w:b/>
        </w:rPr>
        <w:t>РЕШИЛА</w:t>
      </w:r>
      <w:r w:rsidR="00A33826" w:rsidRPr="0091119C">
        <w:rPr>
          <w:b/>
        </w:rPr>
        <w:t>:</w:t>
      </w:r>
    </w:p>
    <w:p w:rsidR="00810051" w:rsidRDefault="009F171F" w:rsidP="0025519F">
      <w:pPr>
        <w:widowControl w:val="0"/>
        <w:spacing w:line="360" w:lineRule="auto"/>
        <w:ind w:firstLine="709"/>
        <w:jc w:val="both"/>
        <w:rPr>
          <w:bCs/>
        </w:rPr>
      </w:pPr>
      <w:r w:rsidRPr="00810051">
        <w:t xml:space="preserve">1. Утвердить </w:t>
      </w:r>
      <w:r w:rsidR="00D35086" w:rsidRPr="00810051">
        <w:t xml:space="preserve">План работы </w:t>
      </w:r>
      <w:r w:rsidR="00F06F56">
        <w:t>Нижнетуринской районной</w:t>
      </w:r>
      <w:r w:rsidR="00D6035D" w:rsidRPr="00810051">
        <w:t xml:space="preserve"> территориальной избирательной комиссии по </w:t>
      </w:r>
      <w:r w:rsidR="00082FDC" w:rsidRPr="00810051">
        <w:t xml:space="preserve">выполнению </w:t>
      </w:r>
      <w:r w:rsidR="00810051">
        <w:t xml:space="preserve">Календарного плана </w:t>
      </w:r>
      <w:r w:rsidR="00810051" w:rsidRPr="00810051">
        <w:rPr>
          <w:bCs/>
        </w:rPr>
        <w:t>мероприятий по подготовке и проведению выборов депутатов Государственной Думы Федерального Собрания Российской Федерации седьмого созыва</w:t>
      </w:r>
      <w:r w:rsidR="00F06F56">
        <w:rPr>
          <w:bCs/>
        </w:rPr>
        <w:t>,</w:t>
      </w:r>
      <w:r w:rsidR="00810051">
        <w:rPr>
          <w:bCs/>
        </w:rPr>
        <w:t xml:space="preserve"> Календаря основных мероприятий по подготовке и проведению выборов депутатов </w:t>
      </w:r>
      <w:r w:rsidR="00810051">
        <w:rPr>
          <w:bCs/>
        </w:rPr>
        <w:lastRenderedPageBreak/>
        <w:t xml:space="preserve">Законодательного Собрания Свердловской области 18 сентября 2016 года на территории </w:t>
      </w:r>
      <w:r w:rsidR="00F06F56">
        <w:rPr>
          <w:bCs/>
        </w:rPr>
        <w:t>Нижнетуринского городского округа</w:t>
      </w:r>
      <w:r w:rsidR="00810051">
        <w:rPr>
          <w:bCs/>
        </w:rPr>
        <w:t xml:space="preserve"> (приложение 1).</w:t>
      </w:r>
    </w:p>
    <w:p w:rsidR="00810051" w:rsidRDefault="009F171F" w:rsidP="009F171F">
      <w:pPr>
        <w:pStyle w:val="ac"/>
      </w:pPr>
      <w:r>
        <w:t xml:space="preserve">2. </w:t>
      </w:r>
      <w:r w:rsidR="00810051">
        <w:t>Направить настоящее решение Избирательной комиссии Свердловской области, органам местного самоуправления</w:t>
      </w:r>
      <w:r w:rsidR="00CE3C67">
        <w:t xml:space="preserve"> Нижнет</w:t>
      </w:r>
      <w:r w:rsidR="00F06F56">
        <w:t>уринского</w:t>
      </w:r>
      <w:r w:rsidR="00810051">
        <w:t xml:space="preserve"> городского округа, местным отделениям политических партий, участковым избирательным комиссиям, разместить на сайте </w:t>
      </w:r>
      <w:r w:rsidR="00F06F56">
        <w:t>Нижнетуринской районной</w:t>
      </w:r>
      <w:r w:rsidR="00810051">
        <w:t xml:space="preserve"> территориальной избирательной комиссии.</w:t>
      </w:r>
    </w:p>
    <w:p w:rsidR="00A33826" w:rsidRDefault="00A33826" w:rsidP="00810051">
      <w:pPr>
        <w:spacing w:line="360" w:lineRule="auto"/>
        <w:ind w:firstLine="708"/>
        <w:jc w:val="both"/>
        <w:rPr>
          <w:szCs w:val="24"/>
        </w:rPr>
      </w:pPr>
      <w:r w:rsidRPr="00A40C0E">
        <w:rPr>
          <w:szCs w:val="24"/>
        </w:rPr>
        <w:t>3</w:t>
      </w:r>
      <w:r w:rsidR="00810051">
        <w:rPr>
          <w:szCs w:val="24"/>
        </w:rPr>
        <w:t>.</w:t>
      </w:r>
      <w:r w:rsidR="00B941DF">
        <w:rPr>
          <w:szCs w:val="24"/>
        </w:rPr>
        <w:t xml:space="preserve"> </w:t>
      </w:r>
      <w:r w:rsidRPr="00A40C0E">
        <w:rPr>
          <w:szCs w:val="24"/>
        </w:rPr>
        <w:t xml:space="preserve">Контроль за исполнением настоящего решения возложить на </w:t>
      </w:r>
      <w:r w:rsidR="00810051">
        <w:rPr>
          <w:szCs w:val="24"/>
        </w:rPr>
        <w:t>секретаря</w:t>
      </w:r>
      <w:r w:rsidRPr="00A40C0E">
        <w:rPr>
          <w:szCs w:val="24"/>
        </w:rPr>
        <w:t xml:space="preserve"> </w:t>
      </w:r>
      <w:r w:rsidR="001C39E7">
        <w:rPr>
          <w:szCs w:val="24"/>
        </w:rPr>
        <w:t>к</w:t>
      </w:r>
      <w:r w:rsidRPr="00A40C0E">
        <w:rPr>
          <w:szCs w:val="24"/>
        </w:rPr>
        <w:t xml:space="preserve">омиссии </w:t>
      </w:r>
      <w:r w:rsidR="00F06F56">
        <w:rPr>
          <w:szCs w:val="24"/>
        </w:rPr>
        <w:t>Ю.Н. Калашникову</w:t>
      </w:r>
      <w:r w:rsidRPr="00A40C0E">
        <w:rPr>
          <w:szCs w:val="24"/>
        </w:rPr>
        <w:t xml:space="preserve">. </w:t>
      </w:r>
    </w:p>
    <w:p w:rsidR="00907E5E" w:rsidRDefault="00907E5E" w:rsidP="00A33826">
      <w:pPr>
        <w:spacing w:line="312" w:lineRule="auto"/>
        <w:ind w:firstLine="709"/>
        <w:jc w:val="both"/>
        <w:rPr>
          <w:szCs w:val="24"/>
        </w:rPr>
      </w:pPr>
    </w:p>
    <w:p w:rsidR="00907E5E" w:rsidRPr="00A40C0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4066"/>
        <w:gridCol w:w="2473"/>
        <w:gridCol w:w="2673"/>
      </w:tblGrid>
      <w:tr w:rsidR="001C39E7" w:rsidRPr="00A40C0E" w:rsidTr="007201FA">
        <w:tc>
          <w:tcPr>
            <w:tcW w:w="4066" w:type="dxa"/>
          </w:tcPr>
          <w:p w:rsidR="00CF25D3" w:rsidRDefault="00CF25D3" w:rsidP="00CF25D3"/>
          <w:p w:rsidR="00A33826" w:rsidRPr="00A40C0E" w:rsidRDefault="0030659D" w:rsidP="00F06F56">
            <w:r w:rsidRPr="00A40C0E">
              <w:t>Председатель</w:t>
            </w:r>
            <w:r>
              <w:t xml:space="preserve"> </w:t>
            </w:r>
            <w:r w:rsidR="00F06F56">
              <w:t>Нижнетуринской</w:t>
            </w:r>
            <w:r>
              <w:t xml:space="preserve"> </w:t>
            </w:r>
            <w:r w:rsidR="00F06F56">
              <w:t xml:space="preserve">районной </w:t>
            </w:r>
            <w:r>
              <w:t xml:space="preserve">территориальной 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F06F56" w:rsidP="001C39E7">
            <w:pPr>
              <w:jc w:val="right"/>
            </w:pPr>
            <w:r>
              <w:t>Ю.И. Ямалеева</w:t>
            </w:r>
          </w:p>
        </w:tc>
      </w:tr>
      <w:tr w:rsidR="001C39E7" w:rsidRPr="00A40C0E" w:rsidTr="007201FA">
        <w:tc>
          <w:tcPr>
            <w:tcW w:w="4066" w:type="dxa"/>
          </w:tcPr>
          <w:p w:rsidR="00A33826" w:rsidRPr="00A40C0E" w:rsidRDefault="00A33826" w:rsidP="00947A85"/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7201FA">
        <w:tc>
          <w:tcPr>
            <w:tcW w:w="4066" w:type="dxa"/>
          </w:tcPr>
          <w:p w:rsidR="00A33826" w:rsidRPr="00A40C0E" w:rsidRDefault="0030659D" w:rsidP="00F06F56">
            <w:r w:rsidRPr="00A40C0E">
              <w:t xml:space="preserve">Секретарь </w:t>
            </w:r>
            <w:r w:rsidR="00F06F56">
              <w:t>Нижнетуринской</w:t>
            </w:r>
            <w:r>
              <w:t xml:space="preserve"> </w:t>
            </w:r>
            <w:r w:rsidR="00F06F56">
              <w:t>районной</w:t>
            </w:r>
            <w:r>
              <w:t xml:space="preserve"> территориальной 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30659D" w:rsidRDefault="0030659D" w:rsidP="001C39E7">
            <w:pPr>
              <w:jc w:val="right"/>
            </w:pPr>
          </w:p>
          <w:p w:rsidR="00A33826" w:rsidRPr="00A40C0E" w:rsidRDefault="00F06F56" w:rsidP="001C39E7">
            <w:pPr>
              <w:jc w:val="right"/>
            </w:pPr>
            <w:r>
              <w:t>Ю.Н. Калашникова</w:t>
            </w:r>
          </w:p>
        </w:tc>
      </w:tr>
    </w:tbl>
    <w:p w:rsidR="00BC7905" w:rsidRDefault="00BC7905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7201FA" w:rsidRDefault="007201FA" w:rsidP="00CF25D3">
      <w:pPr>
        <w:jc w:val="both"/>
      </w:pPr>
    </w:p>
    <w:p w:rsidR="00895B36" w:rsidRDefault="00895B36" w:rsidP="007201FA">
      <w:pPr>
        <w:jc w:val="right"/>
        <w:rPr>
          <w:sz w:val="24"/>
          <w:szCs w:val="24"/>
        </w:rPr>
      </w:pPr>
    </w:p>
    <w:p w:rsidR="00895B36" w:rsidRDefault="00895B36" w:rsidP="007201FA">
      <w:pPr>
        <w:jc w:val="right"/>
        <w:rPr>
          <w:sz w:val="24"/>
          <w:szCs w:val="24"/>
        </w:rPr>
      </w:pPr>
    </w:p>
    <w:p w:rsidR="007201FA" w:rsidRPr="00895B36" w:rsidRDefault="007201FA" w:rsidP="007201FA">
      <w:pPr>
        <w:jc w:val="right"/>
        <w:rPr>
          <w:sz w:val="24"/>
          <w:szCs w:val="24"/>
        </w:rPr>
      </w:pPr>
      <w:r w:rsidRPr="00895B36">
        <w:rPr>
          <w:sz w:val="24"/>
          <w:szCs w:val="24"/>
        </w:rPr>
        <w:lastRenderedPageBreak/>
        <w:t>Приложение к решению</w:t>
      </w:r>
    </w:p>
    <w:p w:rsidR="007201FA" w:rsidRPr="00895B36" w:rsidRDefault="00F06F56" w:rsidP="007201FA">
      <w:pPr>
        <w:jc w:val="right"/>
        <w:rPr>
          <w:sz w:val="24"/>
          <w:szCs w:val="24"/>
        </w:rPr>
      </w:pPr>
      <w:r>
        <w:rPr>
          <w:sz w:val="24"/>
          <w:szCs w:val="24"/>
        </w:rPr>
        <w:t>Нижнетуринской районной</w:t>
      </w:r>
      <w:r w:rsidR="007201FA" w:rsidRPr="00895B36">
        <w:rPr>
          <w:sz w:val="24"/>
          <w:szCs w:val="24"/>
        </w:rPr>
        <w:t xml:space="preserve"> ТИК</w:t>
      </w:r>
    </w:p>
    <w:p w:rsidR="007201FA" w:rsidRPr="00895B36" w:rsidRDefault="007201FA" w:rsidP="007201FA">
      <w:pPr>
        <w:jc w:val="right"/>
        <w:rPr>
          <w:sz w:val="24"/>
          <w:szCs w:val="24"/>
        </w:rPr>
      </w:pPr>
      <w:r w:rsidRPr="00895B36">
        <w:rPr>
          <w:sz w:val="24"/>
          <w:szCs w:val="24"/>
        </w:rPr>
        <w:t xml:space="preserve">от </w:t>
      </w:r>
      <w:r w:rsidR="00F06F56">
        <w:rPr>
          <w:sz w:val="24"/>
          <w:szCs w:val="24"/>
        </w:rPr>
        <w:t>13.07.</w:t>
      </w:r>
      <w:r w:rsidRPr="00895B36">
        <w:rPr>
          <w:sz w:val="24"/>
          <w:szCs w:val="24"/>
        </w:rPr>
        <w:t xml:space="preserve">2016 № </w:t>
      </w:r>
      <w:r w:rsidR="00F06F56">
        <w:rPr>
          <w:sz w:val="24"/>
          <w:szCs w:val="24"/>
        </w:rPr>
        <w:t>12/69</w:t>
      </w:r>
    </w:p>
    <w:p w:rsidR="0025519F" w:rsidRDefault="0025519F" w:rsidP="007201FA">
      <w:pPr>
        <w:jc w:val="right"/>
      </w:pPr>
    </w:p>
    <w:p w:rsidR="0025519F" w:rsidRDefault="0025519F" w:rsidP="007201FA">
      <w:pPr>
        <w:jc w:val="right"/>
      </w:pPr>
    </w:p>
    <w:p w:rsidR="007201FA" w:rsidRPr="00895B36" w:rsidRDefault="00F030E3" w:rsidP="00F030E3">
      <w:pPr>
        <w:rPr>
          <w:b/>
          <w:sz w:val="24"/>
          <w:szCs w:val="24"/>
        </w:rPr>
      </w:pPr>
      <w:r w:rsidRPr="00895B36">
        <w:rPr>
          <w:b/>
          <w:sz w:val="24"/>
          <w:szCs w:val="24"/>
        </w:rPr>
        <w:t xml:space="preserve">План работы </w:t>
      </w:r>
      <w:r w:rsidR="00F06F56">
        <w:rPr>
          <w:b/>
          <w:sz w:val="24"/>
          <w:szCs w:val="24"/>
        </w:rPr>
        <w:t>Нижнетурин</w:t>
      </w:r>
      <w:r w:rsidRPr="00895B36">
        <w:rPr>
          <w:b/>
          <w:sz w:val="24"/>
          <w:szCs w:val="24"/>
        </w:rPr>
        <w:t xml:space="preserve">ской </w:t>
      </w:r>
      <w:r w:rsidR="00F06F56">
        <w:rPr>
          <w:b/>
          <w:sz w:val="24"/>
          <w:szCs w:val="24"/>
        </w:rPr>
        <w:t>районной</w:t>
      </w:r>
      <w:r w:rsidRPr="00895B36">
        <w:rPr>
          <w:b/>
          <w:sz w:val="24"/>
          <w:szCs w:val="24"/>
        </w:rPr>
        <w:t xml:space="preserve"> территориальной избирательной комиссии по выполнению Календарного плана </w:t>
      </w:r>
      <w:r w:rsidRPr="00895B36">
        <w:rPr>
          <w:b/>
          <w:bCs/>
          <w:sz w:val="24"/>
          <w:szCs w:val="24"/>
        </w:rPr>
        <w:t>мероприятий по подготовке и проведению выборов депутатов Государственной Думы Федерального Собрания Российской Федерации седьмого созыва</w:t>
      </w:r>
      <w:r w:rsidR="00FB3F1B" w:rsidRPr="00895B36">
        <w:rPr>
          <w:b/>
          <w:bCs/>
          <w:sz w:val="24"/>
          <w:szCs w:val="24"/>
        </w:rPr>
        <w:t xml:space="preserve">, </w:t>
      </w:r>
      <w:r w:rsidRPr="00895B36">
        <w:rPr>
          <w:b/>
          <w:bCs/>
          <w:sz w:val="24"/>
          <w:szCs w:val="24"/>
        </w:rPr>
        <w:t xml:space="preserve">Календаря основных мероприятий по подготовке и проведению выборов депутатов Законодательного Собрания Свердловской области 18 сентября 2016 года на территории </w:t>
      </w:r>
      <w:r w:rsidR="00F06F56">
        <w:rPr>
          <w:b/>
          <w:bCs/>
          <w:sz w:val="24"/>
          <w:szCs w:val="24"/>
        </w:rPr>
        <w:t xml:space="preserve">Нижнетуринского </w:t>
      </w:r>
      <w:r w:rsidRPr="00895B36">
        <w:rPr>
          <w:b/>
          <w:bCs/>
          <w:sz w:val="24"/>
          <w:szCs w:val="24"/>
        </w:rPr>
        <w:t xml:space="preserve">городского округа </w:t>
      </w:r>
    </w:p>
    <w:p w:rsidR="007201FA" w:rsidRDefault="007201FA" w:rsidP="00CF25D3">
      <w:pPr>
        <w:jc w:val="both"/>
      </w:pPr>
    </w:p>
    <w:tbl>
      <w:tblPr>
        <w:tblStyle w:val="af"/>
        <w:tblW w:w="9747" w:type="dxa"/>
        <w:tblInd w:w="-176" w:type="dxa"/>
        <w:tblLook w:val="04A0" w:firstRow="1" w:lastRow="0" w:firstColumn="1" w:lastColumn="0" w:noHBand="0" w:noVBand="1"/>
      </w:tblPr>
      <w:tblGrid>
        <w:gridCol w:w="664"/>
        <w:gridCol w:w="3882"/>
        <w:gridCol w:w="2372"/>
        <w:gridCol w:w="2829"/>
      </w:tblGrid>
      <w:tr w:rsidR="00F030E3" w:rsidTr="0036677B">
        <w:tc>
          <w:tcPr>
            <w:tcW w:w="664" w:type="dxa"/>
          </w:tcPr>
          <w:p w:rsidR="00F030E3" w:rsidRPr="00895B36" w:rsidRDefault="00F030E3" w:rsidP="001021FB">
            <w:pPr>
              <w:rPr>
                <w:sz w:val="24"/>
                <w:szCs w:val="24"/>
              </w:rPr>
            </w:pPr>
            <w:r w:rsidRPr="00895B36">
              <w:rPr>
                <w:sz w:val="24"/>
                <w:szCs w:val="24"/>
              </w:rPr>
              <w:t>№ п/п</w:t>
            </w:r>
          </w:p>
        </w:tc>
        <w:tc>
          <w:tcPr>
            <w:tcW w:w="3882" w:type="dxa"/>
          </w:tcPr>
          <w:p w:rsidR="00F030E3" w:rsidRPr="00895B36" w:rsidRDefault="00F030E3" w:rsidP="001021FB">
            <w:pPr>
              <w:rPr>
                <w:sz w:val="24"/>
                <w:szCs w:val="24"/>
              </w:rPr>
            </w:pPr>
            <w:r w:rsidRPr="00895B3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F030E3" w:rsidRPr="00895B36" w:rsidRDefault="00F030E3" w:rsidP="001021FB">
            <w:pPr>
              <w:rPr>
                <w:sz w:val="24"/>
                <w:szCs w:val="24"/>
              </w:rPr>
            </w:pPr>
            <w:r w:rsidRPr="00895B36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829" w:type="dxa"/>
          </w:tcPr>
          <w:p w:rsidR="00F030E3" w:rsidRPr="00895B36" w:rsidRDefault="00F030E3" w:rsidP="001021FB">
            <w:pPr>
              <w:rPr>
                <w:sz w:val="24"/>
                <w:szCs w:val="24"/>
              </w:rPr>
            </w:pPr>
            <w:r w:rsidRPr="00895B36">
              <w:rPr>
                <w:sz w:val="24"/>
                <w:szCs w:val="24"/>
              </w:rPr>
              <w:t>исполнители</w:t>
            </w:r>
          </w:p>
        </w:tc>
      </w:tr>
      <w:tr w:rsidR="008E5B4D" w:rsidTr="005718D2">
        <w:tc>
          <w:tcPr>
            <w:tcW w:w="9747" w:type="dxa"/>
            <w:gridSpan w:val="4"/>
          </w:tcPr>
          <w:p w:rsidR="008E5B4D" w:rsidRPr="00895B36" w:rsidRDefault="008E5B4D" w:rsidP="008E5B4D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Избирательные участки, списки избирателей</w:t>
            </w:r>
          </w:p>
        </w:tc>
      </w:tr>
      <w:tr w:rsidR="00F00529" w:rsidTr="0036677B">
        <w:tc>
          <w:tcPr>
            <w:tcW w:w="664" w:type="dxa"/>
          </w:tcPr>
          <w:p w:rsidR="00F00529" w:rsidRPr="002659CD" w:rsidRDefault="002659CD" w:rsidP="002659CD">
            <w:pPr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F00529" w:rsidRPr="00B96CF0" w:rsidRDefault="00DD3450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Обследование помещений избирательных участков, ревизия технологического оборудования УИК, анализ готовности помещений УИК к выборам</w:t>
            </w:r>
            <w:r w:rsidR="007256DC" w:rsidRPr="00B96CF0">
              <w:rPr>
                <w:sz w:val="24"/>
                <w:szCs w:val="24"/>
              </w:rPr>
              <w:t xml:space="preserve">. Обеспечение </w:t>
            </w:r>
            <w:r w:rsidR="00B267C3" w:rsidRPr="00B96CF0">
              <w:rPr>
                <w:sz w:val="24"/>
                <w:szCs w:val="24"/>
              </w:rPr>
              <w:t>избирательных участков необходимым оборудованием</w:t>
            </w:r>
          </w:p>
        </w:tc>
        <w:tc>
          <w:tcPr>
            <w:tcW w:w="2372" w:type="dxa"/>
          </w:tcPr>
          <w:p w:rsidR="00F00529" w:rsidRPr="00B96CF0" w:rsidRDefault="00DD3450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 xml:space="preserve">до </w:t>
            </w:r>
            <w:r w:rsidR="00D3185C">
              <w:rPr>
                <w:sz w:val="24"/>
                <w:szCs w:val="24"/>
              </w:rPr>
              <w:t>29</w:t>
            </w:r>
            <w:r w:rsidRPr="00B96CF0">
              <w:rPr>
                <w:sz w:val="24"/>
                <w:szCs w:val="24"/>
              </w:rPr>
              <w:t>.0</w:t>
            </w:r>
            <w:r w:rsidR="00B86C50">
              <w:rPr>
                <w:sz w:val="24"/>
                <w:szCs w:val="24"/>
              </w:rPr>
              <w:t>7</w:t>
            </w:r>
            <w:r w:rsidRPr="00B96CF0">
              <w:rPr>
                <w:sz w:val="24"/>
                <w:szCs w:val="24"/>
              </w:rPr>
              <w:t>.2016</w:t>
            </w:r>
          </w:p>
          <w:p w:rsidR="00B267C3" w:rsidRPr="00B96CF0" w:rsidRDefault="00B267C3" w:rsidP="00B96CF0">
            <w:pPr>
              <w:jc w:val="left"/>
              <w:rPr>
                <w:sz w:val="24"/>
                <w:szCs w:val="24"/>
              </w:rPr>
            </w:pPr>
          </w:p>
          <w:p w:rsidR="00B267C3" w:rsidRPr="00B96CF0" w:rsidRDefault="00B267C3" w:rsidP="00B96CF0">
            <w:pPr>
              <w:jc w:val="left"/>
              <w:rPr>
                <w:sz w:val="24"/>
                <w:szCs w:val="24"/>
              </w:rPr>
            </w:pPr>
          </w:p>
          <w:p w:rsidR="00B267C3" w:rsidRPr="00B96CF0" w:rsidRDefault="00B267C3" w:rsidP="00B96CF0">
            <w:pPr>
              <w:jc w:val="left"/>
              <w:rPr>
                <w:sz w:val="24"/>
                <w:szCs w:val="24"/>
              </w:rPr>
            </w:pPr>
          </w:p>
          <w:p w:rsidR="00B267C3" w:rsidRPr="00B96CF0" w:rsidRDefault="00B267C3" w:rsidP="00B96CF0">
            <w:pPr>
              <w:jc w:val="left"/>
              <w:rPr>
                <w:sz w:val="24"/>
                <w:szCs w:val="24"/>
              </w:rPr>
            </w:pPr>
          </w:p>
          <w:p w:rsidR="00B267C3" w:rsidRPr="00B96CF0" w:rsidRDefault="00B267C3" w:rsidP="00B96CF0">
            <w:pPr>
              <w:jc w:val="left"/>
              <w:rPr>
                <w:sz w:val="24"/>
                <w:szCs w:val="24"/>
              </w:rPr>
            </w:pPr>
          </w:p>
          <w:p w:rsidR="00B267C3" w:rsidRPr="00B96CF0" w:rsidRDefault="00B267C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до 01.09.2016</w:t>
            </w:r>
          </w:p>
        </w:tc>
        <w:tc>
          <w:tcPr>
            <w:tcW w:w="2829" w:type="dxa"/>
          </w:tcPr>
          <w:p w:rsidR="00F00529" w:rsidRPr="00B96CF0" w:rsidRDefault="00DD3450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 xml:space="preserve">Председатели </w:t>
            </w:r>
            <w:r w:rsidR="00B267C3" w:rsidRPr="00B96CF0">
              <w:rPr>
                <w:sz w:val="24"/>
                <w:szCs w:val="24"/>
              </w:rPr>
              <w:t>УИК, собственник и владельцы</w:t>
            </w:r>
            <w:r w:rsidRPr="00B96CF0">
              <w:rPr>
                <w:sz w:val="24"/>
                <w:szCs w:val="24"/>
              </w:rPr>
              <w:t xml:space="preserve"> помещений ИУ, ТИК</w:t>
            </w:r>
            <w:r w:rsidR="00225013">
              <w:rPr>
                <w:sz w:val="24"/>
                <w:szCs w:val="24"/>
              </w:rPr>
              <w:t>, администрация</w:t>
            </w:r>
            <w:bookmarkStart w:id="0" w:name="_GoBack"/>
            <w:bookmarkEnd w:id="0"/>
          </w:p>
        </w:tc>
      </w:tr>
      <w:tr w:rsidR="00F42AEE" w:rsidTr="0036677B">
        <w:tc>
          <w:tcPr>
            <w:tcW w:w="664" w:type="dxa"/>
          </w:tcPr>
          <w:p w:rsidR="00F42AEE" w:rsidRPr="002659CD" w:rsidRDefault="002659CD" w:rsidP="002659CD">
            <w:pPr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F42AEE" w:rsidRPr="00B96CF0" w:rsidRDefault="00F42AEE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Опубликование сведений об избирательных участках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372" w:type="dxa"/>
          </w:tcPr>
          <w:p w:rsidR="00F42AEE" w:rsidRPr="00B96CF0" w:rsidRDefault="00F42AEE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 xml:space="preserve">не позднее 3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6CF0">
                <w:rPr>
                  <w:sz w:val="24"/>
                  <w:szCs w:val="24"/>
                </w:rPr>
                <w:t>2016 г</w:t>
              </w:r>
            </w:smartTag>
            <w:r w:rsidRPr="00B96CF0"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F42AEE" w:rsidRPr="00B96CF0" w:rsidRDefault="00F42AEE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 xml:space="preserve">Глава администрации городского округа  </w:t>
            </w:r>
          </w:p>
        </w:tc>
      </w:tr>
      <w:tr w:rsidR="00F030E3" w:rsidTr="0036677B">
        <w:tc>
          <w:tcPr>
            <w:tcW w:w="664" w:type="dxa"/>
          </w:tcPr>
          <w:p w:rsidR="00F030E3" w:rsidRPr="002659CD" w:rsidRDefault="00A95412" w:rsidP="00265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F030E3" w:rsidRPr="00B96CF0" w:rsidRDefault="00B267C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Приём избирательных участков</w:t>
            </w:r>
          </w:p>
        </w:tc>
        <w:tc>
          <w:tcPr>
            <w:tcW w:w="2372" w:type="dxa"/>
          </w:tcPr>
          <w:p w:rsidR="00F030E3" w:rsidRPr="00B96CF0" w:rsidRDefault="00B267C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16-17 сентября 2016</w:t>
            </w:r>
          </w:p>
        </w:tc>
        <w:tc>
          <w:tcPr>
            <w:tcW w:w="2829" w:type="dxa"/>
          </w:tcPr>
          <w:p w:rsidR="00F030E3" w:rsidRPr="00B96CF0" w:rsidRDefault="00B267C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ТИК, администрация городского округа, председатели УИК</w:t>
            </w:r>
          </w:p>
        </w:tc>
      </w:tr>
      <w:tr w:rsidR="00F030E3" w:rsidTr="0036677B">
        <w:tc>
          <w:tcPr>
            <w:tcW w:w="664" w:type="dxa"/>
          </w:tcPr>
          <w:p w:rsidR="00F030E3" w:rsidRPr="002659CD" w:rsidRDefault="00A95412" w:rsidP="00265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F030E3" w:rsidRPr="00B96CF0" w:rsidRDefault="008E5B4D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Сбор, уточнение и представление в территориальную избирательную комиссию сведений об избирателях</w:t>
            </w:r>
          </w:p>
        </w:tc>
        <w:tc>
          <w:tcPr>
            <w:tcW w:w="2372" w:type="dxa"/>
          </w:tcPr>
          <w:p w:rsidR="007E23F3" w:rsidRPr="00B96CF0" w:rsidRDefault="007E23F3" w:rsidP="007E23F3">
            <w:pPr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Не позднее</w:t>
            </w:r>
          </w:p>
          <w:p w:rsidR="007E23F3" w:rsidRPr="00B96CF0" w:rsidRDefault="007E23F3" w:rsidP="007E23F3">
            <w:pPr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19 июля</w:t>
            </w:r>
          </w:p>
          <w:p w:rsidR="00F030E3" w:rsidRPr="00B96CF0" w:rsidRDefault="007E23F3" w:rsidP="007E23F3">
            <w:pPr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2016 г.</w:t>
            </w:r>
          </w:p>
        </w:tc>
        <w:tc>
          <w:tcPr>
            <w:tcW w:w="2829" w:type="dxa"/>
          </w:tcPr>
          <w:p w:rsidR="00F030E3" w:rsidRPr="00B96CF0" w:rsidRDefault="007E23F3" w:rsidP="007E23F3">
            <w:pPr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Глава администрации городского округа</w:t>
            </w:r>
          </w:p>
        </w:tc>
      </w:tr>
      <w:tr w:rsidR="00F030E3" w:rsidTr="0036677B">
        <w:tc>
          <w:tcPr>
            <w:tcW w:w="664" w:type="dxa"/>
          </w:tcPr>
          <w:p w:rsidR="00F030E3" w:rsidRPr="002659CD" w:rsidRDefault="00A95412" w:rsidP="00265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F030E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Составление списка избирателей отдельно по каждому избирательному участку</w:t>
            </w:r>
          </w:p>
        </w:tc>
        <w:tc>
          <w:tcPr>
            <w:tcW w:w="2372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Не позднее</w:t>
            </w:r>
          </w:p>
          <w:p w:rsidR="00F030E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6 сентября</w:t>
            </w:r>
          </w:p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2016 г.</w:t>
            </w:r>
          </w:p>
        </w:tc>
        <w:tc>
          <w:tcPr>
            <w:tcW w:w="2829" w:type="dxa"/>
          </w:tcPr>
          <w:p w:rsidR="00F030E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ТИК</w:t>
            </w:r>
          </w:p>
        </w:tc>
      </w:tr>
      <w:tr w:rsidR="007E23F3" w:rsidTr="0036677B">
        <w:tc>
          <w:tcPr>
            <w:tcW w:w="664" w:type="dxa"/>
          </w:tcPr>
          <w:p w:rsidR="007E23F3" w:rsidRPr="002659CD" w:rsidRDefault="00A95412" w:rsidP="00265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2372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За 10 дней до дня голосования (7 сентября 2016 г.)</w:t>
            </w:r>
          </w:p>
        </w:tc>
        <w:tc>
          <w:tcPr>
            <w:tcW w:w="2829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ТИК</w:t>
            </w:r>
          </w:p>
        </w:tc>
      </w:tr>
      <w:tr w:rsidR="007E23F3" w:rsidTr="0036677B">
        <w:tc>
          <w:tcPr>
            <w:tcW w:w="664" w:type="dxa"/>
          </w:tcPr>
          <w:p w:rsidR="007E23F3" w:rsidRPr="002659CD" w:rsidRDefault="00A95412" w:rsidP="00265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82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2372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За 10 дней до дня голосования (с 7 сентября 2016 г.)</w:t>
            </w:r>
          </w:p>
        </w:tc>
        <w:tc>
          <w:tcPr>
            <w:tcW w:w="2829" w:type="dxa"/>
          </w:tcPr>
          <w:p w:rsidR="007E23F3" w:rsidRPr="00B96CF0" w:rsidRDefault="007E23F3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УИК</w:t>
            </w:r>
          </w:p>
        </w:tc>
      </w:tr>
      <w:tr w:rsidR="007E23F3" w:rsidTr="0036677B">
        <w:tc>
          <w:tcPr>
            <w:tcW w:w="664" w:type="dxa"/>
          </w:tcPr>
          <w:p w:rsidR="007E23F3" w:rsidRPr="002659CD" w:rsidRDefault="00A95412" w:rsidP="00265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2" w:type="dxa"/>
          </w:tcPr>
          <w:p w:rsidR="00A20557" w:rsidRPr="00B96CF0" w:rsidRDefault="00A20557" w:rsidP="00B96CF0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B96CF0">
              <w:rPr>
                <w:color w:val="000000"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:rsidR="007E23F3" w:rsidRPr="00B96CF0" w:rsidRDefault="00A20557" w:rsidP="00B96CF0">
            <w:pPr>
              <w:pStyle w:val="30"/>
              <w:jc w:val="left"/>
              <w:rPr>
                <w:sz w:val="24"/>
                <w:szCs w:val="24"/>
              </w:rPr>
            </w:pPr>
            <w:r w:rsidRPr="00B96CF0">
              <w:rPr>
                <w:color w:val="000000"/>
                <w:sz w:val="24"/>
                <w:szCs w:val="24"/>
              </w:rPr>
              <w:t xml:space="preserve">Оформление отдельных книг списка избирателей (в случае </w:t>
            </w:r>
            <w:r w:rsidRPr="00B96CF0">
              <w:rPr>
                <w:color w:val="000000"/>
                <w:sz w:val="24"/>
                <w:szCs w:val="24"/>
              </w:rPr>
              <w:lastRenderedPageBreak/>
              <w:t>разделения списка на отдельные книги)</w:t>
            </w:r>
          </w:p>
        </w:tc>
        <w:tc>
          <w:tcPr>
            <w:tcW w:w="2372" w:type="dxa"/>
          </w:tcPr>
          <w:p w:rsidR="00A20557" w:rsidRPr="00B96CF0" w:rsidRDefault="00A20557" w:rsidP="00B96CF0">
            <w:pPr>
              <w:jc w:val="left"/>
              <w:rPr>
                <w:color w:val="000000"/>
                <w:sz w:val="24"/>
                <w:szCs w:val="24"/>
              </w:rPr>
            </w:pPr>
            <w:r w:rsidRPr="00B96CF0">
              <w:rPr>
                <w:color w:val="000000"/>
                <w:sz w:val="24"/>
                <w:szCs w:val="24"/>
              </w:rPr>
              <w:lastRenderedPageBreak/>
              <w:t xml:space="preserve">Не позднее чем в 18 часов по местному времени 17 сентября </w:t>
            </w:r>
          </w:p>
          <w:p w:rsidR="007E23F3" w:rsidRPr="00B96CF0" w:rsidRDefault="00A20557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color w:val="000000"/>
                <w:sz w:val="24"/>
                <w:szCs w:val="24"/>
              </w:rPr>
              <w:t>2016 года</w:t>
            </w:r>
          </w:p>
        </w:tc>
        <w:tc>
          <w:tcPr>
            <w:tcW w:w="2829" w:type="dxa"/>
          </w:tcPr>
          <w:p w:rsidR="007E23F3" w:rsidRPr="00B96CF0" w:rsidRDefault="00A20557" w:rsidP="00B96CF0">
            <w:pPr>
              <w:jc w:val="left"/>
              <w:rPr>
                <w:sz w:val="24"/>
                <w:szCs w:val="24"/>
              </w:rPr>
            </w:pPr>
            <w:r w:rsidRPr="00B96CF0">
              <w:rPr>
                <w:sz w:val="24"/>
                <w:szCs w:val="24"/>
              </w:rPr>
              <w:t>Председатели и секретари УИК</w:t>
            </w:r>
          </w:p>
        </w:tc>
      </w:tr>
      <w:tr w:rsidR="00A85603" w:rsidTr="005718D2">
        <w:tc>
          <w:tcPr>
            <w:tcW w:w="9747" w:type="dxa"/>
            <w:gridSpan w:val="4"/>
          </w:tcPr>
          <w:p w:rsidR="00A85603" w:rsidRPr="00895B36" w:rsidRDefault="00A85603" w:rsidP="007E23F3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lastRenderedPageBreak/>
              <w:t>Выдвижение и регистрация кандидатов</w:t>
            </w:r>
          </w:p>
        </w:tc>
      </w:tr>
      <w:tr w:rsidR="00A85603" w:rsidTr="0036677B">
        <w:tc>
          <w:tcPr>
            <w:tcW w:w="664" w:type="dxa"/>
          </w:tcPr>
          <w:p w:rsidR="00A85603" w:rsidRPr="00895B36" w:rsidRDefault="00DE4970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82" w:type="dxa"/>
          </w:tcPr>
          <w:p w:rsidR="00A85603" w:rsidRPr="00E20519" w:rsidRDefault="00A85603" w:rsidP="00A95412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Выдвижение кандидатов</w:t>
            </w:r>
            <w:r w:rsidR="00E20519">
              <w:rPr>
                <w:color w:val="000000"/>
                <w:sz w:val="24"/>
                <w:szCs w:val="24"/>
              </w:rPr>
              <w:t xml:space="preserve"> в депутаты Законодательного Собрания Свердловской области по </w:t>
            </w:r>
            <w:r w:rsidR="00A95412">
              <w:rPr>
                <w:color w:val="000000"/>
                <w:sz w:val="24"/>
                <w:szCs w:val="24"/>
              </w:rPr>
              <w:t>Серовскому</w:t>
            </w:r>
            <w:r w:rsidR="00E20519">
              <w:rPr>
                <w:color w:val="000000"/>
                <w:sz w:val="24"/>
                <w:szCs w:val="24"/>
              </w:rPr>
              <w:t xml:space="preserve"> одномандатному избирательному округу № </w:t>
            </w:r>
            <w:r w:rsidR="00A9541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2" w:type="dxa"/>
          </w:tcPr>
          <w:p w:rsidR="00A85603" w:rsidRPr="00E20519" w:rsidRDefault="00810DB7" w:rsidP="00C132D6">
            <w:pPr>
              <w:jc w:val="both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Начало – со дня, следующего за днем опубликования решения о назначении выборов.</w:t>
            </w:r>
            <w:r w:rsidR="00A85603" w:rsidRPr="00E20519">
              <w:rPr>
                <w:color w:val="000000"/>
                <w:sz w:val="24"/>
                <w:szCs w:val="24"/>
              </w:rPr>
              <w:t xml:space="preserve"> </w:t>
            </w:r>
          </w:p>
          <w:p w:rsidR="00810DB7" w:rsidRPr="00E20519" w:rsidRDefault="00810DB7" w:rsidP="00C132D6">
            <w:pPr>
              <w:jc w:val="both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Окончание – за 50 дней до дня голосования (до 18.00 ч. 29 июля 2016 г.)</w:t>
            </w:r>
          </w:p>
        </w:tc>
        <w:tc>
          <w:tcPr>
            <w:tcW w:w="2829" w:type="dxa"/>
          </w:tcPr>
          <w:p w:rsidR="00A85603" w:rsidRPr="00E20519" w:rsidRDefault="00810DB7" w:rsidP="007E23F3">
            <w:pPr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Избирательные объединения, граждане Российской Федерации</w:t>
            </w:r>
          </w:p>
        </w:tc>
      </w:tr>
      <w:tr w:rsidR="00810DB7" w:rsidTr="0036677B">
        <w:tc>
          <w:tcPr>
            <w:tcW w:w="664" w:type="dxa"/>
          </w:tcPr>
          <w:p w:rsidR="00810DB7" w:rsidRPr="00895B36" w:rsidRDefault="00DE4970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82" w:type="dxa"/>
          </w:tcPr>
          <w:p w:rsidR="00810DB7" w:rsidRPr="00E20519" w:rsidRDefault="00810DB7" w:rsidP="00E20519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Предоставление документов в окружную избирательную комиссию для регистрации кандидатов в депутаты Законодательного Собрания Свердловской области</w:t>
            </w:r>
            <w:r w:rsidR="00DE4970">
              <w:rPr>
                <w:color w:val="000000"/>
                <w:sz w:val="24"/>
                <w:szCs w:val="24"/>
              </w:rPr>
              <w:t xml:space="preserve"> по Серовскому</w:t>
            </w:r>
            <w:r w:rsidR="00DE4970">
              <w:t xml:space="preserve"> </w:t>
            </w:r>
            <w:r w:rsidR="00DE4970" w:rsidRPr="00DE4970">
              <w:rPr>
                <w:color w:val="000000"/>
                <w:sz w:val="24"/>
                <w:szCs w:val="24"/>
              </w:rPr>
              <w:t>одномандатному избирательному округу № 24</w:t>
            </w:r>
            <w:r w:rsidR="00DE49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810DB7" w:rsidRPr="00E20519" w:rsidRDefault="00810DB7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Не позднее, чем за 45 дней до дня голосования до 18 часов (до 18.00 ч. </w:t>
            </w:r>
          </w:p>
          <w:p w:rsidR="00810DB7" w:rsidRPr="00E20519" w:rsidRDefault="00810DB7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3 августа 2016 г.)</w:t>
            </w:r>
          </w:p>
        </w:tc>
        <w:tc>
          <w:tcPr>
            <w:tcW w:w="2829" w:type="dxa"/>
          </w:tcPr>
          <w:p w:rsidR="00810DB7" w:rsidRPr="00E20519" w:rsidRDefault="00810DB7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810DB7" w:rsidTr="0036677B">
        <w:tc>
          <w:tcPr>
            <w:tcW w:w="664" w:type="dxa"/>
          </w:tcPr>
          <w:p w:rsidR="00810DB7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970">
              <w:rPr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810DB7" w:rsidRPr="00E20519" w:rsidRDefault="00810DB7" w:rsidP="00E20519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Проверка документов и принятие решения о регистрации либо об отказе в регистрации кандидата, списка кандидатов</w:t>
            </w:r>
          </w:p>
        </w:tc>
        <w:tc>
          <w:tcPr>
            <w:tcW w:w="2372" w:type="dxa"/>
          </w:tcPr>
          <w:p w:rsidR="00810DB7" w:rsidRPr="00E20519" w:rsidRDefault="00810DB7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В течение 10 дней со дня приёма необходимых для регистрации документов</w:t>
            </w:r>
          </w:p>
        </w:tc>
        <w:tc>
          <w:tcPr>
            <w:tcW w:w="2829" w:type="dxa"/>
          </w:tcPr>
          <w:p w:rsidR="00810DB7" w:rsidRPr="00E20519" w:rsidRDefault="00DD1018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ТИК</w:t>
            </w:r>
          </w:p>
          <w:p w:rsidR="00810DB7" w:rsidRPr="00E20519" w:rsidRDefault="00810DB7" w:rsidP="00E20519">
            <w:pPr>
              <w:jc w:val="left"/>
              <w:rPr>
                <w:sz w:val="24"/>
                <w:szCs w:val="24"/>
              </w:rPr>
            </w:pPr>
          </w:p>
        </w:tc>
      </w:tr>
      <w:tr w:rsidR="00810DB7" w:rsidTr="0036677B">
        <w:tc>
          <w:tcPr>
            <w:tcW w:w="664" w:type="dxa"/>
          </w:tcPr>
          <w:p w:rsidR="00810DB7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970">
              <w:rPr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810DB7" w:rsidRPr="00E20519" w:rsidRDefault="00810DB7" w:rsidP="00E20519">
            <w:pPr>
              <w:pStyle w:val="30"/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Направление данных о зарегистрированных кандидатах, списках кандидатов в средства массовой информации для опубликования</w:t>
            </w:r>
          </w:p>
        </w:tc>
        <w:tc>
          <w:tcPr>
            <w:tcW w:w="2372" w:type="dxa"/>
          </w:tcPr>
          <w:p w:rsidR="00810DB7" w:rsidRPr="00E20519" w:rsidRDefault="00DD1018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Не позднее дня, следующего за днем представления кандидатами документов для регистрации</w:t>
            </w:r>
          </w:p>
        </w:tc>
        <w:tc>
          <w:tcPr>
            <w:tcW w:w="2829" w:type="dxa"/>
          </w:tcPr>
          <w:p w:rsidR="00810DB7" w:rsidRPr="00E20519" w:rsidRDefault="00DD1018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ТИК</w:t>
            </w:r>
          </w:p>
        </w:tc>
      </w:tr>
      <w:tr w:rsidR="00A85603" w:rsidTr="005718D2">
        <w:tc>
          <w:tcPr>
            <w:tcW w:w="9747" w:type="dxa"/>
            <w:gridSpan w:val="4"/>
          </w:tcPr>
          <w:p w:rsidR="00A85603" w:rsidRPr="00895B36" w:rsidRDefault="00A85603" w:rsidP="007E23F3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Информирование избирателей, предвыборная агитация</w:t>
            </w:r>
          </w:p>
        </w:tc>
      </w:tr>
      <w:tr w:rsidR="00A85603" w:rsidTr="0036677B">
        <w:tc>
          <w:tcPr>
            <w:tcW w:w="664" w:type="dxa"/>
          </w:tcPr>
          <w:p w:rsidR="00A85603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970">
              <w:rPr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A85603" w:rsidRPr="00E20519" w:rsidRDefault="00DD1018" w:rsidP="00E20519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Организация информационно-разъяснительной деятельности в ходе подготовки и проведения выборов депутатов Государственной Думы Федерального Собрания Российской Федерации и Законодательного Собрания Свердловской области</w:t>
            </w:r>
          </w:p>
        </w:tc>
        <w:tc>
          <w:tcPr>
            <w:tcW w:w="2372" w:type="dxa"/>
          </w:tcPr>
          <w:p w:rsidR="00A85603" w:rsidRPr="00E20519" w:rsidRDefault="00DD1018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Весь период, в соответствии с Программой информационно-разъяснительной деятельности</w:t>
            </w:r>
          </w:p>
        </w:tc>
        <w:tc>
          <w:tcPr>
            <w:tcW w:w="2829" w:type="dxa"/>
          </w:tcPr>
          <w:p w:rsidR="00A85603" w:rsidRPr="00E20519" w:rsidRDefault="00DD1018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ТИК</w:t>
            </w:r>
          </w:p>
        </w:tc>
      </w:tr>
      <w:tr w:rsidR="00DD1018" w:rsidTr="0036677B">
        <w:tc>
          <w:tcPr>
            <w:tcW w:w="664" w:type="dxa"/>
          </w:tcPr>
          <w:p w:rsidR="00DD1018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970">
              <w:rPr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DD1018" w:rsidRPr="00E20519" w:rsidRDefault="00DD1018" w:rsidP="00E20519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Опубликование информационных материалов об этапах избирательного процесса, о зарегистрированных кандидатах</w:t>
            </w:r>
          </w:p>
        </w:tc>
        <w:tc>
          <w:tcPr>
            <w:tcW w:w="2372" w:type="dxa"/>
          </w:tcPr>
          <w:p w:rsidR="00DD1018" w:rsidRPr="00E20519" w:rsidRDefault="00DD1018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Весь период</w:t>
            </w:r>
            <w:r w:rsidR="00E20519">
              <w:rPr>
                <w:color w:val="000000"/>
                <w:sz w:val="24"/>
                <w:szCs w:val="24"/>
              </w:rPr>
              <w:t>, согласно утверждённому Плану публикаций</w:t>
            </w:r>
          </w:p>
        </w:tc>
        <w:tc>
          <w:tcPr>
            <w:tcW w:w="2829" w:type="dxa"/>
          </w:tcPr>
          <w:p w:rsidR="00DD1018" w:rsidRPr="00E20519" w:rsidRDefault="00DD1018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ТИК</w:t>
            </w:r>
          </w:p>
        </w:tc>
      </w:tr>
      <w:tr w:rsidR="00DD1018" w:rsidTr="0036677B">
        <w:tc>
          <w:tcPr>
            <w:tcW w:w="664" w:type="dxa"/>
          </w:tcPr>
          <w:p w:rsidR="00DD1018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970">
              <w:rPr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DD1018" w:rsidRPr="00E20519" w:rsidRDefault="00DD1018" w:rsidP="00895B36">
            <w:pPr>
              <w:pStyle w:val="30"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Принятие </w:t>
            </w:r>
            <w:r w:rsidR="005703ED">
              <w:rPr>
                <w:color w:val="000000"/>
                <w:sz w:val="24"/>
                <w:szCs w:val="24"/>
              </w:rPr>
              <w:t>Г</w:t>
            </w:r>
            <w:r w:rsidRPr="00E20519">
              <w:rPr>
                <w:color w:val="000000"/>
                <w:sz w:val="24"/>
                <w:szCs w:val="24"/>
              </w:rPr>
              <w:t>лавой администрации городского округа документов с учетом предложений ТИК, регламентирующих:</w:t>
            </w:r>
          </w:p>
          <w:p w:rsidR="00DD1018" w:rsidRPr="00E20519" w:rsidRDefault="00DD1018" w:rsidP="00895B36">
            <w:pPr>
              <w:pStyle w:val="30"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- местонахождение помещений для встреч с кандидатами;</w:t>
            </w:r>
          </w:p>
          <w:p w:rsidR="00DD1018" w:rsidRPr="00E20519" w:rsidRDefault="00DD1018" w:rsidP="00895B36">
            <w:pPr>
              <w:pStyle w:val="30"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lastRenderedPageBreak/>
              <w:t>- выделение и оборудование специальных мест для размещения печатных предвыборных агитационных и информационных материалов</w:t>
            </w:r>
          </w:p>
        </w:tc>
        <w:tc>
          <w:tcPr>
            <w:tcW w:w="2372" w:type="dxa"/>
          </w:tcPr>
          <w:p w:rsidR="00DD1018" w:rsidRPr="00E20519" w:rsidRDefault="00DD1018" w:rsidP="00895B36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lastRenderedPageBreak/>
              <w:t>Июнь</w:t>
            </w:r>
          </w:p>
          <w:p w:rsidR="00DD1018" w:rsidRPr="00E20519" w:rsidRDefault="00DD1018" w:rsidP="00895B3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DD1018" w:rsidRPr="00E20519" w:rsidRDefault="00DD1018" w:rsidP="00895B36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Не позднее 18 августа</w:t>
            </w:r>
          </w:p>
          <w:p w:rsidR="00DD1018" w:rsidRPr="00E20519" w:rsidRDefault="00DD1018" w:rsidP="00895B36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2016 года</w:t>
            </w:r>
          </w:p>
        </w:tc>
        <w:tc>
          <w:tcPr>
            <w:tcW w:w="2829" w:type="dxa"/>
          </w:tcPr>
          <w:p w:rsidR="00DD1018" w:rsidRPr="00E20519" w:rsidRDefault="00A02433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Глава администрации городского округа</w:t>
            </w:r>
          </w:p>
        </w:tc>
      </w:tr>
      <w:tr w:rsidR="00A02433" w:rsidTr="0036677B">
        <w:tc>
          <w:tcPr>
            <w:tcW w:w="664" w:type="dxa"/>
          </w:tcPr>
          <w:p w:rsidR="00A02433" w:rsidRPr="00DE4970" w:rsidRDefault="00DE4970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82" w:type="dxa"/>
          </w:tcPr>
          <w:p w:rsidR="00A02433" w:rsidRPr="00DE4970" w:rsidRDefault="00A02433" w:rsidP="00E20519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DE4970">
              <w:rPr>
                <w:sz w:val="24"/>
                <w:szCs w:val="24"/>
              </w:rPr>
              <w:t>Проведение жеребьевки по предоставлению бесплатного эфирного времени, бесплатной печатной площади зарегистрированным кандидатам, избирательным объединениям, выдвинувшим зарегистрированные списки кандидатов в депутаты Законодательного Собрания Свердловской области</w:t>
            </w:r>
          </w:p>
        </w:tc>
        <w:tc>
          <w:tcPr>
            <w:tcW w:w="2372" w:type="dxa"/>
          </w:tcPr>
          <w:p w:rsidR="00A02433" w:rsidRPr="00DE4970" w:rsidRDefault="00A02433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DE4970">
              <w:rPr>
                <w:sz w:val="24"/>
                <w:szCs w:val="24"/>
              </w:rPr>
              <w:t xml:space="preserve">Не позднее чем за 32 дня до дня голосования </w:t>
            </w:r>
            <w:r w:rsidRPr="00DE4970">
              <w:rPr>
                <w:b/>
                <w:sz w:val="24"/>
                <w:szCs w:val="24"/>
              </w:rPr>
              <w:t>(не позднее 16 августа 2016 г.)</w:t>
            </w:r>
          </w:p>
        </w:tc>
        <w:tc>
          <w:tcPr>
            <w:tcW w:w="2829" w:type="dxa"/>
          </w:tcPr>
          <w:p w:rsidR="00A02433" w:rsidRPr="00DE4970" w:rsidRDefault="005703ED" w:rsidP="00E205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02433" w:rsidRPr="00DE4970">
              <w:rPr>
                <w:sz w:val="24"/>
                <w:szCs w:val="24"/>
              </w:rPr>
              <w:t>рганизации телерадиовещания, периодические печатные издания, ТИК</w:t>
            </w:r>
          </w:p>
        </w:tc>
      </w:tr>
      <w:tr w:rsidR="00A02433" w:rsidTr="0036677B">
        <w:tc>
          <w:tcPr>
            <w:tcW w:w="664" w:type="dxa"/>
          </w:tcPr>
          <w:p w:rsidR="00A02433" w:rsidRPr="00895B36" w:rsidRDefault="00DE4970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82" w:type="dxa"/>
          </w:tcPr>
          <w:p w:rsidR="00A02433" w:rsidRPr="00E20519" w:rsidRDefault="00A02433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Представление в окружную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вместе с электронными образами этих предвыборных агитационных материалов в машиночитаемом виде</w:t>
            </w:r>
          </w:p>
        </w:tc>
        <w:tc>
          <w:tcPr>
            <w:tcW w:w="2372" w:type="dxa"/>
          </w:tcPr>
          <w:p w:rsidR="00A02433" w:rsidRPr="00E20519" w:rsidRDefault="00A02433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До начала распространения материалов</w:t>
            </w:r>
          </w:p>
        </w:tc>
        <w:tc>
          <w:tcPr>
            <w:tcW w:w="2829" w:type="dxa"/>
          </w:tcPr>
          <w:p w:rsidR="00A02433" w:rsidRPr="00E20519" w:rsidRDefault="00A02433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 xml:space="preserve">Кандидаты, зарегистрированные кандидаты, избирательные объединения </w:t>
            </w:r>
          </w:p>
        </w:tc>
      </w:tr>
      <w:tr w:rsidR="00A02433" w:rsidTr="0036677B">
        <w:tc>
          <w:tcPr>
            <w:tcW w:w="664" w:type="dxa"/>
          </w:tcPr>
          <w:p w:rsidR="00A02433" w:rsidRPr="00895B36" w:rsidRDefault="00DE4970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82" w:type="dxa"/>
          </w:tcPr>
          <w:p w:rsidR="00A02433" w:rsidRPr="00E20519" w:rsidRDefault="00A87869" w:rsidP="00E20519">
            <w:pPr>
              <w:pStyle w:val="30"/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Контроль за проведением предвыборной агитации на каналах организаций телерадиовещания, в периодических печатных изданиях и сетевых изданиях</w:t>
            </w:r>
          </w:p>
        </w:tc>
        <w:tc>
          <w:tcPr>
            <w:tcW w:w="2372" w:type="dxa"/>
          </w:tcPr>
          <w:p w:rsidR="00A87869" w:rsidRPr="00E20519" w:rsidRDefault="00A87869" w:rsidP="00E20519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A02433" w:rsidRPr="00E20519" w:rsidRDefault="00A87869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до 00.00 ч.</w:t>
            </w:r>
          </w:p>
          <w:p w:rsidR="00A87869" w:rsidRPr="00E20519" w:rsidRDefault="00A87869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17 сентября </w:t>
            </w:r>
          </w:p>
          <w:p w:rsidR="00A87869" w:rsidRPr="00E20519" w:rsidRDefault="00A87869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829" w:type="dxa"/>
          </w:tcPr>
          <w:p w:rsidR="00A02433" w:rsidRPr="00E20519" w:rsidRDefault="00A87869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ТИК</w:t>
            </w:r>
          </w:p>
        </w:tc>
      </w:tr>
      <w:tr w:rsidR="00A87869" w:rsidTr="005718D2">
        <w:tc>
          <w:tcPr>
            <w:tcW w:w="9747" w:type="dxa"/>
            <w:gridSpan w:val="4"/>
          </w:tcPr>
          <w:p w:rsidR="00A87869" w:rsidRPr="00895B36" w:rsidRDefault="00A87869" w:rsidP="007E23F3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Финансирование выборов</w:t>
            </w:r>
          </w:p>
        </w:tc>
      </w:tr>
      <w:tr w:rsidR="00A87869" w:rsidTr="0036677B">
        <w:tc>
          <w:tcPr>
            <w:tcW w:w="664" w:type="dxa"/>
          </w:tcPr>
          <w:p w:rsidR="00A87869" w:rsidRPr="00895B36" w:rsidRDefault="00DE4970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82" w:type="dxa"/>
          </w:tcPr>
          <w:p w:rsidR="00A87869" w:rsidRPr="00E20519" w:rsidRDefault="00DE4970" w:rsidP="00895B3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кандидатом </w:t>
            </w:r>
            <w:r w:rsidR="00A87869" w:rsidRPr="00E20519">
              <w:rPr>
                <w:sz w:val="24"/>
                <w:szCs w:val="24"/>
              </w:rPr>
              <w:t>избирательного фонда для финансирования своей избирательной кампании</w:t>
            </w:r>
          </w:p>
        </w:tc>
        <w:tc>
          <w:tcPr>
            <w:tcW w:w="2372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 xml:space="preserve">В период после подачи письменного уведомления о выдвижении и до дня представления документов для регистрации в окружную избирательную комиссию </w:t>
            </w:r>
          </w:p>
        </w:tc>
        <w:tc>
          <w:tcPr>
            <w:tcW w:w="2829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Кандидаты</w:t>
            </w:r>
          </w:p>
        </w:tc>
      </w:tr>
      <w:tr w:rsidR="00A87869" w:rsidTr="0036677B">
        <w:tc>
          <w:tcPr>
            <w:tcW w:w="664" w:type="dxa"/>
          </w:tcPr>
          <w:p w:rsidR="00A87869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4970">
              <w:rPr>
                <w:sz w:val="24"/>
                <w:szCs w:val="24"/>
              </w:rPr>
              <w:t>0</w:t>
            </w:r>
          </w:p>
        </w:tc>
        <w:tc>
          <w:tcPr>
            <w:tcW w:w="3882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Представление в окружную избирательную комиссию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372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Первый - одновременно с документами для регистрации кандидата, списка кандидатов;</w:t>
            </w:r>
          </w:p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 xml:space="preserve">итоговый - не позднее чем через 30 дней со дня </w:t>
            </w:r>
            <w:r w:rsidRPr="00E20519">
              <w:rPr>
                <w:sz w:val="24"/>
                <w:szCs w:val="24"/>
              </w:rPr>
              <w:lastRenderedPageBreak/>
              <w:t>опубликования результатов выборов</w:t>
            </w:r>
          </w:p>
        </w:tc>
        <w:tc>
          <w:tcPr>
            <w:tcW w:w="2829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lastRenderedPageBreak/>
              <w:t xml:space="preserve">Кандидаты, зарегистрированные кандидаты </w:t>
            </w:r>
          </w:p>
        </w:tc>
      </w:tr>
      <w:tr w:rsidR="00A87869" w:rsidTr="0036677B">
        <w:tc>
          <w:tcPr>
            <w:tcW w:w="664" w:type="dxa"/>
          </w:tcPr>
          <w:p w:rsidR="00A87869" w:rsidRPr="00895B36" w:rsidRDefault="00895B36" w:rsidP="00DE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E4970">
              <w:rPr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Передача копий финансовых отчетов в средства массовой информации для их опубликования</w:t>
            </w:r>
          </w:p>
        </w:tc>
        <w:tc>
          <w:tcPr>
            <w:tcW w:w="2372" w:type="dxa"/>
          </w:tcPr>
          <w:p w:rsidR="00A87869" w:rsidRPr="00E20519" w:rsidRDefault="00A87869" w:rsidP="00895B36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 xml:space="preserve">Не позднее чем через 5 дней со дня их получения </w:t>
            </w:r>
          </w:p>
        </w:tc>
        <w:tc>
          <w:tcPr>
            <w:tcW w:w="2829" w:type="dxa"/>
          </w:tcPr>
          <w:p w:rsidR="00A87869" w:rsidRPr="00E20519" w:rsidRDefault="00A87869" w:rsidP="00895B36">
            <w:pPr>
              <w:jc w:val="left"/>
              <w:rPr>
                <w:b/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ТИК</w:t>
            </w:r>
          </w:p>
        </w:tc>
      </w:tr>
      <w:tr w:rsidR="00A20557" w:rsidTr="005718D2">
        <w:tc>
          <w:tcPr>
            <w:tcW w:w="9747" w:type="dxa"/>
            <w:gridSpan w:val="4"/>
          </w:tcPr>
          <w:p w:rsidR="00A20557" w:rsidRPr="00895B36" w:rsidRDefault="00A20557" w:rsidP="00A85603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Наблюдатели</w:t>
            </w:r>
          </w:p>
        </w:tc>
      </w:tr>
      <w:tr w:rsidR="00A20557" w:rsidTr="0036677B">
        <w:tc>
          <w:tcPr>
            <w:tcW w:w="664" w:type="dxa"/>
          </w:tcPr>
          <w:p w:rsidR="00A20557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82" w:type="dxa"/>
          </w:tcPr>
          <w:p w:rsidR="00A20557" w:rsidRPr="00E20519" w:rsidRDefault="00A20557" w:rsidP="00DE4970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Представление в </w:t>
            </w:r>
            <w:r w:rsidR="00DE4970">
              <w:rPr>
                <w:color w:val="000000"/>
                <w:sz w:val="24"/>
                <w:szCs w:val="24"/>
              </w:rPr>
              <w:t>Нижнетуринскую</w:t>
            </w:r>
            <w:r w:rsidR="00E20519">
              <w:rPr>
                <w:color w:val="000000"/>
                <w:sz w:val="24"/>
                <w:szCs w:val="24"/>
              </w:rPr>
              <w:t xml:space="preserve"> </w:t>
            </w:r>
            <w:r w:rsidR="00DE4970">
              <w:rPr>
                <w:color w:val="000000"/>
                <w:sz w:val="24"/>
                <w:szCs w:val="24"/>
              </w:rPr>
              <w:t>районную</w:t>
            </w:r>
            <w:r w:rsidR="00E20519">
              <w:rPr>
                <w:color w:val="000000"/>
                <w:sz w:val="24"/>
                <w:szCs w:val="24"/>
              </w:rPr>
              <w:t xml:space="preserve"> ТИК </w:t>
            </w:r>
            <w:r w:rsidRPr="00E20519">
              <w:rPr>
                <w:color w:val="000000"/>
                <w:sz w:val="24"/>
                <w:szCs w:val="24"/>
              </w:rPr>
              <w:t>списка наблюдателей, назначенных в участковые избирательные комиссии</w:t>
            </w:r>
          </w:p>
        </w:tc>
        <w:tc>
          <w:tcPr>
            <w:tcW w:w="2372" w:type="dxa"/>
          </w:tcPr>
          <w:p w:rsidR="00A85603" w:rsidRPr="00E20519" w:rsidRDefault="00A20557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A20557" w:rsidRPr="00E20519" w:rsidRDefault="00A20557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14 сентября 2016 года</w:t>
            </w:r>
          </w:p>
        </w:tc>
        <w:tc>
          <w:tcPr>
            <w:tcW w:w="2829" w:type="dxa"/>
          </w:tcPr>
          <w:p w:rsidR="00A20557" w:rsidRPr="00E20519" w:rsidRDefault="00A20557" w:rsidP="002659CD">
            <w:pPr>
              <w:jc w:val="left"/>
              <w:rPr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Политические партии, зарегистрированные кандидаты, назначившие наблюдателей в </w:t>
            </w:r>
            <w:r w:rsidR="002659CD">
              <w:rPr>
                <w:color w:val="000000"/>
                <w:sz w:val="24"/>
                <w:szCs w:val="24"/>
              </w:rPr>
              <w:t>УИК</w:t>
            </w:r>
          </w:p>
        </w:tc>
      </w:tr>
      <w:tr w:rsidR="00A20557" w:rsidTr="0036677B">
        <w:tc>
          <w:tcPr>
            <w:tcW w:w="664" w:type="dxa"/>
          </w:tcPr>
          <w:p w:rsidR="00A20557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82" w:type="dxa"/>
          </w:tcPr>
          <w:p w:rsidR="00A20557" w:rsidRPr="00E20519" w:rsidRDefault="00A85603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Представление направления, выданного политической партией, зарегистрировавшей федеральный список кандидатов, кандидатом, зарегистрированным по соответствующему одномандатному избирательному округу, или его доверенным лицом, в избирательную комиссию, в которую назначен наблюдатель</w:t>
            </w:r>
          </w:p>
        </w:tc>
        <w:tc>
          <w:tcPr>
            <w:tcW w:w="2372" w:type="dxa"/>
          </w:tcPr>
          <w:p w:rsidR="00A85603" w:rsidRPr="00E20519" w:rsidRDefault="00A85603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 xml:space="preserve">17 либо </w:t>
            </w:r>
          </w:p>
          <w:p w:rsidR="00A20557" w:rsidRPr="00E20519" w:rsidRDefault="00A85603" w:rsidP="00E20519">
            <w:pPr>
              <w:jc w:val="left"/>
              <w:rPr>
                <w:color w:val="000000"/>
                <w:sz w:val="24"/>
                <w:szCs w:val="24"/>
              </w:rPr>
            </w:pPr>
            <w:r w:rsidRPr="00E20519">
              <w:rPr>
                <w:color w:val="000000"/>
                <w:sz w:val="24"/>
                <w:szCs w:val="24"/>
              </w:rPr>
              <w:t>18 сентября 2016 года</w:t>
            </w:r>
          </w:p>
        </w:tc>
        <w:tc>
          <w:tcPr>
            <w:tcW w:w="2829" w:type="dxa"/>
          </w:tcPr>
          <w:p w:rsidR="00A20557" w:rsidRPr="00E20519" w:rsidRDefault="00A85603" w:rsidP="00E20519">
            <w:pPr>
              <w:jc w:val="left"/>
              <w:rPr>
                <w:sz w:val="24"/>
                <w:szCs w:val="24"/>
              </w:rPr>
            </w:pPr>
            <w:r w:rsidRPr="00E20519">
              <w:rPr>
                <w:sz w:val="24"/>
                <w:szCs w:val="24"/>
              </w:rPr>
              <w:t>Наблюдатели</w:t>
            </w:r>
          </w:p>
        </w:tc>
      </w:tr>
      <w:tr w:rsidR="005718D2" w:rsidTr="005718D2">
        <w:tc>
          <w:tcPr>
            <w:tcW w:w="9747" w:type="dxa"/>
            <w:gridSpan w:val="4"/>
          </w:tcPr>
          <w:p w:rsidR="005718D2" w:rsidRPr="00895B36" w:rsidRDefault="005718D2" w:rsidP="007E23F3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Обучение организаторов выборов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82" w:type="dxa"/>
          </w:tcPr>
          <w:p w:rsidR="005718D2" w:rsidRPr="002659CD" w:rsidRDefault="005718D2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Проведение обучающих семинаров с руководством, членами УИК, представителями местных отделений политических партий, представителями СМИ</w:t>
            </w:r>
          </w:p>
        </w:tc>
        <w:tc>
          <w:tcPr>
            <w:tcW w:w="2372" w:type="dxa"/>
          </w:tcPr>
          <w:p w:rsidR="005718D2" w:rsidRPr="002659CD" w:rsidRDefault="005718D2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Весь период</w:t>
            </w:r>
            <w:r w:rsidR="002659CD">
              <w:rPr>
                <w:color w:val="000000"/>
                <w:sz w:val="24"/>
                <w:szCs w:val="24"/>
              </w:rPr>
              <w:t>, по отдельному плану</w:t>
            </w:r>
          </w:p>
        </w:tc>
        <w:tc>
          <w:tcPr>
            <w:tcW w:w="2829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ТИК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82" w:type="dxa"/>
          </w:tcPr>
          <w:p w:rsidR="005718D2" w:rsidRPr="002659CD" w:rsidRDefault="005718D2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Организация работы Школы наблюдателей</w:t>
            </w:r>
          </w:p>
        </w:tc>
        <w:tc>
          <w:tcPr>
            <w:tcW w:w="2372" w:type="dxa"/>
          </w:tcPr>
          <w:p w:rsidR="005718D2" w:rsidRPr="002659CD" w:rsidRDefault="005718D2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Август-сентябрь</w:t>
            </w:r>
          </w:p>
          <w:p w:rsidR="005718D2" w:rsidRPr="002659CD" w:rsidRDefault="005718D2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829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ТИК</w:t>
            </w:r>
          </w:p>
        </w:tc>
      </w:tr>
      <w:tr w:rsidR="005718D2" w:rsidTr="005718D2">
        <w:tc>
          <w:tcPr>
            <w:tcW w:w="9747" w:type="dxa"/>
            <w:gridSpan w:val="4"/>
          </w:tcPr>
          <w:p w:rsidR="005718D2" w:rsidRPr="00895B36" w:rsidRDefault="005718D2" w:rsidP="007E23F3">
            <w:pPr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Голосование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82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72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Не позднее чем за 10 дней до дня голосования 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(не позднее 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7 сентября 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2016 г.)</w:t>
            </w:r>
          </w:p>
        </w:tc>
        <w:tc>
          <w:tcPr>
            <w:tcW w:w="2829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УИК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82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Выдача открепительных удостоверений избирателям</w:t>
            </w:r>
          </w:p>
        </w:tc>
        <w:tc>
          <w:tcPr>
            <w:tcW w:w="2372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В ТИК за 45 - 11 дней до дня голосования 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(с 3 августа по 6 сентября 2016 г.)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В УИК за 10 и менее дней до дня голосования (с 7 сентября 2016 г.) </w:t>
            </w:r>
          </w:p>
        </w:tc>
        <w:tc>
          <w:tcPr>
            <w:tcW w:w="2829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ТИК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УИК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</w:p>
        </w:tc>
      </w:tr>
      <w:tr w:rsidR="0036677B" w:rsidTr="0036677B">
        <w:tc>
          <w:tcPr>
            <w:tcW w:w="664" w:type="dxa"/>
          </w:tcPr>
          <w:p w:rsidR="0036677B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82" w:type="dxa"/>
          </w:tcPr>
          <w:p w:rsidR="0036677B" w:rsidRPr="002659CD" w:rsidRDefault="0036677B" w:rsidP="00DE4970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Утверждение формы и текста избирательного бюллетеня</w:t>
            </w:r>
            <w:r w:rsidR="002659CD">
              <w:rPr>
                <w:sz w:val="24"/>
                <w:szCs w:val="24"/>
              </w:rPr>
              <w:t xml:space="preserve"> по выборам депутата ЗССО по </w:t>
            </w:r>
            <w:r w:rsidR="00DE4970">
              <w:rPr>
                <w:sz w:val="24"/>
                <w:szCs w:val="24"/>
              </w:rPr>
              <w:t>Серовскому</w:t>
            </w:r>
            <w:r w:rsidR="002659CD">
              <w:rPr>
                <w:sz w:val="24"/>
                <w:szCs w:val="24"/>
              </w:rPr>
              <w:t xml:space="preserve"> одномандатному избирательному округу № </w:t>
            </w:r>
            <w:r w:rsidR="00DE4970">
              <w:rPr>
                <w:sz w:val="24"/>
                <w:szCs w:val="24"/>
              </w:rPr>
              <w:t>24</w:t>
            </w:r>
            <w:r w:rsidRPr="002659CD">
              <w:rPr>
                <w:sz w:val="24"/>
                <w:szCs w:val="24"/>
              </w:rPr>
              <w:t xml:space="preserve">, числа избирательных бюллетеней, утверждение порядка контроля за </w:t>
            </w:r>
            <w:r w:rsidRPr="002659CD">
              <w:rPr>
                <w:sz w:val="24"/>
                <w:szCs w:val="24"/>
              </w:rPr>
              <w:lastRenderedPageBreak/>
              <w:t>изготовлением избирательных бюллетеней</w:t>
            </w:r>
          </w:p>
        </w:tc>
        <w:tc>
          <w:tcPr>
            <w:tcW w:w="2372" w:type="dxa"/>
          </w:tcPr>
          <w:p w:rsidR="0036677B" w:rsidRPr="002659CD" w:rsidRDefault="0036677B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lastRenderedPageBreak/>
              <w:t>Не позднее чем за 20 дней до дня голосования (не позднее 28 августа 2016 г.)</w:t>
            </w:r>
          </w:p>
        </w:tc>
        <w:tc>
          <w:tcPr>
            <w:tcW w:w="2829" w:type="dxa"/>
          </w:tcPr>
          <w:p w:rsidR="0036677B" w:rsidRPr="002659CD" w:rsidRDefault="0036677B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ТИК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882" w:type="dxa"/>
          </w:tcPr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Передача избирательных бюллетеней для голосования в участковые избирательные комиссии </w:t>
            </w:r>
          </w:p>
        </w:tc>
        <w:tc>
          <w:tcPr>
            <w:tcW w:w="2372" w:type="dxa"/>
          </w:tcPr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Не позднее </w:t>
            </w:r>
          </w:p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16 сентября </w:t>
            </w:r>
          </w:p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2016 г.</w:t>
            </w:r>
          </w:p>
        </w:tc>
        <w:tc>
          <w:tcPr>
            <w:tcW w:w="2829" w:type="dxa"/>
          </w:tcPr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ТИК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82" w:type="dxa"/>
          </w:tcPr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Голосование в помещениях избирательных участков </w:t>
            </w:r>
          </w:p>
        </w:tc>
        <w:tc>
          <w:tcPr>
            <w:tcW w:w="2372" w:type="dxa"/>
          </w:tcPr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С 8.00 часов до 20.00 часов местного времени 18 сентября 2016 года</w:t>
            </w:r>
          </w:p>
        </w:tc>
        <w:tc>
          <w:tcPr>
            <w:tcW w:w="2829" w:type="dxa"/>
          </w:tcPr>
          <w:p w:rsidR="005718D2" w:rsidRPr="002659CD" w:rsidRDefault="005718D2" w:rsidP="00895B36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УИК</w:t>
            </w:r>
          </w:p>
        </w:tc>
      </w:tr>
      <w:tr w:rsidR="005718D2" w:rsidTr="0036677B">
        <w:tc>
          <w:tcPr>
            <w:tcW w:w="664" w:type="dxa"/>
          </w:tcPr>
          <w:p w:rsidR="005718D2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82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Подача заявления (устного обращения) о предоставлении возможности проголосовать вне помещения для голосования </w:t>
            </w:r>
          </w:p>
        </w:tc>
        <w:tc>
          <w:tcPr>
            <w:tcW w:w="2372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В течение 10 дней до дня голосования, но не позднее чем за шесть часов до окончания времени голосования </w:t>
            </w:r>
          </w:p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(с 8 сентября 2016 г. до 14-00 час. 18 сентября 2016 г.)</w:t>
            </w:r>
          </w:p>
        </w:tc>
        <w:tc>
          <w:tcPr>
            <w:tcW w:w="2829" w:type="dxa"/>
          </w:tcPr>
          <w:p w:rsidR="005718D2" w:rsidRPr="002659CD" w:rsidRDefault="005718D2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Избиратели (в том числе при содействии других лиц)</w:t>
            </w:r>
          </w:p>
        </w:tc>
      </w:tr>
      <w:tr w:rsidR="0036677B" w:rsidTr="00705068">
        <w:tc>
          <w:tcPr>
            <w:tcW w:w="9747" w:type="dxa"/>
            <w:gridSpan w:val="4"/>
          </w:tcPr>
          <w:p w:rsidR="0036677B" w:rsidRPr="00895B36" w:rsidRDefault="0036677B" w:rsidP="00705068">
            <w:pPr>
              <w:spacing w:line="276" w:lineRule="auto"/>
              <w:rPr>
                <w:b/>
                <w:sz w:val="24"/>
                <w:szCs w:val="24"/>
              </w:rPr>
            </w:pPr>
            <w:r w:rsidRPr="00895B36">
              <w:rPr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36677B" w:rsidTr="0036677B">
        <w:tc>
          <w:tcPr>
            <w:tcW w:w="664" w:type="dxa"/>
          </w:tcPr>
          <w:p w:rsidR="0036677B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82" w:type="dxa"/>
          </w:tcPr>
          <w:p w:rsidR="0036677B" w:rsidRPr="002659CD" w:rsidRDefault="0036677B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 на избирательном участке</w:t>
            </w:r>
          </w:p>
        </w:tc>
        <w:tc>
          <w:tcPr>
            <w:tcW w:w="2372" w:type="dxa"/>
          </w:tcPr>
          <w:p w:rsidR="0036677B" w:rsidRPr="002659CD" w:rsidRDefault="0036677B" w:rsidP="002659CD">
            <w:pPr>
              <w:jc w:val="left"/>
              <w:rPr>
                <w:color w:val="000000"/>
                <w:sz w:val="24"/>
                <w:szCs w:val="24"/>
              </w:rPr>
            </w:pPr>
            <w:r w:rsidRPr="002659CD">
              <w:rPr>
                <w:color w:val="000000"/>
                <w:sz w:val="24"/>
                <w:szCs w:val="24"/>
              </w:rPr>
              <w:t>После окончания голосования и без перерыва до установления итогов голосования</w:t>
            </w:r>
          </w:p>
        </w:tc>
        <w:tc>
          <w:tcPr>
            <w:tcW w:w="2829" w:type="dxa"/>
          </w:tcPr>
          <w:p w:rsidR="0036677B" w:rsidRPr="002659CD" w:rsidRDefault="0036677B" w:rsidP="002659CD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УИК</w:t>
            </w:r>
          </w:p>
        </w:tc>
      </w:tr>
      <w:tr w:rsidR="0036677B" w:rsidTr="0036677B">
        <w:tc>
          <w:tcPr>
            <w:tcW w:w="664" w:type="dxa"/>
          </w:tcPr>
          <w:p w:rsidR="0036677B" w:rsidRPr="00895B36" w:rsidRDefault="00895B36" w:rsidP="0089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82" w:type="dxa"/>
          </w:tcPr>
          <w:p w:rsidR="0036677B" w:rsidRPr="002659CD" w:rsidRDefault="0036677B" w:rsidP="00DE4970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Определение результатов выборов депутатов Законодательного Со</w:t>
            </w:r>
            <w:r w:rsidR="002659CD">
              <w:rPr>
                <w:sz w:val="24"/>
                <w:szCs w:val="24"/>
              </w:rPr>
              <w:t xml:space="preserve">брания Свердловской области по </w:t>
            </w:r>
            <w:r w:rsidR="00DE4970">
              <w:rPr>
                <w:sz w:val="24"/>
                <w:szCs w:val="24"/>
              </w:rPr>
              <w:t>Серовскому</w:t>
            </w:r>
            <w:r w:rsidR="002659CD">
              <w:rPr>
                <w:sz w:val="24"/>
                <w:szCs w:val="24"/>
              </w:rPr>
              <w:t xml:space="preserve"> одномандатному избирательному округу № </w:t>
            </w:r>
            <w:r w:rsidR="00DE4970">
              <w:rPr>
                <w:sz w:val="24"/>
                <w:szCs w:val="24"/>
              </w:rPr>
              <w:t>24</w:t>
            </w:r>
          </w:p>
        </w:tc>
        <w:tc>
          <w:tcPr>
            <w:tcW w:w="2372" w:type="dxa"/>
          </w:tcPr>
          <w:p w:rsidR="0036677B" w:rsidRPr="002659CD" w:rsidRDefault="0036677B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 xml:space="preserve">Не позднее чем на 5 день со дня голосования </w:t>
            </w:r>
            <w:r w:rsidRPr="002659CD">
              <w:rPr>
                <w:b/>
                <w:sz w:val="24"/>
                <w:szCs w:val="24"/>
              </w:rPr>
              <w:t>(не позднее 22 сентября 2016 г.)</w:t>
            </w:r>
          </w:p>
        </w:tc>
        <w:tc>
          <w:tcPr>
            <w:tcW w:w="2829" w:type="dxa"/>
          </w:tcPr>
          <w:p w:rsidR="0036677B" w:rsidRPr="002659CD" w:rsidRDefault="0036677B" w:rsidP="002659CD">
            <w:pPr>
              <w:jc w:val="left"/>
              <w:rPr>
                <w:sz w:val="24"/>
                <w:szCs w:val="24"/>
              </w:rPr>
            </w:pPr>
            <w:r w:rsidRPr="002659CD">
              <w:rPr>
                <w:sz w:val="24"/>
                <w:szCs w:val="24"/>
              </w:rPr>
              <w:t>ТИК</w:t>
            </w:r>
          </w:p>
        </w:tc>
      </w:tr>
    </w:tbl>
    <w:p w:rsidR="00F030E3" w:rsidRDefault="00F030E3" w:rsidP="00384C2E">
      <w:pPr>
        <w:jc w:val="both"/>
      </w:pPr>
    </w:p>
    <w:sectPr w:rsidR="00F030E3" w:rsidSect="00895B36">
      <w:pgSz w:w="11906" w:h="16838"/>
      <w:pgMar w:top="851" w:right="851" w:bottom="851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1F" w:rsidRDefault="0037521F">
      <w:r>
        <w:separator/>
      </w:r>
    </w:p>
  </w:endnote>
  <w:endnote w:type="continuationSeparator" w:id="0">
    <w:p w:rsidR="0037521F" w:rsidRDefault="003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1F" w:rsidRDefault="0037521F">
      <w:r>
        <w:separator/>
      </w:r>
    </w:p>
  </w:footnote>
  <w:footnote w:type="continuationSeparator" w:id="0">
    <w:p w:rsidR="0037521F" w:rsidRDefault="0037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737C"/>
    <w:rsid w:val="000209C4"/>
    <w:rsid w:val="00082FDC"/>
    <w:rsid w:val="00095C9D"/>
    <w:rsid w:val="00096666"/>
    <w:rsid w:val="000968A9"/>
    <w:rsid w:val="000A47E1"/>
    <w:rsid w:val="000C59D6"/>
    <w:rsid w:val="000D624B"/>
    <w:rsid w:val="000E4882"/>
    <w:rsid w:val="000F1080"/>
    <w:rsid w:val="001021FB"/>
    <w:rsid w:val="0010392E"/>
    <w:rsid w:val="00153049"/>
    <w:rsid w:val="00155322"/>
    <w:rsid w:val="00196BC1"/>
    <w:rsid w:val="001B370A"/>
    <w:rsid w:val="001B7C7B"/>
    <w:rsid w:val="001C39E7"/>
    <w:rsid w:val="001D1C9F"/>
    <w:rsid w:val="001D206E"/>
    <w:rsid w:val="00225013"/>
    <w:rsid w:val="0025519F"/>
    <w:rsid w:val="002659CD"/>
    <w:rsid w:val="002A4CF5"/>
    <w:rsid w:val="002E5C36"/>
    <w:rsid w:val="0030659D"/>
    <w:rsid w:val="00311691"/>
    <w:rsid w:val="003208A8"/>
    <w:rsid w:val="00320DF2"/>
    <w:rsid w:val="00337223"/>
    <w:rsid w:val="0036677B"/>
    <w:rsid w:val="0037521F"/>
    <w:rsid w:val="00384C2E"/>
    <w:rsid w:val="003A5F10"/>
    <w:rsid w:val="003D66C5"/>
    <w:rsid w:val="003E7776"/>
    <w:rsid w:val="003F0010"/>
    <w:rsid w:val="003F41C4"/>
    <w:rsid w:val="003F6B78"/>
    <w:rsid w:val="00482D1D"/>
    <w:rsid w:val="0048767C"/>
    <w:rsid w:val="004A13C4"/>
    <w:rsid w:val="004A6E2B"/>
    <w:rsid w:val="004B1A52"/>
    <w:rsid w:val="004D2620"/>
    <w:rsid w:val="004D2EA3"/>
    <w:rsid w:val="004E5B50"/>
    <w:rsid w:val="00510312"/>
    <w:rsid w:val="00525540"/>
    <w:rsid w:val="00525AB0"/>
    <w:rsid w:val="005330C3"/>
    <w:rsid w:val="005703ED"/>
    <w:rsid w:val="005718D2"/>
    <w:rsid w:val="00595CBE"/>
    <w:rsid w:val="005970B9"/>
    <w:rsid w:val="005E7DF9"/>
    <w:rsid w:val="006046A6"/>
    <w:rsid w:val="00621F83"/>
    <w:rsid w:val="00635386"/>
    <w:rsid w:val="00640FE2"/>
    <w:rsid w:val="00651211"/>
    <w:rsid w:val="0065743D"/>
    <w:rsid w:val="00690CEB"/>
    <w:rsid w:val="006A6402"/>
    <w:rsid w:val="006B602F"/>
    <w:rsid w:val="006C6B15"/>
    <w:rsid w:val="006F64A3"/>
    <w:rsid w:val="00713942"/>
    <w:rsid w:val="007201FA"/>
    <w:rsid w:val="007237B8"/>
    <w:rsid w:val="007256DC"/>
    <w:rsid w:val="00757ADE"/>
    <w:rsid w:val="00791E62"/>
    <w:rsid w:val="007C4A79"/>
    <w:rsid w:val="007E23F3"/>
    <w:rsid w:val="007F669D"/>
    <w:rsid w:val="00810051"/>
    <w:rsid w:val="00810DB7"/>
    <w:rsid w:val="00815D45"/>
    <w:rsid w:val="008403AE"/>
    <w:rsid w:val="00852348"/>
    <w:rsid w:val="0085755A"/>
    <w:rsid w:val="00887B42"/>
    <w:rsid w:val="00895B36"/>
    <w:rsid w:val="008B14A9"/>
    <w:rsid w:val="008B5D15"/>
    <w:rsid w:val="008D497E"/>
    <w:rsid w:val="008E2ECA"/>
    <w:rsid w:val="008E5B4D"/>
    <w:rsid w:val="00907E5E"/>
    <w:rsid w:val="0091119C"/>
    <w:rsid w:val="00990F64"/>
    <w:rsid w:val="0099120B"/>
    <w:rsid w:val="009B35B5"/>
    <w:rsid w:val="009B436F"/>
    <w:rsid w:val="009C4A70"/>
    <w:rsid w:val="009F171F"/>
    <w:rsid w:val="00A02433"/>
    <w:rsid w:val="00A05164"/>
    <w:rsid w:val="00A20557"/>
    <w:rsid w:val="00A30739"/>
    <w:rsid w:val="00A33826"/>
    <w:rsid w:val="00A36D7B"/>
    <w:rsid w:val="00A65361"/>
    <w:rsid w:val="00A85603"/>
    <w:rsid w:val="00A87869"/>
    <w:rsid w:val="00A95412"/>
    <w:rsid w:val="00AD1ABD"/>
    <w:rsid w:val="00AD5836"/>
    <w:rsid w:val="00AF1D57"/>
    <w:rsid w:val="00B267C3"/>
    <w:rsid w:val="00B7127D"/>
    <w:rsid w:val="00B842E8"/>
    <w:rsid w:val="00B86C50"/>
    <w:rsid w:val="00B941DF"/>
    <w:rsid w:val="00B96CF0"/>
    <w:rsid w:val="00BC7905"/>
    <w:rsid w:val="00BE3857"/>
    <w:rsid w:val="00C04C35"/>
    <w:rsid w:val="00C132D6"/>
    <w:rsid w:val="00C35D76"/>
    <w:rsid w:val="00C96483"/>
    <w:rsid w:val="00CE3C67"/>
    <w:rsid w:val="00CF1445"/>
    <w:rsid w:val="00CF25D3"/>
    <w:rsid w:val="00CF31C2"/>
    <w:rsid w:val="00CF780D"/>
    <w:rsid w:val="00D16EA1"/>
    <w:rsid w:val="00D3185C"/>
    <w:rsid w:val="00D343E5"/>
    <w:rsid w:val="00D35086"/>
    <w:rsid w:val="00D6035D"/>
    <w:rsid w:val="00D757FA"/>
    <w:rsid w:val="00DA0829"/>
    <w:rsid w:val="00DA0DA2"/>
    <w:rsid w:val="00DD1018"/>
    <w:rsid w:val="00DD3450"/>
    <w:rsid w:val="00DE4970"/>
    <w:rsid w:val="00DF181F"/>
    <w:rsid w:val="00E0068C"/>
    <w:rsid w:val="00E00D6A"/>
    <w:rsid w:val="00E20519"/>
    <w:rsid w:val="00E30D03"/>
    <w:rsid w:val="00E47A01"/>
    <w:rsid w:val="00E53E39"/>
    <w:rsid w:val="00E568C5"/>
    <w:rsid w:val="00E56ED0"/>
    <w:rsid w:val="00E642C7"/>
    <w:rsid w:val="00E6572E"/>
    <w:rsid w:val="00E863EE"/>
    <w:rsid w:val="00E968D2"/>
    <w:rsid w:val="00EA08EB"/>
    <w:rsid w:val="00EC71B5"/>
    <w:rsid w:val="00F00529"/>
    <w:rsid w:val="00F030E3"/>
    <w:rsid w:val="00F05000"/>
    <w:rsid w:val="00F06F56"/>
    <w:rsid w:val="00F113DD"/>
    <w:rsid w:val="00F42AEE"/>
    <w:rsid w:val="00F67340"/>
    <w:rsid w:val="00F77155"/>
    <w:rsid w:val="00F96E2C"/>
    <w:rsid w:val="00FB111D"/>
    <w:rsid w:val="00FB3F1B"/>
    <w:rsid w:val="00FF093A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E435E7C9-73C6-4DAE-9717-B8657BD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10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customStyle="1" w:styleId="ac">
    <w:name w:val="Документ ИКСО"/>
    <w:basedOn w:val="a"/>
    <w:rsid w:val="009F171F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d">
    <w:name w:val="Balloon Text"/>
    <w:basedOn w:val="a"/>
    <w:link w:val="ae"/>
    <w:semiHidden/>
    <w:unhideWhenUsed/>
    <w:rsid w:val="004B1A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B1A52"/>
    <w:rPr>
      <w:rFonts w:ascii="Segoe UI" w:eastAsia="Times New Roman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510312"/>
    <w:pPr>
      <w:widowControl w:val="0"/>
    </w:pPr>
    <w:rPr>
      <w:b/>
      <w:szCs w:val="20"/>
    </w:rPr>
  </w:style>
  <w:style w:type="character" w:customStyle="1" w:styleId="10">
    <w:name w:val="Заголовок 1 Знак"/>
    <w:basedOn w:val="a0"/>
    <w:link w:val="1"/>
    <w:rsid w:val="008100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">
    <w:name w:val="Table Grid"/>
    <w:basedOn w:val="a1"/>
    <w:rsid w:val="00F0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nhideWhenUsed/>
    <w:rsid w:val="00A2055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2055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решение.wiz</Template>
  <TotalTime>80</TotalTime>
  <Pages>7</Pages>
  <Words>1345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НТРТИК</cp:lastModifiedBy>
  <cp:revision>16</cp:revision>
  <cp:lastPrinted>2016-07-12T04:53:00Z</cp:lastPrinted>
  <dcterms:created xsi:type="dcterms:W3CDTF">2016-07-02T08:06:00Z</dcterms:created>
  <dcterms:modified xsi:type="dcterms:W3CDTF">2016-07-14T07:33:00Z</dcterms:modified>
</cp:coreProperties>
</file>