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F2" w:rsidRDefault="000F7DCA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393700" cy="723265"/>
            <wp:effectExtent l="19050" t="0" r="635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7F2" w:rsidRDefault="001917F2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8477B" w:rsidRDefault="0058477B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917F2">
        <w:rPr>
          <w:rFonts w:ascii="Times New Roman" w:hAnsi="Times New Roman"/>
          <w:b/>
          <w:spacing w:val="20"/>
          <w:sz w:val="28"/>
          <w:szCs w:val="28"/>
        </w:rPr>
        <w:t>МАЛЫШЕВСКАЯ ПОСЕЛКОВАЯ</w:t>
      </w:r>
      <w:r w:rsidR="00D314E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D314ED" w:rsidRDefault="00D314ED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2251E1" w:rsidRPr="002F6582" w:rsidRDefault="00C0128E" w:rsidP="002251E1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 ПОЛНОМОЧИЯМИ </w:t>
      </w:r>
      <w:r w:rsidR="002251E1">
        <w:rPr>
          <w:rFonts w:ascii="Times New Roman" w:hAnsi="Times New Roman"/>
          <w:b/>
          <w:spacing w:val="20"/>
          <w:sz w:val="28"/>
          <w:szCs w:val="28"/>
        </w:rPr>
        <w:t>ОКРУЖНОЙ</w:t>
      </w:r>
      <w:r w:rsidR="002251E1" w:rsidRPr="002F6582">
        <w:rPr>
          <w:rFonts w:ascii="Times New Roman" w:hAnsi="Times New Roman"/>
          <w:b/>
          <w:spacing w:val="20"/>
          <w:sz w:val="28"/>
          <w:szCs w:val="28"/>
        </w:rPr>
        <w:t xml:space="preserve"> ИЗБИРАТЕЛЬНОЙ КОМИССИИ </w:t>
      </w:r>
      <w:r w:rsidR="002251E1">
        <w:rPr>
          <w:rFonts w:ascii="Times New Roman" w:hAnsi="Times New Roman"/>
          <w:b/>
          <w:spacing w:val="20"/>
          <w:sz w:val="28"/>
          <w:szCs w:val="28"/>
        </w:rPr>
        <w:t>ПО ТРЕХМАНДАТНОМУ ИЗБИРАТЕЛЬНОМУ ОКРУГУ № 2 И ЧЕТЫРЕХМАНДАТНОМУ ИЗБИРАТЕЛЬНОМУ ОКРУГУ № 3</w:t>
      </w:r>
      <w:r w:rsidR="002251E1" w:rsidRPr="002F6582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C0128E" w:rsidRPr="008A610C" w:rsidRDefault="00C0128E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52E19" w:rsidRPr="00452E19" w:rsidRDefault="00452E19" w:rsidP="009B396E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314ED" w:rsidRPr="008A610C" w:rsidRDefault="00D314ED" w:rsidP="009B396E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6D0499" w:rsidRDefault="006D0499" w:rsidP="009B396E">
      <w:pPr>
        <w:pStyle w:val="1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D314ED" w:rsidRPr="005B25A6">
        <w:trPr>
          <w:trHeight w:val="282"/>
        </w:trPr>
        <w:tc>
          <w:tcPr>
            <w:tcW w:w="3107" w:type="dxa"/>
          </w:tcPr>
          <w:p w:rsidR="00D314ED" w:rsidRPr="005B25A6" w:rsidRDefault="009B509C" w:rsidP="00E625C1">
            <w:pPr>
              <w:rPr>
                <w:sz w:val="28"/>
                <w:szCs w:val="28"/>
                <w:lang w:val="en-US"/>
              </w:rPr>
            </w:pPr>
            <w:r w:rsidRPr="005B25A6">
              <w:rPr>
                <w:sz w:val="28"/>
                <w:szCs w:val="28"/>
              </w:rPr>
              <w:t xml:space="preserve"> </w:t>
            </w:r>
            <w:r w:rsidR="00F7212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7212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976C13">
              <w:rPr>
                <w:rFonts w:ascii="Times New Roman" w:hAnsi="Times New Roman"/>
                <w:sz w:val="28"/>
                <w:lang w:val="en-US"/>
              </w:rPr>
              <w:t xml:space="preserve">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B25A6">
                <w:rPr>
                  <w:rFonts w:ascii="Times New Roman" w:hAnsi="Times New Roman"/>
                  <w:sz w:val="28"/>
                </w:rPr>
                <w:t>2018 г</w:t>
              </w:r>
            </w:smartTag>
            <w:r w:rsidRPr="005B25A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107" w:type="dxa"/>
          </w:tcPr>
          <w:p w:rsidR="00D314ED" w:rsidRPr="005B25A6" w:rsidRDefault="00D314ED" w:rsidP="00976C13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314ED" w:rsidRPr="003B475A" w:rsidRDefault="00D314ED" w:rsidP="00050212">
            <w:pPr>
              <w:jc w:val="center"/>
              <w:rPr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№</w:t>
            </w:r>
            <w:r w:rsidR="00F05D4A" w:rsidRPr="005B25A6">
              <w:rPr>
                <w:sz w:val="28"/>
                <w:szCs w:val="28"/>
              </w:rPr>
              <w:t xml:space="preserve"> </w:t>
            </w:r>
            <w:r w:rsidR="008445AC">
              <w:rPr>
                <w:sz w:val="28"/>
                <w:szCs w:val="28"/>
                <w:lang w:val="en-US"/>
              </w:rPr>
              <w:t>31</w:t>
            </w:r>
            <w:r w:rsidR="00913957">
              <w:rPr>
                <w:sz w:val="28"/>
                <w:szCs w:val="28"/>
              </w:rPr>
              <w:t>/1</w:t>
            </w:r>
            <w:r w:rsidR="00EA048A">
              <w:rPr>
                <w:sz w:val="28"/>
                <w:szCs w:val="28"/>
                <w:lang w:val="en-US"/>
              </w:rPr>
              <w:t>19</w:t>
            </w:r>
            <w:r w:rsidR="00F05D4A" w:rsidRPr="005B25A6">
              <w:rPr>
                <w:sz w:val="28"/>
                <w:szCs w:val="28"/>
              </w:rPr>
              <w:t xml:space="preserve"> </w:t>
            </w:r>
            <w:r w:rsidR="000F7DCA">
              <w:rPr>
                <w:sz w:val="28"/>
                <w:szCs w:val="28"/>
              </w:rPr>
              <w:t xml:space="preserve"> </w:t>
            </w:r>
          </w:p>
        </w:tc>
      </w:tr>
    </w:tbl>
    <w:p w:rsidR="00D314ED" w:rsidRPr="00E15194" w:rsidRDefault="0058477B" w:rsidP="009B396E">
      <w:pPr>
        <w:spacing w:before="240"/>
        <w:jc w:val="center"/>
        <w:rPr>
          <w:b/>
          <w:sz w:val="24"/>
        </w:rPr>
      </w:pPr>
      <w:r w:rsidRPr="00E15194">
        <w:rPr>
          <w:b/>
          <w:sz w:val="24"/>
        </w:rPr>
        <w:t>пгт Малышева</w:t>
      </w:r>
    </w:p>
    <w:p w:rsidR="00A6478F" w:rsidRPr="005B25A6" w:rsidRDefault="00A6478F" w:rsidP="009B396E">
      <w:pPr>
        <w:jc w:val="center"/>
        <w:rPr>
          <w:b/>
          <w:sz w:val="28"/>
          <w:szCs w:val="28"/>
        </w:rPr>
      </w:pPr>
    </w:p>
    <w:p w:rsidR="00592E8A" w:rsidRDefault="00E625C1" w:rsidP="000F7DCA">
      <w:pPr>
        <w:jc w:val="center"/>
        <w:rPr>
          <w:b/>
          <w:sz w:val="28"/>
          <w:szCs w:val="28"/>
        </w:rPr>
      </w:pPr>
      <w:r w:rsidRPr="00E625C1">
        <w:rPr>
          <w:b/>
          <w:sz w:val="28"/>
          <w:szCs w:val="28"/>
        </w:rPr>
        <w:t>Об</w:t>
      </w:r>
      <w:r w:rsidR="006C351D">
        <w:rPr>
          <w:b/>
          <w:sz w:val="28"/>
          <w:szCs w:val="28"/>
        </w:rPr>
        <w:t xml:space="preserve"> </w:t>
      </w:r>
      <w:r w:rsidR="00A67C39" w:rsidRPr="00A67C39">
        <w:rPr>
          <w:b/>
          <w:sz w:val="28"/>
          <w:szCs w:val="28"/>
        </w:rPr>
        <w:t>утверждении текста</w:t>
      </w:r>
      <w:r w:rsidR="00A67C39">
        <w:rPr>
          <w:b/>
          <w:sz w:val="28"/>
          <w:szCs w:val="28"/>
        </w:rPr>
        <w:t xml:space="preserve"> и порядке изготовления</w:t>
      </w:r>
      <w:r w:rsidRPr="00E62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избирательных бюлл</w:t>
      </w:r>
      <w:r w:rsidRPr="00E625C1">
        <w:rPr>
          <w:b/>
          <w:sz w:val="28"/>
          <w:szCs w:val="28"/>
        </w:rPr>
        <w:t>етен</w:t>
      </w:r>
      <w:r w:rsidR="00A67C39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на</w:t>
      </w:r>
      <w:r w:rsidR="000F7DCA">
        <w:rPr>
          <w:b/>
          <w:sz w:val="28"/>
          <w:szCs w:val="28"/>
        </w:rPr>
        <w:t xml:space="preserve"> </w:t>
      </w:r>
      <w:r w:rsidR="00573FC2">
        <w:rPr>
          <w:b/>
          <w:sz w:val="28"/>
          <w:szCs w:val="28"/>
        </w:rPr>
        <w:t xml:space="preserve">дополнительных </w:t>
      </w:r>
      <w:r w:rsidR="000F7DCA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>ах</w:t>
      </w:r>
      <w:r w:rsidR="003B475A">
        <w:rPr>
          <w:b/>
          <w:sz w:val="28"/>
          <w:szCs w:val="28"/>
        </w:rPr>
        <w:t xml:space="preserve"> </w:t>
      </w:r>
      <w:r w:rsidR="00710587" w:rsidRPr="00710587">
        <w:rPr>
          <w:b/>
          <w:sz w:val="28"/>
          <w:szCs w:val="28"/>
        </w:rPr>
        <w:t>депу</w:t>
      </w:r>
      <w:r w:rsidR="000F7DCA">
        <w:rPr>
          <w:b/>
          <w:sz w:val="28"/>
          <w:szCs w:val="28"/>
        </w:rPr>
        <w:t xml:space="preserve">татов </w:t>
      </w:r>
      <w:r w:rsidR="00710587" w:rsidRPr="00710587">
        <w:rPr>
          <w:b/>
          <w:sz w:val="28"/>
          <w:szCs w:val="28"/>
        </w:rPr>
        <w:t>Думы Малышевского городского округа</w:t>
      </w:r>
      <w:r w:rsidR="003B475A">
        <w:rPr>
          <w:b/>
          <w:sz w:val="28"/>
          <w:szCs w:val="28"/>
        </w:rPr>
        <w:t xml:space="preserve"> шестого созыва </w:t>
      </w:r>
      <w:r w:rsidR="0020769E" w:rsidRPr="0020769E">
        <w:rPr>
          <w:b/>
          <w:sz w:val="28"/>
          <w:szCs w:val="28"/>
        </w:rPr>
        <w:t>по трехмандатному избирательному округу № 2 и четырехмандатному избирательному округу № 3</w:t>
      </w:r>
      <w:r w:rsidR="0020769E">
        <w:rPr>
          <w:b/>
          <w:sz w:val="28"/>
          <w:szCs w:val="28"/>
        </w:rPr>
        <w:t xml:space="preserve"> </w:t>
      </w:r>
      <w:r w:rsidR="00710587">
        <w:rPr>
          <w:b/>
          <w:sz w:val="28"/>
          <w:szCs w:val="28"/>
        </w:rPr>
        <w:t>09 сентября 2018</w:t>
      </w:r>
      <w:r w:rsidR="00710587" w:rsidRPr="00710587">
        <w:rPr>
          <w:b/>
          <w:sz w:val="28"/>
          <w:szCs w:val="28"/>
        </w:rPr>
        <w:t xml:space="preserve"> года</w:t>
      </w:r>
    </w:p>
    <w:p w:rsidR="00710587" w:rsidRPr="00592E8A" w:rsidRDefault="00710587" w:rsidP="00710587">
      <w:pPr>
        <w:jc w:val="center"/>
        <w:rPr>
          <w:b/>
          <w:sz w:val="28"/>
          <w:szCs w:val="28"/>
        </w:rPr>
      </w:pPr>
    </w:p>
    <w:p w:rsidR="00D314ED" w:rsidRPr="00710587" w:rsidRDefault="00BA4765" w:rsidP="000F7D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625C1">
        <w:rPr>
          <w:rFonts w:ascii="Times New Roman" w:hAnsi="Times New Roman"/>
          <w:sz w:val="28"/>
          <w:szCs w:val="28"/>
        </w:rPr>
        <w:t>положениями статьи 63 Федерального закона «Об основных гарантиях избирательных прав и права на участие в референдуме граждан Российской Федерации», статей 2</w:t>
      </w:r>
      <w:r w:rsidR="00C50301">
        <w:rPr>
          <w:rFonts w:ascii="Times New Roman" w:hAnsi="Times New Roman"/>
          <w:sz w:val="28"/>
          <w:szCs w:val="28"/>
        </w:rPr>
        <w:t>7</w:t>
      </w:r>
      <w:r w:rsidR="00E625C1">
        <w:rPr>
          <w:rFonts w:ascii="Times New Roman" w:hAnsi="Times New Roman"/>
          <w:sz w:val="28"/>
          <w:szCs w:val="28"/>
        </w:rPr>
        <w:t xml:space="preserve">, 79-80 Избирательного кодекса Свердловской области </w:t>
      </w:r>
      <w:r w:rsidR="005B25A6" w:rsidRPr="0038479B">
        <w:rPr>
          <w:rFonts w:ascii="Times New Roman" w:hAnsi="Times New Roman"/>
          <w:sz w:val="28"/>
          <w:szCs w:val="28"/>
        </w:rPr>
        <w:t>Малышевская поселковая</w:t>
      </w:r>
      <w:r w:rsidR="00D314ED" w:rsidRPr="0058441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="00592E8A">
        <w:rPr>
          <w:rFonts w:ascii="Times New Roman" w:hAnsi="Times New Roman"/>
          <w:sz w:val="28"/>
          <w:szCs w:val="28"/>
        </w:rPr>
        <w:t xml:space="preserve">с полномочиями избирательной комиссии Малышевского городского округа </w:t>
      </w:r>
      <w:r w:rsidR="0058441E" w:rsidRPr="00495B4F">
        <w:rPr>
          <w:rFonts w:ascii="Times New Roman" w:hAnsi="Times New Roman"/>
          <w:b/>
          <w:sz w:val="28"/>
          <w:szCs w:val="28"/>
        </w:rPr>
        <w:t>РЕШИЛА:</w:t>
      </w:r>
    </w:p>
    <w:p w:rsidR="0020769E" w:rsidRDefault="00514652" w:rsidP="00050212">
      <w:pPr>
        <w:spacing w:line="360" w:lineRule="auto"/>
        <w:ind w:firstLine="708"/>
        <w:jc w:val="both"/>
        <w:rPr>
          <w:rFonts w:ascii="Times New Roman" w:hAnsi="Times New Roman"/>
          <w:kern w:val="18"/>
          <w:sz w:val="28"/>
          <w:szCs w:val="28"/>
        </w:rPr>
      </w:pPr>
      <w:r w:rsidRPr="00514652">
        <w:rPr>
          <w:rFonts w:ascii="Times New Roman" w:hAnsi="Times New Roman"/>
          <w:sz w:val="28"/>
          <w:szCs w:val="28"/>
        </w:rPr>
        <w:t>1.</w:t>
      </w:r>
      <w:r w:rsidR="009A16E1">
        <w:rPr>
          <w:rFonts w:ascii="Times New Roman" w:hAnsi="Times New Roman"/>
          <w:sz w:val="28"/>
          <w:szCs w:val="28"/>
        </w:rPr>
        <w:t xml:space="preserve"> </w:t>
      </w:r>
      <w:r w:rsidR="00E625C1">
        <w:rPr>
          <w:rFonts w:ascii="Times New Roman" w:hAnsi="Times New Roman"/>
          <w:kern w:val="18"/>
          <w:sz w:val="28"/>
          <w:szCs w:val="28"/>
        </w:rPr>
        <w:t xml:space="preserve">Утвердить </w:t>
      </w:r>
      <w:r w:rsidR="00050212">
        <w:rPr>
          <w:rFonts w:ascii="Times New Roman" w:hAnsi="Times New Roman"/>
          <w:kern w:val="18"/>
          <w:sz w:val="28"/>
          <w:szCs w:val="28"/>
        </w:rPr>
        <w:t>текст</w:t>
      </w:r>
      <w:r w:rsidR="00E625C1">
        <w:rPr>
          <w:rFonts w:ascii="Times New Roman" w:hAnsi="Times New Roman"/>
          <w:kern w:val="18"/>
          <w:sz w:val="28"/>
          <w:szCs w:val="28"/>
        </w:rPr>
        <w:t xml:space="preserve"> избирательного бюллетеня для голосования на </w:t>
      </w:r>
      <w:r w:rsidR="009567DD" w:rsidRPr="009567DD">
        <w:rPr>
          <w:rFonts w:ascii="Times New Roman" w:hAnsi="Times New Roman"/>
          <w:kern w:val="18"/>
          <w:sz w:val="28"/>
          <w:szCs w:val="28"/>
        </w:rPr>
        <w:t xml:space="preserve">дополнительных </w:t>
      </w:r>
      <w:r w:rsidR="00E625C1">
        <w:rPr>
          <w:rFonts w:ascii="Times New Roman" w:hAnsi="Times New Roman"/>
          <w:kern w:val="18"/>
          <w:sz w:val="28"/>
          <w:szCs w:val="28"/>
        </w:rPr>
        <w:t xml:space="preserve">выборах </w:t>
      </w:r>
      <w:r w:rsidR="00E625C1" w:rsidRPr="00E625C1">
        <w:rPr>
          <w:rFonts w:ascii="Times New Roman" w:hAnsi="Times New Roman"/>
          <w:kern w:val="18"/>
          <w:sz w:val="28"/>
          <w:szCs w:val="28"/>
        </w:rPr>
        <w:t>депутатов Думы Малышевского городского округа шестого созыва по трехмандатному избирательному округу № 2</w:t>
      </w:r>
      <w:r w:rsidR="0042211F">
        <w:rPr>
          <w:rFonts w:ascii="Times New Roman" w:hAnsi="Times New Roman"/>
          <w:kern w:val="18"/>
          <w:sz w:val="28"/>
          <w:szCs w:val="28"/>
        </w:rPr>
        <w:t xml:space="preserve"> </w:t>
      </w:r>
      <w:r w:rsidR="00E625C1" w:rsidRPr="00E625C1">
        <w:rPr>
          <w:rFonts w:ascii="Times New Roman" w:hAnsi="Times New Roman"/>
          <w:kern w:val="18"/>
          <w:sz w:val="28"/>
          <w:szCs w:val="28"/>
        </w:rPr>
        <w:t xml:space="preserve"> </w:t>
      </w:r>
      <w:r w:rsidR="0020769E">
        <w:rPr>
          <w:rFonts w:ascii="Times New Roman" w:hAnsi="Times New Roman"/>
          <w:kern w:val="18"/>
          <w:sz w:val="28"/>
          <w:szCs w:val="28"/>
        </w:rPr>
        <w:t>(приложение 1)</w:t>
      </w:r>
      <w:r w:rsidR="00050212">
        <w:rPr>
          <w:rFonts w:ascii="Times New Roman" w:hAnsi="Times New Roman"/>
          <w:kern w:val="18"/>
          <w:sz w:val="28"/>
          <w:szCs w:val="28"/>
        </w:rPr>
        <w:t>.</w:t>
      </w:r>
      <w:r w:rsidR="0020769E">
        <w:rPr>
          <w:rFonts w:ascii="Times New Roman" w:hAnsi="Times New Roman"/>
          <w:kern w:val="18"/>
          <w:sz w:val="28"/>
          <w:szCs w:val="28"/>
        </w:rPr>
        <w:t xml:space="preserve"> </w:t>
      </w:r>
    </w:p>
    <w:p w:rsidR="009567DD" w:rsidRDefault="009567DD" w:rsidP="00050212">
      <w:pPr>
        <w:spacing w:line="360" w:lineRule="auto"/>
        <w:ind w:firstLine="708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 xml:space="preserve">2. Утвердить текст избирательного бюллетеня для голосования на </w:t>
      </w:r>
      <w:r w:rsidRPr="009567DD">
        <w:rPr>
          <w:rFonts w:ascii="Times New Roman" w:hAnsi="Times New Roman"/>
          <w:kern w:val="18"/>
          <w:sz w:val="28"/>
          <w:szCs w:val="28"/>
        </w:rPr>
        <w:t xml:space="preserve">дополнительных </w:t>
      </w:r>
      <w:r>
        <w:rPr>
          <w:rFonts w:ascii="Times New Roman" w:hAnsi="Times New Roman"/>
          <w:kern w:val="18"/>
          <w:sz w:val="28"/>
          <w:szCs w:val="28"/>
        </w:rPr>
        <w:t xml:space="preserve">выборах </w:t>
      </w:r>
      <w:r w:rsidRPr="00E625C1">
        <w:rPr>
          <w:rFonts w:ascii="Times New Roman" w:hAnsi="Times New Roman"/>
          <w:kern w:val="18"/>
          <w:sz w:val="28"/>
          <w:szCs w:val="28"/>
        </w:rPr>
        <w:t>депутатов Думы Малышевского городского округа шестого созыва по четырехмандатному избирательному округу № 3</w:t>
      </w:r>
      <w:r>
        <w:rPr>
          <w:rFonts w:ascii="Times New Roman" w:hAnsi="Times New Roman"/>
          <w:kern w:val="18"/>
          <w:sz w:val="28"/>
          <w:szCs w:val="28"/>
        </w:rPr>
        <w:t xml:space="preserve"> (приложение 2).</w:t>
      </w:r>
    </w:p>
    <w:p w:rsidR="00D70F51" w:rsidRDefault="00D70F51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F51" w:rsidRDefault="00871D53" w:rsidP="00D70F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D53">
        <w:rPr>
          <w:rFonts w:ascii="Times New Roman" w:hAnsi="Times New Roman"/>
          <w:sz w:val="28"/>
          <w:szCs w:val="28"/>
        </w:rPr>
        <w:t>3</w:t>
      </w:r>
      <w:r w:rsidR="00D70F51">
        <w:rPr>
          <w:rFonts w:ascii="Times New Roman" w:hAnsi="Times New Roman"/>
          <w:sz w:val="28"/>
          <w:szCs w:val="28"/>
        </w:rPr>
        <w:t>. Установить количество изготавливаемых избирательных бюллетеней для голосования на дополнительных выборах</w:t>
      </w:r>
      <w:r w:rsidR="007D48D8">
        <w:rPr>
          <w:rFonts w:ascii="Times New Roman" w:hAnsi="Times New Roman"/>
          <w:sz w:val="28"/>
          <w:szCs w:val="28"/>
        </w:rPr>
        <w:t xml:space="preserve"> Депутатов Думы Малышевского городского округа шестого созыва</w:t>
      </w:r>
      <w:r w:rsidR="00D70F51">
        <w:rPr>
          <w:rFonts w:ascii="Times New Roman" w:hAnsi="Times New Roman"/>
          <w:sz w:val="28"/>
          <w:szCs w:val="28"/>
        </w:rPr>
        <w:t xml:space="preserve">  по трехмандатному</w:t>
      </w:r>
      <w:r w:rsidR="00A36613">
        <w:rPr>
          <w:rFonts w:ascii="Times New Roman" w:hAnsi="Times New Roman"/>
          <w:sz w:val="28"/>
          <w:szCs w:val="28"/>
        </w:rPr>
        <w:t xml:space="preserve"> избирательному округу  № 2 – 1</w:t>
      </w:r>
      <w:r w:rsidR="00A36613" w:rsidRPr="00A36613">
        <w:rPr>
          <w:rFonts w:ascii="Times New Roman" w:hAnsi="Times New Roman"/>
          <w:sz w:val="28"/>
          <w:szCs w:val="28"/>
        </w:rPr>
        <w:t>7</w:t>
      </w:r>
      <w:r w:rsidR="00D70F51">
        <w:rPr>
          <w:rFonts w:ascii="Times New Roman" w:hAnsi="Times New Roman"/>
          <w:sz w:val="28"/>
          <w:szCs w:val="28"/>
        </w:rPr>
        <w:t xml:space="preserve">00 экземпляров, по четырехмандатному избирательному   округу № 3 – 2300 экземпляров. </w:t>
      </w:r>
    </w:p>
    <w:p w:rsidR="00D70F51" w:rsidRDefault="00871D53" w:rsidP="00D70F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D53">
        <w:rPr>
          <w:rFonts w:ascii="Times New Roman" w:hAnsi="Times New Roman"/>
          <w:sz w:val="28"/>
          <w:szCs w:val="28"/>
        </w:rPr>
        <w:t>4</w:t>
      </w:r>
      <w:r w:rsidR="00D70F51">
        <w:rPr>
          <w:rFonts w:ascii="Times New Roman" w:hAnsi="Times New Roman"/>
          <w:sz w:val="28"/>
          <w:szCs w:val="28"/>
        </w:rPr>
        <w:t>. Образовать рабочую группу для организации изготовления и осуществления контроля за изготовлением в полиграфической организации избирательных бюллетеней, их получением и передачей участковым избирательным комиссиям (далее – Рабочая группа) в составе: председателя Комиссии Садовсковой О.А., заместителя пре</w:t>
      </w:r>
      <w:r w:rsidR="006C351D">
        <w:rPr>
          <w:rFonts w:ascii="Times New Roman" w:hAnsi="Times New Roman"/>
          <w:sz w:val="28"/>
          <w:szCs w:val="28"/>
        </w:rPr>
        <w:t>дседателя Комиссии Зориной И.Е</w:t>
      </w:r>
      <w:r w:rsidR="00D70F51">
        <w:rPr>
          <w:rFonts w:ascii="Times New Roman" w:hAnsi="Times New Roman"/>
          <w:sz w:val="28"/>
          <w:szCs w:val="28"/>
        </w:rPr>
        <w:t>.</w:t>
      </w:r>
    </w:p>
    <w:p w:rsidR="00AE1640" w:rsidRDefault="00871D53" w:rsidP="00AE1640">
      <w:pPr>
        <w:spacing w:line="360" w:lineRule="auto"/>
        <w:ind w:firstLine="708"/>
        <w:jc w:val="both"/>
        <w:rPr>
          <w:rFonts w:ascii="Times New Roman" w:hAnsi="Times New Roman"/>
          <w:kern w:val="18"/>
          <w:sz w:val="28"/>
          <w:szCs w:val="28"/>
        </w:rPr>
      </w:pPr>
      <w:r w:rsidRPr="000626A4">
        <w:rPr>
          <w:rFonts w:ascii="Times New Roman" w:hAnsi="Times New Roman"/>
          <w:sz w:val="28"/>
          <w:szCs w:val="28"/>
        </w:rPr>
        <w:t>5</w:t>
      </w:r>
      <w:r w:rsidR="00D70F51">
        <w:rPr>
          <w:rFonts w:ascii="Times New Roman" w:hAnsi="Times New Roman"/>
          <w:sz w:val="28"/>
          <w:szCs w:val="28"/>
        </w:rPr>
        <w:t xml:space="preserve">. </w:t>
      </w:r>
      <w:r w:rsidRPr="00871D53">
        <w:rPr>
          <w:rFonts w:ascii="Times New Roman" w:hAnsi="Times New Roman"/>
          <w:sz w:val="28"/>
          <w:szCs w:val="28"/>
        </w:rPr>
        <w:t xml:space="preserve"> </w:t>
      </w:r>
      <w:r w:rsidR="00D70F51">
        <w:rPr>
          <w:rFonts w:ascii="Times New Roman" w:hAnsi="Times New Roman"/>
          <w:sz w:val="28"/>
          <w:szCs w:val="28"/>
        </w:rPr>
        <w:t xml:space="preserve">Осуществить изготовление избирательных бюллетеней на выборах депутатов Думы </w:t>
      </w:r>
      <w:r w:rsidR="00D70F51" w:rsidRPr="00E625C1">
        <w:rPr>
          <w:rFonts w:ascii="Times New Roman" w:hAnsi="Times New Roman"/>
          <w:kern w:val="18"/>
          <w:sz w:val="28"/>
          <w:szCs w:val="28"/>
        </w:rPr>
        <w:t>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6C351D">
        <w:rPr>
          <w:rFonts w:ascii="Times New Roman" w:hAnsi="Times New Roman"/>
          <w:kern w:val="18"/>
          <w:sz w:val="28"/>
          <w:szCs w:val="28"/>
        </w:rPr>
        <w:t xml:space="preserve"> в  ОАО «Каменск-</w:t>
      </w:r>
      <w:r w:rsidR="00D70F51">
        <w:rPr>
          <w:rFonts w:ascii="Times New Roman" w:hAnsi="Times New Roman"/>
          <w:kern w:val="18"/>
          <w:sz w:val="28"/>
          <w:szCs w:val="28"/>
        </w:rPr>
        <w:t xml:space="preserve">Уральская типография» участок оперативной полиграфии г. Асбест </w:t>
      </w:r>
      <w:r w:rsidR="0021541E">
        <w:rPr>
          <w:rFonts w:ascii="Times New Roman" w:hAnsi="Times New Roman"/>
          <w:kern w:val="18"/>
          <w:sz w:val="28"/>
          <w:szCs w:val="28"/>
        </w:rPr>
        <w:t>по адресу: город Асбест ул. Садовая д. 5</w:t>
      </w:r>
      <w:r w:rsidR="00AE1640">
        <w:rPr>
          <w:rFonts w:ascii="Times New Roman" w:hAnsi="Times New Roman"/>
          <w:kern w:val="18"/>
          <w:sz w:val="28"/>
          <w:szCs w:val="28"/>
        </w:rPr>
        <w:t xml:space="preserve">  22</w:t>
      </w:r>
      <w:r w:rsidR="00D70F51">
        <w:rPr>
          <w:rFonts w:ascii="Times New Roman" w:hAnsi="Times New Roman"/>
          <w:kern w:val="18"/>
          <w:sz w:val="28"/>
          <w:szCs w:val="28"/>
        </w:rPr>
        <w:t xml:space="preserve"> августа 2018 года</w:t>
      </w:r>
      <w:r w:rsidR="00AE1640">
        <w:rPr>
          <w:rFonts w:ascii="Times New Roman" w:hAnsi="Times New Roman"/>
          <w:kern w:val="18"/>
          <w:sz w:val="28"/>
          <w:szCs w:val="28"/>
        </w:rPr>
        <w:t xml:space="preserve"> форматом:</w:t>
      </w:r>
    </w:p>
    <w:p w:rsidR="00AE1640" w:rsidRPr="00AE1640" w:rsidRDefault="00AE1640" w:rsidP="00AE1640">
      <w:pPr>
        <w:spacing w:line="360" w:lineRule="auto"/>
        <w:ind w:firstLine="708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>210*460</w:t>
      </w:r>
      <w:r w:rsidR="006C351D">
        <w:rPr>
          <w:rFonts w:ascii="Times New Roman" w:hAnsi="Times New Roman"/>
          <w:kern w:val="18"/>
          <w:sz w:val="28"/>
          <w:szCs w:val="28"/>
        </w:rPr>
        <w:t xml:space="preserve"> </w:t>
      </w:r>
      <w:r>
        <w:rPr>
          <w:rFonts w:ascii="Times New Roman" w:hAnsi="Times New Roman"/>
          <w:kern w:val="18"/>
          <w:sz w:val="28"/>
          <w:szCs w:val="28"/>
        </w:rPr>
        <w:t>мм</w:t>
      </w:r>
      <w:r>
        <w:rPr>
          <w:sz w:val="35"/>
          <w:szCs w:val="35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1640">
        <w:rPr>
          <w:rFonts w:ascii="Times New Roman" w:hAnsi="Times New Roman"/>
          <w:sz w:val="28"/>
          <w:szCs w:val="28"/>
        </w:rPr>
        <w:t>белой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бумаге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плотностью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80г/м2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тайного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640">
        <w:rPr>
          <w:rFonts w:ascii="Times New Roman" w:hAnsi="Times New Roman"/>
          <w:sz w:val="28"/>
          <w:szCs w:val="28"/>
        </w:rPr>
        <w:t>участках</w:t>
      </w:r>
      <w:r>
        <w:rPr>
          <w:rFonts w:ascii="Times New Roman" w:hAnsi="Times New Roman"/>
          <w:sz w:val="28"/>
          <w:szCs w:val="28"/>
        </w:rPr>
        <w:t>.</w:t>
      </w:r>
    </w:p>
    <w:p w:rsidR="006A31C9" w:rsidRPr="006A31C9" w:rsidRDefault="00871D53" w:rsidP="006A31C9">
      <w:pPr>
        <w:spacing w:line="360" w:lineRule="auto"/>
        <w:ind w:firstLine="708"/>
        <w:jc w:val="both"/>
        <w:rPr>
          <w:rFonts w:ascii="Times New Roman" w:hAnsi="Times New Roman"/>
          <w:kern w:val="18"/>
          <w:sz w:val="28"/>
          <w:szCs w:val="28"/>
        </w:rPr>
      </w:pPr>
      <w:r w:rsidRPr="000626A4">
        <w:rPr>
          <w:rFonts w:ascii="Times New Roman" w:hAnsi="Times New Roman"/>
          <w:sz w:val="28"/>
          <w:szCs w:val="28"/>
        </w:rPr>
        <w:t>6</w:t>
      </w:r>
      <w:r w:rsidR="00D70F51">
        <w:rPr>
          <w:rFonts w:ascii="Times New Roman" w:hAnsi="Times New Roman"/>
          <w:sz w:val="28"/>
          <w:szCs w:val="28"/>
        </w:rPr>
        <w:t xml:space="preserve">. </w:t>
      </w:r>
      <w:r w:rsidRPr="00871D53">
        <w:rPr>
          <w:rFonts w:ascii="Times New Roman" w:hAnsi="Times New Roman"/>
          <w:sz w:val="28"/>
          <w:szCs w:val="28"/>
        </w:rPr>
        <w:t xml:space="preserve">  </w:t>
      </w:r>
      <w:r w:rsidR="00D70F51">
        <w:rPr>
          <w:rFonts w:ascii="Times New Roman" w:hAnsi="Times New Roman"/>
          <w:sz w:val="28"/>
          <w:szCs w:val="28"/>
        </w:rPr>
        <w:t xml:space="preserve">Организовать </w:t>
      </w:r>
      <w:r w:rsidR="00AE1640">
        <w:rPr>
          <w:rFonts w:ascii="Times New Roman" w:hAnsi="Times New Roman"/>
          <w:sz w:val="28"/>
          <w:szCs w:val="28"/>
        </w:rPr>
        <w:t>и осуществить</w:t>
      </w:r>
      <w:r w:rsidR="00D70F51">
        <w:rPr>
          <w:rFonts w:ascii="Times New Roman" w:hAnsi="Times New Roman"/>
          <w:sz w:val="28"/>
          <w:szCs w:val="28"/>
        </w:rPr>
        <w:t xml:space="preserve"> получение  избирательных бюллетеней на выборах депутатов Думы </w:t>
      </w:r>
      <w:r w:rsidR="00D70F51" w:rsidRPr="00E625C1">
        <w:rPr>
          <w:rFonts w:ascii="Times New Roman" w:hAnsi="Times New Roman"/>
          <w:kern w:val="18"/>
          <w:sz w:val="28"/>
          <w:szCs w:val="28"/>
        </w:rPr>
        <w:t>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AE1640">
        <w:rPr>
          <w:rFonts w:ascii="Times New Roman" w:hAnsi="Times New Roman"/>
          <w:kern w:val="18"/>
          <w:sz w:val="28"/>
          <w:szCs w:val="28"/>
        </w:rPr>
        <w:t xml:space="preserve">, уничтожение печатного брака и излишне изготовленных бюллетеней </w:t>
      </w:r>
      <w:r w:rsidR="006C351D">
        <w:rPr>
          <w:rFonts w:ascii="Times New Roman" w:hAnsi="Times New Roman"/>
          <w:kern w:val="18"/>
          <w:sz w:val="28"/>
          <w:szCs w:val="28"/>
        </w:rPr>
        <w:t xml:space="preserve"> в  ОАО «Каменск-</w:t>
      </w:r>
      <w:r w:rsidR="00D70F51">
        <w:rPr>
          <w:rFonts w:ascii="Times New Roman" w:hAnsi="Times New Roman"/>
          <w:kern w:val="18"/>
          <w:sz w:val="28"/>
          <w:szCs w:val="28"/>
        </w:rPr>
        <w:t xml:space="preserve">Уральская типография» участок оперативной полиграфии г. Асбест </w:t>
      </w:r>
      <w:r w:rsidR="0021541E">
        <w:rPr>
          <w:rFonts w:ascii="Times New Roman" w:hAnsi="Times New Roman"/>
          <w:kern w:val="18"/>
          <w:sz w:val="28"/>
          <w:szCs w:val="28"/>
        </w:rPr>
        <w:t xml:space="preserve">по адресу: город Асбест ул. Садовая д. 5 </w:t>
      </w:r>
      <w:r w:rsidR="00A36613">
        <w:rPr>
          <w:rFonts w:ascii="Times New Roman" w:hAnsi="Times New Roman"/>
          <w:kern w:val="18"/>
          <w:sz w:val="28"/>
          <w:szCs w:val="28"/>
        </w:rPr>
        <w:t>2</w:t>
      </w:r>
      <w:r w:rsidR="00A36613" w:rsidRPr="00AE1640">
        <w:rPr>
          <w:rFonts w:ascii="Times New Roman" w:hAnsi="Times New Roman"/>
          <w:kern w:val="18"/>
          <w:sz w:val="28"/>
          <w:szCs w:val="28"/>
        </w:rPr>
        <w:t>2</w:t>
      </w:r>
      <w:r w:rsidR="00D70F51">
        <w:rPr>
          <w:rFonts w:ascii="Times New Roman" w:hAnsi="Times New Roman"/>
          <w:kern w:val="18"/>
          <w:sz w:val="28"/>
          <w:szCs w:val="28"/>
        </w:rPr>
        <w:t xml:space="preserve"> августа 2018 года</w:t>
      </w:r>
      <w:r w:rsidR="00AE1640">
        <w:rPr>
          <w:rFonts w:ascii="Times New Roman" w:hAnsi="Times New Roman"/>
          <w:kern w:val="18"/>
          <w:sz w:val="28"/>
          <w:szCs w:val="28"/>
        </w:rPr>
        <w:t xml:space="preserve"> с 13:00 часов.</w:t>
      </w:r>
    </w:p>
    <w:p w:rsidR="006A31C9" w:rsidRPr="006A31C9" w:rsidRDefault="00871D53" w:rsidP="006A31C9">
      <w:pPr>
        <w:spacing w:line="360" w:lineRule="auto"/>
        <w:ind w:firstLine="708"/>
        <w:jc w:val="both"/>
        <w:rPr>
          <w:rFonts w:ascii="Times New Roman" w:hAnsi="Times New Roman"/>
          <w:kern w:val="18"/>
          <w:sz w:val="28"/>
          <w:szCs w:val="28"/>
        </w:rPr>
      </w:pPr>
      <w:r w:rsidRPr="00871D53">
        <w:rPr>
          <w:rFonts w:ascii="Times New Roman" w:hAnsi="Times New Roman"/>
          <w:kern w:val="18"/>
          <w:sz w:val="28"/>
          <w:szCs w:val="28"/>
        </w:rPr>
        <w:t>7</w:t>
      </w:r>
      <w:r w:rsidR="006A31C9">
        <w:rPr>
          <w:rFonts w:ascii="Times New Roman" w:hAnsi="Times New Roman"/>
          <w:kern w:val="18"/>
          <w:sz w:val="28"/>
          <w:szCs w:val="28"/>
        </w:rPr>
        <w:t xml:space="preserve">. </w:t>
      </w:r>
      <w:r w:rsidR="00D70F51">
        <w:rPr>
          <w:rFonts w:ascii="Times New Roman" w:hAnsi="Times New Roman"/>
          <w:kern w:val="18"/>
          <w:sz w:val="28"/>
          <w:szCs w:val="28"/>
        </w:rPr>
        <w:t>Рабочей группе осуществлять контроль за изготовлением избирательных бюллетеней в период их изготовления в полиграфической организации.</w:t>
      </w:r>
    </w:p>
    <w:p w:rsidR="00B96BC7" w:rsidRDefault="00871D53" w:rsidP="006A31C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D53">
        <w:rPr>
          <w:rFonts w:ascii="Times New Roman" w:hAnsi="Times New Roman"/>
          <w:sz w:val="28"/>
          <w:szCs w:val="28"/>
        </w:rPr>
        <w:lastRenderedPageBreak/>
        <w:t>8</w:t>
      </w:r>
      <w:r w:rsidR="00B96BC7">
        <w:rPr>
          <w:rFonts w:ascii="Times New Roman" w:hAnsi="Times New Roman"/>
          <w:sz w:val="28"/>
          <w:szCs w:val="28"/>
        </w:rPr>
        <w:t xml:space="preserve">. </w:t>
      </w:r>
      <w:r w:rsidR="00B96BC7" w:rsidRPr="00B96BC7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</w:t>
      </w:r>
      <w:r w:rsidR="00B96BC7">
        <w:rPr>
          <w:rFonts w:ascii="Times New Roman" w:hAnsi="Times New Roman"/>
          <w:sz w:val="28"/>
          <w:szCs w:val="28"/>
        </w:rPr>
        <w:t xml:space="preserve">Малышевской </w:t>
      </w:r>
      <w:r w:rsidR="00B96BC7" w:rsidRPr="00B96BC7">
        <w:rPr>
          <w:rFonts w:ascii="Times New Roman" w:hAnsi="Times New Roman"/>
          <w:sz w:val="28"/>
          <w:szCs w:val="28"/>
        </w:rPr>
        <w:t>поселковой  территориальной избирательной комиссии.</w:t>
      </w:r>
    </w:p>
    <w:p w:rsidR="00643155" w:rsidRDefault="00871D53" w:rsidP="009A16E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D53">
        <w:rPr>
          <w:rFonts w:ascii="Times New Roman" w:hAnsi="Times New Roman"/>
          <w:sz w:val="28"/>
          <w:szCs w:val="28"/>
        </w:rPr>
        <w:t>9</w:t>
      </w:r>
      <w:r w:rsidR="009A16E1" w:rsidRPr="009A16E1">
        <w:rPr>
          <w:rFonts w:ascii="Times New Roman" w:hAnsi="Times New Roman"/>
          <w:sz w:val="28"/>
          <w:szCs w:val="28"/>
        </w:rPr>
        <w:t xml:space="preserve">. Контроль исполнения возложить на председателя комиссии </w:t>
      </w:r>
      <w:r w:rsidR="009A16E1">
        <w:rPr>
          <w:rFonts w:ascii="Times New Roman" w:hAnsi="Times New Roman"/>
          <w:sz w:val="28"/>
          <w:szCs w:val="28"/>
        </w:rPr>
        <w:t>О</w:t>
      </w:r>
      <w:r w:rsidR="009A16E1" w:rsidRPr="009A16E1">
        <w:rPr>
          <w:rFonts w:ascii="Times New Roman" w:hAnsi="Times New Roman"/>
          <w:sz w:val="28"/>
          <w:szCs w:val="28"/>
        </w:rPr>
        <w:t>.</w:t>
      </w:r>
      <w:r w:rsidR="009A16E1">
        <w:rPr>
          <w:rFonts w:ascii="Times New Roman" w:hAnsi="Times New Roman"/>
          <w:sz w:val="28"/>
          <w:szCs w:val="28"/>
        </w:rPr>
        <w:t>А</w:t>
      </w:r>
      <w:r w:rsidR="009A16E1" w:rsidRPr="009A16E1">
        <w:rPr>
          <w:rFonts w:ascii="Times New Roman" w:hAnsi="Times New Roman"/>
          <w:sz w:val="28"/>
          <w:szCs w:val="28"/>
        </w:rPr>
        <w:t xml:space="preserve">. </w:t>
      </w:r>
      <w:r w:rsidR="009A16E1">
        <w:rPr>
          <w:rFonts w:ascii="Times New Roman" w:hAnsi="Times New Roman"/>
          <w:sz w:val="28"/>
          <w:szCs w:val="28"/>
        </w:rPr>
        <w:t>Садовскову.</w:t>
      </w:r>
    </w:p>
    <w:p w:rsidR="006661B1" w:rsidRDefault="006661B1" w:rsidP="005B25A6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96BC7" w:rsidRPr="00703E77" w:rsidRDefault="00B96BC7" w:rsidP="005B25A6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353"/>
        <w:gridCol w:w="1843"/>
        <w:gridCol w:w="2551"/>
      </w:tblGrid>
      <w:tr w:rsidR="009149B0" w:rsidRPr="00762962" w:rsidTr="009A16E1">
        <w:tc>
          <w:tcPr>
            <w:tcW w:w="5353" w:type="dxa"/>
          </w:tcPr>
          <w:p w:rsidR="003B475A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sz w:val="28"/>
                <w:szCs w:val="28"/>
              </w:rPr>
              <w:t>Председатель</w:t>
            </w:r>
            <w:r w:rsidR="009A16E1">
              <w:rPr>
                <w:sz w:val="28"/>
                <w:szCs w:val="28"/>
              </w:rPr>
              <w:t xml:space="preserve"> </w:t>
            </w:r>
          </w:p>
          <w:p w:rsidR="008432BD" w:rsidRDefault="005B25A6" w:rsidP="009A16E1">
            <w:pPr>
              <w:rPr>
                <w:color w:val="000000"/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Малышевской поселковой</w:t>
            </w:r>
            <w:r>
              <w:rPr>
                <w:i/>
                <w:color w:val="0000FF"/>
                <w:sz w:val="28"/>
                <w:szCs w:val="28"/>
              </w:rPr>
              <w:t xml:space="preserve"> </w:t>
            </w:r>
            <w:r w:rsidR="009149B0" w:rsidRPr="00762962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9149B0" w:rsidRPr="00762962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color w:val="000000"/>
                <w:sz w:val="28"/>
                <w:szCs w:val="28"/>
              </w:rPr>
              <w:t>комисси</w:t>
            </w:r>
            <w:r w:rsidR="00C462E7" w:rsidRPr="0076296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9149B0" w:rsidRPr="00762962" w:rsidRDefault="005B25A6" w:rsidP="005B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Садовскова</w:t>
            </w:r>
          </w:p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</w:tr>
      <w:tr w:rsidR="009149B0" w:rsidRPr="00762962" w:rsidTr="009A16E1">
        <w:tc>
          <w:tcPr>
            <w:tcW w:w="5353" w:type="dxa"/>
          </w:tcPr>
          <w:p w:rsidR="003B475A" w:rsidRDefault="003B475A" w:rsidP="009A16E1">
            <w:pPr>
              <w:rPr>
                <w:sz w:val="28"/>
                <w:szCs w:val="28"/>
              </w:rPr>
            </w:pPr>
          </w:p>
          <w:p w:rsidR="003B475A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sz w:val="28"/>
                <w:szCs w:val="28"/>
              </w:rPr>
              <w:t>Секретарь</w:t>
            </w:r>
          </w:p>
          <w:p w:rsidR="008432BD" w:rsidRDefault="005B25A6" w:rsidP="009A16E1">
            <w:pPr>
              <w:rPr>
                <w:color w:val="000000"/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Малышевской поселковой</w:t>
            </w:r>
            <w:r>
              <w:rPr>
                <w:i/>
                <w:color w:val="0000FF"/>
                <w:sz w:val="28"/>
                <w:szCs w:val="28"/>
              </w:rPr>
              <w:t xml:space="preserve"> </w:t>
            </w:r>
            <w:r w:rsidR="009149B0" w:rsidRPr="00762962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9149B0" w:rsidRPr="00762962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color w:val="000000"/>
                <w:sz w:val="28"/>
                <w:szCs w:val="28"/>
              </w:rPr>
              <w:t>комисси</w:t>
            </w:r>
            <w:r w:rsidR="00C462E7" w:rsidRPr="0076296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9149B0" w:rsidRPr="00762962" w:rsidRDefault="005B25A6" w:rsidP="005B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Макарова</w:t>
            </w:r>
          </w:p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</w:tr>
    </w:tbl>
    <w:p w:rsidR="001C05A0" w:rsidRDefault="001C05A0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223" w:rsidRDefault="00473223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710587" w:rsidRDefault="0071058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710587" w:rsidRDefault="0071058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587" w:rsidRDefault="0071058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931" w:rsidRDefault="00681931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600C" w:rsidRDefault="0085600C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351D" w:rsidRDefault="006C351D" w:rsidP="0085600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6C351D" w:rsidSect="00F3358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C5A" w:rsidRDefault="00534C5A">
      <w:r>
        <w:separator/>
      </w:r>
    </w:p>
  </w:endnote>
  <w:endnote w:type="continuationSeparator" w:id="1">
    <w:p w:rsidR="00534C5A" w:rsidRDefault="0053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12" w:rsidRDefault="00EA048A" w:rsidP="00050212">
    <w:pPr>
      <w:pStyle w:val="a6"/>
      <w:tabs>
        <w:tab w:val="clear" w:pos="9355"/>
      </w:tabs>
      <w:jc w:val="right"/>
    </w:pPr>
    <w:r>
      <w:t>Реш. № 3</w:t>
    </w:r>
    <w:r>
      <w:rPr>
        <w:lang w:val="en-US"/>
      </w:rPr>
      <w:t>1</w:t>
    </w:r>
    <w:r w:rsidR="002E6AE7">
      <w:t>/119 от 19</w:t>
    </w:r>
    <w:r w:rsidR="00050212">
      <w:t>.08.2018г.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EA048A" w:rsidP="001917F2">
    <w:pPr>
      <w:pStyle w:val="a6"/>
      <w:tabs>
        <w:tab w:val="clear" w:pos="9355"/>
      </w:tabs>
      <w:jc w:val="right"/>
    </w:pPr>
    <w:r>
      <w:t>Реш. № 3</w:t>
    </w:r>
    <w:r>
      <w:rPr>
        <w:lang w:val="en-US"/>
      </w:rPr>
      <w:t>1</w:t>
    </w:r>
    <w:r w:rsidR="002E6AE7">
      <w:t>/119 от 19</w:t>
    </w:r>
    <w:r w:rsidR="00050212">
      <w:t>.08.2018г.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C5A" w:rsidRDefault="00534C5A">
      <w:r>
        <w:separator/>
      </w:r>
    </w:p>
  </w:footnote>
  <w:footnote w:type="continuationSeparator" w:id="1">
    <w:p w:rsidR="00534C5A" w:rsidRDefault="00534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664769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3C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3C5E" w:rsidRDefault="00F43C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F43C5E" w:rsidP="001917F2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664769" w:rsidP="009A16E1">
    <w:pPr>
      <w:jc w:val="center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7pt;margin-top:3.3pt;width:49.6pt;height:23.9pt;z-index:251657728" stroked="f">
          <v:textbox style="mso-next-textbox:#_x0000_s2057">
            <w:txbxContent>
              <w:p w:rsidR="00F43C5E" w:rsidRPr="005D45CF" w:rsidRDefault="00F43C5E" w:rsidP="005D45CF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F090D"/>
    <w:multiLevelType w:val="multilevel"/>
    <w:tmpl w:val="08F626B6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5C303F"/>
    <w:multiLevelType w:val="hybridMultilevel"/>
    <w:tmpl w:val="46823C2E"/>
    <w:lvl w:ilvl="0" w:tplc="D368F29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A91336"/>
    <w:multiLevelType w:val="hybridMultilevel"/>
    <w:tmpl w:val="220C68EC"/>
    <w:lvl w:ilvl="0" w:tplc="FCFE506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6131601A"/>
    <w:multiLevelType w:val="hybridMultilevel"/>
    <w:tmpl w:val="08F626B6"/>
    <w:lvl w:ilvl="0" w:tplc="6510A3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99F0122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F76BEB0">
      <w:numFmt w:val="none"/>
      <w:lvlText w:val=""/>
      <w:lvlJc w:val="left"/>
      <w:pPr>
        <w:tabs>
          <w:tab w:val="num" w:pos="360"/>
        </w:tabs>
      </w:pPr>
    </w:lvl>
    <w:lvl w:ilvl="3" w:tplc="DE7031AA">
      <w:numFmt w:val="none"/>
      <w:lvlText w:val=""/>
      <w:lvlJc w:val="left"/>
      <w:pPr>
        <w:tabs>
          <w:tab w:val="num" w:pos="360"/>
        </w:tabs>
      </w:pPr>
    </w:lvl>
    <w:lvl w:ilvl="4" w:tplc="A9B4DDE2">
      <w:numFmt w:val="none"/>
      <w:lvlText w:val=""/>
      <w:lvlJc w:val="left"/>
      <w:pPr>
        <w:tabs>
          <w:tab w:val="num" w:pos="360"/>
        </w:tabs>
      </w:pPr>
    </w:lvl>
    <w:lvl w:ilvl="5" w:tplc="E35A8764">
      <w:numFmt w:val="none"/>
      <w:lvlText w:val=""/>
      <w:lvlJc w:val="left"/>
      <w:pPr>
        <w:tabs>
          <w:tab w:val="num" w:pos="360"/>
        </w:tabs>
      </w:pPr>
    </w:lvl>
    <w:lvl w:ilvl="6" w:tplc="98E06980">
      <w:numFmt w:val="none"/>
      <w:lvlText w:val=""/>
      <w:lvlJc w:val="left"/>
      <w:pPr>
        <w:tabs>
          <w:tab w:val="num" w:pos="360"/>
        </w:tabs>
      </w:pPr>
    </w:lvl>
    <w:lvl w:ilvl="7" w:tplc="E5DA8002">
      <w:numFmt w:val="none"/>
      <w:lvlText w:val=""/>
      <w:lvlJc w:val="left"/>
      <w:pPr>
        <w:tabs>
          <w:tab w:val="num" w:pos="360"/>
        </w:tabs>
      </w:pPr>
    </w:lvl>
    <w:lvl w:ilvl="8" w:tplc="569C0A9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B7D4C"/>
    <w:multiLevelType w:val="hybridMultilevel"/>
    <w:tmpl w:val="E42E5118"/>
    <w:lvl w:ilvl="0" w:tplc="F07E9C0C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A6478F"/>
    <w:rsid w:val="00000A99"/>
    <w:rsid w:val="00000C57"/>
    <w:rsid w:val="0000187A"/>
    <w:rsid w:val="000101EC"/>
    <w:rsid w:val="00012B10"/>
    <w:rsid w:val="00013E11"/>
    <w:rsid w:val="00022FA0"/>
    <w:rsid w:val="00036241"/>
    <w:rsid w:val="00047A71"/>
    <w:rsid w:val="00050212"/>
    <w:rsid w:val="00052BA5"/>
    <w:rsid w:val="000626A4"/>
    <w:rsid w:val="0006404C"/>
    <w:rsid w:val="00071F9F"/>
    <w:rsid w:val="00075670"/>
    <w:rsid w:val="00080458"/>
    <w:rsid w:val="00092A4E"/>
    <w:rsid w:val="00097355"/>
    <w:rsid w:val="000A31A8"/>
    <w:rsid w:val="000B2F04"/>
    <w:rsid w:val="000C3569"/>
    <w:rsid w:val="000C66FD"/>
    <w:rsid w:val="000D37A0"/>
    <w:rsid w:val="000D3F9F"/>
    <w:rsid w:val="000D4EF6"/>
    <w:rsid w:val="000D77A0"/>
    <w:rsid w:val="000E57F9"/>
    <w:rsid w:val="000E60E6"/>
    <w:rsid w:val="000F6E9B"/>
    <w:rsid w:val="000F7DCA"/>
    <w:rsid w:val="00105DE6"/>
    <w:rsid w:val="00116284"/>
    <w:rsid w:val="00122961"/>
    <w:rsid w:val="001378FC"/>
    <w:rsid w:val="00140AFE"/>
    <w:rsid w:val="00140B44"/>
    <w:rsid w:val="00141F89"/>
    <w:rsid w:val="0017033F"/>
    <w:rsid w:val="00174B5C"/>
    <w:rsid w:val="00174C6B"/>
    <w:rsid w:val="0018112F"/>
    <w:rsid w:val="00181615"/>
    <w:rsid w:val="00181CB4"/>
    <w:rsid w:val="00186229"/>
    <w:rsid w:val="00187686"/>
    <w:rsid w:val="001917F2"/>
    <w:rsid w:val="001A3139"/>
    <w:rsid w:val="001A4E80"/>
    <w:rsid w:val="001A5F00"/>
    <w:rsid w:val="001B37B1"/>
    <w:rsid w:val="001B3AB3"/>
    <w:rsid w:val="001B5DFE"/>
    <w:rsid w:val="001C05A0"/>
    <w:rsid w:val="001C5E0D"/>
    <w:rsid w:val="001D2B2E"/>
    <w:rsid w:val="001D7B27"/>
    <w:rsid w:val="001E0D71"/>
    <w:rsid w:val="001E1A9C"/>
    <w:rsid w:val="001E3F55"/>
    <w:rsid w:val="00204885"/>
    <w:rsid w:val="0020769E"/>
    <w:rsid w:val="00210717"/>
    <w:rsid w:val="002116A4"/>
    <w:rsid w:val="002126A7"/>
    <w:rsid w:val="002137AF"/>
    <w:rsid w:val="0021541E"/>
    <w:rsid w:val="0021583A"/>
    <w:rsid w:val="00222090"/>
    <w:rsid w:val="00224FE0"/>
    <w:rsid w:val="002251E1"/>
    <w:rsid w:val="00232DF2"/>
    <w:rsid w:val="00235CF8"/>
    <w:rsid w:val="00236A3D"/>
    <w:rsid w:val="00251ED2"/>
    <w:rsid w:val="002520AA"/>
    <w:rsid w:val="00255648"/>
    <w:rsid w:val="0026185C"/>
    <w:rsid w:val="00261A58"/>
    <w:rsid w:val="00264650"/>
    <w:rsid w:val="0026703F"/>
    <w:rsid w:val="0027042F"/>
    <w:rsid w:val="00270A34"/>
    <w:rsid w:val="0027768B"/>
    <w:rsid w:val="00294F61"/>
    <w:rsid w:val="002A2627"/>
    <w:rsid w:val="002B6319"/>
    <w:rsid w:val="002C03C1"/>
    <w:rsid w:val="002C4884"/>
    <w:rsid w:val="002C5298"/>
    <w:rsid w:val="002C6441"/>
    <w:rsid w:val="002C6FB1"/>
    <w:rsid w:val="002E686F"/>
    <w:rsid w:val="002E6AE7"/>
    <w:rsid w:val="002F0AF2"/>
    <w:rsid w:val="002F14F0"/>
    <w:rsid w:val="002F1731"/>
    <w:rsid w:val="002F2B81"/>
    <w:rsid w:val="002F4077"/>
    <w:rsid w:val="002F7344"/>
    <w:rsid w:val="00306273"/>
    <w:rsid w:val="0031131C"/>
    <w:rsid w:val="0031133D"/>
    <w:rsid w:val="00312EA5"/>
    <w:rsid w:val="003144BC"/>
    <w:rsid w:val="00314F21"/>
    <w:rsid w:val="003163C1"/>
    <w:rsid w:val="00323131"/>
    <w:rsid w:val="003234C8"/>
    <w:rsid w:val="00325976"/>
    <w:rsid w:val="0033497E"/>
    <w:rsid w:val="00361FB9"/>
    <w:rsid w:val="00373984"/>
    <w:rsid w:val="00373B8A"/>
    <w:rsid w:val="00377451"/>
    <w:rsid w:val="00380D26"/>
    <w:rsid w:val="003846B1"/>
    <w:rsid w:val="0038479B"/>
    <w:rsid w:val="003A0414"/>
    <w:rsid w:val="003A3A55"/>
    <w:rsid w:val="003B1A7E"/>
    <w:rsid w:val="003B475A"/>
    <w:rsid w:val="003B6F4D"/>
    <w:rsid w:val="003D198D"/>
    <w:rsid w:val="003D330D"/>
    <w:rsid w:val="003D66D7"/>
    <w:rsid w:val="003E09E4"/>
    <w:rsid w:val="003F1BAF"/>
    <w:rsid w:val="00404A88"/>
    <w:rsid w:val="00405E14"/>
    <w:rsid w:val="00417559"/>
    <w:rsid w:val="00417B34"/>
    <w:rsid w:val="0042211F"/>
    <w:rsid w:val="00426FB2"/>
    <w:rsid w:val="00431519"/>
    <w:rsid w:val="0043553E"/>
    <w:rsid w:val="004412B2"/>
    <w:rsid w:val="004472D8"/>
    <w:rsid w:val="00452E19"/>
    <w:rsid w:val="004617CB"/>
    <w:rsid w:val="0046216A"/>
    <w:rsid w:val="00465E04"/>
    <w:rsid w:val="004701D8"/>
    <w:rsid w:val="00473223"/>
    <w:rsid w:val="00492E91"/>
    <w:rsid w:val="0049343F"/>
    <w:rsid w:val="004947F7"/>
    <w:rsid w:val="00495094"/>
    <w:rsid w:val="00496079"/>
    <w:rsid w:val="004C2496"/>
    <w:rsid w:val="004C4BD1"/>
    <w:rsid w:val="004C6AC9"/>
    <w:rsid w:val="004C734C"/>
    <w:rsid w:val="004E14B5"/>
    <w:rsid w:val="004E2B16"/>
    <w:rsid w:val="004E30DC"/>
    <w:rsid w:val="004E40B9"/>
    <w:rsid w:val="004E5824"/>
    <w:rsid w:val="004F44FB"/>
    <w:rsid w:val="004F7084"/>
    <w:rsid w:val="005019A8"/>
    <w:rsid w:val="005047F3"/>
    <w:rsid w:val="00506098"/>
    <w:rsid w:val="0050786B"/>
    <w:rsid w:val="00514652"/>
    <w:rsid w:val="0051680C"/>
    <w:rsid w:val="00516D81"/>
    <w:rsid w:val="00534C5A"/>
    <w:rsid w:val="0053636F"/>
    <w:rsid w:val="00542F90"/>
    <w:rsid w:val="00553D74"/>
    <w:rsid w:val="00556D48"/>
    <w:rsid w:val="005611CC"/>
    <w:rsid w:val="00573FC2"/>
    <w:rsid w:val="005751C0"/>
    <w:rsid w:val="00576584"/>
    <w:rsid w:val="00580082"/>
    <w:rsid w:val="00583DF6"/>
    <w:rsid w:val="0058441E"/>
    <w:rsid w:val="0058477B"/>
    <w:rsid w:val="00592E8A"/>
    <w:rsid w:val="00597220"/>
    <w:rsid w:val="005B1AC6"/>
    <w:rsid w:val="005B1DE0"/>
    <w:rsid w:val="005B25A6"/>
    <w:rsid w:val="005B3C85"/>
    <w:rsid w:val="005B5301"/>
    <w:rsid w:val="005D064F"/>
    <w:rsid w:val="005D45CF"/>
    <w:rsid w:val="005E0C51"/>
    <w:rsid w:val="005F088B"/>
    <w:rsid w:val="005F62D5"/>
    <w:rsid w:val="00613DD6"/>
    <w:rsid w:val="006156E4"/>
    <w:rsid w:val="00625582"/>
    <w:rsid w:val="00626199"/>
    <w:rsid w:val="006370C3"/>
    <w:rsid w:val="00643155"/>
    <w:rsid w:val="00645DD1"/>
    <w:rsid w:val="006476C0"/>
    <w:rsid w:val="00657CF6"/>
    <w:rsid w:val="00657F78"/>
    <w:rsid w:val="006614BA"/>
    <w:rsid w:val="00662600"/>
    <w:rsid w:val="00662DA6"/>
    <w:rsid w:val="00664769"/>
    <w:rsid w:val="006661B1"/>
    <w:rsid w:val="006747BE"/>
    <w:rsid w:val="00681931"/>
    <w:rsid w:val="0068254D"/>
    <w:rsid w:val="0069387E"/>
    <w:rsid w:val="006956BA"/>
    <w:rsid w:val="006A0C53"/>
    <w:rsid w:val="006A31C9"/>
    <w:rsid w:val="006B1C01"/>
    <w:rsid w:val="006B314B"/>
    <w:rsid w:val="006C01BD"/>
    <w:rsid w:val="006C249D"/>
    <w:rsid w:val="006C351D"/>
    <w:rsid w:val="006C72F2"/>
    <w:rsid w:val="006D0499"/>
    <w:rsid w:val="006D1505"/>
    <w:rsid w:val="006D5870"/>
    <w:rsid w:val="006E01DD"/>
    <w:rsid w:val="006E6B1C"/>
    <w:rsid w:val="006F279C"/>
    <w:rsid w:val="006F2F78"/>
    <w:rsid w:val="00703E77"/>
    <w:rsid w:val="00706536"/>
    <w:rsid w:val="007076CE"/>
    <w:rsid w:val="00710587"/>
    <w:rsid w:val="007147B9"/>
    <w:rsid w:val="00714F54"/>
    <w:rsid w:val="00716AA6"/>
    <w:rsid w:val="00716D9E"/>
    <w:rsid w:val="007178BF"/>
    <w:rsid w:val="007228E1"/>
    <w:rsid w:val="007230FC"/>
    <w:rsid w:val="00724FAF"/>
    <w:rsid w:val="00734559"/>
    <w:rsid w:val="00734BB4"/>
    <w:rsid w:val="00762962"/>
    <w:rsid w:val="007678C8"/>
    <w:rsid w:val="00772550"/>
    <w:rsid w:val="00777C8A"/>
    <w:rsid w:val="007917D9"/>
    <w:rsid w:val="007A23FE"/>
    <w:rsid w:val="007A26E3"/>
    <w:rsid w:val="007A2AB5"/>
    <w:rsid w:val="007A6611"/>
    <w:rsid w:val="007D2169"/>
    <w:rsid w:val="007D2F02"/>
    <w:rsid w:val="007D48D8"/>
    <w:rsid w:val="007D6656"/>
    <w:rsid w:val="007D6F0F"/>
    <w:rsid w:val="007E5C02"/>
    <w:rsid w:val="007F1066"/>
    <w:rsid w:val="007F427C"/>
    <w:rsid w:val="00804F28"/>
    <w:rsid w:val="00805B1C"/>
    <w:rsid w:val="008071EA"/>
    <w:rsid w:val="008100E1"/>
    <w:rsid w:val="008109A2"/>
    <w:rsid w:val="008130F9"/>
    <w:rsid w:val="00813EBA"/>
    <w:rsid w:val="00820984"/>
    <w:rsid w:val="0082487D"/>
    <w:rsid w:val="00830031"/>
    <w:rsid w:val="008307D1"/>
    <w:rsid w:val="008327AB"/>
    <w:rsid w:val="00836482"/>
    <w:rsid w:val="008432BD"/>
    <w:rsid w:val="008445AC"/>
    <w:rsid w:val="0085434D"/>
    <w:rsid w:val="008546C4"/>
    <w:rsid w:val="0085600C"/>
    <w:rsid w:val="00856A82"/>
    <w:rsid w:val="0086352F"/>
    <w:rsid w:val="0086512C"/>
    <w:rsid w:val="0086689F"/>
    <w:rsid w:val="00867CC0"/>
    <w:rsid w:val="00871D53"/>
    <w:rsid w:val="00887CCD"/>
    <w:rsid w:val="0089110F"/>
    <w:rsid w:val="008B2C7F"/>
    <w:rsid w:val="008C18A1"/>
    <w:rsid w:val="008C3966"/>
    <w:rsid w:val="008D0964"/>
    <w:rsid w:val="008E1330"/>
    <w:rsid w:val="008E2DC4"/>
    <w:rsid w:val="008F29DB"/>
    <w:rsid w:val="009043A6"/>
    <w:rsid w:val="00905A76"/>
    <w:rsid w:val="00905C4A"/>
    <w:rsid w:val="00906678"/>
    <w:rsid w:val="00913732"/>
    <w:rsid w:val="00913957"/>
    <w:rsid w:val="009149B0"/>
    <w:rsid w:val="00916276"/>
    <w:rsid w:val="00916C4F"/>
    <w:rsid w:val="0093416B"/>
    <w:rsid w:val="00934CFE"/>
    <w:rsid w:val="0094305B"/>
    <w:rsid w:val="00946521"/>
    <w:rsid w:val="00952867"/>
    <w:rsid w:val="0095589E"/>
    <w:rsid w:val="009567DD"/>
    <w:rsid w:val="009640EC"/>
    <w:rsid w:val="009721CE"/>
    <w:rsid w:val="00976C13"/>
    <w:rsid w:val="009771A0"/>
    <w:rsid w:val="00983A45"/>
    <w:rsid w:val="00986F4D"/>
    <w:rsid w:val="009870E9"/>
    <w:rsid w:val="00990E4E"/>
    <w:rsid w:val="00992EE5"/>
    <w:rsid w:val="00992F75"/>
    <w:rsid w:val="009A16E1"/>
    <w:rsid w:val="009A1B35"/>
    <w:rsid w:val="009A2B47"/>
    <w:rsid w:val="009A5B53"/>
    <w:rsid w:val="009B0FF6"/>
    <w:rsid w:val="009B2831"/>
    <w:rsid w:val="009B396E"/>
    <w:rsid w:val="009B509C"/>
    <w:rsid w:val="009B5B89"/>
    <w:rsid w:val="009C1347"/>
    <w:rsid w:val="009C2500"/>
    <w:rsid w:val="009C4E20"/>
    <w:rsid w:val="009C700F"/>
    <w:rsid w:val="009D01AE"/>
    <w:rsid w:val="009D73FA"/>
    <w:rsid w:val="009E4F4D"/>
    <w:rsid w:val="009E6395"/>
    <w:rsid w:val="009E7A00"/>
    <w:rsid w:val="009F08AB"/>
    <w:rsid w:val="009F4434"/>
    <w:rsid w:val="009F67B6"/>
    <w:rsid w:val="009F7E4B"/>
    <w:rsid w:val="00A0236E"/>
    <w:rsid w:val="00A07000"/>
    <w:rsid w:val="00A1041B"/>
    <w:rsid w:val="00A17E98"/>
    <w:rsid w:val="00A21A0D"/>
    <w:rsid w:val="00A24E96"/>
    <w:rsid w:val="00A33BDD"/>
    <w:rsid w:val="00A36613"/>
    <w:rsid w:val="00A462A0"/>
    <w:rsid w:val="00A50549"/>
    <w:rsid w:val="00A516B2"/>
    <w:rsid w:val="00A6478F"/>
    <w:rsid w:val="00A6716A"/>
    <w:rsid w:val="00A67C39"/>
    <w:rsid w:val="00A700B7"/>
    <w:rsid w:val="00A7110E"/>
    <w:rsid w:val="00A729B8"/>
    <w:rsid w:val="00A75FF8"/>
    <w:rsid w:val="00A7776F"/>
    <w:rsid w:val="00A905BF"/>
    <w:rsid w:val="00A920AD"/>
    <w:rsid w:val="00A945D0"/>
    <w:rsid w:val="00A96A10"/>
    <w:rsid w:val="00AA0905"/>
    <w:rsid w:val="00AA1DD7"/>
    <w:rsid w:val="00AB3CB4"/>
    <w:rsid w:val="00AB59C5"/>
    <w:rsid w:val="00AC1759"/>
    <w:rsid w:val="00AE1640"/>
    <w:rsid w:val="00AF66E2"/>
    <w:rsid w:val="00AF7803"/>
    <w:rsid w:val="00B00F3E"/>
    <w:rsid w:val="00B03571"/>
    <w:rsid w:val="00B07BB1"/>
    <w:rsid w:val="00B14BDD"/>
    <w:rsid w:val="00B24E8F"/>
    <w:rsid w:val="00B253EB"/>
    <w:rsid w:val="00B256F4"/>
    <w:rsid w:val="00B26975"/>
    <w:rsid w:val="00B31652"/>
    <w:rsid w:val="00B33689"/>
    <w:rsid w:val="00B35B6F"/>
    <w:rsid w:val="00B4462A"/>
    <w:rsid w:val="00B4467A"/>
    <w:rsid w:val="00B50FFC"/>
    <w:rsid w:val="00B51A6F"/>
    <w:rsid w:val="00B53505"/>
    <w:rsid w:val="00B63D59"/>
    <w:rsid w:val="00B6778F"/>
    <w:rsid w:val="00B72DC7"/>
    <w:rsid w:val="00B76CDC"/>
    <w:rsid w:val="00B83B81"/>
    <w:rsid w:val="00B83F48"/>
    <w:rsid w:val="00B86827"/>
    <w:rsid w:val="00B94EA7"/>
    <w:rsid w:val="00B96BC7"/>
    <w:rsid w:val="00B97F28"/>
    <w:rsid w:val="00BA31C5"/>
    <w:rsid w:val="00BA4765"/>
    <w:rsid w:val="00BB71A3"/>
    <w:rsid w:val="00BC486B"/>
    <w:rsid w:val="00BC4900"/>
    <w:rsid w:val="00BC658E"/>
    <w:rsid w:val="00BD1792"/>
    <w:rsid w:val="00BD3261"/>
    <w:rsid w:val="00BD3EA4"/>
    <w:rsid w:val="00BE1382"/>
    <w:rsid w:val="00BE5FBE"/>
    <w:rsid w:val="00BE67ED"/>
    <w:rsid w:val="00BE69FF"/>
    <w:rsid w:val="00BE7A02"/>
    <w:rsid w:val="00BF0A08"/>
    <w:rsid w:val="00BF4908"/>
    <w:rsid w:val="00BF5794"/>
    <w:rsid w:val="00BF58D0"/>
    <w:rsid w:val="00C0128E"/>
    <w:rsid w:val="00C02168"/>
    <w:rsid w:val="00C07398"/>
    <w:rsid w:val="00C13466"/>
    <w:rsid w:val="00C214D5"/>
    <w:rsid w:val="00C35410"/>
    <w:rsid w:val="00C35612"/>
    <w:rsid w:val="00C416E0"/>
    <w:rsid w:val="00C42087"/>
    <w:rsid w:val="00C4475B"/>
    <w:rsid w:val="00C462E7"/>
    <w:rsid w:val="00C50301"/>
    <w:rsid w:val="00C55606"/>
    <w:rsid w:val="00C6398F"/>
    <w:rsid w:val="00C73491"/>
    <w:rsid w:val="00C73D91"/>
    <w:rsid w:val="00C97134"/>
    <w:rsid w:val="00CA32B1"/>
    <w:rsid w:val="00CA3A8F"/>
    <w:rsid w:val="00CA4DBC"/>
    <w:rsid w:val="00CB205F"/>
    <w:rsid w:val="00CB23FE"/>
    <w:rsid w:val="00CC12F6"/>
    <w:rsid w:val="00CC37D7"/>
    <w:rsid w:val="00CD1A4F"/>
    <w:rsid w:val="00CD1AED"/>
    <w:rsid w:val="00CD62AF"/>
    <w:rsid w:val="00CE6177"/>
    <w:rsid w:val="00CE7E7A"/>
    <w:rsid w:val="00CF367C"/>
    <w:rsid w:val="00CF4161"/>
    <w:rsid w:val="00CF605A"/>
    <w:rsid w:val="00D10788"/>
    <w:rsid w:val="00D1427A"/>
    <w:rsid w:val="00D157B8"/>
    <w:rsid w:val="00D314ED"/>
    <w:rsid w:val="00D36BF5"/>
    <w:rsid w:val="00D405ED"/>
    <w:rsid w:val="00D43DBE"/>
    <w:rsid w:val="00D4584F"/>
    <w:rsid w:val="00D527D8"/>
    <w:rsid w:val="00D55BA9"/>
    <w:rsid w:val="00D576D4"/>
    <w:rsid w:val="00D608B3"/>
    <w:rsid w:val="00D60AF0"/>
    <w:rsid w:val="00D63433"/>
    <w:rsid w:val="00D64155"/>
    <w:rsid w:val="00D66707"/>
    <w:rsid w:val="00D70F51"/>
    <w:rsid w:val="00D772A1"/>
    <w:rsid w:val="00D82C03"/>
    <w:rsid w:val="00D856F2"/>
    <w:rsid w:val="00D905F4"/>
    <w:rsid w:val="00D90C43"/>
    <w:rsid w:val="00D930D6"/>
    <w:rsid w:val="00D97BB3"/>
    <w:rsid w:val="00DA2B12"/>
    <w:rsid w:val="00DB393A"/>
    <w:rsid w:val="00DC0A5A"/>
    <w:rsid w:val="00DC0B44"/>
    <w:rsid w:val="00DC557C"/>
    <w:rsid w:val="00DC5A99"/>
    <w:rsid w:val="00DC6DD5"/>
    <w:rsid w:val="00DD3689"/>
    <w:rsid w:val="00DD654D"/>
    <w:rsid w:val="00DD7638"/>
    <w:rsid w:val="00DE5AE9"/>
    <w:rsid w:val="00E02C8E"/>
    <w:rsid w:val="00E07A7A"/>
    <w:rsid w:val="00E07C63"/>
    <w:rsid w:val="00E1210C"/>
    <w:rsid w:val="00E138F8"/>
    <w:rsid w:val="00E15194"/>
    <w:rsid w:val="00E50D76"/>
    <w:rsid w:val="00E538B6"/>
    <w:rsid w:val="00E56524"/>
    <w:rsid w:val="00E625C1"/>
    <w:rsid w:val="00E72CA1"/>
    <w:rsid w:val="00E75BBD"/>
    <w:rsid w:val="00E92CB9"/>
    <w:rsid w:val="00E9725D"/>
    <w:rsid w:val="00E97275"/>
    <w:rsid w:val="00EA048A"/>
    <w:rsid w:val="00EB04A9"/>
    <w:rsid w:val="00EB7F29"/>
    <w:rsid w:val="00EC4903"/>
    <w:rsid w:val="00ED1B97"/>
    <w:rsid w:val="00ED75EE"/>
    <w:rsid w:val="00F021CA"/>
    <w:rsid w:val="00F0434C"/>
    <w:rsid w:val="00F05D4A"/>
    <w:rsid w:val="00F11414"/>
    <w:rsid w:val="00F156BE"/>
    <w:rsid w:val="00F16DD1"/>
    <w:rsid w:val="00F24E43"/>
    <w:rsid w:val="00F274B3"/>
    <w:rsid w:val="00F31651"/>
    <w:rsid w:val="00F3254F"/>
    <w:rsid w:val="00F33589"/>
    <w:rsid w:val="00F36C14"/>
    <w:rsid w:val="00F43C5E"/>
    <w:rsid w:val="00F46EA9"/>
    <w:rsid w:val="00F5553B"/>
    <w:rsid w:val="00F6202F"/>
    <w:rsid w:val="00F6759D"/>
    <w:rsid w:val="00F715A7"/>
    <w:rsid w:val="00F7212B"/>
    <w:rsid w:val="00F75072"/>
    <w:rsid w:val="00F764E7"/>
    <w:rsid w:val="00F807B7"/>
    <w:rsid w:val="00F80D37"/>
    <w:rsid w:val="00F969BF"/>
    <w:rsid w:val="00F970DD"/>
    <w:rsid w:val="00FB6612"/>
    <w:rsid w:val="00FC0CAA"/>
    <w:rsid w:val="00FD438F"/>
    <w:rsid w:val="00FD5BF8"/>
    <w:rsid w:val="00FD688D"/>
    <w:rsid w:val="00FE5054"/>
    <w:rsid w:val="00FE7AB5"/>
    <w:rsid w:val="00FF29A2"/>
    <w:rsid w:val="00FF46CB"/>
    <w:rsid w:val="00FF72D7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Signature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710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10587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A16E1"/>
    <w:pPr>
      <w:keepNext/>
      <w:widowControl w:val="0"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71058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c">
    <w:name w:val="Hyperlink"/>
    <w:uiPriority w:val="99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d">
    <w:name w:val="Body Text Indent"/>
    <w:basedOn w:val="a"/>
    <w:link w:val="ae"/>
    <w:uiPriority w:val="99"/>
    <w:rsid w:val="00A6478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9B50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qFormat/>
    <w:rsid w:val="009B509C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f1">
    <w:name w:val="Название Знак"/>
    <w:link w:val="af0"/>
    <w:rsid w:val="009B509C"/>
    <w:rPr>
      <w:b/>
      <w:bCs/>
      <w:sz w:val="24"/>
      <w:lang w:val="ru-RU" w:eastAsia="ru-RU" w:bidi="ar-SA"/>
    </w:rPr>
  </w:style>
  <w:style w:type="paragraph" w:customStyle="1" w:styleId="ConsPlusNormal">
    <w:name w:val="ConsPlusNormal"/>
    <w:rsid w:val="0058441E"/>
    <w:pPr>
      <w:widowControl w:val="0"/>
      <w:autoSpaceDE w:val="0"/>
      <w:autoSpaceDN w:val="0"/>
    </w:pPr>
    <w:rPr>
      <w:sz w:val="24"/>
    </w:rPr>
  </w:style>
  <w:style w:type="character" w:customStyle="1" w:styleId="30">
    <w:name w:val="Заголовок 3 Знак"/>
    <w:link w:val="3"/>
    <w:uiPriority w:val="9"/>
    <w:rsid w:val="009A16E1"/>
    <w:rPr>
      <w:rFonts w:ascii="Times New Roman CYR" w:hAnsi="Times New Roman CYR"/>
      <w:sz w:val="28"/>
      <w:szCs w:val="24"/>
    </w:rPr>
  </w:style>
  <w:style w:type="character" w:customStyle="1" w:styleId="10">
    <w:name w:val="Заголовок 1 Знак"/>
    <w:link w:val="1"/>
    <w:uiPriority w:val="9"/>
    <w:rsid w:val="0071058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10587"/>
    <w:rPr>
      <w:b/>
      <w:sz w:val="28"/>
    </w:rPr>
  </w:style>
  <w:style w:type="character" w:customStyle="1" w:styleId="40">
    <w:name w:val="Заголовок 4 Знак"/>
    <w:link w:val="4"/>
    <w:uiPriority w:val="9"/>
    <w:rsid w:val="00710587"/>
    <w:rPr>
      <w:b/>
      <w:bCs/>
      <w:sz w:val="28"/>
      <w:szCs w:val="28"/>
    </w:rPr>
  </w:style>
  <w:style w:type="paragraph" w:customStyle="1" w:styleId="13">
    <w:name w:val="Обычный1"/>
    <w:rsid w:val="00710587"/>
    <w:rPr>
      <w:sz w:val="24"/>
    </w:rPr>
  </w:style>
  <w:style w:type="paragraph" w:customStyle="1" w:styleId="14">
    <w:name w:val="çàãîëîâîê 1"/>
    <w:basedOn w:val="a"/>
    <w:next w:val="a"/>
    <w:rsid w:val="00710587"/>
    <w:pPr>
      <w:keepNext/>
      <w:ind w:firstLine="709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71058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Oaeno14-15">
    <w:name w:val="Oaeno14-15"/>
    <w:basedOn w:val="a"/>
    <w:rsid w:val="00710587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">
    <w:name w:val="Текст 14-1"/>
    <w:aliases w:val="5,Стиль12-1,Текст14-1"/>
    <w:basedOn w:val="a"/>
    <w:rsid w:val="00710587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71058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f2">
    <w:name w:val="Body Text"/>
    <w:basedOn w:val="a"/>
    <w:link w:val="af3"/>
    <w:rsid w:val="00710587"/>
    <w:pPr>
      <w:spacing w:after="120"/>
    </w:pPr>
  </w:style>
  <w:style w:type="character" w:customStyle="1" w:styleId="af3">
    <w:name w:val="Основной текст Знак"/>
    <w:link w:val="af2"/>
    <w:rsid w:val="00710587"/>
    <w:rPr>
      <w:rFonts w:ascii="Times New Roman CYR" w:hAnsi="Times New Roman CYR"/>
    </w:rPr>
  </w:style>
  <w:style w:type="paragraph" w:customStyle="1" w:styleId="af4">
    <w:name w:val="Òàáëèöà"/>
    <w:basedOn w:val="a"/>
    <w:rsid w:val="00710587"/>
    <w:pPr>
      <w:ind w:firstLine="170"/>
      <w:jc w:val="both"/>
    </w:pPr>
    <w:rPr>
      <w:rFonts w:ascii="Times New Roman" w:hAnsi="Times New Roman"/>
      <w:b/>
      <w:sz w:val="24"/>
      <w:szCs w:val="24"/>
    </w:rPr>
  </w:style>
  <w:style w:type="paragraph" w:styleId="af5">
    <w:name w:val="Normal (Web)"/>
    <w:basedOn w:val="a"/>
    <w:uiPriority w:val="99"/>
    <w:rsid w:val="007105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3">
    <w:name w:val="çàãîëîâîê 2"/>
    <w:basedOn w:val="a"/>
    <w:next w:val="a"/>
    <w:rsid w:val="00710587"/>
    <w:pPr>
      <w:keepNext/>
      <w:jc w:val="center"/>
    </w:pPr>
    <w:rPr>
      <w:rFonts w:ascii="Times New Roman" w:hAnsi="Times New Roman"/>
      <w:b/>
      <w:sz w:val="32"/>
    </w:rPr>
  </w:style>
  <w:style w:type="paragraph" w:customStyle="1" w:styleId="15">
    <w:name w:val="Текст1"/>
    <w:basedOn w:val="a"/>
    <w:rsid w:val="00710587"/>
    <w:rPr>
      <w:rFonts w:ascii="Courier New" w:hAnsi="Courier New"/>
      <w:szCs w:val="24"/>
    </w:rPr>
  </w:style>
  <w:style w:type="character" w:styleId="af6">
    <w:name w:val="footnote reference"/>
    <w:rsid w:val="00710587"/>
    <w:rPr>
      <w:vertAlign w:val="superscript"/>
    </w:rPr>
  </w:style>
  <w:style w:type="paragraph" w:styleId="31">
    <w:name w:val="Body Text Indent 3"/>
    <w:basedOn w:val="a"/>
    <w:link w:val="32"/>
    <w:uiPriority w:val="99"/>
    <w:rsid w:val="007105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10587"/>
    <w:rPr>
      <w:rFonts w:ascii="Times New Roman CYR" w:hAnsi="Times New Roman CYR"/>
      <w:sz w:val="16"/>
      <w:szCs w:val="16"/>
    </w:rPr>
  </w:style>
  <w:style w:type="paragraph" w:customStyle="1" w:styleId="ConsCell">
    <w:name w:val="ConsCell"/>
    <w:rsid w:val="00710587"/>
    <w:pPr>
      <w:widowControl w:val="0"/>
    </w:pPr>
    <w:rPr>
      <w:rFonts w:ascii="Consultant" w:hAnsi="Consultant"/>
    </w:rPr>
  </w:style>
  <w:style w:type="paragraph" w:customStyle="1" w:styleId="af7">
    <w:name w:val="текст сноски"/>
    <w:basedOn w:val="a"/>
    <w:rsid w:val="00710587"/>
    <w:pPr>
      <w:widowControl w:val="0"/>
    </w:pPr>
    <w:rPr>
      <w:rFonts w:ascii="Times New Roman" w:hAnsi="Times New Roman"/>
      <w:sz w:val="28"/>
    </w:rPr>
  </w:style>
  <w:style w:type="paragraph" w:customStyle="1" w:styleId="BodyText21">
    <w:name w:val="Body Text 21"/>
    <w:basedOn w:val="13"/>
    <w:rsid w:val="00710587"/>
    <w:pPr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710587"/>
    <w:pPr>
      <w:keepNext/>
      <w:jc w:val="both"/>
    </w:pPr>
    <w:rPr>
      <w:rFonts w:ascii="Times New Roman" w:hAnsi="Times New Roman"/>
      <w:sz w:val="28"/>
    </w:rPr>
  </w:style>
  <w:style w:type="paragraph" w:styleId="af8">
    <w:name w:val="Signature"/>
    <w:basedOn w:val="a"/>
    <w:link w:val="af9"/>
    <w:uiPriority w:val="99"/>
    <w:rsid w:val="00710587"/>
    <w:pPr>
      <w:jc w:val="both"/>
    </w:pPr>
    <w:rPr>
      <w:rFonts w:ascii="Times New Roman" w:hAnsi="Times New Roman"/>
      <w:sz w:val="28"/>
    </w:rPr>
  </w:style>
  <w:style w:type="character" w:customStyle="1" w:styleId="af9">
    <w:name w:val="Подпись Знак"/>
    <w:link w:val="af8"/>
    <w:uiPriority w:val="99"/>
    <w:rsid w:val="00710587"/>
    <w:rPr>
      <w:sz w:val="28"/>
    </w:rPr>
  </w:style>
  <w:style w:type="paragraph" w:customStyle="1" w:styleId="caaieiaie12">
    <w:name w:val="caaieiaie 12"/>
    <w:basedOn w:val="a"/>
    <w:next w:val="a"/>
    <w:rsid w:val="00710587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6">
    <w:name w:val="çàãîëîâîê 6"/>
    <w:basedOn w:val="a"/>
    <w:next w:val="a"/>
    <w:rsid w:val="00710587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iieoia">
    <w:name w:val="iieoi?a"/>
    <w:basedOn w:val="a"/>
    <w:rsid w:val="00710587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33">
    <w:name w:val="Body Text 3"/>
    <w:basedOn w:val="a"/>
    <w:link w:val="34"/>
    <w:uiPriority w:val="99"/>
    <w:rsid w:val="007105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710587"/>
    <w:rPr>
      <w:sz w:val="16"/>
      <w:szCs w:val="16"/>
    </w:rPr>
  </w:style>
  <w:style w:type="paragraph" w:customStyle="1" w:styleId="Iniiaiieoaenoneonooiii2">
    <w:name w:val="Iniiaiie oaeno n eonooiii 2"/>
    <w:basedOn w:val="a"/>
    <w:rsid w:val="00710587"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customStyle="1" w:styleId="afa">
    <w:name w:val="Îáû÷íû"/>
    <w:rsid w:val="00710587"/>
    <w:rPr>
      <w:sz w:val="24"/>
    </w:rPr>
  </w:style>
  <w:style w:type="paragraph" w:styleId="afb">
    <w:name w:val="endnote text"/>
    <w:basedOn w:val="a"/>
    <w:link w:val="afc"/>
    <w:uiPriority w:val="99"/>
    <w:rsid w:val="00710587"/>
    <w:pPr>
      <w:widowControl w:val="0"/>
      <w:spacing w:after="120"/>
      <w:jc w:val="both"/>
    </w:pPr>
    <w:rPr>
      <w:rFonts w:ascii="Times New Roman" w:hAnsi="Times New Roman"/>
      <w:sz w:val="24"/>
    </w:rPr>
  </w:style>
  <w:style w:type="character" w:customStyle="1" w:styleId="afc">
    <w:name w:val="Текст концевой сноски Знак"/>
    <w:link w:val="afb"/>
    <w:uiPriority w:val="99"/>
    <w:rsid w:val="00710587"/>
    <w:rPr>
      <w:sz w:val="24"/>
    </w:rPr>
  </w:style>
  <w:style w:type="paragraph" w:styleId="afd">
    <w:name w:val="footnote text"/>
    <w:basedOn w:val="a"/>
    <w:link w:val="afe"/>
    <w:rsid w:val="00710587"/>
    <w:pPr>
      <w:jc w:val="both"/>
    </w:pPr>
    <w:rPr>
      <w:rFonts w:ascii="Times New Roman" w:hAnsi="Times New Roman"/>
    </w:rPr>
  </w:style>
  <w:style w:type="character" w:customStyle="1" w:styleId="afe">
    <w:name w:val="Текст сноски Знак"/>
    <w:basedOn w:val="a0"/>
    <w:link w:val="afd"/>
    <w:rsid w:val="00710587"/>
  </w:style>
  <w:style w:type="paragraph" w:customStyle="1" w:styleId="ConsPlusCell">
    <w:name w:val="ConsPlusCell"/>
    <w:rsid w:val="00710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"/>
    <w:basedOn w:val="4"/>
    <w:rsid w:val="00710587"/>
    <w:pPr>
      <w:jc w:val="center"/>
    </w:pPr>
    <w:rPr>
      <w:szCs w:val="26"/>
    </w:rPr>
  </w:style>
  <w:style w:type="paragraph" w:customStyle="1" w:styleId="aff0">
    <w:name w:val="Содерж"/>
    <w:basedOn w:val="a"/>
    <w:rsid w:val="00710587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6">
    <w:name w:val="текст сноски1"/>
    <w:basedOn w:val="a"/>
    <w:rsid w:val="0071058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110">
    <w:name w:val="заголовок 11"/>
    <w:basedOn w:val="a"/>
    <w:next w:val="a"/>
    <w:rsid w:val="00710587"/>
    <w:pPr>
      <w:keepNext/>
      <w:autoSpaceDE w:val="0"/>
      <w:autoSpaceDN w:val="0"/>
      <w:ind w:firstLine="720"/>
      <w:jc w:val="both"/>
    </w:pPr>
    <w:rPr>
      <w:rFonts w:ascii="Times New Roman" w:hAnsi="Times New Roman"/>
    </w:rPr>
  </w:style>
  <w:style w:type="paragraph" w:customStyle="1" w:styleId="14-150">
    <w:name w:val="Текст 14-15"/>
    <w:basedOn w:val="a"/>
    <w:rsid w:val="00710587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24">
    <w:name w:val="Body Text Indent 2"/>
    <w:basedOn w:val="a"/>
    <w:link w:val="25"/>
    <w:uiPriority w:val="99"/>
    <w:rsid w:val="007105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710587"/>
    <w:rPr>
      <w:rFonts w:ascii="Times New Roman CYR" w:hAnsi="Times New Roman CYR"/>
    </w:rPr>
  </w:style>
  <w:style w:type="paragraph" w:customStyle="1" w:styleId="17">
    <w:name w:val="Обычный1"/>
    <w:rsid w:val="00710587"/>
    <w:rPr>
      <w:sz w:val="24"/>
    </w:rPr>
  </w:style>
  <w:style w:type="paragraph" w:customStyle="1" w:styleId="18">
    <w:name w:val="Знак Знак Знак1 Знак Знак Знак Знак"/>
    <w:basedOn w:val="a"/>
    <w:rsid w:val="007105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A21A0D"/>
    <w:rPr>
      <w:rFonts w:ascii="Times New Roman CYR" w:hAnsi="Times New Roman CYR"/>
    </w:rPr>
  </w:style>
  <w:style w:type="character" w:customStyle="1" w:styleId="a7">
    <w:name w:val="Нижний колонтитул Знак"/>
    <w:link w:val="a6"/>
    <w:uiPriority w:val="99"/>
    <w:rsid w:val="00A21A0D"/>
    <w:rPr>
      <w:rFonts w:ascii="Times New Roman CYR" w:hAnsi="Times New Roman CYR"/>
    </w:rPr>
  </w:style>
  <w:style w:type="character" w:customStyle="1" w:styleId="ab">
    <w:name w:val="Текст выноски Знак"/>
    <w:link w:val="aa"/>
    <w:uiPriority w:val="99"/>
    <w:semiHidden/>
    <w:rsid w:val="00A21A0D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uiPriority w:val="99"/>
    <w:rsid w:val="00A21A0D"/>
    <w:rPr>
      <w:b/>
      <w:bCs/>
      <w:sz w:val="32"/>
      <w:szCs w:val="34"/>
    </w:rPr>
  </w:style>
  <w:style w:type="paragraph" w:styleId="aff1">
    <w:name w:val="Plain Text"/>
    <w:basedOn w:val="a"/>
    <w:link w:val="aff2"/>
    <w:uiPriority w:val="99"/>
    <w:rsid w:val="00A21A0D"/>
    <w:rPr>
      <w:rFonts w:ascii="Courier New" w:hAnsi="Courier New"/>
      <w:szCs w:val="24"/>
    </w:rPr>
  </w:style>
  <w:style w:type="character" w:customStyle="1" w:styleId="aff2">
    <w:name w:val="Текст Знак"/>
    <w:link w:val="aff1"/>
    <w:uiPriority w:val="99"/>
    <w:rsid w:val="00A21A0D"/>
    <w:rPr>
      <w:rFonts w:ascii="Courier New" w:hAnsi="Courier New"/>
      <w:szCs w:val="24"/>
    </w:rPr>
  </w:style>
  <w:style w:type="character" w:customStyle="1" w:styleId="ae">
    <w:name w:val="Основной текст с отступом Знак"/>
    <w:link w:val="ad"/>
    <w:uiPriority w:val="99"/>
    <w:rsid w:val="00A21A0D"/>
    <w:rPr>
      <w:sz w:val="28"/>
      <w:szCs w:val="24"/>
    </w:rPr>
  </w:style>
  <w:style w:type="paragraph" w:customStyle="1" w:styleId="19">
    <w:name w:val="Знак Знак Знак1 Знак Знак Знак Знак"/>
    <w:basedOn w:val="a"/>
    <w:rsid w:val="00A21A0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7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C3CD-6268-4EEF-AD8F-F079280A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1406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</dc:creator>
  <cp:lastModifiedBy>Администратор</cp:lastModifiedBy>
  <cp:revision>35</cp:revision>
  <cp:lastPrinted>2018-08-02T06:10:00Z</cp:lastPrinted>
  <dcterms:created xsi:type="dcterms:W3CDTF">2018-08-01T12:16:00Z</dcterms:created>
  <dcterms:modified xsi:type="dcterms:W3CDTF">2018-08-21T11:59:00Z</dcterms:modified>
</cp:coreProperties>
</file>