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2" w:rsidRDefault="000F7DCA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F2" w:rsidRDefault="001917F2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8477B" w:rsidRDefault="0058477B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917F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  <w:r w:rsidR="00D314E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D314ED" w:rsidRDefault="00D314ED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0128E" w:rsidRPr="008A610C" w:rsidRDefault="00C0128E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 ПОЛНОМОЧИЯМИ ИЗБИРАТЕЛЬНОЙ КОМИССИИ МАЛЫШЕВСКОГО ГОРОДСКОГО ОКРУГА</w:t>
      </w:r>
    </w:p>
    <w:p w:rsidR="00452E19" w:rsidRPr="00452E19" w:rsidRDefault="00452E19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14ED" w:rsidRPr="008A610C" w:rsidRDefault="00D314ED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6D0499" w:rsidRDefault="006D0499" w:rsidP="009B396E">
      <w:pPr>
        <w:pStyle w:val="1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D314ED" w:rsidRPr="005B25A6">
        <w:trPr>
          <w:trHeight w:val="282"/>
        </w:trPr>
        <w:tc>
          <w:tcPr>
            <w:tcW w:w="3107" w:type="dxa"/>
          </w:tcPr>
          <w:p w:rsidR="00D314ED" w:rsidRPr="005B25A6" w:rsidRDefault="009B509C" w:rsidP="00E625C1">
            <w:pPr>
              <w:rPr>
                <w:sz w:val="28"/>
                <w:szCs w:val="28"/>
                <w:lang w:val="en-US"/>
              </w:rPr>
            </w:pPr>
            <w:r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8477B" w:rsidRPr="005B2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A6">
              <w:rPr>
                <w:rFonts w:ascii="Times New Roman" w:hAnsi="Times New Roman"/>
                <w:sz w:val="28"/>
              </w:rPr>
              <w:t xml:space="preserve"> </w:t>
            </w:r>
            <w:r w:rsidR="00E625C1">
              <w:rPr>
                <w:rFonts w:ascii="Times New Roman" w:hAnsi="Times New Roman"/>
                <w:sz w:val="28"/>
                <w:lang w:val="en-US"/>
              </w:rPr>
              <w:t>6</w:t>
            </w:r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="00976C13">
              <w:rPr>
                <w:rFonts w:ascii="Times New Roman" w:hAnsi="Times New Roman"/>
                <w:sz w:val="28"/>
                <w:lang w:val="en-US"/>
              </w:rPr>
              <w:t>августа</w:t>
            </w:r>
            <w:proofErr w:type="spellEnd"/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B25A6">
                <w:rPr>
                  <w:rFonts w:ascii="Times New Roman" w:hAnsi="Times New Roman"/>
                  <w:sz w:val="28"/>
                </w:rPr>
                <w:t>2018 г</w:t>
              </w:r>
            </w:smartTag>
            <w:r w:rsidRPr="005B25A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07" w:type="dxa"/>
          </w:tcPr>
          <w:p w:rsidR="00D314ED" w:rsidRPr="005B25A6" w:rsidRDefault="00D314ED" w:rsidP="00976C1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314ED" w:rsidRPr="003B475A" w:rsidRDefault="00D314ED" w:rsidP="00E625C1">
            <w:pPr>
              <w:jc w:val="center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№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sz w:val="28"/>
                <w:szCs w:val="28"/>
              </w:rPr>
              <w:t>2</w:t>
            </w:r>
            <w:r w:rsidR="00E625C1">
              <w:rPr>
                <w:sz w:val="28"/>
                <w:szCs w:val="28"/>
                <w:lang w:val="en-US"/>
              </w:rPr>
              <w:t>9</w:t>
            </w:r>
            <w:r w:rsidR="00976C13">
              <w:rPr>
                <w:sz w:val="28"/>
                <w:szCs w:val="28"/>
              </w:rPr>
              <w:t>/11</w:t>
            </w:r>
            <w:r w:rsidR="0059629A">
              <w:rPr>
                <w:sz w:val="28"/>
                <w:szCs w:val="28"/>
              </w:rPr>
              <w:t>6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0F7DCA">
              <w:rPr>
                <w:sz w:val="28"/>
                <w:szCs w:val="28"/>
              </w:rPr>
              <w:t xml:space="preserve"> </w:t>
            </w:r>
          </w:p>
        </w:tc>
      </w:tr>
    </w:tbl>
    <w:p w:rsidR="00D314ED" w:rsidRPr="00E15194" w:rsidRDefault="0058477B" w:rsidP="009B396E">
      <w:pPr>
        <w:spacing w:before="240"/>
        <w:jc w:val="center"/>
        <w:rPr>
          <w:b/>
          <w:sz w:val="24"/>
        </w:rPr>
      </w:pPr>
      <w:proofErr w:type="spellStart"/>
      <w:r w:rsidRPr="00E15194">
        <w:rPr>
          <w:b/>
          <w:sz w:val="24"/>
        </w:rPr>
        <w:t>пгт</w:t>
      </w:r>
      <w:proofErr w:type="spellEnd"/>
      <w:r w:rsidRPr="00E15194">
        <w:rPr>
          <w:b/>
          <w:sz w:val="24"/>
        </w:rPr>
        <w:t xml:space="preserve"> Малышева</w:t>
      </w:r>
    </w:p>
    <w:p w:rsidR="00A6478F" w:rsidRPr="005B25A6" w:rsidRDefault="00A6478F" w:rsidP="009B396E">
      <w:pPr>
        <w:jc w:val="center"/>
        <w:rPr>
          <w:b/>
          <w:sz w:val="28"/>
          <w:szCs w:val="28"/>
        </w:rPr>
      </w:pPr>
    </w:p>
    <w:p w:rsidR="00865F50" w:rsidRDefault="00865F50" w:rsidP="000F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25C1" w:rsidRPr="00E625C1">
        <w:rPr>
          <w:b/>
          <w:sz w:val="28"/>
          <w:szCs w:val="28"/>
        </w:rPr>
        <w:t xml:space="preserve"> </w:t>
      </w:r>
      <w:r w:rsidR="00353AA9" w:rsidRPr="00353AA9">
        <w:rPr>
          <w:b/>
          <w:sz w:val="28"/>
          <w:szCs w:val="28"/>
        </w:rPr>
        <w:t>графике работы участковых избирательных комиссий</w:t>
      </w:r>
      <w:r w:rsidR="00353AA9">
        <w:rPr>
          <w:b/>
          <w:sz w:val="28"/>
          <w:szCs w:val="28"/>
        </w:rPr>
        <w:t xml:space="preserve"> № 2576 и № 2577</w:t>
      </w:r>
      <w:r w:rsidR="00E625C1">
        <w:rPr>
          <w:b/>
          <w:sz w:val="28"/>
          <w:szCs w:val="28"/>
        </w:rPr>
        <w:t xml:space="preserve"> на</w:t>
      </w:r>
      <w:r w:rsidR="000F7DCA">
        <w:rPr>
          <w:b/>
          <w:sz w:val="28"/>
          <w:szCs w:val="28"/>
        </w:rPr>
        <w:t xml:space="preserve"> </w:t>
      </w:r>
      <w:r w:rsidR="003A2843">
        <w:rPr>
          <w:b/>
          <w:sz w:val="28"/>
          <w:szCs w:val="28"/>
        </w:rPr>
        <w:t xml:space="preserve">дополнительных </w:t>
      </w:r>
      <w:r w:rsidR="000F7DCA">
        <w:rPr>
          <w:b/>
          <w:sz w:val="28"/>
          <w:szCs w:val="28"/>
        </w:rPr>
        <w:t>выбор</w:t>
      </w:r>
      <w:r w:rsidR="00E625C1">
        <w:rPr>
          <w:b/>
          <w:sz w:val="28"/>
          <w:szCs w:val="28"/>
        </w:rPr>
        <w:t>ах</w:t>
      </w:r>
      <w:r w:rsidR="003B475A">
        <w:rPr>
          <w:b/>
          <w:sz w:val="28"/>
          <w:szCs w:val="28"/>
        </w:rPr>
        <w:t xml:space="preserve"> </w:t>
      </w:r>
      <w:r w:rsidR="00710587" w:rsidRPr="00710587">
        <w:rPr>
          <w:b/>
          <w:sz w:val="28"/>
          <w:szCs w:val="28"/>
        </w:rPr>
        <w:t>депу</w:t>
      </w:r>
      <w:r w:rsidR="000F7DCA">
        <w:rPr>
          <w:b/>
          <w:sz w:val="28"/>
          <w:szCs w:val="28"/>
        </w:rPr>
        <w:t xml:space="preserve">татов </w:t>
      </w:r>
      <w:r w:rsidR="00710587" w:rsidRPr="00710587">
        <w:rPr>
          <w:b/>
          <w:sz w:val="28"/>
          <w:szCs w:val="28"/>
        </w:rPr>
        <w:t>Думы Малышевского городского округа</w:t>
      </w:r>
      <w:r w:rsidR="003B475A">
        <w:rPr>
          <w:b/>
          <w:sz w:val="28"/>
          <w:szCs w:val="28"/>
        </w:rPr>
        <w:t xml:space="preserve"> шестого созыва </w:t>
      </w:r>
      <w:r w:rsidR="0020769E" w:rsidRPr="0020769E">
        <w:rPr>
          <w:b/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="0020769E">
        <w:rPr>
          <w:b/>
          <w:sz w:val="28"/>
          <w:szCs w:val="28"/>
        </w:rPr>
        <w:t xml:space="preserve"> </w:t>
      </w:r>
    </w:p>
    <w:p w:rsidR="00592E8A" w:rsidRDefault="00710587" w:rsidP="000F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 сентября 2018</w:t>
      </w:r>
      <w:r w:rsidRPr="00710587">
        <w:rPr>
          <w:b/>
          <w:sz w:val="28"/>
          <w:szCs w:val="28"/>
        </w:rPr>
        <w:t xml:space="preserve"> года</w:t>
      </w:r>
    </w:p>
    <w:p w:rsidR="00710587" w:rsidRPr="00592E8A" w:rsidRDefault="00710587" w:rsidP="00710587">
      <w:pPr>
        <w:jc w:val="center"/>
        <w:rPr>
          <w:b/>
          <w:sz w:val="28"/>
          <w:szCs w:val="28"/>
        </w:rPr>
      </w:pPr>
    </w:p>
    <w:p w:rsidR="00D314ED" w:rsidRPr="00710587" w:rsidRDefault="00BA4765" w:rsidP="000F7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625C1">
        <w:rPr>
          <w:rFonts w:ascii="Times New Roman" w:hAnsi="Times New Roman"/>
          <w:sz w:val="28"/>
          <w:szCs w:val="28"/>
        </w:rPr>
        <w:t>положениями</w:t>
      </w:r>
      <w:r w:rsidR="00865F50">
        <w:rPr>
          <w:rFonts w:ascii="Times New Roman" w:hAnsi="Times New Roman"/>
          <w:sz w:val="28"/>
          <w:szCs w:val="28"/>
        </w:rPr>
        <w:t xml:space="preserve"> </w:t>
      </w:r>
      <w:r w:rsidR="00353AA9">
        <w:rPr>
          <w:rFonts w:ascii="Times New Roman" w:hAnsi="Times New Roman"/>
          <w:sz w:val="28"/>
          <w:szCs w:val="28"/>
        </w:rPr>
        <w:t>статьи 65</w:t>
      </w:r>
      <w:r w:rsidR="00E625C1">
        <w:rPr>
          <w:rFonts w:ascii="Times New Roman" w:hAnsi="Times New Roman"/>
          <w:sz w:val="28"/>
          <w:szCs w:val="28"/>
        </w:rPr>
        <w:t xml:space="preserve"> </w:t>
      </w:r>
      <w:r w:rsidR="00353AA9">
        <w:rPr>
          <w:rFonts w:ascii="Times New Roman" w:hAnsi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статьей 83 </w:t>
      </w:r>
      <w:r w:rsidR="00E625C1">
        <w:rPr>
          <w:rFonts w:ascii="Times New Roman" w:hAnsi="Times New Roman"/>
          <w:sz w:val="28"/>
          <w:szCs w:val="28"/>
        </w:rPr>
        <w:t>Избирательного кодекса Свердловской области</w:t>
      </w:r>
      <w:r w:rsidR="00865F50">
        <w:rPr>
          <w:rFonts w:ascii="Times New Roman" w:hAnsi="Times New Roman"/>
          <w:sz w:val="28"/>
          <w:szCs w:val="28"/>
        </w:rPr>
        <w:t xml:space="preserve"> </w:t>
      </w:r>
      <w:r w:rsidR="005B25A6" w:rsidRPr="0038479B">
        <w:rPr>
          <w:rFonts w:ascii="Times New Roman" w:hAnsi="Times New Roman"/>
          <w:sz w:val="28"/>
          <w:szCs w:val="28"/>
        </w:rPr>
        <w:t>Малышевская поселковая</w:t>
      </w:r>
      <w:r w:rsidR="00D314ED" w:rsidRPr="0058441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592E8A">
        <w:rPr>
          <w:rFonts w:ascii="Times New Roman" w:hAnsi="Times New Roman"/>
          <w:sz w:val="28"/>
          <w:szCs w:val="28"/>
        </w:rPr>
        <w:t xml:space="preserve">с полномочиями избирательной комиссии Малышевского городского округа </w:t>
      </w:r>
      <w:r w:rsidR="0058441E" w:rsidRPr="00495B4F">
        <w:rPr>
          <w:rFonts w:ascii="Times New Roman" w:hAnsi="Times New Roman"/>
          <w:b/>
          <w:sz w:val="28"/>
          <w:szCs w:val="28"/>
        </w:rPr>
        <w:t>РЕШИЛА:</w:t>
      </w:r>
    </w:p>
    <w:p w:rsidR="0020769E" w:rsidRDefault="00514652" w:rsidP="00B96BC7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proofErr w:type="gramStart"/>
      <w:r w:rsidRPr="00514652">
        <w:rPr>
          <w:rFonts w:ascii="Times New Roman" w:hAnsi="Times New Roman"/>
          <w:sz w:val="28"/>
          <w:szCs w:val="28"/>
        </w:rPr>
        <w:t>1.</w:t>
      </w:r>
      <w:r w:rsidR="009A16E1">
        <w:rPr>
          <w:rFonts w:ascii="Times New Roman" w:hAnsi="Times New Roman"/>
          <w:sz w:val="28"/>
          <w:szCs w:val="28"/>
        </w:rPr>
        <w:t xml:space="preserve"> </w:t>
      </w:r>
      <w:r w:rsidR="003114E2">
        <w:rPr>
          <w:rFonts w:ascii="Times New Roman" w:hAnsi="Times New Roman"/>
          <w:kern w:val="18"/>
          <w:sz w:val="28"/>
          <w:szCs w:val="28"/>
        </w:rPr>
        <w:t>У</w:t>
      </w:r>
      <w:r w:rsidR="00353AA9">
        <w:rPr>
          <w:rFonts w:ascii="Times New Roman" w:hAnsi="Times New Roman"/>
          <w:kern w:val="18"/>
          <w:sz w:val="28"/>
          <w:szCs w:val="28"/>
        </w:rPr>
        <w:t xml:space="preserve">частковым избирательным комиссиям  с 29 августа по 08 сентября 2018 года осуществлять рассмотрение заявлений и проводить досрочное голосование избирателей, которые по уважительной причине не смогут принять участие в голосовании на избирательном участке, где они включены в список избирателей в соответствии с графиком работы участковых избирательных комиссий </w:t>
      </w:r>
      <w:r w:rsidR="0059629A">
        <w:rPr>
          <w:rFonts w:ascii="Times New Roman" w:hAnsi="Times New Roman"/>
          <w:kern w:val="18"/>
          <w:sz w:val="28"/>
          <w:szCs w:val="28"/>
        </w:rPr>
        <w:t xml:space="preserve"> избирательных участков при проведении досрочного голосования на выборах депутатов Думы Малышевского городского округа шестого</w:t>
      </w:r>
      <w:proofErr w:type="gramEnd"/>
      <w:r w:rsidR="0059629A">
        <w:rPr>
          <w:rFonts w:ascii="Times New Roman" w:hAnsi="Times New Roman"/>
          <w:kern w:val="18"/>
          <w:sz w:val="28"/>
          <w:szCs w:val="28"/>
        </w:rPr>
        <w:t xml:space="preserve"> созыва по трехмандатному избирательному округу № 2 и четырехмандатному избирательному округу № 3, </w:t>
      </w:r>
      <w:proofErr w:type="gramStart"/>
      <w:r w:rsidR="0059629A">
        <w:rPr>
          <w:rFonts w:ascii="Times New Roman" w:hAnsi="Times New Roman"/>
          <w:kern w:val="18"/>
          <w:sz w:val="28"/>
          <w:szCs w:val="28"/>
        </w:rPr>
        <w:t>назначенных</w:t>
      </w:r>
      <w:proofErr w:type="gramEnd"/>
      <w:r w:rsidR="0059629A">
        <w:rPr>
          <w:rFonts w:ascii="Times New Roman" w:hAnsi="Times New Roman"/>
          <w:kern w:val="18"/>
          <w:sz w:val="28"/>
          <w:szCs w:val="28"/>
        </w:rPr>
        <w:t xml:space="preserve"> на 09 сентября 2018 года по следующему графику:</w:t>
      </w:r>
    </w:p>
    <w:p w:rsidR="0059629A" w:rsidRDefault="0059629A" w:rsidP="00B96BC7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lastRenderedPageBreak/>
        <w:t>-  в рабочие дни с 16:00 часов до 20:00 часов</w:t>
      </w:r>
    </w:p>
    <w:p w:rsidR="0059629A" w:rsidRDefault="0059629A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-  в выходные дни с 10:00 часов до 14:00 часов</w:t>
      </w:r>
    </w:p>
    <w:p w:rsidR="00865F50" w:rsidRDefault="0059629A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Участковым избирательным комиссиям не позднее 21 августа 2018 года принять решение об утверждении графика дежурства членов участковой избирательной комиссии, организующих проведение досрочного голосования в помещении участковой избирательной комиссии в период с 29 августа по 8 сентября 2018 года.</w:t>
      </w:r>
    </w:p>
    <w:p w:rsidR="00B96BC7" w:rsidRDefault="0059629A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6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участковым избирательным комиссиям № 2576 и № 2577 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B96BC7" w:rsidRPr="00B96BC7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B96BC7" w:rsidRPr="00B96BC7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B96BC7">
        <w:rPr>
          <w:rFonts w:ascii="Times New Roman" w:hAnsi="Times New Roman"/>
          <w:sz w:val="28"/>
          <w:szCs w:val="28"/>
        </w:rPr>
        <w:t xml:space="preserve">Малышевской </w:t>
      </w:r>
      <w:r w:rsidR="00B96BC7" w:rsidRPr="00B96BC7">
        <w:rPr>
          <w:rFonts w:ascii="Times New Roman" w:hAnsi="Times New Roman"/>
          <w:sz w:val="28"/>
          <w:szCs w:val="28"/>
        </w:rPr>
        <w:t>поселковой  территориальной избирательной комиссии.</w:t>
      </w:r>
    </w:p>
    <w:p w:rsidR="00643155" w:rsidRDefault="0059629A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6E1" w:rsidRPr="009A16E1">
        <w:rPr>
          <w:rFonts w:ascii="Times New Roman" w:hAnsi="Times New Roman"/>
          <w:sz w:val="28"/>
          <w:szCs w:val="28"/>
        </w:rPr>
        <w:t xml:space="preserve">. Контроль исполнения возложить на председателя комиссии </w:t>
      </w:r>
      <w:r w:rsidR="009A16E1">
        <w:rPr>
          <w:rFonts w:ascii="Times New Roman" w:hAnsi="Times New Roman"/>
          <w:sz w:val="28"/>
          <w:szCs w:val="28"/>
        </w:rPr>
        <w:t>О</w:t>
      </w:r>
      <w:r w:rsidR="009A16E1" w:rsidRPr="009A16E1">
        <w:rPr>
          <w:rFonts w:ascii="Times New Roman" w:hAnsi="Times New Roman"/>
          <w:sz w:val="28"/>
          <w:szCs w:val="28"/>
        </w:rPr>
        <w:t>.</w:t>
      </w:r>
      <w:r w:rsidR="009A16E1">
        <w:rPr>
          <w:rFonts w:ascii="Times New Roman" w:hAnsi="Times New Roman"/>
          <w:sz w:val="28"/>
          <w:szCs w:val="28"/>
        </w:rPr>
        <w:t>А</w:t>
      </w:r>
      <w:r w:rsidR="009A16E1" w:rsidRPr="009A1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16E1">
        <w:rPr>
          <w:rFonts w:ascii="Times New Roman" w:hAnsi="Times New Roman"/>
          <w:sz w:val="28"/>
          <w:szCs w:val="28"/>
        </w:rPr>
        <w:t>Садовскову</w:t>
      </w:r>
      <w:proofErr w:type="spellEnd"/>
      <w:r w:rsidR="009A16E1">
        <w:rPr>
          <w:rFonts w:ascii="Times New Roman" w:hAnsi="Times New Roman"/>
          <w:sz w:val="28"/>
          <w:szCs w:val="28"/>
        </w:rPr>
        <w:t>.</w:t>
      </w:r>
    </w:p>
    <w:p w:rsidR="0000291D" w:rsidRDefault="0000291D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1843"/>
        <w:gridCol w:w="2551"/>
      </w:tblGrid>
      <w:tr w:rsidR="009149B0" w:rsidRPr="00762962" w:rsidTr="009A16E1">
        <w:tc>
          <w:tcPr>
            <w:tcW w:w="5353" w:type="dxa"/>
          </w:tcPr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Председатель</w:t>
            </w:r>
            <w:r w:rsidR="009A16E1">
              <w:rPr>
                <w:sz w:val="28"/>
                <w:szCs w:val="28"/>
              </w:rPr>
              <w:t xml:space="preserve"> 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Садовскова</w:t>
            </w:r>
            <w:proofErr w:type="spellEnd"/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  <w:tr w:rsidR="009149B0" w:rsidRPr="00762962" w:rsidTr="009A16E1">
        <w:tc>
          <w:tcPr>
            <w:tcW w:w="5353" w:type="dxa"/>
          </w:tcPr>
          <w:p w:rsidR="003B475A" w:rsidRDefault="003B475A" w:rsidP="009A16E1">
            <w:pPr>
              <w:rPr>
                <w:sz w:val="28"/>
                <w:szCs w:val="28"/>
              </w:rPr>
            </w:pPr>
          </w:p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Секретарь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Макарова</w:t>
            </w:r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</w:tbl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1E698C" w:rsidRDefault="001E698C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1E698C" w:rsidRPr="001E698C" w:rsidRDefault="001E698C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F75C29" w:rsidSect="000F7D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75" w:rsidRDefault="00992F75">
      <w:r>
        <w:separator/>
      </w:r>
    </w:p>
  </w:endnote>
  <w:endnote w:type="continuationSeparator" w:id="1">
    <w:p w:rsidR="00992F75" w:rsidRDefault="0099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29" w:rsidRDefault="00362729" w:rsidP="00362729">
    <w:pPr>
      <w:pStyle w:val="a6"/>
      <w:jc w:val="right"/>
    </w:pPr>
    <w:proofErr w:type="spellStart"/>
    <w:r>
      <w:t>Реш</w:t>
    </w:r>
    <w:proofErr w:type="spellEnd"/>
    <w:r>
      <w:t>. № 29/11</w:t>
    </w:r>
    <w:r w:rsidR="0059629A">
      <w:t>6</w:t>
    </w:r>
    <w:r>
      <w:t xml:space="preserve"> от 06.08.2018г.</w:t>
    </w:r>
  </w:p>
  <w:p w:rsidR="00362729" w:rsidRDefault="003627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29" w:rsidRDefault="00362729" w:rsidP="00362729">
    <w:pPr>
      <w:pStyle w:val="a6"/>
      <w:jc w:val="right"/>
    </w:pPr>
    <w:proofErr w:type="spellStart"/>
    <w:r>
      <w:t>Реш</w:t>
    </w:r>
    <w:proofErr w:type="spellEnd"/>
    <w:r>
      <w:t>. № 29/11</w:t>
    </w:r>
    <w:r w:rsidR="0059629A">
      <w:t>6</w:t>
    </w:r>
    <w:r>
      <w:t xml:space="preserve"> от 06.08.2018г.</w:t>
    </w:r>
  </w:p>
  <w:p w:rsidR="00F43C5E" w:rsidRDefault="00F43C5E" w:rsidP="001917F2">
    <w:pPr>
      <w:pStyle w:val="a6"/>
      <w:tabs>
        <w:tab w:val="clear" w:pos="935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75" w:rsidRDefault="00992F75">
      <w:r>
        <w:separator/>
      </w:r>
    </w:p>
  </w:footnote>
  <w:footnote w:type="continuationSeparator" w:id="1">
    <w:p w:rsidR="00992F75" w:rsidRDefault="0099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362D2C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3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C5E" w:rsidRDefault="00F43C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1917F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362D2C" w:rsidP="009A16E1">
    <w:pPr>
      <w:jc w:val="center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7pt;margin-top:3.3pt;width:49.6pt;height:23.9pt;z-index:251657728" stroked="f">
          <v:textbox style="mso-next-textbox:#_x0000_s2057">
            <w:txbxContent>
              <w:p w:rsidR="00F43C5E" w:rsidRPr="005D45CF" w:rsidRDefault="00F43C5E" w:rsidP="005D45C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090D"/>
    <w:multiLevelType w:val="multilevel"/>
    <w:tmpl w:val="08F626B6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5C303F"/>
    <w:multiLevelType w:val="hybridMultilevel"/>
    <w:tmpl w:val="46823C2E"/>
    <w:lvl w:ilvl="0" w:tplc="D368F29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A91336"/>
    <w:multiLevelType w:val="hybridMultilevel"/>
    <w:tmpl w:val="220C68EC"/>
    <w:lvl w:ilvl="0" w:tplc="FCFE5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131601A"/>
    <w:multiLevelType w:val="hybridMultilevel"/>
    <w:tmpl w:val="08F626B6"/>
    <w:lvl w:ilvl="0" w:tplc="6510A3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99F012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F76BEB0">
      <w:numFmt w:val="none"/>
      <w:lvlText w:val=""/>
      <w:lvlJc w:val="left"/>
      <w:pPr>
        <w:tabs>
          <w:tab w:val="num" w:pos="360"/>
        </w:tabs>
      </w:pPr>
    </w:lvl>
    <w:lvl w:ilvl="3" w:tplc="DE7031AA">
      <w:numFmt w:val="none"/>
      <w:lvlText w:val=""/>
      <w:lvlJc w:val="left"/>
      <w:pPr>
        <w:tabs>
          <w:tab w:val="num" w:pos="360"/>
        </w:tabs>
      </w:pPr>
    </w:lvl>
    <w:lvl w:ilvl="4" w:tplc="A9B4DDE2">
      <w:numFmt w:val="none"/>
      <w:lvlText w:val=""/>
      <w:lvlJc w:val="left"/>
      <w:pPr>
        <w:tabs>
          <w:tab w:val="num" w:pos="360"/>
        </w:tabs>
      </w:pPr>
    </w:lvl>
    <w:lvl w:ilvl="5" w:tplc="E35A8764">
      <w:numFmt w:val="none"/>
      <w:lvlText w:val=""/>
      <w:lvlJc w:val="left"/>
      <w:pPr>
        <w:tabs>
          <w:tab w:val="num" w:pos="360"/>
        </w:tabs>
      </w:pPr>
    </w:lvl>
    <w:lvl w:ilvl="6" w:tplc="98E06980">
      <w:numFmt w:val="none"/>
      <w:lvlText w:val=""/>
      <w:lvlJc w:val="left"/>
      <w:pPr>
        <w:tabs>
          <w:tab w:val="num" w:pos="360"/>
        </w:tabs>
      </w:pPr>
    </w:lvl>
    <w:lvl w:ilvl="7" w:tplc="E5DA8002">
      <w:numFmt w:val="none"/>
      <w:lvlText w:val=""/>
      <w:lvlJc w:val="left"/>
      <w:pPr>
        <w:tabs>
          <w:tab w:val="num" w:pos="360"/>
        </w:tabs>
      </w:pPr>
    </w:lvl>
    <w:lvl w:ilvl="8" w:tplc="569C0A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B7D4C"/>
    <w:multiLevelType w:val="hybridMultilevel"/>
    <w:tmpl w:val="E42E5118"/>
    <w:lvl w:ilvl="0" w:tplc="F07E9C0C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A6478F"/>
    <w:rsid w:val="00000A99"/>
    <w:rsid w:val="00000C57"/>
    <w:rsid w:val="0000187A"/>
    <w:rsid w:val="0000291D"/>
    <w:rsid w:val="000101EC"/>
    <w:rsid w:val="00012B10"/>
    <w:rsid w:val="00013E11"/>
    <w:rsid w:val="00022FA0"/>
    <w:rsid w:val="00036241"/>
    <w:rsid w:val="00047A71"/>
    <w:rsid w:val="00054346"/>
    <w:rsid w:val="00071F9F"/>
    <w:rsid w:val="00075670"/>
    <w:rsid w:val="00080458"/>
    <w:rsid w:val="00092A4E"/>
    <w:rsid w:val="00097355"/>
    <w:rsid w:val="000A31A8"/>
    <w:rsid w:val="000A7266"/>
    <w:rsid w:val="000B2F04"/>
    <w:rsid w:val="000C3569"/>
    <w:rsid w:val="000D37A0"/>
    <w:rsid w:val="000D3F9F"/>
    <w:rsid w:val="000D4EF6"/>
    <w:rsid w:val="000D77A0"/>
    <w:rsid w:val="000E57F9"/>
    <w:rsid w:val="000E60E6"/>
    <w:rsid w:val="000F03D3"/>
    <w:rsid w:val="000F6E9B"/>
    <w:rsid w:val="000F7DCA"/>
    <w:rsid w:val="00105DE6"/>
    <w:rsid w:val="00116284"/>
    <w:rsid w:val="00122961"/>
    <w:rsid w:val="001378FC"/>
    <w:rsid w:val="00140AFE"/>
    <w:rsid w:val="00140B44"/>
    <w:rsid w:val="00141F89"/>
    <w:rsid w:val="0017033F"/>
    <w:rsid w:val="00174B5C"/>
    <w:rsid w:val="00174C6B"/>
    <w:rsid w:val="0018112F"/>
    <w:rsid w:val="00181CB4"/>
    <w:rsid w:val="00186229"/>
    <w:rsid w:val="00187686"/>
    <w:rsid w:val="001917F2"/>
    <w:rsid w:val="001A3139"/>
    <w:rsid w:val="001A4E80"/>
    <w:rsid w:val="001A5F00"/>
    <w:rsid w:val="001B3AB3"/>
    <w:rsid w:val="001B5DFE"/>
    <w:rsid w:val="001C05A0"/>
    <w:rsid w:val="001C5E0D"/>
    <w:rsid w:val="001D2B2E"/>
    <w:rsid w:val="001D7B27"/>
    <w:rsid w:val="001E0D71"/>
    <w:rsid w:val="001E1A9C"/>
    <w:rsid w:val="001E3F55"/>
    <w:rsid w:val="001E698C"/>
    <w:rsid w:val="00204885"/>
    <w:rsid w:val="0020769E"/>
    <w:rsid w:val="00210717"/>
    <w:rsid w:val="002116A4"/>
    <w:rsid w:val="002126A7"/>
    <w:rsid w:val="002137AF"/>
    <w:rsid w:val="0021583A"/>
    <w:rsid w:val="00222090"/>
    <w:rsid w:val="00224FE0"/>
    <w:rsid w:val="00235CF8"/>
    <w:rsid w:val="00236A3D"/>
    <w:rsid w:val="002520AA"/>
    <w:rsid w:val="00255648"/>
    <w:rsid w:val="0026185C"/>
    <w:rsid w:val="00261A58"/>
    <w:rsid w:val="00264650"/>
    <w:rsid w:val="0026703F"/>
    <w:rsid w:val="0027042F"/>
    <w:rsid w:val="00270A34"/>
    <w:rsid w:val="0027305D"/>
    <w:rsid w:val="0027768B"/>
    <w:rsid w:val="00280F76"/>
    <w:rsid w:val="00281CC3"/>
    <w:rsid w:val="00294F61"/>
    <w:rsid w:val="002A2627"/>
    <w:rsid w:val="002B6319"/>
    <w:rsid w:val="002C03C1"/>
    <w:rsid w:val="002C4884"/>
    <w:rsid w:val="002C5298"/>
    <w:rsid w:val="002C6441"/>
    <w:rsid w:val="002C6FB1"/>
    <w:rsid w:val="002F0AF2"/>
    <w:rsid w:val="002F14F0"/>
    <w:rsid w:val="002F1731"/>
    <w:rsid w:val="002F2B81"/>
    <w:rsid w:val="002F4077"/>
    <w:rsid w:val="00306273"/>
    <w:rsid w:val="0031131C"/>
    <w:rsid w:val="0031133D"/>
    <w:rsid w:val="003114E2"/>
    <w:rsid w:val="00312EA5"/>
    <w:rsid w:val="003144BC"/>
    <w:rsid w:val="00314F21"/>
    <w:rsid w:val="003163C1"/>
    <w:rsid w:val="00323131"/>
    <w:rsid w:val="003234C8"/>
    <w:rsid w:val="00325976"/>
    <w:rsid w:val="00326950"/>
    <w:rsid w:val="0033497E"/>
    <w:rsid w:val="00353AA9"/>
    <w:rsid w:val="00362729"/>
    <w:rsid w:val="00362D2C"/>
    <w:rsid w:val="00373984"/>
    <w:rsid w:val="00373B8A"/>
    <w:rsid w:val="00377451"/>
    <w:rsid w:val="003846B1"/>
    <w:rsid w:val="0038479B"/>
    <w:rsid w:val="00384931"/>
    <w:rsid w:val="003A0414"/>
    <w:rsid w:val="003A2843"/>
    <w:rsid w:val="003A3A55"/>
    <w:rsid w:val="003B1A7E"/>
    <w:rsid w:val="003B475A"/>
    <w:rsid w:val="003B6F4D"/>
    <w:rsid w:val="003D198D"/>
    <w:rsid w:val="003D330D"/>
    <w:rsid w:val="003D66D7"/>
    <w:rsid w:val="003E09E4"/>
    <w:rsid w:val="003F1BAF"/>
    <w:rsid w:val="00405E14"/>
    <w:rsid w:val="00417559"/>
    <w:rsid w:val="00417B34"/>
    <w:rsid w:val="00426FB2"/>
    <w:rsid w:val="00431519"/>
    <w:rsid w:val="0043553E"/>
    <w:rsid w:val="004472D8"/>
    <w:rsid w:val="00452E19"/>
    <w:rsid w:val="004617CB"/>
    <w:rsid w:val="004701D8"/>
    <w:rsid w:val="00473223"/>
    <w:rsid w:val="00484E36"/>
    <w:rsid w:val="00492E91"/>
    <w:rsid w:val="0049343F"/>
    <w:rsid w:val="004947F7"/>
    <w:rsid w:val="00495094"/>
    <w:rsid w:val="00496079"/>
    <w:rsid w:val="004C2496"/>
    <w:rsid w:val="004C4BD1"/>
    <w:rsid w:val="004C6AC9"/>
    <w:rsid w:val="004C734C"/>
    <w:rsid w:val="004E14B5"/>
    <w:rsid w:val="004E2B16"/>
    <w:rsid w:val="004E30DC"/>
    <w:rsid w:val="004E40B9"/>
    <w:rsid w:val="004E5824"/>
    <w:rsid w:val="004F44FB"/>
    <w:rsid w:val="004F7084"/>
    <w:rsid w:val="005019A8"/>
    <w:rsid w:val="005047F3"/>
    <w:rsid w:val="00506098"/>
    <w:rsid w:val="0050786B"/>
    <w:rsid w:val="00514652"/>
    <w:rsid w:val="005154B5"/>
    <w:rsid w:val="0051680C"/>
    <w:rsid w:val="00516D81"/>
    <w:rsid w:val="0053636F"/>
    <w:rsid w:val="00542F90"/>
    <w:rsid w:val="00543282"/>
    <w:rsid w:val="00556D48"/>
    <w:rsid w:val="005611CC"/>
    <w:rsid w:val="005751C0"/>
    <w:rsid w:val="00576584"/>
    <w:rsid w:val="00580082"/>
    <w:rsid w:val="0058441E"/>
    <w:rsid w:val="0058477B"/>
    <w:rsid w:val="00592E8A"/>
    <w:rsid w:val="0059629A"/>
    <w:rsid w:val="00597220"/>
    <w:rsid w:val="005B25A6"/>
    <w:rsid w:val="005B5301"/>
    <w:rsid w:val="005D064F"/>
    <w:rsid w:val="005D45CF"/>
    <w:rsid w:val="005F088B"/>
    <w:rsid w:val="005F369C"/>
    <w:rsid w:val="005F62D5"/>
    <w:rsid w:val="00613DD6"/>
    <w:rsid w:val="006156E4"/>
    <w:rsid w:val="00625582"/>
    <w:rsid w:val="00626199"/>
    <w:rsid w:val="00643155"/>
    <w:rsid w:val="00645DD1"/>
    <w:rsid w:val="006476C0"/>
    <w:rsid w:val="00657CF6"/>
    <w:rsid w:val="00657F78"/>
    <w:rsid w:val="006614BA"/>
    <w:rsid w:val="00662600"/>
    <w:rsid w:val="00662DA6"/>
    <w:rsid w:val="006661B1"/>
    <w:rsid w:val="006747BE"/>
    <w:rsid w:val="0068254D"/>
    <w:rsid w:val="006956BA"/>
    <w:rsid w:val="006A0C53"/>
    <w:rsid w:val="006B1C01"/>
    <w:rsid w:val="006B314B"/>
    <w:rsid w:val="006C01BD"/>
    <w:rsid w:val="006C15C5"/>
    <w:rsid w:val="006C249D"/>
    <w:rsid w:val="006C72F2"/>
    <w:rsid w:val="006D0499"/>
    <w:rsid w:val="006D1505"/>
    <w:rsid w:val="006D4F27"/>
    <w:rsid w:val="006D72E6"/>
    <w:rsid w:val="006E01DD"/>
    <w:rsid w:val="006F279C"/>
    <w:rsid w:val="006F2F78"/>
    <w:rsid w:val="00703E77"/>
    <w:rsid w:val="00706536"/>
    <w:rsid w:val="007076CE"/>
    <w:rsid w:val="00710587"/>
    <w:rsid w:val="007147B9"/>
    <w:rsid w:val="00714F54"/>
    <w:rsid w:val="00716AA6"/>
    <w:rsid w:val="00716D9E"/>
    <w:rsid w:val="007178BF"/>
    <w:rsid w:val="00720654"/>
    <w:rsid w:val="007228E1"/>
    <w:rsid w:val="007230FC"/>
    <w:rsid w:val="00724FAF"/>
    <w:rsid w:val="00734559"/>
    <w:rsid w:val="00734BB4"/>
    <w:rsid w:val="00750073"/>
    <w:rsid w:val="00762962"/>
    <w:rsid w:val="007678C8"/>
    <w:rsid w:val="00772550"/>
    <w:rsid w:val="00777C8A"/>
    <w:rsid w:val="007917D9"/>
    <w:rsid w:val="007A23FE"/>
    <w:rsid w:val="007A26E3"/>
    <w:rsid w:val="007A2AB5"/>
    <w:rsid w:val="007A6611"/>
    <w:rsid w:val="007B7610"/>
    <w:rsid w:val="007D2169"/>
    <w:rsid w:val="007D2F02"/>
    <w:rsid w:val="007D42A8"/>
    <w:rsid w:val="007D6656"/>
    <w:rsid w:val="007D6F0F"/>
    <w:rsid w:val="007E5C02"/>
    <w:rsid w:val="007F1066"/>
    <w:rsid w:val="007F427C"/>
    <w:rsid w:val="00804F28"/>
    <w:rsid w:val="00805B1C"/>
    <w:rsid w:val="008071EA"/>
    <w:rsid w:val="008100E1"/>
    <w:rsid w:val="008109A2"/>
    <w:rsid w:val="008130F9"/>
    <w:rsid w:val="00813EBA"/>
    <w:rsid w:val="00820984"/>
    <w:rsid w:val="0082487D"/>
    <w:rsid w:val="00830031"/>
    <w:rsid w:val="008307D1"/>
    <w:rsid w:val="008327AB"/>
    <w:rsid w:val="00836482"/>
    <w:rsid w:val="008432BD"/>
    <w:rsid w:val="0085434D"/>
    <w:rsid w:val="008546C4"/>
    <w:rsid w:val="00856A82"/>
    <w:rsid w:val="0086352F"/>
    <w:rsid w:val="0086512C"/>
    <w:rsid w:val="00865F50"/>
    <w:rsid w:val="0086689F"/>
    <w:rsid w:val="00867CC0"/>
    <w:rsid w:val="00887CCD"/>
    <w:rsid w:val="008A6B1B"/>
    <w:rsid w:val="008B2C7F"/>
    <w:rsid w:val="008C18A1"/>
    <w:rsid w:val="008C3966"/>
    <w:rsid w:val="008D0964"/>
    <w:rsid w:val="008E2D71"/>
    <w:rsid w:val="008E2DC4"/>
    <w:rsid w:val="008F29DB"/>
    <w:rsid w:val="009043A6"/>
    <w:rsid w:val="00905A76"/>
    <w:rsid w:val="00905C4A"/>
    <w:rsid w:val="00906678"/>
    <w:rsid w:val="00913732"/>
    <w:rsid w:val="009149B0"/>
    <w:rsid w:val="00916276"/>
    <w:rsid w:val="00916C4F"/>
    <w:rsid w:val="0093416B"/>
    <w:rsid w:val="00934CFE"/>
    <w:rsid w:val="0094305B"/>
    <w:rsid w:val="00943FE8"/>
    <w:rsid w:val="00946521"/>
    <w:rsid w:val="00952867"/>
    <w:rsid w:val="0095589E"/>
    <w:rsid w:val="009640EC"/>
    <w:rsid w:val="009721CE"/>
    <w:rsid w:val="009741FD"/>
    <w:rsid w:val="00976C13"/>
    <w:rsid w:val="00983A45"/>
    <w:rsid w:val="00986F4D"/>
    <w:rsid w:val="00987C0B"/>
    <w:rsid w:val="00990E4E"/>
    <w:rsid w:val="00992EE5"/>
    <w:rsid w:val="00992F75"/>
    <w:rsid w:val="009A16E1"/>
    <w:rsid w:val="009A1B35"/>
    <w:rsid w:val="009A2B47"/>
    <w:rsid w:val="009A5B53"/>
    <w:rsid w:val="009B0FF6"/>
    <w:rsid w:val="009B2831"/>
    <w:rsid w:val="009B396E"/>
    <w:rsid w:val="009B509C"/>
    <w:rsid w:val="009B5B89"/>
    <w:rsid w:val="009C1347"/>
    <w:rsid w:val="009C2500"/>
    <w:rsid w:val="009C4E20"/>
    <w:rsid w:val="009C700F"/>
    <w:rsid w:val="009D73FA"/>
    <w:rsid w:val="009E4F4D"/>
    <w:rsid w:val="009E6395"/>
    <w:rsid w:val="009E7A00"/>
    <w:rsid w:val="009F4434"/>
    <w:rsid w:val="009F67B6"/>
    <w:rsid w:val="009F7E4B"/>
    <w:rsid w:val="00A0236E"/>
    <w:rsid w:val="00A07000"/>
    <w:rsid w:val="00A1041B"/>
    <w:rsid w:val="00A17E98"/>
    <w:rsid w:val="00A21A0D"/>
    <w:rsid w:val="00A33BDD"/>
    <w:rsid w:val="00A462A0"/>
    <w:rsid w:val="00A50549"/>
    <w:rsid w:val="00A516B2"/>
    <w:rsid w:val="00A6478F"/>
    <w:rsid w:val="00A6716A"/>
    <w:rsid w:val="00A700B7"/>
    <w:rsid w:val="00A7110E"/>
    <w:rsid w:val="00A729B8"/>
    <w:rsid w:val="00A75FF8"/>
    <w:rsid w:val="00A7776F"/>
    <w:rsid w:val="00A905BF"/>
    <w:rsid w:val="00A920AD"/>
    <w:rsid w:val="00A945D0"/>
    <w:rsid w:val="00A96A10"/>
    <w:rsid w:val="00AA0905"/>
    <w:rsid w:val="00AA1DD7"/>
    <w:rsid w:val="00AB3CB4"/>
    <w:rsid w:val="00AB59C5"/>
    <w:rsid w:val="00AC1759"/>
    <w:rsid w:val="00AF66E2"/>
    <w:rsid w:val="00AF706F"/>
    <w:rsid w:val="00AF7803"/>
    <w:rsid w:val="00B00F3E"/>
    <w:rsid w:val="00B03571"/>
    <w:rsid w:val="00B07BB1"/>
    <w:rsid w:val="00B14BDD"/>
    <w:rsid w:val="00B24E8F"/>
    <w:rsid w:val="00B253EB"/>
    <w:rsid w:val="00B256F4"/>
    <w:rsid w:val="00B26975"/>
    <w:rsid w:val="00B31652"/>
    <w:rsid w:val="00B33689"/>
    <w:rsid w:val="00B35B6F"/>
    <w:rsid w:val="00B4467A"/>
    <w:rsid w:val="00B51A6F"/>
    <w:rsid w:val="00B53505"/>
    <w:rsid w:val="00B553E8"/>
    <w:rsid w:val="00B63D59"/>
    <w:rsid w:val="00B6778F"/>
    <w:rsid w:val="00B72DC7"/>
    <w:rsid w:val="00B76CDC"/>
    <w:rsid w:val="00B83B81"/>
    <w:rsid w:val="00B83F48"/>
    <w:rsid w:val="00B86827"/>
    <w:rsid w:val="00B94EA7"/>
    <w:rsid w:val="00B96BC7"/>
    <w:rsid w:val="00B97F28"/>
    <w:rsid w:val="00BA31C5"/>
    <w:rsid w:val="00BA4765"/>
    <w:rsid w:val="00BB71A3"/>
    <w:rsid w:val="00BC486B"/>
    <w:rsid w:val="00BC4900"/>
    <w:rsid w:val="00BC658E"/>
    <w:rsid w:val="00BD1792"/>
    <w:rsid w:val="00BD3EA4"/>
    <w:rsid w:val="00BD4756"/>
    <w:rsid w:val="00BE1382"/>
    <w:rsid w:val="00BE5FBE"/>
    <w:rsid w:val="00BE67ED"/>
    <w:rsid w:val="00BE69FF"/>
    <w:rsid w:val="00BE7A02"/>
    <w:rsid w:val="00BF0A08"/>
    <w:rsid w:val="00BF4908"/>
    <w:rsid w:val="00BF5794"/>
    <w:rsid w:val="00BF58D0"/>
    <w:rsid w:val="00C0128E"/>
    <w:rsid w:val="00C014BD"/>
    <w:rsid w:val="00C07398"/>
    <w:rsid w:val="00C13466"/>
    <w:rsid w:val="00C20EC1"/>
    <w:rsid w:val="00C214D5"/>
    <w:rsid w:val="00C35410"/>
    <w:rsid w:val="00C35612"/>
    <w:rsid w:val="00C416E0"/>
    <w:rsid w:val="00C42087"/>
    <w:rsid w:val="00C462E7"/>
    <w:rsid w:val="00C50938"/>
    <w:rsid w:val="00C55606"/>
    <w:rsid w:val="00C6398F"/>
    <w:rsid w:val="00C73491"/>
    <w:rsid w:val="00C73D91"/>
    <w:rsid w:val="00C97134"/>
    <w:rsid w:val="00CA32B1"/>
    <w:rsid w:val="00CA3661"/>
    <w:rsid w:val="00CA3A8F"/>
    <w:rsid w:val="00CA4DBC"/>
    <w:rsid w:val="00CB205F"/>
    <w:rsid w:val="00CB23FE"/>
    <w:rsid w:val="00CC12F6"/>
    <w:rsid w:val="00CC37D7"/>
    <w:rsid w:val="00CD1A4F"/>
    <w:rsid w:val="00CD1AED"/>
    <w:rsid w:val="00CD62AF"/>
    <w:rsid w:val="00CE6177"/>
    <w:rsid w:val="00CE7E7A"/>
    <w:rsid w:val="00CF4161"/>
    <w:rsid w:val="00CF605A"/>
    <w:rsid w:val="00D0631C"/>
    <w:rsid w:val="00D10788"/>
    <w:rsid w:val="00D1427A"/>
    <w:rsid w:val="00D14AC6"/>
    <w:rsid w:val="00D157B8"/>
    <w:rsid w:val="00D314ED"/>
    <w:rsid w:val="00D36BF5"/>
    <w:rsid w:val="00D405ED"/>
    <w:rsid w:val="00D43DBE"/>
    <w:rsid w:val="00D4584F"/>
    <w:rsid w:val="00D527D8"/>
    <w:rsid w:val="00D550DF"/>
    <w:rsid w:val="00D55BA9"/>
    <w:rsid w:val="00D576D4"/>
    <w:rsid w:val="00D608B3"/>
    <w:rsid w:val="00D60AF0"/>
    <w:rsid w:val="00D63433"/>
    <w:rsid w:val="00D64155"/>
    <w:rsid w:val="00D66707"/>
    <w:rsid w:val="00D772A1"/>
    <w:rsid w:val="00D82C03"/>
    <w:rsid w:val="00D856F2"/>
    <w:rsid w:val="00D905F4"/>
    <w:rsid w:val="00D90C43"/>
    <w:rsid w:val="00D930D6"/>
    <w:rsid w:val="00D97BB3"/>
    <w:rsid w:val="00DA2B12"/>
    <w:rsid w:val="00DB393A"/>
    <w:rsid w:val="00DC0A5A"/>
    <w:rsid w:val="00DC0B44"/>
    <w:rsid w:val="00DC557C"/>
    <w:rsid w:val="00DC6DD5"/>
    <w:rsid w:val="00DD3689"/>
    <w:rsid w:val="00DD654D"/>
    <w:rsid w:val="00DD7638"/>
    <w:rsid w:val="00DE2754"/>
    <w:rsid w:val="00DE5AE9"/>
    <w:rsid w:val="00E02C8E"/>
    <w:rsid w:val="00E07A7A"/>
    <w:rsid w:val="00E07C63"/>
    <w:rsid w:val="00E1210C"/>
    <w:rsid w:val="00E138F8"/>
    <w:rsid w:val="00E15194"/>
    <w:rsid w:val="00E50D76"/>
    <w:rsid w:val="00E538B6"/>
    <w:rsid w:val="00E56524"/>
    <w:rsid w:val="00E625C1"/>
    <w:rsid w:val="00E72CA1"/>
    <w:rsid w:val="00E92319"/>
    <w:rsid w:val="00E92CB9"/>
    <w:rsid w:val="00E9725D"/>
    <w:rsid w:val="00E97275"/>
    <w:rsid w:val="00EB04A9"/>
    <w:rsid w:val="00EB7F29"/>
    <w:rsid w:val="00EC4903"/>
    <w:rsid w:val="00ED1B97"/>
    <w:rsid w:val="00ED75EE"/>
    <w:rsid w:val="00F021CA"/>
    <w:rsid w:val="00F0434C"/>
    <w:rsid w:val="00F05D4A"/>
    <w:rsid w:val="00F11414"/>
    <w:rsid w:val="00F156BE"/>
    <w:rsid w:val="00F16DD1"/>
    <w:rsid w:val="00F24E43"/>
    <w:rsid w:val="00F274B3"/>
    <w:rsid w:val="00F31651"/>
    <w:rsid w:val="00F3254F"/>
    <w:rsid w:val="00F36C14"/>
    <w:rsid w:val="00F43C5E"/>
    <w:rsid w:val="00F46EA9"/>
    <w:rsid w:val="00F5553B"/>
    <w:rsid w:val="00F6202F"/>
    <w:rsid w:val="00F6759D"/>
    <w:rsid w:val="00F715A7"/>
    <w:rsid w:val="00F75072"/>
    <w:rsid w:val="00F75C29"/>
    <w:rsid w:val="00F764E7"/>
    <w:rsid w:val="00F807B7"/>
    <w:rsid w:val="00F80D37"/>
    <w:rsid w:val="00F969BF"/>
    <w:rsid w:val="00F970DD"/>
    <w:rsid w:val="00FB6612"/>
    <w:rsid w:val="00FC0CAA"/>
    <w:rsid w:val="00FD438F"/>
    <w:rsid w:val="00FD5BF8"/>
    <w:rsid w:val="00FD688D"/>
    <w:rsid w:val="00FF29A2"/>
    <w:rsid w:val="00FF35B5"/>
    <w:rsid w:val="00FF3C7C"/>
    <w:rsid w:val="00FF46CB"/>
    <w:rsid w:val="00FF5ADF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ignature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1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058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16E1"/>
    <w:pPr>
      <w:keepNext/>
      <w:widowControl w:val="0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71058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uiPriority w:val="99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f1">
    <w:name w:val="Название Знак"/>
    <w:link w:val="af0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link w:val="3"/>
    <w:uiPriority w:val="9"/>
    <w:rsid w:val="009A16E1"/>
    <w:rPr>
      <w:rFonts w:ascii="Times New Roman CYR" w:hAnsi="Times New Roman CYR"/>
      <w:sz w:val="28"/>
      <w:szCs w:val="24"/>
    </w:rPr>
  </w:style>
  <w:style w:type="character" w:customStyle="1" w:styleId="10">
    <w:name w:val="Заголовок 1 Знак"/>
    <w:link w:val="1"/>
    <w:uiPriority w:val="9"/>
    <w:rsid w:val="0071058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10587"/>
    <w:rPr>
      <w:b/>
      <w:sz w:val="28"/>
    </w:rPr>
  </w:style>
  <w:style w:type="character" w:customStyle="1" w:styleId="40">
    <w:name w:val="Заголовок 4 Знак"/>
    <w:link w:val="4"/>
    <w:uiPriority w:val="9"/>
    <w:rsid w:val="00710587"/>
    <w:rPr>
      <w:b/>
      <w:bCs/>
      <w:sz w:val="28"/>
      <w:szCs w:val="28"/>
    </w:rPr>
  </w:style>
  <w:style w:type="paragraph" w:customStyle="1" w:styleId="13">
    <w:name w:val="Обычный1"/>
    <w:rsid w:val="00710587"/>
    <w:rPr>
      <w:sz w:val="24"/>
    </w:rPr>
  </w:style>
  <w:style w:type="paragraph" w:customStyle="1" w:styleId="14">
    <w:name w:val="çàãîëîâîê 1"/>
    <w:basedOn w:val="a"/>
    <w:next w:val="a"/>
    <w:rsid w:val="00710587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71058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71058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710587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1058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2">
    <w:name w:val="Body Text"/>
    <w:basedOn w:val="a"/>
    <w:link w:val="af3"/>
    <w:rsid w:val="00710587"/>
    <w:pPr>
      <w:spacing w:after="120"/>
    </w:pPr>
  </w:style>
  <w:style w:type="character" w:customStyle="1" w:styleId="af3">
    <w:name w:val="Основной текст Знак"/>
    <w:link w:val="af2"/>
    <w:rsid w:val="00710587"/>
    <w:rPr>
      <w:rFonts w:ascii="Times New Roman CYR" w:hAnsi="Times New Roman CYR"/>
    </w:rPr>
  </w:style>
  <w:style w:type="paragraph" w:customStyle="1" w:styleId="af4">
    <w:name w:val="Òàáëèöà"/>
    <w:basedOn w:val="a"/>
    <w:rsid w:val="00710587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styleId="af5">
    <w:name w:val="Normal (Web)"/>
    <w:basedOn w:val="a"/>
    <w:uiPriority w:val="99"/>
    <w:rsid w:val="00710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3">
    <w:name w:val="çàãîëîâîê 2"/>
    <w:basedOn w:val="a"/>
    <w:next w:val="a"/>
    <w:rsid w:val="00710587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5">
    <w:name w:val="Текст1"/>
    <w:basedOn w:val="a"/>
    <w:rsid w:val="00710587"/>
    <w:rPr>
      <w:rFonts w:ascii="Courier New" w:hAnsi="Courier New"/>
      <w:szCs w:val="24"/>
    </w:rPr>
  </w:style>
  <w:style w:type="character" w:styleId="af6">
    <w:name w:val="footnote reference"/>
    <w:rsid w:val="00710587"/>
    <w:rPr>
      <w:vertAlign w:val="superscript"/>
    </w:rPr>
  </w:style>
  <w:style w:type="paragraph" w:styleId="31">
    <w:name w:val="Body Text Indent 3"/>
    <w:basedOn w:val="a"/>
    <w:link w:val="32"/>
    <w:uiPriority w:val="99"/>
    <w:rsid w:val="007105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10587"/>
    <w:rPr>
      <w:rFonts w:ascii="Times New Roman CYR" w:hAnsi="Times New Roman CYR"/>
      <w:sz w:val="16"/>
      <w:szCs w:val="16"/>
    </w:rPr>
  </w:style>
  <w:style w:type="paragraph" w:customStyle="1" w:styleId="ConsCell">
    <w:name w:val="ConsCell"/>
    <w:rsid w:val="00710587"/>
    <w:pPr>
      <w:widowControl w:val="0"/>
    </w:pPr>
    <w:rPr>
      <w:rFonts w:ascii="Consultant" w:hAnsi="Consultant"/>
    </w:rPr>
  </w:style>
  <w:style w:type="paragraph" w:customStyle="1" w:styleId="af7">
    <w:name w:val="текст сноски"/>
    <w:basedOn w:val="a"/>
    <w:rsid w:val="00710587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710587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710587"/>
    <w:pPr>
      <w:keepNext/>
      <w:jc w:val="both"/>
    </w:pPr>
    <w:rPr>
      <w:rFonts w:ascii="Times New Roman" w:hAnsi="Times New Roman"/>
      <w:sz w:val="28"/>
    </w:rPr>
  </w:style>
  <w:style w:type="paragraph" w:styleId="af8">
    <w:name w:val="Signature"/>
    <w:basedOn w:val="a"/>
    <w:link w:val="af9"/>
    <w:uiPriority w:val="99"/>
    <w:rsid w:val="00710587"/>
    <w:pPr>
      <w:jc w:val="both"/>
    </w:pPr>
    <w:rPr>
      <w:rFonts w:ascii="Times New Roman" w:hAnsi="Times New Roman"/>
      <w:sz w:val="28"/>
    </w:rPr>
  </w:style>
  <w:style w:type="character" w:customStyle="1" w:styleId="af9">
    <w:name w:val="Подпись Знак"/>
    <w:link w:val="af8"/>
    <w:uiPriority w:val="99"/>
    <w:rsid w:val="00710587"/>
    <w:rPr>
      <w:sz w:val="28"/>
    </w:rPr>
  </w:style>
  <w:style w:type="paragraph" w:customStyle="1" w:styleId="caaieiaie12">
    <w:name w:val="caaieiaie 12"/>
    <w:basedOn w:val="a"/>
    <w:next w:val="a"/>
    <w:rsid w:val="00710587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710587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710587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7105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710587"/>
    <w:rPr>
      <w:sz w:val="16"/>
      <w:szCs w:val="16"/>
    </w:rPr>
  </w:style>
  <w:style w:type="paragraph" w:customStyle="1" w:styleId="Iniiaiieoaenoneonooiii2">
    <w:name w:val="Iniiaiie oaeno n eonooiii 2"/>
    <w:basedOn w:val="a"/>
    <w:rsid w:val="00710587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a">
    <w:name w:val="Îáû÷íû"/>
    <w:rsid w:val="00710587"/>
    <w:rPr>
      <w:sz w:val="24"/>
    </w:rPr>
  </w:style>
  <w:style w:type="paragraph" w:styleId="afb">
    <w:name w:val="endnote text"/>
    <w:basedOn w:val="a"/>
    <w:link w:val="afc"/>
    <w:uiPriority w:val="99"/>
    <w:rsid w:val="00710587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c">
    <w:name w:val="Текст концевой сноски Знак"/>
    <w:link w:val="afb"/>
    <w:uiPriority w:val="99"/>
    <w:rsid w:val="00710587"/>
    <w:rPr>
      <w:sz w:val="24"/>
    </w:rPr>
  </w:style>
  <w:style w:type="paragraph" w:styleId="afd">
    <w:name w:val="footnote text"/>
    <w:basedOn w:val="a"/>
    <w:link w:val="afe"/>
    <w:rsid w:val="00710587"/>
    <w:pPr>
      <w:jc w:val="both"/>
    </w:pPr>
    <w:rPr>
      <w:rFonts w:ascii="Times New Roman" w:hAnsi="Times New Roman"/>
    </w:rPr>
  </w:style>
  <w:style w:type="character" w:customStyle="1" w:styleId="afe">
    <w:name w:val="Текст сноски Знак"/>
    <w:basedOn w:val="a0"/>
    <w:link w:val="afd"/>
    <w:rsid w:val="00710587"/>
  </w:style>
  <w:style w:type="paragraph" w:customStyle="1" w:styleId="ConsPlusCell">
    <w:name w:val="ConsPlusCell"/>
    <w:rsid w:val="0071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4"/>
    <w:rsid w:val="00710587"/>
    <w:pPr>
      <w:jc w:val="center"/>
    </w:pPr>
    <w:rPr>
      <w:szCs w:val="26"/>
    </w:rPr>
  </w:style>
  <w:style w:type="paragraph" w:customStyle="1" w:styleId="aff0">
    <w:name w:val="Содерж"/>
    <w:basedOn w:val="a"/>
    <w:rsid w:val="00710587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6">
    <w:name w:val="текст сноски1"/>
    <w:basedOn w:val="a"/>
    <w:rsid w:val="0071058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10587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10587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7105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710587"/>
    <w:rPr>
      <w:rFonts w:ascii="Times New Roman CYR" w:hAnsi="Times New Roman CYR"/>
    </w:rPr>
  </w:style>
  <w:style w:type="paragraph" w:customStyle="1" w:styleId="17">
    <w:name w:val="Обычный1"/>
    <w:rsid w:val="00710587"/>
    <w:rPr>
      <w:sz w:val="24"/>
    </w:rPr>
  </w:style>
  <w:style w:type="paragraph" w:customStyle="1" w:styleId="18">
    <w:name w:val="Знак Знак Знак1 Знак Знак Знак Знак"/>
    <w:basedOn w:val="a"/>
    <w:rsid w:val="007105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A21A0D"/>
    <w:rPr>
      <w:rFonts w:ascii="Times New Roman CYR" w:hAnsi="Times New Roman CYR"/>
    </w:rPr>
  </w:style>
  <w:style w:type="character" w:customStyle="1" w:styleId="a7">
    <w:name w:val="Нижний колонтитул Знак"/>
    <w:link w:val="a6"/>
    <w:uiPriority w:val="99"/>
    <w:rsid w:val="00A21A0D"/>
    <w:rPr>
      <w:rFonts w:ascii="Times New Roman CYR" w:hAnsi="Times New Roman CYR"/>
    </w:rPr>
  </w:style>
  <w:style w:type="character" w:customStyle="1" w:styleId="ab">
    <w:name w:val="Текст выноски Знак"/>
    <w:link w:val="aa"/>
    <w:uiPriority w:val="99"/>
    <w:semiHidden/>
    <w:rsid w:val="00A21A0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A21A0D"/>
    <w:rPr>
      <w:b/>
      <w:bCs/>
      <w:sz w:val="32"/>
      <w:szCs w:val="34"/>
    </w:rPr>
  </w:style>
  <w:style w:type="paragraph" w:styleId="aff1">
    <w:name w:val="Plain Text"/>
    <w:basedOn w:val="a"/>
    <w:link w:val="aff2"/>
    <w:uiPriority w:val="99"/>
    <w:rsid w:val="00A21A0D"/>
    <w:rPr>
      <w:rFonts w:ascii="Courier New" w:hAnsi="Courier New"/>
      <w:szCs w:val="24"/>
    </w:rPr>
  </w:style>
  <w:style w:type="character" w:customStyle="1" w:styleId="aff2">
    <w:name w:val="Текст Знак"/>
    <w:link w:val="aff1"/>
    <w:uiPriority w:val="99"/>
    <w:rsid w:val="00A21A0D"/>
    <w:rPr>
      <w:rFonts w:ascii="Courier New" w:hAnsi="Courier New"/>
      <w:szCs w:val="24"/>
    </w:rPr>
  </w:style>
  <w:style w:type="character" w:customStyle="1" w:styleId="ae">
    <w:name w:val="Основной текст с отступом Знак"/>
    <w:link w:val="ad"/>
    <w:uiPriority w:val="99"/>
    <w:rsid w:val="00A21A0D"/>
    <w:rPr>
      <w:sz w:val="28"/>
      <w:szCs w:val="24"/>
    </w:rPr>
  </w:style>
  <w:style w:type="paragraph" w:customStyle="1" w:styleId="19">
    <w:name w:val="Знак Знак Знак1 Знак Знак Знак Знак"/>
    <w:basedOn w:val="a"/>
    <w:rsid w:val="00A21A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7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1230</TotalTime>
  <Pages>2</Pages>
  <Words>289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Администратор</cp:lastModifiedBy>
  <cp:revision>29</cp:revision>
  <cp:lastPrinted>2018-08-02T06:10:00Z</cp:lastPrinted>
  <dcterms:created xsi:type="dcterms:W3CDTF">2018-08-01T12:16:00Z</dcterms:created>
  <dcterms:modified xsi:type="dcterms:W3CDTF">2018-08-21T11:44:00Z</dcterms:modified>
</cp:coreProperties>
</file>