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2" w:rsidRDefault="000F7DCA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F2" w:rsidRDefault="001917F2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8477B" w:rsidRDefault="0058477B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917F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  <w:r w:rsidR="00D314E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D314ED" w:rsidRDefault="00D314ED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0128E" w:rsidRPr="008A610C" w:rsidRDefault="00C0128E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 ПОЛНОМОЧИЯМИ ИЗБИРАТЕЛЬНОЙ КОМИССИИ МАЛЫШЕВСКОГО ГОРОДСКОГО ОКРУГА</w:t>
      </w:r>
    </w:p>
    <w:p w:rsidR="00452E19" w:rsidRPr="00452E19" w:rsidRDefault="00452E19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14ED" w:rsidRPr="008A610C" w:rsidRDefault="00D314ED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6D0499" w:rsidRDefault="006D0499" w:rsidP="009B396E">
      <w:pPr>
        <w:pStyle w:val="1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D314ED" w:rsidRPr="005B25A6">
        <w:trPr>
          <w:trHeight w:val="282"/>
        </w:trPr>
        <w:tc>
          <w:tcPr>
            <w:tcW w:w="3107" w:type="dxa"/>
          </w:tcPr>
          <w:p w:rsidR="00D314ED" w:rsidRPr="005B25A6" w:rsidRDefault="009B509C" w:rsidP="00E625C1">
            <w:pPr>
              <w:rPr>
                <w:sz w:val="28"/>
                <w:szCs w:val="28"/>
                <w:lang w:val="en-US"/>
              </w:rPr>
            </w:pPr>
            <w:r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8477B" w:rsidRPr="005B2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A6">
              <w:rPr>
                <w:rFonts w:ascii="Times New Roman" w:hAnsi="Times New Roman"/>
                <w:sz w:val="28"/>
              </w:rPr>
              <w:t xml:space="preserve"> </w:t>
            </w:r>
            <w:r w:rsidR="00E625C1">
              <w:rPr>
                <w:rFonts w:ascii="Times New Roman" w:hAnsi="Times New Roman"/>
                <w:sz w:val="28"/>
                <w:lang w:val="en-US"/>
              </w:rPr>
              <w:t>6</w:t>
            </w:r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="00976C13">
              <w:rPr>
                <w:rFonts w:ascii="Times New Roman" w:hAnsi="Times New Roman"/>
                <w:sz w:val="28"/>
                <w:lang w:val="en-US"/>
              </w:rPr>
              <w:t>августа</w:t>
            </w:r>
            <w:proofErr w:type="spellEnd"/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B25A6">
                <w:rPr>
                  <w:rFonts w:ascii="Times New Roman" w:hAnsi="Times New Roman"/>
                  <w:sz w:val="28"/>
                </w:rPr>
                <w:t>2018 г</w:t>
              </w:r>
            </w:smartTag>
            <w:r w:rsidRPr="005B25A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07" w:type="dxa"/>
          </w:tcPr>
          <w:p w:rsidR="00D314ED" w:rsidRPr="005B25A6" w:rsidRDefault="00D314ED" w:rsidP="00976C1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314ED" w:rsidRPr="003B475A" w:rsidRDefault="00D314ED" w:rsidP="00E625C1">
            <w:pPr>
              <w:jc w:val="center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№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sz w:val="28"/>
                <w:szCs w:val="28"/>
              </w:rPr>
              <w:t>2</w:t>
            </w:r>
            <w:r w:rsidR="00E625C1">
              <w:rPr>
                <w:sz w:val="28"/>
                <w:szCs w:val="28"/>
                <w:lang w:val="en-US"/>
              </w:rPr>
              <w:t>9</w:t>
            </w:r>
            <w:r w:rsidR="00976C13">
              <w:rPr>
                <w:sz w:val="28"/>
                <w:szCs w:val="28"/>
              </w:rPr>
              <w:t>/11</w:t>
            </w:r>
            <w:r w:rsidR="000F03D3">
              <w:rPr>
                <w:sz w:val="28"/>
                <w:szCs w:val="28"/>
              </w:rPr>
              <w:t>5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0F7DCA">
              <w:rPr>
                <w:sz w:val="28"/>
                <w:szCs w:val="28"/>
              </w:rPr>
              <w:t xml:space="preserve"> </w:t>
            </w:r>
          </w:p>
        </w:tc>
      </w:tr>
    </w:tbl>
    <w:p w:rsidR="00D314ED" w:rsidRPr="00E15194" w:rsidRDefault="0058477B" w:rsidP="009B396E">
      <w:pPr>
        <w:spacing w:before="240"/>
        <w:jc w:val="center"/>
        <w:rPr>
          <w:b/>
          <w:sz w:val="24"/>
        </w:rPr>
      </w:pPr>
      <w:proofErr w:type="spellStart"/>
      <w:r w:rsidRPr="00E15194">
        <w:rPr>
          <w:b/>
          <w:sz w:val="24"/>
        </w:rPr>
        <w:t>пгт</w:t>
      </w:r>
      <w:proofErr w:type="spellEnd"/>
      <w:r w:rsidRPr="00E15194">
        <w:rPr>
          <w:b/>
          <w:sz w:val="24"/>
        </w:rPr>
        <w:t xml:space="preserve"> Малышева</w:t>
      </w:r>
    </w:p>
    <w:p w:rsidR="00A6478F" w:rsidRPr="005B25A6" w:rsidRDefault="00A6478F" w:rsidP="009B396E">
      <w:pPr>
        <w:jc w:val="center"/>
        <w:rPr>
          <w:b/>
          <w:sz w:val="28"/>
          <w:szCs w:val="28"/>
        </w:rPr>
      </w:pPr>
    </w:p>
    <w:p w:rsidR="00865F50" w:rsidRDefault="00865F50" w:rsidP="000F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25C1" w:rsidRPr="00E625C1">
        <w:rPr>
          <w:b/>
          <w:sz w:val="28"/>
          <w:szCs w:val="28"/>
        </w:rPr>
        <w:t xml:space="preserve"> </w:t>
      </w:r>
      <w:r w:rsidRPr="00865F50">
        <w:rPr>
          <w:b/>
          <w:sz w:val="28"/>
          <w:szCs w:val="28"/>
        </w:rPr>
        <w:t>количестве</w:t>
      </w:r>
      <w:r>
        <w:rPr>
          <w:b/>
          <w:sz w:val="28"/>
          <w:szCs w:val="28"/>
        </w:rPr>
        <w:t xml:space="preserve"> </w:t>
      </w:r>
      <w:r w:rsidRPr="00865F50">
        <w:rPr>
          <w:b/>
          <w:sz w:val="28"/>
          <w:szCs w:val="28"/>
        </w:rPr>
        <w:t>избирательных бюллетеней</w:t>
      </w:r>
      <w:r>
        <w:rPr>
          <w:b/>
          <w:sz w:val="28"/>
          <w:szCs w:val="28"/>
        </w:rPr>
        <w:t xml:space="preserve"> для тайного голосования</w:t>
      </w:r>
      <w:r w:rsidR="00E625C1">
        <w:rPr>
          <w:b/>
          <w:sz w:val="28"/>
          <w:szCs w:val="28"/>
        </w:rPr>
        <w:t xml:space="preserve"> на</w:t>
      </w:r>
      <w:r w:rsidR="000F7DCA">
        <w:rPr>
          <w:b/>
          <w:sz w:val="28"/>
          <w:szCs w:val="28"/>
        </w:rPr>
        <w:t xml:space="preserve"> </w:t>
      </w:r>
      <w:r w:rsidR="003A2843">
        <w:rPr>
          <w:b/>
          <w:sz w:val="28"/>
          <w:szCs w:val="28"/>
        </w:rPr>
        <w:t xml:space="preserve">дополнительных </w:t>
      </w:r>
      <w:r w:rsidR="000F7DCA">
        <w:rPr>
          <w:b/>
          <w:sz w:val="28"/>
          <w:szCs w:val="28"/>
        </w:rPr>
        <w:t>выбор</w:t>
      </w:r>
      <w:r w:rsidR="00E625C1">
        <w:rPr>
          <w:b/>
          <w:sz w:val="28"/>
          <w:szCs w:val="28"/>
        </w:rPr>
        <w:t>ах</w:t>
      </w:r>
      <w:r w:rsidR="003B475A">
        <w:rPr>
          <w:b/>
          <w:sz w:val="28"/>
          <w:szCs w:val="28"/>
        </w:rPr>
        <w:t xml:space="preserve"> </w:t>
      </w:r>
      <w:r w:rsidR="00710587" w:rsidRPr="00710587">
        <w:rPr>
          <w:b/>
          <w:sz w:val="28"/>
          <w:szCs w:val="28"/>
        </w:rPr>
        <w:t>депу</w:t>
      </w:r>
      <w:r w:rsidR="000F7DCA">
        <w:rPr>
          <w:b/>
          <w:sz w:val="28"/>
          <w:szCs w:val="28"/>
        </w:rPr>
        <w:t xml:space="preserve">татов </w:t>
      </w:r>
      <w:r w:rsidR="00710587" w:rsidRPr="00710587">
        <w:rPr>
          <w:b/>
          <w:sz w:val="28"/>
          <w:szCs w:val="28"/>
        </w:rPr>
        <w:t>Думы Малышевского городского округа</w:t>
      </w:r>
      <w:r w:rsidR="003B475A">
        <w:rPr>
          <w:b/>
          <w:sz w:val="28"/>
          <w:szCs w:val="28"/>
        </w:rPr>
        <w:t xml:space="preserve"> шестого созыва </w:t>
      </w:r>
      <w:r w:rsidR="0020769E" w:rsidRPr="0020769E">
        <w:rPr>
          <w:b/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="0020769E">
        <w:rPr>
          <w:b/>
          <w:sz w:val="28"/>
          <w:szCs w:val="28"/>
        </w:rPr>
        <w:t xml:space="preserve"> </w:t>
      </w:r>
    </w:p>
    <w:p w:rsidR="00592E8A" w:rsidRDefault="00710587" w:rsidP="000F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 сентября 2018</w:t>
      </w:r>
      <w:r w:rsidRPr="00710587">
        <w:rPr>
          <w:b/>
          <w:sz w:val="28"/>
          <w:szCs w:val="28"/>
        </w:rPr>
        <w:t xml:space="preserve"> года</w:t>
      </w:r>
    </w:p>
    <w:p w:rsidR="00710587" w:rsidRPr="00592E8A" w:rsidRDefault="00710587" w:rsidP="00710587">
      <w:pPr>
        <w:jc w:val="center"/>
        <w:rPr>
          <w:b/>
          <w:sz w:val="28"/>
          <w:szCs w:val="28"/>
        </w:rPr>
      </w:pPr>
    </w:p>
    <w:p w:rsidR="00D314ED" w:rsidRPr="00710587" w:rsidRDefault="00BA4765" w:rsidP="000F7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625C1">
        <w:rPr>
          <w:rFonts w:ascii="Times New Roman" w:hAnsi="Times New Roman"/>
          <w:sz w:val="28"/>
          <w:szCs w:val="28"/>
        </w:rPr>
        <w:t>положениями</w:t>
      </w:r>
      <w:r w:rsidR="00865F50">
        <w:rPr>
          <w:rFonts w:ascii="Times New Roman" w:hAnsi="Times New Roman"/>
          <w:sz w:val="28"/>
          <w:szCs w:val="28"/>
        </w:rPr>
        <w:t xml:space="preserve"> пункта 2 статьи 79</w:t>
      </w:r>
      <w:r w:rsidR="00E625C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="00865F50">
        <w:rPr>
          <w:rFonts w:ascii="Times New Roman" w:hAnsi="Times New Roman"/>
          <w:sz w:val="28"/>
          <w:szCs w:val="28"/>
        </w:rPr>
        <w:t xml:space="preserve"> </w:t>
      </w:r>
      <w:r w:rsidR="005B25A6" w:rsidRPr="0038479B">
        <w:rPr>
          <w:rFonts w:ascii="Times New Roman" w:hAnsi="Times New Roman"/>
          <w:sz w:val="28"/>
          <w:szCs w:val="28"/>
        </w:rPr>
        <w:t>Малышевская поселковая</w:t>
      </w:r>
      <w:r w:rsidR="00D314ED" w:rsidRPr="0058441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592E8A">
        <w:rPr>
          <w:rFonts w:ascii="Times New Roman" w:hAnsi="Times New Roman"/>
          <w:sz w:val="28"/>
          <w:szCs w:val="28"/>
        </w:rPr>
        <w:t xml:space="preserve">с полномочиями избирательной комиссии Малышевского городского округа </w:t>
      </w:r>
      <w:r w:rsidR="0058441E" w:rsidRPr="00495B4F">
        <w:rPr>
          <w:rFonts w:ascii="Times New Roman" w:hAnsi="Times New Roman"/>
          <w:b/>
          <w:sz w:val="28"/>
          <w:szCs w:val="28"/>
        </w:rPr>
        <w:t>РЕШИЛА:</w:t>
      </w:r>
    </w:p>
    <w:p w:rsidR="0020769E" w:rsidRDefault="00514652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652">
        <w:rPr>
          <w:rFonts w:ascii="Times New Roman" w:hAnsi="Times New Roman"/>
          <w:sz w:val="28"/>
          <w:szCs w:val="28"/>
        </w:rPr>
        <w:t>1.</w:t>
      </w:r>
      <w:r w:rsidR="009A16E1">
        <w:rPr>
          <w:rFonts w:ascii="Times New Roman" w:hAnsi="Times New Roman"/>
          <w:sz w:val="28"/>
          <w:szCs w:val="28"/>
        </w:rPr>
        <w:t xml:space="preserve"> </w:t>
      </w:r>
      <w:r w:rsidR="00E625C1">
        <w:rPr>
          <w:rFonts w:ascii="Times New Roman" w:hAnsi="Times New Roman"/>
          <w:kern w:val="18"/>
          <w:sz w:val="28"/>
          <w:szCs w:val="28"/>
        </w:rPr>
        <w:t xml:space="preserve">Утвердить </w:t>
      </w:r>
      <w:r w:rsidR="00865F50">
        <w:rPr>
          <w:rFonts w:ascii="Times New Roman" w:hAnsi="Times New Roman"/>
          <w:kern w:val="18"/>
          <w:sz w:val="28"/>
          <w:szCs w:val="28"/>
        </w:rPr>
        <w:t>количество избирательных бюллетеней для тайного голосования на дополнительных выборах</w:t>
      </w:r>
      <w:r w:rsidR="00865F50">
        <w:rPr>
          <w:rFonts w:ascii="Times New Roman" w:hAnsi="Times New Roman"/>
          <w:sz w:val="28"/>
          <w:szCs w:val="28"/>
        </w:rPr>
        <w:t xml:space="preserve"> депутатов Думы Малышевского городского округа шестого созыва</w:t>
      </w:r>
      <w:r w:rsidR="00865F50" w:rsidRPr="00865F50">
        <w:rPr>
          <w:rFonts w:ascii="Times New Roman" w:hAnsi="Times New Roman"/>
          <w:sz w:val="28"/>
          <w:szCs w:val="28"/>
        </w:rPr>
        <w:t xml:space="preserve"> </w:t>
      </w:r>
      <w:r w:rsidR="00865F50">
        <w:rPr>
          <w:rFonts w:ascii="Times New Roman" w:hAnsi="Times New Roman"/>
          <w:sz w:val="28"/>
          <w:szCs w:val="28"/>
        </w:rPr>
        <w:t>по трехмандатному избирательному округу № 2 и четырехмандатному округу № 3: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4500"/>
      </w:tblGrid>
      <w:tr w:rsidR="00865F50" w:rsidTr="00865F50">
        <w:tc>
          <w:tcPr>
            <w:tcW w:w="1242" w:type="dxa"/>
          </w:tcPr>
          <w:p w:rsidR="00865F50" w:rsidRPr="00865F50" w:rsidRDefault="00865F50" w:rsidP="00865F50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865F50">
              <w:rPr>
                <w:rFonts w:ascii="Times New Roman" w:hAnsi="Times New Roman"/>
                <w:b/>
                <w:kern w:val="18"/>
                <w:sz w:val="28"/>
                <w:szCs w:val="28"/>
              </w:rPr>
              <w:t>№ п.п.</w:t>
            </w:r>
          </w:p>
        </w:tc>
        <w:tc>
          <w:tcPr>
            <w:tcW w:w="3828" w:type="dxa"/>
          </w:tcPr>
          <w:p w:rsidR="00865F50" w:rsidRPr="00865F50" w:rsidRDefault="00865F50" w:rsidP="00865F50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865F50">
              <w:rPr>
                <w:rFonts w:ascii="Times New Roman" w:hAnsi="Times New Roman"/>
                <w:b/>
                <w:kern w:val="18"/>
                <w:sz w:val="28"/>
                <w:szCs w:val="28"/>
              </w:rPr>
              <w:t>Номер избирательной комиссии</w:t>
            </w:r>
          </w:p>
        </w:tc>
        <w:tc>
          <w:tcPr>
            <w:tcW w:w="4500" w:type="dxa"/>
          </w:tcPr>
          <w:p w:rsidR="00865F50" w:rsidRPr="00865F50" w:rsidRDefault="00865F50" w:rsidP="00865F50">
            <w:pPr>
              <w:jc w:val="center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865F50">
              <w:rPr>
                <w:rFonts w:ascii="Times New Roman" w:hAnsi="Times New Roman"/>
                <w:b/>
                <w:kern w:val="18"/>
                <w:sz w:val="28"/>
                <w:szCs w:val="28"/>
              </w:rPr>
              <w:t>Количество избирательных бюллетеней на избирательных участках</w:t>
            </w:r>
          </w:p>
        </w:tc>
      </w:tr>
      <w:tr w:rsidR="00865F50" w:rsidTr="00865F50">
        <w:tc>
          <w:tcPr>
            <w:tcW w:w="1242" w:type="dxa"/>
          </w:tcPr>
          <w:p w:rsidR="00865F50" w:rsidRDefault="00865F50" w:rsidP="00B96BC7">
            <w:pPr>
              <w:spacing w:line="360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65F50" w:rsidRDefault="00865F50" w:rsidP="00865F50">
            <w:pPr>
              <w:spacing w:line="360" w:lineRule="auto"/>
              <w:jc w:val="center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2576</w:t>
            </w:r>
          </w:p>
        </w:tc>
        <w:tc>
          <w:tcPr>
            <w:tcW w:w="4500" w:type="dxa"/>
          </w:tcPr>
          <w:p w:rsidR="00865F50" w:rsidRDefault="00865F50" w:rsidP="00865F50">
            <w:pPr>
              <w:spacing w:line="360" w:lineRule="auto"/>
              <w:jc w:val="center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1700</w:t>
            </w:r>
          </w:p>
        </w:tc>
      </w:tr>
      <w:tr w:rsidR="00865F50" w:rsidTr="00865F50">
        <w:tc>
          <w:tcPr>
            <w:tcW w:w="1242" w:type="dxa"/>
          </w:tcPr>
          <w:p w:rsidR="00865F50" w:rsidRDefault="00865F50" w:rsidP="00B96BC7">
            <w:pPr>
              <w:spacing w:line="360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65F50" w:rsidRDefault="00865F50" w:rsidP="00865F50">
            <w:pPr>
              <w:spacing w:line="360" w:lineRule="auto"/>
              <w:jc w:val="center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2577</w:t>
            </w:r>
          </w:p>
        </w:tc>
        <w:tc>
          <w:tcPr>
            <w:tcW w:w="4500" w:type="dxa"/>
          </w:tcPr>
          <w:p w:rsidR="00865F50" w:rsidRDefault="00865F50" w:rsidP="00865F50">
            <w:pPr>
              <w:spacing w:line="360" w:lineRule="auto"/>
              <w:jc w:val="center"/>
              <w:rPr>
                <w:rFonts w:ascii="Times New Roman" w:hAnsi="Times New Roman"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kern w:val="18"/>
                <w:sz w:val="28"/>
                <w:szCs w:val="28"/>
              </w:rPr>
              <w:t>2300</w:t>
            </w:r>
          </w:p>
        </w:tc>
      </w:tr>
    </w:tbl>
    <w:p w:rsidR="00865F50" w:rsidRDefault="00865F50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6BC7" w:rsidRDefault="00865F50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6B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6BC7" w:rsidRPr="00B96B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96BC7" w:rsidRPr="00B96BC7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B96BC7">
        <w:rPr>
          <w:rFonts w:ascii="Times New Roman" w:hAnsi="Times New Roman"/>
          <w:sz w:val="28"/>
          <w:szCs w:val="28"/>
        </w:rPr>
        <w:t xml:space="preserve">Малышевской </w:t>
      </w:r>
      <w:r w:rsidR="00B96BC7" w:rsidRPr="00B96BC7">
        <w:rPr>
          <w:rFonts w:ascii="Times New Roman" w:hAnsi="Times New Roman"/>
          <w:sz w:val="28"/>
          <w:szCs w:val="28"/>
        </w:rPr>
        <w:t>поселковой  территориальной избирательной комиссии.</w:t>
      </w:r>
    </w:p>
    <w:p w:rsidR="00643155" w:rsidRDefault="00865F50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A16E1" w:rsidRPr="009A16E1">
        <w:rPr>
          <w:rFonts w:ascii="Times New Roman" w:hAnsi="Times New Roman"/>
          <w:sz w:val="28"/>
          <w:szCs w:val="28"/>
        </w:rPr>
        <w:t xml:space="preserve">. Контроль исполнения возложить на председателя комиссии </w:t>
      </w:r>
      <w:r w:rsidR="009A16E1">
        <w:rPr>
          <w:rFonts w:ascii="Times New Roman" w:hAnsi="Times New Roman"/>
          <w:sz w:val="28"/>
          <w:szCs w:val="28"/>
        </w:rPr>
        <w:t>О</w:t>
      </w:r>
      <w:r w:rsidR="009A16E1" w:rsidRPr="009A16E1">
        <w:rPr>
          <w:rFonts w:ascii="Times New Roman" w:hAnsi="Times New Roman"/>
          <w:sz w:val="28"/>
          <w:szCs w:val="28"/>
        </w:rPr>
        <w:t>.</w:t>
      </w:r>
      <w:r w:rsidR="009A16E1">
        <w:rPr>
          <w:rFonts w:ascii="Times New Roman" w:hAnsi="Times New Roman"/>
          <w:sz w:val="28"/>
          <w:szCs w:val="28"/>
        </w:rPr>
        <w:t>А</w:t>
      </w:r>
      <w:r w:rsidR="009A16E1" w:rsidRPr="009A1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16E1">
        <w:rPr>
          <w:rFonts w:ascii="Times New Roman" w:hAnsi="Times New Roman"/>
          <w:sz w:val="28"/>
          <w:szCs w:val="28"/>
        </w:rPr>
        <w:t>Садовскову</w:t>
      </w:r>
      <w:proofErr w:type="spellEnd"/>
      <w:r w:rsidR="009A16E1">
        <w:rPr>
          <w:rFonts w:ascii="Times New Roman" w:hAnsi="Times New Roman"/>
          <w:sz w:val="28"/>
          <w:szCs w:val="28"/>
        </w:rPr>
        <w:t>.</w:t>
      </w:r>
    </w:p>
    <w:p w:rsidR="0000291D" w:rsidRDefault="0000291D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1843"/>
        <w:gridCol w:w="2551"/>
      </w:tblGrid>
      <w:tr w:rsidR="009149B0" w:rsidRPr="00762962" w:rsidTr="009A16E1">
        <w:tc>
          <w:tcPr>
            <w:tcW w:w="5353" w:type="dxa"/>
          </w:tcPr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Председатель</w:t>
            </w:r>
            <w:r w:rsidR="009A16E1">
              <w:rPr>
                <w:sz w:val="28"/>
                <w:szCs w:val="28"/>
              </w:rPr>
              <w:t xml:space="preserve"> 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Садовскова</w:t>
            </w:r>
            <w:proofErr w:type="spellEnd"/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  <w:tr w:rsidR="009149B0" w:rsidRPr="00762962" w:rsidTr="009A16E1">
        <w:tc>
          <w:tcPr>
            <w:tcW w:w="5353" w:type="dxa"/>
          </w:tcPr>
          <w:p w:rsidR="003B475A" w:rsidRDefault="003B475A" w:rsidP="009A16E1">
            <w:pPr>
              <w:rPr>
                <w:sz w:val="28"/>
                <w:szCs w:val="28"/>
              </w:rPr>
            </w:pPr>
          </w:p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Секретарь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Макарова</w:t>
            </w:r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</w:tbl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1E698C" w:rsidRDefault="001E698C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1E698C" w:rsidRPr="001E698C" w:rsidRDefault="001E698C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en-US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75C29" w:rsidRDefault="00F75C29" w:rsidP="00D0631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F75C29" w:rsidSect="000F7D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75" w:rsidRDefault="00992F75">
      <w:r>
        <w:separator/>
      </w:r>
    </w:p>
  </w:endnote>
  <w:endnote w:type="continuationSeparator" w:id="1">
    <w:p w:rsidR="00992F75" w:rsidRDefault="0099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29" w:rsidRDefault="00362729" w:rsidP="00362729">
    <w:pPr>
      <w:pStyle w:val="a6"/>
      <w:jc w:val="right"/>
    </w:pPr>
    <w:proofErr w:type="spellStart"/>
    <w:r>
      <w:t>Реш</w:t>
    </w:r>
    <w:proofErr w:type="spellEnd"/>
    <w:r>
      <w:t>. № 29/11</w:t>
    </w:r>
    <w:r w:rsidR="000F03D3">
      <w:t>5</w:t>
    </w:r>
    <w:r>
      <w:t xml:space="preserve"> от 06.08.2018г.</w:t>
    </w:r>
  </w:p>
  <w:p w:rsidR="00362729" w:rsidRDefault="003627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29" w:rsidRDefault="00362729" w:rsidP="00362729">
    <w:pPr>
      <w:pStyle w:val="a6"/>
      <w:jc w:val="right"/>
    </w:pPr>
    <w:proofErr w:type="spellStart"/>
    <w:r>
      <w:t>Реш</w:t>
    </w:r>
    <w:proofErr w:type="spellEnd"/>
    <w:r>
      <w:t>. № 29/11</w:t>
    </w:r>
    <w:r w:rsidR="000F03D3">
      <w:t>5</w:t>
    </w:r>
    <w:r>
      <w:t xml:space="preserve"> от 06.08.2018г.</w:t>
    </w:r>
  </w:p>
  <w:p w:rsidR="00F43C5E" w:rsidRDefault="00F43C5E" w:rsidP="001917F2">
    <w:pPr>
      <w:pStyle w:val="a6"/>
      <w:tabs>
        <w:tab w:val="clear" w:pos="935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75" w:rsidRDefault="00992F75">
      <w:r>
        <w:separator/>
      </w:r>
    </w:p>
  </w:footnote>
  <w:footnote w:type="continuationSeparator" w:id="1">
    <w:p w:rsidR="00992F75" w:rsidRDefault="0099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6D72E6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3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C5E" w:rsidRDefault="00F43C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1917F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6D72E6" w:rsidP="009A16E1">
    <w:pPr>
      <w:jc w:val="center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7pt;margin-top:3.3pt;width:49.6pt;height:23.9pt;z-index:251657728" stroked="f">
          <v:textbox style="mso-next-textbox:#_x0000_s2057">
            <w:txbxContent>
              <w:p w:rsidR="00F43C5E" w:rsidRPr="005D45CF" w:rsidRDefault="00F43C5E" w:rsidP="005D45C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090D"/>
    <w:multiLevelType w:val="multilevel"/>
    <w:tmpl w:val="08F626B6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5C303F"/>
    <w:multiLevelType w:val="hybridMultilevel"/>
    <w:tmpl w:val="46823C2E"/>
    <w:lvl w:ilvl="0" w:tplc="D368F29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A91336"/>
    <w:multiLevelType w:val="hybridMultilevel"/>
    <w:tmpl w:val="220C68EC"/>
    <w:lvl w:ilvl="0" w:tplc="FCFE5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131601A"/>
    <w:multiLevelType w:val="hybridMultilevel"/>
    <w:tmpl w:val="08F626B6"/>
    <w:lvl w:ilvl="0" w:tplc="6510A3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99F012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F76BEB0">
      <w:numFmt w:val="none"/>
      <w:lvlText w:val=""/>
      <w:lvlJc w:val="left"/>
      <w:pPr>
        <w:tabs>
          <w:tab w:val="num" w:pos="360"/>
        </w:tabs>
      </w:pPr>
    </w:lvl>
    <w:lvl w:ilvl="3" w:tplc="DE7031AA">
      <w:numFmt w:val="none"/>
      <w:lvlText w:val=""/>
      <w:lvlJc w:val="left"/>
      <w:pPr>
        <w:tabs>
          <w:tab w:val="num" w:pos="360"/>
        </w:tabs>
      </w:pPr>
    </w:lvl>
    <w:lvl w:ilvl="4" w:tplc="A9B4DDE2">
      <w:numFmt w:val="none"/>
      <w:lvlText w:val=""/>
      <w:lvlJc w:val="left"/>
      <w:pPr>
        <w:tabs>
          <w:tab w:val="num" w:pos="360"/>
        </w:tabs>
      </w:pPr>
    </w:lvl>
    <w:lvl w:ilvl="5" w:tplc="E35A8764">
      <w:numFmt w:val="none"/>
      <w:lvlText w:val=""/>
      <w:lvlJc w:val="left"/>
      <w:pPr>
        <w:tabs>
          <w:tab w:val="num" w:pos="360"/>
        </w:tabs>
      </w:pPr>
    </w:lvl>
    <w:lvl w:ilvl="6" w:tplc="98E06980">
      <w:numFmt w:val="none"/>
      <w:lvlText w:val=""/>
      <w:lvlJc w:val="left"/>
      <w:pPr>
        <w:tabs>
          <w:tab w:val="num" w:pos="360"/>
        </w:tabs>
      </w:pPr>
    </w:lvl>
    <w:lvl w:ilvl="7" w:tplc="E5DA8002">
      <w:numFmt w:val="none"/>
      <w:lvlText w:val=""/>
      <w:lvlJc w:val="left"/>
      <w:pPr>
        <w:tabs>
          <w:tab w:val="num" w:pos="360"/>
        </w:tabs>
      </w:pPr>
    </w:lvl>
    <w:lvl w:ilvl="8" w:tplc="569C0A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B7D4C"/>
    <w:multiLevelType w:val="hybridMultilevel"/>
    <w:tmpl w:val="E42E5118"/>
    <w:lvl w:ilvl="0" w:tplc="F07E9C0C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A6478F"/>
    <w:rsid w:val="00000A99"/>
    <w:rsid w:val="00000C57"/>
    <w:rsid w:val="0000187A"/>
    <w:rsid w:val="0000291D"/>
    <w:rsid w:val="000101EC"/>
    <w:rsid w:val="00012B10"/>
    <w:rsid w:val="00013E11"/>
    <w:rsid w:val="00022FA0"/>
    <w:rsid w:val="00036241"/>
    <w:rsid w:val="00047A71"/>
    <w:rsid w:val="00054346"/>
    <w:rsid w:val="00071F9F"/>
    <w:rsid w:val="00075670"/>
    <w:rsid w:val="00080458"/>
    <w:rsid w:val="00092A4E"/>
    <w:rsid w:val="00097355"/>
    <w:rsid w:val="000A31A8"/>
    <w:rsid w:val="000A7266"/>
    <w:rsid w:val="000B2F04"/>
    <w:rsid w:val="000C3569"/>
    <w:rsid w:val="000D37A0"/>
    <w:rsid w:val="000D3F9F"/>
    <w:rsid w:val="000D4EF6"/>
    <w:rsid w:val="000D77A0"/>
    <w:rsid w:val="000E57F9"/>
    <w:rsid w:val="000E60E6"/>
    <w:rsid w:val="000F03D3"/>
    <w:rsid w:val="000F6E9B"/>
    <w:rsid w:val="000F7DCA"/>
    <w:rsid w:val="00105DE6"/>
    <w:rsid w:val="00116284"/>
    <w:rsid w:val="00122961"/>
    <w:rsid w:val="001378FC"/>
    <w:rsid w:val="00140AFE"/>
    <w:rsid w:val="00140B44"/>
    <w:rsid w:val="00141F89"/>
    <w:rsid w:val="0017033F"/>
    <w:rsid w:val="00174B5C"/>
    <w:rsid w:val="00174C6B"/>
    <w:rsid w:val="0018112F"/>
    <w:rsid w:val="00181CB4"/>
    <w:rsid w:val="00186229"/>
    <w:rsid w:val="00187686"/>
    <w:rsid w:val="001917F2"/>
    <w:rsid w:val="001A3139"/>
    <w:rsid w:val="001A4E80"/>
    <w:rsid w:val="001A5F00"/>
    <w:rsid w:val="001B3AB3"/>
    <w:rsid w:val="001B5DFE"/>
    <w:rsid w:val="001C05A0"/>
    <w:rsid w:val="001C5E0D"/>
    <w:rsid w:val="001D2B2E"/>
    <w:rsid w:val="001D7B27"/>
    <w:rsid w:val="001E0D71"/>
    <w:rsid w:val="001E1A9C"/>
    <w:rsid w:val="001E3F55"/>
    <w:rsid w:val="001E698C"/>
    <w:rsid w:val="00204885"/>
    <w:rsid w:val="0020769E"/>
    <w:rsid w:val="00210717"/>
    <w:rsid w:val="002116A4"/>
    <w:rsid w:val="002126A7"/>
    <w:rsid w:val="002137AF"/>
    <w:rsid w:val="0021583A"/>
    <w:rsid w:val="00222090"/>
    <w:rsid w:val="00224FE0"/>
    <w:rsid w:val="00235CF8"/>
    <w:rsid w:val="00236A3D"/>
    <w:rsid w:val="002520AA"/>
    <w:rsid w:val="00255648"/>
    <w:rsid w:val="0026185C"/>
    <w:rsid w:val="00261A58"/>
    <w:rsid w:val="00264650"/>
    <w:rsid w:val="0026703F"/>
    <w:rsid w:val="0027042F"/>
    <w:rsid w:val="00270A34"/>
    <w:rsid w:val="0027305D"/>
    <w:rsid w:val="0027768B"/>
    <w:rsid w:val="00280F76"/>
    <w:rsid w:val="00281CC3"/>
    <w:rsid w:val="00294F61"/>
    <w:rsid w:val="002A2627"/>
    <w:rsid w:val="002B6319"/>
    <w:rsid w:val="002C03C1"/>
    <w:rsid w:val="002C4884"/>
    <w:rsid w:val="002C5298"/>
    <w:rsid w:val="002C6441"/>
    <w:rsid w:val="002C6FB1"/>
    <w:rsid w:val="002F0AF2"/>
    <w:rsid w:val="002F14F0"/>
    <w:rsid w:val="002F1731"/>
    <w:rsid w:val="002F2B81"/>
    <w:rsid w:val="002F4077"/>
    <w:rsid w:val="00306273"/>
    <w:rsid w:val="0031131C"/>
    <w:rsid w:val="0031133D"/>
    <w:rsid w:val="00312EA5"/>
    <w:rsid w:val="003144BC"/>
    <w:rsid w:val="00314F21"/>
    <w:rsid w:val="003163C1"/>
    <w:rsid w:val="00323131"/>
    <w:rsid w:val="003234C8"/>
    <w:rsid w:val="00325976"/>
    <w:rsid w:val="00326950"/>
    <w:rsid w:val="0033497E"/>
    <w:rsid w:val="00362729"/>
    <w:rsid w:val="00373984"/>
    <w:rsid w:val="00373B8A"/>
    <w:rsid w:val="00377451"/>
    <w:rsid w:val="003846B1"/>
    <w:rsid w:val="0038479B"/>
    <w:rsid w:val="00384931"/>
    <w:rsid w:val="003A0414"/>
    <w:rsid w:val="003A2843"/>
    <w:rsid w:val="003A3A55"/>
    <w:rsid w:val="003B1A7E"/>
    <w:rsid w:val="003B475A"/>
    <w:rsid w:val="003B6F4D"/>
    <w:rsid w:val="003D198D"/>
    <w:rsid w:val="003D330D"/>
    <w:rsid w:val="003D66D7"/>
    <w:rsid w:val="003E09E4"/>
    <w:rsid w:val="003F1BAF"/>
    <w:rsid w:val="00405E14"/>
    <w:rsid w:val="00417559"/>
    <w:rsid w:val="00417B34"/>
    <w:rsid w:val="00426FB2"/>
    <w:rsid w:val="00431519"/>
    <w:rsid w:val="0043553E"/>
    <w:rsid w:val="004472D8"/>
    <w:rsid w:val="00452E19"/>
    <w:rsid w:val="004617CB"/>
    <w:rsid w:val="004701D8"/>
    <w:rsid w:val="00473223"/>
    <w:rsid w:val="00484E36"/>
    <w:rsid w:val="00492E91"/>
    <w:rsid w:val="0049343F"/>
    <w:rsid w:val="004947F7"/>
    <w:rsid w:val="00495094"/>
    <w:rsid w:val="00496079"/>
    <w:rsid w:val="004C2496"/>
    <w:rsid w:val="004C4BD1"/>
    <w:rsid w:val="004C6AC9"/>
    <w:rsid w:val="004C734C"/>
    <w:rsid w:val="004E14B5"/>
    <w:rsid w:val="004E2B16"/>
    <w:rsid w:val="004E30DC"/>
    <w:rsid w:val="004E40B9"/>
    <w:rsid w:val="004E5824"/>
    <w:rsid w:val="004F44FB"/>
    <w:rsid w:val="004F7084"/>
    <w:rsid w:val="005019A8"/>
    <w:rsid w:val="005047F3"/>
    <w:rsid w:val="00506098"/>
    <w:rsid w:val="0050786B"/>
    <w:rsid w:val="00514652"/>
    <w:rsid w:val="005154B5"/>
    <w:rsid w:val="0051680C"/>
    <w:rsid w:val="00516D81"/>
    <w:rsid w:val="0053636F"/>
    <w:rsid w:val="00542F90"/>
    <w:rsid w:val="00543282"/>
    <w:rsid w:val="00556D48"/>
    <w:rsid w:val="005611CC"/>
    <w:rsid w:val="005751C0"/>
    <w:rsid w:val="00576584"/>
    <w:rsid w:val="00580082"/>
    <w:rsid w:val="0058441E"/>
    <w:rsid w:val="0058477B"/>
    <w:rsid w:val="00592E8A"/>
    <w:rsid w:val="00597220"/>
    <w:rsid w:val="005B25A6"/>
    <w:rsid w:val="005B5301"/>
    <w:rsid w:val="005D064F"/>
    <w:rsid w:val="005D45CF"/>
    <w:rsid w:val="005F088B"/>
    <w:rsid w:val="005F369C"/>
    <w:rsid w:val="005F62D5"/>
    <w:rsid w:val="00613DD6"/>
    <w:rsid w:val="006156E4"/>
    <w:rsid w:val="00625582"/>
    <w:rsid w:val="00626199"/>
    <w:rsid w:val="00643155"/>
    <w:rsid w:val="00645DD1"/>
    <w:rsid w:val="006476C0"/>
    <w:rsid w:val="00657CF6"/>
    <w:rsid w:val="00657F78"/>
    <w:rsid w:val="006614BA"/>
    <w:rsid w:val="00662600"/>
    <w:rsid w:val="00662DA6"/>
    <w:rsid w:val="006661B1"/>
    <w:rsid w:val="006747BE"/>
    <w:rsid w:val="0068254D"/>
    <w:rsid w:val="006956BA"/>
    <w:rsid w:val="006A0C53"/>
    <w:rsid w:val="006B1C01"/>
    <w:rsid w:val="006B314B"/>
    <w:rsid w:val="006C01BD"/>
    <w:rsid w:val="006C15C5"/>
    <w:rsid w:val="006C249D"/>
    <w:rsid w:val="006C72F2"/>
    <w:rsid w:val="006D0499"/>
    <w:rsid w:val="006D1505"/>
    <w:rsid w:val="006D4F27"/>
    <w:rsid w:val="006D72E6"/>
    <w:rsid w:val="006E01DD"/>
    <w:rsid w:val="006F279C"/>
    <w:rsid w:val="006F2F78"/>
    <w:rsid w:val="00703E77"/>
    <w:rsid w:val="00706536"/>
    <w:rsid w:val="007076CE"/>
    <w:rsid w:val="00710587"/>
    <w:rsid w:val="007147B9"/>
    <w:rsid w:val="00714F54"/>
    <w:rsid w:val="00716AA6"/>
    <w:rsid w:val="00716D9E"/>
    <w:rsid w:val="007178BF"/>
    <w:rsid w:val="00720654"/>
    <w:rsid w:val="007228E1"/>
    <w:rsid w:val="007230FC"/>
    <w:rsid w:val="00724FAF"/>
    <w:rsid w:val="00734559"/>
    <w:rsid w:val="00734BB4"/>
    <w:rsid w:val="00750073"/>
    <w:rsid w:val="00762962"/>
    <w:rsid w:val="007678C8"/>
    <w:rsid w:val="00772550"/>
    <w:rsid w:val="00777C8A"/>
    <w:rsid w:val="007917D9"/>
    <w:rsid w:val="007A23FE"/>
    <w:rsid w:val="007A26E3"/>
    <w:rsid w:val="007A2AB5"/>
    <w:rsid w:val="007A6611"/>
    <w:rsid w:val="007B7610"/>
    <w:rsid w:val="007D2169"/>
    <w:rsid w:val="007D2F02"/>
    <w:rsid w:val="007D42A8"/>
    <w:rsid w:val="007D6656"/>
    <w:rsid w:val="007D6F0F"/>
    <w:rsid w:val="007E5C02"/>
    <w:rsid w:val="007F1066"/>
    <w:rsid w:val="007F427C"/>
    <w:rsid w:val="00804F28"/>
    <w:rsid w:val="00805B1C"/>
    <w:rsid w:val="008071EA"/>
    <w:rsid w:val="008100E1"/>
    <w:rsid w:val="008109A2"/>
    <w:rsid w:val="008130F9"/>
    <w:rsid w:val="00813EBA"/>
    <w:rsid w:val="00820984"/>
    <w:rsid w:val="0082487D"/>
    <w:rsid w:val="00830031"/>
    <w:rsid w:val="008307D1"/>
    <w:rsid w:val="008327AB"/>
    <w:rsid w:val="00836482"/>
    <w:rsid w:val="008432BD"/>
    <w:rsid w:val="0085434D"/>
    <w:rsid w:val="008546C4"/>
    <w:rsid w:val="00856A82"/>
    <w:rsid w:val="0086352F"/>
    <w:rsid w:val="0086512C"/>
    <w:rsid w:val="00865F50"/>
    <w:rsid w:val="0086689F"/>
    <w:rsid w:val="00867CC0"/>
    <w:rsid w:val="00887CCD"/>
    <w:rsid w:val="008A6B1B"/>
    <w:rsid w:val="008B2C7F"/>
    <w:rsid w:val="008C18A1"/>
    <w:rsid w:val="008C3966"/>
    <w:rsid w:val="008D0964"/>
    <w:rsid w:val="008E2D71"/>
    <w:rsid w:val="008E2DC4"/>
    <w:rsid w:val="008F29DB"/>
    <w:rsid w:val="009043A6"/>
    <w:rsid w:val="00905A76"/>
    <w:rsid w:val="00905C4A"/>
    <w:rsid w:val="00906678"/>
    <w:rsid w:val="00913732"/>
    <w:rsid w:val="009149B0"/>
    <w:rsid w:val="00916276"/>
    <w:rsid w:val="00916C4F"/>
    <w:rsid w:val="0093416B"/>
    <w:rsid w:val="00934CFE"/>
    <w:rsid w:val="0094305B"/>
    <w:rsid w:val="00943FE8"/>
    <w:rsid w:val="00946521"/>
    <w:rsid w:val="00952867"/>
    <w:rsid w:val="0095589E"/>
    <w:rsid w:val="009640EC"/>
    <w:rsid w:val="009721CE"/>
    <w:rsid w:val="009741FD"/>
    <w:rsid w:val="00976C13"/>
    <w:rsid w:val="00983A45"/>
    <w:rsid w:val="00986F4D"/>
    <w:rsid w:val="00987C0B"/>
    <w:rsid w:val="00990E4E"/>
    <w:rsid w:val="00992EE5"/>
    <w:rsid w:val="00992F75"/>
    <w:rsid w:val="009A16E1"/>
    <w:rsid w:val="009A1B35"/>
    <w:rsid w:val="009A2B47"/>
    <w:rsid w:val="009A5B53"/>
    <w:rsid w:val="009B0FF6"/>
    <w:rsid w:val="009B2831"/>
    <w:rsid w:val="009B396E"/>
    <w:rsid w:val="009B509C"/>
    <w:rsid w:val="009B5B89"/>
    <w:rsid w:val="009C1347"/>
    <w:rsid w:val="009C2500"/>
    <w:rsid w:val="009C4E20"/>
    <w:rsid w:val="009C700F"/>
    <w:rsid w:val="009D73FA"/>
    <w:rsid w:val="009E4F4D"/>
    <w:rsid w:val="009E6395"/>
    <w:rsid w:val="009E7A00"/>
    <w:rsid w:val="009F4434"/>
    <w:rsid w:val="009F67B6"/>
    <w:rsid w:val="009F7E4B"/>
    <w:rsid w:val="00A0236E"/>
    <w:rsid w:val="00A07000"/>
    <w:rsid w:val="00A1041B"/>
    <w:rsid w:val="00A17E98"/>
    <w:rsid w:val="00A21A0D"/>
    <w:rsid w:val="00A33BDD"/>
    <w:rsid w:val="00A462A0"/>
    <w:rsid w:val="00A50549"/>
    <w:rsid w:val="00A516B2"/>
    <w:rsid w:val="00A6478F"/>
    <w:rsid w:val="00A6716A"/>
    <w:rsid w:val="00A700B7"/>
    <w:rsid w:val="00A7110E"/>
    <w:rsid w:val="00A729B8"/>
    <w:rsid w:val="00A75FF8"/>
    <w:rsid w:val="00A7776F"/>
    <w:rsid w:val="00A905BF"/>
    <w:rsid w:val="00A920AD"/>
    <w:rsid w:val="00A945D0"/>
    <w:rsid w:val="00A96A10"/>
    <w:rsid w:val="00AA0905"/>
    <w:rsid w:val="00AA1DD7"/>
    <w:rsid w:val="00AB3CB4"/>
    <w:rsid w:val="00AB59C5"/>
    <w:rsid w:val="00AC1759"/>
    <w:rsid w:val="00AF66E2"/>
    <w:rsid w:val="00AF706F"/>
    <w:rsid w:val="00AF7803"/>
    <w:rsid w:val="00B00F3E"/>
    <w:rsid w:val="00B03571"/>
    <w:rsid w:val="00B07BB1"/>
    <w:rsid w:val="00B14BDD"/>
    <w:rsid w:val="00B24E8F"/>
    <w:rsid w:val="00B253EB"/>
    <w:rsid w:val="00B256F4"/>
    <w:rsid w:val="00B26975"/>
    <w:rsid w:val="00B31652"/>
    <w:rsid w:val="00B33689"/>
    <w:rsid w:val="00B35B6F"/>
    <w:rsid w:val="00B4467A"/>
    <w:rsid w:val="00B51A6F"/>
    <w:rsid w:val="00B53505"/>
    <w:rsid w:val="00B553E8"/>
    <w:rsid w:val="00B63D59"/>
    <w:rsid w:val="00B6778F"/>
    <w:rsid w:val="00B72DC7"/>
    <w:rsid w:val="00B76CDC"/>
    <w:rsid w:val="00B83B81"/>
    <w:rsid w:val="00B83F48"/>
    <w:rsid w:val="00B86827"/>
    <w:rsid w:val="00B94EA7"/>
    <w:rsid w:val="00B96BC7"/>
    <w:rsid w:val="00B97F28"/>
    <w:rsid w:val="00BA31C5"/>
    <w:rsid w:val="00BA4765"/>
    <w:rsid w:val="00BB71A3"/>
    <w:rsid w:val="00BC486B"/>
    <w:rsid w:val="00BC4900"/>
    <w:rsid w:val="00BC658E"/>
    <w:rsid w:val="00BD1792"/>
    <w:rsid w:val="00BD3EA4"/>
    <w:rsid w:val="00BD4756"/>
    <w:rsid w:val="00BE1382"/>
    <w:rsid w:val="00BE5FBE"/>
    <w:rsid w:val="00BE67ED"/>
    <w:rsid w:val="00BE69FF"/>
    <w:rsid w:val="00BE7A02"/>
    <w:rsid w:val="00BF0A08"/>
    <w:rsid w:val="00BF4908"/>
    <w:rsid w:val="00BF5794"/>
    <w:rsid w:val="00BF58D0"/>
    <w:rsid w:val="00C0128E"/>
    <w:rsid w:val="00C014BD"/>
    <w:rsid w:val="00C07398"/>
    <w:rsid w:val="00C13466"/>
    <w:rsid w:val="00C214D5"/>
    <w:rsid w:val="00C35410"/>
    <w:rsid w:val="00C35612"/>
    <w:rsid w:val="00C416E0"/>
    <w:rsid w:val="00C42087"/>
    <w:rsid w:val="00C462E7"/>
    <w:rsid w:val="00C50938"/>
    <w:rsid w:val="00C55606"/>
    <w:rsid w:val="00C6398F"/>
    <w:rsid w:val="00C73491"/>
    <w:rsid w:val="00C73D91"/>
    <w:rsid w:val="00C97134"/>
    <w:rsid w:val="00CA32B1"/>
    <w:rsid w:val="00CA3661"/>
    <w:rsid w:val="00CA3A8F"/>
    <w:rsid w:val="00CA4DBC"/>
    <w:rsid w:val="00CB205F"/>
    <w:rsid w:val="00CB23FE"/>
    <w:rsid w:val="00CC12F6"/>
    <w:rsid w:val="00CC37D7"/>
    <w:rsid w:val="00CD1A4F"/>
    <w:rsid w:val="00CD1AED"/>
    <w:rsid w:val="00CD62AF"/>
    <w:rsid w:val="00CE6177"/>
    <w:rsid w:val="00CE7E7A"/>
    <w:rsid w:val="00CF4161"/>
    <w:rsid w:val="00CF605A"/>
    <w:rsid w:val="00D0631C"/>
    <w:rsid w:val="00D10788"/>
    <w:rsid w:val="00D1427A"/>
    <w:rsid w:val="00D14AC6"/>
    <w:rsid w:val="00D157B8"/>
    <w:rsid w:val="00D314ED"/>
    <w:rsid w:val="00D36BF5"/>
    <w:rsid w:val="00D405ED"/>
    <w:rsid w:val="00D43DBE"/>
    <w:rsid w:val="00D4584F"/>
    <w:rsid w:val="00D527D8"/>
    <w:rsid w:val="00D550DF"/>
    <w:rsid w:val="00D55BA9"/>
    <w:rsid w:val="00D576D4"/>
    <w:rsid w:val="00D608B3"/>
    <w:rsid w:val="00D60AF0"/>
    <w:rsid w:val="00D63433"/>
    <w:rsid w:val="00D64155"/>
    <w:rsid w:val="00D66707"/>
    <w:rsid w:val="00D772A1"/>
    <w:rsid w:val="00D82C03"/>
    <w:rsid w:val="00D856F2"/>
    <w:rsid w:val="00D905F4"/>
    <w:rsid w:val="00D90C43"/>
    <w:rsid w:val="00D930D6"/>
    <w:rsid w:val="00D97BB3"/>
    <w:rsid w:val="00DA2B12"/>
    <w:rsid w:val="00DB393A"/>
    <w:rsid w:val="00DC0A5A"/>
    <w:rsid w:val="00DC0B44"/>
    <w:rsid w:val="00DC557C"/>
    <w:rsid w:val="00DC6DD5"/>
    <w:rsid w:val="00DD3689"/>
    <w:rsid w:val="00DD654D"/>
    <w:rsid w:val="00DD7638"/>
    <w:rsid w:val="00DE2754"/>
    <w:rsid w:val="00DE5AE9"/>
    <w:rsid w:val="00E02C8E"/>
    <w:rsid w:val="00E07A7A"/>
    <w:rsid w:val="00E07C63"/>
    <w:rsid w:val="00E1210C"/>
    <w:rsid w:val="00E138F8"/>
    <w:rsid w:val="00E15194"/>
    <w:rsid w:val="00E50D76"/>
    <w:rsid w:val="00E538B6"/>
    <w:rsid w:val="00E56524"/>
    <w:rsid w:val="00E625C1"/>
    <w:rsid w:val="00E72CA1"/>
    <w:rsid w:val="00E92319"/>
    <w:rsid w:val="00E92CB9"/>
    <w:rsid w:val="00E9725D"/>
    <w:rsid w:val="00E97275"/>
    <w:rsid w:val="00EB04A9"/>
    <w:rsid w:val="00EB7F29"/>
    <w:rsid w:val="00EC4903"/>
    <w:rsid w:val="00ED1B97"/>
    <w:rsid w:val="00ED75EE"/>
    <w:rsid w:val="00F021CA"/>
    <w:rsid w:val="00F0434C"/>
    <w:rsid w:val="00F05D4A"/>
    <w:rsid w:val="00F11414"/>
    <w:rsid w:val="00F156BE"/>
    <w:rsid w:val="00F16DD1"/>
    <w:rsid w:val="00F24E43"/>
    <w:rsid w:val="00F274B3"/>
    <w:rsid w:val="00F31651"/>
    <w:rsid w:val="00F3254F"/>
    <w:rsid w:val="00F36C14"/>
    <w:rsid w:val="00F43C5E"/>
    <w:rsid w:val="00F46EA9"/>
    <w:rsid w:val="00F5553B"/>
    <w:rsid w:val="00F6202F"/>
    <w:rsid w:val="00F6759D"/>
    <w:rsid w:val="00F715A7"/>
    <w:rsid w:val="00F75072"/>
    <w:rsid w:val="00F75C29"/>
    <w:rsid w:val="00F764E7"/>
    <w:rsid w:val="00F807B7"/>
    <w:rsid w:val="00F80D37"/>
    <w:rsid w:val="00F969BF"/>
    <w:rsid w:val="00F970DD"/>
    <w:rsid w:val="00FB6612"/>
    <w:rsid w:val="00FC0CAA"/>
    <w:rsid w:val="00FD438F"/>
    <w:rsid w:val="00FD5BF8"/>
    <w:rsid w:val="00FD688D"/>
    <w:rsid w:val="00FF29A2"/>
    <w:rsid w:val="00FF35B5"/>
    <w:rsid w:val="00FF3C7C"/>
    <w:rsid w:val="00FF46CB"/>
    <w:rsid w:val="00FF5ADF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ignature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1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058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16E1"/>
    <w:pPr>
      <w:keepNext/>
      <w:widowControl w:val="0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71058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uiPriority w:val="99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f1">
    <w:name w:val="Название Знак"/>
    <w:link w:val="af0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link w:val="3"/>
    <w:uiPriority w:val="9"/>
    <w:rsid w:val="009A16E1"/>
    <w:rPr>
      <w:rFonts w:ascii="Times New Roman CYR" w:hAnsi="Times New Roman CYR"/>
      <w:sz w:val="28"/>
      <w:szCs w:val="24"/>
    </w:rPr>
  </w:style>
  <w:style w:type="character" w:customStyle="1" w:styleId="10">
    <w:name w:val="Заголовок 1 Знак"/>
    <w:link w:val="1"/>
    <w:uiPriority w:val="9"/>
    <w:rsid w:val="0071058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10587"/>
    <w:rPr>
      <w:b/>
      <w:sz w:val="28"/>
    </w:rPr>
  </w:style>
  <w:style w:type="character" w:customStyle="1" w:styleId="40">
    <w:name w:val="Заголовок 4 Знак"/>
    <w:link w:val="4"/>
    <w:uiPriority w:val="9"/>
    <w:rsid w:val="00710587"/>
    <w:rPr>
      <w:b/>
      <w:bCs/>
      <w:sz w:val="28"/>
      <w:szCs w:val="28"/>
    </w:rPr>
  </w:style>
  <w:style w:type="paragraph" w:customStyle="1" w:styleId="13">
    <w:name w:val="Обычный1"/>
    <w:rsid w:val="00710587"/>
    <w:rPr>
      <w:sz w:val="24"/>
    </w:rPr>
  </w:style>
  <w:style w:type="paragraph" w:customStyle="1" w:styleId="14">
    <w:name w:val="çàãîëîâîê 1"/>
    <w:basedOn w:val="a"/>
    <w:next w:val="a"/>
    <w:rsid w:val="00710587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71058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71058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710587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1058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2">
    <w:name w:val="Body Text"/>
    <w:basedOn w:val="a"/>
    <w:link w:val="af3"/>
    <w:rsid w:val="00710587"/>
    <w:pPr>
      <w:spacing w:after="120"/>
    </w:pPr>
  </w:style>
  <w:style w:type="character" w:customStyle="1" w:styleId="af3">
    <w:name w:val="Основной текст Знак"/>
    <w:link w:val="af2"/>
    <w:rsid w:val="00710587"/>
    <w:rPr>
      <w:rFonts w:ascii="Times New Roman CYR" w:hAnsi="Times New Roman CYR"/>
    </w:rPr>
  </w:style>
  <w:style w:type="paragraph" w:customStyle="1" w:styleId="af4">
    <w:name w:val="Òàáëèöà"/>
    <w:basedOn w:val="a"/>
    <w:rsid w:val="00710587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styleId="af5">
    <w:name w:val="Normal (Web)"/>
    <w:basedOn w:val="a"/>
    <w:uiPriority w:val="99"/>
    <w:rsid w:val="00710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3">
    <w:name w:val="çàãîëîâîê 2"/>
    <w:basedOn w:val="a"/>
    <w:next w:val="a"/>
    <w:rsid w:val="00710587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5">
    <w:name w:val="Текст1"/>
    <w:basedOn w:val="a"/>
    <w:rsid w:val="00710587"/>
    <w:rPr>
      <w:rFonts w:ascii="Courier New" w:hAnsi="Courier New"/>
      <w:szCs w:val="24"/>
    </w:rPr>
  </w:style>
  <w:style w:type="character" w:styleId="af6">
    <w:name w:val="footnote reference"/>
    <w:rsid w:val="00710587"/>
    <w:rPr>
      <w:vertAlign w:val="superscript"/>
    </w:rPr>
  </w:style>
  <w:style w:type="paragraph" w:styleId="31">
    <w:name w:val="Body Text Indent 3"/>
    <w:basedOn w:val="a"/>
    <w:link w:val="32"/>
    <w:uiPriority w:val="99"/>
    <w:rsid w:val="007105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10587"/>
    <w:rPr>
      <w:rFonts w:ascii="Times New Roman CYR" w:hAnsi="Times New Roman CYR"/>
      <w:sz w:val="16"/>
      <w:szCs w:val="16"/>
    </w:rPr>
  </w:style>
  <w:style w:type="paragraph" w:customStyle="1" w:styleId="ConsCell">
    <w:name w:val="ConsCell"/>
    <w:rsid w:val="00710587"/>
    <w:pPr>
      <w:widowControl w:val="0"/>
    </w:pPr>
    <w:rPr>
      <w:rFonts w:ascii="Consultant" w:hAnsi="Consultant"/>
    </w:rPr>
  </w:style>
  <w:style w:type="paragraph" w:customStyle="1" w:styleId="af7">
    <w:name w:val="текст сноски"/>
    <w:basedOn w:val="a"/>
    <w:rsid w:val="00710587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710587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710587"/>
    <w:pPr>
      <w:keepNext/>
      <w:jc w:val="both"/>
    </w:pPr>
    <w:rPr>
      <w:rFonts w:ascii="Times New Roman" w:hAnsi="Times New Roman"/>
      <w:sz w:val="28"/>
    </w:rPr>
  </w:style>
  <w:style w:type="paragraph" w:styleId="af8">
    <w:name w:val="Signature"/>
    <w:basedOn w:val="a"/>
    <w:link w:val="af9"/>
    <w:uiPriority w:val="99"/>
    <w:rsid w:val="00710587"/>
    <w:pPr>
      <w:jc w:val="both"/>
    </w:pPr>
    <w:rPr>
      <w:rFonts w:ascii="Times New Roman" w:hAnsi="Times New Roman"/>
      <w:sz w:val="28"/>
    </w:rPr>
  </w:style>
  <w:style w:type="character" w:customStyle="1" w:styleId="af9">
    <w:name w:val="Подпись Знак"/>
    <w:link w:val="af8"/>
    <w:uiPriority w:val="99"/>
    <w:rsid w:val="00710587"/>
    <w:rPr>
      <w:sz w:val="28"/>
    </w:rPr>
  </w:style>
  <w:style w:type="paragraph" w:customStyle="1" w:styleId="caaieiaie12">
    <w:name w:val="caaieiaie 12"/>
    <w:basedOn w:val="a"/>
    <w:next w:val="a"/>
    <w:rsid w:val="00710587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710587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710587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7105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710587"/>
    <w:rPr>
      <w:sz w:val="16"/>
      <w:szCs w:val="16"/>
    </w:rPr>
  </w:style>
  <w:style w:type="paragraph" w:customStyle="1" w:styleId="Iniiaiieoaenoneonooiii2">
    <w:name w:val="Iniiaiie oaeno n eonooiii 2"/>
    <w:basedOn w:val="a"/>
    <w:rsid w:val="00710587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a">
    <w:name w:val="Îáû÷íû"/>
    <w:rsid w:val="00710587"/>
    <w:rPr>
      <w:sz w:val="24"/>
    </w:rPr>
  </w:style>
  <w:style w:type="paragraph" w:styleId="afb">
    <w:name w:val="endnote text"/>
    <w:basedOn w:val="a"/>
    <w:link w:val="afc"/>
    <w:uiPriority w:val="99"/>
    <w:rsid w:val="00710587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c">
    <w:name w:val="Текст концевой сноски Знак"/>
    <w:link w:val="afb"/>
    <w:uiPriority w:val="99"/>
    <w:rsid w:val="00710587"/>
    <w:rPr>
      <w:sz w:val="24"/>
    </w:rPr>
  </w:style>
  <w:style w:type="paragraph" w:styleId="afd">
    <w:name w:val="footnote text"/>
    <w:basedOn w:val="a"/>
    <w:link w:val="afe"/>
    <w:rsid w:val="00710587"/>
    <w:pPr>
      <w:jc w:val="both"/>
    </w:pPr>
    <w:rPr>
      <w:rFonts w:ascii="Times New Roman" w:hAnsi="Times New Roman"/>
    </w:rPr>
  </w:style>
  <w:style w:type="character" w:customStyle="1" w:styleId="afe">
    <w:name w:val="Текст сноски Знак"/>
    <w:basedOn w:val="a0"/>
    <w:link w:val="afd"/>
    <w:rsid w:val="00710587"/>
  </w:style>
  <w:style w:type="paragraph" w:customStyle="1" w:styleId="ConsPlusCell">
    <w:name w:val="ConsPlusCell"/>
    <w:rsid w:val="0071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4"/>
    <w:rsid w:val="00710587"/>
    <w:pPr>
      <w:jc w:val="center"/>
    </w:pPr>
    <w:rPr>
      <w:szCs w:val="26"/>
    </w:rPr>
  </w:style>
  <w:style w:type="paragraph" w:customStyle="1" w:styleId="aff0">
    <w:name w:val="Содерж"/>
    <w:basedOn w:val="a"/>
    <w:rsid w:val="00710587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6">
    <w:name w:val="текст сноски1"/>
    <w:basedOn w:val="a"/>
    <w:rsid w:val="0071058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10587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10587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7105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710587"/>
    <w:rPr>
      <w:rFonts w:ascii="Times New Roman CYR" w:hAnsi="Times New Roman CYR"/>
    </w:rPr>
  </w:style>
  <w:style w:type="paragraph" w:customStyle="1" w:styleId="17">
    <w:name w:val="Обычный1"/>
    <w:rsid w:val="00710587"/>
    <w:rPr>
      <w:sz w:val="24"/>
    </w:rPr>
  </w:style>
  <w:style w:type="paragraph" w:customStyle="1" w:styleId="18">
    <w:name w:val="Знак Знак Знак1 Знак Знак Знак Знак"/>
    <w:basedOn w:val="a"/>
    <w:rsid w:val="007105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A21A0D"/>
    <w:rPr>
      <w:rFonts w:ascii="Times New Roman CYR" w:hAnsi="Times New Roman CYR"/>
    </w:rPr>
  </w:style>
  <w:style w:type="character" w:customStyle="1" w:styleId="a7">
    <w:name w:val="Нижний колонтитул Знак"/>
    <w:link w:val="a6"/>
    <w:uiPriority w:val="99"/>
    <w:rsid w:val="00A21A0D"/>
    <w:rPr>
      <w:rFonts w:ascii="Times New Roman CYR" w:hAnsi="Times New Roman CYR"/>
    </w:rPr>
  </w:style>
  <w:style w:type="character" w:customStyle="1" w:styleId="ab">
    <w:name w:val="Текст выноски Знак"/>
    <w:link w:val="aa"/>
    <w:uiPriority w:val="99"/>
    <w:semiHidden/>
    <w:rsid w:val="00A21A0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A21A0D"/>
    <w:rPr>
      <w:b/>
      <w:bCs/>
      <w:sz w:val="32"/>
      <w:szCs w:val="34"/>
    </w:rPr>
  </w:style>
  <w:style w:type="paragraph" w:styleId="aff1">
    <w:name w:val="Plain Text"/>
    <w:basedOn w:val="a"/>
    <w:link w:val="aff2"/>
    <w:uiPriority w:val="99"/>
    <w:rsid w:val="00A21A0D"/>
    <w:rPr>
      <w:rFonts w:ascii="Courier New" w:hAnsi="Courier New"/>
      <w:szCs w:val="24"/>
    </w:rPr>
  </w:style>
  <w:style w:type="character" w:customStyle="1" w:styleId="aff2">
    <w:name w:val="Текст Знак"/>
    <w:link w:val="aff1"/>
    <w:uiPriority w:val="99"/>
    <w:rsid w:val="00A21A0D"/>
    <w:rPr>
      <w:rFonts w:ascii="Courier New" w:hAnsi="Courier New"/>
      <w:szCs w:val="24"/>
    </w:rPr>
  </w:style>
  <w:style w:type="character" w:customStyle="1" w:styleId="ae">
    <w:name w:val="Основной текст с отступом Знак"/>
    <w:link w:val="ad"/>
    <w:uiPriority w:val="99"/>
    <w:rsid w:val="00A21A0D"/>
    <w:rPr>
      <w:sz w:val="28"/>
      <w:szCs w:val="24"/>
    </w:rPr>
  </w:style>
  <w:style w:type="paragraph" w:customStyle="1" w:styleId="19">
    <w:name w:val="Знак Знак Знак1 Знак Знак Знак Знак"/>
    <w:basedOn w:val="a"/>
    <w:rsid w:val="00A21A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7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1211</TotalTime>
  <Pages>2</Pages>
  <Words>162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Администратор</cp:lastModifiedBy>
  <cp:revision>27</cp:revision>
  <cp:lastPrinted>2018-08-02T06:10:00Z</cp:lastPrinted>
  <dcterms:created xsi:type="dcterms:W3CDTF">2018-08-01T12:16:00Z</dcterms:created>
  <dcterms:modified xsi:type="dcterms:W3CDTF">2018-08-17T12:18:00Z</dcterms:modified>
</cp:coreProperties>
</file>