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2" w:rsidRDefault="000F7DCA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7F2" w:rsidRDefault="001917F2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8477B" w:rsidRDefault="0058477B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917F2">
        <w:rPr>
          <w:rFonts w:ascii="Times New Roman" w:hAnsi="Times New Roman"/>
          <w:b/>
          <w:spacing w:val="20"/>
          <w:sz w:val="28"/>
          <w:szCs w:val="28"/>
        </w:rPr>
        <w:t>МАЛЫШЕВСКАЯ ПОСЕЛКОВАЯ</w:t>
      </w:r>
      <w:r w:rsidR="00D314E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D314ED" w:rsidRDefault="00D314ED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0128E" w:rsidRPr="008A610C" w:rsidRDefault="00C0128E" w:rsidP="00D314ED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 ПОЛНОМОЧИЯМИ ИЗБИРАТЕЛЬНОЙ КОМИССИИ МАЛЫШЕВСКОГО ГОРОДСКОГО ОКРУГА</w:t>
      </w:r>
    </w:p>
    <w:p w:rsidR="00452E19" w:rsidRPr="00452E19" w:rsidRDefault="00452E19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314ED" w:rsidRPr="008A610C" w:rsidRDefault="00D314ED" w:rsidP="009B396E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6D0499" w:rsidRDefault="006D0499" w:rsidP="009B396E">
      <w:pPr>
        <w:pStyle w:val="1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D314ED" w:rsidRPr="005B25A6">
        <w:trPr>
          <w:trHeight w:val="282"/>
        </w:trPr>
        <w:tc>
          <w:tcPr>
            <w:tcW w:w="3107" w:type="dxa"/>
          </w:tcPr>
          <w:p w:rsidR="00D314ED" w:rsidRPr="005B25A6" w:rsidRDefault="009B509C" w:rsidP="000F7DCA">
            <w:pPr>
              <w:rPr>
                <w:sz w:val="28"/>
                <w:szCs w:val="28"/>
                <w:lang w:val="en-US"/>
              </w:rPr>
            </w:pPr>
            <w:r w:rsidRPr="005B25A6">
              <w:rPr>
                <w:sz w:val="28"/>
                <w:szCs w:val="28"/>
              </w:rPr>
              <w:t xml:space="preserve"> </w:t>
            </w:r>
            <w:r w:rsidR="00976C1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8477B" w:rsidRPr="005B2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5A6">
              <w:rPr>
                <w:rFonts w:ascii="Times New Roman" w:hAnsi="Times New Roman"/>
                <w:sz w:val="28"/>
              </w:rPr>
              <w:t xml:space="preserve"> </w:t>
            </w:r>
            <w:r w:rsidR="00976C13">
              <w:rPr>
                <w:rFonts w:ascii="Times New Roman" w:hAnsi="Times New Roman"/>
                <w:sz w:val="28"/>
                <w:lang w:val="en-US"/>
              </w:rPr>
              <w:t xml:space="preserve">4 </w:t>
            </w:r>
            <w:proofErr w:type="spellStart"/>
            <w:r w:rsidR="00976C13">
              <w:rPr>
                <w:rFonts w:ascii="Times New Roman" w:hAnsi="Times New Roman"/>
                <w:sz w:val="28"/>
                <w:lang w:val="en-US"/>
              </w:rPr>
              <w:t>августа</w:t>
            </w:r>
            <w:proofErr w:type="spellEnd"/>
            <w:r w:rsidR="00976C1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B25A6">
                <w:rPr>
                  <w:rFonts w:ascii="Times New Roman" w:hAnsi="Times New Roman"/>
                  <w:sz w:val="28"/>
                </w:rPr>
                <w:t>2018 г</w:t>
              </w:r>
            </w:smartTag>
            <w:r w:rsidRPr="005B25A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107" w:type="dxa"/>
          </w:tcPr>
          <w:p w:rsidR="00D314ED" w:rsidRPr="005B25A6" w:rsidRDefault="00D314ED" w:rsidP="00976C13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D314ED" w:rsidRPr="003B475A" w:rsidRDefault="00D314ED" w:rsidP="000F7DCA">
            <w:pPr>
              <w:jc w:val="center"/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№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976C13">
              <w:rPr>
                <w:sz w:val="28"/>
                <w:szCs w:val="28"/>
              </w:rPr>
              <w:t>28/112</w:t>
            </w:r>
            <w:r w:rsidR="00F05D4A" w:rsidRPr="005B25A6">
              <w:rPr>
                <w:sz w:val="28"/>
                <w:szCs w:val="28"/>
              </w:rPr>
              <w:t xml:space="preserve"> </w:t>
            </w:r>
            <w:r w:rsidR="000F7DCA">
              <w:rPr>
                <w:sz w:val="28"/>
                <w:szCs w:val="28"/>
              </w:rPr>
              <w:t xml:space="preserve"> </w:t>
            </w:r>
          </w:p>
        </w:tc>
      </w:tr>
    </w:tbl>
    <w:p w:rsidR="00D314ED" w:rsidRPr="00E15194" w:rsidRDefault="0058477B" w:rsidP="009B396E">
      <w:pPr>
        <w:spacing w:before="240"/>
        <w:jc w:val="center"/>
        <w:rPr>
          <w:b/>
          <w:sz w:val="24"/>
        </w:rPr>
      </w:pPr>
      <w:proofErr w:type="spellStart"/>
      <w:r w:rsidRPr="00E15194">
        <w:rPr>
          <w:b/>
          <w:sz w:val="24"/>
        </w:rPr>
        <w:t>пгт</w:t>
      </w:r>
      <w:proofErr w:type="spellEnd"/>
      <w:r w:rsidRPr="00E15194">
        <w:rPr>
          <w:b/>
          <w:sz w:val="24"/>
        </w:rPr>
        <w:t xml:space="preserve"> Малышева</w:t>
      </w:r>
    </w:p>
    <w:p w:rsidR="00A6478F" w:rsidRPr="005B25A6" w:rsidRDefault="00A6478F" w:rsidP="009B396E">
      <w:pPr>
        <w:jc w:val="center"/>
        <w:rPr>
          <w:b/>
          <w:sz w:val="28"/>
          <w:szCs w:val="28"/>
        </w:rPr>
      </w:pPr>
    </w:p>
    <w:p w:rsidR="00592E8A" w:rsidRDefault="000F7DCA" w:rsidP="000F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778F">
        <w:rPr>
          <w:b/>
          <w:sz w:val="28"/>
          <w:szCs w:val="28"/>
        </w:rPr>
        <w:t>числе</w:t>
      </w:r>
      <w:r>
        <w:rPr>
          <w:b/>
          <w:sz w:val="28"/>
          <w:szCs w:val="28"/>
        </w:rPr>
        <w:t xml:space="preserve"> отметок</w:t>
      </w:r>
      <w:r w:rsidR="00B6778F">
        <w:rPr>
          <w:b/>
          <w:sz w:val="28"/>
          <w:szCs w:val="28"/>
        </w:rPr>
        <w:t>,</w:t>
      </w:r>
      <w:r w:rsidR="00710587" w:rsidRPr="00710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проставляемых</w:t>
      </w:r>
      <w:r w:rsidRPr="00710587">
        <w:rPr>
          <w:b/>
          <w:sz w:val="28"/>
          <w:szCs w:val="28"/>
        </w:rPr>
        <w:t xml:space="preserve"> </w:t>
      </w:r>
      <w:r w:rsidRPr="000F7DCA">
        <w:rPr>
          <w:b/>
          <w:sz w:val="28"/>
          <w:szCs w:val="28"/>
        </w:rPr>
        <w:t>избирателем в избирательном бюллетене</w:t>
      </w:r>
      <w:r w:rsidR="00B6778F">
        <w:rPr>
          <w:b/>
          <w:sz w:val="28"/>
          <w:szCs w:val="28"/>
        </w:rPr>
        <w:t xml:space="preserve"> (</w:t>
      </w:r>
      <w:r w:rsidR="00DA2B12">
        <w:rPr>
          <w:b/>
          <w:sz w:val="28"/>
          <w:szCs w:val="28"/>
        </w:rPr>
        <w:t xml:space="preserve">числе </w:t>
      </w:r>
      <w:r w:rsidR="00B6778F">
        <w:rPr>
          <w:b/>
          <w:sz w:val="28"/>
          <w:szCs w:val="28"/>
        </w:rPr>
        <w:t>голосов избирателей)</w:t>
      </w:r>
      <w:r w:rsidRPr="000F7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дополнительных </w:t>
      </w:r>
      <w:proofErr w:type="gramStart"/>
      <w:r>
        <w:rPr>
          <w:b/>
          <w:sz w:val="28"/>
          <w:szCs w:val="28"/>
        </w:rPr>
        <w:t>выборов</w:t>
      </w:r>
      <w:r w:rsidR="003B475A">
        <w:rPr>
          <w:b/>
          <w:sz w:val="28"/>
          <w:szCs w:val="28"/>
        </w:rPr>
        <w:t xml:space="preserve"> </w:t>
      </w:r>
      <w:r w:rsidR="00710587" w:rsidRPr="00710587">
        <w:rPr>
          <w:b/>
          <w:sz w:val="28"/>
          <w:szCs w:val="28"/>
        </w:rPr>
        <w:t>депу</w:t>
      </w:r>
      <w:r>
        <w:rPr>
          <w:b/>
          <w:sz w:val="28"/>
          <w:szCs w:val="28"/>
        </w:rPr>
        <w:t xml:space="preserve">татов </w:t>
      </w:r>
      <w:r w:rsidR="00710587" w:rsidRPr="00710587">
        <w:rPr>
          <w:b/>
          <w:sz w:val="28"/>
          <w:szCs w:val="28"/>
        </w:rPr>
        <w:t>Думы Малышевского городского округа</w:t>
      </w:r>
      <w:r w:rsidR="003B475A">
        <w:rPr>
          <w:b/>
          <w:sz w:val="28"/>
          <w:szCs w:val="28"/>
        </w:rPr>
        <w:t xml:space="preserve"> шестого созыва</w:t>
      </w:r>
      <w:proofErr w:type="gramEnd"/>
      <w:r w:rsidR="003B475A">
        <w:rPr>
          <w:b/>
          <w:sz w:val="28"/>
          <w:szCs w:val="28"/>
        </w:rPr>
        <w:t xml:space="preserve"> </w:t>
      </w:r>
      <w:r w:rsidR="00710587">
        <w:rPr>
          <w:b/>
          <w:sz w:val="28"/>
          <w:szCs w:val="28"/>
        </w:rPr>
        <w:t>09 сентября 2018</w:t>
      </w:r>
      <w:r w:rsidR="00710587" w:rsidRPr="00710587">
        <w:rPr>
          <w:b/>
          <w:sz w:val="28"/>
          <w:szCs w:val="28"/>
        </w:rPr>
        <w:t xml:space="preserve"> года</w:t>
      </w:r>
    </w:p>
    <w:p w:rsidR="00710587" w:rsidRPr="00592E8A" w:rsidRDefault="00710587" w:rsidP="00710587">
      <w:pPr>
        <w:jc w:val="center"/>
        <w:rPr>
          <w:b/>
          <w:sz w:val="28"/>
          <w:szCs w:val="28"/>
        </w:rPr>
      </w:pPr>
    </w:p>
    <w:p w:rsidR="00D314ED" w:rsidRPr="00710587" w:rsidRDefault="00BA4765" w:rsidP="000F7D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 статьи</w:t>
      </w:r>
      <w:r w:rsidR="00710587" w:rsidRPr="00710587">
        <w:rPr>
          <w:rFonts w:ascii="Times New Roman" w:hAnsi="Times New Roman"/>
          <w:sz w:val="28"/>
          <w:szCs w:val="28"/>
        </w:rPr>
        <w:t xml:space="preserve"> </w:t>
      </w:r>
      <w:r w:rsidR="000F7DCA">
        <w:rPr>
          <w:rFonts w:ascii="Times New Roman" w:hAnsi="Times New Roman"/>
          <w:sz w:val="28"/>
          <w:szCs w:val="28"/>
        </w:rPr>
        <w:t xml:space="preserve">5 </w:t>
      </w:r>
      <w:r w:rsidR="00710587" w:rsidRPr="00710587">
        <w:rPr>
          <w:rFonts w:ascii="Times New Roman" w:hAnsi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  гр</w:t>
      </w:r>
      <w:r w:rsidR="000F7DCA">
        <w:rPr>
          <w:rFonts w:ascii="Times New Roman" w:hAnsi="Times New Roman"/>
          <w:sz w:val="28"/>
          <w:szCs w:val="28"/>
        </w:rPr>
        <w:t xml:space="preserve">аждан   Российской   Федерации», пунктом 5.7. </w:t>
      </w:r>
      <w:proofErr w:type="gramStart"/>
      <w:r w:rsidR="000F7DCA">
        <w:rPr>
          <w:rFonts w:ascii="Times New Roman" w:hAnsi="Times New Roman"/>
          <w:sz w:val="28"/>
          <w:szCs w:val="28"/>
        </w:rPr>
        <w:t>Единого порядка</w:t>
      </w:r>
      <w:r w:rsidR="000F7DCA" w:rsidRPr="000F7DCA">
        <w:rPr>
          <w:rFonts w:ascii="Times New Roman" w:hAnsi="Times New Roman"/>
          <w:sz w:val="28"/>
          <w:szCs w:val="28"/>
        </w:rPr>
        <w:t xml:space="preserve"> организации голосования и установления избирательными комиссиями его итогов на выборах в органы местного самоуправления 09 сентября 2018 года</w:t>
      </w:r>
      <w:r w:rsidR="000F7DCA">
        <w:rPr>
          <w:rFonts w:ascii="Times New Roman" w:hAnsi="Times New Roman"/>
          <w:sz w:val="28"/>
          <w:szCs w:val="28"/>
        </w:rPr>
        <w:t>, утвержденного</w:t>
      </w:r>
      <w:r w:rsidR="00710587" w:rsidRPr="00710587">
        <w:rPr>
          <w:rFonts w:ascii="Times New Roman" w:hAnsi="Times New Roman"/>
          <w:sz w:val="28"/>
          <w:szCs w:val="28"/>
        </w:rPr>
        <w:t xml:space="preserve"> постановлением  Избирательной  комиссии  Свердловской  области  от </w:t>
      </w:r>
      <w:r w:rsidR="000F7DCA">
        <w:rPr>
          <w:rFonts w:ascii="Times New Roman" w:hAnsi="Times New Roman"/>
          <w:sz w:val="28"/>
          <w:szCs w:val="28"/>
        </w:rPr>
        <w:t>01</w:t>
      </w:r>
      <w:r w:rsidR="00710587" w:rsidRPr="00710587">
        <w:rPr>
          <w:rFonts w:ascii="Times New Roman" w:hAnsi="Times New Roman"/>
          <w:sz w:val="28"/>
          <w:szCs w:val="28"/>
        </w:rPr>
        <w:t>.0</w:t>
      </w:r>
      <w:r w:rsidR="000F7DCA">
        <w:rPr>
          <w:rFonts w:ascii="Times New Roman" w:hAnsi="Times New Roman"/>
          <w:sz w:val="28"/>
          <w:szCs w:val="28"/>
        </w:rPr>
        <w:t>8</w:t>
      </w:r>
      <w:r w:rsidR="00710587" w:rsidRPr="00710587">
        <w:rPr>
          <w:rFonts w:ascii="Times New Roman" w:hAnsi="Times New Roman"/>
          <w:sz w:val="28"/>
          <w:szCs w:val="28"/>
        </w:rPr>
        <w:t>.201</w:t>
      </w:r>
      <w:r w:rsidR="000F7DCA">
        <w:rPr>
          <w:rFonts w:ascii="Times New Roman" w:hAnsi="Times New Roman"/>
          <w:sz w:val="28"/>
          <w:szCs w:val="28"/>
        </w:rPr>
        <w:t>8</w:t>
      </w:r>
      <w:r w:rsidR="00710587" w:rsidRPr="00710587">
        <w:rPr>
          <w:rFonts w:ascii="Times New Roman" w:hAnsi="Times New Roman"/>
          <w:sz w:val="28"/>
          <w:szCs w:val="28"/>
        </w:rPr>
        <w:t xml:space="preserve"> г. </w:t>
      </w:r>
      <w:r w:rsidR="00710587">
        <w:rPr>
          <w:rFonts w:ascii="Times New Roman" w:hAnsi="Times New Roman"/>
          <w:sz w:val="28"/>
          <w:szCs w:val="28"/>
        </w:rPr>
        <w:t>№</w:t>
      </w:r>
      <w:r w:rsidR="00710587" w:rsidRPr="00710587">
        <w:rPr>
          <w:rFonts w:ascii="Times New Roman" w:hAnsi="Times New Roman"/>
          <w:sz w:val="28"/>
          <w:szCs w:val="28"/>
        </w:rPr>
        <w:t xml:space="preserve"> </w:t>
      </w:r>
      <w:r w:rsidR="000F7DCA">
        <w:rPr>
          <w:rFonts w:ascii="Times New Roman" w:hAnsi="Times New Roman"/>
          <w:sz w:val="28"/>
          <w:szCs w:val="28"/>
        </w:rPr>
        <w:t>23</w:t>
      </w:r>
      <w:r w:rsidR="00710587">
        <w:rPr>
          <w:rFonts w:ascii="Times New Roman" w:hAnsi="Times New Roman"/>
          <w:sz w:val="28"/>
          <w:szCs w:val="28"/>
        </w:rPr>
        <w:t>/</w:t>
      </w:r>
      <w:r w:rsidR="000F7DCA">
        <w:rPr>
          <w:rFonts w:ascii="Times New Roman" w:hAnsi="Times New Roman"/>
          <w:sz w:val="28"/>
          <w:szCs w:val="28"/>
        </w:rPr>
        <w:t>95</w:t>
      </w:r>
      <w:r w:rsidR="009A16E1" w:rsidRPr="009A16E1">
        <w:rPr>
          <w:rFonts w:ascii="Times New Roman" w:hAnsi="Times New Roman"/>
          <w:sz w:val="28"/>
          <w:szCs w:val="28"/>
        </w:rPr>
        <w:t>,</w:t>
      </w:r>
      <w:r w:rsidR="007A2AB5">
        <w:rPr>
          <w:rFonts w:ascii="Times New Roman" w:hAnsi="Times New Roman"/>
          <w:sz w:val="28"/>
          <w:szCs w:val="28"/>
        </w:rPr>
        <w:t xml:space="preserve"> учитывая, что для проведения </w:t>
      </w:r>
      <w:r w:rsidR="007A2AB5" w:rsidRPr="007A2AB5">
        <w:rPr>
          <w:rFonts w:ascii="Times New Roman" w:hAnsi="Times New Roman"/>
          <w:sz w:val="28"/>
          <w:szCs w:val="28"/>
        </w:rPr>
        <w:t xml:space="preserve">выборов депутатов Думы Малышевского городского округа </w:t>
      </w:r>
      <w:r w:rsidR="00986F4D">
        <w:rPr>
          <w:rFonts w:ascii="Times New Roman" w:hAnsi="Times New Roman"/>
          <w:sz w:val="28"/>
          <w:szCs w:val="28"/>
        </w:rPr>
        <w:t>образова</w:t>
      </w:r>
      <w:r w:rsidR="0093416B">
        <w:rPr>
          <w:rFonts w:ascii="Times New Roman" w:hAnsi="Times New Roman"/>
          <w:sz w:val="28"/>
          <w:szCs w:val="28"/>
        </w:rPr>
        <w:t>ны</w:t>
      </w:r>
      <w:r w:rsidR="007A2AB5">
        <w:rPr>
          <w:rFonts w:ascii="Times New Roman" w:hAnsi="Times New Roman"/>
          <w:sz w:val="28"/>
          <w:szCs w:val="28"/>
        </w:rPr>
        <w:t xml:space="preserve"> избирательные округа с разным числом мандатов, </w:t>
      </w:r>
      <w:r w:rsidR="00DA2B12">
        <w:rPr>
          <w:rFonts w:ascii="Times New Roman" w:hAnsi="Times New Roman"/>
          <w:sz w:val="28"/>
          <w:szCs w:val="28"/>
        </w:rPr>
        <w:t>подлежащих распределению (от двух до четырех мандатов)</w:t>
      </w:r>
      <w:r>
        <w:rPr>
          <w:rFonts w:ascii="Times New Roman" w:hAnsi="Times New Roman"/>
          <w:sz w:val="28"/>
          <w:szCs w:val="28"/>
        </w:rPr>
        <w:t>,</w:t>
      </w:r>
      <w:r w:rsidR="00DA2B12">
        <w:rPr>
          <w:rFonts w:ascii="Times New Roman" w:hAnsi="Times New Roman"/>
          <w:sz w:val="28"/>
          <w:szCs w:val="28"/>
        </w:rPr>
        <w:t xml:space="preserve"> </w:t>
      </w:r>
      <w:r w:rsidR="005B25A6" w:rsidRPr="0038479B">
        <w:rPr>
          <w:rFonts w:ascii="Times New Roman" w:hAnsi="Times New Roman"/>
          <w:sz w:val="28"/>
          <w:szCs w:val="28"/>
        </w:rPr>
        <w:t>Малышевская поселковая</w:t>
      </w:r>
      <w:r w:rsidR="00D314ED" w:rsidRPr="0058441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</w:t>
      </w:r>
      <w:proofErr w:type="gramEnd"/>
      <w:r w:rsidR="00D314ED" w:rsidRPr="0058441E">
        <w:rPr>
          <w:rFonts w:ascii="Times New Roman" w:hAnsi="Times New Roman"/>
          <w:sz w:val="28"/>
          <w:szCs w:val="28"/>
        </w:rPr>
        <w:t xml:space="preserve"> </w:t>
      </w:r>
      <w:r w:rsidR="00592E8A">
        <w:rPr>
          <w:rFonts w:ascii="Times New Roman" w:hAnsi="Times New Roman"/>
          <w:sz w:val="28"/>
          <w:szCs w:val="28"/>
        </w:rPr>
        <w:t xml:space="preserve">с полномочиями избирательной комиссии Малышевского городского округа </w:t>
      </w:r>
      <w:r w:rsidR="0058441E" w:rsidRPr="00495B4F">
        <w:rPr>
          <w:rFonts w:ascii="Times New Roman" w:hAnsi="Times New Roman"/>
          <w:b/>
          <w:sz w:val="28"/>
          <w:szCs w:val="28"/>
        </w:rPr>
        <w:t>РЕШИЛА:</w:t>
      </w:r>
    </w:p>
    <w:p w:rsidR="00B96BC7" w:rsidRDefault="00514652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652">
        <w:rPr>
          <w:rFonts w:ascii="Times New Roman" w:hAnsi="Times New Roman"/>
          <w:sz w:val="28"/>
          <w:szCs w:val="28"/>
        </w:rPr>
        <w:t>1.</w:t>
      </w:r>
      <w:r w:rsidR="009A16E1">
        <w:rPr>
          <w:rFonts w:ascii="Times New Roman" w:hAnsi="Times New Roman"/>
          <w:sz w:val="28"/>
          <w:szCs w:val="28"/>
        </w:rPr>
        <w:t xml:space="preserve"> </w:t>
      </w:r>
      <w:r w:rsidR="007A2AB5">
        <w:rPr>
          <w:rFonts w:ascii="Times New Roman" w:hAnsi="Times New Roman"/>
          <w:kern w:val="18"/>
          <w:sz w:val="28"/>
          <w:szCs w:val="28"/>
        </w:rPr>
        <w:t xml:space="preserve">Определить, что </w:t>
      </w:r>
      <w:r w:rsidR="00B6778F">
        <w:rPr>
          <w:rFonts w:ascii="Times New Roman" w:hAnsi="Times New Roman"/>
          <w:kern w:val="18"/>
          <w:sz w:val="28"/>
          <w:szCs w:val="28"/>
        </w:rPr>
        <w:t>число отметок, проставляемых</w:t>
      </w:r>
      <w:r w:rsidR="007A2AB5">
        <w:rPr>
          <w:rFonts w:ascii="Times New Roman" w:hAnsi="Times New Roman"/>
          <w:kern w:val="18"/>
          <w:sz w:val="28"/>
          <w:szCs w:val="28"/>
        </w:rPr>
        <w:t xml:space="preserve"> из</w:t>
      </w:r>
      <w:r w:rsidR="00B6778F">
        <w:rPr>
          <w:rFonts w:ascii="Times New Roman" w:hAnsi="Times New Roman"/>
          <w:kern w:val="18"/>
          <w:sz w:val="28"/>
          <w:szCs w:val="28"/>
        </w:rPr>
        <w:t xml:space="preserve">бирателем </w:t>
      </w:r>
      <w:r w:rsidR="00B6778F" w:rsidRPr="00B6778F">
        <w:rPr>
          <w:rFonts w:ascii="Times New Roman" w:hAnsi="Times New Roman"/>
          <w:kern w:val="18"/>
          <w:sz w:val="28"/>
          <w:szCs w:val="28"/>
        </w:rPr>
        <w:t>в избирательном бюллетене (</w:t>
      </w:r>
      <w:r w:rsidR="00DA2B12">
        <w:rPr>
          <w:rFonts w:ascii="Times New Roman" w:hAnsi="Times New Roman"/>
          <w:kern w:val="18"/>
          <w:sz w:val="28"/>
          <w:szCs w:val="28"/>
        </w:rPr>
        <w:t xml:space="preserve">число </w:t>
      </w:r>
      <w:r w:rsidR="00B6778F" w:rsidRPr="00B6778F">
        <w:rPr>
          <w:rFonts w:ascii="Times New Roman" w:hAnsi="Times New Roman"/>
          <w:kern w:val="18"/>
          <w:sz w:val="28"/>
          <w:szCs w:val="28"/>
        </w:rPr>
        <w:t>голосов избирателей)</w:t>
      </w:r>
      <w:r w:rsidR="000F7DCA" w:rsidRPr="00846DAB">
        <w:rPr>
          <w:rFonts w:ascii="Times New Roman" w:hAnsi="Times New Roman"/>
          <w:kern w:val="18"/>
          <w:sz w:val="28"/>
          <w:szCs w:val="28"/>
        </w:rPr>
        <w:t xml:space="preserve"> </w:t>
      </w:r>
      <w:r w:rsidR="000F7DCA">
        <w:rPr>
          <w:rFonts w:ascii="Times New Roman" w:hAnsi="Times New Roman"/>
          <w:kern w:val="18"/>
          <w:sz w:val="28"/>
          <w:szCs w:val="28"/>
        </w:rPr>
        <w:t xml:space="preserve">при проведении дополнительных </w:t>
      </w:r>
      <w:proofErr w:type="gramStart"/>
      <w:r w:rsidR="000F7DCA">
        <w:rPr>
          <w:rFonts w:ascii="Times New Roman" w:hAnsi="Times New Roman"/>
          <w:kern w:val="18"/>
          <w:sz w:val="28"/>
          <w:szCs w:val="28"/>
        </w:rPr>
        <w:t>выборов</w:t>
      </w:r>
      <w:r w:rsidR="000F7DCA" w:rsidRPr="00846DAB">
        <w:rPr>
          <w:rFonts w:ascii="Times New Roman" w:hAnsi="Times New Roman"/>
          <w:kern w:val="18"/>
          <w:sz w:val="28"/>
          <w:szCs w:val="28"/>
        </w:rPr>
        <w:t xml:space="preserve"> </w:t>
      </w:r>
      <w:r w:rsidR="00B96BC7" w:rsidRPr="00B96BC7">
        <w:rPr>
          <w:rFonts w:ascii="Times New Roman" w:hAnsi="Times New Roman"/>
          <w:sz w:val="28"/>
          <w:szCs w:val="28"/>
        </w:rPr>
        <w:t>депутат</w:t>
      </w:r>
      <w:r w:rsidR="000F7DCA">
        <w:rPr>
          <w:rFonts w:ascii="Times New Roman" w:hAnsi="Times New Roman"/>
          <w:sz w:val="28"/>
          <w:szCs w:val="28"/>
        </w:rPr>
        <w:t>ов</w:t>
      </w:r>
      <w:r w:rsidR="00B96BC7" w:rsidRPr="00B96BC7">
        <w:rPr>
          <w:rFonts w:ascii="Times New Roman" w:hAnsi="Times New Roman"/>
          <w:sz w:val="28"/>
          <w:szCs w:val="28"/>
        </w:rPr>
        <w:t xml:space="preserve"> Думы  </w:t>
      </w:r>
      <w:r w:rsidR="00B96BC7">
        <w:rPr>
          <w:rFonts w:ascii="Times New Roman" w:hAnsi="Times New Roman"/>
          <w:sz w:val="28"/>
          <w:szCs w:val="28"/>
        </w:rPr>
        <w:t>Малышевского</w:t>
      </w:r>
      <w:r w:rsidR="000F7DCA">
        <w:rPr>
          <w:rFonts w:ascii="Times New Roman" w:hAnsi="Times New Roman"/>
          <w:sz w:val="28"/>
          <w:szCs w:val="28"/>
        </w:rPr>
        <w:t xml:space="preserve"> </w:t>
      </w:r>
      <w:r w:rsidR="00B96BC7" w:rsidRPr="00B96BC7">
        <w:rPr>
          <w:rFonts w:ascii="Times New Roman" w:hAnsi="Times New Roman"/>
          <w:sz w:val="28"/>
          <w:szCs w:val="28"/>
        </w:rPr>
        <w:t xml:space="preserve"> городского  округа</w:t>
      </w:r>
      <w:r w:rsidR="003B475A">
        <w:rPr>
          <w:rFonts w:ascii="Times New Roman" w:hAnsi="Times New Roman"/>
          <w:sz w:val="28"/>
          <w:szCs w:val="28"/>
        </w:rPr>
        <w:t xml:space="preserve"> шестого созыва</w:t>
      </w:r>
      <w:proofErr w:type="gramEnd"/>
      <w:r w:rsidR="003B475A">
        <w:rPr>
          <w:rFonts w:ascii="Times New Roman" w:hAnsi="Times New Roman"/>
          <w:sz w:val="28"/>
          <w:szCs w:val="28"/>
        </w:rPr>
        <w:t xml:space="preserve"> по трехмандатному избирательному округу № 2 и </w:t>
      </w:r>
      <w:r w:rsidR="003B475A">
        <w:rPr>
          <w:rFonts w:ascii="Times New Roman" w:hAnsi="Times New Roman"/>
          <w:sz w:val="28"/>
          <w:szCs w:val="28"/>
        </w:rPr>
        <w:lastRenderedPageBreak/>
        <w:t xml:space="preserve">четырехмандатному </w:t>
      </w:r>
      <w:r w:rsidR="008432BD">
        <w:rPr>
          <w:rFonts w:ascii="Times New Roman" w:hAnsi="Times New Roman"/>
          <w:sz w:val="28"/>
          <w:szCs w:val="28"/>
        </w:rPr>
        <w:t xml:space="preserve">избирательному округу № 3 </w:t>
      </w:r>
      <w:r w:rsidR="00B96BC7">
        <w:rPr>
          <w:rFonts w:ascii="Times New Roman" w:hAnsi="Times New Roman"/>
          <w:sz w:val="28"/>
          <w:szCs w:val="28"/>
        </w:rPr>
        <w:t>09</w:t>
      </w:r>
      <w:r w:rsidR="00B96BC7" w:rsidRPr="00B96BC7">
        <w:rPr>
          <w:rFonts w:ascii="Times New Roman" w:hAnsi="Times New Roman"/>
          <w:sz w:val="28"/>
          <w:szCs w:val="28"/>
        </w:rPr>
        <w:t xml:space="preserve"> сентября</w:t>
      </w:r>
      <w:r w:rsidR="00B96BC7">
        <w:rPr>
          <w:rFonts w:ascii="Times New Roman" w:hAnsi="Times New Roman"/>
          <w:sz w:val="28"/>
          <w:szCs w:val="28"/>
        </w:rPr>
        <w:t xml:space="preserve"> </w:t>
      </w:r>
      <w:r w:rsidR="00B96BC7" w:rsidRPr="00B96BC7">
        <w:rPr>
          <w:rFonts w:ascii="Times New Roman" w:hAnsi="Times New Roman"/>
          <w:sz w:val="28"/>
          <w:szCs w:val="28"/>
        </w:rPr>
        <w:t>201</w:t>
      </w:r>
      <w:r w:rsidR="00B96BC7">
        <w:rPr>
          <w:rFonts w:ascii="Times New Roman" w:hAnsi="Times New Roman"/>
          <w:sz w:val="28"/>
          <w:szCs w:val="28"/>
        </w:rPr>
        <w:t xml:space="preserve">8 </w:t>
      </w:r>
      <w:r w:rsidR="00B96BC7" w:rsidRPr="00B96BC7">
        <w:rPr>
          <w:rFonts w:ascii="Times New Roman" w:hAnsi="Times New Roman"/>
          <w:sz w:val="28"/>
          <w:szCs w:val="28"/>
        </w:rPr>
        <w:t>года</w:t>
      </w:r>
      <w:r w:rsidR="00BA4765">
        <w:rPr>
          <w:rFonts w:ascii="Times New Roman" w:hAnsi="Times New Roman"/>
          <w:sz w:val="28"/>
          <w:szCs w:val="28"/>
        </w:rPr>
        <w:t xml:space="preserve">, </w:t>
      </w:r>
      <w:r w:rsidR="00DA2B12">
        <w:rPr>
          <w:rFonts w:ascii="Times New Roman" w:hAnsi="Times New Roman"/>
          <w:sz w:val="28"/>
          <w:szCs w:val="28"/>
        </w:rPr>
        <w:t xml:space="preserve">составляет </w:t>
      </w:r>
      <w:r w:rsidR="00D905F4">
        <w:rPr>
          <w:rFonts w:ascii="Times New Roman" w:hAnsi="Times New Roman"/>
          <w:sz w:val="28"/>
          <w:szCs w:val="28"/>
        </w:rPr>
        <w:t>не более</w:t>
      </w:r>
      <w:r w:rsidR="007A2AB5">
        <w:rPr>
          <w:rFonts w:ascii="Times New Roman" w:hAnsi="Times New Roman"/>
          <w:sz w:val="28"/>
          <w:szCs w:val="28"/>
        </w:rPr>
        <w:t xml:space="preserve"> </w:t>
      </w:r>
      <w:r w:rsidR="00D905F4">
        <w:rPr>
          <w:rFonts w:ascii="Times New Roman" w:hAnsi="Times New Roman"/>
          <w:sz w:val="28"/>
          <w:szCs w:val="28"/>
        </w:rPr>
        <w:t>двух отметок</w:t>
      </w:r>
      <w:r w:rsidR="007A2AB5">
        <w:rPr>
          <w:rFonts w:ascii="Times New Roman" w:hAnsi="Times New Roman"/>
          <w:sz w:val="28"/>
          <w:szCs w:val="28"/>
        </w:rPr>
        <w:t xml:space="preserve"> </w:t>
      </w:r>
      <w:r w:rsidR="00D905F4">
        <w:rPr>
          <w:rFonts w:ascii="Times New Roman" w:hAnsi="Times New Roman"/>
          <w:sz w:val="28"/>
          <w:szCs w:val="28"/>
        </w:rPr>
        <w:t>(</w:t>
      </w:r>
      <w:r w:rsidR="007A2AB5">
        <w:rPr>
          <w:rFonts w:ascii="Times New Roman" w:hAnsi="Times New Roman"/>
          <w:sz w:val="28"/>
          <w:szCs w:val="28"/>
        </w:rPr>
        <w:t>голос</w:t>
      </w:r>
      <w:r w:rsidR="00D905F4">
        <w:rPr>
          <w:rFonts w:ascii="Times New Roman" w:hAnsi="Times New Roman"/>
          <w:sz w:val="28"/>
          <w:szCs w:val="28"/>
        </w:rPr>
        <w:t>ов</w:t>
      </w:r>
      <w:r w:rsidR="00DA2B12">
        <w:rPr>
          <w:rFonts w:ascii="Times New Roman" w:hAnsi="Times New Roman"/>
          <w:sz w:val="28"/>
          <w:szCs w:val="28"/>
        </w:rPr>
        <w:t xml:space="preserve"> избирателей)</w:t>
      </w:r>
      <w:r w:rsidR="007A2AB5" w:rsidRPr="007A2AB5">
        <w:rPr>
          <w:rFonts w:ascii="Times New Roman" w:hAnsi="Times New Roman"/>
          <w:sz w:val="28"/>
          <w:szCs w:val="28"/>
        </w:rPr>
        <w:t>.</w:t>
      </w:r>
      <w:r w:rsidR="007A2AB5">
        <w:rPr>
          <w:rFonts w:ascii="Times New Roman" w:hAnsi="Times New Roman"/>
          <w:sz w:val="28"/>
          <w:szCs w:val="28"/>
        </w:rPr>
        <w:t xml:space="preserve"> </w:t>
      </w:r>
    </w:p>
    <w:p w:rsidR="00B96BC7" w:rsidRDefault="00B96BC7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96BC7">
        <w:rPr>
          <w:rFonts w:ascii="Times New Roman" w:hAnsi="Times New Roman"/>
          <w:sz w:val="28"/>
          <w:szCs w:val="28"/>
        </w:rPr>
        <w:t xml:space="preserve">Направить  настоящее  решение  в  Избирательную  комиссию Свердловской  области,  </w:t>
      </w:r>
      <w:r w:rsidR="007A2AB5">
        <w:rPr>
          <w:rFonts w:ascii="Times New Roman" w:hAnsi="Times New Roman"/>
          <w:sz w:val="28"/>
          <w:szCs w:val="28"/>
        </w:rPr>
        <w:t>нижестоящим избирательным комиссиям</w:t>
      </w:r>
      <w:r w:rsidRPr="00B96BC7">
        <w:rPr>
          <w:rFonts w:ascii="Times New Roman" w:hAnsi="Times New Roman"/>
          <w:sz w:val="28"/>
          <w:szCs w:val="28"/>
        </w:rPr>
        <w:t>.</w:t>
      </w:r>
    </w:p>
    <w:p w:rsidR="00B96BC7" w:rsidRDefault="000F7DCA" w:rsidP="00B96B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6B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6BC7" w:rsidRPr="00B96B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96BC7" w:rsidRPr="00B96BC7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B96BC7">
        <w:rPr>
          <w:rFonts w:ascii="Times New Roman" w:hAnsi="Times New Roman"/>
          <w:sz w:val="28"/>
          <w:szCs w:val="28"/>
        </w:rPr>
        <w:t xml:space="preserve">Малышевской </w:t>
      </w:r>
      <w:r w:rsidR="00B96BC7" w:rsidRPr="00B96BC7">
        <w:rPr>
          <w:rFonts w:ascii="Times New Roman" w:hAnsi="Times New Roman"/>
          <w:sz w:val="28"/>
          <w:szCs w:val="28"/>
        </w:rPr>
        <w:t>поселковой  территориальной избирательной комиссии.</w:t>
      </w:r>
    </w:p>
    <w:p w:rsidR="00643155" w:rsidRDefault="000F7DCA" w:rsidP="009A16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16E1" w:rsidRPr="009A16E1">
        <w:rPr>
          <w:rFonts w:ascii="Times New Roman" w:hAnsi="Times New Roman"/>
          <w:sz w:val="28"/>
          <w:szCs w:val="28"/>
        </w:rPr>
        <w:t xml:space="preserve">. Контроль исполнения возложить на председателя комиссии </w:t>
      </w:r>
      <w:r w:rsidR="009A16E1">
        <w:rPr>
          <w:rFonts w:ascii="Times New Roman" w:hAnsi="Times New Roman"/>
          <w:sz w:val="28"/>
          <w:szCs w:val="28"/>
        </w:rPr>
        <w:t>О</w:t>
      </w:r>
      <w:r w:rsidR="009A16E1" w:rsidRPr="009A16E1">
        <w:rPr>
          <w:rFonts w:ascii="Times New Roman" w:hAnsi="Times New Roman"/>
          <w:sz w:val="28"/>
          <w:szCs w:val="28"/>
        </w:rPr>
        <w:t>.</w:t>
      </w:r>
      <w:r w:rsidR="009A16E1">
        <w:rPr>
          <w:rFonts w:ascii="Times New Roman" w:hAnsi="Times New Roman"/>
          <w:sz w:val="28"/>
          <w:szCs w:val="28"/>
        </w:rPr>
        <w:t>А</w:t>
      </w:r>
      <w:r w:rsidR="009A16E1" w:rsidRPr="009A16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A16E1">
        <w:rPr>
          <w:rFonts w:ascii="Times New Roman" w:hAnsi="Times New Roman"/>
          <w:sz w:val="28"/>
          <w:szCs w:val="28"/>
        </w:rPr>
        <w:t>Садовскову</w:t>
      </w:r>
      <w:proofErr w:type="spellEnd"/>
      <w:r w:rsidR="009A16E1">
        <w:rPr>
          <w:rFonts w:ascii="Times New Roman" w:hAnsi="Times New Roman"/>
          <w:sz w:val="28"/>
          <w:szCs w:val="28"/>
        </w:rPr>
        <w:t>.</w:t>
      </w:r>
    </w:p>
    <w:p w:rsidR="006661B1" w:rsidRDefault="006661B1" w:rsidP="005B25A6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96BC7" w:rsidRPr="00703E77" w:rsidRDefault="00B96BC7" w:rsidP="005B25A6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353"/>
        <w:gridCol w:w="1843"/>
        <w:gridCol w:w="2551"/>
      </w:tblGrid>
      <w:tr w:rsidR="009149B0" w:rsidRPr="00762962" w:rsidTr="009A16E1">
        <w:tc>
          <w:tcPr>
            <w:tcW w:w="5353" w:type="dxa"/>
          </w:tcPr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Председатель</w:t>
            </w:r>
            <w:r w:rsidR="009A16E1">
              <w:rPr>
                <w:sz w:val="28"/>
                <w:szCs w:val="28"/>
              </w:rPr>
              <w:t xml:space="preserve"> 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Садовскова</w:t>
            </w:r>
            <w:proofErr w:type="spellEnd"/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  <w:tr w:rsidR="009149B0" w:rsidRPr="00762962" w:rsidTr="009A16E1">
        <w:tc>
          <w:tcPr>
            <w:tcW w:w="5353" w:type="dxa"/>
          </w:tcPr>
          <w:p w:rsidR="003B475A" w:rsidRDefault="003B475A" w:rsidP="009A16E1">
            <w:pPr>
              <w:rPr>
                <w:sz w:val="28"/>
                <w:szCs w:val="28"/>
              </w:rPr>
            </w:pPr>
          </w:p>
          <w:p w:rsidR="003B475A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sz w:val="28"/>
                <w:szCs w:val="28"/>
              </w:rPr>
              <w:t>Секретарь</w:t>
            </w:r>
          </w:p>
          <w:p w:rsidR="008432BD" w:rsidRDefault="005B25A6" w:rsidP="009A16E1">
            <w:pPr>
              <w:rPr>
                <w:color w:val="00000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Малышевской поселковой</w:t>
            </w:r>
            <w:r>
              <w:rPr>
                <w:i/>
                <w:color w:val="0000FF"/>
                <w:sz w:val="28"/>
                <w:szCs w:val="28"/>
              </w:rPr>
              <w:t xml:space="preserve"> </w:t>
            </w:r>
            <w:r w:rsidR="009149B0" w:rsidRPr="00762962">
              <w:rPr>
                <w:color w:val="000000"/>
                <w:sz w:val="28"/>
                <w:szCs w:val="28"/>
              </w:rPr>
              <w:t>территориальной избирательной</w:t>
            </w:r>
          </w:p>
          <w:p w:rsidR="009149B0" w:rsidRPr="00762962" w:rsidRDefault="009149B0" w:rsidP="009A16E1">
            <w:pPr>
              <w:rPr>
                <w:sz w:val="28"/>
                <w:szCs w:val="28"/>
              </w:rPr>
            </w:pPr>
            <w:r w:rsidRPr="00762962">
              <w:rPr>
                <w:color w:val="000000"/>
                <w:sz w:val="28"/>
                <w:szCs w:val="28"/>
              </w:rPr>
              <w:t>комисси</w:t>
            </w:r>
            <w:r w:rsidR="00C462E7" w:rsidRPr="0076296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43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3B475A" w:rsidRDefault="003B475A" w:rsidP="005B25A6">
            <w:pPr>
              <w:rPr>
                <w:sz w:val="28"/>
                <w:szCs w:val="28"/>
              </w:rPr>
            </w:pPr>
          </w:p>
          <w:p w:rsidR="009149B0" w:rsidRPr="00762962" w:rsidRDefault="005B25A6" w:rsidP="005B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Макарова</w:t>
            </w:r>
          </w:p>
          <w:p w:rsidR="009149B0" w:rsidRPr="00762962" w:rsidRDefault="009149B0" w:rsidP="005B25A6">
            <w:pPr>
              <w:rPr>
                <w:sz w:val="28"/>
                <w:szCs w:val="28"/>
              </w:rPr>
            </w:pPr>
          </w:p>
        </w:tc>
      </w:tr>
    </w:tbl>
    <w:p w:rsidR="001C05A0" w:rsidRDefault="001C05A0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223" w:rsidRDefault="00473223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710587" w:rsidRDefault="0071058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710587" w:rsidRDefault="0071058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BC7" w:rsidRDefault="00B96BC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587" w:rsidRDefault="00710587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10587" w:rsidSect="000F7DCA">
      <w:headerReference w:type="even" r:id="rId8"/>
      <w:head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75" w:rsidRDefault="00992F75">
      <w:r>
        <w:separator/>
      </w:r>
    </w:p>
  </w:endnote>
  <w:endnote w:type="continuationSeparator" w:id="1">
    <w:p w:rsidR="00992F75" w:rsidRDefault="0099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F43C5E" w:rsidP="001917F2">
    <w:pPr>
      <w:pStyle w:val="a6"/>
      <w:tabs>
        <w:tab w:val="clear" w:pos="9355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75" w:rsidRDefault="00992F75">
      <w:r>
        <w:separator/>
      </w:r>
    </w:p>
  </w:footnote>
  <w:footnote w:type="continuationSeparator" w:id="1">
    <w:p w:rsidR="00992F75" w:rsidRDefault="00992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7D6F0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3C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3C5E" w:rsidRDefault="00F43C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F43C5E" w:rsidP="001917F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5E" w:rsidRDefault="007D6F0F" w:rsidP="009A16E1">
    <w:pPr>
      <w:jc w:val="center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7pt;margin-top:3.3pt;width:49.6pt;height:23.9pt;z-index:251657728" stroked="f">
          <v:textbox style="mso-next-textbox:#_x0000_s2057">
            <w:txbxContent>
              <w:p w:rsidR="00F43C5E" w:rsidRPr="005D45CF" w:rsidRDefault="00F43C5E" w:rsidP="005D45CF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090D"/>
    <w:multiLevelType w:val="multilevel"/>
    <w:tmpl w:val="08F626B6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5C303F"/>
    <w:multiLevelType w:val="hybridMultilevel"/>
    <w:tmpl w:val="46823C2E"/>
    <w:lvl w:ilvl="0" w:tplc="D368F29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A91336"/>
    <w:multiLevelType w:val="hybridMultilevel"/>
    <w:tmpl w:val="220C68EC"/>
    <w:lvl w:ilvl="0" w:tplc="FCFE50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6131601A"/>
    <w:multiLevelType w:val="hybridMultilevel"/>
    <w:tmpl w:val="08F626B6"/>
    <w:lvl w:ilvl="0" w:tplc="6510A3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99F0122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F76BEB0">
      <w:numFmt w:val="none"/>
      <w:lvlText w:val=""/>
      <w:lvlJc w:val="left"/>
      <w:pPr>
        <w:tabs>
          <w:tab w:val="num" w:pos="360"/>
        </w:tabs>
      </w:pPr>
    </w:lvl>
    <w:lvl w:ilvl="3" w:tplc="DE7031AA">
      <w:numFmt w:val="none"/>
      <w:lvlText w:val=""/>
      <w:lvlJc w:val="left"/>
      <w:pPr>
        <w:tabs>
          <w:tab w:val="num" w:pos="360"/>
        </w:tabs>
      </w:pPr>
    </w:lvl>
    <w:lvl w:ilvl="4" w:tplc="A9B4DDE2">
      <w:numFmt w:val="none"/>
      <w:lvlText w:val=""/>
      <w:lvlJc w:val="left"/>
      <w:pPr>
        <w:tabs>
          <w:tab w:val="num" w:pos="360"/>
        </w:tabs>
      </w:pPr>
    </w:lvl>
    <w:lvl w:ilvl="5" w:tplc="E35A8764">
      <w:numFmt w:val="none"/>
      <w:lvlText w:val=""/>
      <w:lvlJc w:val="left"/>
      <w:pPr>
        <w:tabs>
          <w:tab w:val="num" w:pos="360"/>
        </w:tabs>
      </w:pPr>
    </w:lvl>
    <w:lvl w:ilvl="6" w:tplc="98E06980">
      <w:numFmt w:val="none"/>
      <w:lvlText w:val=""/>
      <w:lvlJc w:val="left"/>
      <w:pPr>
        <w:tabs>
          <w:tab w:val="num" w:pos="360"/>
        </w:tabs>
      </w:pPr>
    </w:lvl>
    <w:lvl w:ilvl="7" w:tplc="E5DA8002">
      <w:numFmt w:val="none"/>
      <w:lvlText w:val=""/>
      <w:lvlJc w:val="left"/>
      <w:pPr>
        <w:tabs>
          <w:tab w:val="num" w:pos="360"/>
        </w:tabs>
      </w:pPr>
    </w:lvl>
    <w:lvl w:ilvl="8" w:tplc="569C0A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B7D4C"/>
    <w:multiLevelType w:val="hybridMultilevel"/>
    <w:tmpl w:val="E42E5118"/>
    <w:lvl w:ilvl="0" w:tplc="F07E9C0C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A6478F"/>
    <w:rsid w:val="00000A99"/>
    <w:rsid w:val="00000C57"/>
    <w:rsid w:val="0000187A"/>
    <w:rsid w:val="000101EC"/>
    <w:rsid w:val="00012B10"/>
    <w:rsid w:val="00013E11"/>
    <w:rsid w:val="00022FA0"/>
    <w:rsid w:val="00036241"/>
    <w:rsid w:val="00047A71"/>
    <w:rsid w:val="00071F9F"/>
    <w:rsid w:val="00075670"/>
    <w:rsid w:val="00080458"/>
    <w:rsid w:val="00092A4E"/>
    <w:rsid w:val="00097355"/>
    <w:rsid w:val="000A31A8"/>
    <w:rsid w:val="000B2F04"/>
    <w:rsid w:val="000C3569"/>
    <w:rsid w:val="000D37A0"/>
    <w:rsid w:val="000D3F9F"/>
    <w:rsid w:val="000D4EF6"/>
    <w:rsid w:val="000D77A0"/>
    <w:rsid w:val="000E57F9"/>
    <w:rsid w:val="000E60E6"/>
    <w:rsid w:val="000F6E9B"/>
    <w:rsid w:val="000F7DCA"/>
    <w:rsid w:val="00105DE6"/>
    <w:rsid w:val="00116284"/>
    <w:rsid w:val="00122961"/>
    <w:rsid w:val="001378FC"/>
    <w:rsid w:val="00140AFE"/>
    <w:rsid w:val="00140B44"/>
    <w:rsid w:val="00141F89"/>
    <w:rsid w:val="0017033F"/>
    <w:rsid w:val="00174B5C"/>
    <w:rsid w:val="00174C6B"/>
    <w:rsid w:val="0018112F"/>
    <w:rsid w:val="00181CB4"/>
    <w:rsid w:val="00186229"/>
    <w:rsid w:val="00187686"/>
    <w:rsid w:val="001917F2"/>
    <w:rsid w:val="001A3139"/>
    <w:rsid w:val="001A4E80"/>
    <w:rsid w:val="001A5F00"/>
    <w:rsid w:val="001B3AB3"/>
    <w:rsid w:val="001B5DFE"/>
    <w:rsid w:val="001C05A0"/>
    <w:rsid w:val="001C5E0D"/>
    <w:rsid w:val="001D2B2E"/>
    <w:rsid w:val="001D7B27"/>
    <w:rsid w:val="001E0D71"/>
    <w:rsid w:val="001E1A9C"/>
    <w:rsid w:val="001E3F55"/>
    <w:rsid w:val="00204885"/>
    <w:rsid w:val="00210717"/>
    <w:rsid w:val="002116A4"/>
    <w:rsid w:val="002126A7"/>
    <w:rsid w:val="002137AF"/>
    <w:rsid w:val="0021583A"/>
    <w:rsid w:val="00222090"/>
    <w:rsid w:val="00224FE0"/>
    <w:rsid w:val="00235CF8"/>
    <w:rsid w:val="00236A3D"/>
    <w:rsid w:val="002520AA"/>
    <w:rsid w:val="00255648"/>
    <w:rsid w:val="0026185C"/>
    <w:rsid w:val="00261A58"/>
    <w:rsid w:val="00264650"/>
    <w:rsid w:val="0026703F"/>
    <w:rsid w:val="0027042F"/>
    <w:rsid w:val="00270A34"/>
    <w:rsid w:val="0027768B"/>
    <w:rsid w:val="00294F61"/>
    <w:rsid w:val="002A2627"/>
    <w:rsid w:val="002B6319"/>
    <w:rsid w:val="002C03C1"/>
    <w:rsid w:val="002C4884"/>
    <w:rsid w:val="002C5298"/>
    <w:rsid w:val="002C6441"/>
    <w:rsid w:val="002C6FB1"/>
    <w:rsid w:val="002F0AF2"/>
    <w:rsid w:val="002F14F0"/>
    <w:rsid w:val="002F1731"/>
    <w:rsid w:val="002F2B81"/>
    <w:rsid w:val="002F4077"/>
    <w:rsid w:val="00306273"/>
    <w:rsid w:val="0031131C"/>
    <w:rsid w:val="0031133D"/>
    <w:rsid w:val="00312EA5"/>
    <w:rsid w:val="003144BC"/>
    <w:rsid w:val="00314F21"/>
    <w:rsid w:val="003163C1"/>
    <w:rsid w:val="00323131"/>
    <w:rsid w:val="003234C8"/>
    <w:rsid w:val="00325976"/>
    <w:rsid w:val="0033497E"/>
    <w:rsid w:val="00373984"/>
    <w:rsid w:val="00373B8A"/>
    <w:rsid w:val="00377451"/>
    <w:rsid w:val="003846B1"/>
    <w:rsid w:val="0038479B"/>
    <w:rsid w:val="003A0414"/>
    <w:rsid w:val="003A3A55"/>
    <w:rsid w:val="003B1A7E"/>
    <w:rsid w:val="003B475A"/>
    <w:rsid w:val="003B6F4D"/>
    <w:rsid w:val="003D198D"/>
    <w:rsid w:val="003D330D"/>
    <w:rsid w:val="003D66D7"/>
    <w:rsid w:val="003E09E4"/>
    <w:rsid w:val="003F1BAF"/>
    <w:rsid w:val="00405E14"/>
    <w:rsid w:val="00417559"/>
    <w:rsid w:val="00417B34"/>
    <w:rsid w:val="00426FB2"/>
    <w:rsid w:val="00431519"/>
    <w:rsid w:val="0043553E"/>
    <w:rsid w:val="004472D8"/>
    <w:rsid w:val="00452E19"/>
    <w:rsid w:val="004617CB"/>
    <w:rsid w:val="004701D8"/>
    <w:rsid w:val="00473223"/>
    <w:rsid w:val="00492E91"/>
    <w:rsid w:val="0049343F"/>
    <w:rsid w:val="004947F7"/>
    <w:rsid w:val="00495094"/>
    <w:rsid w:val="00496079"/>
    <w:rsid w:val="004C2496"/>
    <w:rsid w:val="004C4BD1"/>
    <w:rsid w:val="004C6AC9"/>
    <w:rsid w:val="004C734C"/>
    <w:rsid w:val="004E14B5"/>
    <w:rsid w:val="004E2B16"/>
    <w:rsid w:val="004E30DC"/>
    <w:rsid w:val="004E40B9"/>
    <w:rsid w:val="004E5824"/>
    <w:rsid w:val="004F44FB"/>
    <w:rsid w:val="004F7084"/>
    <w:rsid w:val="005019A8"/>
    <w:rsid w:val="005047F3"/>
    <w:rsid w:val="00506098"/>
    <w:rsid w:val="0050786B"/>
    <w:rsid w:val="00514652"/>
    <w:rsid w:val="0051680C"/>
    <w:rsid w:val="00516D81"/>
    <w:rsid w:val="0053636F"/>
    <w:rsid w:val="00542F90"/>
    <w:rsid w:val="00556D48"/>
    <w:rsid w:val="005611CC"/>
    <w:rsid w:val="005751C0"/>
    <w:rsid w:val="00576584"/>
    <w:rsid w:val="00580082"/>
    <w:rsid w:val="0058441E"/>
    <w:rsid w:val="0058477B"/>
    <w:rsid w:val="00592E8A"/>
    <w:rsid w:val="00597220"/>
    <w:rsid w:val="005B25A6"/>
    <w:rsid w:val="005B5301"/>
    <w:rsid w:val="005D064F"/>
    <w:rsid w:val="005D45CF"/>
    <w:rsid w:val="005F088B"/>
    <w:rsid w:val="005F62D5"/>
    <w:rsid w:val="00613DD6"/>
    <w:rsid w:val="006156E4"/>
    <w:rsid w:val="00625582"/>
    <w:rsid w:val="00626199"/>
    <w:rsid w:val="00643155"/>
    <w:rsid w:val="00645DD1"/>
    <w:rsid w:val="006476C0"/>
    <w:rsid w:val="00657CF6"/>
    <w:rsid w:val="00657F78"/>
    <w:rsid w:val="006614BA"/>
    <w:rsid w:val="00662600"/>
    <w:rsid w:val="00662DA6"/>
    <w:rsid w:val="006661B1"/>
    <w:rsid w:val="006747BE"/>
    <w:rsid w:val="0068254D"/>
    <w:rsid w:val="006956BA"/>
    <w:rsid w:val="006A0C53"/>
    <w:rsid w:val="006B1C01"/>
    <w:rsid w:val="006B314B"/>
    <w:rsid w:val="006C01BD"/>
    <w:rsid w:val="006C249D"/>
    <w:rsid w:val="006C72F2"/>
    <w:rsid w:val="006D0499"/>
    <w:rsid w:val="006D1505"/>
    <w:rsid w:val="006E01DD"/>
    <w:rsid w:val="006F279C"/>
    <w:rsid w:val="006F2F78"/>
    <w:rsid w:val="00703E77"/>
    <w:rsid w:val="00706536"/>
    <w:rsid w:val="007076CE"/>
    <w:rsid w:val="00710587"/>
    <w:rsid w:val="007147B9"/>
    <w:rsid w:val="00714F54"/>
    <w:rsid w:val="00716AA6"/>
    <w:rsid w:val="00716D9E"/>
    <w:rsid w:val="007178BF"/>
    <w:rsid w:val="007228E1"/>
    <w:rsid w:val="007230FC"/>
    <w:rsid w:val="00724FAF"/>
    <w:rsid w:val="00734559"/>
    <w:rsid w:val="00734BB4"/>
    <w:rsid w:val="00762962"/>
    <w:rsid w:val="00772550"/>
    <w:rsid w:val="00777C8A"/>
    <w:rsid w:val="007917D9"/>
    <w:rsid w:val="007A23FE"/>
    <w:rsid w:val="007A26E3"/>
    <w:rsid w:val="007A2AB5"/>
    <w:rsid w:val="007A6611"/>
    <w:rsid w:val="007D2169"/>
    <w:rsid w:val="007D2F02"/>
    <w:rsid w:val="007D6656"/>
    <w:rsid w:val="007D6F0F"/>
    <w:rsid w:val="007E5C02"/>
    <w:rsid w:val="007F1066"/>
    <w:rsid w:val="007F427C"/>
    <w:rsid w:val="00804F28"/>
    <w:rsid w:val="00805B1C"/>
    <w:rsid w:val="008071EA"/>
    <w:rsid w:val="008100E1"/>
    <w:rsid w:val="008109A2"/>
    <w:rsid w:val="008130F9"/>
    <w:rsid w:val="00813EBA"/>
    <w:rsid w:val="00820984"/>
    <w:rsid w:val="0082487D"/>
    <w:rsid w:val="00830031"/>
    <w:rsid w:val="008307D1"/>
    <w:rsid w:val="008327AB"/>
    <w:rsid w:val="00836482"/>
    <w:rsid w:val="008432BD"/>
    <w:rsid w:val="0085434D"/>
    <w:rsid w:val="008546C4"/>
    <w:rsid w:val="00856A82"/>
    <w:rsid w:val="0086352F"/>
    <w:rsid w:val="0086512C"/>
    <w:rsid w:val="0086689F"/>
    <w:rsid w:val="00867CC0"/>
    <w:rsid w:val="00887CCD"/>
    <w:rsid w:val="008B2C7F"/>
    <w:rsid w:val="008C18A1"/>
    <w:rsid w:val="008C3966"/>
    <w:rsid w:val="008D0964"/>
    <w:rsid w:val="008E2DC4"/>
    <w:rsid w:val="008F29DB"/>
    <w:rsid w:val="009043A6"/>
    <w:rsid w:val="00905A76"/>
    <w:rsid w:val="00905C4A"/>
    <w:rsid w:val="00906678"/>
    <w:rsid w:val="00913732"/>
    <w:rsid w:val="009149B0"/>
    <w:rsid w:val="00916276"/>
    <w:rsid w:val="00916C4F"/>
    <w:rsid w:val="0093416B"/>
    <w:rsid w:val="00934CFE"/>
    <w:rsid w:val="0094305B"/>
    <w:rsid w:val="00946521"/>
    <w:rsid w:val="00952867"/>
    <w:rsid w:val="0095589E"/>
    <w:rsid w:val="009640EC"/>
    <w:rsid w:val="009721CE"/>
    <w:rsid w:val="00976C13"/>
    <w:rsid w:val="00983A45"/>
    <w:rsid w:val="00986F4D"/>
    <w:rsid w:val="00990E4E"/>
    <w:rsid w:val="00992EE5"/>
    <w:rsid w:val="00992F75"/>
    <w:rsid w:val="009A16E1"/>
    <w:rsid w:val="009A1B35"/>
    <w:rsid w:val="009A2B47"/>
    <w:rsid w:val="009A5B53"/>
    <w:rsid w:val="009B0FF6"/>
    <w:rsid w:val="009B2831"/>
    <w:rsid w:val="009B396E"/>
    <w:rsid w:val="009B509C"/>
    <w:rsid w:val="009B5B89"/>
    <w:rsid w:val="009C1347"/>
    <w:rsid w:val="009C2500"/>
    <w:rsid w:val="009C4E20"/>
    <w:rsid w:val="009C700F"/>
    <w:rsid w:val="009D73FA"/>
    <w:rsid w:val="009E4F4D"/>
    <w:rsid w:val="009E6395"/>
    <w:rsid w:val="009E7A00"/>
    <w:rsid w:val="009F4434"/>
    <w:rsid w:val="009F67B6"/>
    <w:rsid w:val="009F7E4B"/>
    <w:rsid w:val="00A0236E"/>
    <w:rsid w:val="00A07000"/>
    <w:rsid w:val="00A1041B"/>
    <w:rsid w:val="00A17E98"/>
    <w:rsid w:val="00A21A0D"/>
    <w:rsid w:val="00A33BDD"/>
    <w:rsid w:val="00A462A0"/>
    <w:rsid w:val="00A50549"/>
    <w:rsid w:val="00A516B2"/>
    <w:rsid w:val="00A6478F"/>
    <w:rsid w:val="00A6716A"/>
    <w:rsid w:val="00A700B7"/>
    <w:rsid w:val="00A7110E"/>
    <w:rsid w:val="00A729B8"/>
    <w:rsid w:val="00A75FF8"/>
    <w:rsid w:val="00A7776F"/>
    <w:rsid w:val="00A905BF"/>
    <w:rsid w:val="00A920AD"/>
    <w:rsid w:val="00A945D0"/>
    <w:rsid w:val="00A96A10"/>
    <w:rsid w:val="00AA0905"/>
    <w:rsid w:val="00AA1DD7"/>
    <w:rsid w:val="00AB3CB4"/>
    <w:rsid w:val="00AB59C5"/>
    <w:rsid w:val="00AC1759"/>
    <w:rsid w:val="00AF66E2"/>
    <w:rsid w:val="00AF7803"/>
    <w:rsid w:val="00B00F3E"/>
    <w:rsid w:val="00B03571"/>
    <w:rsid w:val="00B07BB1"/>
    <w:rsid w:val="00B14BDD"/>
    <w:rsid w:val="00B24E8F"/>
    <w:rsid w:val="00B253EB"/>
    <w:rsid w:val="00B256F4"/>
    <w:rsid w:val="00B26975"/>
    <w:rsid w:val="00B31652"/>
    <w:rsid w:val="00B33689"/>
    <w:rsid w:val="00B35B6F"/>
    <w:rsid w:val="00B4467A"/>
    <w:rsid w:val="00B51A6F"/>
    <w:rsid w:val="00B53505"/>
    <w:rsid w:val="00B63D59"/>
    <w:rsid w:val="00B6778F"/>
    <w:rsid w:val="00B72DC7"/>
    <w:rsid w:val="00B76CDC"/>
    <w:rsid w:val="00B83B81"/>
    <w:rsid w:val="00B83F48"/>
    <w:rsid w:val="00B86827"/>
    <w:rsid w:val="00B94EA7"/>
    <w:rsid w:val="00B96BC7"/>
    <w:rsid w:val="00B97F28"/>
    <w:rsid w:val="00BA31C5"/>
    <w:rsid w:val="00BA4765"/>
    <w:rsid w:val="00BB71A3"/>
    <w:rsid w:val="00BC486B"/>
    <w:rsid w:val="00BC4900"/>
    <w:rsid w:val="00BC658E"/>
    <w:rsid w:val="00BD1792"/>
    <w:rsid w:val="00BD3EA4"/>
    <w:rsid w:val="00BE1382"/>
    <w:rsid w:val="00BE5FBE"/>
    <w:rsid w:val="00BE67ED"/>
    <w:rsid w:val="00BE69FF"/>
    <w:rsid w:val="00BE7A02"/>
    <w:rsid w:val="00BF0A08"/>
    <w:rsid w:val="00BF4908"/>
    <w:rsid w:val="00BF5794"/>
    <w:rsid w:val="00BF58D0"/>
    <w:rsid w:val="00C0128E"/>
    <w:rsid w:val="00C13466"/>
    <w:rsid w:val="00C214D5"/>
    <w:rsid w:val="00C35410"/>
    <w:rsid w:val="00C35612"/>
    <w:rsid w:val="00C416E0"/>
    <w:rsid w:val="00C42087"/>
    <w:rsid w:val="00C462E7"/>
    <w:rsid w:val="00C55606"/>
    <w:rsid w:val="00C6398F"/>
    <w:rsid w:val="00C73491"/>
    <w:rsid w:val="00C73D91"/>
    <w:rsid w:val="00C97134"/>
    <w:rsid w:val="00CA32B1"/>
    <w:rsid w:val="00CA3A8F"/>
    <w:rsid w:val="00CA4DBC"/>
    <w:rsid w:val="00CB205F"/>
    <w:rsid w:val="00CB23FE"/>
    <w:rsid w:val="00CC12F6"/>
    <w:rsid w:val="00CC37D7"/>
    <w:rsid w:val="00CD1A4F"/>
    <w:rsid w:val="00CD1AED"/>
    <w:rsid w:val="00CD62AF"/>
    <w:rsid w:val="00CE6177"/>
    <w:rsid w:val="00CE7E7A"/>
    <w:rsid w:val="00CF4161"/>
    <w:rsid w:val="00CF605A"/>
    <w:rsid w:val="00D10788"/>
    <w:rsid w:val="00D1427A"/>
    <w:rsid w:val="00D157B8"/>
    <w:rsid w:val="00D314ED"/>
    <w:rsid w:val="00D36BF5"/>
    <w:rsid w:val="00D405ED"/>
    <w:rsid w:val="00D43DBE"/>
    <w:rsid w:val="00D4584F"/>
    <w:rsid w:val="00D527D8"/>
    <w:rsid w:val="00D55BA9"/>
    <w:rsid w:val="00D576D4"/>
    <w:rsid w:val="00D608B3"/>
    <w:rsid w:val="00D60AF0"/>
    <w:rsid w:val="00D63433"/>
    <w:rsid w:val="00D64155"/>
    <w:rsid w:val="00D66707"/>
    <w:rsid w:val="00D772A1"/>
    <w:rsid w:val="00D82C03"/>
    <w:rsid w:val="00D856F2"/>
    <w:rsid w:val="00D905F4"/>
    <w:rsid w:val="00D90C43"/>
    <w:rsid w:val="00D930D6"/>
    <w:rsid w:val="00D97BB3"/>
    <w:rsid w:val="00DA2B12"/>
    <w:rsid w:val="00DB393A"/>
    <w:rsid w:val="00DC0A5A"/>
    <w:rsid w:val="00DC0B44"/>
    <w:rsid w:val="00DC557C"/>
    <w:rsid w:val="00DC6DD5"/>
    <w:rsid w:val="00DD3689"/>
    <w:rsid w:val="00DD654D"/>
    <w:rsid w:val="00DD7638"/>
    <w:rsid w:val="00DE5AE9"/>
    <w:rsid w:val="00E02C8E"/>
    <w:rsid w:val="00E07A7A"/>
    <w:rsid w:val="00E07C63"/>
    <w:rsid w:val="00E1210C"/>
    <w:rsid w:val="00E138F8"/>
    <w:rsid w:val="00E15194"/>
    <w:rsid w:val="00E50D76"/>
    <w:rsid w:val="00E538B6"/>
    <w:rsid w:val="00E56524"/>
    <w:rsid w:val="00E72CA1"/>
    <w:rsid w:val="00E92CB9"/>
    <w:rsid w:val="00E9725D"/>
    <w:rsid w:val="00E97275"/>
    <w:rsid w:val="00EB04A9"/>
    <w:rsid w:val="00EB7F29"/>
    <w:rsid w:val="00EC4903"/>
    <w:rsid w:val="00ED1B97"/>
    <w:rsid w:val="00ED75EE"/>
    <w:rsid w:val="00F021CA"/>
    <w:rsid w:val="00F0434C"/>
    <w:rsid w:val="00F05D4A"/>
    <w:rsid w:val="00F11414"/>
    <w:rsid w:val="00F156BE"/>
    <w:rsid w:val="00F16DD1"/>
    <w:rsid w:val="00F24E43"/>
    <w:rsid w:val="00F274B3"/>
    <w:rsid w:val="00F31651"/>
    <w:rsid w:val="00F3254F"/>
    <w:rsid w:val="00F36C14"/>
    <w:rsid w:val="00F43C5E"/>
    <w:rsid w:val="00F46EA9"/>
    <w:rsid w:val="00F5553B"/>
    <w:rsid w:val="00F6202F"/>
    <w:rsid w:val="00F6759D"/>
    <w:rsid w:val="00F715A7"/>
    <w:rsid w:val="00F75072"/>
    <w:rsid w:val="00F764E7"/>
    <w:rsid w:val="00F807B7"/>
    <w:rsid w:val="00F80D37"/>
    <w:rsid w:val="00F969BF"/>
    <w:rsid w:val="00F970DD"/>
    <w:rsid w:val="00FB6612"/>
    <w:rsid w:val="00FC0CAA"/>
    <w:rsid w:val="00FD438F"/>
    <w:rsid w:val="00FD5BF8"/>
    <w:rsid w:val="00FD688D"/>
    <w:rsid w:val="00FF29A2"/>
    <w:rsid w:val="00FF46CB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Signature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710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0587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A16E1"/>
    <w:pPr>
      <w:keepNext/>
      <w:widowControl w:val="0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71058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c">
    <w:name w:val="Hyperlink"/>
    <w:uiPriority w:val="99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6478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9B5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9B509C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f1">
    <w:name w:val="Название Знак"/>
    <w:link w:val="af0"/>
    <w:rsid w:val="009B509C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8441E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link w:val="3"/>
    <w:uiPriority w:val="9"/>
    <w:rsid w:val="009A16E1"/>
    <w:rPr>
      <w:rFonts w:ascii="Times New Roman CYR" w:hAnsi="Times New Roman CYR"/>
      <w:sz w:val="28"/>
      <w:szCs w:val="24"/>
    </w:rPr>
  </w:style>
  <w:style w:type="character" w:customStyle="1" w:styleId="10">
    <w:name w:val="Заголовок 1 Знак"/>
    <w:link w:val="1"/>
    <w:uiPriority w:val="9"/>
    <w:rsid w:val="0071058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10587"/>
    <w:rPr>
      <w:b/>
      <w:sz w:val="28"/>
    </w:rPr>
  </w:style>
  <w:style w:type="character" w:customStyle="1" w:styleId="40">
    <w:name w:val="Заголовок 4 Знак"/>
    <w:link w:val="4"/>
    <w:uiPriority w:val="9"/>
    <w:rsid w:val="00710587"/>
    <w:rPr>
      <w:b/>
      <w:bCs/>
      <w:sz w:val="28"/>
      <w:szCs w:val="28"/>
    </w:rPr>
  </w:style>
  <w:style w:type="paragraph" w:customStyle="1" w:styleId="13">
    <w:name w:val="Обычный1"/>
    <w:rsid w:val="00710587"/>
    <w:rPr>
      <w:sz w:val="24"/>
    </w:rPr>
  </w:style>
  <w:style w:type="paragraph" w:customStyle="1" w:styleId="14">
    <w:name w:val="çàãîëîâîê 1"/>
    <w:basedOn w:val="a"/>
    <w:next w:val="a"/>
    <w:rsid w:val="00710587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71058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15">
    <w:name w:val="Oaeno14-15"/>
    <w:basedOn w:val="a"/>
    <w:rsid w:val="00710587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">
    <w:name w:val="Текст 14-1"/>
    <w:aliases w:val="5,Стиль12-1,Текст14-1"/>
    <w:basedOn w:val="a"/>
    <w:rsid w:val="00710587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71058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f2">
    <w:name w:val="Body Text"/>
    <w:basedOn w:val="a"/>
    <w:link w:val="af3"/>
    <w:rsid w:val="00710587"/>
    <w:pPr>
      <w:spacing w:after="120"/>
    </w:pPr>
  </w:style>
  <w:style w:type="character" w:customStyle="1" w:styleId="af3">
    <w:name w:val="Основной текст Знак"/>
    <w:link w:val="af2"/>
    <w:rsid w:val="00710587"/>
    <w:rPr>
      <w:rFonts w:ascii="Times New Roman CYR" w:hAnsi="Times New Roman CYR"/>
    </w:rPr>
  </w:style>
  <w:style w:type="paragraph" w:customStyle="1" w:styleId="af4">
    <w:name w:val="Òàáëèöà"/>
    <w:basedOn w:val="a"/>
    <w:rsid w:val="00710587"/>
    <w:pPr>
      <w:ind w:firstLine="170"/>
      <w:jc w:val="both"/>
    </w:pPr>
    <w:rPr>
      <w:rFonts w:ascii="Times New Roman" w:hAnsi="Times New Roman"/>
      <w:b/>
      <w:sz w:val="24"/>
      <w:szCs w:val="24"/>
    </w:rPr>
  </w:style>
  <w:style w:type="paragraph" w:styleId="af5">
    <w:name w:val="Normal (Web)"/>
    <w:basedOn w:val="a"/>
    <w:uiPriority w:val="99"/>
    <w:rsid w:val="007105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3">
    <w:name w:val="çàãîëîâîê 2"/>
    <w:basedOn w:val="a"/>
    <w:next w:val="a"/>
    <w:rsid w:val="00710587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15">
    <w:name w:val="Текст1"/>
    <w:basedOn w:val="a"/>
    <w:rsid w:val="00710587"/>
    <w:rPr>
      <w:rFonts w:ascii="Courier New" w:hAnsi="Courier New"/>
      <w:szCs w:val="24"/>
    </w:rPr>
  </w:style>
  <w:style w:type="character" w:styleId="af6">
    <w:name w:val="footnote reference"/>
    <w:rsid w:val="00710587"/>
    <w:rPr>
      <w:vertAlign w:val="superscript"/>
    </w:rPr>
  </w:style>
  <w:style w:type="paragraph" w:styleId="31">
    <w:name w:val="Body Text Indent 3"/>
    <w:basedOn w:val="a"/>
    <w:link w:val="32"/>
    <w:uiPriority w:val="99"/>
    <w:rsid w:val="007105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10587"/>
    <w:rPr>
      <w:rFonts w:ascii="Times New Roman CYR" w:hAnsi="Times New Roman CYR"/>
      <w:sz w:val="16"/>
      <w:szCs w:val="16"/>
    </w:rPr>
  </w:style>
  <w:style w:type="paragraph" w:customStyle="1" w:styleId="ConsCell">
    <w:name w:val="ConsCell"/>
    <w:rsid w:val="00710587"/>
    <w:pPr>
      <w:widowControl w:val="0"/>
    </w:pPr>
    <w:rPr>
      <w:rFonts w:ascii="Consultant" w:hAnsi="Consultant"/>
    </w:rPr>
  </w:style>
  <w:style w:type="paragraph" w:customStyle="1" w:styleId="af7">
    <w:name w:val="текст сноски"/>
    <w:basedOn w:val="a"/>
    <w:rsid w:val="00710587"/>
    <w:pPr>
      <w:widowControl w:val="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13"/>
    <w:rsid w:val="00710587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710587"/>
    <w:pPr>
      <w:keepNext/>
      <w:jc w:val="both"/>
    </w:pPr>
    <w:rPr>
      <w:rFonts w:ascii="Times New Roman" w:hAnsi="Times New Roman"/>
      <w:sz w:val="28"/>
    </w:rPr>
  </w:style>
  <w:style w:type="paragraph" w:styleId="af8">
    <w:name w:val="Signature"/>
    <w:basedOn w:val="a"/>
    <w:link w:val="af9"/>
    <w:uiPriority w:val="99"/>
    <w:rsid w:val="00710587"/>
    <w:pPr>
      <w:jc w:val="both"/>
    </w:pPr>
    <w:rPr>
      <w:rFonts w:ascii="Times New Roman" w:hAnsi="Times New Roman"/>
      <w:sz w:val="28"/>
    </w:rPr>
  </w:style>
  <w:style w:type="character" w:customStyle="1" w:styleId="af9">
    <w:name w:val="Подпись Знак"/>
    <w:link w:val="af8"/>
    <w:uiPriority w:val="99"/>
    <w:rsid w:val="00710587"/>
    <w:rPr>
      <w:sz w:val="28"/>
    </w:rPr>
  </w:style>
  <w:style w:type="paragraph" w:customStyle="1" w:styleId="caaieiaie12">
    <w:name w:val="caaieiaie 12"/>
    <w:basedOn w:val="a"/>
    <w:next w:val="a"/>
    <w:rsid w:val="00710587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6">
    <w:name w:val="çàãîëîâîê 6"/>
    <w:basedOn w:val="a"/>
    <w:next w:val="a"/>
    <w:rsid w:val="00710587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iieoia">
    <w:name w:val="iieoi?a"/>
    <w:basedOn w:val="a"/>
    <w:rsid w:val="00710587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uiPriority w:val="99"/>
    <w:rsid w:val="007105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710587"/>
    <w:rPr>
      <w:sz w:val="16"/>
      <w:szCs w:val="16"/>
    </w:rPr>
  </w:style>
  <w:style w:type="paragraph" w:customStyle="1" w:styleId="Iniiaiieoaenoneonooiii2">
    <w:name w:val="Iniiaiie oaeno n eonooiii 2"/>
    <w:basedOn w:val="a"/>
    <w:rsid w:val="00710587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customStyle="1" w:styleId="afa">
    <w:name w:val="Îáû÷íû"/>
    <w:rsid w:val="00710587"/>
    <w:rPr>
      <w:sz w:val="24"/>
    </w:rPr>
  </w:style>
  <w:style w:type="paragraph" w:styleId="afb">
    <w:name w:val="endnote text"/>
    <w:basedOn w:val="a"/>
    <w:link w:val="afc"/>
    <w:uiPriority w:val="99"/>
    <w:rsid w:val="00710587"/>
    <w:pPr>
      <w:widowControl w:val="0"/>
      <w:spacing w:after="120"/>
      <w:jc w:val="both"/>
    </w:pPr>
    <w:rPr>
      <w:rFonts w:ascii="Times New Roman" w:hAnsi="Times New Roman"/>
      <w:sz w:val="24"/>
    </w:rPr>
  </w:style>
  <w:style w:type="character" w:customStyle="1" w:styleId="afc">
    <w:name w:val="Текст концевой сноски Знак"/>
    <w:link w:val="afb"/>
    <w:uiPriority w:val="99"/>
    <w:rsid w:val="00710587"/>
    <w:rPr>
      <w:sz w:val="24"/>
    </w:rPr>
  </w:style>
  <w:style w:type="paragraph" w:styleId="afd">
    <w:name w:val="footnote text"/>
    <w:basedOn w:val="a"/>
    <w:link w:val="afe"/>
    <w:rsid w:val="00710587"/>
    <w:pPr>
      <w:jc w:val="both"/>
    </w:pPr>
    <w:rPr>
      <w:rFonts w:ascii="Times New Roman" w:hAnsi="Times New Roman"/>
    </w:rPr>
  </w:style>
  <w:style w:type="character" w:customStyle="1" w:styleId="afe">
    <w:name w:val="Текст сноски Знак"/>
    <w:basedOn w:val="a0"/>
    <w:link w:val="afd"/>
    <w:rsid w:val="00710587"/>
  </w:style>
  <w:style w:type="paragraph" w:customStyle="1" w:styleId="ConsPlusCell">
    <w:name w:val="ConsPlusCell"/>
    <w:rsid w:val="00710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"/>
    <w:basedOn w:val="4"/>
    <w:rsid w:val="00710587"/>
    <w:pPr>
      <w:jc w:val="center"/>
    </w:pPr>
    <w:rPr>
      <w:szCs w:val="26"/>
    </w:rPr>
  </w:style>
  <w:style w:type="paragraph" w:customStyle="1" w:styleId="aff0">
    <w:name w:val="Содерж"/>
    <w:basedOn w:val="a"/>
    <w:rsid w:val="00710587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6">
    <w:name w:val="текст сноски1"/>
    <w:basedOn w:val="a"/>
    <w:rsid w:val="0071058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10">
    <w:name w:val="заголовок 11"/>
    <w:basedOn w:val="a"/>
    <w:next w:val="a"/>
    <w:rsid w:val="00710587"/>
    <w:pPr>
      <w:keepNext/>
      <w:autoSpaceDE w:val="0"/>
      <w:autoSpaceDN w:val="0"/>
      <w:ind w:firstLine="720"/>
      <w:jc w:val="both"/>
    </w:pPr>
    <w:rPr>
      <w:rFonts w:ascii="Times New Roman" w:hAnsi="Times New Roman"/>
    </w:rPr>
  </w:style>
  <w:style w:type="paragraph" w:customStyle="1" w:styleId="14-150">
    <w:name w:val="Текст 14-15"/>
    <w:basedOn w:val="a"/>
    <w:rsid w:val="00710587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4">
    <w:name w:val="Body Text Indent 2"/>
    <w:basedOn w:val="a"/>
    <w:link w:val="25"/>
    <w:uiPriority w:val="99"/>
    <w:rsid w:val="007105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710587"/>
    <w:rPr>
      <w:rFonts w:ascii="Times New Roman CYR" w:hAnsi="Times New Roman CYR"/>
    </w:rPr>
  </w:style>
  <w:style w:type="paragraph" w:customStyle="1" w:styleId="17">
    <w:name w:val="Обычный1"/>
    <w:rsid w:val="00710587"/>
    <w:rPr>
      <w:sz w:val="24"/>
    </w:rPr>
  </w:style>
  <w:style w:type="paragraph" w:customStyle="1" w:styleId="18">
    <w:name w:val="Знак Знак Знак1 Знак Знак Знак Знак"/>
    <w:basedOn w:val="a"/>
    <w:rsid w:val="007105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A21A0D"/>
    <w:rPr>
      <w:rFonts w:ascii="Times New Roman CYR" w:hAnsi="Times New Roman CYR"/>
    </w:rPr>
  </w:style>
  <w:style w:type="character" w:customStyle="1" w:styleId="a7">
    <w:name w:val="Нижний колонтитул Знак"/>
    <w:link w:val="a6"/>
    <w:uiPriority w:val="99"/>
    <w:rsid w:val="00A21A0D"/>
    <w:rPr>
      <w:rFonts w:ascii="Times New Roman CYR" w:hAnsi="Times New Roman CYR"/>
    </w:rPr>
  </w:style>
  <w:style w:type="character" w:customStyle="1" w:styleId="ab">
    <w:name w:val="Текст выноски Знак"/>
    <w:link w:val="aa"/>
    <w:uiPriority w:val="99"/>
    <w:semiHidden/>
    <w:rsid w:val="00A21A0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rsid w:val="00A21A0D"/>
    <w:rPr>
      <w:b/>
      <w:bCs/>
      <w:sz w:val="32"/>
      <w:szCs w:val="34"/>
    </w:rPr>
  </w:style>
  <w:style w:type="paragraph" w:styleId="aff1">
    <w:name w:val="Plain Text"/>
    <w:basedOn w:val="a"/>
    <w:link w:val="aff2"/>
    <w:uiPriority w:val="99"/>
    <w:rsid w:val="00A21A0D"/>
    <w:rPr>
      <w:rFonts w:ascii="Courier New" w:hAnsi="Courier New"/>
      <w:szCs w:val="24"/>
    </w:rPr>
  </w:style>
  <w:style w:type="character" w:customStyle="1" w:styleId="aff2">
    <w:name w:val="Текст Знак"/>
    <w:link w:val="aff1"/>
    <w:uiPriority w:val="99"/>
    <w:rsid w:val="00A21A0D"/>
    <w:rPr>
      <w:rFonts w:ascii="Courier New" w:hAnsi="Courier New"/>
      <w:szCs w:val="24"/>
    </w:rPr>
  </w:style>
  <w:style w:type="character" w:customStyle="1" w:styleId="ae">
    <w:name w:val="Основной текст с отступом Знак"/>
    <w:link w:val="ad"/>
    <w:uiPriority w:val="99"/>
    <w:rsid w:val="00A21A0D"/>
    <w:rPr>
      <w:sz w:val="28"/>
      <w:szCs w:val="24"/>
    </w:rPr>
  </w:style>
  <w:style w:type="paragraph" w:customStyle="1" w:styleId="19">
    <w:name w:val="Знак Знак Знак1 Знак Знак Знак Знак"/>
    <w:basedOn w:val="a"/>
    <w:rsid w:val="00A21A0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7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981</TotalTime>
  <Pages>2</Pages>
  <Words>236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</dc:creator>
  <cp:lastModifiedBy>Администратор</cp:lastModifiedBy>
  <cp:revision>11</cp:revision>
  <cp:lastPrinted>2018-08-02T06:10:00Z</cp:lastPrinted>
  <dcterms:created xsi:type="dcterms:W3CDTF">2018-08-01T12:16:00Z</dcterms:created>
  <dcterms:modified xsi:type="dcterms:W3CDTF">2018-08-07T11:15:00Z</dcterms:modified>
</cp:coreProperties>
</file>