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AB" w:rsidRDefault="006305AB" w:rsidP="00BE11C0">
      <w:pPr>
        <w:widowControl w:val="0"/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алыйгерб" style="width:30.75pt;height:57pt;visibility:visible">
            <v:imagedata r:id="rId7" o:title="" grayscale="t"/>
          </v:shape>
        </w:pict>
      </w:r>
    </w:p>
    <w:p w:rsidR="006305AB" w:rsidRPr="00065BC0" w:rsidRDefault="006305AB" w:rsidP="00BE11C0">
      <w:pPr>
        <w:widowControl w:val="0"/>
        <w:jc w:val="center"/>
        <w:rPr>
          <w:b/>
          <w:bCs/>
        </w:rPr>
      </w:pPr>
    </w:p>
    <w:p w:rsidR="006305AB" w:rsidRPr="00141296" w:rsidRDefault="006305AB" w:rsidP="00BE11C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МАЛЫШЕВСКАЯ ПОСЕЛКОВАЯ</w:t>
      </w:r>
    </w:p>
    <w:p w:rsidR="006305AB" w:rsidRDefault="006305AB" w:rsidP="00BE11C0">
      <w:pPr>
        <w:widowControl w:val="0"/>
        <w:jc w:val="center"/>
        <w:rPr>
          <w:b/>
          <w:bCs/>
          <w:sz w:val="28"/>
          <w:szCs w:val="28"/>
        </w:rPr>
      </w:pPr>
      <w:r w:rsidRPr="00141296">
        <w:rPr>
          <w:b/>
          <w:bCs/>
          <w:sz w:val="28"/>
          <w:szCs w:val="28"/>
        </w:rPr>
        <w:t>ТЕРРИТОРИАЛЬНАЯ ИЗБИРАТЕЛЬНАЯ КОМИССИЯ</w:t>
      </w:r>
      <w:r>
        <w:rPr>
          <w:b/>
          <w:bCs/>
          <w:sz w:val="28"/>
          <w:szCs w:val="28"/>
        </w:rPr>
        <w:t xml:space="preserve"> С ПОЛНОМОЧИЯМИ ИЗБИРАТЕЛЬНОЙ КОМИССИИ ГОРОДСКОГО ОКРУГА </w:t>
      </w:r>
    </w:p>
    <w:p w:rsidR="006305AB" w:rsidRDefault="006305AB" w:rsidP="00BE11C0">
      <w:pPr>
        <w:widowControl w:val="0"/>
        <w:jc w:val="center"/>
        <w:rPr>
          <w:b/>
          <w:bCs/>
          <w:sz w:val="28"/>
          <w:szCs w:val="28"/>
        </w:rPr>
      </w:pPr>
    </w:p>
    <w:p w:rsidR="006305AB" w:rsidRPr="00141296" w:rsidRDefault="006305AB" w:rsidP="00BE11C0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1296"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tbl>
      <w:tblPr>
        <w:tblW w:w="0" w:type="auto"/>
        <w:tblInd w:w="-106" w:type="dxa"/>
        <w:tblLayout w:type="fixed"/>
        <w:tblLook w:val="01E0"/>
      </w:tblPr>
      <w:tblGrid>
        <w:gridCol w:w="4068"/>
        <w:gridCol w:w="1440"/>
        <w:gridCol w:w="4063"/>
      </w:tblGrid>
      <w:tr w:rsidR="006305AB" w:rsidRPr="003502D2">
        <w:tc>
          <w:tcPr>
            <w:tcW w:w="4068" w:type="dxa"/>
          </w:tcPr>
          <w:p w:rsidR="006305AB" w:rsidRPr="003502D2" w:rsidRDefault="006305AB" w:rsidP="00472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июля</w:t>
            </w:r>
            <w:r w:rsidRPr="003502D2">
              <w:rPr>
                <w:sz w:val="24"/>
                <w:szCs w:val="24"/>
              </w:rPr>
              <w:t xml:space="preserve"> 2016 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305AB" w:rsidRPr="003502D2" w:rsidRDefault="006305AB" w:rsidP="00E416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6305AB" w:rsidRPr="001E0396" w:rsidRDefault="006305AB" w:rsidP="001E0396">
            <w:pPr>
              <w:widowControl w:val="0"/>
              <w:jc w:val="right"/>
              <w:rPr>
                <w:sz w:val="24"/>
                <w:szCs w:val="24"/>
                <w:lang w:val="en-US"/>
              </w:rPr>
            </w:pPr>
            <w:r w:rsidRPr="003502D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13/56</w:t>
            </w:r>
          </w:p>
        </w:tc>
      </w:tr>
    </w:tbl>
    <w:p w:rsidR="006305AB" w:rsidRPr="003502D2" w:rsidRDefault="006305AB" w:rsidP="000540A6">
      <w:pPr>
        <w:widowControl w:val="0"/>
        <w:jc w:val="center"/>
        <w:rPr>
          <w:sz w:val="24"/>
          <w:szCs w:val="24"/>
        </w:rPr>
      </w:pPr>
      <w:r w:rsidRPr="003502D2">
        <w:rPr>
          <w:sz w:val="24"/>
          <w:szCs w:val="24"/>
        </w:rPr>
        <w:t xml:space="preserve"> </w:t>
      </w:r>
    </w:p>
    <w:p w:rsidR="006305AB" w:rsidRPr="003502D2" w:rsidRDefault="006305AB" w:rsidP="000540A6">
      <w:pPr>
        <w:widowControl w:val="0"/>
        <w:jc w:val="center"/>
        <w:rPr>
          <w:sz w:val="24"/>
          <w:szCs w:val="24"/>
        </w:rPr>
      </w:pPr>
      <w:r w:rsidRPr="00CE254B">
        <w:rPr>
          <w:sz w:val="18"/>
          <w:szCs w:val="18"/>
        </w:rPr>
        <w:t>Р</w:t>
      </w:r>
      <w:r w:rsidRPr="00CE254B">
        <w:rPr>
          <w:sz w:val="28"/>
          <w:szCs w:val="28"/>
        </w:rPr>
        <w:t xml:space="preserve">.п. </w:t>
      </w:r>
      <w:r>
        <w:rPr>
          <w:sz w:val="24"/>
          <w:szCs w:val="24"/>
        </w:rPr>
        <w:t>Малышева</w:t>
      </w:r>
    </w:p>
    <w:p w:rsidR="006305AB" w:rsidRDefault="006305AB" w:rsidP="00333518">
      <w:pPr>
        <w:widowControl w:val="0"/>
        <w:spacing w:before="12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6305AB" w:rsidRPr="00545D21" w:rsidRDefault="006305AB" w:rsidP="00545D2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305AB" w:rsidRDefault="006305AB" w:rsidP="00545D21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545D21">
        <w:rPr>
          <w:sz w:val="24"/>
          <w:szCs w:val="24"/>
        </w:rPr>
        <w:t xml:space="preserve"> </w:t>
      </w:r>
      <w:r w:rsidRPr="00545D21">
        <w:rPr>
          <w:b/>
          <w:bCs/>
          <w:color w:val="000000"/>
          <w:sz w:val="28"/>
          <w:szCs w:val="28"/>
        </w:rPr>
        <w:t xml:space="preserve">О заверении списка кандидатов в депутаты </w:t>
      </w:r>
      <w:r>
        <w:rPr>
          <w:b/>
          <w:bCs/>
          <w:color w:val="000000"/>
          <w:sz w:val="28"/>
          <w:szCs w:val="28"/>
        </w:rPr>
        <w:t>Думы Малышевского городского округа</w:t>
      </w:r>
      <w:r w:rsidRPr="00545D21">
        <w:rPr>
          <w:b/>
          <w:bCs/>
          <w:color w:val="000000"/>
          <w:sz w:val="28"/>
          <w:szCs w:val="28"/>
        </w:rPr>
        <w:t>, выдвинутых избирательным объединением «</w:t>
      </w:r>
      <w:r>
        <w:rPr>
          <w:b/>
          <w:bCs/>
          <w:color w:val="000000"/>
          <w:sz w:val="28"/>
          <w:szCs w:val="28"/>
        </w:rPr>
        <w:t>Свердловское региональное отделение Политической партии ЛДПР – Либерально-демократической партии России»</w:t>
      </w:r>
      <w:r w:rsidRPr="00545D21">
        <w:rPr>
          <w:b/>
          <w:bCs/>
          <w:color w:val="000000"/>
          <w:sz w:val="28"/>
          <w:szCs w:val="28"/>
        </w:rPr>
        <w:t xml:space="preserve"> по </w:t>
      </w:r>
      <w:r>
        <w:rPr>
          <w:b/>
          <w:bCs/>
          <w:color w:val="000000"/>
          <w:sz w:val="28"/>
          <w:szCs w:val="28"/>
        </w:rPr>
        <w:t>многомандатным</w:t>
      </w:r>
      <w:r w:rsidRPr="00545D21">
        <w:rPr>
          <w:b/>
          <w:bCs/>
          <w:color w:val="000000"/>
          <w:sz w:val="28"/>
          <w:szCs w:val="28"/>
        </w:rPr>
        <w:t xml:space="preserve"> избирательным округам на выборах депутатов </w:t>
      </w:r>
      <w:r>
        <w:rPr>
          <w:b/>
          <w:bCs/>
          <w:color w:val="000000"/>
          <w:sz w:val="28"/>
          <w:szCs w:val="28"/>
        </w:rPr>
        <w:t xml:space="preserve">Думы Малышевского городского округа </w:t>
      </w:r>
      <w:r w:rsidRPr="00545D21">
        <w:rPr>
          <w:b/>
          <w:bCs/>
          <w:color w:val="000000"/>
          <w:sz w:val="28"/>
          <w:szCs w:val="28"/>
        </w:rPr>
        <w:t xml:space="preserve"> 18 сентября 2016 года</w:t>
      </w:r>
    </w:p>
    <w:p w:rsidR="006305AB" w:rsidRPr="00C80FE5" w:rsidRDefault="006305AB" w:rsidP="00545D21">
      <w:pPr>
        <w:widowControl w:val="0"/>
        <w:jc w:val="center"/>
        <w:rPr>
          <w:b/>
          <w:bCs/>
        </w:rPr>
      </w:pPr>
    </w:p>
    <w:p w:rsidR="006305AB" w:rsidRPr="003A3132" w:rsidRDefault="006305AB" w:rsidP="003A313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305AB" w:rsidRDefault="006305AB" w:rsidP="003A3132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 w:rsidRPr="003A3132">
        <w:rPr>
          <w:sz w:val="24"/>
          <w:szCs w:val="24"/>
        </w:rPr>
        <w:t xml:space="preserve"> </w:t>
      </w:r>
      <w:r w:rsidRPr="003A3132">
        <w:rPr>
          <w:color w:val="000000"/>
          <w:sz w:val="28"/>
          <w:szCs w:val="28"/>
        </w:rPr>
        <w:t xml:space="preserve">Рассмотрев документы, представленные в </w:t>
      </w:r>
      <w:r>
        <w:rPr>
          <w:color w:val="000000"/>
          <w:sz w:val="28"/>
          <w:szCs w:val="28"/>
        </w:rPr>
        <w:t xml:space="preserve">Малышевскую поселковую территориальную избирательную комиссию с полномочиями избирательной комиссии городского округа </w:t>
      </w:r>
      <w:r w:rsidRPr="003A3132">
        <w:rPr>
          <w:color w:val="000000"/>
          <w:sz w:val="28"/>
          <w:szCs w:val="28"/>
        </w:rPr>
        <w:t xml:space="preserve"> для заверения списка кандидатов в депутаты </w:t>
      </w:r>
      <w:r>
        <w:rPr>
          <w:color w:val="000000"/>
          <w:sz w:val="28"/>
          <w:szCs w:val="28"/>
        </w:rPr>
        <w:t>Думы Малышевского городского округа</w:t>
      </w:r>
      <w:r w:rsidRPr="003A3132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много</w:t>
      </w:r>
      <w:r w:rsidRPr="003A3132">
        <w:rPr>
          <w:color w:val="000000"/>
          <w:sz w:val="28"/>
          <w:szCs w:val="28"/>
        </w:rPr>
        <w:t xml:space="preserve">мандатным избирательным округам на выборах 18 сентября 2016 года, выдвинутых избирательным объединением </w:t>
      </w:r>
      <w:r w:rsidRPr="004522D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Свердловское региональное отделение Политической партии ЛДПР – Либерально-демократической партии России</w:t>
      </w:r>
      <w:r w:rsidRPr="004522D6">
        <w:rPr>
          <w:color w:val="000000"/>
          <w:sz w:val="28"/>
          <w:szCs w:val="28"/>
        </w:rPr>
        <w:t>»</w:t>
      </w:r>
      <w:r w:rsidRPr="003A313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Малышевская поселковая территориальная избирательная комиссия</w:t>
      </w:r>
      <w:r w:rsidRPr="003A31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полномочиями избирательной комиссии городского округа</w:t>
      </w:r>
      <w:r w:rsidRPr="003A3132">
        <w:rPr>
          <w:color w:val="000000"/>
          <w:sz w:val="28"/>
          <w:szCs w:val="28"/>
        </w:rPr>
        <w:t xml:space="preserve"> отмечает, что Конференция указанного избирательного объединения проведена в соответствии с федеральными законами «Об основных гарантиях избирательных прав и права на участие в референдуме граждан Российской Федерации», «О политических партиях», Избирательным кодексом Свердловской области. </w:t>
      </w:r>
    </w:p>
    <w:p w:rsidR="006305AB" w:rsidRPr="00935CD8" w:rsidRDefault="006305AB" w:rsidP="00935CD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305AB" w:rsidRDefault="006305AB" w:rsidP="0079616B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 w:rsidRPr="00935CD8">
        <w:rPr>
          <w:color w:val="000000"/>
          <w:sz w:val="24"/>
          <w:szCs w:val="24"/>
        </w:rPr>
        <w:t xml:space="preserve"> </w:t>
      </w:r>
      <w:r w:rsidRPr="00935CD8">
        <w:rPr>
          <w:color w:val="000000"/>
          <w:sz w:val="28"/>
          <w:szCs w:val="28"/>
        </w:rPr>
        <w:t xml:space="preserve">Решения, принятые Конференцией избирательного объединения </w:t>
      </w:r>
      <w:r>
        <w:rPr>
          <w:color w:val="000000"/>
          <w:sz w:val="28"/>
          <w:szCs w:val="28"/>
        </w:rPr>
        <w:t xml:space="preserve">09 </w:t>
      </w:r>
      <w:r w:rsidRPr="00935CD8">
        <w:rPr>
          <w:color w:val="000000"/>
          <w:sz w:val="28"/>
          <w:szCs w:val="28"/>
        </w:rPr>
        <w:t>ию</w:t>
      </w:r>
      <w:r>
        <w:rPr>
          <w:color w:val="000000"/>
          <w:sz w:val="28"/>
          <w:szCs w:val="28"/>
        </w:rPr>
        <w:t>л</w:t>
      </w:r>
      <w:r w:rsidRPr="00935CD8">
        <w:rPr>
          <w:color w:val="000000"/>
          <w:sz w:val="28"/>
          <w:szCs w:val="28"/>
        </w:rPr>
        <w:t xml:space="preserve">я 2016 года о выдвижении списка кандидатов в депутаты </w:t>
      </w:r>
      <w:r>
        <w:rPr>
          <w:color w:val="000000"/>
          <w:sz w:val="28"/>
          <w:szCs w:val="28"/>
        </w:rPr>
        <w:t>Думы Малышевского городского округа</w:t>
      </w:r>
      <w:r w:rsidRPr="00935CD8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много</w:t>
      </w:r>
      <w:r w:rsidRPr="00935CD8">
        <w:rPr>
          <w:color w:val="000000"/>
          <w:sz w:val="28"/>
          <w:szCs w:val="28"/>
        </w:rPr>
        <w:t xml:space="preserve">мандатным избирательным округам в количестве </w:t>
      </w:r>
      <w:r>
        <w:rPr>
          <w:color w:val="000000"/>
          <w:sz w:val="28"/>
          <w:szCs w:val="28"/>
        </w:rPr>
        <w:t>12</w:t>
      </w:r>
      <w:r w:rsidRPr="00935CD8">
        <w:rPr>
          <w:color w:val="000000"/>
          <w:sz w:val="28"/>
          <w:szCs w:val="28"/>
        </w:rPr>
        <w:t xml:space="preserve"> кандидатов, о назначении уполномоченных представителей и иные документы, представленные избирательным объединением в </w:t>
      </w:r>
      <w:r>
        <w:rPr>
          <w:color w:val="000000"/>
          <w:sz w:val="28"/>
          <w:szCs w:val="28"/>
        </w:rPr>
        <w:t>Малышевскую поселковую территориальную избирательную комиссию с полномочиями избирательной комиссии городского округа</w:t>
      </w:r>
      <w:r w:rsidRPr="00935CD8">
        <w:rPr>
          <w:color w:val="000000"/>
          <w:sz w:val="28"/>
          <w:szCs w:val="28"/>
        </w:rPr>
        <w:t xml:space="preserve"> при выдвижении списков кандидатов в депутаты, соответствуют требованиям вышеназванных правовых актов.</w:t>
      </w:r>
    </w:p>
    <w:p w:rsidR="006305AB" w:rsidRDefault="006305AB" w:rsidP="0079616B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тем, Комиссия отмечает, что документы на кандидатов Шайдурова Владимира Михайловича и Кошкина Ивана Евгеньевича в Комиссию не предоставлены.</w:t>
      </w:r>
    </w:p>
    <w:p w:rsidR="006305AB" w:rsidRDefault="006305AB" w:rsidP="0084408B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обстоятельство в соответствии с пунктом 12 статьи 47 Избирательного кодекса Свердловской области является основанием для исключения этих кандидатов из списка кандидатов до его заверения.</w:t>
      </w:r>
    </w:p>
    <w:p w:rsidR="006305AB" w:rsidRDefault="006305AB" w:rsidP="0084408B">
      <w:pPr>
        <w:autoSpaceDE w:val="0"/>
        <w:autoSpaceDN w:val="0"/>
        <w:adjustRightInd w:val="0"/>
        <w:spacing w:line="360" w:lineRule="auto"/>
        <w:ind w:firstLine="69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учетом выше изложенного и в соответствии со статьей 47 Избирательного кодекса Свердловской области Малышевская поселковая территориальная избирательная комиссия</w:t>
      </w:r>
      <w:r w:rsidRPr="00602D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полномочиями избирательной комиссии городского округа</w:t>
      </w:r>
      <w:r>
        <w:rPr>
          <w:b/>
          <w:bCs/>
          <w:color w:val="000000"/>
          <w:sz w:val="28"/>
          <w:szCs w:val="28"/>
        </w:rPr>
        <w:t xml:space="preserve"> решила</w:t>
      </w:r>
      <w:r w:rsidRPr="00602DF8">
        <w:rPr>
          <w:b/>
          <w:bCs/>
          <w:color w:val="000000"/>
          <w:sz w:val="28"/>
          <w:szCs w:val="28"/>
        </w:rPr>
        <w:t>:</w:t>
      </w:r>
    </w:p>
    <w:p w:rsidR="006305AB" w:rsidRPr="00125D5C" w:rsidRDefault="006305AB" w:rsidP="0084408B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 w:rsidRPr="00125D5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Исключить из списка в депутаты Думы Малышевского городского округа, выдвинутого </w:t>
      </w:r>
      <w:r w:rsidRPr="003A3132">
        <w:rPr>
          <w:color w:val="000000"/>
          <w:sz w:val="28"/>
          <w:szCs w:val="28"/>
        </w:rPr>
        <w:t xml:space="preserve">избирательным объединением </w:t>
      </w:r>
      <w:r w:rsidRPr="004522D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Свердловское региональное отделение Политической партии ЛДПР – Либерально-демократической партии России</w:t>
      </w:r>
      <w:r w:rsidRPr="004522D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по многомандатным избирательным округам кандидатов Шайдурова Владимира Михайловича и Кошкина Ивана Евгеньевича.</w:t>
      </w:r>
    </w:p>
    <w:p w:rsidR="006305AB" w:rsidRDefault="006305AB" w:rsidP="008445D5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445D5">
        <w:rPr>
          <w:color w:val="000000"/>
          <w:sz w:val="28"/>
          <w:szCs w:val="28"/>
        </w:rPr>
        <w:t xml:space="preserve">. Заверить список кандидатов в количестве </w:t>
      </w:r>
      <w:r>
        <w:rPr>
          <w:color w:val="000000"/>
          <w:sz w:val="28"/>
          <w:szCs w:val="28"/>
        </w:rPr>
        <w:t>10</w:t>
      </w:r>
      <w:r w:rsidRPr="008445D5">
        <w:rPr>
          <w:color w:val="000000"/>
          <w:sz w:val="28"/>
          <w:szCs w:val="28"/>
        </w:rPr>
        <w:t xml:space="preserve"> кандидатов в депутаты </w:t>
      </w:r>
      <w:r>
        <w:rPr>
          <w:color w:val="000000"/>
          <w:sz w:val="28"/>
          <w:szCs w:val="28"/>
        </w:rPr>
        <w:t>Думы Малышевского городского округа</w:t>
      </w:r>
      <w:r w:rsidRPr="008445D5">
        <w:rPr>
          <w:color w:val="000000"/>
          <w:sz w:val="28"/>
          <w:szCs w:val="28"/>
        </w:rPr>
        <w:t xml:space="preserve">, выдвинутых избирательным объединением </w:t>
      </w:r>
      <w:r w:rsidRPr="004522D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Свердловское региональное отделение Политической партии ЛДПР – Либерально-демократической партии России</w:t>
      </w:r>
      <w:r w:rsidRPr="004522D6">
        <w:rPr>
          <w:color w:val="000000"/>
          <w:sz w:val="28"/>
          <w:szCs w:val="28"/>
        </w:rPr>
        <w:t>»</w:t>
      </w:r>
      <w:r w:rsidRPr="008445D5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много</w:t>
      </w:r>
      <w:r w:rsidRPr="008445D5">
        <w:rPr>
          <w:color w:val="000000"/>
          <w:sz w:val="28"/>
          <w:szCs w:val="28"/>
        </w:rPr>
        <w:t xml:space="preserve">мандатным избирательным округам на выборах 18 сентября 2016 года (прилагается). </w:t>
      </w:r>
    </w:p>
    <w:p w:rsidR="006305AB" w:rsidRDefault="006305AB" w:rsidP="008445D5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Обратить внимание избирательному объединению  </w:t>
      </w:r>
      <w:r w:rsidRPr="004522D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Свердловское региональное отделение Политической партии ЛДПР – Либерально-демократической партии России</w:t>
      </w:r>
      <w:r w:rsidRPr="004522D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на необходимость устранения недостатков в предоставленных избирательных документах, указанных в подтверждении получения документов  от 27 июля 2016 года.</w:t>
      </w:r>
    </w:p>
    <w:p w:rsidR="006305AB" w:rsidRPr="000E3536" w:rsidRDefault="006305AB" w:rsidP="000E3536">
      <w:pPr>
        <w:pStyle w:val="Default"/>
        <w:spacing w:line="360" w:lineRule="auto"/>
        <w:ind w:firstLine="70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 Выдать уполномоченному представителю избирательного объединения </w:t>
      </w:r>
      <w:r w:rsidRPr="004522D6">
        <w:rPr>
          <w:sz w:val="28"/>
          <w:szCs w:val="28"/>
        </w:rPr>
        <w:t>«</w:t>
      </w:r>
      <w:r>
        <w:rPr>
          <w:sz w:val="28"/>
          <w:szCs w:val="28"/>
        </w:rPr>
        <w:t>Свердловское региональное отделение Политической партии ЛДПР – Либерально-демократической партии России</w:t>
      </w:r>
      <w:r w:rsidRPr="004522D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Трубицину П.Н.</w:t>
      </w:r>
      <w:r w:rsidRPr="000E3536">
        <w:rPr>
          <w:sz w:val="28"/>
          <w:szCs w:val="28"/>
          <w:lang w:eastAsia="ru-RU"/>
        </w:rPr>
        <w:t xml:space="preserve"> копию настоящего </w:t>
      </w:r>
      <w:r>
        <w:rPr>
          <w:sz w:val="28"/>
          <w:szCs w:val="28"/>
          <w:lang w:eastAsia="ru-RU"/>
        </w:rPr>
        <w:t>решения</w:t>
      </w:r>
      <w:r w:rsidRPr="000E3536">
        <w:rPr>
          <w:sz w:val="28"/>
          <w:szCs w:val="28"/>
          <w:lang w:eastAsia="ru-RU"/>
        </w:rPr>
        <w:t xml:space="preserve"> и заверенного списка кандидатов в депутаты </w:t>
      </w:r>
      <w:r>
        <w:rPr>
          <w:sz w:val="28"/>
          <w:szCs w:val="28"/>
        </w:rPr>
        <w:t>Думы Малышевского городского округа</w:t>
      </w:r>
      <w:r w:rsidRPr="000E3536">
        <w:rPr>
          <w:sz w:val="28"/>
          <w:szCs w:val="28"/>
          <w:lang w:eastAsia="ru-RU"/>
        </w:rPr>
        <w:t xml:space="preserve">. </w:t>
      </w:r>
    </w:p>
    <w:p w:rsidR="006305AB" w:rsidRPr="000E3536" w:rsidRDefault="006305AB" w:rsidP="000E3536">
      <w:pPr>
        <w:autoSpaceDE w:val="0"/>
        <w:autoSpaceDN w:val="0"/>
        <w:adjustRightInd w:val="0"/>
        <w:spacing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E3536">
        <w:rPr>
          <w:color w:val="000000"/>
          <w:sz w:val="28"/>
          <w:szCs w:val="28"/>
        </w:rPr>
        <w:t xml:space="preserve">. Направить настоящее </w:t>
      </w:r>
      <w:r>
        <w:rPr>
          <w:color w:val="000000"/>
          <w:sz w:val="28"/>
          <w:szCs w:val="28"/>
        </w:rPr>
        <w:t>решение</w:t>
      </w:r>
      <w:r w:rsidRPr="000E3536">
        <w:rPr>
          <w:color w:val="000000"/>
          <w:sz w:val="28"/>
          <w:szCs w:val="28"/>
        </w:rPr>
        <w:t xml:space="preserve"> окружным избирательным комиссиям на выборах депутатов </w:t>
      </w:r>
      <w:r>
        <w:rPr>
          <w:color w:val="000000"/>
          <w:sz w:val="28"/>
          <w:szCs w:val="28"/>
        </w:rPr>
        <w:t>Думы Малышевского городского округа</w:t>
      </w:r>
      <w:r w:rsidRPr="000E3536">
        <w:rPr>
          <w:color w:val="000000"/>
          <w:sz w:val="28"/>
          <w:szCs w:val="28"/>
        </w:rPr>
        <w:t xml:space="preserve">, средствам массовой информации и разместить на официальном сайте </w:t>
      </w:r>
      <w:r>
        <w:rPr>
          <w:color w:val="000000"/>
          <w:sz w:val="28"/>
          <w:szCs w:val="28"/>
        </w:rPr>
        <w:t>Малышевской поселковой территориальной избирательной комиссии</w:t>
      </w:r>
      <w:r w:rsidRPr="000E3536">
        <w:rPr>
          <w:color w:val="000000"/>
          <w:sz w:val="28"/>
          <w:szCs w:val="28"/>
        </w:rPr>
        <w:t xml:space="preserve">. </w:t>
      </w:r>
    </w:p>
    <w:p w:rsidR="006305AB" w:rsidRDefault="006305AB" w:rsidP="000E3536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E3536">
        <w:rPr>
          <w:color w:val="000000"/>
          <w:sz w:val="28"/>
          <w:szCs w:val="28"/>
        </w:rPr>
        <w:t xml:space="preserve">. Контроль за исполнением настоящего </w:t>
      </w:r>
      <w:r>
        <w:rPr>
          <w:color w:val="000000"/>
          <w:sz w:val="28"/>
          <w:szCs w:val="28"/>
        </w:rPr>
        <w:t>решения</w:t>
      </w:r>
      <w:r w:rsidRPr="000E3536">
        <w:rPr>
          <w:color w:val="000000"/>
          <w:sz w:val="28"/>
          <w:szCs w:val="28"/>
        </w:rPr>
        <w:t xml:space="preserve"> возложить на председателя </w:t>
      </w:r>
      <w:r>
        <w:rPr>
          <w:sz w:val="28"/>
          <w:szCs w:val="28"/>
        </w:rPr>
        <w:t>Малышевской поселковой территориальной избирательной комиссии</w:t>
      </w:r>
      <w:r w:rsidRPr="000E35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полномочиями избирательной комиссии городского округа Т.С. Любимкину</w:t>
      </w:r>
      <w:r w:rsidRPr="000E3536">
        <w:rPr>
          <w:color w:val="000000"/>
          <w:sz w:val="28"/>
          <w:szCs w:val="28"/>
        </w:rPr>
        <w:t>.</w:t>
      </w:r>
    </w:p>
    <w:p w:rsidR="006305AB" w:rsidRDefault="006305AB" w:rsidP="000E3536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tbl>
      <w:tblPr>
        <w:tblW w:w="9612" w:type="dxa"/>
        <w:tblInd w:w="-106" w:type="dxa"/>
        <w:tblLook w:val="01E0"/>
      </w:tblPr>
      <w:tblGrid>
        <w:gridCol w:w="5495"/>
        <w:gridCol w:w="1417"/>
        <w:gridCol w:w="2700"/>
      </w:tblGrid>
      <w:tr w:rsidR="006305AB">
        <w:tc>
          <w:tcPr>
            <w:tcW w:w="5495" w:type="dxa"/>
          </w:tcPr>
          <w:p w:rsidR="006305AB" w:rsidRDefault="006305AB" w:rsidP="00E96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Малышевской поселковой территориальной избирательной комиссии </w:t>
            </w:r>
            <w:r>
              <w:rPr>
                <w:color w:val="000000"/>
                <w:sz w:val="28"/>
                <w:szCs w:val="28"/>
              </w:rPr>
              <w:t>с полномочиями избирательной комиссии городского округа</w:t>
            </w:r>
          </w:p>
        </w:tc>
        <w:tc>
          <w:tcPr>
            <w:tcW w:w="1417" w:type="dxa"/>
          </w:tcPr>
          <w:p w:rsidR="006305AB" w:rsidRDefault="006305AB" w:rsidP="00E96633">
            <w:pPr>
              <w:ind w:firstLine="175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305AB" w:rsidRDefault="006305AB" w:rsidP="00E96633">
            <w:pPr>
              <w:jc w:val="right"/>
              <w:rPr>
                <w:sz w:val="28"/>
                <w:szCs w:val="28"/>
              </w:rPr>
            </w:pPr>
          </w:p>
          <w:p w:rsidR="006305AB" w:rsidRDefault="006305AB" w:rsidP="00E966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Любимкина</w:t>
            </w:r>
          </w:p>
        </w:tc>
      </w:tr>
      <w:tr w:rsidR="006305AB">
        <w:trPr>
          <w:trHeight w:val="80"/>
        </w:trPr>
        <w:tc>
          <w:tcPr>
            <w:tcW w:w="5495" w:type="dxa"/>
          </w:tcPr>
          <w:p w:rsidR="006305AB" w:rsidRDefault="006305AB" w:rsidP="00E966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305AB" w:rsidRDefault="006305AB" w:rsidP="00E9663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305AB" w:rsidRDefault="006305AB" w:rsidP="00E96633">
            <w:pPr>
              <w:jc w:val="right"/>
              <w:rPr>
                <w:sz w:val="28"/>
                <w:szCs w:val="28"/>
              </w:rPr>
            </w:pPr>
          </w:p>
        </w:tc>
      </w:tr>
      <w:tr w:rsidR="006305AB">
        <w:tc>
          <w:tcPr>
            <w:tcW w:w="5495" w:type="dxa"/>
          </w:tcPr>
          <w:p w:rsidR="006305AB" w:rsidRDefault="006305AB" w:rsidP="009F6E4A">
            <w:r>
              <w:rPr>
                <w:sz w:val="28"/>
                <w:szCs w:val="28"/>
              </w:rPr>
              <w:t xml:space="preserve">Секретарь Малышевской поселковой территориальной избирательной комиссии </w:t>
            </w:r>
            <w:r>
              <w:rPr>
                <w:color w:val="000000"/>
                <w:sz w:val="28"/>
                <w:szCs w:val="28"/>
              </w:rPr>
              <w:t>с полномочиями избирательной комиссии городского 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6305AB" w:rsidRDefault="006305AB" w:rsidP="00E96633">
            <w:pPr>
              <w:jc w:val="center"/>
            </w:pPr>
          </w:p>
        </w:tc>
        <w:tc>
          <w:tcPr>
            <w:tcW w:w="1417" w:type="dxa"/>
          </w:tcPr>
          <w:p w:rsidR="006305AB" w:rsidRDefault="006305AB" w:rsidP="00E9663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305AB" w:rsidRDefault="006305AB" w:rsidP="00E96633">
            <w:pPr>
              <w:jc w:val="right"/>
              <w:rPr>
                <w:sz w:val="28"/>
                <w:szCs w:val="28"/>
              </w:rPr>
            </w:pPr>
          </w:p>
          <w:p w:rsidR="006305AB" w:rsidRDefault="006305AB" w:rsidP="009F6E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Ю.П. Ежова</w:t>
            </w:r>
          </w:p>
        </w:tc>
      </w:tr>
    </w:tbl>
    <w:p w:rsidR="006305AB" w:rsidRPr="001C618F" w:rsidRDefault="006305AB" w:rsidP="001C618F">
      <w:pPr>
        <w:rPr>
          <w:sz w:val="28"/>
          <w:szCs w:val="28"/>
        </w:rPr>
      </w:pPr>
    </w:p>
    <w:p w:rsidR="006305AB" w:rsidRPr="001C618F" w:rsidRDefault="006305AB" w:rsidP="001C618F">
      <w:pPr>
        <w:rPr>
          <w:sz w:val="28"/>
          <w:szCs w:val="28"/>
        </w:rPr>
      </w:pPr>
    </w:p>
    <w:p w:rsidR="006305AB" w:rsidRDefault="006305AB" w:rsidP="001C618F">
      <w:pPr>
        <w:rPr>
          <w:sz w:val="28"/>
          <w:szCs w:val="28"/>
        </w:rPr>
      </w:pPr>
    </w:p>
    <w:p w:rsidR="006305AB" w:rsidRDefault="006305AB" w:rsidP="001C618F">
      <w:pPr>
        <w:rPr>
          <w:sz w:val="28"/>
          <w:szCs w:val="28"/>
        </w:rPr>
      </w:pPr>
    </w:p>
    <w:p w:rsidR="006305AB" w:rsidRDefault="006305AB" w:rsidP="001C618F">
      <w:pPr>
        <w:rPr>
          <w:sz w:val="28"/>
          <w:szCs w:val="28"/>
        </w:rPr>
      </w:pPr>
    </w:p>
    <w:p w:rsidR="006305AB" w:rsidRDefault="006305AB" w:rsidP="001C618F">
      <w:pPr>
        <w:rPr>
          <w:sz w:val="28"/>
          <w:szCs w:val="28"/>
        </w:rPr>
      </w:pPr>
    </w:p>
    <w:p w:rsidR="006305AB" w:rsidRDefault="006305AB" w:rsidP="001C618F">
      <w:pPr>
        <w:rPr>
          <w:sz w:val="28"/>
          <w:szCs w:val="28"/>
        </w:rPr>
      </w:pPr>
    </w:p>
    <w:p w:rsidR="006305AB" w:rsidRDefault="006305AB" w:rsidP="001C618F">
      <w:pPr>
        <w:rPr>
          <w:sz w:val="28"/>
          <w:szCs w:val="28"/>
        </w:rPr>
      </w:pPr>
    </w:p>
    <w:p w:rsidR="006305AB" w:rsidRDefault="006305AB" w:rsidP="001C618F">
      <w:pPr>
        <w:rPr>
          <w:sz w:val="28"/>
          <w:szCs w:val="28"/>
        </w:rPr>
      </w:pPr>
    </w:p>
    <w:p w:rsidR="006305AB" w:rsidRDefault="006305AB" w:rsidP="001C618F">
      <w:pPr>
        <w:rPr>
          <w:sz w:val="28"/>
          <w:szCs w:val="28"/>
        </w:rPr>
      </w:pPr>
    </w:p>
    <w:p w:rsidR="006305AB" w:rsidRDefault="006305AB" w:rsidP="001C618F">
      <w:pPr>
        <w:rPr>
          <w:sz w:val="28"/>
          <w:szCs w:val="28"/>
        </w:rPr>
      </w:pPr>
    </w:p>
    <w:p w:rsidR="006305AB" w:rsidRDefault="006305AB" w:rsidP="001C618F">
      <w:pPr>
        <w:rPr>
          <w:sz w:val="28"/>
          <w:szCs w:val="28"/>
        </w:rPr>
      </w:pPr>
    </w:p>
    <w:p w:rsidR="006305AB" w:rsidRDefault="006305AB" w:rsidP="001C618F">
      <w:pPr>
        <w:rPr>
          <w:sz w:val="28"/>
          <w:szCs w:val="28"/>
        </w:rPr>
      </w:pPr>
    </w:p>
    <w:p w:rsidR="006305AB" w:rsidRDefault="006305AB" w:rsidP="001C618F">
      <w:pPr>
        <w:rPr>
          <w:sz w:val="28"/>
          <w:szCs w:val="28"/>
        </w:rPr>
      </w:pPr>
    </w:p>
    <w:p w:rsidR="006305AB" w:rsidRDefault="006305AB" w:rsidP="001C618F">
      <w:pPr>
        <w:rPr>
          <w:sz w:val="28"/>
          <w:szCs w:val="28"/>
        </w:rPr>
      </w:pPr>
    </w:p>
    <w:p w:rsidR="006305AB" w:rsidRDefault="006305AB" w:rsidP="001C618F">
      <w:pPr>
        <w:rPr>
          <w:sz w:val="28"/>
          <w:szCs w:val="28"/>
        </w:rPr>
      </w:pPr>
    </w:p>
    <w:p w:rsidR="006305AB" w:rsidRPr="001C618F" w:rsidRDefault="006305AB" w:rsidP="001C618F">
      <w:pPr>
        <w:rPr>
          <w:sz w:val="28"/>
          <w:szCs w:val="28"/>
        </w:rPr>
      </w:pPr>
    </w:p>
    <w:p w:rsidR="006305AB" w:rsidRDefault="006305AB" w:rsidP="005260E1">
      <w:pPr>
        <w:pStyle w:val="10"/>
        <w:spacing w:after="200" w:line="360" w:lineRule="auto"/>
        <w:ind w:left="6373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6305AB" w:rsidRDefault="006305AB" w:rsidP="005260E1">
      <w:pPr>
        <w:pStyle w:val="10"/>
        <w:spacing w:after="200" w:line="360" w:lineRule="auto"/>
        <w:ind w:left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Малышевской поселковой территориальной избирательной комиссии с полномочиями избирательной комиссии городского округа </w:t>
      </w:r>
    </w:p>
    <w:p w:rsidR="006305AB" w:rsidRDefault="006305AB" w:rsidP="005260E1">
      <w:pPr>
        <w:pStyle w:val="10"/>
        <w:spacing w:after="200" w:line="360" w:lineRule="auto"/>
        <w:ind w:left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 июля 2016 г. № 13/56</w:t>
      </w:r>
    </w:p>
    <w:p w:rsidR="006305AB" w:rsidRPr="001C618F" w:rsidRDefault="006305AB" w:rsidP="001C618F">
      <w:pPr>
        <w:rPr>
          <w:sz w:val="28"/>
          <w:szCs w:val="28"/>
        </w:rPr>
      </w:pPr>
    </w:p>
    <w:p w:rsidR="006305AB" w:rsidRPr="006309DB" w:rsidRDefault="006305AB" w:rsidP="006309D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309DB">
        <w:rPr>
          <w:b/>
          <w:bCs/>
          <w:color w:val="000000"/>
          <w:sz w:val="28"/>
          <w:szCs w:val="28"/>
        </w:rPr>
        <w:t xml:space="preserve">Список </w:t>
      </w:r>
    </w:p>
    <w:p w:rsidR="006305AB" w:rsidRDefault="006305AB" w:rsidP="005F244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309DB">
        <w:rPr>
          <w:b/>
          <w:bCs/>
          <w:color w:val="000000"/>
          <w:sz w:val="28"/>
          <w:szCs w:val="28"/>
        </w:rPr>
        <w:t xml:space="preserve">кандидатов в депутаты </w:t>
      </w:r>
      <w:r>
        <w:rPr>
          <w:b/>
          <w:bCs/>
          <w:color w:val="000000"/>
          <w:sz w:val="28"/>
          <w:szCs w:val="28"/>
        </w:rPr>
        <w:t>Думы Малышевского городского округа</w:t>
      </w:r>
      <w:r w:rsidRPr="006309DB">
        <w:rPr>
          <w:b/>
          <w:bCs/>
          <w:color w:val="000000"/>
          <w:sz w:val="28"/>
          <w:szCs w:val="28"/>
        </w:rPr>
        <w:t xml:space="preserve">, выдвинутых избирательным объединением </w:t>
      </w:r>
      <w:r w:rsidRPr="00545D21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 xml:space="preserve">Свердловское региональное отделение Политической партии ЛДПР – Либерально-демократической партии России» </w:t>
      </w:r>
      <w:r w:rsidRPr="006309DB">
        <w:rPr>
          <w:b/>
          <w:bCs/>
          <w:color w:val="000000"/>
          <w:sz w:val="28"/>
          <w:szCs w:val="28"/>
        </w:rPr>
        <w:t xml:space="preserve">по </w:t>
      </w:r>
      <w:r>
        <w:rPr>
          <w:b/>
          <w:bCs/>
          <w:color w:val="000000"/>
          <w:sz w:val="28"/>
          <w:szCs w:val="28"/>
        </w:rPr>
        <w:t>много</w:t>
      </w:r>
      <w:r w:rsidRPr="006309DB">
        <w:rPr>
          <w:b/>
          <w:bCs/>
          <w:color w:val="000000"/>
          <w:sz w:val="28"/>
          <w:szCs w:val="28"/>
        </w:rPr>
        <w:t xml:space="preserve">мандатным избирательным округам на выборах 18 сентября 2016 года </w:t>
      </w:r>
    </w:p>
    <w:p w:rsidR="006305AB" w:rsidRDefault="006305AB" w:rsidP="005F244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305AB" w:rsidRPr="005F2443" w:rsidRDefault="006305AB" w:rsidP="005F244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305AB" w:rsidRDefault="006305AB" w:rsidP="0073593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Трех</w:t>
      </w:r>
      <w:r w:rsidRPr="006309DB">
        <w:rPr>
          <w:b/>
          <w:bCs/>
          <w:color w:val="000000"/>
          <w:sz w:val="28"/>
          <w:szCs w:val="28"/>
        </w:rPr>
        <w:t xml:space="preserve">мандатный избирательный округ № </w:t>
      </w:r>
      <w:r>
        <w:rPr>
          <w:b/>
          <w:bCs/>
          <w:color w:val="000000"/>
          <w:sz w:val="28"/>
          <w:szCs w:val="28"/>
        </w:rPr>
        <w:t>2</w:t>
      </w:r>
    </w:p>
    <w:p w:rsidR="006305AB" w:rsidRDefault="006305AB" w:rsidP="00DC071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309DB">
        <w:rPr>
          <w:b/>
          <w:bCs/>
          <w:color w:val="000000"/>
          <w:sz w:val="28"/>
          <w:szCs w:val="28"/>
        </w:rPr>
        <w:t xml:space="preserve"> </w:t>
      </w:r>
    </w:p>
    <w:p w:rsidR="006305AB" w:rsidRDefault="006305AB" w:rsidP="009E1124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309D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Старостин Анатолий Михайлович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16 июня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 xml:space="preserve">93 </w:t>
      </w:r>
      <w:r w:rsidRPr="006309DB">
        <w:rPr>
          <w:color w:val="000000"/>
          <w:sz w:val="28"/>
          <w:szCs w:val="28"/>
        </w:rPr>
        <w:t xml:space="preserve">года, место рождения – </w:t>
      </w:r>
      <w:r>
        <w:rPr>
          <w:color w:val="000000"/>
          <w:sz w:val="28"/>
          <w:szCs w:val="28"/>
        </w:rPr>
        <w:t>г. Екатеринбург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г. Екатеринбург</w:t>
      </w:r>
      <w:r w:rsidRPr="006309DB">
        <w:rPr>
          <w:color w:val="000000"/>
          <w:sz w:val="28"/>
          <w:szCs w:val="28"/>
        </w:rPr>
        <w:t xml:space="preserve">. </w:t>
      </w:r>
    </w:p>
    <w:p w:rsidR="006305AB" w:rsidRDefault="006305AB" w:rsidP="009E1124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</w:p>
    <w:p w:rsidR="006305AB" w:rsidRDefault="006305AB" w:rsidP="00BD6E5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34523">
        <w:rPr>
          <w:b/>
          <w:bCs/>
          <w:color w:val="000000"/>
          <w:sz w:val="28"/>
          <w:szCs w:val="28"/>
        </w:rPr>
        <w:t>Четырехмандатный избирательный округ № 3</w:t>
      </w:r>
    </w:p>
    <w:p w:rsidR="006305AB" w:rsidRDefault="006305AB" w:rsidP="00BD6E5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305AB" w:rsidRDefault="006305AB" w:rsidP="00166C7B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309D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Безденежных Антон Юрьевич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20 апреля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87</w:t>
      </w:r>
      <w:r w:rsidRPr="006309DB">
        <w:rPr>
          <w:color w:val="000000"/>
          <w:sz w:val="28"/>
          <w:szCs w:val="28"/>
        </w:rPr>
        <w:t xml:space="preserve"> года, место рождения –</w:t>
      </w:r>
      <w:r>
        <w:rPr>
          <w:color w:val="000000"/>
          <w:sz w:val="28"/>
          <w:szCs w:val="28"/>
        </w:rPr>
        <w:t xml:space="preserve"> г. Свердловск, Свердловской области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г. Екатеринбург</w:t>
      </w:r>
      <w:r w:rsidRPr="006309DB">
        <w:rPr>
          <w:color w:val="000000"/>
          <w:sz w:val="28"/>
          <w:szCs w:val="28"/>
        </w:rPr>
        <w:t xml:space="preserve">. </w:t>
      </w:r>
    </w:p>
    <w:p w:rsidR="006305AB" w:rsidRDefault="006305AB" w:rsidP="00A826E7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Безденежных Кирилл Юрьевич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17 марта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95</w:t>
      </w:r>
      <w:r w:rsidRPr="006309DB">
        <w:rPr>
          <w:color w:val="000000"/>
          <w:sz w:val="28"/>
          <w:szCs w:val="28"/>
        </w:rPr>
        <w:t xml:space="preserve"> года, место рождения – </w:t>
      </w:r>
      <w:r>
        <w:rPr>
          <w:color w:val="000000"/>
          <w:sz w:val="28"/>
          <w:szCs w:val="28"/>
        </w:rPr>
        <w:t xml:space="preserve">г. Екатеринбург, </w:t>
      </w:r>
      <w:r w:rsidRPr="006309DB">
        <w:rPr>
          <w:color w:val="000000"/>
          <w:sz w:val="28"/>
          <w:szCs w:val="28"/>
        </w:rPr>
        <w:t xml:space="preserve">адрес места жительства – Свердловская область, </w:t>
      </w:r>
      <w:r>
        <w:rPr>
          <w:color w:val="000000"/>
          <w:sz w:val="28"/>
          <w:szCs w:val="28"/>
        </w:rPr>
        <w:t>г. Екатеринбург</w:t>
      </w:r>
      <w:r w:rsidRPr="006309DB">
        <w:rPr>
          <w:color w:val="000000"/>
          <w:sz w:val="28"/>
          <w:szCs w:val="28"/>
        </w:rPr>
        <w:t xml:space="preserve">. </w:t>
      </w:r>
    </w:p>
    <w:p w:rsidR="006305AB" w:rsidRDefault="006305AB" w:rsidP="00B07159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Трубицин Павел Николаевич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05 июня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89</w:t>
      </w:r>
      <w:r w:rsidRPr="006309DB">
        <w:rPr>
          <w:color w:val="000000"/>
          <w:sz w:val="28"/>
          <w:szCs w:val="28"/>
        </w:rPr>
        <w:t xml:space="preserve"> года, место рождения – </w:t>
      </w:r>
      <w:r>
        <w:rPr>
          <w:color w:val="000000"/>
          <w:sz w:val="28"/>
          <w:szCs w:val="28"/>
        </w:rPr>
        <w:t>г. Свердловск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г. Екатеринбург</w:t>
      </w:r>
      <w:r w:rsidRPr="006309DB">
        <w:rPr>
          <w:color w:val="000000"/>
          <w:sz w:val="28"/>
          <w:szCs w:val="28"/>
        </w:rPr>
        <w:t xml:space="preserve">. </w:t>
      </w:r>
    </w:p>
    <w:p w:rsidR="006305AB" w:rsidRDefault="006305AB" w:rsidP="00D1360D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Путилин Владимир Сергеевич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24 октября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94</w:t>
      </w:r>
      <w:r w:rsidRPr="006309DB">
        <w:rPr>
          <w:color w:val="000000"/>
          <w:sz w:val="28"/>
          <w:szCs w:val="28"/>
        </w:rPr>
        <w:t xml:space="preserve"> года, место рождения –</w:t>
      </w:r>
      <w:r>
        <w:rPr>
          <w:color w:val="000000"/>
          <w:sz w:val="28"/>
          <w:szCs w:val="28"/>
        </w:rPr>
        <w:t xml:space="preserve"> г. Екатеринбург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г. Екатеринбург</w:t>
      </w:r>
      <w:r w:rsidRPr="006309DB">
        <w:rPr>
          <w:color w:val="000000"/>
          <w:sz w:val="28"/>
          <w:szCs w:val="28"/>
        </w:rPr>
        <w:t xml:space="preserve">. </w:t>
      </w:r>
    </w:p>
    <w:p w:rsidR="006305AB" w:rsidRDefault="006305AB" w:rsidP="00D1360D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6305AB" w:rsidRDefault="006305AB" w:rsidP="002F438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Трех</w:t>
      </w:r>
      <w:r w:rsidRPr="006309DB">
        <w:rPr>
          <w:b/>
          <w:bCs/>
          <w:color w:val="000000"/>
          <w:sz w:val="28"/>
          <w:szCs w:val="28"/>
        </w:rPr>
        <w:t xml:space="preserve">мандатный избирательный округ № </w:t>
      </w:r>
      <w:r>
        <w:rPr>
          <w:b/>
          <w:bCs/>
          <w:color w:val="000000"/>
          <w:sz w:val="28"/>
          <w:szCs w:val="28"/>
        </w:rPr>
        <w:t>4</w:t>
      </w:r>
    </w:p>
    <w:p w:rsidR="006305AB" w:rsidRDefault="006305AB" w:rsidP="00D1360D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6305AB" w:rsidRDefault="006305AB" w:rsidP="000C7D5A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Петров Вадим Андреевич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21 июля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94</w:t>
      </w:r>
      <w:r w:rsidRPr="006309DB">
        <w:rPr>
          <w:color w:val="000000"/>
          <w:sz w:val="28"/>
          <w:szCs w:val="28"/>
        </w:rPr>
        <w:t xml:space="preserve"> года, место рождения – </w:t>
      </w:r>
      <w:r>
        <w:rPr>
          <w:color w:val="000000"/>
          <w:sz w:val="28"/>
          <w:szCs w:val="28"/>
        </w:rPr>
        <w:t>г. Екатеринбург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г. Екатеринбург</w:t>
      </w:r>
      <w:r w:rsidRPr="006309DB">
        <w:rPr>
          <w:color w:val="000000"/>
          <w:sz w:val="28"/>
          <w:szCs w:val="28"/>
        </w:rPr>
        <w:t xml:space="preserve">. </w:t>
      </w:r>
    </w:p>
    <w:p w:rsidR="006305AB" w:rsidRDefault="006305AB" w:rsidP="00FD6914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Алексанов Тамази Тамазиевич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18 октября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91</w:t>
      </w:r>
      <w:r w:rsidRPr="006309DB">
        <w:rPr>
          <w:color w:val="000000"/>
          <w:sz w:val="28"/>
          <w:szCs w:val="28"/>
        </w:rPr>
        <w:t xml:space="preserve"> года, место рождения – </w:t>
      </w:r>
      <w:r>
        <w:rPr>
          <w:color w:val="000000"/>
          <w:sz w:val="28"/>
          <w:szCs w:val="28"/>
        </w:rPr>
        <w:t>с. Цинцкаро, Тетрицкаройского района</w:t>
      </w:r>
      <w:r w:rsidRPr="006309D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республики Грузия, </w:t>
      </w:r>
      <w:r w:rsidRPr="006309DB">
        <w:rPr>
          <w:color w:val="000000"/>
          <w:sz w:val="28"/>
          <w:szCs w:val="28"/>
        </w:rPr>
        <w:t xml:space="preserve">адрес места жительства – Свердловская область, </w:t>
      </w:r>
      <w:r>
        <w:rPr>
          <w:color w:val="000000"/>
          <w:sz w:val="28"/>
          <w:szCs w:val="28"/>
        </w:rPr>
        <w:t>г. Екатеринбург</w:t>
      </w:r>
      <w:r w:rsidRPr="006309DB">
        <w:rPr>
          <w:color w:val="000000"/>
          <w:sz w:val="28"/>
          <w:szCs w:val="28"/>
        </w:rPr>
        <w:t xml:space="preserve">. </w:t>
      </w:r>
    </w:p>
    <w:p w:rsidR="006305AB" w:rsidRDefault="006305AB" w:rsidP="000C7D5A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Швецов Александр Андреевич, </w:t>
      </w:r>
      <w:r w:rsidRPr="006309DB">
        <w:rPr>
          <w:color w:val="000000"/>
          <w:sz w:val="28"/>
          <w:szCs w:val="28"/>
        </w:rPr>
        <w:t xml:space="preserve">дата рождения – </w:t>
      </w:r>
      <w:r>
        <w:rPr>
          <w:color w:val="000000"/>
          <w:sz w:val="28"/>
          <w:szCs w:val="28"/>
        </w:rPr>
        <w:t>28 января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88</w:t>
      </w:r>
      <w:r w:rsidRPr="006309DB">
        <w:rPr>
          <w:color w:val="000000"/>
          <w:sz w:val="28"/>
          <w:szCs w:val="28"/>
        </w:rPr>
        <w:t xml:space="preserve"> года, место рождения – </w:t>
      </w:r>
      <w:r>
        <w:rPr>
          <w:color w:val="000000"/>
          <w:sz w:val="28"/>
          <w:szCs w:val="28"/>
        </w:rPr>
        <w:t>Киргизская ССР, г. Фрунзе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г. Екатеринбург</w:t>
      </w:r>
      <w:r w:rsidRPr="006309DB">
        <w:rPr>
          <w:color w:val="000000"/>
          <w:sz w:val="28"/>
          <w:szCs w:val="28"/>
        </w:rPr>
        <w:t xml:space="preserve">. </w:t>
      </w:r>
    </w:p>
    <w:p w:rsidR="006305AB" w:rsidRDefault="006305AB" w:rsidP="009C5C54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6305AB" w:rsidRDefault="006305AB" w:rsidP="0003086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Трех</w:t>
      </w:r>
      <w:r w:rsidRPr="006309DB">
        <w:rPr>
          <w:b/>
          <w:bCs/>
          <w:color w:val="000000"/>
          <w:sz w:val="28"/>
          <w:szCs w:val="28"/>
        </w:rPr>
        <w:t xml:space="preserve">мандатный избирательный округ № </w:t>
      </w:r>
      <w:r>
        <w:rPr>
          <w:b/>
          <w:bCs/>
          <w:color w:val="000000"/>
          <w:sz w:val="28"/>
          <w:szCs w:val="28"/>
        </w:rPr>
        <w:t>5</w:t>
      </w:r>
    </w:p>
    <w:p w:rsidR="006305AB" w:rsidRDefault="006305AB" w:rsidP="0003086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305AB" w:rsidRPr="00E61459" w:rsidRDefault="006305AB" w:rsidP="00E61459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Раинбаков Ильдар Салимчанович, </w:t>
      </w:r>
      <w:r w:rsidRPr="006309DB">
        <w:rPr>
          <w:color w:val="000000"/>
          <w:sz w:val="28"/>
          <w:szCs w:val="28"/>
        </w:rPr>
        <w:t xml:space="preserve">дата рождения – </w:t>
      </w:r>
      <w:r>
        <w:rPr>
          <w:color w:val="000000"/>
          <w:sz w:val="28"/>
          <w:szCs w:val="28"/>
        </w:rPr>
        <w:t>13 января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85</w:t>
      </w:r>
      <w:r w:rsidRPr="006309DB">
        <w:rPr>
          <w:color w:val="000000"/>
          <w:sz w:val="28"/>
          <w:szCs w:val="28"/>
        </w:rPr>
        <w:t xml:space="preserve"> года, место рождения – </w:t>
      </w:r>
      <w:r>
        <w:rPr>
          <w:color w:val="000000"/>
          <w:sz w:val="28"/>
          <w:szCs w:val="28"/>
        </w:rPr>
        <w:t>г. Свердловск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г. Нижний Тагил</w:t>
      </w:r>
      <w:r w:rsidRPr="006309DB">
        <w:rPr>
          <w:color w:val="000000"/>
          <w:sz w:val="28"/>
          <w:szCs w:val="28"/>
        </w:rPr>
        <w:t xml:space="preserve">. </w:t>
      </w:r>
    </w:p>
    <w:p w:rsidR="006305AB" w:rsidRPr="000C7D5A" w:rsidRDefault="006305AB" w:rsidP="000C7D5A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6309D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Чистяков Сергей Вадимович</w:t>
      </w:r>
      <w:r w:rsidRPr="006309DB">
        <w:rPr>
          <w:color w:val="000000"/>
          <w:sz w:val="28"/>
          <w:szCs w:val="28"/>
        </w:rPr>
        <w:t xml:space="preserve">, дата рождения – </w:t>
      </w:r>
      <w:r>
        <w:rPr>
          <w:color w:val="000000"/>
          <w:sz w:val="28"/>
          <w:szCs w:val="28"/>
        </w:rPr>
        <w:t>10 марта</w:t>
      </w:r>
      <w:r w:rsidRPr="006309DB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85</w:t>
      </w:r>
      <w:r w:rsidRPr="006309DB">
        <w:rPr>
          <w:color w:val="000000"/>
          <w:sz w:val="28"/>
          <w:szCs w:val="28"/>
        </w:rPr>
        <w:t xml:space="preserve"> года, место рождения –</w:t>
      </w:r>
      <w:r>
        <w:rPr>
          <w:color w:val="000000"/>
          <w:sz w:val="28"/>
          <w:szCs w:val="28"/>
        </w:rPr>
        <w:t xml:space="preserve"> г. Свердловск</w:t>
      </w:r>
      <w:r w:rsidRPr="006309DB">
        <w:rPr>
          <w:color w:val="000000"/>
          <w:sz w:val="28"/>
          <w:szCs w:val="28"/>
        </w:rPr>
        <w:t xml:space="preserve">, адрес места жительства – Свердловская область, </w:t>
      </w:r>
      <w:r>
        <w:rPr>
          <w:color w:val="000000"/>
          <w:sz w:val="28"/>
          <w:szCs w:val="28"/>
        </w:rPr>
        <w:t>г. Екатеринбург</w:t>
      </w:r>
      <w:r w:rsidRPr="006309DB">
        <w:rPr>
          <w:color w:val="000000"/>
          <w:sz w:val="28"/>
          <w:szCs w:val="28"/>
        </w:rPr>
        <w:t xml:space="preserve">. </w:t>
      </w:r>
    </w:p>
    <w:p w:rsidR="006305AB" w:rsidRDefault="006305AB" w:rsidP="00F33E1F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6305AB" w:rsidRDefault="006305AB" w:rsidP="0003086D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6305AB" w:rsidRDefault="006305AB" w:rsidP="0003086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305AB" w:rsidRDefault="006305AB" w:rsidP="009C5C54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6305AB" w:rsidRDefault="006305AB" w:rsidP="009C5C54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6305AB" w:rsidRDefault="006305AB" w:rsidP="009C5C54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6305AB" w:rsidRDefault="006305AB" w:rsidP="00FD6914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6305AB" w:rsidRDefault="006305AB" w:rsidP="00D1267A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305AB" w:rsidRDefault="006305AB" w:rsidP="00D1360D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6305AB" w:rsidRDefault="006305AB" w:rsidP="00B07159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6305AB" w:rsidRDefault="006305AB" w:rsidP="00A826E7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6305AB" w:rsidRDefault="006305AB" w:rsidP="00166C7B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  <w:sz w:val="28"/>
          <w:szCs w:val="28"/>
        </w:rPr>
      </w:pPr>
    </w:p>
    <w:p w:rsidR="006305AB" w:rsidRDefault="006305AB" w:rsidP="00BD6E5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305AB" w:rsidRDefault="006305AB" w:rsidP="009E1124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</w:p>
    <w:p w:rsidR="006305AB" w:rsidRPr="001C618F" w:rsidRDefault="006305AB" w:rsidP="001C618F">
      <w:pPr>
        <w:tabs>
          <w:tab w:val="left" w:pos="135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305AB" w:rsidRPr="008445D5" w:rsidRDefault="006305AB" w:rsidP="008445D5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000000"/>
        </w:rPr>
      </w:pPr>
    </w:p>
    <w:p w:rsidR="006305AB" w:rsidRDefault="006305AB" w:rsidP="0053203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305AB" w:rsidRDefault="006305AB" w:rsidP="0053203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305AB" w:rsidRDefault="006305AB" w:rsidP="0053203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305AB" w:rsidRDefault="006305AB" w:rsidP="0051594B">
      <w:pPr>
        <w:autoSpaceDE w:val="0"/>
        <w:autoSpaceDN w:val="0"/>
        <w:adjustRightInd w:val="0"/>
        <w:spacing w:line="360" w:lineRule="auto"/>
        <w:ind w:left="568"/>
        <w:jc w:val="both"/>
        <w:rPr>
          <w:sz w:val="28"/>
          <w:szCs w:val="28"/>
        </w:rPr>
      </w:pPr>
    </w:p>
    <w:p w:rsidR="006305AB" w:rsidRDefault="006305AB" w:rsidP="0051594B">
      <w:pPr>
        <w:autoSpaceDE w:val="0"/>
        <w:autoSpaceDN w:val="0"/>
        <w:adjustRightInd w:val="0"/>
        <w:spacing w:line="360" w:lineRule="auto"/>
        <w:ind w:left="568"/>
        <w:jc w:val="both"/>
        <w:rPr>
          <w:sz w:val="28"/>
          <w:szCs w:val="28"/>
        </w:rPr>
      </w:pPr>
    </w:p>
    <w:p w:rsidR="006305AB" w:rsidRPr="00BA68F3" w:rsidRDefault="006305AB" w:rsidP="00DB21AF">
      <w:pPr>
        <w:shd w:val="clear" w:color="auto" w:fill="FFFFFF"/>
        <w:autoSpaceDE w:val="0"/>
        <w:autoSpaceDN w:val="0"/>
        <w:adjustRightInd w:val="0"/>
        <w:ind w:left="4512" w:firstLine="708"/>
        <w:jc w:val="right"/>
        <w:rPr>
          <w:sz w:val="28"/>
          <w:szCs w:val="28"/>
        </w:rPr>
      </w:pPr>
    </w:p>
    <w:sectPr w:rsidR="006305AB" w:rsidRPr="00BA68F3" w:rsidSect="00065BC0">
      <w:headerReference w:type="default" r:id="rId8"/>
      <w:pgSz w:w="11906" w:h="16838"/>
      <w:pgMar w:top="567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5AB" w:rsidRDefault="006305AB">
      <w:r>
        <w:separator/>
      </w:r>
    </w:p>
  </w:endnote>
  <w:endnote w:type="continuationSeparator" w:id="0">
    <w:p w:rsidR="006305AB" w:rsidRDefault="00630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5AB" w:rsidRDefault="006305AB">
      <w:r>
        <w:separator/>
      </w:r>
    </w:p>
  </w:footnote>
  <w:footnote w:type="continuationSeparator" w:id="0">
    <w:p w:rsidR="006305AB" w:rsidRDefault="00630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AB" w:rsidRDefault="006305A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6E2"/>
    <w:multiLevelType w:val="multilevel"/>
    <w:tmpl w:val="8E9C901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0654218"/>
    <w:multiLevelType w:val="hybridMultilevel"/>
    <w:tmpl w:val="C7DE1DA4"/>
    <w:lvl w:ilvl="0" w:tplc="ED94FDB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2E70C6B"/>
    <w:multiLevelType w:val="multilevel"/>
    <w:tmpl w:val="18A4AD7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720835"/>
    <w:multiLevelType w:val="multilevel"/>
    <w:tmpl w:val="F2506FC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5A95B9A"/>
    <w:multiLevelType w:val="hybridMultilevel"/>
    <w:tmpl w:val="10EC9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D37EFC"/>
    <w:multiLevelType w:val="hybridMultilevel"/>
    <w:tmpl w:val="1062D6FE"/>
    <w:lvl w:ilvl="0" w:tplc="6E8C7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2D68D0"/>
    <w:multiLevelType w:val="hybridMultilevel"/>
    <w:tmpl w:val="98FE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F469E6"/>
    <w:multiLevelType w:val="hybridMultilevel"/>
    <w:tmpl w:val="DF0C597C"/>
    <w:lvl w:ilvl="0" w:tplc="D25818E8">
      <w:start w:val="1"/>
      <w:numFmt w:val="bullet"/>
      <w:lvlText w:val="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376CED"/>
    <w:multiLevelType w:val="multilevel"/>
    <w:tmpl w:val="DCECDF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4AE0BA1"/>
    <w:multiLevelType w:val="hybridMultilevel"/>
    <w:tmpl w:val="7E4EF7CE"/>
    <w:lvl w:ilvl="0" w:tplc="3288E04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DF519D"/>
    <w:multiLevelType w:val="multilevel"/>
    <w:tmpl w:val="5F2EF8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6BF5D63"/>
    <w:multiLevelType w:val="multilevel"/>
    <w:tmpl w:val="F798323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0AF177F"/>
    <w:multiLevelType w:val="hybridMultilevel"/>
    <w:tmpl w:val="9CA85C96"/>
    <w:lvl w:ilvl="0" w:tplc="AD18DD40">
      <w:start w:val="2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0CB4925"/>
    <w:multiLevelType w:val="hybridMultilevel"/>
    <w:tmpl w:val="BBFC2C0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CF33D7"/>
    <w:multiLevelType w:val="singleLevel"/>
    <w:tmpl w:val="0EF09166"/>
    <w:lvl w:ilvl="0">
      <w:start w:val="2"/>
      <w:numFmt w:val="decimal"/>
      <w:lvlText w:val="5.1.%1."/>
      <w:legacy w:legacy="1" w:legacySpace="0" w:legacyIndent="951"/>
      <w:lvlJc w:val="left"/>
      <w:rPr>
        <w:rFonts w:ascii="Times New Roman" w:hAnsi="Times New Roman" w:cs="Times New Roman" w:hint="default"/>
      </w:rPr>
    </w:lvl>
  </w:abstractNum>
  <w:abstractNum w:abstractNumId="15">
    <w:nsid w:val="230665C8"/>
    <w:multiLevelType w:val="hybridMultilevel"/>
    <w:tmpl w:val="0E88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094BD9"/>
    <w:multiLevelType w:val="hybridMultilevel"/>
    <w:tmpl w:val="F5069D1A"/>
    <w:lvl w:ilvl="0" w:tplc="B32639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37F6C29"/>
    <w:multiLevelType w:val="singleLevel"/>
    <w:tmpl w:val="495E2A86"/>
    <w:lvl w:ilvl="0">
      <w:start w:val="6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2FF50952"/>
    <w:multiLevelType w:val="hybridMultilevel"/>
    <w:tmpl w:val="4F943D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BB5D6D"/>
    <w:multiLevelType w:val="multilevel"/>
    <w:tmpl w:val="1F8800F0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6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334E6A1D"/>
    <w:multiLevelType w:val="hybridMultilevel"/>
    <w:tmpl w:val="1CAE7E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41C66"/>
    <w:multiLevelType w:val="hybridMultilevel"/>
    <w:tmpl w:val="C33ED0C0"/>
    <w:lvl w:ilvl="0" w:tplc="F760B8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3924D1"/>
    <w:multiLevelType w:val="multilevel"/>
    <w:tmpl w:val="F564AB6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B556683"/>
    <w:multiLevelType w:val="multilevel"/>
    <w:tmpl w:val="1764AB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EF1581D"/>
    <w:multiLevelType w:val="multilevel"/>
    <w:tmpl w:val="7436A93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34A35F6"/>
    <w:multiLevelType w:val="hybridMultilevel"/>
    <w:tmpl w:val="42DA27FA"/>
    <w:lvl w:ilvl="0" w:tplc="4BAEDCC6">
      <w:start w:val="1"/>
      <w:numFmt w:val="decimal"/>
      <w:lvlText w:val="%1."/>
      <w:lvlJc w:val="left"/>
      <w:pPr>
        <w:ind w:left="1843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4111595"/>
    <w:multiLevelType w:val="hybridMultilevel"/>
    <w:tmpl w:val="963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3A32ED"/>
    <w:multiLevelType w:val="multilevel"/>
    <w:tmpl w:val="E7D6A75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46DA4FD4"/>
    <w:multiLevelType w:val="multilevel"/>
    <w:tmpl w:val="67385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7FE2C8C"/>
    <w:multiLevelType w:val="hybridMultilevel"/>
    <w:tmpl w:val="F8EAB05A"/>
    <w:lvl w:ilvl="0" w:tplc="61CE8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1D428D"/>
    <w:multiLevelType w:val="hybridMultilevel"/>
    <w:tmpl w:val="BD8AE1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967C66"/>
    <w:multiLevelType w:val="multilevel"/>
    <w:tmpl w:val="7436A9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CAF6255"/>
    <w:multiLevelType w:val="hybridMultilevel"/>
    <w:tmpl w:val="2A685980"/>
    <w:lvl w:ilvl="0" w:tplc="F99C9C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9F85AEE">
      <w:numFmt w:val="none"/>
      <w:lvlText w:val=""/>
      <w:lvlJc w:val="left"/>
      <w:pPr>
        <w:tabs>
          <w:tab w:val="num" w:pos="284"/>
        </w:tabs>
      </w:pPr>
    </w:lvl>
    <w:lvl w:ilvl="2" w:tplc="DF58CC26">
      <w:numFmt w:val="none"/>
      <w:lvlText w:val=""/>
      <w:lvlJc w:val="left"/>
      <w:pPr>
        <w:tabs>
          <w:tab w:val="num" w:pos="284"/>
        </w:tabs>
      </w:pPr>
    </w:lvl>
    <w:lvl w:ilvl="3" w:tplc="7AF8EAB8">
      <w:numFmt w:val="none"/>
      <w:lvlText w:val=""/>
      <w:lvlJc w:val="left"/>
      <w:pPr>
        <w:tabs>
          <w:tab w:val="num" w:pos="284"/>
        </w:tabs>
      </w:pPr>
    </w:lvl>
    <w:lvl w:ilvl="4" w:tplc="24E83F54">
      <w:numFmt w:val="none"/>
      <w:lvlText w:val=""/>
      <w:lvlJc w:val="left"/>
      <w:pPr>
        <w:tabs>
          <w:tab w:val="num" w:pos="284"/>
        </w:tabs>
      </w:pPr>
    </w:lvl>
    <w:lvl w:ilvl="5" w:tplc="D04A648C">
      <w:numFmt w:val="none"/>
      <w:lvlText w:val=""/>
      <w:lvlJc w:val="left"/>
      <w:pPr>
        <w:tabs>
          <w:tab w:val="num" w:pos="284"/>
        </w:tabs>
      </w:pPr>
    </w:lvl>
    <w:lvl w:ilvl="6" w:tplc="EAAA401A">
      <w:numFmt w:val="none"/>
      <w:lvlText w:val=""/>
      <w:lvlJc w:val="left"/>
      <w:pPr>
        <w:tabs>
          <w:tab w:val="num" w:pos="284"/>
        </w:tabs>
      </w:pPr>
    </w:lvl>
    <w:lvl w:ilvl="7" w:tplc="AAA2A960">
      <w:numFmt w:val="none"/>
      <w:lvlText w:val=""/>
      <w:lvlJc w:val="left"/>
      <w:pPr>
        <w:tabs>
          <w:tab w:val="num" w:pos="284"/>
        </w:tabs>
      </w:pPr>
    </w:lvl>
    <w:lvl w:ilvl="8" w:tplc="5B6E045E">
      <w:numFmt w:val="none"/>
      <w:lvlText w:val=""/>
      <w:lvlJc w:val="left"/>
      <w:pPr>
        <w:tabs>
          <w:tab w:val="num" w:pos="284"/>
        </w:tabs>
      </w:pPr>
    </w:lvl>
  </w:abstractNum>
  <w:abstractNum w:abstractNumId="33">
    <w:nsid w:val="5ECE4B0A"/>
    <w:multiLevelType w:val="multilevel"/>
    <w:tmpl w:val="122A5AC2"/>
    <w:lvl w:ilvl="0">
      <w:start w:val="7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F145BD1"/>
    <w:multiLevelType w:val="hybridMultilevel"/>
    <w:tmpl w:val="A858CD6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481402"/>
    <w:multiLevelType w:val="multilevel"/>
    <w:tmpl w:val="7436A93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57F7D7D"/>
    <w:multiLevelType w:val="multilevel"/>
    <w:tmpl w:val="CF00B4E2"/>
    <w:lvl w:ilvl="0">
      <w:start w:val="3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5F70F0B"/>
    <w:multiLevelType w:val="singleLevel"/>
    <w:tmpl w:val="4CF01652"/>
    <w:lvl w:ilvl="0">
      <w:start w:val="5"/>
      <w:numFmt w:val="decimal"/>
      <w:lvlText w:val="4.1.%1."/>
      <w:legacy w:legacy="1" w:legacySpace="0" w:legacyIndent="78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8">
    <w:nsid w:val="69D67885"/>
    <w:multiLevelType w:val="multilevel"/>
    <w:tmpl w:val="ACBE82C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6D5D660B"/>
    <w:multiLevelType w:val="hybridMultilevel"/>
    <w:tmpl w:val="489CE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760D1C"/>
    <w:multiLevelType w:val="multilevel"/>
    <w:tmpl w:val="284C393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31B2BA9"/>
    <w:multiLevelType w:val="hybridMultilevel"/>
    <w:tmpl w:val="9CC81D50"/>
    <w:lvl w:ilvl="0" w:tplc="B7269C4C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787BAC"/>
    <w:multiLevelType w:val="hybridMultilevel"/>
    <w:tmpl w:val="9AB00130"/>
    <w:lvl w:ilvl="0" w:tplc="88942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4BA49A4"/>
    <w:multiLevelType w:val="hybridMultilevel"/>
    <w:tmpl w:val="D49CDE40"/>
    <w:lvl w:ilvl="0" w:tplc="9E28DDAC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5883E74"/>
    <w:multiLevelType w:val="singleLevel"/>
    <w:tmpl w:val="40BCBC68"/>
    <w:lvl w:ilvl="0">
      <w:start w:val="3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6">
    <w:nsid w:val="77BA617E"/>
    <w:multiLevelType w:val="hybridMultilevel"/>
    <w:tmpl w:val="5E7299A6"/>
    <w:lvl w:ilvl="0" w:tplc="EF0423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9AE5D15"/>
    <w:multiLevelType w:val="hybridMultilevel"/>
    <w:tmpl w:val="C164C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353B06"/>
    <w:multiLevelType w:val="hybridMultilevel"/>
    <w:tmpl w:val="2F4CEF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8"/>
  </w:num>
  <w:num w:numId="3">
    <w:abstractNumId w:val="16"/>
  </w:num>
  <w:num w:numId="4">
    <w:abstractNumId w:val="39"/>
  </w:num>
  <w:num w:numId="5">
    <w:abstractNumId w:val="4"/>
  </w:num>
  <w:num w:numId="6">
    <w:abstractNumId w:val="6"/>
  </w:num>
  <w:num w:numId="7">
    <w:abstractNumId w:val="18"/>
  </w:num>
  <w:num w:numId="8">
    <w:abstractNumId w:val="32"/>
  </w:num>
  <w:num w:numId="9">
    <w:abstractNumId w:val="11"/>
  </w:num>
  <w:num w:numId="10">
    <w:abstractNumId w:val="31"/>
  </w:num>
  <w:num w:numId="11">
    <w:abstractNumId w:val="12"/>
  </w:num>
  <w:num w:numId="12">
    <w:abstractNumId w:val="35"/>
  </w:num>
  <w:num w:numId="13">
    <w:abstractNumId w:val="24"/>
  </w:num>
  <w:num w:numId="14">
    <w:abstractNumId w:val="46"/>
  </w:num>
  <w:num w:numId="15">
    <w:abstractNumId w:val="42"/>
  </w:num>
  <w:num w:numId="16">
    <w:abstractNumId w:val="10"/>
  </w:num>
  <w:num w:numId="17">
    <w:abstractNumId w:val="25"/>
  </w:num>
  <w:num w:numId="18">
    <w:abstractNumId w:val="9"/>
  </w:num>
  <w:num w:numId="19">
    <w:abstractNumId w:val="19"/>
  </w:num>
  <w:num w:numId="20">
    <w:abstractNumId w:val="26"/>
  </w:num>
  <w:num w:numId="21">
    <w:abstractNumId w:val="8"/>
  </w:num>
  <w:num w:numId="22">
    <w:abstractNumId w:val="13"/>
  </w:num>
  <w:num w:numId="23">
    <w:abstractNumId w:val="38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43"/>
  </w:num>
  <w:num w:numId="27">
    <w:abstractNumId w:val="40"/>
  </w:num>
  <w:num w:numId="28">
    <w:abstractNumId w:val="44"/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2"/>
  </w:num>
  <w:num w:numId="33">
    <w:abstractNumId w:val="27"/>
  </w:num>
  <w:num w:numId="34">
    <w:abstractNumId w:val="5"/>
  </w:num>
  <w:num w:numId="35">
    <w:abstractNumId w:val="15"/>
  </w:num>
  <w:num w:numId="36">
    <w:abstractNumId w:val="20"/>
  </w:num>
  <w:num w:numId="37">
    <w:abstractNumId w:val="21"/>
  </w:num>
  <w:num w:numId="38">
    <w:abstractNumId w:val="29"/>
  </w:num>
  <w:num w:numId="39">
    <w:abstractNumId w:val="17"/>
  </w:num>
  <w:num w:numId="40">
    <w:abstractNumId w:val="37"/>
  </w:num>
  <w:num w:numId="41">
    <w:abstractNumId w:val="45"/>
  </w:num>
  <w:num w:numId="42">
    <w:abstractNumId w:val="14"/>
  </w:num>
  <w:num w:numId="43">
    <w:abstractNumId w:val="36"/>
  </w:num>
  <w:num w:numId="44">
    <w:abstractNumId w:val="34"/>
  </w:num>
  <w:num w:numId="45">
    <w:abstractNumId w:val="23"/>
  </w:num>
  <w:num w:numId="46">
    <w:abstractNumId w:val="28"/>
  </w:num>
  <w:num w:numId="47">
    <w:abstractNumId w:val="0"/>
  </w:num>
  <w:num w:numId="48">
    <w:abstractNumId w:val="3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C1B"/>
    <w:rsid w:val="000028F0"/>
    <w:rsid w:val="000029C9"/>
    <w:rsid w:val="000141D4"/>
    <w:rsid w:val="00017517"/>
    <w:rsid w:val="00017692"/>
    <w:rsid w:val="00017A46"/>
    <w:rsid w:val="000224AB"/>
    <w:rsid w:val="0002271C"/>
    <w:rsid w:val="0002370F"/>
    <w:rsid w:val="00023A7C"/>
    <w:rsid w:val="000268E1"/>
    <w:rsid w:val="00026E0D"/>
    <w:rsid w:val="0003086D"/>
    <w:rsid w:val="00040B7F"/>
    <w:rsid w:val="00045294"/>
    <w:rsid w:val="000464F9"/>
    <w:rsid w:val="000508AC"/>
    <w:rsid w:val="000540A6"/>
    <w:rsid w:val="000648B9"/>
    <w:rsid w:val="00065BC0"/>
    <w:rsid w:val="00066CC1"/>
    <w:rsid w:val="00066DA5"/>
    <w:rsid w:val="00066E6C"/>
    <w:rsid w:val="000702A9"/>
    <w:rsid w:val="00071CDB"/>
    <w:rsid w:val="0007245A"/>
    <w:rsid w:val="00073BB9"/>
    <w:rsid w:val="00081EF1"/>
    <w:rsid w:val="000836A0"/>
    <w:rsid w:val="0009036B"/>
    <w:rsid w:val="00094AC8"/>
    <w:rsid w:val="00095301"/>
    <w:rsid w:val="00096EA2"/>
    <w:rsid w:val="000A47CC"/>
    <w:rsid w:val="000A53BF"/>
    <w:rsid w:val="000B382B"/>
    <w:rsid w:val="000B67B7"/>
    <w:rsid w:val="000B6B51"/>
    <w:rsid w:val="000B734E"/>
    <w:rsid w:val="000B7554"/>
    <w:rsid w:val="000C4148"/>
    <w:rsid w:val="000C5519"/>
    <w:rsid w:val="000C7D5A"/>
    <w:rsid w:val="000D1907"/>
    <w:rsid w:val="000D568C"/>
    <w:rsid w:val="000E0FDF"/>
    <w:rsid w:val="000E1D0D"/>
    <w:rsid w:val="000E3536"/>
    <w:rsid w:val="000E3C2C"/>
    <w:rsid w:val="000E3CA5"/>
    <w:rsid w:val="000E3F8C"/>
    <w:rsid w:val="000F4792"/>
    <w:rsid w:val="0010645E"/>
    <w:rsid w:val="00107C66"/>
    <w:rsid w:val="0011233F"/>
    <w:rsid w:val="00125D5C"/>
    <w:rsid w:val="00133BB1"/>
    <w:rsid w:val="00134A75"/>
    <w:rsid w:val="00136321"/>
    <w:rsid w:val="00137467"/>
    <w:rsid w:val="00140636"/>
    <w:rsid w:val="00141296"/>
    <w:rsid w:val="001425D4"/>
    <w:rsid w:val="00154E9A"/>
    <w:rsid w:val="0016081A"/>
    <w:rsid w:val="00166C7B"/>
    <w:rsid w:val="00166FD9"/>
    <w:rsid w:val="0016772A"/>
    <w:rsid w:val="001735AB"/>
    <w:rsid w:val="00183AD0"/>
    <w:rsid w:val="00187FF2"/>
    <w:rsid w:val="0019349E"/>
    <w:rsid w:val="001A149F"/>
    <w:rsid w:val="001A5619"/>
    <w:rsid w:val="001A7867"/>
    <w:rsid w:val="001B428B"/>
    <w:rsid w:val="001C16EC"/>
    <w:rsid w:val="001C3DDC"/>
    <w:rsid w:val="001C618F"/>
    <w:rsid w:val="001D0925"/>
    <w:rsid w:val="001E0396"/>
    <w:rsid w:val="001E1779"/>
    <w:rsid w:val="00202CCF"/>
    <w:rsid w:val="002117AD"/>
    <w:rsid w:val="002165CE"/>
    <w:rsid w:val="002206F5"/>
    <w:rsid w:val="00223586"/>
    <w:rsid w:val="002250DF"/>
    <w:rsid w:val="00225417"/>
    <w:rsid w:val="00232BD0"/>
    <w:rsid w:val="00232BFC"/>
    <w:rsid w:val="002342A4"/>
    <w:rsid w:val="00234789"/>
    <w:rsid w:val="00234DED"/>
    <w:rsid w:val="00235CB3"/>
    <w:rsid w:val="002510D9"/>
    <w:rsid w:val="0025380C"/>
    <w:rsid w:val="00256934"/>
    <w:rsid w:val="00266572"/>
    <w:rsid w:val="002669D0"/>
    <w:rsid w:val="00273B88"/>
    <w:rsid w:val="002876CA"/>
    <w:rsid w:val="002930EE"/>
    <w:rsid w:val="002953AA"/>
    <w:rsid w:val="00295844"/>
    <w:rsid w:val="002A152E"/>
    <w:rsid w:val="002A7937"/>
    <w:rsid w:val="002B3153"/>
    <w:rsid w:val="002B48E2"/>
    <w:rsid w:val="002C15D4"/>
    <w:rsid w:val="002C2CBE"/>
    <w:rsid w:val="002C42C4"/>
    <w:rsid w:val="002D09EA"/>
    <w:rsid w:val="002D35E4"/>
    <w:rsid w:val="002D7295"/>
    <w:rsid w:val="002E1A1B"/>
    <w:rsid w:val="002E3D1F"/>
    <w:rsid w:val="002E4D66"/>
    <w:rsid w:val="002F1F69"/>
    <w:rsid w:val="002F4389"/>
    <w:rsid w:val="002F4BB8"/>
    <w:rsid w:val="002F4F99"/>
    <w:rsid w:val="002F7715"/>
    <w:rsid w:val="003069A3"/>
    <w:rsid w:val="0031086F"/>
    <w:rsid w:val="00314D78"/>
    <w:rsid w:val="00333518"/>
    <w:rsid w:val="00334523"/>
    <w:rsid w:val="0033715E"/>
    <w:rsid w:val="00337706"/>
    <w:rsid w:val="0034061E"/>
    <w:rsid w:val="00346F58"/>
    <w:rsid w:val="003502D2"/>
    <w:rsid w:val="00353F99"/>
    <w:rsid w:val="00356619"/>
    <w:rsid w:val="0035668B"/>
    <w:rsid w:val="003631B5"/>
    <w:rsid w:val="003639DF"/>
    <w:rsid w:val="00364A9D"/>
    <w:rsid w:val="00370E64"/>
    <w:rsid w:val="00380F6C"/>
    <w:rsid w:val="00385310"/>
    <w:rsid w:val="00386684"/>
    <w:rsid w:val="00390537"/>
    <w:rsid w:val="00394C02"/>
    <w:rsid w:val="00397E0B"/>
    <w:rsid w:val="003A0CA5"/>
    <w:rsid w:val="003A1366"/>
    <w:rsid w:val="003A3132"/>
    <w:rsid w:val="003A40B6"/>
    <w:rsid w:val="003A482B"/>
    <w:rsid w:val="003B5CB3"/>
    <w:rsid w:val="003B6240"/>
    <w:rsid w:val="003C275E"/>
    <w:rsid w:val="003C2CF0"/>
    <w:rsid w:val="003C49FE"/>
    <w:rsid w:val="003C500E"/>
    <w:rsid w:val="003C7F50"/>
    <w:rsid w:val="003D3DB6"/>
    <w:rsid w:val="003D70CD"/>
    <w:rsid w:val="003E13AD"/>
    <w:rsid w:val="003E5BB5"/>
    <w:rsid w:val="003F05AA"/>
    <w:rsid w:val="003F1116"/>
    <w:rsid w:val="003F6B06"/>
    <w:rsid w:val="00401161"/>
    <w:rsid w:val="00414F97"/>
    <w:rsid w:val="004156DF"/>
    <w:rsid w:val="004171EF"/>
    <w:rsid w:val="00427556"/>
    <w:rsid w:val="0043509D"/>
    <w:rsid w:val="00436989"/>
    <w:rsid w:val="00440AB8"/>
    <w:rsid w:val="00441FD1"/>
    <w:rsid w:val="00446C67"/>
    <w:rsid w:val="0045005E"/>
    <w:rsid w:val="00452043"/>
    <w:rsid w:val="004522D6"/>
    <w:rsid w:val="004634C3"/>
    <w:rsid w:val="00466355"/>
    <w:rsid w:val="00466402"/>
    <w:rsid w:val="00466A5C"/>
    <w:rsid w:val="00472CF6"/>
    <w:rsid w:val="004809DC"/>
    <w:rsid w:val="00481691"/>
    <w:rsid w:val="00482490"/>
    <w:rsid w:val="00484A94"/>
    <w:rsid w:val="0048582F"/>
    <w:rsid w:val="00492B2B"/>
    <w:rsid w:val="00496EE7"/>
    <w:rsid w:val="004B7DEF"/>
    <w:rsid w:val="004C3842"/>
    <w:rsid w:val="004C6E7C"/>
    <w:rsid w:val="004C7959"/>
    <w:rsid w:val="004D0A87"/>
    <w:rsid w:val="004D4CF2"/>
    <w:rsid w:val="004D50BC"/>
    <w:rsid w:val="004E4681"/>
    <w:rsid w:val="004E729E"/>
    <w:rsid w:val="004F2DBD"/>
    <w:rsid w:val="004F2E03"/>
    <w:rsid w:val="004F4820"/>
    <w:rsid w:val="0050112D"/>
    <w:rsid w:val="00501B78"/>
    <w:rsid w:val="00501E6D"/>
    <w:rsid w:val="005071EB"/>
    <w:rsid w:val="005126DE"/>
    <w:rsid w:val="00513242"/>
    <w:rsid w:val="0051594B"/>
    <w:rsid w:val="0052141D"/>
    <w:rsid w:val="005221F6"/>
    <w:rsid w:val="0052335C"/>
    <w:rsid w:val="00523775"/>
    <w:rsid w:val="005246E2"/>
    <w:rsid w:val="005260E1"/>
    <w:rsid w:val="005273A5"/>
    <w:rsid w:val="00530F69"/>
    <w:rsid w:val="00532038"/>
    <w:rsid w:val="00533F5E"/>
    <w:rsid w:val="00536C30"/>
    <w:rsid w:val="005412DA"/>
    <w:rsid w:val="0054134C"/>
    <w:rsid w:val="0054490A"/>
    <w:rsid w:val="00545D21"/>
    <w:rsid w:val="00547C1B"/>
    <w:rsid w:val="0055324E"/>
    <w:rsid w:val="00557E1A"/>
    <w:rsid w:val="00575940"/>
    <w:rsid w:val="00581514"/>
    <w:rsid w:val="00581D01"/>
    <w:rsid w:val="00585158"/>
    <w:rsid w:val="00586957"/>
    <w:rsid w:val="005873FE"/>
    <w:rsid w:val="005879D7"/>
    <w:rsid w:val="00593933"/>
    <w:rsid w:val="00596FF2"/>
    <w:rsid w:val="005A652E"/>
    <w:rsid w:val="005B0A16"/>
    <w:rsid w:val="005C0A36"/>
    <w:rsid w:val="005C3508"/>
    <w:rsid w:val="005D625C"/>
    <w:rsid w:val="005D70A4"/>
    <w:rsid w:val="005D7A25"/>
    <w:rsid w:val="005E0C33"/>
    <w:rsid w:val="005E5583"/>
    <w:rsid w:val="005F1771"/>
    <w:rsid w:val="005F2443"/>
    <w:rsid w:val="0060002C"/>
    <w:rsid w:val="00602DF8"/>
    <w:rsid w:val="00603445"/>
    <w:rsid w:val="00604DD9"/>
    <w:rsid w:val="00611828"/>
    <w:rsid w:val="00613206"/>
    <w:rsid w:val="00614163"/>
    <w:rsid w:val="00622A10"/>
    <w:rsid w:val="00630154"/>
    <w:rsid w:val="006305AB"/>
    <w:rsid w:val="006309DB"/>
    <w:rsid w:val="00643B90"/>
    <w:rsid w:val="00643CE0"/>
    <w:rsid w:val="00652E30"/>
    <w:rsid w:val="006573D5"/>
    <w:rsid w:val="00657454"/>
    <w:rsid w:val="006622F5"/>
    <w:rsid w:val="00664F43"/>
    <w:rsid w:val="006657BE"/>
    <w:rsid w:val="00666D24"/>
    <w:rsid w:val="00666E88"/>
    <w:rsid w:val="00672669"/>
    <w:rsid w:val="006859DE"/>
    <w:rsid w:val="00686A57"/>
    <w:rsid w:val="006905AE"/>
    <w:rsid w:val="006A28AF"/>
    <w:rsid w:val="006A4C72"/>
    <w:rsid w:val="006B1ECB"/>
    <w:rsid w:val="006B32FB"/>
    <w:rsid w:val="006B5211"/>
    <w:rsid w:val="006B640A"/>
    <w:rsid w:val="006B6602"/>
    <w:rsid w:val="006C28B2"/>
    <w:rsid w:val="006C2F37"/>
    <w:rsid w:val="006C3CE1"/>
    <w:rsid w:val="006D0445"/>
    <w:rsid w:val="006D69C4"/>
    <w:rsid w:val="006E036E"/>
    <w:rsid w:val="006E54AC"/>
    <w:rsid w:val="006F1656"/>
    <w:rsid w:val="006F5E98"/>
    <w:rsid w:val="006F661E"/>
    <w:rsid w:val="0070195E"/>
    <w:rsid w:val="007046A9"/>
    <w:rsid w:val="00706EEB"/>
    <w:rsid w:val="00717BF3"/>
    <w:rsid w:val="00724776"/>
    <w:rsid w:val="00726B1E"/>
    <w:rsid w:val="00732FD3"/>
    <w:rsid w:val="00733E03"/>
    <w:rsid w:val="0073458B"/>
    <w:rsid w:val="00734C4E"/>
    <w:rsid w:val="00734C65"/>
    <w:rsid w:val="00735938"/>
    <w:rsid w:val="007506B8"/>
    <w:rsid w:val="00751858"/>
    <w:rsid w:val="00752071"/>
    <w:rsid w:val="0075407E"/>
    <w:rsid w:val="007639D9"/>
    <w:rsid w:val="00767F42"/>
    <w:rsid w:val="00773FB4"/>
    <w:rsid w:val="0077558B"/>
    <w:rsid w:val="00775D7A"/>
    <w:rsid w:val="00783F04"/>
    <w:rsid w:val="00784A19"/>
    <w:rsid w:val="0078691C"/>
    <w:rsid w:val="0079616B"/>
    <w:rsid w:val="007961BE"/>
    <w:rsid w:val="007968CE"/>
    <w:rsid w:val="007A1D15"/>
    <w:rsid w:val="007A27F3"/>
    <w:rsid w:val="007A3E5F"/>
    <w:rsid w:val="007B0D59"/>
    <w:rsid w:val="007B2B7B"/>
    <w:rsid w:val="007B32EE"/>
    <w:rsid w:val="007B65A6"/>
    <w:rsid w:val="007C3D78"/>
    <w:rsid w:val="007D06F3"/>
    <w:rsid w:val="007D6281"/>
    <w:rsid w:val="007D7E44"/>
    <w:rsid w:val="007E5EA1"/>
    <w:rsid w:val="007F242F"/>
    <w:rsid w:val="00801D2A"/>
    <w:rsid w:val="00802822"/>
    <w:rsid w:val="0080668F"/>
    <w:rsid w:val="00811041"/>
    <w:rsid w:val="008202CA"/>
    <w:rsid w:val="00821FD2"/>
    <w:rsid w:val="0082749C"/>
    <w:rsid w:val="00831C49"/>
    <w:rsid w:val="0084408B"/>
    <w:rsid w:val="008445D5"/>
    <w:rsid w:val="00847F07"/>
    <w:rsid w:val="00850C98"/>
    <w:rsid w:val="0085295E"/>
    <w:rsid w:val="00854AF6"/>
    <w:rsid w:val="00856470"/>
    <w:rsid w:val="00857B30"/>
    <w:rsid w:val="0086300D"/>
    <w:rsid w:val="008649D0"/>
    <w:rsid w:val="00865AF8"/>
    <w:rsid w:val="00871DE3"/>
    <w:rsid w:val="00881479"/>
    <w:rsid w:val="00881794"/>
    <w:rsid w:val="00882A45"/>
    <w:rsid w:val="008877B9"/>
    <w:rsid w:val="00896BAD"/>
    <w:rsid w:val="008B600C"/>
    <w:rsid w:val="008C00AF"/>
    <w:rsid w:val="008C04A8"/>
    <w:rsid w:val="008C177F"/>
    <w:rsid w:val="008C6116"/>
    <w:rsid w:val="008C71C9"/>
    <w:rsid w:val="008D0D57"/>
    <w:rsid w:val="008D3016"/>
    <w:rsid w:val="008E0BCA"/>
    <w:rsid w:val="008E3DE0"/>
    <w:rsid w:val="008E6B40"/>
    <w:rsid w:val="008E7CFB"/>
    <w:rsid w:val="008F585C"/>
    <w:rsid w:val="008F77F5"/>
    <w:rsid w:val="0090487D"/>
    <w:rsid w:val="009052B4"/>
    <w:rsid w:val="00907B49"/>
    <w:rsid w:val="00911D70"/>
    <w:rsid w:val="0091579F"/>
    <w:rsid w:val="00922B7E"/>
    <w:rsid w:val="00925C12"/>
    <w:rsid w:val="0093394F"/>
    <w:rsid w:val="009357E9"/>
    <w:rsid w:val="00935CD8"/>
    <w:rsid w:val="0093639B"/>
    <w:rsid w:val="00940530"/>
    <w:rsid w:val="00945EBC"/>
    <w:rsid w:val="00953E54"/>
    <w:rsid w:val="00960E9A"/>
    <w:rsid w:val="00962EFD"/>
    <w:rsid w:val="00976AD2"/>
    <w:rsid w:val="009A086D"/>
    <w:rsid w:val="009A7217"/>
    <w:rsid w:val="009B0C62"/>
    <w:rsid w:val="009C2275"/>
    <w:rsid w:val="009C3217"/>
    <w:rsid w:val="009C5C54"/>
    <w:rsid w:val="009C6105"/>
    <w:rsid w:val="009C66F1"/>
    <w:rsid w:val="009D01F2"/>
    <w:rsid w:val="009D27DD"/>
    <w:rsid w:val="009D67DE"/>
    <w:rsid w:val="009E1124"/>
    <w:rsid w:val="009E5097"/>
    <w:rsid w:val="009E62FE"/>
    <w:rsid w:val="009E6C70"/>
    <w:rsid w:val="009E6FE2"/>
    <w:rsid w:val="009F2315"/>
    <w:rsid w:val="009F23D8"/>
    <w:rsid w:val="009F5D0E"/>
    <w:rsid w:val="009F6E4A"/>
    <w:rsid w:val="00A03668"/>
    <w:rsid w:val="00A139EF"/>
    <w:rsid w:val="00A16C70"/>
    <w:rsid w:val="00A23C65"/>
    <w:rsid w:val="00A256F2"/>
    <w:rsid w:val="00A26D32"/>
    <w:rsid w:val="00A33ECA"/>
    <w:rsid w:val="00A35090"/>
    <w:rsid w:val="00A40DFE"/>
    <w:rsid w:val="00A42760"/>
    <w:rsid w:val="00A435D3"/>
    <w:rsid w:val="00A4456A"/>
    <w:rsid w:val="00A45172"/>
    <w:rsid w:val="00A46CFB"/>
    <w:rsid w:val="00A476B2"/>
    <w:rsid w:val="00A50214"/>
    <w:rsid w:val="00A54500"/>
    <w:rsid w:val="00A669EC"/>
    <w:rsid w:val="00A722F5"/>
    <w:rsid w:val="00A745F1"/>
    <w:rsid w:val="00A7556A"/>
    <w:rsid w:val="00A75F68"/>
    <w:rsid w:val="00A760FB"/>
    <w:rsid w:val="00A826E7"/>
    <w:rsid w:val="00A837BB"/>
    <w:rsid w:val="00A85416"/>
    <w:rsid w:val="00A864A5"/>
    <w:rsid w:val="00A95BD3"/>
    <w:rsid w:val="00A95DEA"/>
    <w:rsid w:val="00A97983"/>
    <w:rsid w:val="00AA3C69"/>
    <w:rsid w:val="00AA595F"/>
    <w:rsid w:val="00AA6FF4"/>
    <w:rsid w:val="00AA703E"/>
    <w:rsid w:val="00AB21F2"/>
    <w:rsid w:val="00AB4764"/>
    <w:rsid w:val="00AB6DE1"/>
    <w:rsid w:val="00AC17BB"/>
    <w:rsid w:val="00AD18E0"/>
    <w:rsid w:val="00AD414C"/>
    <w:rsid w:val="00AD4403"/>
    <w:rsid w:val="00AD5A37"/>
    <w:rsid w:val="00AD5E35"/>
    <w:rsid w:val="00AE3BFB"/>
    <w:rsid w:val="00AE7EE4"/>
    <w:rsid w:val="00AF00EC"/>
    <w:rsid w:val="00AF071A"/>
    <w:rsid w:val="00AF4430"/>
    <w:rsid w:val="00AF6356"/>
    <w:rsid w:val="00B02C87"/>
    <w:rsid w:val="00B07159"/>
    <w:rsid w:val="00B1438C"/>
    <w:rsid w:val="00B1556D"/>
    <w:rsid w:val="00B246D7"/>
    <w:rsid w:val="00B246F0"/>
    <w:rsid w:val="00B27C8E"/>
    <w:rsid w:val="00B3075E"/>
    <w:rsid w:val="00B35694"/>
    <w:rsid w:val="00B527A3"/>
    <w:rsid w:val="00B5412B"/>
    <w:rsid w:val="00B57605"/>
    <w:rsid w:val="00B624DF"/>
    <w:rsid w:val="00B62524"/>
    <w:rsid w:val="00B62BC1"/>
    <w:rsid w:val="00B649FC"/>
    <w:rsid w:val="00B739BB"/>
    <w:rsid w:val="00B81E6D"/>
    <w:rsid w:val="00B83FFD"/>
    <w:rsid w:val="00B858E5"/>
    <w:rsid w:val="00B94ABC"/>
    <w:rsid w:val="00B95007"/>
    <w:rsid w:val="00BA14F5"/>
    <w:rsid w:val="00BA646D"/>
    <w:rsid w:val="00BA68F3"/>
    <w:rsid w:val="00BA7B24"/>
    <w:rsid w:val="00BB1CBD"/>
    <w:rsid w:val="00BB57AE"/>
    <w:rsid w:val="00BB6C6D"/>
    <w:rsid w:val="00BC0F10"/>
    <w:rsid w:val="00BD2946"/>
    <w:rsid w:val="00BD4063"/>
    <w:rsid w:val="00BD6E59"/>
    <w:rsid w:val="00BE11C0"/>
    <w:rsid w:val="00BE4704"/>
    <w:rsid w:val="00BE5576"/>
    <w:rsid w:val="00BF05A8"/>
    <w:rsid w:val="00BF0E72"/>
    <w:rsid w:val="00BF4813"/>
    <w:rsid w:val="00BF6782"/>
    <w:rsid w:val="00BF748F"/>
    <w:rsid w:val="00C00F88"/>
    <w:rsid w:val="00C1579B"/>
    <w:rsid w:val="00C173F2"/>
    <w:rsid w:val="00C34D8C"/>
    <w:rsid w:val="00C4209F"/>
    <w:rsid w:val="00C43611"/>
    <w:rsid w:val="00C4721D"/>
    <w:rsid w:val="00C5049E"/>
    <w:rsid w:val="00C53290"/>
    <w:rsid w:val="00C61829"/>
    <w:rsid w:val="00C62210"/>
    <w:rsid w:val="00C62EAC"/>
    <w:rsid w:val="00C65906"/>
    <w:rsid w:val="00C66647"/>
    <w:rsid w:val="00C71523"/>
    <w:rsid w:val="00C72D90"/>
    <w:rsid w:val="00C73D05"/>
    <w:rsid w:val="00C741D6"/>
    <w:rsid w:val="00C80FE5"/>
    <w:rsid w:val="00C81A6B"/>
    <w:rsid w:val="00C85E2A"/>
    <w:rsid w:val="00C868C5"/>
    <w:rsid w:val="00CA4BCD"/>
    <w:rsid w:val="00CA5AB1"/>
    <w:rsid w:val="00CB105F"/>
    <w:rsid w:val="00CB2672"/>
    <w:rsid w:val="00CC421E"/>
    <w:rsid w:val="00CC7464"/>
    <w:rsid w:val="00CD7E97"/>
    <w:rsid w:val="00CE077F"/>
    <w:rsid w:val="00CE254B"/>
    <w:rsid w:val="00CE4CBA"/>
    <w:rsid w:val="00CE641E"/>
    <w:rsid w:val="00CE7260"/>
    <w:rsid w:val="00CE7E20"/>
    <w:rsid w:val="00CF3C52"/>
    <w:rsid w:val="00CF6D48"/>
    <w:rsid w:val="00D04B23"/>
    <w:rsid w:val="00D056B6"/>
    <w:rsid w:val="00D05E2A"/>
    <w:rsid w:val="00D079A0"/>
    <w:rsid w:val="00D1267A"/>
    <w:rsid w:val="00D1360D"/>
    <w:rsid w:val="00D14BBF"/>
    <w:rsid w:val="00D15E83"/>
    <w:rsid w:val="00D16C6B"/>
    <w:rsid w:val="00D20BA1"/>
    <w:rsid w:val="00D26348"/>
    <w:rsid w:val="00D27F73"/>
    <w:rsid w:val="00D363BF"/>
    <w:rsid w:val="00D42AED"/>
    <w:rsid w:val="00D452DE"/>
    <w:rsid w:val="00D52018"/>
    <w:rsid w:val="00D56F4D"/>
    <w:rsid w:val="00D6073E"/>
    <w:rsid w:val="00D63066"/>
    <w:rsid w:val="00D74F8F"/>
    <w:rsid w:val="00D82FB9"/>
    <w:rsid w:val="00D9035A"/>
    <w:rsid w:val="00DA03E6"/>
    <w:rsid w:val="00DA34F4"/>
    <w:rsid w:val="00DA45F8"/>
    <w:rsid w:val="00DB0489"/>
    <w:rsid w:val="00DB21AF"/>
    <w:rsid w:val="00DC071C"/>
    <w:rsid w:val="00DC33D3"/>
    <w:rsid w:val="00DC473D"/>
    <w:rsid w:val="00DD54F0"/>
    <w:rsid w:val="00DD7127"/>
    <w:rsid w:val="00DD78BC"/>
    <w:rsid w:val="00DE5E97"/>
    <w:rsid w:val="00DF04F2"/>
    <w:rsid w:val="00DF59F0"/>
    <w:rsid w:val="00E0139A"/>
    <w:rsid w:val="00E04E61"/>
    <w:rsid w:val="00E0672B"/>
    <w:rsid w:val="00E068E4"/>
    <w:rsid w:val="00E11E0C"/>
    <w:rsid w:val="00E151F9"/>
    <w:rsid w:val="00E20ED1"/>
    <w:rsid w:val="00E30D31"/>
    <w:rsid w:val="00E33387"/>
    <w:rsid w:val="00E33D93"/>
    <w:rsid w:val="00E416BF"/>
    <w:rsid w:val="00E44F58"/>
    <w:rsid w:val="00E5127B"/>
    <w:rsid w:val="00E51985"/>
    <w:rsid w:val="00E55F11"/>
    <w:rsid w:val="00E57F0F"/>
    <w:rsid w:val="00E61459"/>
    <w:rsid w:val="00E71880"/>
    <w:rsid w:val="00E73807"/>
    <w:rsid w:val="00E73808"/>
    <w:rsid w:val="00E75BA6"/>
    <w:rsid w:val="00E76B35"/>
    <w:rsid w:val="00E82AE9"/>
    <w:rsid w:val="00E83420"/>
    <w:rsid w:val="00E84A6C"/>
    <w:rsid w:val="00E8639E"/>
    <w:rsid w:val="00E9122E"/>
    <w:rsid w:val="00E96633"/>
    <w:rsid w:val="00EA6129"/>
    <w:rsid w:val="00EB5B0C"/>
    <w:rsid w:val="00EB60EB"/>
    <w:rsid w:val="00EC2B1D"/>
    <w:rsid w:val="00EC300D"/>
    <w:rsid w:val="00EC5E25"/>
    <w:rsid w:val="00ED3205"/>
    <w:rsid w:val="00ED4028"/>
    <w:rsid w:val="00ED7D5D"/>
    <w:rsid w:val="00EE1340"/>
    <w:rsid w:val="00EE53CE"/>
    <w:rsid w:val="00EF71A1"/>
    <w:rsid w:val="00F02595"/>
    <w:rsid w:val="00F033EE"/>
    <w:rsid w:val="00F12FA8"/>
    <w:rsid w:val="00F13F0D"/>
    <w:rsid w:val="00F1489D"/>
    <w:rsid w:val="00F1489E"/>
    <w:rsid w:val="00F14964"/>
    <w:rsid w:val="00F15353"/>
    <w:rsid w:val="00F2170E"/>
    <w:rsid w:val="00F2192E"/>
    <w:rsid w:val="00F22131"/>
    <w:rsid w:val="00F24065"/>
    <w:rsid w:val="00F33E1F"/>
    <w:rsid w:val="00F40327"/>
    <w:rsid w:val="00F41271"/>
    <w:rsid w:val="00F67026"/>
    <w:rsid w:val="00F71280"/>
    <w:rsid w:val="00F733A1"/>
    <w:rsid w:val="00F75E51"/>
    <w:rsid w:val="00F8757F"/>
    <w:rsid w:val="00F92C8F"/>
    <w:rsid w:val="00F965F0"/>
    <w:rsid w:val="00F97743"/>
    <w:rsid w:val="00FA6C26"/>
    <w:rsid w:val="00FB30F0"/>
    <w:rsid w:val="00FB5792"/>
    <w:rsid w:val="00FB6EF2"/>
    <w:rsid w:val="00FD0CBB"/>
    <w:rsid w:val="00FD2364"/>
    <w:rsid w:val="00FD6914"/>
    <w:rsid w:val="00FF406F"/>
    <w:rsid w:val="00FF447B"/>
    <w:rsid w:val="00FF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E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551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6C6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3290"/>
    <w:pPr>
      <w:keepNext/>
      <w:jc w:val="center"/>
      <w:outlineLvl w:val="2"/>
    </w:pPr>
    <w:rPr>
      <w:rFonts w:ascii="Arial CYR" w:hAnsi="Arial CYR" w:cs="Arial CYR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32F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551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16C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53290"/>
    <w:rPr>
      <w:rFonts w:ascii="Arial CYR" w:hAnsi="Arial CYR" w:cs="Arial CYR"/>
      <w:b/>
      <w:bCs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32FB"/>
    <w:rPr>
      <w:rFonts w:ascii="Calibri" w:hAnsi="Calibri" w:cs="Calibri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E068E4"/>
    <w:pPr>
      <w:widowControl w:val="0"/>
      <w:spacing w:line="360" w:lineRule="auto"/>
      <w:ind w:firstLine="900"/>
    </w:pPr>
    <w:rPr>
      <w:rFonts w:ascii="Times New Roman CYR" w:hAnsi="Times New Roman CYR" w:cs="Times New Roman CYR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482B"/>
    <w:rPr>
      <w:sz w:val="20"/>
      <w:szCs w:val="20"/>
    </w:rPr>
  </w:style>
  <w:style w:type="paragraph" w:customStyle="1" w:styleId="a">
    <w:name w:val="Документ ИКСО"/>
    <w:basedOn w:val="Normal"/>
    <w:uiPriority w:val="99"/>
    <w:rsid w:val="00E068E4"/>
    <w:pPr>
      <w:spacing w:before="120" w:line="360" w:lineRule="auto"/>
      <w:ind w:firstLine="709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665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476B2"/>
  </w:style>
  <w:style w:type="paragraph" w:styleId="Header">
    <w:name w:val="header"/>
    <w:basedOn w:val="Normal"/>
    <w:link w:val="HeaderChar"/>
    <w:uiPriority w:val="99"/>
    <w:rsid w:val="00BE47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15D4"/>
  </w:style>
  <w:style w:type="paragraph" w:styleId="Footer">
    <w:name w:val="footer"/>
    <w:basedOn w:val="Normal"/>
    <w:link w:val="FooterChar"/>
    <w:uiPriority w:val="99"/>
    <w:rsid w:val="00BE47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56DF"/>
  </w:style>
  <w:style w:type="paragraph" w:styleId="BalloonText">
    <w:name w:val="Balloon Text"/>
    <w:basedOn w:val="Normal"/>
    <w:link w:val="BalloonTextChar"/>
    <w:uiPriority w:val="99"/>
    <w:semiHidden/>
    <w:rsid w:val="00B64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2B"/>
    <w:rPr>
      <w:sz w:val="2"/>
      <w:szCs w:val="2"/>
    </w:rPr>
  </w:style>
  <w:style w:type="table" w:styleId="TableGrid">
    <w:name w:val="Table Grid"/>
    <w:basedOn w:val="TableNormal"/>
    <w:uiPriority w:val="99"/>
    <w:rsid w:val="00CE07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Normal"/>
    <w:next w:val="Normal"/>
    <w:uiPriority w:val="99"/>
    <w:rsid w:val="004E4681"/>
    <w:pPr>
      <w:keepNext/>
      <w:jc w:val="center"/>
    </w:pPr>
    <w:rPr>
      <w:sz w:val="28"/>
      <w:szCs w:val="28"/>
    </w:rPr>
  </w:style>
  <w:style w:type="character" w:styleId="PageNumber">
    <w:name w:val="page number"/>
    <w:basedOn w:val="DefaultParagraphFont"/>
    <w:uiPriority w:val="99"/>
    <w:rsid w:val="004E4681"/>
  </w:style>
  <w:style w:type="paragraph" w:styleId="BodyTextIndent2">
    <w:name w:val="Body Text Indent 2"/>
    <w:basedOn w:val="Normal"/>
    <w:link w:val="BodyTextIndent2Char"/>
    <w:uiPriority w:val="99"/>
    <w:rsid w:val="000C55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C5519"/>
  </w:style>
  <w:style w:type="character" w:styleId="LineNumber">
    <w:name w:val="line number"/>
    <w:basedOn w:val="DefaultParagraphFont"/>
    <w:uiPriority w:val="99"/>
    <w:rsid w:val="00BA7B24"/>
  </w:style>
  <w:style w:type="paragraph" w:styleId="BodyText3">
    <w:name w:val="Body Text 3"/>
    <w:basedOn w:val="Normal"/>
    <w:link w:val="BodyText3Char"/>
    <w:uiPriority w:val="99"/>
    <w:rsid w:val="00652E30"/>
    <w:pPr>
      <w:spacing w:after="120"/>
    </w:pPr>
    <w:rPr>
      <w:rFonts w:ascii="Times New Roman CYR" w:hAnsi="Times New Roman CYR" w:cs="Times New Roman CYR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52E30"/>
    <w:rPr>
      <w:rFonts w:ascii="Times New Roman CYR" w:hAnsi="Times New Roman CYR" w:cs="Times New Roman CYR"/>
      <w:sz w:val="16"/>
      <w:szCs w:val="16"/>
    </w:rPr>
  </w:style>
  <w:style w:type="paragraph" w:customStyle="1" w:styleId="ConsPlusTitle">
    <w:name w:val="ConsPlusTitle"/>
    <w:uiPriority w:val="99"/>
    <w:rsid w:val="005759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784A19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6B32FB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8C6116"/>
    <w:rPr>
      <w:color w:val="0000FF"/>
      <w:u w:val="single"/>
    </w:rPr>
  </w:style>
  <w:style w:type="paragraph" w:customStyle="1" w:styleId="14">
    <w:name w:val="Загл.14"/>
    <w:basedOn w:val="Normal"/>
    <w:uiPriority w:val="99"/>
    <w:rsid w:val="006F1656"/>
    <w:pPr>
      <w:jc w:val="center"/>
    </w:pPr>
    <w:rPr>
      <w:b/>
      <w:bCs/>
      <w:sz w:val="28"/>
      <w:szCs w:val="28"/>
    </w:rPr>
  </w:style>
  <w:style w:type="paragraph" w:customStyle="1" w:styleId="Default">
    <w:name w:val="Default"/>
    <w:uiPriority w:val="99"/>
    <w:rsid w:val="00C4721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BodyText23">
    <w:name w:val="Body Text 23"/>
    <w:basedOn w:val="Normal"/>
    <w:uiPriority w:val="99"/>
    <w:rsid w:val="00B3075E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BodyTextIndent21">
    <w:name w:val="Body Text Indent 21"/>
    <w:basedOn w:val="Normal"/>
    <w:uiPriority w:val="99"/>
    <w:rsid w:val="00B3075E"/>
    <w:pPr>
      <w:autoSpaceDE w:val="0"/>
      <w:autoSpaceDN w:val="0"/>
      <w:ind w:firstLine="709"/>
      <w:jc w:val="center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B75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B7554"/>
    <w:rPr>
      <w:sz w:val="16"/>
      <w:szCs w:val="16"/>
    </w:rPr>
  </w:style>
  <w:style w:type="paragraph" w:customStyle="1" w:styleId="p5">
    <w:name w:val="p5"/>
    <w:basedOn w:val="Normal"/>
    <w:uiPriority w:val="99"/>
    <w:rsid w:val="000B755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Default"/>
    <w:next w:val="Default"/>
    <w:uiPriority w:val="99"/>
    <w:rsid w:val="00602DF8"/>
    <w:rPr>
      <w:color w:val="auto"/>
      <w:lang w:eastAsia="ru-RU"/>
    </w:rPr>
  </w:style>
  <w:style w:type="paragraph" w:styleId="ListParagraph">
    <w:name w:val="List Paragraph"/>
    <w:basedOn w:val="Normal"/>
    <w:uiPriority w:val="99"/>
    <w:qFormat/>
    <w:rsid w:val="000E3536"/>
    <w:pPr>
      <w:ind w:left="720"/>
    </w:pPr>
  </w:style>
  <w:style w:type="paragraph" w:customStyle="1" w:styleId="10">
    <w:name w:val="Обычный+1"/>
    <w:basedOn w:val="Default"/>
    <w:next w:val="Default"/>
    <w:uiPriority w:val="99"/>
    <w:rsid w:val="005260E1"/>
    <w:rPr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1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316</TotalTime>
  <Pages>6</Pages>
  <Words>1032</Words>
  <Characters>5886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2016-07-27T15:24:00Z</cp:lastPrinted>
  <dcterms:created xsi:type="dcterms:W3CDTF">2016-06-21T10:54:00Z</dcterms:created>
  <dcterms:modified xsi:type="dcterms:W3CDTF">2016-07-27T15:25:00Z</dcterms:modified>
</cp:coreProperties>
</file>