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37" w:rsidRDefault="007F127E">
      <w:pPr>
        <w:pStyle w:val="2"/>
        <w:widowControl w:val="0"/>
        <w:jc w:val="center"/>
        <w:rPr>
          <w:b/>
          <w:lang w:val="en-US"/>
        </w:rPr>
      </w:pPr>
      <w:r>
        <w:rPr>
          <w:noProof/>
        </w:rPr>
        <w:drawing>
          <wp:inline distT="0" distB="0" distL="0" distR="0">
            <wp:extent cx="400050" cy="723900"/>
            <wp:effectExtent l="1905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653" w:rsidRDefault="000D4653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EE7737" w:rsidRDefault="007F127E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 w:rsidRPr="00DC6749">
        <w:rPr>
          <w:b/>
          <w:i w:val="0"/>
          <w:caps/>
          <w:sz w:val="28"/>
        </w:rPr>
        <w:t>малышевская</w:t>
      </w:r>
      <w:r w:rsidR="002831B1">
        <w:rPr>
          <w:b/>
          <w:i w:val="0"/>
          <w:sz w:val="28"/>
        </w:rPr>
        <w:t xml:space="preserve"> </w:t>
      </w:r>
      <w:r w:rsidR="00156EC0">
        <w:rPr>
          <w:b/>
          <w:i w:val="0"/>
          <w:sz w:val="28"/>
        </w:rPr>
        <w:t>ПОСЕЛКОВ</w:t>
      </w:r>
      <w:r w:rsidR="002831B1">
        <w:rPr>
          <w:b/>
          <w:i w:val="0"/>
          <w:sz w:val="28"/>
        </w:rPr>
        <w:t>АЯ</w:t>
      </w:r>
    </w:p>
    <w:p w:rsidR="00EE7737" w:rsidRDefault="00EE7737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EE7737" w:rsidRDefault="00EE7737">
      <w:pPr>
        <w:widowControl w:val="0"/>
        <w:ind w:firstLine="720"/>
        <w:rPr>
          <w:b/>
          <w:sz w:val="24"/>
        </w:rPr>
      </w:pPr>
    </w:p>
    <w:p w:rsidR="00EE7737" w:rsidRDefault="00EE7737">
      <w:pPr>
        <w:widowControl w:val="0"/>
        <w:rPr>
          <w:b/>
        </w:rPr>
      </w:pPr>
      <w:r>
        <w:rPr>
          <w:b/>
        </w:rPr>
        <w:t>РЕШЕНИЕ</w:t>
      </w: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EE7737">
        <w:tc>
          <w:tcPr>
            <w:tcW w:w="4068" w:type="dxa"/>
          </w:tcPr>
          <w:p w:rsidR="00EE7737" w:rsidRPr="002831B1" w:rsidRDefault="00EE7737" w:rsidP="007F127E">
            <w:pPr>
              <w:pStyle w:val="10"/>
              <w:keepNext w:val="0"/>
              <w:widowControl w:val="0"/>
              <w:autoSpaceDE/>
              <w:autoSpaceDN/>
              <w:jc w:val="left"/>
              <w:outlineLvl w:val="9"/>
              <w:rPr>
                <w:szCs w:val="28"/>
              </w:rPr>
            </w:pPr>
            <w:r w:rsidRPr="002831B1">
              <w:rPr>
                <w:szCs w:val="28"/>
              </w:rPr>
              <w:t>2</w:t>
            </w:r>
            <w:r w:rsidR="007F127E">
              <w:rPr>
                <w:szCs w:val="28"/>
              </w:rPr>
              <w:t>2</w:t>
            </w:r>
            <w:r w:rsidR="000E6545">
              <w:rPr>
                <w:szCs w:val="28"/>
              </w:rPr>
              <w:t xml:space="preserve"> </w:t>
            </w:r>
            <w:r w:rsidR="00156EC0">
              <w:rPr>
                <w:szCs w:val="28"/>
              </w:rPr>
              <w:t>июня</w:t>
            </w:r>
            <w:r w:rsidRPr="002831B1">
              <w:rPr>
                <w:szCs w:val="28"/>
              </w:rPr>
              <w:t xml:space="preserve"> 2016 г.</w:t>
            </w:r>
            <w:r w:rsidR="0006738F">
              <w:rPr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EE7737" w:rsidRPr="002831B1" w:rsidRDefault="00EE7737">
            <w:pPr>
              <w:widowControl w:val="0"/>
            </w:pPr>
          </w:p>
        </w:tc>
        <w:tc>
          <w:tcPr>
            <w:tcW w:w="4063" w:type="dxa"/>
          </w:tcPr>
          <w:p w:rsidR="00EE7737" w:rsidRPr="002831B1" w:rsidRDefault="00EE7737" w:rsidP="007F127E">
            <w:pPr>
              <w:widowControl w:val="0"/>
              <w:jc w:val="right"/>
            </w:pPr>
            <w:r w:rsidRPr="002831B1">
              <w:t xml:space="preserve">№ </w:t>
            </w:r>
            <w:r w:rsidR="007F127E">
              <w:t>10</w:t>
            </w:r>
            <w:r w:rsidRPr="002831B1">
              <w:t>/</w:t>
            </w:r>
            <w:r w:rsidR="00A52671">
              <w:t>2</w:t>
            </w:r>
            <w:r w:rsidR="007F127E">
              <w:t>9</w:t>
            </w:r>
          </w:p>
        </w:tc>
      </w:tr>
    </w:tbl>
    <w:p w:rsidR="007F127E" w:rsidRDefault="00EE7737" w:rsidP="002831B1">
      <w:pPr>
        <w:widowControl w:val="0"/>
        <w:rPr>
          <w:sz w:val="24"/>
        </w:rPr>
      </w:pPr>
      <w:r>
        <w:t xml:space="preserve"> </w:t>
      </w:r>
    </w:p>
    <w:p w:rsidR="007F127E" w:rsidRDefault="007F127E" w:rsidP="002831B1">
      <w:pPr>
        <w:widowControl w:val="0"/>
        <w:rPr>
          <w:sz w:val="24"/>
        </w:rPr>
      </w:pPr>
      <w:r>
        <w:rPr>
          <w:sz w:val="24"/>
        </w:rPr>
        <w:t>р.п. Малышева</w:t>
      </w:r>
    </w:p>
    <w:tbl>
      <w:tblPr>
        <w:tblW w:w="9576" w:type="dxa"/>
        <w:tblLook w:val="01E0"/>
      </w:tblPr>
      <w:tblGrid>
        <w:gridCol w:w="108"/>
        <w:gridCol w:w="9360"/>
        <w:gridCol w:w="108"/>
      </w:tblGrid>
      <w:tr w:rsidR="00EE7737">
        <w:trPr>
          <w:gridAfter w:val="1"/>
          <w:wAfter w:w="108" w:type="dxa"/>
        </w:trPr>
        <w:tc>
          <w:tcPr>
            <w:tcW w:w="9468" w:type="dxa"/>
            <w:gridSpan w:val="2"/>
          </w:tcPr>
          <w:p w:rsidR="00EE7737" w:rsidRDefault="00EE7737">
            <w:pPr>
              <w:spacing w:line="276" w:lineRule="auto"/>
              <w:rPr>
                <w:b/>
              </w:rPr>
            </w:pPr>
          </w:p>
        </w:tc>
      </w:tr>
      <w:tr w:rsidR="00EE7737">
        <w:tblPrEx>
          <w:tblLook w:val="0000"/>
        </w:tblPrEx>
        <w:trPr>
          <w:gridBefore w:val="1"/>
          <w:wBefore w:w="108" w:type="dxa"/>
        </w:trPr>
        <w:tc>
          <w:tcPr>
            <w:tcW w:w="9468" w:type="dxa"/>
            <w:gridSpan w:val="2"/>
          </w:tcPr>
          <w:p w:rsidR="00EE7737" w:rsidRDefault="00EE7737" w:rsidP="007F127E">
            <w:pPr>
              <w:rPr>
                <w:b/>
              </w:rPr>
            </w:pPr>
            <w:r>
              <w:rPr>
                <w:b/>
              </w:rPr>
              <w:t xml:space="preserve">О Программе информационно-разъяснительной деятельности </w:t>
            </w:r>
            <w:r w:rsidR="007F127E">
              <w:rPr>
                <w:b/>
              </w:rPr>
              <w:t xml:space="preserve">Малышевской </w:t>
            </w:r>
            <w:r w:rsidR="00156EC0">
              <w:rPr>
                <w:b/>
              </w:rPr>
              <w:t xml:space="preserve"> поселковой</w:t>
            </w:r>
            <w:r w:rsidR="002831B1">
              <w:rPr>
                <w:b/>
              </w:rPr>
              <w:t xml:space="preserve"> городской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 xml:space="preserve">территориальной избирательной комиссии на период подготовки и проведения выборов депутатов Государственной Думы Федерального Собрания Российской Федерации седьмого созыва, депутатов Законодательного Собрания Свердловской области и депутатов Думы </w:t>
            </w:r>
            <w:r w:rsidR="007F127E">
              <w:rPr>
                <w:b/>
                <w:bCs/>
              </w:rPr>
              <w:t xml:space="preserve">Малышевского </w:t>
            </w:r>
            <w:r>
              <w:rPr>
                <w:b/>
                <w:bCs/>
              </w:rPr>
              <w:t>городского округа</w:t>
            </w:r>
            <w:r w:rsidR="002831B1">
              <w:rPr>
                <w:b/>
                <w:bCs/>
              </w:rPr>
              <w:t xml:space="preserve"> </w:t>
            </w:r>
            <w:r w:rsidR="00156EC0">
              <w:rPr>
                <w:b/>
                <w:bCs/>
              </w:rPr>
              <w:t>шестого созыва</w:t>
            </w:r>
            <w:r>
              <w:rPr>
                <w:b/>
                <w:bCs/>
              </w:rPr>
              <w:t xml:space="preserve"> 18 сентября 2016 года</w:t>
            </w:r>
          </w:p>
        </w:tc>
      </w:tr>
    </w:tbl>
    <w:p w:rsidR="00EE7737" w:rsidRDefault="00EE7737">
      <w:pPr>
        <w:pStyle w:val="a7"/>
      </w:pPr>
    </w:p>
    <w:p w:rsidR="00EE7737" w:rsidRDefault="00EE7737" w:rsidP="00254AE1">
      <w:pPr>
        <w:pStyle w:val="a7"/>
        <w:rPr>
          <w:b/>
        </w:rPr>
      </w:pPr>
      <w:r>
        <w:t>В</w:t>
      </w:r>
      <w:r w:rsidR="0006738F">
        <w:t xml:space="preserve"> </w:t>
      </w:r>
      <w:r>
        <w:t>целях</w:t>
      </w:r>
      <w:r w:rsidR="0006738F">
        <w:t xml:space="preserve"> </w:t>
      </w:r>
      <w:r>
        <w:t>совершенствования</w:t>
      </w:r>
      <w:r w:rsidR="0006738F">
        <w:t xml:space="preserve"> </w:t>
      </w:r>
      <w:r>
        <w:t>работы</w:t>
      </w:r>
      <w:r w:rsidR="0006738F">
        <w:t xml:space="preserve"> </w:t>
      </w:r>
      <w:r>
        <w:t>по</w:t>
      </w:r>
      <w:r w:rsidR="0006738F">
        <w:t xml:space="preserve"> </w:t>
      </w:r>
      <w:r>
        <w:t>информированию</w:t>
      </w:r>
      <w:r w:rsidR="0006738F">
        <w:t xml:space="preserve"> </w:t>
      </w:r>
      <w:r>
        <w:t>избирателей</w:t>
      </w:r>
      <w:r w:rsidR="0006738F">
        <w:t xml:space="preserve"> </w:t>
      </w:r>
      <w:r>
        <w:t>и</w:t>
      </w:r>
      <w:r w:rsidR="0006738F">
        <w:t xml:space="preserve"> </w:t>
      </w:r>
      <w:r>
        <w:t>других</w:t>
      </w:r>
      <w:r w:rsidR="0006738F">
        <w:t xml:space="preserve"> </w:t>
      </w:r>
      <w:r>
        <w:t>участников</w:t>
      </w:r>
      <w:r w:rsidR="0006738F">
        <w:t xml:space="preserve"> </w:t>
      </w:r>
      <w:r>
        <w:t>избирательного</w:t>
      </w:r>
      <w:r w:rsidR="0006738F">
        <w:t xml:space="preserve"> </w:t>
      </w:r>
      <w:r>
        <w:t>процесса</w:t>
      </w:r>
      <w:r w:rsidR="0006738F">
        <w:t xml:space="preserve"> </w:t>
      </w:r>
      <w:r>
        <w:t>в</w:t>
      </w:r>
      <w:r w:rsidR="0006738F">
        <w:t xml:space="preserve"> </w:t>
      </w:r>
      <w:r w:rsidR="007F127E">
        <w:t xml:space="preserve">Малышевском </w:t>
      </w:r>
      <w:r>
        <w:t xml:space="preserve">городском округе в период подготовки и проведения выборов </w:t>
      </w:r>
      <w:r>
        <w:rPr>
          <w:bCs/>
          <w:szCs w:val="24"/>
        </w:rPr>
        <w:t xml:space="preserve">депутатов Государственной Думы Федерального Собрания Российской Федерации седьмого созыва, депутатов Законодательного Собрания Свердловской области и депутатов Думы </w:t>
      </w:r>
      <w:r w:rsidR="007F127E">
        <w:rPr>
          <w:bCs/>
          <w:szCs w:val="24"/>
        </w:rPr>
        <w:t xml:space="preserve">Малышевского </w:t>
      </w:r>
      <w:r>
        <w:rPr>
          <w:bCs/>
          <w:szCs w:val="24"/>
        </w:rPr>
        <w:t>городского округа</w:t>
      </w:r>
      <w:r w:rsidR="002831B1">
        <w:rPr>
          <w:bCs/>
          <w:szCs w:val="24"/>
        </w:rPr>
        <w:t xml:space="preserve"> </w:t>
      </w:r>
      <w:r w:rsidR="00156EC0">
        <w:rPr>
          <w:bCs/>
          <w:szCs w:val="24"/>
        </w:rPr>
        <w:t>шестого созыва</w:t>
      </w:r>
      <w:r>
        <w:rPr>
          <w:bCs/>
          <w:szCs w:val="24"/>
        </w:rPr>
        <w:t xml:space="preserve"> 18 сентября 2016 года</w:t>
      </w:r>
      <w:r>
        <w:rPr>
          <w:bCs/>
        </w:rPr>
        <w:t>,</w:t>
      </w:r>
      <w:r>
        <w:t xml:space="preserve"> руководствуясь</w:t>
      </w:r>
      <w:r w:rsidR="0006738F">
        <w:t xml:space="preserve"> </w:t>
      </w:r>
      <w:r>
        <w:t>пунктом</w:t>
      </w:r>
      <w:r w:rsidR="0006738F">
        <w:t xml:space="preserve"> </w:t>
      </w:r>
      <w:r>
        <w:t>1 статьи</w:t>
      </w:r>
      <w:r w:rsidR="0006738F">
        <w:t xml:space="preserve"> </w:t>
      </w:r>
      <w:r>
        <w:t>45</w:t>
      </w:r>
      <w:r w:rsidR="0006738F">
        <w:t xml:space="preserve"> </w:t>
      </w:r>
      <w:r>
        <w:t>Федерального</w:t>
      </w:r>
      <w:r w:rsidR="0006738F">
        <w:t xml:space="preserve"> </w:t>
      </w:r>
      <w:r>
        <w:t>закона</w:t>
      </w:r>
      <w:r w:rsidR="0006738F">
        <w:t xml:space="preserve"> </w:t>
      </w:r>
      <w:r>
        <w:t>«Об</w:t>
      </w:r>
      <w:r w:rsidR="0006738F">
        <w:t xml:space="preserve"> </w:t>
      </w:r>
      <w:r>
        <w:t>основных</w:t>
      </w:r>
      <w:r w:rsidR="0006738F">
        <w:t xml:space="preserve"> </w:t>
      </w:r>
      <w:r>
        <w:t>гарантиях</w:t>
      </w:r>
      <w:r w:rsidR="0006738F">
        <w:t xml:space="preserve"> </w:t>
      </w:r>
      <w:r>
        <w:t>избирательных</w:t>
      </w:r>
      <w:r w:rsidR="0006738F">
        <w:t xml:space="preserve"> </w:t>
      </w:r>
      <w:r>
        <w:t>прав</w:t>
      </w:r>
      <w:r w:rsidR="0006738F">
        <w:t xml:space="preserve"> </w:t>
      </w:r>
      <w:r>
        <w:t>и</w:t>
      </w:r>
      <w:r w:rsidR="0006738F">
        <w:t xml:space="preserve"> </w:t>
      </w:r>
      <w:r>
        <w:t>права</w:t>
      </w:r>
      <w:r w:rsidR="0006738F">
        <w:t xml:space="preserve"> </w:t>
      </w:r>
      <w:r>
        <w:t>на</w:t>
      </w:r>
      <w:r w:rsidR="0006738F">
        <w:t xml:space="preserve"> </w:t>
      </w:r>
      <w:r>
        <w:t>участие</w:t>
      </w:r>
      <w:r w:rsidR="0006738F">
        <w:t xml:space="preserve"> </w:t>
      </w:r>
      <w:r>
        <w:t>в</w:t>
      </w:r>
      <w:r w:rsidR="0006738F">
        <w:t xml:space="preserve"> </w:t>
      </w:r>
      <w:r>
        <w:t>референдуме</w:t>
      </w:r>
      <w:r w:rsidR="0006738F">
        <w:t xml:space="preserve"> </w:t>
      </w:r>
      <w:r>
        <w:t>граждан</w:t>
      </w:r>
      <w:r w:rsidR="0006738F">
        <w:t xml:space="preserve"> </w:t>
      </w:r>
      <w:r>
        <w:t>Российской</w:t>
      </w:r>
      <w:r w:rsidR="0006738F">
        <w:t xml:space="preserve"> </w:t>
      </w:r>
      <w:r>
        <w:t>Федерации»,</w:t>
      </w:r>
      <w:r w:rsidR="0006738F">
        <w:t xml:space="preserve"> </w:t>
      </w:r>
      <w:r>
        <w:t>пунктом 1 статьи 51 Федерального</w:t>
      </w:r>
      <w:r w:rsidR="0006738F">
        <w:t xml:space="preserve"> </w:t>
      </w:r>
      <w:r>
        <w:t>закона</w:t>
      </w:r>
      <w:r w:rsidR="0006738F">
        <w:t xml:space="preserve"> </w:t>
      </w:r>
      <w:r>
        <w:t xml:space="preserve">«О выборах депутатов Государственной Думы Федерального Собрания Российской Федерации», пунктом 1 статьи 60 Избирательного кодекса Свердловской области, </w:t>
      </w:r>
      <w:r w:rsidR="007F127E">
        <w:t>Малышевская</w:t>
      </w:r>
      <w:r w:rsidR="00156EC0">
        <w:t xml:space="preserve"> поселковая</w:t>
      </w:r>
      <w:r w:rsidR="0006738F">
        <w:t xml:space="preserve"> </w:t>
      </w:r>
      <w:r>
        <w:t>территориальная</w:t>
      </w:r>
      <w:r w:rsidR="0006738F">
        <w:t xml:space="preserve"> </w:t>
      </w:r>
      <w:r>
        <w:t>избирательная</w:t>
      </w:r>
      <w:r w:rsidR="0006738F">
        <w:t xml:space="preserve"> </w:t>
      </w:r>
      <w:r>
        <w:t>комиссия</w:t>
      </w:r>
      <w:r w:rsidR="0006738F">
        <w:t xml:space="preserve"> </w:t>
      </w:r>
      <w:r w:rsidR="00156EC0">
        <w:rPr>
          <w:b/>
        </w:rPr>
        <w:t>р е ш и л а</w:t>
      </w:r>
      <w:r>
        <w:rPr>
          <w:b/>
        </w:rPr>
        <w:t>:</w:t>
      </w:r>
    </w:p>
    <w:p w:rsidR="00EE7737" w:rsidRDefault="00EE7737" w:rsidP="002D39D0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20"/>
        <w:jc w:val="both"/>
      </w:pPr>
      <w:r>
        <w:t>Утвердить Программу информационно-разъяснительной</w:t>
      </w:r>
      <w:r w:rsidR="0006738F">
        <w:t xml:space="preserve"> </w:t>
      </w:r>
      <w:r>
        <w:t>деятельности</w:t>
      </w:r>
      <w:r w:rsidR="0006738F">
        <w:t xml:space="preserve"> </w:t>
      </w:r>
      <w:r w:rsidR="007F127E">
        <w:t>Малышевской</w:t>
      </w:r>
      <w:r w:rsidR="00156EC0">
        <w:t xml:space="preserve"> поселковой</w:t>
      </w:r>
      <w:r w:rsidR="0006738F">
        <w:t xml:space="preserve"> </w:t>
      </w:r>
      <w:r>
        <w:t>территориальной</w:t>
      </w:r>
      <w:r w:rsidR="0006738F">
        <w:t xml:space="preserve"> </w:t>
      </w:r>
      <w:r>
        <w:t>избирательной</w:t>
      </w:r>
      <w:r w:rsidR="0006738F">
        <w:t xml:space="preserve"> </w:t>
      </w:r>
      <w:r>
        <w:t>комиссии</w:t>
      </w:r>
      <w:r w:rsidR="0006738F">
        <w:t xml:space="preserve"> </w:t>
      </w:r>
      <w:r>
        <w:t xml:space="preserve">на период подготовки и проведения выборов </w:t>
      </w:r>
      <w:r>
        <w:rPr>
          <w:bCs/>
          <w:szCs w:val="24"/>
        </w:rPr>
        <w:t xml:space="preserve">депутатов </w:t>
      </w:r>
      <w:r>
        <w:rPr>
          <w:bCs/>
          <w:szCs w:val="24"/>
        </w:rPr>
        <w:lastRenderedPageBreak/>
        <w:t xml:space="preserve">Государственной Думы Федерального Собрания Российской Федерации седьмого созыва, депутатов Законодательного Собрания Свердловской области и депутатов Думы </w:t>
      </w:r>
      <w:r w:rsidR="007F127E">
        <w:rPr>
          <w:bCs/>
          <w:szCs w:val="24"/>
        </w:rPr>
        <w:t xml:space="preserve">Малышевского </w:t>
      </w:r>
      <w:r>
        <w:rPr>
          <w:bCs/>
          <w:szCs w:val="24"/>
        </w:rPr>
        <w:t>городского округа</w:t>
      </w:r>
      <w:r w:rsidR="00254AE1">
        <w:rPr>
          <w:bCs/>
          <w:szCs w:val="24"/>
        </w:rPr>
        <w:t xml:space="preserve"> </w:t>
      </w:r>
      <w:r w:rsidR="00156EC0">
        <w:rPr>
          <w:bCs/>
          <w:szCs w:val="24"/>
        </w:rPr>
        <w:t>шестого созыва</w:t>
      </w:r>
      <w:r w:rsidR="0006738F">
        <w:rPr>
          <w:bCs/>
          <w:szCs w:val="24"/>
        </w:rPr>
        <w:t xml:space="preserve"> </w:t>
      </w:r>
      <w:r>
        <w:t>18 сентября 2016 года (прилагается).</w:t>
      </w:r>
    </w:p>
    <w:p w:rsidR="00EE7737" w:rsidRDefault="00EE7737" w:rsidP="002D39D0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20"/>
        <w:jc w:val="both"/>
      </w:pPr>
      <w:r>
        <w:t>Ежемесячно</w:t>
      </w:r>
      <w:r w:rsidR="0006738F">
        <w:t xml:space="preserve"> </w:t>
      </w:r>
      <w:r>
        <w:t>рассматривать</w:t>
      </w:r>
      <w:r w:rsidR="0006738F">
        <w:t xml:space="preserve"> </w:t>
      </w:r>
      <w:r>
        <w:t>вопросы</w:t>
      </w:r>
      <w:r w:rsidR="0006738F">
        <w:t xml:space="preserve"> </w:t>
      </w:r>
      <w:r>
        <w:t>по</w:t>
      </w:r>
      <w:r w:rsidR="0006738F">
        <w:t xml:space="preserve"> </w:t>
      </w:r>
      <w:r>
        <w:t>реализации</w:t>
      </w:r>
      <w:r w:rsidR="0006738F">
        <w:t xml:space="preserve"> </w:t>
      </w:r>
      <w:r>
        <w:t>Программы</w:t>
      </w:r>
      <w:r w:rsidR="0006738F">
        <w:t xml:space="preserve"> </w:t>
      </w:r>
      <w:r>
        <w:t>на</w:t>
      </w:r>
      <w:r w:rsidR="0006738F">
        <w:t xml:space="preserve"> </w:t>
      </w:r>
      <w:r>
        <w:t>заседаниях</w:t>
      </w:r>
      <w:r w:rsidR="0006738F">
        <w:t xml:space="preserve"> </w:t>
      </w:r>
      <w:r>
        <w:t>Комиссии.</w:t>
      </w:r>
    </w:p>
    <w:p w:rsidR="00EE7737" w:rsidRDefault="00EE7737">
      <w:pPr>
        <w:pStyle w:val="a7"/>
        <w:spacing w:before="0" w:line="336" w:lineRule="auto"/>
        <w:ind w:firstLine="720"/>
      </w:pPr>
      <w:r>
        <w:t>3. Направить настоящее решение</w:t>
      </w:r>
      <w:r w:rsidR="0006738F">
        <w:t xml:space="preserve"> </w:t>
      </w:r>
      <w:r>
        <w:t xml:space="preserve">Избирательной комиссии Свердловской области, органам местного самоуправления, средствам массовой информации, опубликовать на официальном сайте </w:t>
      </w:r>
      <w:r w:rsidR="007F127E">
        <w:t>Малышевской</w:t>
      </w:r>
      <w:r w:rsidR="0006738F">
        <w:t xml:space="preserve"> поселковой территориальной избирательной комиссии</w:t>
      </w:r>
      <w:r>
        <w:t>.</w:t>
      </w:r>
    </w:p>
    <w:p w:rsidR="00EE7737" w:rsidRDefault="00EE7737" w:rsidP="00254AE1">
      <w:pPr>
        <w:pStyle w:val="a7"/>
        <w:spacing w:before="0" w:line="336" w:lineRule="auto"/>
        <w:ind w:firstLine="720"/>
        <w:rPr>
          <w:bCs/>
        </w:rPr>
      </w:pPr>
      <w:r>
        <w:rPr>
          <w:bCs/>
        </w:rPr>
        <w:t xml:space="preserve">4. Контроль </w:t>
      </w:r>
      <w:r w:rsidR="00254AE1">
        <w:rPr>
          <w:bCs/>
        </w:rPr>
        <w:t>и</w:t>
      </w:r>
      <w:r>
        <w:rPr>
          <w:bCs/>
        </w:rPr>
        <w:t>сполнени</w:t>
      </w:r>
      <w:r w:rsidR="00254AE1">
        <w:rPr>
          <w:bCs/>
        </w:rPr>
        <w:t>я</w:t>
      </w:r>
      <w:r w:rsidR="0006738F">
        <w:rPr>
          <w:bCs/>
        </w:rPr>
        <w:t xml:space="preserve"> </w:t>
      </w:r>
      <w:r>
        <w:rPr>
          <w:bCs/>
        </w:rPr>
        <w:t>настоящего</w:t>
      </w:r>
      <w:r w:rsidR="0006738F">
        <w:rPr>
          <w:bCs/>
        </w:rPr>
        <w:t xml:space="preserve"> </w:t>
      </w:r>
      <w:r>
        <w:rPr>
          <w:bCs/>
        </w:rPr>
        <w:t>решения</w:t>
      </w:r>
      <w:r w:rsidR="0006738F">
        <w:rPr>
          <w:bCs/>
        </w:rPr>
        <w:t xml:space="preserve"> </w:t>
      </w:r>
      <w:r>
        <w:rPr>
          <w:bCs/>
        </w:rPr>
        <w:t>возложить</w:t>
      </w:r>
      <w:r w:rsidR="0006738F">
        <w:rPr>
          <w:bCs/>
        </w:rPr>
        <w:t xml:space="preserve"> </w:t>
      </w:r>
      <w:r>
        <w:rPr>
          <w:bCs/>
        </w:rPr>
        <w:t>на</w:t>
      </w:r>
      <w:r w:rsidR="0006738F">
        <w:rPr>
          <w:bCs/>
        </w:rPr>
        <w:t xml:space="preserve"> </w:t>
      </w:r>
      <w:r>
        <w:rPr>
          <w:bCs/>
        </w:rPr>
        <w:t>председателя</w:t>
      </w:r>
      <w:r w:rsidR="0006738F">
        <w:rPr>
          <w:bCs/>
        </w:rPr>
        <w:t xml:space="preserve"> </w:t>
      </w:r>
      <w:r>
        <w:rPr>
          <w:bCs/>
        </w:rPr>
        <w:t>Комиссии</w:t>
      </w:r>
      <w:r w:rsidR="0006738F">
        <w:rPr>
          <w:bCs/>
        </w:rPr>
        <w:t xml:space="preserve"> </w:t>
      </w:r>
      <w:r w:rsidR="007F127E">
        <w:rPr>
          <w:bCs/>
        </w:rPr>
        <w:t>Т.С. Любимкину</w:t>
      </w:r>
      <w:r>
        <w:rPr>
          <w:bCs/>
        </w:rPr>
        <w:t>.</w:t>
      </w:r>
    </w:p>
    <w:p w:rsidR="00EE7737" w:rsidRDefault="00EE7737">
      <w:pPr>
        <w:pStyle w:val="a7"/>
      </w:pPr>
    </w:p>
    <w:tbl>
      <w:tblPr>
        <w:tblW w:w="0" w:type="auto"/>
        <w:tblLook w:val="01E0"/>
      </w:tblPr>
      <w:tblGrid>
        <w:gridCol w:w="4248"/>
        <w:gridCol w:w="2520"/>
        <w:gridCol w:w="2623"/>
      </w:tblGrid>
      <w:tr w:rsidR="00EE7737">
        <w:tc>
          <w:tcPr>
            <w:tcW w:w="4248" w:type="dxa"/>
          </w:tcPr>
          <w:p w:rsidR="00EE7737" w:rsidRDefault="00EE7737">
            <w:r>
              <w:t xml:space="preserve">Председатель </w:t>
            </w:r>
          </w:p>
          <w:p w:rsidR="00EE7737" w:rsidRDefault="007F127E">
            <w:r>
              <w:t>Малышевской</w:t>
            </w:r>
            <w:r w:rsidR="00156EC0">
              <w:t xml:space="preserve"> поселковой</w:t>
            </w:r>
            <w:r w:rsidR="0006738F">
              <w:t xml:space="preserve"> </w:t>
            </w:r>
            <w:r w:rsidR="00EE7737">
              <w:t>территориальной избирательной комиссии</w:t>
            </w:r>
          </w:p>
          <w:p w:rsidR="00EE7737" w:rsidRDefault="00EE7737"/>
          <w:p w:rsidR="00EE7737" w:rsidRDefault="00EE7737"/>
        </w:tc>
        <w:tc>
          <w:tcPr>
            <w:tcW w:w="2520" w:type="dxa"/>
          </w:tcPr>
          <w:p w:rsidR="00EE7737" w:rsidRDefault="00EE7737"/>
        </w:tc>
        <w:tc>
          <w:tcPr>
            <w:tcW w:w="2623" w:type="dxa"/>
          </w:tcPr>
          <w:p w:rsidR="00EE7737" w:rsidRDefault="00EE7737"/>
          <w:p w:rsidR="00EE7737" w:rsidRDefault="007F127E" w:rsidP="00156EC0">
            <w:r>
              <w:t>Т.С. Любимкина</w:t>
            </w:r>
          </w:p>
        </w:tc>
      </w:tr>
      <w:tr w:rsidR="00EE7737">
        <w:tc>
          <w:tcPr>
            <w:tcW w:w="4248" w:type="dxa"/>
          </w:tcPr>
          <w:p w:rsidR="00254AE1" w:rsidRDefault="00254AE1" w:rsidP="00254AE1">
            <w:r>
              <w:t xml:space="preserve">Секретарь </w:t>
            </w:r>
          </w:p>
          <w:p w:rsidR="00254AE1" w:rsidRDefault="00DC6749" w:rsidP="00254AE1">
            <w:r>
              <w:t xml:space="preserve">Малышевской </w:t>
            </w:r>
            <w:r w:rsidR="00156EC0">
              <w:t>поселковой</w:t>
            </w:r>
            <w:r w:rsidR="0006738F">
              <w:t xml:space="preserve"> </w:t>
            </w:r>
            <w:r w:rsidR="00254AE1">
              <w:t>территориальной избирательной комиссии</w:t>
            </w:r>
          </w:p>
          <w:p w:rsidR="00EE7737" w:rsidRDefault="00EE7737">
            <w:pPr>
              <w:jc w:val="both"/>
            </w:pPr>
          </w:p>
        </w:tc>
        <w:tc>
          <w:tcPr>
            <w:tcW w:w="2520" w:type="dxa"/>
          </w:tcPr>
          <w:p w:rsidR="00EE7737" w:rsidRDefault="00EE7737"/>
        </w:tc>
        <w:tc>
          <w:tcPr>
            <w:tcW w:w="2623" w:type="dxa"/>
          </w:tcPr>
          <w:p w:rsidR="00EE7737" w:rsidRDefault="00EE7737"/>
          <w:p w:rsidR="00EE7737" w:rsidRDefault="00DC6749" w:rsidP="00156EC0">
            <w:r>
              <w:t>Ю.П. Ежова</w:t>
            </w:r>
          </w:p>
        </w:tc>
      </w:tr>
    </w:tbl>
    <w:p w:rsidR="00EE7737" w:rsidRDefault="00EE7737">
      <w:pPr>
        <w:pStyle w:val="a8"/>
        <w:jc w:val="right"/>
        <w:rPr>
          <w:sz w:val="24"/>
        </w:rPr>
      </w:pPr>
    </w:p>
    <w:p w:rsidR="000B1855" w:rsidRDefault="000B1855">
      <w:pPr>
        <w:pStyle w:val="a8"/>
        <w:jc w:val="right"/>
        <w:rPr>
          <w:sz w:val="24"/>
        </w:rPr>
      </w:pPr>
    </w:p>
    <w:p w:rsidR="000B1855" w:rsidRDefault="000B1855">
      <w:pPr>
        <w:pStyle w:val="a8"/>
        <w:jc w:val="right"/>
        <w:rPr>
          <w:sz w:val="24"/>
        </w:rPr>
        <w:sectPr w:rsidR="000B1855" w:rsidSect="00E01A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641" w:right="851" w:bottom="1134" w:left="1701" w:header="346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9322"/>
        <w:gridCol w:w="5464"/>
      </w:tblGrid>
      <w:tr w:rsidR="000B1855" w:rsidTr="00AD1015">
        <w:tc>
          <w:tcPr>
            <w:tcW w:w="9322" w:type="dxa"/>
            <w:shd w:val="clear" w:color="auto" w:fill="auto"/>
          </w:tcPr>
          <w:p w:rsidR="000B1855" w:rsidRDefault="000B1855" w:rsidP="00AD1015"/>
        </w:tc>
        <w:tc>
          <w:tcPr>
            <w:tcW w:w="5464" w:type="dxa"/>
            <w:shd w:val="clear" w:color="auto" w:fill="auto"/>
          </w:tcPr>
          <w:p w:rsidR="000B1855" w:rsidRDefault="000B1855" w:rsidP="00AD1015">
            <w:pPr>
              <w:tabs>
                <w:tab w:val="left" w:pos="2880"/>
              </w:tabs>
            </w:pPr>
            <w:r>
              <w:t>УТВЕРЖДЕНА</w:t>
            </w:r>
          </w:p>
          <w:p w:rsidR="000B1855" w:rsidRPr="00591C0C" w:rsidRDefault="000B1855" w:rsidP="00AD1015">
            <w:pPr>
              <w:tabs>
                <w:tab w:val="left" w:pos="2880"/>
              </w:tabs>
            </w:pPr>
            <w:r>
              <w:t xml:space="preserve">решением </w:t>
            </w:r>
            <w:r w:rsidR="00DC6749">
              <w:t>Малышевской</w:t>
            </w:r>
            <w:r>
              <w:t xml:space="preserve"> поселковой территориальной и</w:t>
            </w:r>
            <w:r w:rsidRPr="00427DAD">
              <w:t>збирательной</w:t>
            </w:r>
            <w:r>
              <w:t xml:space="preserve"> комиссии </w:t>
            </w:r>
            <w:r w:rsidRPr="00427DAD">
              <w:t>от</w:t>
            </w:r>
            <w:r>
              <w:t xml:space="preserve"> 2</w:t>
            </w:r>
            <w:r w:rsidR="00DC6749">
              <w:t>2</w:t>
            </w:r>
            <w:r>
              <w:t xml:space="preserve"> июня 2016 года № </w:t>
            </w:r>
            <w:r w:rsidR="00DC6749">
              <w:t>10</w:t>
            </w:r>
            <w:r>
              <w:t>/</w:t>
            </w:r>
            <w:r w:rsidR="00DC6749">
              <w:t>29</w:t>
            </w:r>
          </w:p>
          <w:p w:rsidR="000B1855" w:rsidRDefault="000B1855" w:rsidP="00AD1015"/>
        </w:tc>
      </w:tr>
    </w:tbl>
    <w:p w:rsidR="000B1855" w:rsidRPr="00FF7A70" w:rsidRDefault="000B1855" w:rsidP="000B1855"/>
    <w:p w:rsidR="000B1855" w:rsidRDefault="000B1855" w:rsidP="000B1855"/>
    <w:p w:rsidR="000B1855" w:rsidRDefault="000B1855" w:rsidP="000B1855">
      <w:pPr>
        <w:tabs>
          <w:tab w:val="left" w:pos="2880"/>
        </w:tabs>
        <w:rPr>
          <w:b/>
          <w:bCs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855" w:rsidRDefault="000B1855" w:rsidP="000B1855">
      <w:pPr>
        <w:rPr>
          <w:b/>
          <w:bCs/>
          <w:sz w:val="36"/>
          <w:szCs w:val="36"/>
        </w:rPr>
      </w:pPr>
    </w:p>
    <w:p w:rsidR="000B1855" w:rsidRDefault="000B1855" w:rsidP="000B1855">
      <w:pPr>
        <w:rPr>
          <w:b/>
          <w:bCs/>
          <w:sz w:val="36"/>
          <w:szCs w:val="36"/>
        </w:rPr>
      </w:pPr>
    </w:p>
    <w:p w:rsidR="000B1855" w:rsidRDefault="000B1855" w:rsidP="000B185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</w:t>
      </w:r>
      <w:r w:rsidRPr="006F2EDC">
        <w:rPr>
          <w:b/>
          <w:bCs/>
          <w:sz w:val="36"/>
          <w:szCs w:val="36"/>
        </w:rPr>
        <w:t xml:space="preserve">рограмма информационно-разъяснительной деятельности </w:t>
      </w:r>
    </w:p>
    <w:p w:rsidR="000B1855" w:rsidRPr="006F2EDC" w:rsidRDefault="00DC6749" w:rsidP="000B185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Малышевской </w:t>
      </w:r>
      <w:r w:rsidR="000B1855">
        <w:rPr>
          <w:b/>
          <w:bCs/>
          <w:sz w:val="36"/>
          <w:szCs w:val="36"/>
        </w:rPr>
        <w:t xml:space="preserve"> поселковой территориальной избирательной комиссии</w:t>
      </w:r>
      <w:r w:rsidR="000B1855" w:rsidRPr="006F2EDC">
        <w:rPr>
          <w:b/>
          <w:bCs/>
          <w:sz w:val="36"/>
          <w:szCs w:val="36"/>
        </w:rPr>
        <w:t xml:space="preserve"> на период подготовки и проведения выборов депутатов Государственной Думы Федерального Собрания Российской Федерации</w:t>
      </w:r>
      <w:r w:rsidR="000B1855">
        <w:rPr>
          <w:b/>
          <w:bCs/>
          <w:sz w:val="36"/>
          <w:szCs w:val="36"/>
        </w:rPr>
        <w:t xml:space="preserve"> седьмого созыва,</w:t>
      </w:r>
      <w:r w:rsidR="0006738F">
        <w:rPr>
          <w:b/>
          <w:bCs/>
          <w:sz w:val="36"/>
          <w:szCs w:val="36"/>
        </w:rPr>
        <w:t xml:space="preserve"> </w:t>
      </w:r>
      <w:r w:rsidR="000B1855">
        <w:rPr>
          <w:b/>
          <w:bCs/>
          <w:sz w:val="36"/>
          <w:szCs w:val="36"/>
        </w:rPr>
        <w:t xml:space="preserve">депутатов Законодательного Собрания Свердловской области, депутатов Думы </w:t>
      </w:r>
      <w:r>
        <w:rPr>
          <w:b/>
          <w:bCs/>
          <w:sz w:val="36"/>
          <w:szCs w:val="36"/>
        </w:rPr>
        <w:t xml:space="preserve">Малышевского </w:t>
      </w:r>
      <w:r w:rsidR="000B1855">
        <w:rPr>
          <w:b/>
          <w:bCs/>
          <w:sz w:val="36"/>
          <w:szCs w:val="36"/>
        </w:rPr>
        <w:t>городского округа шестого созыва 18 сентября 2016 года</w:t>
      </w:r>
    </w:p>
    <w:p w:rsidR="000B1855" w:rsidRPr="006F2EDC" w:rsidRDefault="000B1855" w:rsidP="000B1855">
      <w:pPr>
        <w:rPr>
          <w:b/>
          <w:bCs/>
          <w:sz w:val="36"/>
          <w:szCs w:val="36"/>
        </w:rPr>
      </w:pPr>
    </w:p>
    <w:p w:rsidR="000B1855" w:rsidRPr="0089317F" w:rsidRDefault="000B1855" w:rsidP="000B1855">
      <w:pPr>
        <w:rPr>
          <w:b/>
          <w:bCs/>
          <w:sz w:val="32"/>
          <w:szCs w:val="32"/>
        </w:rPr>
      </w:pPr>
    </w:p>
    <w:p w:rsidR="000B1855" w:rsidRDefault="000B1855" w:rsidP="000B1855">
      <w:pPr>
        <w:rPr>
          <w:b/>
          <w:bCs/>
          <w:sz w:val="32"/>
          <w:szCs w:val="32"/>
        </w:rPr>
      </w:pPr>
    </w:p>
    <w:p w:rsidR="000B1855" w:rsidRDefault="000B1855" w:rsidP="000B1855">
      <w:pPr>
        <w:rPr>
          <w:b/>
          <w:bCs/>
          <w:sz w:val="32"/>
          <w:szCs w:val="32"/>
        </w:rPr>
      </w:pPr>
    </w:p>
    <w:p w:rsidR="000B1855" w:rsidRPr="00E71FE4" w:rsidRDefault="000B1855" w:rsidP="000B1855">
      <w:pPr>
        <w:rPr>
          <w:b/>
          <w:bCs/>
        </w:rPr>
      </w:pPr>
    </w:p>
    <w:p w:rsidR="000B1855" w:rsidRDefault="000B1855" w:rsidP="000B1855">
      <w:pPr>
        <w:ind w:left="9180"/>
        <w:rPr>
          <w:b/>
          <w:bCs/>
        </w:rPr>
      </w:pPr>
      <w:r>
        <w:rPr>
          <w:b/>
          <w:bCs/>
        </w:rPr>
        <w:br w:type="page"/>
      </w:r>
    </w:p>
    <w:p w:rsidR="000B1855" w:rsidRDefault="000B1855" w:rsidP="000B1855">
      <w:pPr>
        <w:rPr>
          <w:szCs w:val="24"/>
        </w:rPr>
      </w:pPr>
      <w:r>
        <w:lastRenderedPageBreak/>
        <w:t xml:space="preserve">Программа информационно-разъяснительной деятельности </w:t>
      </w:r>
      <w:r w:rsidR="00DC6749">
        <w:t>Малышевской</w:t>
      </w:r>
      <w:r>
        <w:t xml:space="preserve"> поселковой территориальной избирательной комиссии </w:t>
      </w:r>
      <w:r>
        <w:rPr>
          <w:szCs w:val="36"/>
        </w:rPr>
        <w:t xml:space="preserve">на период подготовки и проведения выборов депутатов Государственной Думы Федерального Собрания Российской Федерации седьмого созыва и депутатов Законодательного Собрания Свердловской области, депутатов </w:t>
      </w:r>
      <w:r w:rsidR="00DC6749">
        <w:rPr>
          <w:szCs w:val="36"/>
        </w:rPr>
        <w:t>Думы Малышевского городского округа</w:t>
      </w:r>
      <w:r>
        <w:rPr>
          <w:szCs w:val="36"/>
        </w:rPr>
        <w:t xml:space="preserve"> шестого созыва</w:t>
      </w:r>
      <w:r w:rsidR="0006738F">
        <w:t xml:space="preserve"> </w:t>
      </w:r>
      <w:r>
        <w:t xml:space="preserve">(далее – Программа) разработана </w:t>
      </w:r>
      <w:r>
        <w:rPr>
          <w:szCs w:val="24"/>
        </w:rPr>
        <w:t xml:space="preserve">в рамках единой системы информационно-разъяснительной работы на территории </w:t>
      </w:r>
      <w:r w:rsidR="00DC6749">
        <w:rPr>
          <w:szCs w:val="24"/>
        </w:rPr>
        <w:t>Малышевского городского округа</w:t>
      </w:r>
      <w:r>
        <w:rPr>
          <w:szCs w:val="24"/>
        </w:rPr>
        <w:t xml:space="preserve">. </w:t>
      </w:r>
    </w:p>
    <w:p w:rsidR="000B1855" w:rsidRDefault="000B1855" w:rsidP="000B1855">
      <w:r w:rsidRPr="003D18E9">
        <w:rPr>
          <w:b/>
          <w:bCs/>
          <w:iCs/>
          <w:szCs w:val="24"/>
        </w:rPr>
        <w:t>Главной целью</w:t>
      </w:r>
      <w:r>
        <w:rPr>
          <w:szCs w:val="24"/>
        </w:rPr>
        <w:t xml:space="preserve"> Программы является</w:t>
      </w:r>
      <w:r w:rsidR="0006738F">
        <w:rPr>
          <w:szCs w:val="24"/>
        </w:rPr>
        <w:t xml:space="preserve"> </w:t>
      </w:r>
      <w:r>
        <w:rPr>
          <w:szCs w:val="24"/>
        </w:rPr>
        <w:t>создание условий, с</w:t>
      </w:r>
      <w:r>
        <w:t xml:space="preserve">пособствующих активному и осознанному участию избирателей, проживающих на территории </w:t>
      </w:r>
      <w:r w:rsidR="00DC6749">
        <w:t>Малышевского городского округа</w:t>
      </w:r>
      <w:r>
        <w:t xml:space="preserve">, в выборах </w:t>
      </w:r>
      <w:r>
        <w:rPr>
          <w:szCs w:val="36"/>
        </w:rPr>
        <w:t>депутатов Государственной Думы Федерального Собрания Российской Федерации седьмого созыва и депутатов Законодательного Собрания Свердловской области</w:t>
      </w:r>
      <w:r>
        <w:t xml:space="preserve">, депутатов </w:t>
      </w:r>
      <w:r w:rsidR="00DC6749">
        <w:t>Думы Малышевского городского округа</w:t>
      </w:r>
      <w:r>
        <w:t xml:space="preserve"> шестого созыва, а также гласности и открытости выборов, реализации гарантий избирательных прав граждан.</w:t>
      </w:r>
    </w:p>
    <w:p w:rsidR="000B1855" w:rsidRDefault="000B1855" w:rsidP="000B1855">
      <w:pPr>
        <w:pStyle w:val="a8"/>
        <w:suppressAutoHyphens/>
        <w:rPr>
          <w:b/>
          <w:bCs/>
          <w:i/>
          <w:iCs/>
          <w:color w:val="000000"/>
          <w:kern w:val="2"/>
        </w:rPr>
      </w:pPr>
    </w:p>
    <w:p w:rsidR="000B1855" w:rsidRDefault="000B1855" w:rsidP="000B1855">
      <w:r w:rsidRPr="003D18E9">
        <w:rPr>
          <w:b/>
          <w:iCs/>
        </w:rPr>
        <w:t>Принципы ИРД:</w:t>
      </w:r>
      <w:r>
        <w:t xml:space="preserve"> открытость,</w:t>
      </w:r>
      <w:r w:rsidR="0006738F">
        <w:t xml:space="preserve"> </w:t>
      </w:r>
      <w:r>
        <w:t>гласность, объективность, достоверность, соблюдение равенства прав кандидатов, политических партий, избирательных объединений, свобода деятельности организаций, осуществляющих выпуск средств массовой</w:t>
      </w:r>
      <w:r w:rsidR="0006738F">
        <w:t xml:space="preserve"> </w:t>
      </w:r>
      <w:r>
        <w:t>информации, по информированию избирателей.</w:t>
      </w:r>
    </w:p>
    <w:p w:rsidR="000B1855" w:rsidRPr="003D18E9" w:rsidRDefault="000B1855" w:rsidP="000B1855">
      <w:pPr>
        <w:shd w:val="clear" w:color="auto" w:fill="FFFFFF"/>
        <w:suppressAutoHyphens/>
        <w:spacing w:after="120"/>
        <w:rPr>
          <w:b/>
          <w:iCs/>
        </w:rPr>
      </w:pPr>
      <w:r w:rsidRPr="003D18E9">
        <w:rPr>
          <w:b/>
          <w:bCs/>
          <w:iCs/>
          <w:color w:val="000000"/>
          <w:kern w:val="2"/>
          <w:szCs w:val="24"/>
        </w:rPr>
        <w:t>Участники</w:t>
      </w:r>
      <w:r w:rsidRPr="003D18E9">
        <w:rPr>
          <w:iCs/>
          <w:color w:val="000000"/>
          <w:kern w:val="2"/>
          <w:szCs w:val="24"/>
        </w:rPr>
        <w:t xml:space="preserve"> </w:t>
      </w:r>
      <w:r w:rsidRPr="003D18E9">
        <w:rPr>
          <w:b/>
          <w:iCs/>
        </w:rPr>
        <w:t>информационно-разъяснительной деятельности:</w:t>
      </w:r>
    </w:p>
    <w:p w:rsidR="000B1855" w:rsidRDefault="00DC6749" w:rsidP="000B1855">
      <w:pPr>
        <w:numPr>
          <w:ilvl w:val="0"/>
          <w:numId w:val="8"/>
        </w:numPr>
        <w:spacing w:line="360" w:lineRule="auto"/>
        <w:jc w:val="both"/>
      </w:pPr>
      <w:r>
        <w:t>Малышевская</w:t>
      </w:r>
      <w:r w:rsidR="000B1855">
        <w:t xml:space="preserve"> поселковая территориальная избирательная комиссия,</w:t>
      </w:r>
    </w:p>
    <w:p w:rsidR="000B1855" w:rsidRDefault="000B1855" w:rsidP="000B1855">
      <w:pPr>
        <w:numPr>
          <w:ilvl w:val="0"/>
          <w:numId w:val="8"/>
        </w:numPr>
        <w:spacing w:line="360" w:lineRule="auto"/>
        <w:jc w:val="both"/>
      </w:pPr>
      <w:r>
        <w:t>Участковые избирательные комиссии;</w:t>
      </w:r>
    </w:p>
    <w:p w:rsidR="000B1855" w:rsidRDefault="000B1855" w:rsidP="000B1855">
      <w:pPr>
        <w:numPr>
          <w:ilvl w:val="0"/>
          <w:numId w:val="8"/>
        </w:numPr>
        <w:spacing w:line="360" w:lineRule="auto"/>
        <w:jc w:val="both"/>
      </w:pPr>
      <w:r>
        <w:t xml:space="preserve">Администрация </w:t>
      </w:r>
      <w:r w:rsidR="00DC6749">
        <w:t>Малышевского городского округа</w:t>
      </w:r>
      <w:r>
        <w:t>;</w:t>
      </w:r>
      <w:r w:rsidRPr="00B94293">
        <w:t xml:space="preserve"> </w:t>
      </w:r>
    </w:p>
    <w:p w:rsidR="000B1855" w:rsidRDefault="000B1855" w:rsidP="000B1855">
      <w:pPr>
        <w:numPr>
          <w:ilvl w:val="0"/>
          <w:numId w:val="8"/>
        </w:numPr>
        <w:spacing w:line="360" w:lineRule="auto"/>
        <w:jc w:val="both"/>
      </w:pPr>
      <w:r>
        <w:t xml:space="preserve">Дума </w:t>
      </w:r>
      <w:r w:rsidR="00DC6749">
        <w:t>Малышевского городского округа</w:t>
      </w:r>
      <w:r>
        <w:t>;</w:t>
      </w:r>
    </w:p>
    <w:p w:rsidR="000B1855" w:rsidRDefault="000B1855" w:rsidP="000B1855">
      <w:pPr>
        <w:numPr>
          <w:ilvl w:val="0"/>
          <w:numId w:val="8"/>
        </w:numPr>
        <w:spacing w:line="360" w:lineRule="auto"/>
        <w:jc w:val="both"/>
      </w:pPr>
      <w:r>
        <w:t xml:space="preserve">Органы государственной власти и правоохранительные органы, действующие на территории </w:t>
      </w:r>
      <w:r w:rsidR="00DC6749">
        <w:t>Малышевского городского округа</w:t>
      </w:r>
      <w:r>
        <w:t>;</w:t>
      </w:r>
    </w:p>
    <w:p w:rsidR="000B1855" w:rsidRDefault="000B1855" w:rsidP="000B1855">
      <w:pPr>
        <w:numPr>
          <w:ilvl w:val="0"/>
          <w:numId w:val="8"/>
        </w:numPr>
        <w:spacing w:line="360" w:lineRule="auto"/>
        <w:jc w:val="both"/>
      </w:pPr>
      <w:r>
        <w:t xml:space="preserve">Библиотеки </w:t>
      </w:r>
      <w:r w:rsidR="00DC6749">
        <w:t>Малышевского городского округа</w:t>
      </w:r>
      <w:r>
        <w:t>;</w:t>
      </w:r>
    </w:p>
    <w:p w:rsidR="000B1855" w:rsidRDefault="000B1855" w:rsidP="000B1855">
      <w:pPr>
        <w:numPr>
          <w:ilvl w:val="0"/>
          <w:numId w:val="8"/>
        </w:numPr>
        <w:spacing w:line="360" w:lineRule="auto"/>
        <w:jc w:val="both"/>
      </w:pPr>
      <w:r>
        <w:t>Местные отделения политических партий;</w:t>
      </w:r>
    </w:p>
    <w:p w:rsidR="000B1855" w:rsidRDefault="000B1855" w:rsidP="000B1855">
      <w:pPr>
        <w:numPr>
          <w:ilvl w:val="0"/>
          <w:numId w:val="8"/>
        </w:numPr>
        <w:spacing w:line="360" w:lineRule="auto"/>
        <w:jc w:val="both"/>
      </w:pPr>
      <w:r>
        <w:t>Совет ветеранов.</w:t>
      </w:r>
    </w:p>
    <w:p w:rsidR="000B1855" w:rsidRDefault="000B1855" w:rsidP="000B1855">
      <w:pPr>
        <w:tabs>
          <w:tab w:val="left" w:pos="540"/>
        </w:tabs>
      </w:pPr>
    </w:p>
    <w:p w:rsidR="000B1855" w:rsidRDefault="000B1855" w:rsidP="000B1855">
      <w:pPr>
        <w:pStyle w:val="1"/>
        <w:rPr>
          <w:i/>
          <w:iCs/>
          <w:sz w:val="28"/>
        </w:rPr>
      </w:pPr>
      <w:r>
        <w:rPr>
          <w:i/>
          <w:iCs/>
          <w:sz w:val="28"/>
        </w:rPr>
        <w:lastRenderedPageBreak/>
        <w:t>Роль, место и задачи территориальной избирательной комиссии:</w:t>
      </w:r>
    </w:p>
    <w:p w:rsidR="000B1855" w:rsidRDefault="000B1855" w:rsidP="000B1855"/>
    <w:p w:rsidR="000B1855" w:rsidRDefault="000B1855" w:rsidP="000B1855">
      <w:pPr>
        <w:numPr>
          <w:ilvl w:val="0"/>
          <w:numId w:val="7"/>
        </w:numPr>
        <w:spacing w:line="360" w:lineRule="auto"/>
        <w:jc w:val="both"/>
      </w:pPr>
      <w:r>
        <w:t>координация действий организаторов и участников избирательных компаний, СМИ, органов местного самоуправления, территориальных органов государственной власти, местных отделений политических партий, общественных организаций, правоохранительных органов в реализации Программы ИРД;</w:t>
      </w:r>
    </w:p>
    <w:p w:rsidR="000B1855" w:rsidRDefault="000B1855" w:rsidP="000B1855">
      <w:pPr>
        <w:numPr>
          <w:ilvl w:val="0"/>
          <w:numId w:val="7"/>
        </w:numPr>
        <w:spacing w:line="360" w:lineRule="auto"/>
        <w:jc w:val="both"/>
      </w:pPr>
      <w:r>
        <w:t>обеспечение готовности организаторов выборов, обучение участников избирательного процесса, обучение СМИ, работников органов местного самоуправления, представителей местных отделений политических партий;</w:t>
      </w:r>
    </w:p>
    <w:p w:rsidR="000B1855" w:rsidRDefault="000B1855" w:rsidP="000B1855">
      <w:pPr>
        <w:numPr>
          <w:ilvl w:val="0"/>
          <w:numId w:val="7"/>
        </w:numPr>
        <w:spacing w:line="360" w:lineRule="auto"/>
        <w:jc w:val="both"/>
      </w:pPr>
      <w:r>
        <w:t>подготовка информационно-методических материалов для всех категорий организаторов и участников выборов;</w:t>
      </w:r>
    </w:p>
    <w:p w:rsidR="000B1855" w:rsidRDefault="000B1855" w:rsidP="000B1855">
      <w:pPr>
        <w:numPr>
          <w:ilvl w:val="0"/>
          <w:numId w:val="7"/>
        </w:numPr>
        <w:spacing w:line="360" w:lineRule="auto"/>
        <w:jc w:val="both"/>
      </w:pPr>
      <w:r>
        <w:t>разъяснение избирательного законодательства.</w:t>
      </w:r>
    </w:p>
    <w:p w:rsidR="000B1855" w:rsidRDefault="000B1855" w:rsidP="000B1855">
      <w:pPr>
        <w:ind w:left="9180"/>
        <w:rPr>
          <w:b/>
          <w:bCs/>
        </w:rPr>
      </w:pPr>
    </w:p>
    <w:p w:rsidR="000B1855" w:rsidRPr="003D18E9" w:rsidRDefault="000B1855" w:rsidP="000B1855">
      <w:pPr>
        <w:widowControl w:val="0"/>
        <w:jc w:val="left"/>
      </w:pPr>
      <w:r w:rsidRPr="003D18E9">
        <w:rPr>
          <w:b/>
        </w:rPr>
        <w:t>Формы и методы проведения ИРД:</w:t>
      </w:r>
    </w:p>
    <w:p w:rsidR="000B1855" w:rsidRDefault="000B1855" w:rsidP="000B1855">
      <w:pPr>
        <w:widowControl w:val="0"/>
      </w:pPr>
    </w:p>
    <w:p w:rsidR="000B1855" w:rsidRDefault="000B1855" w:rsidP="000B1855">
      <w:pPr>
        <w:widowControl w:val="0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0" w:firstLine="360"/>
        <w:jc w:val="both"/>
      </w:pPr>
      <w:r>
        <w:t>Статьи, репортажи, интервью с разъяснением избирательного законодательства;</w:t>
      </w:r>
    </w:p>
    <w:p w:rsidR="000B1855" w:rsidRDefault="000B1855" w:rsidP="000B1855">
      <w:pPr>
        <w:widowControl w:val="0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0" w:firstLine="360"/>
        <w:jc w:val="both"/>
      </w:pPr>
      <w:r>
        <w:t>Ответы на вопросы читателей газеты;</w:t>
      </w:r>
    </w:p>
    <w:p w:rsidR="000B1855" w:rsidRDefault="000B1855" w:rsidP="000B1855">
      <w:pPr>
        <w:widowControl w:val="0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0" w:firstLine="360"/>
        <w:jc w:val="both"/>
      </w:pPr>
      <w:r>
        <w:t>Круглые столы, диспуты;</w:t>
      </w:r>
    </w:p>
    <w:p w:rsidR="000B1855" w:rsidRDefault="000B1855" w:rsidP="000B1855">
      <w:pPr>
        <w:widowControl w:val="0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0" w:firstLine="360"/>
        <w:jc w:val="both"/>
      </w:pPr>
      <w:r>
        <w:t>Конкурсы, встречи, заседания клубов, деловые игры;</w:t>
      </w:r>
    </w:p>
    <w:p w:rsidR="000B1855" w:rsidRDefault="000B1855" w:rsidP="000B1855">
      <w:pPr>
        <w:widowControl w:val="0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0" w:firstLine="360"/>
        <w:jc w:val="both"/>
      </w:pPr>
      <w:r>
        <w:t>Подготовка учебных методических материалов для организаторов выборов, подготовка информационных материалов для избирателей;</w:t>
      </w:r>
    </w:p>
    <w:p w:rsidR="000B1855" w:rsidRDefault="000B1855" w:rsidP="000B1855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0" w:firstLine="360"/>
        <w:jc w:val="both"/>
      </w:pPr>
      <w:r>
        <w:t>Встречи с избирателями в трудовых коллективах;</w:t>
      </w:r>
    </w:p>
    <w:p w:rsidR="000B1855" w:rsidRDefault="000B1855" w:rsidP="000B1855">
      <w:pPr>
        <w:widowControl w:val="0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0" w:firstLine="360"/>
        <w:jc w:val="both"/>
      </w:pPr>
      <w:r>
        <w:t>Распространение печатных материалов;</w:t>
      </w:r>
    </w:p>
    <w:p w:rsidR="000B1855" w:rsidRDefault="000B1855" w:rsidP="000B1855">
      <w:pPr>
        <w:widowControl w:val="0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0" w:firstLine="360"/>
        <w:jc w:val="both"/>
      </w:pPr>
      <w:r>
        <w:t>Обучение организаторов избирательного процесса в соответствии с Программой повышения правовой культуры</w:t>
      </w:r>
      <w:r w:rsidR="0006738F">
        <w:t xml:space="preserve"> </w:t>
      </w:r>
      <w:r>
        <w:t xml:space="preserve">и </w:t>
      </w:r>
      <w:r>
        <w:lastRenderedPageBreak/>
        <w:t>учебно-тематическими планами в 2016 году.</w:t>
      </w:r>
    </w:p>
    <w:p w:rsidR="000B1855" w:rsidRDefault="000B1855" w:rsidP="000B1855">
      <w:pPr>
        <w:rPr>
          <w:b/>
          <w:bCs/>
        </w:rPr>
      </w:pPr>
    </w:p>
    <w:p w:rsidR="000B1855" w:rsidRPr="00C56C15" w:rsidRDefault="000B1855" w:rsidP="000B1855">
      <w:pPr>
        <w:jc w:val="left"/>
        <w:rPr>
          <w:b/>
          <w:szCs w:val="36"/>
        </w:rPr>
      </w:pPr>
      <w:r>
        <w:rPr>
          <w:b/>
        </w:rPr>
        <w:t>Этапы ИРД</w:t>
      </w:r>
      <w:r w:rsidR="0006738F">
        <w:t xml:space="preserve"> </w:t>
      </w:r>
      <w:r>
        <w:rPr>
          <w:b/>
        </w:rPr>
        <w:t xml:space="preserve">по выборам </w:t>
      </w:r>
      <w:r>
        <w:rPr>
          <w:b/>
          <w:szCs w:val="36"/>
        </w:rPr>
        <w:t xml:space="preserve">депутатов Государственной Думы Федерального Собрания Российской Федерации седьмого созыва и депутатов Законодательного Собрания Свердловской области, </w:t>
      </w:r>
      <w:r w:rsidRPr="00C56C15">
        <w:rPr>
          <w:b/>
          <w:szCs w:val="36"/>
        </w:rPr>
        <w:t xml:space="preserve">депутатов </w:t>
      </w:r>
      <w:r w:rsidR="00DC6749">
        <w:rPr>
          <w:b/>
          <w:szCs w:val="36"/>
        </w:rPr>
        <w:t>Думы Малышевского городского округа</w:t>
      </w:r>
      <w:r w:rsidRPr="00C56C15">
        <w:rPr>
          <w:b/>
          <w:szCs w:val="36"/>
        </w:rPr>
        <w:t xml:space="preserve"> шестого созыва:</w:t>
      </w:r>
    </w:p>
    <w:p w:rsidR="000B1855" w:rsidRPr="003D18E9" w:rsidRDefault="000B1855" w:rsidP="000B1855">
      <w:pPr>
        <w:numPr>
          <w:ilvl w:val="1"/>
          <w:numId w:val="9"/>
        </w:numPr>
        <w:tabs>
          <w:tab w:val="num" w:pos="900"/>
          <w:tab w:val="left" w:pos="1980"/>
        </w:tabs>
        <w:spacing w:line="360" w:lineRule="auto"/>
        <w:ind w:left="900" w:hanging="900"/>
        <w:jc w:val="both"/>
        <w:rPr>
          <w:bCs/>
        </w:rPr>
      </w:pPr>
      <w:r w:rsidRPr="003D18E9">
        <w:rPr>
          <w:bCs/>
        </w:rPr>
        <w:t>До назначения выборов.</w:t>
      </w:r>
    </w:p>
    <w:p w:rsidR="000B1855" w:rsidRPr="003D18E9" w:rsidRDefault="000B1855" w:rsidP="000B1855">
      <w:pPr>
        <w:numPr>
          <w:ilvl w:val="1"/>
          <w:numId w:val="9"/>
        </w:numPr>
        <w:tabs>
          <w:tab w:val="num" w:pos="900"/>
          <w:tab w:val="left" w:pos="1980"/>
        </w:tabs>
        <w:spacing w:line="360" w:lineRule="auto"/>
        <w:ind w:left="900" w:hanging="900"/>
        <w:jc w:val="both"/>
        <w:rPr>
          <w:bCs/>
          <w:szCs w:val="32"/>
        </w:rPr>
      </w:pPr>
      <w:r w:rsidRPr="003D18E9">
        <w:rPr>
          <w:bCs/>
        </w:rPr>
        <w:t xml:space="preserve">В ходе избирательной кампании. </w:t>
      </w:r>
    </w:p>
    <w:p w:rsidR="000B1855" w:rsidRPr="003D18E9" w:rsidRDefault="000B1855" w:rsidP="000B1855">
      <w:pPr>
        <w:numPr>
          <w:ilvl w:val="1"/>
          <w:numId w:val="9"/>
        </w:numPr>
        <w:tabs>
          <w:tab w:val="num" w:pos="900"/>
          <w:tab w:val="left" w:pos="1980"/>
        </w:tabs>
        <w:spacing w:line="360" w:lineRule="auto"/>
        <w:ind w:left="900" w:hanging="900"/>
        <w:jc w:val="both"/>
        <w:rPr>
          <w:bCs/>
          <w:szCs w:val="32"/>
        </w:rPr>
      </w:pPr>
      <w:r w:rsidRPr="003D18E9">
        <w:rPr>
          <w:bCs/>
          <w:szCs w:val="32"/>
        </w:rPr>
        <w:t>В период непосредственно перед днем голосования, при установлении его итогов и результатов выборов</w:t>
      </w:r>
      <w:r w:rsidRPr="003D18E9">
        <w:rPr>
          <w:bCs/>
        </w:rPr>
        <w:t>.</w:t>
      </w:r>
      <w:r w:rsidRPr="003D18E9">
        <w:t xml:space="preserve"> </w:t>
      </w:r>
    </w:p>
    <w:p w:rsidR="000B1855" w:rsidRDefault="000B1855" w:rsidP="000B1855">
      <w:pPr>
        <w:rPr>
          <w:b/>
          <w:bCs/>
        </w:rPr>
      </w:pPr>
    </w:p>
    <w:p w:rsidR="000B1855" w:rsidRDefault="000B1855" w:rsidP="000B1855">
      <w:pPr>
        <w:rPr>
          <w:b/>
          <w:bCs/>
        </w:rPr>
      </w:pPr>
    </w:p>
    <w:p w:rsidR="000B1855" w:rsidRPr="00DB450D" w:rsidRDefault="000B1855" w:rsidP="000B1855">
      <w:pPr>
        <w:numPr>
          <w:ilvl w:val="0"/>
          <w:numId w:val="10"/>
        </w:numPr>
        <w:spacing w:line="360" w:lineRule="auto"/>
        <w:rPr>
          <w:b/>
          <w:bCs/>
        </w:rPr>
      </w:pPr>
      <w:r>
        <w:rPr>
          <w:b/>
          <w:bCs/>
        </w:rPr>
        <w:t>Мероприятия и</w:t>
      </w:r>
      <w:r w:rsidRPr="00DB450D">
        <w:rPr>
          <w:b/>
          <w:bCs/>
        </w:rPr>
        <w:t>нформационно-разъяснительн</w:t>
      </w:r>
      <w:r>
        <w:rPr>
          <w:b/>
          <w:bCs/>
        </w:rPr>
        <w:t>ой</w:t>
      </w:r>
      <w:r w:rsidRPr="00DB450D">
        <w:rPr>
          <w:b/>
          <w:bCs/>
        </w:rPr>
        <w:t xml:space="preserve"> деятельност</w:t>
      </w:r>
      <w:r>
        <w:rPr>
          <w:b/>
          <w:bCs/>
        </w:rPr>
        <w:t>и</w:t>
      </w:r>
      <w:r w:rsidRPr="00DB450D">
        <w:rPr>
          <w:b/>
          <w:bCs/>
        </w:rPr>
        <w:t xml:space="preserve"> до назначения выбо</w:t>
      </w:r>
      <w:r>
        <w:rPr>
          <w:b/>
          <w:bCs/>
        </w:rPr>
        <w:t>ров</w:t>
      </w:r>
    </w:p>
    <w:p w:rsidR="000B1855" w:rsidRPr="00D346AE" w:rsidRDefault="000B1855" w:rsidP="000B1855">
      <w:pPr>
        <w:rPr>
          <w:bCs/>
        </w:rPr>
      </w:pPr>
      <w:r w:rsidRPr="00D346AE">
        <w:rPr>
          <w:b/>
          <w:bCs/>
        </w:rPr>
        <w:t>Цель</w:t>
      </w:r>
      <w:r w:rsidRPr="00D346AE">
        <w:rPr>
          <w:bCs/>
        </w:rPr>
        <w:t xml:space="preserve"> – создание условий для осознанного вхождения избирателей и организаторов выборов</w:t>
      </w:r>
      <w:r w:rsidR="0006738F">
        <w:rPr>
          <w:bCs/>
        </w:rPr>
        <w:t xml:space="preserve"> </w:t>
      </w:r>
      <w:r w:rsidRPr="00D346AE">
        <w:rPr>
          <w:bCs/>
        </w:rPr>
        <w:t>в избирательную кампанию по выборам депутатов Государственной Думы Федерального Собрания Российской Федерации седьмого созыва,</w:t>
      </w:r>
      <w:r w:rsidR="0006738F">
        <w:rPr>
          <w:bCs/>
        </w:rPr>
        <w:t xml:space="preserve"> </w:t>
      </w:r>
      <w:r w:rsidRPr="00D346AE">
        <w:rPr>
          <w:bCs/>
        </w:rPr>
        <w:t>депутатов Законодательног</w:t>
      </w:r>
      <w:r>
        <w:rPr>
          <w:bCs/>
        </w:rPr>
        <w:t xml:space="preserve">о Собрания Свердловской области и </w:t>
      </w:r>
      <w:r>
        <w:rPr>
          <w:szCs w:val="36"/>
        </w:rPr>
        <w:t xml:space="preserve">депутатов </w:t>
      </w:r>
      <w:r w:rsidR="00DC6749">
        <w:rPr>
          <w:szCs w:val="36"/>
        </w:rPr>
        <w:t>Думы Малышевского городского округа</w:t>
      </w:r>
      <w:r>
        <w:rPr>
          <w:szCs w:val="36"/>
        </w:rPr>
        <w:t xml:space="preserve"> шестого созыва</w:t>
      </w:r>
      <w:r w:rsidRPr="00D346AE">
        <w:rPr>
          <w:bCs/>
        </w:rPr>
        <w:t>.</w:t>
      </w:r>
    </w:p>
    <w:p w:rsidR="000B1855" w:rsidRDefault="000B1855" w:rsidP="000B1855">
      <w:pPr>
        <w:rPr>
          <w:b/>
          <w:bCs/>
          <w:sz w:val="32"/>
          <w:szCs w:val="32"/>
        </w:rPr>
      </w:pPr>
    </w:p>
    <w:p w:rsidR="000B1855" w:rsidRPr="00D346AE" w:rsidRDefault="000B1855" w:rsidP="000B1855">
      <w:pPr>
        <w:rPr>
          <w:b/>
          <w:bCs/>
          <w:sz w:val="32"/>
          <w:szCs w:val="32"/>
        </w:rPr>
      </w:pPr>
      <w:r w:rsidRPr="00D346AE">
        <w:rPr>
          <w:b/>
          <w:bCs/>
          <w:sz w:val="32"/>
          <w:szCs w:val="32"/>
        </w:rPr>
        <w:t>Задачи:</w:t>
      </w:r>
    </w:p>
    <w:p w:rsidR="000B1855" w:rsidRPr="00D346AE" w:rsidRDefault="000B1855" w:rsidP="000B1855">
      <w:pPr>
        <w:numPr>
          <w:ilvl w:val="0"/>
          <w:numId w:val="4"/>
        </w:numPr>
        <w:jc w:val="both"/>
        <w:rPr>
          <w:bCs/>
        </w:rPr>
      </w:pPr>
      <w:r w:rsidRPr="00D346AE">
        <w:rPr>
          <w:bCs/>
        </w:rPr>
        <w:t>Информирование об очередном цикле избирательных кампаний, системе органов государственной власти, в том числе Государственной Думе Федерального Собрания Российской Федерации, Законодательного Собрании Свердловской области,</w:t>
      </w:r>
      <w:r w:rsidRPr="00C43D8A">
        <w:rPr>
          <w:szCs w:val="36"/>
        </w:rPr>
        <w:t xml:space="preserve"> </w:t>
      </w:r>
      <w:r>
        <w:rPr>
          <w:szCs w:val="36"/>
        </w:rPr>
        <w:t xml:space="preserve">депутатов </w:t>
      </w:r>
      <w:r w:rsidR="00DC6749">
        <w:rPr>
          <w:szCs w:val="36"/>
        </w:rPr>
        <w:t>Думы Малышевского городского округа</w:t>
      </w:r>
      <w:r>
        <w:rPr>
          <w:szCs w:val="36"/>
        </w:rPr>
        <w:t xml:space="preserve"> шестого созыва,</w:t>
      </w:r>
      <w:r w:rsidR="0006738F">
        <w:t xml:space="preserve"> </w:t>
      </w:r>
      <w:r w:rsidRPr="00D346AE">
        <w:rPr>
          <w:bCs/>
        </w:rPr>
        <w:t>их компетенции.</w:t>
      </w:r>
    </w:p>
    <w:p w:rsidR="000B1855" w:rsidRPr="00D346AE" w:rsidRDefault="000B1855" w:rsidP="000B1855">
      <w:pPr>
        <w:numPr>
          <w:ilvl w:val="0"/>
          <w:numId w:val="4"/>
        </w:numPr>
        <w:jc w:val="both"/>
        <w:rPr>
          <w:bCs/>
        </w:rPr>
      </w:pPr>
      <w:r w:rsidRPr="00D346AE">
        <w:rPr>
          <w:bCs/>
        </w:rPr>
        <w:t>Информирование о законодательстве, в том числе об основных положениях Федерального закона «О выборах депутатов Государственной Думы Федерального Собрания Российской Федерации», Устава Свердловской области,</w:t>
      </w:r>
      <w:r w:rsidR="0006738F">
        <w:rPr>
          <w:bCs/>
        </w:rPr>
        <w:t xml:space="preserve"> </w:t>
      </w:r>
      <w:r w:rsidRPr="00D346AE">
        <w:rPr>
          <w:bCs/>
        </w:rPr>
        <w:t>Избирательного кодекса Свердловской области, Устава муниципального образования.</w:t>
      </w:r>
    </w:p>
    <w:p w:rsidR="000B1855" w:rsidRPr="00D346AE" w:rsidRDefault="000B1855" w:rsidP="000B1855">
      <w:pPr>
        <w:numPr>
          <w:ilvl w:val="0"/>
          <w:numId w:val="4"/>
        </w:numPr>
        <w:jc w:val="both"/>
        <w:rPr>
          <w:bCs/>
        </w:rPr>
      </w:pPr>
      <w:r w:rsidRPr="00D346AE">
        <w:rPr>
          <w:bCs/>
        </w:rPr>
        <w:t>Обучение организаторов выборов ведению информационно-разъяснительной деятельности, методическое обеспечение информационно-разъяснительной деятельности.</w:t>
      </w:r>
    </w:p>
    <w:p w:rsidR="000B1855" w:rsidRDefault="000B1855" w:rsidP="000B1855">
      <w:pPr>
        <w:numPr>
          <w:ilvl w:val="0"/>
          <w:numId w:val="4"/>
        </w:numPr>
        <w:jc w:val="both"/>
        <w:rPr>
          <w:bCs/>
        </w:rPr>
      </w:pPr>
      <w:r w:rsidRPr="00D346AE">
        <w:rPr>
          <w:bCs/>
        </w:rPr>
        <w:lastRenderedPageBreak/>
        <w:t>Содействие формированию у участников избирательного процесса доверительного отношения к избирательной системе и избирательным комиссиям.</w:t>
      </w:r>
    </w:p>
    <w:p w:rsidR="000B1855" w:rsidRPr="00D346AE" w:rsidRDefault="000B1855" w:rsidP="000B1855">
      <w:pPr>
        <w:ind w:left="1429"/>
        <w:rPr>
          <w:bCs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639"/>
        <w:gridCol w:w="2268"/>
        <w:gridCol w:w="2268"/>
      </w:tblGrid>
      <w:tr w:rsidR="000B1855" w:rsidRPr="00D346AE" w:rsidTr="00AD1015">
        <w:trPr>
          <w:cantSplit/>
        </w:trPr>
        <w:tc>
          <w:tcPr>
            <w:tcW w:w="817" w:type="dxa"/>
          </w:tcPr>
          <w:p w:rsidR="000B1855" w:rsidRPr="00D10462" w:rsidRDefault="000B1855" w:rsidP="00AD1015">
            <w:pPr>
              <w:rPr>
                <w:bCs/>
                <w:sz w:val="24"/>
                <w:szCs w:val="24"/>
              </w:rPr>
            </w:pPr>
            <w:r w:rsidRPr="00D10462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9639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 w:rsidRPr="00D346AE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 w:rsidRPr="00D346AE">
              <w:rPr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Ответственные </w:t>
            </w:r>
          </w:p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(по согласованию)</w:t>
            </w:r>
          </w:p>
        </w:tc>
      </w:tr>
      <w:tr w:rsidR="000B1855" w:rsidRPr="00D346AE" w:rsidTr="00AD1015">
        <w:trPr>
          <w:cantSplit/>
        </w:trPr>
        <w:tc>
          <w:tcPr>
            <w:tcW w:w="817" w:type="dxa"/>
          </w:tcPr>
          <w:p w:rsidR="000B1855" w:rsidRPr="00D10462" w:rsidRDefault="000B1855" w:rsidP="00AD1015">
            <w:pPr>
              <w:rPr>
                <w:bCs/>
                <w:sz w:val="24"/>
                <w:szCs w:val="24"/>
              </w:rPr>
            </w:pPr>
            <w:r w:rsidRPr="00D1046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/>
              </w:rPr>
              <w:t>Организационно-информационное</w:t>
            </w:r>
            <w:r w:rsidRPr="00F42584">
              <w:rPr>
                <w:b/>
              </w:rPr>
              <w:t xml:space="preserve"> обеспечение </w:t>
            </w:r>
            <w:r>
              <w:rPr>
                <w:b/>
              </w:rPr>
              <w:t>программы</w:t>
            </w: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</w:p>
        </w:tc>
      </w:tr>
      <w:tr w:rsidR="000B1855" w:rsidRPr="00D346AE" w:rsidTr="00AD1015">
        <w:trPr>
          <w:cantSplit/>
        </w:trPr>
        <w:tc>
          <w:tcPr>
            <w:tcW w:w="817" w:type="dxa"/>
          </w:tcPr>
          <w:p w:rsidR="000B1855" w:rsidRPr="00D10462" w:rsidRDefault="000B1855" w:rsidP="00AD1015">
            <w:pPr>
              <w:rPr>
                <w:bCs/>
                <w:sz w:val="24"/>
                <w:szCs w:val="24"/>
              </w:rPr>
            </w:pPr>
            <w:r w:rsidRPr="00D10462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9639" w:type="dxa"/>
          </w:tcPr>
          <w:p w:rsidR="000B1855" w:rsidRPr="0003426F" w:rsidRDefault="000B1855" w:rsidP="00AD1015">
            <w:pPr>
              <w:rPr>
                <w:b/>
              </w:rPr>
            </w:pPr>
            <w:r w:rsidRPr="0003426F">
              <w:t xml:space="preserve">Разработка печатных материалов с информацией о календарных мероприятиях избирательной кампании, с разъяснениями </w:t>
            </w:r>
            <w:r>
              <w:t>об особенностях выборов депутатов</w:t>
            </w:r>
            <w:r w:rsidRPr="0003426F">
              <w:t xml:space="preserve"> Государственной Думы ФС РФ, Законодательного Собрания Свердловской области, </w:t>
            </w:r>
            <w:r w:rsidR="00DC6749">
              <w:rPr>
                <w:szCs w:val="36"/>
              </w:rPr>
              <w:t>Думы Малышевского городского округа</w:t>
            </w:r>
            <w:r>
              <w:rPr>
                <w:szCs w:val="36"/>
              </w:rPr>
              <w:t>,</w:t>
            </w:r>
            <w:r w:rsidR="0006738F">
              <w:rPr>
                <w:szCs w:val="36"/>
              </w:rPr>
              <w:t xml:space="preserve"> </w:t>
            </w:r>
            <w:r w:rsidRPr="0003426F">
              <w:t>новаций избирательного законодательства</w:t>
            </w:r>
            <w:r w:rsidR="0006738F">
              <w:t xml:space="preserve"> </w:t>
            </w:r>
            <w:r w:rsidRPr="0003426F">
              <w:t>и т.д.</w:t>
            </w:r>
            <w:r>
              <w:t xml:space="preserve"> </w:t>
            </w: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0B1855" w:rsidRPr="00D346AE" w:rsidRDefault="00DC6749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Малышевская</w:t>
            </w:r>
            <w:r w:rsidR="000B1855">
              <w:rPr>
                <w:bCs/>
                <w:sz w:val="24"/>
                <w:szCs w:val="24"/>
              </w:rPr>
              <w:t xml:space="preserve"> поселковая ТИК</w:t>
            </w:r>
          </w:p>
        </w:tc>
      </w:tr>
      <w:tr w:rsidR="000B1855" w:rsidRPr="00D346AE" w:rsidTr="00AD1015">
        <w:trPr>
          <w:cantSplit/>
        </w:trPr>
        <w:tc>
          <w:tcPr>
            <w:tcW w:w="817" w:type="dxa"/>
          </w:tcPr>
          <w:p w:rsidR="000B1855" w:rsidRPr="00D10462" w:rsidRDefault="000B1855" w:rsidP="00AD1015">
            <w:pPr>
              <w:rPr>
                <w:bCs/>
                <w:sz w:val="24"/>
                <w:szCs w:val="24"/>
              </w:rPr>
            </w:pPr>
            <w:r w:rsidRPr="00D10462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9639" w:type="dxa"/>
          </w:tcPr>
          <w:p w:rsidR="000B1855" w:rsidRPr="005B56F1" w:rsidRDefault="000B1855" w:rsidP="00AD1015">
            <w:r w:rsidRPr="003A1E32">
              <w:t xml:space="preserve">Ведение постоянных рубрик в </w:t>
            </w:r>
            <w:r>
              <w:t>газете «Тевиком Асбест», проводимых в рамках реализации Программы повышения правовой культуры</w:t>
            </w:r>
          </w:p>
        </w:tc>
        <w:tc>
          <w:tcPr>
            <w:tcW w:w="2268" w:type="dxa"/>
          </w:tcPr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0B1855" w:rsidRDefault="00DC6749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Малышевская</w:t>
            </w:r>
            <w:r w:rsidR="000B1855">
              <w:rPr>
                <w:bCs/>
                <w:sz w:val="24"/>
                <w:szCs w:val="24"/>
              </w:rPr>
              <w:t xml:space="preserve"> поселковая ТИК </w:t>
            </w:r>
          </w:p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 СМИ</w:t>
            </w:r>
          </w:p>
        </w:tc>
      </w:tr>
      <w:tr w:rsidR="000B1855" w:rsidRPr="00D346AE" w:rsidTr="00AD1015">
        <w:trPr>
          <w:cantSplit/>
        </w:trPr>
        <w:tc>
          <w:tcPr>
            <w:tcW w:w="817" w:type="dxa"/>
          </w:tcPr>
          <w:p w:rsidR="000B1855" w:rsidRPr="00D10462" w:rsidRDefault="000B1855" w:rsidP="00AD1015">
            <w:pPr>
              <w:rPr>
                <w:bCs/>
                <w:sz w:val="24"/>
                <w:szCs w:val="24"/>
              </w:rPr>
            </w:pPr>
            <w:r w:rsidRPr="00D10462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9639" w:type="dxa"/>
          </w:tcPr>
          <w:p w:rsidR="000B1855" w:rsidRDefault="000B1855" w:rsidP="00AD1015">
            <w:pPr>
              <w:pStyle w:val="ae"/>
              <w:ind w:firstLine="0"/>
            </w:pPr>
            <w:r>
              <w:t>Ведение специальной рубрики «Выборы-2016» в СМИ по вопросам:</w:t>
            </w:r>
          </w:p>
          <w:p w:rsidR="000B1855" w:rsidRDefault="000B1855" w:rsidP="00AD1015">
            <w:pPr>
              <w:pStyle w:val="ae"/>
              <w:ind w:firstLine="0"/>
            </w:pPr>
            <w:r>
              <w:t>- значение выборов для жителей;</w:t>
            </w:r>
          </w:p>
          <w:p w:rsidR="000B1855" w:rsidRDefault="000B1855" w:rsidP="00AD1015">
            <w:pPr>
              <w:pStyle w:val="ae"/>
              <w:ind w:firstLine="0"/>
            </w:pPr>
            <w:r>
              <w:t>- особенности избирательной кампании;</w:t>
            </w:r>
          </w:p>
          <w:p w:rsidR="000B1855" w:rsidRPr="00993A44" w:rsidRDefault="000B1855" w:rsidP="00AD1015">
            <w:pPr>
              <w:pStyle w:val="ae"/>
              <w:ind w:firstLine="0"/>
            </w:pPr>
            <w:r>
              <w:t>- люди избирательной системы.</w:t>
            </w: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0B1855" w:rsidRDefault="00DC6749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Малышевская</w:t>
            </w:r>
            <w:r w:rsidR="000B1855">
              <w:rPr>
                <w:bCs/>
                <w:sz w:val="24"/>
                <w:szCs w:val="24"/>
              </w:rPr>
              <w:t xml:space="preserve"> поселковая ТИК </w:t>
            </w:r>
          </w:p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 СМИ</w:t>
            </w:r>
          </w:p>
        </w:tc>
      </w:tr>
      <w:tr w:rsidR="000B1855" w:rsidRPr="00D346AE" w:rsidTr="00AD1015">
        <w:trPr>
          <w:cantSplit/>
        </w:trPr>
        <w:tc>
          <w:tcPr>
            <w:tcW w:w="817" w:type="dxa"/>
          </w:tcPr>
          <w:p w:rsidR="000B1855" w:rsidRPr="00D10462" w:rsidRDefault="000B1855" w:rsidP="00AD1015">
            <w:pPr>
              <w:rPr>
                <w:bCs/>
                <w:sz w:val="24"/>
                <w:szCs w:val="24"/>
              </w:rPr>
            </w:pPr>
            <w:r w:rsidRPr="00D1046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:rsidR="000B1855" w:rsidRDefault="000B1855" w:rsidP="00AD1015">
            <w:pPr>
              <w:pStyle w:val="ae"/>
              <w:ind w:firstLine="0"/>
            </w:pPr>
            <w:r>
              <w:rPr>
                <w:b/>
              </w:rPr>
              <w:t>Мероприятия</w:t>
            </w:r>
            <w:r w:rsidRPr="00933BB1">
              <w:rPr>
                <w:b/>
              </w:rPr>
              <w:t xml:space="preserve"> по обучению и повышению профессиональной подготовки организаторов и других участников избирательного процесса</w:t>
            </w: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</w:p>
        </w:tc>
      </w:tr>
      <w:tr w:rsidR="000B1855" w:rsidRPr="00D346AE" w:rsidTr="00AD1015">
        <w:trPr>
          <w:cantSplit/>
        </w:trPr>
        <w:tc>
          <w:tcPr>
            <w:tcW w:w="817" w:type="dxa"/>
          </w:tcPr>
          <w:p w:rsidR="000B1855" w:rsidRPr="00D10462" w:rsidRDefault="000B1855" w:rsidP="00AD1015">
            <w:pPr>
              <w:rPr>
                <w:bCs/>
                <w:sz w:val="24"/>
                <w:szCs w:val="24"/>
              </w:rPr>
            </w:pPr>
            <w:r w:rsidRPr="00D10462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9639" w:type="dxa"/>
          </w:tcPr>
          <w:p w:rsidR="000B1855" w:rsidRPr="006D283E" w:rsidRDefault="000B1855" w:rsidP="00AD1015">
            <w:pPr>
              <w:pStyle w:val="ae"/>
              <w:ind w:firstLine="0"/>
            </w:pPr>
            <w:r w:rsidRPr="006D283E">
              <w:t xml:space="preserve">Организация обучения </w:t>
            </w:r>
            <w:r>
              <w:t>представителей СМИ</w:t>
            </w:r>
            <w:r w:rsidRPr="006D283E">
              <w:t xml:space="preserve"> – в соответствии с тематическим планом.</w:t>
            </w: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ТИК</w:t>
            </w:r>
          </w:p>
        </w:tc>
      </w:tr>
      <w:tr w:rsidR="000B1855" w:rsidRPr="00D346AE" w:rsidTr="00AD1015">
        <w:trPr>
          <w:cantSplit/>
        </w:trPr>
        <w:tc>
          <w:tcPr>
            <w:tcW w:w="817" w:type="dxa"/>
          </w:tcPr>
          <w:p w:rsidR="000B1855" w:rsidRPr="00D10462" w:rsidRDefault="000B1855" w:rsidP="00AD1015">
            <w:pPr>
              <w:rPr>
                <w:bCs/>
                <w:sz w:val="24"/>
                <w:szCs w:val="24"/>
              </w:rPr>
            </w:pPr>
            <w:r w:rsidRPr="00D10462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9639" w:type="dxa"/>
          </w:tcPr>
          <w:p w:rsidR="000B1855" w:rsidRPr="006D283E" w:rsidRDefault="000B1855" w:rsidP="00AD1015">
            <w:pPr>
              <w:pStyle w:val="ae"/>
              <w:ind w:firstLine="0"/>
            </w:pPr>
            <w:r>
              <w:t>Организация обучения членов ТИК, ОИК, УИК</w:t>
            </w:r>
            <w:r w:rsidR="0006738F">
              <w:t xml:space="preserve"> </w:t>
            </w:r>
            <w:r>
              <w:t>- в соответствии с тематическим планом.</w:t>
            </w: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ТИК, ОИК и УИК</w:t>
            </w:r>
          </w:p>
        </w:tc>
      </w:tr>
      <w:tr w:rsidR="000B1855" w:rsidRPr="00D346AE" w:rsidTr="00AD1015">
        <w:trPr>
          <w:cantSplit/>
        </w:trPr>
        <w:tc>
          <w:tcPr>
            <w:tcW w:w="817" w:type="dxa"/>
          </w:tcPr>
          <w:p w:rsidR="000B1855" w:rsidRPr="00D10462" w:rsidRDefault="000B1855" w:rsidP="00AD1015">
            <w:pPr>
              <w:rPr>
                <w:bCs/>
                <w:sz w:val="24"/>
                <w:szCs w:val="24"/>
              </w:rPr>
            </w:pPr>
            <w:r w:rsidRPr="00D1046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639" w:type="dxa"/>
          </w:tcPr>
          <w:p w:rsidR="000B1855" w:rsidRDefault="000B1855" w:rsidP="00AD1015">
            <w:pPr>
              <w:pStyle w:val="ae"/>
              <w:ind w:firstLine="0"/>
            </w:pPr>
            <w:r>
              <w:rPr>
                <w:b/>
              </w:rPr>
              <w:t>Мероприятия</w:t>
            </w:r>
            <w:r w:rsidRPr="00F42584">
              <w:rPr>
                <w:b/>
              </w:rPr>
              <w:t xml:space="preserve"> по правовому просвещению избирател</w:t>
            </w:r>
            <w:r>
              <w:rPr>
                <w:b/>
              </w:rPr>
              <w:t>е</w:t>
            </w:r>
            <w:r w:rsidRPr="00F42584">
              <w:rPr>
                <w:b/>
              </w:rPr>
              <w:t>й</w:t>
            </w: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</w:p>
        </w:tc>
      </w:tr>
      <w:tr w:rsidR="000B1855" w:rsidRPr="00D346AE" w:rsidTr="00AD1015">
        <w:trPr>
          <w:cantSplit/>
        </w:trPr>
        <w:tc>
          <w:tcPr>
            <w:tcW w:w="817" w:type="dxa"/>
          </w:tcPr>
          <w:p w:rsidR="000B1855" w:rsidRPr="00D10462" w:rsidRDefault="000B1855" w:rsidP="00AD1015">
            <w:pPr>
              <w:rPr>
                <w:bCs/>
                <w:sz w:val="24"/>
                <w:szCs w:val="24"/>
              </w:rPr>
            </w:pPr>
            <w:r w:rsidRPr="00D10462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9639" w:type="dxa"/>
          </w:tcPr>
          <w:p w:rsidR="000B1855" w:rsidRPr="003A7C69" w:rsidRDefault="000B1855" w:rsidP="00AD1015">
            <w:pPr>
              <w:pStyle w:val="ae"/>
              <w:ind w:firstLine="0"/>
            </w:pPr>
            <w:r w:rsidRPr="003A7C69">
              <w:t xml:space="preserve">Организация </w:t>
            </w:r>
            <w:r>
              <w:t xml:space="preserve">и проведение </w:t>
            </w:r>
            <w:r w:rsidRPr="003A7C69">
              <w:t>мероприятий, посвященных молодым избирателям – в соответствии с тематическим планом</w:t>
            </w: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ТИК, МИК,</w:t>
            </w:r>
          </w:p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руководители ОУ</w:t>
            </w:r>
          </w:p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</w:p>
        </w:tc>
      </w:tr>
      <w:tr w:rsidR="000B1855" w:rsidRPr="00D346AE" w:rsidTr="00AD1015">
        <w:trPr>
          <w:cantSplit/>
        </w:trPr>
        <w:tc>
          <w:tcPr>
            <w:tcW w:w="817" w:type="dxa"/>
          </w:tcPr>
          <w:p w:rsidR="000B1855" w:rsidRPr="00D10462" w:rsidRDefault="000B1855" w:rsidP="00AD1015">
            <w:pPr>
              <w:rPr>
                <w:bCs/>
                <w:sz w:val="24"/>
                <w:szCs w:val="24"/>
              </w:rPr>
            </w:pPr>
            <w:r w:rsidRPr="00D10462">
              <w:rPr>
                <w:bCs/>
                <w:sz w:val="24"/>
                <w:szCs w:val="24"/>
              </w:rPr>
              <w:lastRenderedPageBreak/>
              <w:t>3.2.</w:t>
            </w:r>
          </w:p>
        </w:tc>
        <w:tc>
          <w:tcPr>
            <w:tcW w:w="9639" w:type="dxa"/>
          </w:tcPr>
          <w:p w:rsidR="000B1855" w:rsidRPr="003A7C69" w:rsidRDefault="000B1855" w:rsidP="00AD1015">
            <w:pPr>
              <w:pStyle w:val="ae"/>
              <w:ind w:firstLine="0"/>
            </w:pPr>
            <w:r>
              <w:t>Организация информирования различных категорий избирателей</w:t>
            </w:r>
            <w:r w:rsidR="0006738F">
              <w:t xml:space="preserve"> </w:t>
            </w:r>
            <w:r>
              <w:t>о предстоящих выборах, дислокации избирательных участков и т.д. путем направления в организации (трудовые коллективы) информационных печатных материалов</w:t>
            </w: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</w:t>
            </w:r>
          </w:p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ТИК, ОИК, УИК</w:t>
            </w:r>
          </w:p>
        </w:tc>
      </w:tr>
      <w:tr w:rsidR="000B1855" w:rsidRPr="00D346AE" w:rsidTr="00AD1015">
        <w:trPr>
          <w:cantSplit/>
        </w:trPr>
        <w:tc>
          <w:tcPr>
            <w:tcW w:w="817" w:type="dxa"/>
          </w:tcPr>
          <w:p w:rsidR="000B1855" w:rsidRPr="00D10462" w:rsidRDefault="000B1855" w:rsidP="00AD1015">
            <w:pPr>
              <w:rPr>
                <w:bCs/>
                <w:sz w:val="24"/>
                <w:szCs w:val="24"/>
              </w:rPr>
            </w:pPr>
            <w:r w:rsidRPr="00D10462"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9639" w:type="dxa"/>
          </w:tcPr>
          <w:p w:rsidR="000B1855" w:rsidRDefault="000B1855" w:rsidP="00AD1015">
            <w:pPr>
              <w:pStyle w:val="ae"/>
              <w:ind w:firstLine="0"/>
            </w:pPr>
            <w:r>
              <w:t>Информирование о предстоящих выборах:</w:t>
            </w:r>
          </w:p>
          <w:p w:rsidR="000B1855" w:rsidRDefault="000B1855" w:rsidP="00AD1015">
            <w:pPr>
              <w:pStyle w:val="ae"/>
              <w:ind w:firstLine="0"/>
            </w:pPr>
            <w:r>
              <w:t xml:space="preserve">на совещаниях при главе </w:t>
            </w:r>
            <w:r w:rsidR="00DC6749">
              <w:t>Малышевского городского округа</w:t>
            </w:r>
            <w:r>
              <w:t>, (с руководителями организаций);</w:t>
            </w:r>
          </w:p>
          <w:p w:rsidR="000B1855" w:rsidRDefault="000B1855" w:rsidP="00AD1015">
            <w:pPr>
              <w:pStyle w:val="ae"/>
              <w:ind w:firstLine="0"/>
            </w:pPr>
          </w:p>
          <w:p w:rsidR="000B1855" w:rsidRDefault="000B1855" w:rsidP="00AD1015">
            <w:pPr>
              <w:pStyle w:val="ae"/>
              <w:ind w:firstLine="0"/>
            </w:pPr>
            <w:r>
              <w:t>в совете ветеранов;</w:t>
            </w:r>
          </w:p>
          <w:p w:rsidR="000B1855" w:rsidRDefault="000B1855" w:rsidP="00AD1015">
            <w:pPr>
              <w:pStyle w:val="ae"/>
              <w:ind w:firstLine="0"/>
            </w:pPr>
            <w:r>
              <w:t>в трудовых коллективах.</w:t>
            </w:r>
          </w:p>
        </w:tc>
        <w:tc>
          <w:tcPr>
            <w:tcW w:w="2268" w:type="dxa"/>
          </w:tcPr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Весь период </w:t>
            </w:r>
          </w:p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(по планам организации)</w:t>
            </w:r>
          </w:p>
          <w:p w:rsidR="000B1855" w:rsidRDefault="000B1855" w:rsidP="00AD1015">
            <w:pPr>
              <w:rPr>
                <w:bCs/>
                <w:sz w:val="24"/>
                <w:szCs w:val="24"/>
              </w:rPr>
            </w:pPr>
          </w:p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(по отдельному плану)</w:t>
            </w:r>
          </w:p>
        </w:tc>
        <w:tc>
          <w:tcPr>
            <w:tcW w:w="2268" w:type="dxa"/>
          </w:tcPr>
          <w:p w:rsidR="000B1855" w:rsidRDefault="00091AFE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Т.С. Любимкина</w:t>
            </w:r>
          </w:p>
          <w:p w:rsidR="000B1855" w:rsidRDefault="000B1855" w:rsidP="00AD1015">
            <w:pPr>
              <w:rPr>
                <w:bCs/>
                <w:sz w:val="24"/>
                <w:szCs w:val="24"/>
              </w:rPr>
            </w:pPr>
          </w:p>
          <w:p w:rsidR="000B1855" w:rsidRDefault="000B1855" w:rsidP="00AD1015">
            <w:pPr>
              <w:rPr>
                <w:bCs/>
                <w:sz w:val="24"/>
                <w:szCs w:val="24"/>
              </w:rPr>
            </w:pPr>
          </w:p>
          <w:p w:rsidR="000B1855" w:rsidRDefault="000B1855" w:rsidP="00AD1015">
            <w:pPr>
              <w:rPr>
                <w:bCs/>
                <w:sz w:val="24"/>
                <w:szCs w:val="24"/>
              </w:rPr>
            </w:pPr>
          </w:p>
          <w:p w:rsidR="000B1855" w:rsidRDefault="000B1855" w:rsidP="00AD1015">
            <w:pPr>
              <w:rPr>
                <w:bCs/>
                <w:sz w:val="24"/>
                <w:szCs w:val="24"/>
              </w:rPr>
            </w:pPr>
          </w:p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ТИК, ОИК, УИК</w:t>
            </w:r>
          </w:p>
        </w:tc>
      </w:tr>
      <w:tr w:rsidR="000B1855" w:rsidRPr="00D346AE" w:rsidTr="00AD1015">
        <w:trPr>
          <w:cantSplit/>
        </w:trPr>
        <w:tc>
          <w:tcPr>
            <w:tcW w:w="817" w:type="dxa"/>
          </w:tcPr>
          <w:p w:rsidR="000B1855" w:rsidRPr="00D10462" w:rsidRDefault="000B1855" w:rsidP="00AD1015">
            <w:pPr>
              <w:rPr>
                <w:bCs/>
                <w:sz w:val="24"/>
                <w:szCs w:val="24"/>
              </w:rPr>
            </w:pPr>
            <w:r w:rsidRPr="00D10462">
              <w:rPr>
                <w:bCs/>
                <w:sz w:val="24"/>
                <w:szCs w:val="24"/>
              </w:rPr>
              <w:t>3.4.</w:t>
            </w:r>
          </w:p>
        </w:tc>
        <w:tc>
          <w:tcPr>
            <w:tcW w:w="9639" w:type="dxa"/>
          </w:tcPr>
          <w:p w:rsidR="000B1855" w:rsidRDefault="000B1855" w:rsidP="00AD1015">
            <w:pPr>
              <w:pStyle w:val="ae"/>
              <w:ind w:firstLine="0"/>
            </w:pPr>
            <w:r>
              <w:t>Распространение печатных материалов ТИК, ИКСО среди населения</w:t>
            </w:r>
          </w:p>
        </w:tc>
        <w:tc>
          <w:tcPr>
            <w:tcW w:w="2268" w:type="dxa"/>
          </w:tcPr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ТИК, ОИК, УИК</w:t>
            </w:r>
          </w:p>
        </w:tc>
      </w:tr>
      <w:tr w:rsidR="000B1855" w:rsidRPr="00D346AE" w:rsidTr="00AD1015">
        <w:trPr>
          <w:cantSplit/>
        </w:trPr>
        <w:tc>
          <w:tcPr>
            <w:tcW w:w="817" w:type="dxa"/>
          </w:tcPr>
          <w:p w:rsidR="000B1855" w:rsidRPr="00D10462" w:rsidRDefault="000B1855" w:rsidP="00AD1015">
            <w:pPr>
              <w:rPr>
                <w:bCs/>
                <w:sz w:val="24"/>
                <w:szCs w:val="24"/>
              </w:rPr>
            </w:pPr>
            <w:r w:rsidRPr="00D10462">
              <w:rPr>
                <w:bCs/>
                <w:sz w:val="24"/>
                <w:szCs w:val="24"/>
              </w:rPr>
              <w:t>3.5.</w:t>
            </w:r>
          </w:p>
        </w:tc>
        <w:tc>
          <w:tcPr>
            <w:tcW w:w="9639" w:type="dxa"/>
          </w:tcPr>
          <w:p w:rsidR="000B1855" w:rsidRDefault="000B1855" w:rsidP="00AD1015">
            <w:pPr>
              <w:pStyle w:val="ae"/>
              <w:ind w:firstLine="0"/>
            </w:pPr>
            <w:r>
              <w:t xml:space="preserve">Организация выставок (информационных стендов) по освещению предстоящих выборов, истории выборов, избирательного законодательства и т.д. в библиотеках </w:t>
            </w:r>
            <w:r w:rsidR="00DC6749">
              <w:t>Малышевского городского округа</w:t>
            </w:r>
          </w:p>
        </w:tc>
        <w:tc>
          <w:tcPr>
            <w:tcW w:w="2268" w:type="dxa"/>
          </w:tcPr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Весь период </w:t>
            </w:r>
          </w:p>
          <w:p w:rsidR="000B1855" w:rsidRDefault="000B1855" w:rsidP="00AD101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ТИК, ОИК, УИК</w:t>
            </w:r>
          </w:p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</w:t>
            </w:r>
          </w:p>
        </w:tc>
      </w:tr>
      <w:tr w:rsidR="000B1855" w:rsidRPr="00D346AE" w:rsidTr="00AD1015">
        <w:trPr>
          <w:cantSplit/>
        </w:trPr>
        <w:tc>
          <w:tcPr>
            <w:tcW w:w="817" w:type="dxa"/>
          </w:tcPr>
          <w:p w:rsidR="000B1855" w:rsidRPr="00D10462" w:rsidRDefault="000B1855" w:rsidP="00AD1015">
            <w:pPr>
              <w:rPr>
                <w:bCs/>
                <w:sz w:val="24"/>
                <w:szCs w:val="24"/>
              </w:rPr>
            </w:pPr>
            <w:r w:rsidRPr="00D10462">
              <w:rPr>
                <w:bCs/>
                <w:sz w:val="24"/>
                <w:szCs w:val="24"/>
              </w:rPr>
              <w:t>3.6.</w:t>
            </w:r>
          </w:p>
        </w:tc>
        <w:tc>
          <w:tcPr>
            <w:tcW w:w="9639" w:type="dxa"/>
          </w:tcPr>
          <w:p w:rsidR="000B1855" w:rsidRPr="00A62668" w:rsidRDefault="000B1855" w:rsidP="00AD1015">
            <w:pPr>
              <w:pStyle w:val="ae"/>
              <w:ind w:firstLine="0"/>
            </w:pPr>
            <w:r w:rsidRPr="00A62668">
              <w:rPr>
                <w:bCs/>
              </w:rPr>
              <w:t xml:space="preserve">Оформление информационных стендов </w:t>
            </w:r>
            <w:r w:rsidRPr="00A62668">
              <w:t>о</w:t>
            </w:r>
            <w:r w:rsidR="0006738F">
              <w:t xml:space="preserve"> </w:t>
            </w:r>
            <w:r w:rsidRPr="00A62668">
              <w:t>деятельности ТИК,</w:t>
            </w:r>
            <w:r w:rsidRPr="00A62668">
              <w:rPr>
                <w:bCs/>
              </w:rPr>
              <w:t xml:space="preserve"> </w:t>
            </w:r>
            <w:r w:rsidRPr="00A62668">
              <w:t xml:space="preserve">о новациях избирательного законодательства, о предстоящих выборах при </w:t>
            </w:r>
            <w:r w:rsidR="00DC6749">
              <w:t>Малышевской</w:t>
            </w:r>
            <w:r>
              <w:t xml:space="preserve"> поселковой</w:t>
            </w:r>
            <w:r w:rsidRPr="00A62668">
              <w:t xml:space="preserve"> территориальной избирательной комиссии (в здании администрации ГО) </w:t>
            </w:r>
          </w:p>
        </w:tc>
        <w:tc>
          <w:tcPr>
            <w:tcW w:w="2268" w:type="dxa"/>
          </w:tcPr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Весь период </w:t>
            </w:r>
          </w:p>
          <w:p w:rsidR="000B1855" w:rsidRDefault="000B1855" w:rsidP="00AD101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ТИК</w:t>
            </w:r>
          </w:p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</w:p>
        </w:tc>
      </w:tr>
      <w:tr w:rsidR="000B1855" w:rsidRPr="00D346AE" w:rsidTr="00AD1015">
        <w:trPr>
          <w:cantSplit/>
        </w:trPr>
        <w:tc>
          <w:tcPr>
            <w:tcW w:w="817" w:type="dxa"/>
          </w:tcPr>
          <w:p w:rsidR="000B1855" w:rsidRPr="00D10462" w:rsidRDefault="000B1855" w:rsidP="00AD1015">
            <w:pPr>
              <w:rPr>
                <w:bCs/>
                <w:sz w:val="24"/>
                <w:szCs w:val="24"/>
              </w:rPr>
            </w:pPr>
            <w:r w:rsidRPr="00D10462">
              <w:rPr>
                <w:bCs/>
                <w:sz w:val="24"/>
                <w:szCs w:val="24"/>
              </w:rPr>
              <w:t>3.7.</w:t>
            </w:r>
          </w:p>
        </w:tc>
        <w:tc>
          <w:tcPr>
            <w:tcW w:w="9639" w:type="dxa"/>
          </w:tcPr>
          <w:p w:rsidR="000B1855" w:rsidRPr="00A62668" w:rsidRDefault="000B1855" w:rsidP="00AD1015">
            <w:pPr>
              <w:pStyle w:val="ae"/>
              <w:ind w:firstLine="0"/>
              <w:rPr>
                <w:bCs/>
              </w:rPr>
            </w:pPr>
            <w:r w:rsidRPr="007157C6">
              <w:rPr>
                <w:bCs/>
              </w:rPr>
              <w:t>О</w:t>
            </w:r>
            <w:r w:rsidRPr="007157C6">
              <w:t>свещение работы ТИК, новости, пресс-релизы о деятельности ТИК, о принятых решениях, информация о реализации мероприятий основных событий календаря избирательной кампании с и</w:t>
            </w:r>
            <w:r w:rsidRPr="007157C6">
              <w:rPr>
                <w:bCs/>
              </w:rPr>
              <w:t>спользование</w:t>
            </w:r>
            <w:r>
              <w:rPr>
                <w:bCs/>
              </w:rPr>
              <w:t>м</w:t>
            </w:r>
            <w:r w:rsidRPr="007157C6">
              <w:rPr>
                <w:bCs/>
              </w:rPr>
              <w:t xml:space="preserve"> официального сайта </w:t>
            </w:r>
            <w:r w:rsidR="00DC6749">
              <w:rPr>
                <w:bCs/>
              </w:rPr>
              <w:t>Малышевской</w:t>
            </w:r>
            <w:r>
              <w:rPr>
                <w:bCs/>
              </w:rPr>
              <w:t xml:space="preserve"> поселковой</w:t>
            </w:r>
            <w:r w:rsidRPr="007157C6">
              <w:rPr>
                <w:bCs/>
              </w:rPr>
              <w:t xml:space="preserve"> территориальной избирательной комиссии </w:t>
            </w:r>
          </w:p>
        </w:tc>
        <w:tc>
          <w:tcPr>
            <w:tcW w:w="2268" w:type="dxa"/>
          </w:tcPr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ТИК</w:t>
            </w:r>
          </w:p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</w:p>
        </w:tc>
      </w:tr>
    </w:tbl>
    <w:p w:rsidR="000B1855" w:rsidRPr="00D346AE" w:rsidRDefault="000B1855" w:rsidP="000B1855">
      <w:pPr>
        <w:rPr>
          <w:bCs/>
        </w:rPr>
      </w:pPr>
    </w:p>
    <w:p w:rsidR="000B1855" w:rsidRPr="00D346AE" w:rsidRDefault="000B1855" w:rsidP="000B1855">
      <w:pPr>
        <w:numPr>
          <w:ilvl w:val="0"/>
          <w:numId w:val="10"/>
        </w:numPr>
        <w:rPr>
          <w:b/>
          <w:bCs/>
        </w:rPr>
      </w:pPr>
      <w:r w:rsidRPr="00D346AE">
        <w:rPr>
          <w:b/>
          <w:bCs/>
        </w:rPr>
        <w:t>Мероприятия информационно-разъяснительной деятельности в ходе избирательной кампании</w:t>
      </w:r>
    </w:p>
    <w:p w:rsidR="000B1855" w:rsidRDefault="000B1855" w:rsidP="000B1855">
      <w:pPr>
        <w:rPr>
          <w:b/>
          <w:bCs/>
        </w:rPr>
      </w:pPr>
    </w:p>
    <w:p w:rsidR="000B1855" w:rsidRPr="00D346AE" w:rsidRDefault="000B1855" w:rsidP="000B1855">
      <w:pPr>
        <w:rPr>
          <w:bCs/>
        </w:rPr>
      </w:pPr>
      <w:r w:rsidRPr="00D346AE">
        <w:rPr>
          <w:b/>
          <w:bCs/>
        </w:rPr>
        <w:t>Цель</w:t>
      </w:r>
      <w:r w:rsidRPr="00D346AE">
        <w:rPr>
          <w:bCs/>
        </w:rPr>
        <w:t xml:space="preserve"> – создание условий для формирования осознанной мотивации различных категорий избирателей к участию в выборах.</w:t>
      </w:r>
    </w:p>
    <w:p w:rsidR="000B1855" w:rsidRDefault="000B1855" w:rsidP="000B1855">
      <w:pPr>
        <w:ind w:firstLine="708"/>
        <w:rPr>
          <w:b/>
          <w:bCs/>
        </w:rPr>
      </w:pPr>
    </w:p>
    <w:p w:rsidR="000B1855" w:rsidRPr="00D346AE" w:rsidRDefault="000B1855" w:rsidP="000B1855">
      <w:pPr>
        <w:ind w:firstLine="708"/>
        <w:rPr>
          <w:b/>
          <w:bCs/>
        </w:rPr>
      </w:pPr>
      <w:r w:rsidRPr="00D346AE">
        <w:rPr>
          <w:b/>
          <w:bCs/>
        </w:rPr>
        <w:t>Задачи:</w:t>
      </w:r>
    </w:p>
    <w:p w:rsidR="000B1855" w:rsidRPr="00D346AE" w:rsidRDefault="000B1855" w:rsidP="000B1855">
      <w:pPr>
        <w:numPr>
          <w:ilvl w:val="0"/>
          <w:numId w:val="2"/>
        </w:numPr>
        <w:jc w:val="both"/>
        <w:rPr>
          <w:bCs/>
        </w:rPr>
      </w:pPr>
      <w:r w:rsidRPr="00D346AE">
        <w:rPr>
          <w:bCs/>
        </w:rPr>
        <w:lastRenderedPageBreak/>
        <w:t>Предоставление избирателям достоверной, объективной и своевременной информации о ходе проведения избирательной кампании, избираемых органах, о сроках и порядке совершения избирательных действий, об избирательных объединениях, списках кандидатов и о кандидатах.</w:t>
      </w:r>
    </w:p>
    <w:p w:rsidR="000B1855" w:rsidRPr="00D346AE" w:rsidRDefault="000B1855" w:rsidP="000B1855">
      <w:pPr>
        <w:numPr>
          <w:ilvl w:val="0"/>
          <w:numId w:val="2"/>
        </w:numPr>
        <w:jc w:val="both"/>
        <w:rPr>
          <w:bCs/>
        </w:rPr>
      </w:pPr>
      <w:r w:rsidRPr="00D346AE">
        <w:rPr>
          <w:bCs/>
        </w:rPr>
        <w:t>Создание системы взаимодействия с организациями СМИ.</w:t>
      </w:r>
    </w:p>
    <w:p w:rsidR="000B1855" w:rsidRPr="00D346AE" w:rsidRDefault="000B1855" w:rsidP="000B1855">
      <w:pPr>
        <w:numPr>
          <w:ilvl w:val="0"/>
          <w:numId w:val="2"/>
        </w:numPr>
        <w:jc w:val="both"/>
        <w:rPr>
          <w:bCs/>
        </w:rPr>
      </w:pPr>
      <w:r w:rsidRPr="00D346AE">
        <w:rPr>
          <w:bCs/>
        </w:rPr>
        <w:t>Повышение практической составляющей профессиональной компетентности организаторов избирательного процесса.</w:t>
      </w:r>
    </w:p>
    <w:p w:rsidR="000B1855" w:rsidRDefault="000B1855" w:rsidP="000B1855">
      <w:pPr>
        <w:numPr>
          <w:ilvl w:val="0"/>
          <w:numId w:val="2"/>
        </w:numPr>
        <w:jc w:val="both"/>
        <w:rPr>
          <w:bCs/>
        </w:rPr>
      </w:pPr>
      <w:r w:rsidRPr="00D346AE">
        <w:rPr>
          <w:bCs/>
        </w:rPr>
        <w:t>Получение информации, позволяющей оперативно реагировать на возникающие проблемы, препятствующие реализации избирательных прав граждан.</w:t>
      </w:r>
    </w:p>
    <w:p w:rsidR="000B1855" w:rsidRDefault="000B1855" w:rsidP="000B1855">
      <w:pPr>
        <w:rPr>
          <w:bCs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072"/>
        <w:gridCol w:w="2268"/>
        <w:gridCol w:w="2268"/>
      </w:tblGrid>
      <w:tr w:rsidR="000B1855" w:rsidRPr="00D346AE" w:rsidTr="00AD1015">
        <w:trPr>
          <w:cantSplit/>
        </w:trPr>
        <w:tc>
          <w:tcPr>
            <w:tcW w:w="959" w:type="dxa"/>
          </w:tcPr>
          <w:p w:rsidR="000B1855" w:rsidRPr="004178C6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9072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 w:rsidRPr="00D346AE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 w:rsidRPr="00D346AE">
              <w:rPr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Ответственные </w:t>
            </w:r>
          </w:p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(по согласованию)</w:t>
            </w:r>
          </w:p>
        </w:tc>
      </w:tr>
      <w:tr w:rsidR="000B1855" w:rsidRPr="00D346AE" w:rsidTr="00AD1015">
        <w:trPr>
          <w:cantSplit/>
        </w:trPr>
        <w:tc>
          <w:tcPr>
            <w:tcW w:w="959" w:type="dxa"/>
          </w:tcPr>
          <w:p w:rsidR="000B1855" w:rsidRPr="004178C6" w:rsidRDefault="000B1855" w:rsidP="00AD1015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9072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/>
              </w:rPr>
              <w:t>Организационно-информационные</w:t>
            </w:r>
            <w:r w:rsidRPr="00F42584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</w:p>
        </w:tc>
      </w:tr>
      <w:tr w:rsidR="000B1855" w:rsidRPr="00D346AE" w:rsidTr="00AD1015">
        <w:trPr>
          <w:cantSplit/>
        </w:trPr>
        <w:tc>
          <w:tcPr>
            <w:tcW w:w="959" w:type="dxa"/>
          </w:tcPr>
          <w:p w:rsidR="000B1855" w:rsidRPr="004178C6" w:rsidRDefault="000B1855" w:rsidP="00AD1015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1.1.</w:t>
            </w:r>
          </w:p>
        </w:tc>
        <w:tc>
          <w:tcPr>
            <w:tcW w:w="9072" w:type="dxa"/>
          </w:tcPr>
          <w:p w:rsidR="000B1855" w:rsidRPr="0003426F" w:rsidRDefault="000B1855" w:rsidP="00AD1015">
            <w:pPr>
              <w:rPr>
                <w:b/>
              </w:rPr>
            </w:pPr>
            <w:r w:rsidRPr="0003426F">
              <w:t xml:space="preserve">Разработка печатных материалов с информацией о календарных мероприятиях избирательной кампании, с разъяснениями </w:t>
            </w:r>
            <w:r>
              <w:t>об особенностях выборов депутатов</w:t>
            </w:r>
            <w:r w:rsidRPr="0003426F">
              <w:t xml:space="preserve"> Государственной Думы ФС РФ, Законодательного Собра</w:t>
            </w:r>
            <w:r>
              <w:t xml:space="preserve">ния Свердловской области, </w:t>
            </w:r>
            <w:r w:rsidR="00DC6749">
              <w:t>Думы Малышевского городского округа</w:t>
            </w:r>
            <w:r>
              <w:t xml:space="preserve"> и др., памятки для избирателей</w:t>
            </w: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0B1855" w:rsidRPr="00D346AE" w:rsidRDefault="00DC6749" w:rsidP="00AD1015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Малышевская</w:t>
            </w:r>
            <w:r w:rsidR="000B1855">
              <w:rPr>
                <w:bCs/>
                <w:sz w:val="24"/>
                <w:szCs w:val="24"/>
              </w:rPr>
              <w:t xml:space="preserve"> поселковая ТИК</w:t>
            </w:r>
          </w:p>
        </w:tc>
      </w:tr>
      <w:tr w:rsidR="000B1855" w:rsidRPr="00D346AE" w:rsidTr="00AD1015">
        <w:trPr>
          <w:cantSplit/>
        </w:trPr>
        <w:tc>
          <w:tcPr>
            <w:tcW w:w="959" w:type="dxa"/>
          </w:tcPr>
          <w:p w:rsidR="000B1855" w:rsidRPr="0042242A" w:rsidRDefault="000B1855" w:rsidP="00AD1015">
            <w:pPr>
              <w:rPr>
                <w:bCs/>
                <w:sz w:val="24"/>
                <w:szCs w:val="24"/>
              </w:rPr>
            </w:pPr>
            <w:r w:rsidRPr="0042242A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9072" w:type="dxa"/>
          </w:tcPr>
          <w:p w:rsidR="000B1855" w:rsidRPr="0003426F" w:rsidRDefault="000B1855" w:rsidP="00AD1015">
            <w:r>
              <w:t>Подготовка и оборудование специальных мест для размещения информационных и агитационных материалов, их публикация</w:t>
            </w:r>
          </w:p>
        </w:tc>
        <w:tc>
          <w:tcPr>
            <w:tcW w:w="2268" w:type="dxa"/>
          </w:tcPr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Июль - август</w:t>
            </w:r>
          </w:p>
        </w:tc>
        <w:tc>
          <w:tcPr>
            <w:tcW w:w="2268" w:type="dxa"/>
          </w:tcPr>
          <w:p w:rsidR="000B1855" w:rsidRPr="00D346AE" w:rsidRDefault="00DC6749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Малышевская</w:t>
            </w:r>
            <w:r w:rsidR="000B1855">
              <w:rPr>
                <w:bCs/>
                <w:sz w:val="24"/>
                <w:szCs w:val="24"/>
              </w:rPr>
              <w:t xml:space="preserve"> поселковая ТИК</w:t>
            </w:r>
          </w:p>
        </w:tc>
      </w:tr>
      <w:tr w:rsidR="000B1855" w:rsidRPr="00D346AE" w:rsidTr="00AD1015">
        <w:trPr>
          <w:cantSplit/>
        </w:trPr>
        <w:tc>
          <w:tcPr>
            <w:tcW w:w="959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9072" w:type="dxa"/>
          </w:tcPr>
          <w:p w:rsidR="000B1855" w:rsidRDefault="000B1855" w:rsidP="00AD1015">
            <w:r>
              <w:t xml:space="preserve">Подготовка и оборудование информационных стендов в помещениях избирательных участков </w:t>
            </w:r>
          </w:p>
        </w:tc>
        <w:tc>
          <w:tcPr>
            <w:tcW w:w="2268" w:type="dxa"/>
          </w:tcPr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Июль - август</w:t>
            </w: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Председатели УИК</w:t>
            </w:r>
          </w:p>
        </w:tc>
      </w:tr>
      <w:tr w:rsidR="000B1855" w:rsidRPr="00D346AE" w:rsidTr="00AD1015">
        <w:trPr>
          <w:cantSplit/>
        </w:trPr>
        <w:tc>
          <w:tcPr>
            <w:tcW w:w="959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1.4.</w:t>
            </w:r>
          </w:p>
        </w:tc>
        <w:tc>
          <w:tcPr>
            <w:tcW w:w="9072" w:type="dxa"/>
          </w:tcPr>
          <w:p w:rsidR="000B1855" w:rsidRPr="00993A44" w:rsidRDefault="000B1855" w:rsidP="00091AFE">
            <w:pPr>
              <w:pStyle w:val="ae"/>
              <w:ind w:firstLine="0"/>
            </w:pPr>
            <w:r>
              <w:t xml:space="preserve">Публикации решений территориальной избирательной комиссии в </w:t>
            </w:r>
            <w:r w:rsidR="00091AFE">
              <w:t>газете Асбестовский рабочий специальном выпуске «Малышевский вестник»</w:t>
            </w:r>
            <w:r w:rsidR="0006738F">
              <w:t xml:space="preserve"> </w:t>
            </w: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0B1855" w:rsidRPr="00D346AE" w:rsidRDefault="00DC6749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Малышевская</w:t>
            </w:r>
            <w:r w:rsidR="000B1855">
              <w:rPr>
                <w:bCs/>
                <w:sz w:val="24"/>
                <w:szCs w:val="24"/>
              </w:rPr>
              <w:t xml:space="preserve"> поселковая ТИК</w:t>
            </w:r>
          </w:p>
        </w:tc>
      </w:tr>
      <w:tr w:rsidR="000B1855" w:rsidRPr="00D346AE" w:rsidTr="00AD1015">
        <w:trPr>
          <w:cantSplit/>
        </w:trPr>
        <w:tc>
          <w:tcPr>
            <w:tcW w:w="959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072" w:type="dxa"/>
          </w:tcPr>
          <w:p w:rsidR="000B1855" w:rsidRDefault="000B1855" w:rsidP="00AD1015">
            <w:pPr>
              <w:pStyle w:val="ae"/>
              <w:ind w:firstLine="0"/>
            </w:pPr>
            <w:r>
              <w:t>Ведение специальной рубрики «Выборы-2016» в СМИ по вопросам:</w:t>
            </w:r>
          </w:p>
          <w:p w:rsidR="000B1855" w:rsidRDefault="000B1855" w:rsidP="00AD1015">
            <w:pPr>
              <w:pStyle w:val="ae"/>
              <w:ind w:firstLine="0"/>
            </w:pPr>
            <w:r>
              <w:t>- назначение выборов, особенности избирательных кампаний;</w:t>
            </w:r>
          </w:p>
          <w:p w:rsidR="000B1855" w:rsidRDefault="000B1855" w:rsidP="00AD1015">
            <w:pPr>
              <w:pStyle w:val="ae"/>
              <w:ind w:firstLine="0"/>
            </w:pPr>
            <w:r>
              <w:t>- информация о ходе выдвижения и регистрации кандидатов;</w:t>
            </w:r>
          </w:p>
          <w:p w:rsidR="000B1855" w:rsidRDefault="000B1855" w:rsidP="00AD1015">
            <w:pPr>
              <w:pStyle w:val="ae"/>
              <w:ind w:firstLine="0"/>
            </w:pPr>
            <w:r>
              <w:t>- информация об основных этапах кампаний;</w:t>
            </w:r>
          </w:p>
          <w:p w:rsidR="000B1855" w:rsidRDefault="000B1855" w:rsidP="00AD1015">
            <w:pPr>
              <w:pStyle w:val="ae"/>
              <w:ind w:firstLine="0"/>
            </w:pPr>
            <w:r>
              <w:t>- информация об избирательных участках, адресах, телефонах, руководителях УИК;</w:t>
            </w:r>
          </w:p>
          <w:p w:rsidR="000B1855" w:rsidRDefault="000B1855" w:rsidP="00AD1015">
            <w:pPr>
              <w:pStyle w:val="ae"/>
              <w:ind w:firstLine="0"/>
            </w:pPr>
            <w:r>
              <w:t>- правила голосования: уточнение списков, открепительные удостоверения, голосование вне помещения и т.д.;</w:t>
            </w:r>
          </w:p>
          <w:p w:rsidR="000B1855" w:rsidRPr="003F2AB2" w:rsidRDefault="000B1855" w:rsidP="00AD1015">
            <w:pPr>
              <w:pStyle w:val="ae"/>
              <w:ind w:firstLine="0"/>
            </w:pPr>
            <w:r>
              <w:t>- день голосования (время и место), избирательные бюллетени.</w:t>
            </w: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0B1855" w:rsidRPr="002A65BC" w:rsidRDefault="00DC6749" w:rsidP="00AD1015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Малышевская</w:t>
            </w:r>
            <w:r w:rsidR="000B1855">
              <w:rPr>
                <w:bCs/>
                <w:sz w:val="24"/>
                <w:szCs w:val="24"/>
              </w:rPr>
              <w:t xml:space="preserve"> поселковая ТИК</w:t>
            </w:r>
          </w:p>
        </w:tc>
      </w:tr>
      <w:tr w:rsidR="000B1855" w:rsidRPr="00D346AE" w:rsidTr="00AD1015">
        <w:trPr>
          <w:cantSplit/>
        </w:trPr>
        <w:tc>
          <w:tcPr>
            <w:tcW w:w="959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0B1855" w:rsidRDefault="000B1855" w:rsidP="00AD1015">
            <w:pPr>
              <w:pStyle w:val="ae"/>
              <w:ind w:firstLine="0"/>
            </w:pPr>
            <w:r>
              <w:rPr>
                <w:b/>
              </w:rPr>
              <w:t>Мероприятия</w:t>
            </w:r>
            <w:r w:rsidRPr="00933BB1">
              <w:rPr>
                <w:b/>
              </w:rPr>
              <w:t xml:space="preserve"> по обучению и повышению профессиональной подготовки организаторов и других участников избирательного процесса</w:t>
            </w: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</w:p>
        </w:tc>
      </w:tr>
      <w:tr w:rsidR="000B1855" w:rsidRPr="00D346AE" w:rsidTr="00AD1015">
        <w:trPr>
          <w:cantSplit/>
        </w:trPr>
        <w:tc>
          <w:tcPr>
            <w:tcW w:w="959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9072" w:type="dxa"/>
          </w:tcPr>
          <w:p w:rsidR="000B1855" w:rsidRPr="006D283E" w:rsidRDefault="000B1855" w:rsidP="00AD1015">
            <w:pPr>
              <w:pStyle w:val="ae"/>
              <w:ind w:firstLine="0"/>
            </w:pPr>
            <w:r w:rsidRPr="006D283E">
              <w:t>Организация обучения кандидатов, представителей политических партий</w:t>
            </w:r>
            <w:r>
              <w:t xml:space="preserve">, наблюдателей </w:t>
            </w:r>
            <w:r w:rsidRPr="006D283E">
              <w:t>– в соответствии с тематическим планом.</w:t>
            </w:r>
          </w:p>
        </w:tc>
        <w:tc>
          <w:tcPr>
            <w:tcW w:w="2268" w:type="dxa"/>
          </w:tcPr>
          <w:p w:rsidR="000B1855" w:rsidRPr="006D283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Июль-сентябрь</w:t>
            </w:r>
          </w:p>
        </w:tc>
        <w:tc>
          <w:tcPr>
            <w:tcW w:w="2268" w:type="dxa"/>
          </w:tcPr>
          <w:p w:rsidR="000B1855" w:rsidRPr="00D346AE" w:rsidRDefault="00DC6749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Малышевская</w:t>
            </w:r>
            <w:r w:rsidR="000B1855">
              <w:rPr>
                <w:bCs/>
                <w:sz w:val="24"/>
                <w:szCs w:val="24"/>
              </w:rPr>
              <w:t xml:space="preserve"> поселковая ТИК</w:t>
            </w:r>
          </w:p>
        </w:tc>
      </w:tr>
      <w:tr w:rsidR="000B1855" w:rsidRPr="00D346AE" w:rsidTr="00AD1015">
        <w:trPr>
          <w:cantSplit/>
        </w:trPr>
        <w:tc>
          <w:tcPr>
            <w:tcW w:w="959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9072" w:type="dxa"/>
          </w:tcPr>
          <w:p w:rsidR="000B1855" w:rsidRPr="006D283E" w:rsidRDefault="000B1855" w:rsidP="00AD1015">
            <w:pPr>
              <w:pStyle w:val="ae"/>
              <w:ind w:firstLine="0"/>
            </w:pPr>
            <w:r>
              <w:t>Организация обучения членов ТИК, ОИК, УИК</w:t>
            </w:r>
            <w:r w:rsidR="0006738F">
              <w:t xml:space="preserve"> </w:t>
            </w:r>
            <w:r>
              <w:t>- в соответствии с тематическим планом.</w:t>
            </w:r>
          </w:p>
        </w:tc>
        <w:tc>
          <w:tcPr>
            <w:tcW w:w="2268" w:type="dxa"/>
          </w:tcPr>
          <w:p w:rsidR="000B1855" w:rsidRPr="006D283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0B1855" w:rsidRPr="00D346AE" w:rsidRDefault="00DC6749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Малышевская</w:t>
            </w:r>
            <w:r w:rsidR="000B1855">
              <w:rPr>
                <w:bCs/>
                <w:sz w:val="24"/>
                <w:szCs w:val="24"/>
              </w:rPr>
              <w:t xml:space="preserve"> поселковая ТИК, председатели УИК</w:t>
            </w:r>
          </w:p>
        </w:tc>
      </w:tr>
      <w:tr w:rsidR="000B1855" w:rsidRPr="00D346AE" w:rsidTr="00AD1015">
        <w:trPr>
          <w:cantSplit/>
        </w:trPr>
        <w:tc>
          <w:tcPr>
            <w:tcW w:w="959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0B1855" w:rsidRDefault="000B1855" w:rsidP="00AD1015">
            <w:pPr>
              <w:pStyle w:val="ae"/>
              <w:ind w:firstLine="0"/>
            </w:pPr>
            <w:r>
              <w:rPr>
                <w:b/>
              </w:rPr>
              <w:t>Мероприятия</w:t>
            </w:r>
            <w:r w:rsidRPr="00F42584">
              <w:rPr>
                <w:b/>
              </w:rPr>
              <w:t xml:space="preserve"> по правовому просвещению избирател</w:t>
            </w:r>
            <w:r>
              <w:rPr>
                <w:b/>
              </w:rPr>
              <w:t>е</w:t>
            </w:r>
            <w:r w:rsidRPr="00F42584">
              <w:rPr>
                <w:b/>
              </w:rPr>
              <w:t>й</w:t>
            </w:r>
          </w:p>
        </w:tc>
        <w:tc>
          <w:tcPr>
            <w:tcW w:w="2268" w:type="dxa"/>
          </w:tcPr>
          <w:p w:rsidR="000B1855" w:rsidRPr="006D283E" w:rsidRDefault="000B1855" w:rsidP="00AD101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</w:p>
        </w:tc>
      </w:tr>
      <w:tr w:rsidR="000B1855" w:rsidRPr="00D346AE" w:rsidTr="00AD1015">
        <w:trPr>
          <w:cantSplit/>
        </w:trPr>
        <w:tc>
          <w:tcPr>
            <w:tcW w:w="959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9072" w:type="dxa"/>
          </w:tcPr>
          <w:p w:rsidR="000B1855" w:rsidRPr="007F1F84" w:rsidRDefault="000B1855" w:rsidP="00AD1015">
            <w:pPr>
              <w:pStyle w:val="ae"/>
              <w:ind w:firstLine="0"/>
            </w:pPr>
            <w:r>
              <w:t>Распространение</w:t>
            </w:r>
            <w:r w:rsidRPr="007F1F84">
              <w:t xml:space="preserve"> информационных материалов, докладов в организациях и трудовых коллективах</w:t>
            </w:r>
            <w:r>
              <w:t xml:space="preserve"> о предстоящих выборах и особенностях избирательных кампаний</w:t>
            </w:r>
          </w:p>
        </w:tc>
        <w:tc>
          <w:tcPr>
            <w:tcW w:w="2268" w:type="dxa"/>
          </w:tcPr>
          <w:p w:rsidR="000B1855" w:rsidRPr="006D283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ТИК, ОИК, УИК</w:t>
            </w:r>
          </w:p>
        </w:tc>
      </w:tr>
      <w:tr w:rsidR="000B1855" w:rsidRPr="00D346AE" w:rsidTr="00AD1015">
        <w:trPr>
          <w:cantSplit/>
        </w:trPr>
        <w:tc>
          <w:tcPr>
            <w:tcW w:w="959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9072" w:type="dxa"/>
          </w:tcPr>
          <w:p w:rsidR="000B1855" w:rsidRPr="007F1F84" w:rsidRDefault="000B1855" w:rsidP="00AD1015">
            <w:pPr>
              <w:pStyle w:val="ae"/>
              <w:ind w:firstLine="0"/>
            </w:pPr>
            <w:r>
              <w:t>Распространение печатной продукции ТИК, ИКСО через библиотечную сферу, многофункциональный центр, участковые избирательные комиссии</w:t>
            </w:r>
          </w:p>
        </w:tc>
        <w:tc>
          <w:tcPr>
            <w:tcW w:w="2268" w:type="dxa"/>
          </w:tcPr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ТИК, УИК</w:t>
            </w:r>
          </w:p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</w:p>
        </w:tc>
      </w:tr>
      <w:tr w:rsidR="000B1855" w:rsidRPr="00D346AE" w:rsidTr="00AD1015">
        <w:trPr>
          <w:cantSplit/>
        </w:trPr>
        <w:tc>
          <w:tcPr>
            <w:tcW w:w="959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9072" w:type="dxa"/>
          </w:tcPr>
          <w:p w:rsidR="000B1855" w:rsidRPr="007F1F84" w:rsidRDefault="000B1855" w:rsidP="00AD1015">
            <w:pPr>
              <w:pStyle w:val="ae"/>
              <w:ind w:firstLine="0"/>
            </w:pPr>
            <w:r>
              <w:t>Организация работы «Горячей линии» в ТИК, ОИК, УИК</w:t>
            </w:r>
          </w:p>
        </w:tc>
        <w:tc>
          <w:tcPr>
            <w:tcW w:w="2268" w:type="dxa"/>
          </w:tcPr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ТИК и ОИК– весь период, в УИК – за 30 дней до дня голосования</w:t>
            </w:r>
          </w:p>
        </w:tc>
        <w:tc>
          <w:tcPr>
            <w:tcW w:w="2268" w:type="dxa"/>
          </w:tcPr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ТИК</w:t>
            </w:r>
          </w:p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Председатели ОИК, УИК</w:t>
            </w:r>
          </w:p>
        </w:tc>
      </w:tr>
      <w:tr w:rsidR="000B1855" w:rsidRPr="00D346AE" w:rsidTr="00AD1015">
        <w:trPr>
          <w:cantSplit/>
        </w:trPr>
        <w:tc>
          <w:tcPr>
            <w:tcW w:w="959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3.4.</w:t>
            </w:r>
          </w:p>
        </w:tc>
        <w:tc>
          <w:tcPr>
            <w:tcW w:w="9072" w:type="dxa"/>
          </w:tcPr>
          <w:p w:rsidR="000B1855" w:rsidRDefault="000B1855" w:rsidP="00AD1015">
            <w:pPr>
              <w:pStyle w:val="ae"/>
              <w:ind w:firstLine="0"/>
            </w:pPr>
            <w:r>
              <w:t xml:space="preserve">Совместная работа с </w:t>
            </w:r>
            <w:r w:rsidR="00DC6749">
              <w:t>Малышевской</w:t>
            </w:r>
            <w:r>
              <w:t xml:space="preserve"> поселковой молодежной избирательной комиссией по информированию молодых избирателей (встречи, распространение печатной продукции)</w:t>
            </w:r>
          </w:p>
        </w:tc>
        <w:tc>
          <w:tcPr>
            <w:tcW w:w="2268" w:type="dxa"/>
          </w:tcPr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плану МИК</w:t>
            </w:r>
          </w:p>
        </w:tc>
        <w:tc>
          <w:tcPr>
            <w:tcW w:w="2268" w:type="dxa"/>
          </w:tcPr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ТИК, МИК</w:t>
            </w:r>
          </w:p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Председатели УИК</w:t>
            </w:r>
          </w:p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</w:p>
        </w:tc>
      </w:tr>
      <w:tr w:rsidR="000B1855" w:rsidRPr="00D346AE" w:rsidTr="00AD1015">
        <w:trPr>
          <w:cantSplit/>
        </w:trPr>
        <w:tc>
          <w:tcPr>
            <w:tcW w:w="959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3.5.</w:t>
            </w:r>
          </w:p>
        </w:tc>
        <w:tc>
          <w:tcPr>
            <w:tcW w:w="9072" w:type="dxa"/>
          </w:tcPr>
          <w:p w:rsidR="000B1855" w:rsidRPr="003A7C69" w:rsidRDefault="000B1855" w:rsidP="00AD1015">
            <w:pPr>
              <w:pStyle w:val="ae"/>
              <w:ind w:firstLine="0"/>
            </w:pPr>
            <w:r w:rsidRPr="003A7C69">
              <w:t>Организация мероприятий, посвященных молодым избирателям – в соответствии с тематическим планом</w:t>
            </w:r>
          </w:p>
        </w:tc>
        <w:tc>
          <w:tcPr>
            <w:tcW w:w="2268" w:type="dxa"/>
          </w:tcPr>
          <w:p w:rsidR="000B1855" w:rsidRPr="006D283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ТИК, МИК,</w:t>
            </w:r>
          </w:p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руководители ОУ</w:t>
            </w:r>
          </w:p>
        </w:tc>
      </w:tr>
      <w:tr w:rsidR="000B1855" w:rsidRPr="00D346AE" w:rsidTr="00AD1015">
        <w:trPr>
          <w:cantSplit/>
        </w:trPr>
        <w:tc>
          <w:tcPr>
            <w:tcW w:w="959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3.6.</w:t>
            </w:r>
          </w:p>
        </w:tc>
        <w:tc>
          <w:tcPr>
            <w:tcW w:w="9072" w:type="dxa"/>
          </w:tcPr>
          <w:p w:rsidR="000B1855" w:rsidRPr="003A7C69" w:rsidRDefault="000B1855" w:rsidP="00AD1015">
            <w:pPr>
              <w:pStyle w:val="ae"/>
              <w:ind w:firstLine="0"/>
            </w:pPr>
            <w:r>
              <w:t>Организация круглого стола с представителями ветеранских организаций и обществом инвалидов по разъяснению о сроках,</w:t>
            </w:r>
            <w:r w:rsidR="0006738F">
              <w:t xml:space="preserve"> </w:t>
            </w:r>
            <w:r>
              <w:t>порядке и правилах голосования, в том числе вне помещения для голосования</w:t>
            </w:r>
          </w:p>
        </w:tc>
        <w:tc>
          <w:tcPr>
            <w:tcW w:w="2268" w:type="dxa"/>
          </w:tcPr>
          <w:p w:rsidR="000B1855" w:rsidRPr="006D283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Члены ТИК Председатели ОИК, УИК </w:t>
            </w:r>
          </w:p>
        </w:tc>
      </w:tr>
      <w:tr w:rsidR="000B1855" w:rsidRPr="00D346AE" w:rsidTr="00AD1015">
        <w:trPr>
          <w:cantSplit/>
        </w:trPr>
        <w:tc>
          <w:tcPr>
            <w:tcW w:w="959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3.7.</w:t>
            </w:r>
          </w:p>
        </w:tc>
        <w:tc>
          <w:tcPr>
            <w:tcW w:w="9072" w:type="dxa"/>
          </w:tcPr>
          <w:p w:rsidR="000B1855" w:rsidRDefault="000B1855" w:rsidP="00AD1015">
            <w:pPr>
              <w:pStyle w:val="ae"/>
              <w:ind w:firstLine="0"/>
            </w:pPr>
            <w:r>
              <w:t>Организация информирования иных категорий избирателей (в трудовых коллективах, на массовых мероприятиях и др.) о сроках,</w:t>
            </w:r>
            <w:r w:rsidR="0006738F">
              <w:t xml:space="preserve"> </w:t>
            </w:r>
            <w:r>
              <w:t xml:space="preserve">порядке и правилах голосования, кандидатах, дислокации избирательных участков и т.д. </w:t>
            </w:r>
          </w:p>
        </w:tc>
        <w:tc>
          <w:tcPr>
            <w:tcW w:w="2268" w:type="dxa"/>
          </w:tcPr>
          <w:p w:rsidR="000B1855" w:rsidRPr="006D283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Август-сентябрь</w:t>
            </w:r>
          </w:p>
        </w:tc>
        <w:tc>
          <w:tcPr>
            <w:tcW w:w="2268" w:type="dxa"/>
          </w:tcPr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ТИК, МИК, ОИК, УИК</w:t>
            </w:r>
          </w:p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</w:p>
        </w:tc>
      </w:tr>
      <w:tr w:rsidR="000B1855" w:rsidRPr="00D346AE" w:rsidTr="00AD1015">
        <w:trPr>
          <w:cantSplit/>
        </w:trPr>
        <w:tc>
          <w:tcPr>
            <w:tcW w:w="959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3.8.</w:t>
            </w:r>
          </w:p>
        </w:tc>
        <w:tc>
          <w:tcPr>
            <w:tcW w:w="9072" w:type="dxa"/>
          </w:tcPr>
          <w:p w:rsidR="000B1855" w:rsidRDefault="000B1855" w:rsidP="00AD1015">
            <w:pPr>
              <w:pStyle w:val="ae"/>
              <w:ind w:firstLine="0"/>
            </w:pPr>
            <w:r>
              <w:t>Подготовка и распространение приглашений для избирателей, в т.ч. инвалидов (в т.ч. с использованием возможности приглашения избирателей через многофункциональный центр)</w:t>
            </w: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ТИК,ОИК,</w:t>
            </w:r>
            <w:r w:rsidR="0006738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УИК</w:t>
            </w:r>
          </w:p>
          <w:p w:rsidR="000B1855" w:rsidRDefault="000B1855" w:rsidP="00AD1015">
            <w:pPr>
              <w:rPr>
                <w:bCs/>
                <w:sz w:val="24"/>
                <w:szCs w:val="24"/>
              </w:rPr>
            </w:pPr>
          </w:p>
        </w:tc>
      </w:tr>
      <w:tr w:rsidR="000B1855" w:rsidRPr="00D346AE" w:rsidTr="00AD1015">
        <w:trPr>
          <w:cantSplit/>
        </w:trPr>
        <w:tc>
          <w:tcPr>
            <w:tcW w:w="959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3.10.</w:t>
            </w:r>
          </w:p>
        </w:tc>
        <w:tc>
          <w:tcPr>
            <w:tcW w:w="9072" w:type="dxa"/>
          </w:tcPr>
          <w:p w:rsidR="000B1855" w:rsidRPr="007157C6" w:rsidRDefault="000B1855" w:rsidP="00AD1015">
            <w:pPr>
              <w:pStyle w:val="ae"/>
              <w:ind w:firstLine="0"/>
            </w:pPr>
            <w:r w:rsidRPr="007157C6">
              <w:rPr>
                <w:bCs/>
              </w:rPr>
              <w:t>О</w:t>
            </w:r>
            <w:r w:rsidRPr="007157C6">
              <w:t>свещение работы ТИК, новости, пресс-релизы о деятельности ТИК, о принятых решениях, информация о реализации мероприятий основных событий календаря избирательной кампании с и</w:t>
            </w:r>
            <w:r w:rsidRPr="007157C6">
              <w:rPr>
                <w:bCs/>
              </w:rPr>
              <w:t>спользование</w:t>
            </w:r>
            <w:r>
              <w:rPr>
                <w:bCs/>
              </w:rPr>
              <w:t>м</w:t>
            </w:r>
            <w:r w:rsidRPr="007157C6">
              <w:rPr>
                <w:bCs/>
              </w:rPr>
              <w:t xml:space="preserve"> официального сайта </w:t>
            </w:r>
            <w:r w:rsidR="00DC6749">
              <w:rPr>
                <w:bCs/>
              </w:rPr>
              <w:t>Малышевской</w:t>
            </w:r>
            <w:r>
              <w:rPr>
                <w:bCs/>
              </w:rPr>
              <w:t xml:space="preserve"> поселковой</w:t>
            </w:r>
            <w:r w:rsidR="0006738F">
              <w:rPr>
                <w:bCs/>
              </w:rPr>
              <w:t xml:space="preserve"> </w:t>
            </w:r>
            <w:r w:rsidRPr="007157C6">
              <w:rPr>
                <w:bCs/>
              </w:rPr>
              <w:t xml:space="preserve">территориальной избирательной комиссии </w:t>
            </w:r>
          </w:p>
        </w:tc>
        <w:tc>
          <w:tcPr>
            <w:tcW w:w="2268" w:type="dxa"/>
          </w:tcPr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Июнь - сентябрь</w:t>
            </w:r>
          </w:p>
        </w:tc>
        <w:tc>
          <w:tcPr>
            <w:tcW w:w="2268" w:type="dxa"/>
          </w:tcPr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</w:t>
            </w:r>
          </w:p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ТИК</w:t>
            </w:r>
          </w:p>
          <w:p w:rsidR="000B1855" w:rsidRDefault="000B1855" w:rsidP="00AD1015">
            <w:pPr>
              <w:rPr>
                <w:bCs/>
                <w:sz w:val="24"/>
                <w:szCs w:val="24"/>
              </w:rPr>
            </w:pPr>
          </w:p>
        </w:tc>
      </w:tr>
    </w:tbl>
    <w:p w:rsidR="000B1855" w:rsidRDefault="000B1855" w:rsidP="000B1855">
      <w:pPr>
        <w:rPr>
          <w:bCs/>
        </w:rPr>
      </w:pPr>
    </w:p>
    <w:p w:rsidR="000B1855" w:rsidRPr="00D346AE" w:rsidRDefault="000B1855" w:rsidP="000B1855">
      <w:pPr>
        <w:rPr>
          <w:bCs/>
        </w:rPr>
      </w:pPr>
    </w:p>
    <w:p w:rsidR="000B1855" w:rsidRPr="00D346AE" w:rsidRDefault="000B1855" w:rsidP="000B1855">
      <w:pPr>
        <w:rPr>
          <w:bCs/>
          <w:sz w:val="32"/>
          <w:szCs w:val="32"/>
        </w:rPr>
      </w:pPr>
    </w:p>
    <w:p w:rsidR="000B1855" w:rsidRDefault="000B1855" w:rsidP="000B1855">
      <w:pPr>
        <w:numPr>
          <w:ilvl w:val="0"/>
          <w:numId w:val="10"/>
        </w:numPr>
        <w:rPr>
          <w:b/>
          <w:bCs/>
        </w:rPr>
      </w:pPr>
      <w:r w:rsidRPr="00D346AE">
        <w:rPr>
          <w:b/>
          <w:bCs/>
        </w:rPr>
        <w:t>Мероприятия информационно-разъяснительной деятельности в период непосредственно перед днем голосования, при установлении его итогов и результатов выборов</w:t>
      </w:r>
    </w:p>
    <w:p w:rsidR="000B1855" w:rsidRPr="00D346AE" w:rsidRDefault="000B1855" w:rsidP="000B1855">
      <w:pPr>
        <w:rPr>
          <w:b/>
          <w:bCs/>
        </w:rPr>
      </w:pPr>
    </w:p>
    <w:p w:rsidR="000B1855" w:rsidRPr="00D346AE" w:rsidRDefault="000B1855" w:rsidP="000B1855">
      <w:pPr>
        <w:rPr>
          <w:bCs/>
        </w:rPr>
      </w:pPr>
      <w:r w:rsidRPr="00D346AE">
        <w:rPr>
          <w:b/>
          <w:bCs/>
        </w:rPr>
        <w:t>Цель</w:t>
      </w:r>
      <w:r w:rsidRPr="00D346AE">
        <w:rPr>
          <w:bCs/>
        </w:rPr>
        <w:t xml:space="preserve"> – создание условий для формирования осознанной готовности избирателей к участию в выборах.</w:t>
      </w:r>
    </w:p>
    <w:p w:rsidR="000B1855" w:rsidRDefault="000B1855" w:rsidP="000B1855">
      <w:pPr>
        <w:rPr>
          <w:b/>
          <w:bCs/>
        </w:rPr>
      </w:pPr>
    </w:p>
    <w:p w:rsidR="000B1855" w:rsidRPr="00D346AE" w:rsidRDefault="000B1855" w:rsidP="000B1855">
      <w:pPr>
        <w:rPr>
          <w:b/>
          <w:bCs/>
        </w:rPr>
      </w:pPr>
      <w:r w:rsidRPr="00D346AE">
        <w:rPr>
          <w:b/>
          <w:bCs/>
        </w:rPr>
        <w:t>Задачи:</w:t>
      </w:r>
    </w:p>
    <w:p w:rsidR="000B1855" w:rsidRPr="00D346AE" w:rsidRDefault="000B1855" w:rsidP="000B1855">
      <w:pPr>
        <w:numPr>
          <w:ilvl w:val="0"/>
          <w:numId w:val="3"/>
        </w:numPr>
        <w:jc w:val="both"/>
        <w:rPr>
          <w:bCs/>
        </w:rPr>
      </w:pPr>
      <w:r w:rsidRPr="00D346AE">
        <w:rPr>
          <w:bCs/>
        </w:rPr>
        <w:t xml:space="preserve">Предоставление избирателям информации о порядке и правилах различных вариантов голосования, установления его итогов и определения результатов выборов. </w:t>
      </w:r>
    </w:p>
    <w:p w:rsidR="000B1855" w:rsidRPr="00D346AE" w:rsidRDefault="000B1855" w:rsidP="000B1855">
      <w:pPr>
        <w:numPr>
          <w:ilvl w:val="0"/>
          <w:numId w:val="3"/>
        </w:numPr>
        <w:jc w:val="both"/>
        <w:rPr>
          <w:bCs/>
        </w:rPr>
      </w:pPr>
      <w:r w:rsidRPr="00D346AE">
        <w:rPr>
          <w:bCs/>
        </w:rPr>
        <w:t>Обеспечение полной открытости и гласности деятельности комиссий в день голосования, при установлении его итогов и определении результатов выборов.</w:t>
      </w:r>
    </w:p>
    <w:p w:rsidR="000B1855" w:rsidRPr="00D346AE" w:rsidRDefault="000B1855" w:rsidP="000B1855">
      <w:pPr>
        <w:numPr>
          <w:ilvl w:val="0"/>
          <w:numId w:val="3"/>
        </w:numPr>
        <w:jc w:val="both"/>
        <w:rPr>
          <w:bCs/>
        </w:rPr>
      </w:pPr>
      <w:r w:rsidRPr="00D346AE">
        <w:rPr>
          <w:bCs/>
        </w:rPr>
        <w:lastRenderedPageBreak/>
        <w:t xml:space="preserve">Укрепление доверия избирателей к избирательным комиссиям, уверенности в точности и справедливости полученных итогов голосования и результатов выборов. </w:t>
      </w:r>
    </w:p>
    <w:p w:rsidR="000B1855" w:rsidRPr="00FA5F3C" w:rsidRDefault="000B1855" w:rsidP="000B1855">
      <w:pPr>
        <w:numPr>
          <w:ilvl w:val="0"/>
          <w:numId w:val="3"/>
        </w:numPr>
        <w:jc w:val="both"/>
      </w:pPr>
      <w:r w:rsidRPr="00D346AE">
        <w:rPr>
          <w:bCs/>
        </w:rPr>
        <w:t>Получение информации, позволяющей оперативно реагировать на возникающие проблемы, препятствующие реализации избирательных прав граждан.</w:t>
      </w:r>
    </w:p>
    <w:p w:rsidR="000B1855" w:rsidRDefault="000B1855" w:rsidP="000B1855">
      <w:pPr>
        <w:rPr>
          <w:bCs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356"/>
        <w:gridCol w:w="2268"/>
        <w:gridCol w:w="2268"/>
      </w:tblGrid>
      <w:tr w:rsidR="000B1855" w:rsidRPr="00D346AE" w:rsidTr="00AD1015">
        <w:trPr>
          <w:cantSplit/>
        </w:trPr>
        <w:tc>
          <w:tcPr>
            <w:tcW w:w="817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9356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 w:rsidRPr="00D346AE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 w:rsidRPr="00D346AE">
              <w:rPr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Ответственные</w:t>
            </w:r>
          </w:p>
        </w:tc>
      </w:tr>
      <w:tr w:rsidR="000B1855" w:rsidRPr="00D346AE" w:rsidTr="00AD1015">
        <w:trPr>
          <w:cantSplit/>
        </w:trPr>
        <w:tc>
          <w:tcPr>
            <w:tcW w:w="817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356" w:type="dxa"/>
          </w:tcPr>
          <w:p w:rsidR="000B1855" w:rsidRPr="00873C59" w:rsidRDefault="000B1855" w:rsidP="00AD1015">
            <w:pPr>
              <w:rPr>
                <w:b/>
              </w:rPr>
            </w:pPr>
            <w:r w:rsidRPr="00873C59">
              <w:rPr>
                <w:bCs/>
              </w:rPr>
              <w:t>Обращение к избирателям о необходимости участия в голосовании через СМИ</w:t>
            </w:r>
            <w:r>
              <w:rPr>
                <w:bCs/>
              </w:rPr>
              <w:t xml:space="preserve"> и официальный сайт ТИК</w:t>
            </w: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перед днем голосования </w:t>
            </w: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ТИК</w:t>
            </w:r>
          </w:p>
        </w:tc>
      </w:tr>
      <w:tr w:rsidR="000B1855" w:rsidRPr="00D346AE" w:rsidTr="00AD1015">
        <w:trPr>
          <w:cantSplit/>
        </w:trPr>
        <w:tc>
          <w:tcPr>
            <w:tcW w:w="817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356" w:type="dxa"/>
          </w:tcPr>
          <w:p w:rsidR="000B1855" w:rsidRPr="0003426F" w:rsidRDefault="000B1855" w:rsidP="00AD1015">
            <w:r>
              <w:t xml:space="preserve">Работа «Горячей линии» в ТИК, ОИК, УИК </w:t>
            </w:r>
          </w:p>
        </w:tc>
        <w:tc>
          <w:tcPr>
            <w:tcW w:w="2268" w:type="dxa"/>
          </w:tcPr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ТИК, ОИК, УИК</w:t>
            </w:r>
          </w:p>
        </w:tc>
      </w:tr>
      <w:tr w:rsidR="000B1855" w:rsidRPr="00D346AE" w:rsidTr="00AD1015">
        <w:trPr>
          <w:cantSplit/>
        </w:trPr>
        <w:tc>
          <w:tcPr>
            <w:tcW w:w="817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356" w:type="dxa"/>
          </w:tcPr>
          <w:p w:rsidR="000B1855" w:rsidRDefault="000B1855" w:rsidP="00AD1015">
            <w:r>
              <w:t>Информирование избирателей о ходе голосования в день выборов на информационном стенде ТИК, УИК, официальном сайте ТИК</w:t>
            </w:r>
          </w:p>
        </w:tc>
        <w:tc>
          <w:tcPr>
            <w:tcW w:w="2268" w:type="dxa"/>
          </w:tcPr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ТИК, УИК</w:t>
            </w:r>
          </w:p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</w:p>
        </w:tc>
      </w:tr>
      <w:tr w:rsidR="000B1855" w:rsidRPr="00D346AE" w:rsidTr="00AD1015">
        <w:trPr>
          <w:cantSplit/>
        </w:trPr>
        <w:tc>
          <w:tcPr>
            <w:tcW w:w="817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356" w:type="dxa"/>
          </w:tcPr>
          <w:p w:rsidR="000B1855" w:rsidRDefault="000B1855" w:rsidP="00AD1015">
            <w:pPr>
              <w:pStyle w:val="ae"/>
              <w:ind w:firstLine="0"/>
            </w:pPr>
            <w:r>
              <w:t>Ведение специальной рубрики «Выборы-2016» в СМИ</w:t>
            </w:r>
            <w:r w:rsidR="0006738F">
              <w:t xml:space="preserve"> </w:t>
            </w:r>
            <w:r>
              <w:t>по вопросам:</w:t>
            </w:r>
          </w:p>
          <w:p w:rsidR="000B1855" w:rsidRDefault="000B1855" w:rsidP="00AD1015">
            <w:r>
              <w:t>- итоги голосования на территории ГО;</w:t>
            </w:r>
          </w:p>
          <w:p w:rsidR="000B1855" w:rsidRDefault="000B1855" w:rsidP="00AD1015">
            <w:r>
              <w:t>- результаты выборов 2016 года.</w:t>
            </w:r>
          </w:p>
        </w:tc>
        <w:tc>
          <w:tcPr>
            <w:tcW w:w="2268" w:type="dxa"/>
          </w:tcPr>
          <w:p w:rsidR="000B1855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После принятия решения об итогах голосования и результатах выборов</w:t>
            </w:r>
          </w:p>
        </w:tc>
        <w:tc>
          <w:tcPr>
            <w:tcW w:w="2268" w:type="dxa"/>
          </w:tcPr>
          <w:p w:rsidR="000B1855" w:rsidRPr="00D346AE" w:rsidRDefault="00DC6749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Малышевская</w:t>
            </w:r>
            <w:r w:rsidR="000B1855">
              <w:rPr>
                <w:bCs/>
                <w:sz w:val="24"/>
                <w:szCs w:val="24"/>
              </w:rPr>
              <w:t xml:space="preserve"> поселковая ТИК</w:t>
            </w:r>
          </w:p>
        </w:tc>
      </w:tr>
      <w:tr w:rsidR="000B1855" w:rsidRPr="00D346AE" w:rsidTr="00AD1015">
        <w:trPr>
          <w:cantSplit/>
        </w:trPr>
        <w:tc>
          <w:tcPr>
            <w:tcW w:w="817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9356" w:type="dxa"/>
          </w:tcPr>
          <w:p w:rsidR="000B1855" w:rsidRPr="00993A44" w:rsidRDefault="000B1855" w:rsidP="00091AFE">
            <w:pPr>
              <w:pStyle w:val="ae"/>
              <w:ind w:firstLine="0"/>
            </w:pPr>
            <w:r>
              <w:t xml:space="preserve">Публикации решений территориальной избирательной комиссии </w:t>
            </w:r>
            <w:r w:rsidR="00091AFE">
              <w:t>в газете Асбестовский рабочий специальном выпуске «Малышевский вестник»</w:t>
            </w:r>
          </w:p>
        </w:tc>
        <w:tc>
          <w:tcPr>
            <w:tcW w:w="2268" w:type="dxa"/>
          </w:tcPr>
          <w:p w:rsidR="000B1855" w:rsidRPr="00D346AE" w:rsidRDefault="000B1855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0B1855" w:rsidRPr="00D346AE" w:rsidRDefault="00DC6749" w:rsidP="00AD10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Малышевская</w:t>
            </w:r>
            <w:r w:rsidR="000B1855">
              <w:rPr>
                <w:bCs/>
                <w:sz w:val="24"/>
                <w:szCs w:val="24"/>
              </w:rPr>
              <w:t xml:space="preserve"> поселковая ТИК</w:t>
            </w:r>
          </w:p>
        </w:tc>
      </w:tr>
    </w:tbl>
    <w:p w:rsidR="000B1855" w:rsidRDefault="000B1855" w:rsidP="000B1855">
      <w:pPr>
        <w:rPr>
          <w:bCs/>
        </w:rPr>
      </w:pPr>
    </w:p>
    <w:p w:rsidR="000B1855" w:rsidRDefault="000B1855">
      <w:pPr>
        <w:pStyle w:val="a8"/>
        <w:jc w:val="right"/>
        <w:rPr>
          <w:sz w:val="24"/>
        </w:rPr>
      </w:pPr>
    </w:p>
    <w:sectPr w:rsidR="000B1855" w:rsidSect="00AD1015">
      <w:footerReference w:type="default" r:id="rId14"/>
      <w:pgSz w:w="16838" w:h="11906" w:orient="landscape"/>
      <w:pgMar w:top="709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412" w:rsidRDefault="003B0412">
      <w:r>
        <w:separator/>
      </w:r>
    </w:p>
  </w:endnote>
  <w:endnote w:type="continuationSeparator" w:id="0">
    <w:p w:rsidR="003B0412" w:rsidRDefault="003B0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282" w:rsidRDefault="00EB328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282" w:rsidRPr="00EB3282" w:rsidRDefault="00EB3282" w:rsidP="00EB3282">
    <w:pPr>
      <w:pStyle w:val="a4"/>
      <w:jc w:val="right"/>
      <w:rPr>
        <w:sz w:val="16"/>
        <w:szCs w:val="16"/>
      </w:rPr>
    </w:pPr>
    <w:r w:rsidRPr="00EB3282">
      <w:rPr>
        <w:sz w:val="16"/>
        <w:szCs w:val="16"/>
      </w:rPr>
      <w:t>Реш 6-24 от 20.06.2016</w:t>
    </w:r>
  </w:p>
  <w:p w:rsidR="00EB3282" w:rsidRDefault="00EB3282">
    <w:pPr>
      <w:pStyle w:val="a4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282" w:rsidRDefault="00EB3282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15" w:rsidRDefault="006E3F11" w:rsidP="00AD1015">
    <w:pPr>
      <w:pStyle w:val="a4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101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1AFE">
      <w:rPr>
        <w:rStyle w:val="ab"/>
        <w:noProof/>
      </w:rPr>
      <w:t>9</w:t>
    </w:r>
    <w:r>
      <w:rPr>
        <w:rStyle w:val="ab"/>
      </w:rPr>
      <w:fldChar w:fldCharType="end"/>
    </w:r>
  </w:p>
  <w:p w:rsidR="00AD1015" w:rsidRDefault="00AD10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412" w:rsidRDefault="003B0412">
      <w:r>
        <w:separator/>
      </w:r>
    </w:p>
  </w:footnote>
  <w:footnote w:type="continuationSeparator" w:id="0">
    <w:p w:rsidR="003B0412" w:rsidRDefault="003B0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282" w:rsidRDefault="00EB32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A67" w:rsidRDefault="00E01A6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282" w:rsidRDefault="00EB328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D4B"/>
    <w:multiLevelType w:val="hybridMultilevel"/>
    <w:tmpl w:val="370E9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B454E6"/>
    <w:multiLevelType w:val="hybridMultilevel"/>
    <w:tmpl w:val="CFAC6E80"/>
    <w:lvl w:ilvl="0" w:tplc="AA44A0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88129F3E">
      <w:start w:val="1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0661989"/>
    <w:multiLevelType w:val="hybridMultilevel"/>
    <w:tmpl w:val="ACF4B8C4"/>
    <w:lvl w:ilvl="0" w:tplc="BAA876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D87A74"/>
    <w:multiLevelType w:val="hybridMultilevel"/>
    <w:tmpl w:val="2D740F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43F3DD6"/>
    <w:multiLevelType w:val="hybridMultilevel"/>
    <w:tmpl w:val="8FCAAC44"/>
    <w:lvl w:ilvl="0" w:tplc="92C405FA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CA27D64"/>
    <w:multiLevelType w:val="hybridMultilevel"/>
    <w:tmpl w:val="53545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DE607C"/>
    <w:multiLevelType w:val="hybridMultilevel"/>
    <w:tmpl w:val="A0F6A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BF10A9"/>
    <w:multiLevelType w:val="hybridMultilevel"/>
    <w:tmpl w:val="D2524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E93906"/>
    <w:multiLevelType w:val="hybridMultilevel"/>
    <w:tmpl w:val="EDCAE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973E47"/>
    <w:multiLevelType w:val="multilevel"/>
    <w:tmpl w:val="3454D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141E"/>
    <w:rsid w:val="0006738F"/>
    <w:rsid w:val="00091AFE"/>
    <w:rsid w:val="000B1855"/>
    <w:rsid w:val="000D4653"/>
    <w:rsid w:val="000E6545"/>
    <w:rsid w:val="00145C45"/>
    <w:rsid w:val="00156EC0"/>
    <w:rsid w:val="00254AE1"/>
    <w:rsid w:val="002831B1"/>
    <w:rsid w:val="002D39D0"/>
    <w:rsid w:val="003B0412"/>
    <w:rsid w:val="004736BB"/>
    <w:rsid w:val="004D2CFD"/>
    <w:rsid w:val="006E3F11"/>
    <w:rsid w:val="007F127E"/>
    <w:rsid w:val="00A52671"/>
    <w:rsid w:val="00AD1015"/>
    <w:rsid w:val="00BA1961"/>
    <w:rsid w:val="00C735FB"/>
    <w:rsid w:val="00CB621A"/>
    <w:rsid w:val="00DC6749"/>
    <w:rsid w:val="00E01A67"/>
    <w:rsid w:val="00E8141E"/>
    <w:rsid w:val="00EB3282"/>
    <w:rsid w:val="00EE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BB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qFormat/>
    <w:rsid w:val="004736BB"/>
    <w:pPr>
      <w:keepNext/>
      <w:spacing w:before="240" w:after="60"/>
      <w:jc w:val="left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736BB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4736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736BB"/>
    <w:pPr>
      <w:keepNext/>
      <w:jc w:val="both"/>
      <w:outlineLvl w:val="3"/>
    </w:pPr>
    <w:rPr>
      <w:rFonts w:ascii="Times New Roman CYR" w:hAnsi="Times New Roman CYR"/>
      <w:sz w:val="24"/>
      <w:szCs w:val="24"/>
    </w:rPr>
  </w:style>
  <w:style w:type="paragraph" w:styleId="5">
    <w:name w:val="heading 5"/>
    <w:basedOn w:val="a"/>
    <w:next w:val="a"/>
    <w:qFormat/>
    <w:rsid w:val="004736BB"/>
    <w:pPr>
      <w:keepNext/>
      <w:jc w:val="left"/>
      <w:outlineLvl w:val="4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36B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736BB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4736BB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4736B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10">
    <w:name w:val="заголовок 1"/>
    <w:basedOn w:val="a"/>
    <w:next w:val="a"/>
    <w:rsid w:val="004736BB"/>
    <w:pPr>
      <w:keepNext/>
      <w:autoSpaceDE w:val="0"/>
      <w:autoSpaceDN w:val="0"/>
      <w:outlineLvl w:val="0"/>
    </w:pPr>
    <w:rPr>
      <w:szCs w:val="20"/>
    </w:rPr>
  </w:style>
  <w:style w:type="paragraph" w:styleId="a6">
    <w:name w:val="Body Text Indent"/>
    <w:basedOn w:val="a"/>
    <w:rsid w:val="004736BB"/>
    <w:pPr>
      <w:spacing w:after="120"/>
      <w:ind w:left="283"/>
      <w:jc w:val="left"/>
    </w:pPr>
    <w:rPr>
      <w:sz w:val="20"/>
      <w:szCs w:val="20"/>
    </w:rPr>
  </w:style>
  <w:style w:type="paragraph" w:customStyle="1" w:styleId="a7">
    <w:name w:val="Документ ИКСО"/>
    <w:basedOn w:val="a"/>
    <w:rsid w:val="004736BB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paragraph" w:styleId="a8">
    <w:name w:val="Body Text"/>
    <w:basedOn w:val="a"/>
    <w:rsid w:val="004736BB"/>
    <w:pPr>
      <w:spacing w:after="120"/>
      <w:jc w:val="left"/>
    </w:pPr>
    <w:rPr>
      <w:rFonts w:ascii="Times New Roman CYR" w:hAnsi="Times New Roman CYR"/>
      <w:sz w:val="20"/>
      <w:szCs w:val="20"/>
    </w:rPr>
  </w:style>
  <w:style w:type="paragraph" w:styleId="a9">
    <w:name w:val="Signature"/>
    <w:basedOn w:val="a"/>
    <w:rsid w:val="004736BB"/>
    <w:pPr>
      <w:jc w:val="both"/>
    </w:pPr>
    <w:rPr>
      <w:szCs w:val="20"/>
    </w:rPr>
  </w:style>
  <w:style w:type="paragraph" w:customStyle="1" w:styleId="aa">
    <w:name w:val="текст сноски"/>
    <w:basedOn w:val="a"/>
    <w:rsid w:val="004736BB"/>
    <w:pPr>
      <w:widowControl w:val="0"/>
      <w:jc w:val="left"/>
    </w:pPr>
    <w:rPr>
      <w:szCs w:val="20"/>
    </w:rPr>
  </w:style>
  <w:style w:type="character" w:styleId="ab">
    <w:name w:val="page number"/>
    <w:basedOn w:val="a0"/>
    <w:uiPriority w:val="99"/>
    <w:rsid w:val="004736BB"/>
  </w:style>
  <w:style w:type="character" w:styleId="ac">
    <w:name w:val="Hyperlink"/>
    <w:rsid w:val="004736BB"/>
    <w:rPr>
      <w:color w:val="0000FF"/>
      <w:u w:val="single"/>
    </w:rPr>
  </w:style>
  <w:style w:type="paragraph" w:customStyle="1" w:styleId="BodyText21">
    <w:name w:val="Body Text 21"/>
    <w:basedOn w:val="11"/>
    <w:rsid w:val="004736BB"/>
    <w:pPr>
      <w:widowControl/>
      <w:spacing w:line="240" w:lineRule="auto"/>
      <w:ind w:firstLine="0"/>
    </w:pPr>
    <w:rPr>
      <w:snapToGrid/>
      <w:sz w:val="28"/>
    </w:rPr>
  </w:style>
  <w:style w:type="paragraph" w:customStyle="1" w:styleId="11">
    <w:name w:val="Обычный1"/>
    <w:rsid w:val="004736BB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0">
    <w:name w:val="Body Text 2"/>
    <w:basedOn w:val="a"/>
    <w:rsid w:val="004736BB"/>
    <w:rPr>
      <w:b/>
      <w:bCs/>
      <w:sz w:val="32"/>
      <w:szCs w:val="34"/>
    </w:rPr>
  </w:style>
  <w:style w:type="paragraph" w:customStyle="1" w:styleId="ConsNormal">
    <w:name w:val="ConsNormal"/>
    <w:rsid w:val="004736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character" w:styleId="ad">
    <w:name w:val="Emphasis"/>
    <w:qFormat/>
    <w:rsid w:val="004736BB"/>
    <w:rPr>
      <w:i/>
      <w:iCs/>
    </w:rPr>
  </w:style>
  <w:style w:type="character" w:customStyle="1" w:styleId="a5">
    <w:name w:val="Нижний колонтитул Знак"/>
    <w:link w:val="a4"/>
    <w:uiPriority w:val="99"/>
    <w:locked/>
    <w:rsid w:val="000B1855"/>
    <w:rPr>
      <w:rFonts w:eastAsia="Times New Roman"/>
      <w:sz w:val="28"/>
      <w:szCs w:val="28"/>
    </w:rPr>
  </w:style>
  <w:style w:type="paragraph" w:styleId="ae">
    <w:name w:val="No Spacing"/>
    <w:uiPriority w:val="1"/>
    <w:qFormat/>
    <w:rsid w:val="000B1855"/>
    <w:pPr>
      <w:ind w:firstLine="709"/>
      <w:jc w:val="both"/>
    </w:pPr>
    <w:rPr>
      <w:rFonts w:eastAsia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EB328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EB32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RTIK\Desktop\&#1064;&#1040;&#1041;&#1051;&#1054;&#1053;&#1067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46</TotalTime>
  <Pages>12</Pages>
  <Words>1916</Words>
  <Characters>14677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KamRTIK</dc:creator>
  <cp:lastModifiedBy>admin</cp:lastModifiedBy>
  <cp:revision>3</cp:revision>
  <dcterms:created xsi:type="dcterms:W3CDTF">2016-06-27T04:33:00Z</dcterms:created>
  <dcterms:modified xsi:type="dcterms:W3CDTF">2016-06-27T05:12:00Z</dcterms:modified>
</cp:coreProperties>
</file>