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CD" w:rsidRPr="00452E19" w:rsidRDefault="00AC2BCD" w:rsidP="00452E19">
      <w:pPr>
        <w:widowControl w:val="0"/>
        <w:jc w:val="center"/>
        <w:rPr>
          <w:b/>
          <w:spacing w:val="20"/>
          <w:sz w:val="28"/>
          <w:szCs w:val="28"/>
        </w:rPr>
      </w:pPr>
      <w:r w:rsidRPr="00452E19">
        <w:rPr>
          <w:b/>
          <w:spacing w:val="20"/>
          <w:sz w:val="28"/>
          <w:szCs w:val="28"/>
        </w:rPr>
        <w:t>ИЗБИРАТЕЛЬНАЯ КОМИССИЯ СВЕРДЛОВСКОЙ ОБЛАСТИ</w:t>
      </w:r>
    </w:p>
    <w:p w:rsidR="00AC2BCD" w:rsidRPr="00452E19" w:rsidRDefault="00AC2BCD" w:rsidP="00452E19">
      <w:pPr>
        <w:widowControl w:val="0"/>
        <w:jc w:val="center"/>
        <w:rPr>
          <w:b/>
          <w:spacing w:val="20"/>
          <w:sz w:val="28"/>
          <w:szCs w:val="28"/>
        </w:rPr>
      </w:pPr>
    </w:p>
    <w:p w:rsidR="00AC2BCD" w:rsidRPr="00452E19" w:rsidRDefault="00AC2BCD" w:rsidP="00452E19">
      <w:pPr>
        <w:widowControl w:val="0"/>
        <w:jc w:val="center"/>
        <w:rPr>
          <w:b/>
          <w:spacing w:val="20"/>
          <w:sz w:val="28"/>
          <w:szCs w:val="28"/>
        </w:rPr>
      </w:pPr>
      <w:r w:rsidRPr="00452E19">
        <w:rPr>
          <w:b/>
          <w:spacing w:val="20"/>
          <w:sz w:val="28"/>
          <w:szCs w:val="28"/>
        </w:rPr>
        <w:t>ПОСТАНОВЛЕНИЕ</w:t>
      </w:r>
    </w:p>
    <w:p w:rsidR="00AC2BCD" w:rsidRDefault="00AC2BCD" w:rsidP="006D0499">
      <w:pPr>
        <w:pStyle w:val="1"/>
        <w:keepNext w:val="0"/>
        <w:autoSpaceDE/>
        <w:autoSpaceDN/>
        <w:outlineLvl w:val="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AC2BCD" w:rsidRPr="00CD62AF">
        <w:trPr>
          <w:trHeight w:val="282"/>
        </w:trPr>
        <w:tc>
          <w:tcPr>
            <w:tcW w:w="3107" w:type="dxa"/>
          </w:tcPr>
          <w:p w:rsidR="00AC2BCD" w:rsidRPr="00CD1AED" w:rsidRDefault="00AC2BCD" w:rsidP="00CD1A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17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</w:t>
              </w:r>
              <w:r w:rsidRPr="00CD62AF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</w:rPr>
                <w:t>18</w:t>
              </w:r>
              <w:r w:rsidRPr="00CD62AF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:rsidR="00AC2BCD" w:rsidRPr="00CD62AF" w:rsidRDefault="00AC2BCD" w:rsidP="006D0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AC2BCD" w:rsidRPr="00E02C8E" w:rsidRDefault="00AC2BCD" w:rsidP="009F67B6">
            <w:pPr>
              <w:jc w:val="center"/>
              <w:rPr>
                <w:sz w:val="28"/>
                <w:szCs w:val="28"/>
                <w:lang w:val="en-US"/>
              </w:rPr>
            </w:pPr>
            <w:r w:rsidRPr="00CD62A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2/</w:t>
            </w:r>
            <w:r w:rsidR="002D31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C2BCD" w:rsidRDefault="00AC2BCD" w:rsidP="006D0499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Екатеринбург</w:t>
      </w:r>
    </w:p>
    <w:p w:rsidR="00AC2BCD" w:rsidRDefault="00AC2BCD" w:rsidP="00A0236E">
      <w:pPr>
        <w:jc w:val="center"/>
        <w:rPr>
          <w:b/>
          <w:sz w:val="28"/>
          <w:szCs w:val="28"/>
        </w:rPr>
      </w:pPr>
    </w:p>
    <w:p w:rsidR="00AC2BCD" w:rsidRPr="00E70435" w:rsidRDefault="00AC2BCD" w:rsidP="00071F9F">
      <w:pPr>
        <w:jc w:val="center"/>
        <w:rPr>
          <w:b/>
          <w:sz w:val="28"/>
          <w:szCs w:val="28"/>
        </w:rPr>
      </w:pPr>
      <w:r w:rsidRPr="00E70435">
        <w:rPr>
          <w:b/>
          <w:sz w:val="28"/>
          <w:szCs w:val="28"/>
        </w:rPr>
        <w:t xml:space="preserve">Об избирательных участках для голосования на выборах </w:t>
      </w:r>
      <w:r>
        <w:rPr>
          <w:b/>
          <w:sz w:val="28"/>
          <w:szCs w:val="28"/>
        </w:rPr>
        <w:t>Президента</w:t>
      </w:r>
      <w:r w:rsidRPr="00E70435">
        <w:rPr>
          <w:b/>
          <w:sz w:val="28"/>
          <w:szCs w:val="28"/>
        </w:rPr>
        <w:t xml:space="preserve"> Российской Федерации избирателей, не имеющих регистрации по месту жительства в пределах Российской Федерации</w:t>
      </w:r>
    </w:p>
    <w:p w:rsidR="00AC2BCD" w:rsidRPr="00E02C8E" w:rsidRDefault="00AC2BCD" w:rsidP="00E02C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BCD" w:rsidRPr="00E70435" w:rsidRDefault="00AC2BCD" w:rsidP="00E70435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3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</w:t>
      </w:r>
      <w:r w:rsidRPr="00E7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20, 25, 27</w:t>
      </w:r>
      <w:r w:rsidRPr="00E70435">
        <w:rPr>
          <w:rFonts w:ascii="Times New Roman" w:hAnsi="Times New Roman" w:cs="Times New Roman"/>
          <w:sz w:val="28"/>
          <w:szCs w:val="28"/>
        </w:rPr>
        <w:t xml:space="preserve"> Федерального закона «О выборах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Pr="00E70435">
        <w:rPr>
          <w:rFonts w:ascii="Times New Roman" w:hAnsi="Times New Roman" w:cs="Times New Roman"/>
          <w:sz w:val="28"/>
          <w:szCs w:val="28"/>
        </w:rPr>
        <w:t xml:space="preserve"> Российской Федерации» и с учетом Инструкции по составлению, уточнению и использованию списков избирателей на выборах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Pr="00E70435">
        <w:rPr>
          <w:rFonts w:ascii="Times New Roman" w:hAnsi="Times New Roman" w:cs="Times New Roman"/>
          <w:sz w:val="28"/>
          <w:szCs w:val="28"/>
        </w:rPr>
        <w:t xml:space="preserve"> Российской Федерации, утвержденной постановлением Центральной избирательной комиссии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13.12.2017 № 114/936-7</w:t>
      </w:r>
      <w:r w:rsidRPr="00E70435">
        <w:rPr>
          <w:rFonts w:ascii="Times New Roman" w:hAnsi="Times New Roman" w:cs="Times New Roman"/>
          <w:sz w:val="28"/>
          <w:szCs w:val="28"/>
        </w:rPr>
        <w:t xml:space="preserve">, Избирательная  комиссия Свердловской области </w:t>
      </w:r>
      <w:r w:rsidRPr="00812EC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E70435">
        <w:rPr>
          <w:rFonts w:ascii="Times New Roman" w:hAnsi="Times New Roman" w:cs="Times New Roman"/>
          <w:sz w:val="28"/>
          <w:szCs w:val="28"/>
        </w:rPr>
        <w:t>:</w:t>
      </w:r>
    </w:p>
    <w:p w:rsidR="00AC2BCD" w:rsidRPr="00E70435" w:rsidRDefault="00AC2BCD" w:rsidP="00E70435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70435">
        <w:rPr>
          <w:rFonts w:ascii="Times New Roman" w:hAnsi="Times New Roman" w:cs="Times New Roman"/>
          <w:sz w:val="28"/>
          <w:szCs w:val="28"/>
        </w:rPr>
        <w:t xml:space="preserve">Определить избирательные участки на территории Свердловской области для голосования на выборах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Pr="00E70435">
        <w:rPr>
          <w:rFonts w:ascii="Times New Roman" w:hAnsi="Times New Roman" w:cs="Times New Roman"/>
          <w:sz w:val="28"/>
          <w:szCs w:val="28"/>
        </w:rPr>
        <w:t xml:space="preserve"> Российской Федерации избирателей, не имеющих регистрации по месту жительства в пределах Российской Федерации (прил</w:t>
      </w:r>
      <w:r w:rsidR="0019363E">
        <w:rPr>
          <w:rFonts w:ascii="Times New Roman" w:hAnsi="Times New Roman" w:cs="Times New Roman"/>
          <w:sz w:val="28"/>
          <w:szCs w:val="28"/>
        </w:rPr>
        <w:t>ага</w:t>
      </w:r>
      <w:r w:rsidR="00033E14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19363E">
        <w:rPr>
          <w:rFonts w:ascii="Times New Roman" w:hAnsi="Times New Roman" w:cs="Times New Roman"/>
          <w:sz w:val="28"/>
          <w:szCs w:val="28"/>
        </w:rPr>
        <w:t>тся</w:t>
      </w:r>
      <w:r w:rsidRPr="00E70435">
        <w:rPr>
          <w:rFonts w:ascii="Times New Roman" w:hAnsi="Times New Roman" w:cs="Times New Roman"/>
          <w:sz w:val="28"/>
          <w:szCs w:val="28"/>
        </w:rPr>
        <w:t>).</w:t>
      </w:r>
    </w:p>
    <w:p w:rsidR="00AC2BCD" w:rsidRPr="00E70435" w:rsidRDefault="00AC2BCD" w:rsidP="00E70435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0435">
        <w:rPr>
          <w:rFonts w:ascii="Times New Roman" w:hAnsi="Times New Roman" w:cs="Times New Roman"/>
          <w:sz w:val="28"/>
          <w:szCs w:val="28"/>
        </w:rPr>
        <w:t>Территориальным избирательным комиссиям совместно с государственными органами, органами местного самоуправления, средствами массовой информации организовать информирование избирателей, не имеющих регистрации по месту жительства в пределах Российской Федерации, о возможности голосования и месте расположения соответствующих избирательных участков.</w:t>
      </w:r>
    </w:p>
    <w:p w:rsidR="00AC2BCD" w:rsidRPr="00E70435" w:rsidRDefault="00AC2BCD" w:rsidP="00E70435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0435">
        <w:rPr>
          <w:rFonts w:ascii="Times New Roman" w:hAnsi="Times New Roman" w:cs="Times New Roman"/>
          <w:sz w:val="28"/>
          <w:szCs w:val="28"/>
        </w:rPr>
        <w:t xml:space="preserve">Настоящее постановление направить нижестоящим территориальным избирательным комиссиям и разместить на официальном сайте Избирательной комиссии Свердловской области. </w:t>
      </w:r>
    </w:p>
    <w:p w:rsidR="00AC2BCD" w:rsidRPr="006661B1" w:rsidRDefault="00AC2BCD" w:rsidP="00E70435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04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E70435">
        <w:rPr>
          <w:rFonts w:ascii="Times New Roman" w:hAnsi="Times New Roman" w:cs="Times New Roman"/>
          <w:sz w:val="28"/>
          <w:szCs w:val="28"/>
        </w:rPr>
        <w:lastRenderedPageBreak/>
        <w:t>секретаря Комиссии В.И. Райкова</w:t>
      </w:r>
    </w:p>
    <w:p w:rsidR="00AC2BCD" w:rsidRPr="00B83F48" w:rsidRDefault="00AC2BCD" w:rsidP="006661B1">
      <w:pPr>
        <w:pStyle w:val="ConsNormal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AC2BCD" w:rsidRPr="008029FE" w:rsidTr="008029FE">
        <w:tc>
          <w:tcPr>
            <w:tcW w:w="4248" w:type="dxa"/>
          </w:tcPr>
          <w:p w:rsidR="00AC2BCD" w:rsidRPr="008029FE" w:rsidRDefault="00AC2BCD" w:rsidP="008029FE">
            <w:pPr>
              <w:ind w:right="972"/>
              <w:jc w:val="center"/>
              <w:rPr>
                <w:sz w:val="28"/>
                <w:szCs w:val="28"/>
              </w:rPr>
            </w:pPr>
            <w:r w:rsidRPr="008029FE">
              <w:rPr>
                <w:sz w:val="28"/>
                <w:szCs w:val="28"/>
              </w:rPr>
              <w:t>Председатель</w:t>
            </w:r>
            <w:r w:rsidRPr="008029FE">
              <w:rPr>
                <w:sz w:val="28"/>
                <w:szCs w:val="28"/>
              </w:rPr>
              <w:br/>
              <w:t>Избирательной комиссии</w:t>
            </w:r>
            <w:r w:rsidRPr="008029FE">
              <w:rPr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AC2BCD" w:rsidRPr="008029FE" w:rsidRDefault="00AC2BCD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</w:p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</w:p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  <w:r w:rsidRPr="008029FE">
              <w:rPr>
                <w:sz w:val="28"/>
                <w:szCs w:val="28"/>
              </w:rPr>
              <w:t>В.А. Чайников</w:t>
            </w:r>
          </w:p>
        </w:tc>
      </w:tr>
      <w:tr w:rsidR="00AC2BCD" w:rsidRPr="008029FE" w:rsidTr="008029FE">
        <w:tc>
          <w:tcPr>
            <w:tcW w:w="4248" w:type="dxa"/>
          </w:tcPr>
          <w:p w:rsidR="00AC2BCD" w:rsidRPr="008029FE" w:rsidRDefault="00AC2BCD" w:rsidP="008029FE">
            <w:pPr>
              <w:ind w:right="972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C2BCD" w:rsidRPr="008029FE" w:rsidRDefault="00AC2BCD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</w:p>
        </w:tc>
      </w:tr>
      <w:tr w:rsidR="00AC2BCD" w:rsidRPr="008029FE" w:rsidTr="008029FE">
        <w:tc>
          <w:tcPr>
            <w:tcW w:w="4248" w:type="dxa"/>
          </w:tcPr>
          <w:p w:rsidR="00AC2BCD" w:rsidRPr="008029FE" w:rsidRDefault="00AC2BCD" w:rsidP="008029FE">
            <w:pPr>
              <w:ind w:right="972"/>
              <w:jc w:val="center"/>
              <w:rPr>
                <w:sz w:val="28"/>
                <w:szCs w:val="28"/>
              </w:rPr>
            </w:pPr>
            <w:r w:rsidRPr="008029FE">
              <w:rPr>
                <w:sz w:val="28"/>
                <w:szCs w:val="28"/>
              </w:rPr>
              <w:t>Секретарь</w:t>
            </w:r>
            <w:r w:rsidRPr="008029FE">
              <w:rPr>
                <w:sz w:val="28"/>
                <w:szCs w:val="28"/>
              </w:rPr>
              <w:br/>
              <w:t>Избирательной комиссии</w:t>
            </w:r>
            <w:r w:rsidRPr="008029FE">
              <w:rPr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AC2BCD" w:rsidRPr="008029FE" w:rsidRDefault="00AC2BCD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</w:p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</w:p>
          <w:p w:rsidR="00AC2BCD" w:rsidRPr="008029FE" w:rsidRDefault="00AC2BCD" w:rsidP="008029FE">
            <w:pPr>
              <w:jc w:val="right"/>
              <w:rPr>
                <w:sz w:val="28"/>
                <w:szCs w:val="28"/>
              </w:rPr>
            </w:pPr>
            <w:r w:rsidRPr="008029FE">
              <w:rPr>
                <w:sz w:val="28"/>
                <w:szCs w:val="28"/>
              </w:rPr>
              <w:t>В.И. Райков</w:t>
            </w:r>
          </w:p>
        </w:tc>
      </w:tr>
    </w:tbl>
    <w:p w:rsidR="00AC2BCD" w:rsidRDefault="00AC2BCD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2BCD" w:rsidRDefault="00AC2BCD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2BCD" w:rsidRDefault="00AC2BCD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C2BCD" w:rsidSect="007E5DB8">
      <w:headerReference w:type="even" r:id="rId7"/>
      <w:headerReference w:type="default" r:id="rId8"/>
      <w:headerReference w:type="first" r:id="rId9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CD" w:rsidRDefault="00AC2BCD">
      <w:r>
        <w:separator/>
      </w:r>
    </w:p>
  </w:endnote>
  <w:endnote w:type="continuationSeparator" w:id="0">
    <w:p w:rsidR="00AC2BCD" w:rsidRDefault="00A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CD" w:rsidRDefault="00AC2BCD">
      <w:r>
        <w:separator/>
      </w:r>
    </w:p>
  </w:footnote>
  <w:footnote w:type="continuationSeparator" w:id="0">
    <w:p w:rsidR="00AC2BCD" w:rsidRDefault="00AC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CD" w:rsidRDefault="00AC2BCD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2BCD" w:rsidRDefault="00AC2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CD" w:rsidRDefault="00AC2BCD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3E14">
      <w:rPr>
        <w:rStyle w:val="a9"/>
        <w:noProof/>
      </w:rPr>
      <w:t>2</w:t>
    </w:r>
    <w:r>
      <w:rPr>
        <w:rStyle w:val="a9"/>
      </w:rPr>
      <w:fldChar w:fldCharType="end"/>
    </w:r>
  </w:p>
  <w:p w:rsidR="00AC2BCD" w:rsidRDefault="00AC2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CD" w:rsidRDefault="00033E14" w:rsidP="00905C4A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56.25pt;mso-position-horizontal-relative:char;mso-position-vertical-relative:line">
          <v:imagedata r:id="rId1" o:title=""/>
        </v:shape>
      </w:pict>
    </w:r>
  </w:p>
  <w:p w:rsidR="00AC2BCD" w:rsidRDefault="00AC2BCD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435"/>
    <w:rsid w:val="000101EC"/>
    <w:rsid w:val="00033E14"/>
    <w:rsid w:val="00047A71"/>
    <w:rsid w:val="00071F9F"/>
    <w:rsid w:val="000A31A8"/>
    <w:rsid w:val="000F3FDF"/>
    <w:rsid w:val="000F6E9B"/>
    <w:rsid w:val="00174C6B"/>
    <w:rsid w:val="0018112F"/>
    <w:rsid w:val="0019363E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2090"/>
    <w:rsid w:val="00235CF8"/>
    <w:rsid w:val="00255648"/>
    <w:rsid w:val="00264650"/>
    <w:rsid w:val="0027042F"/>
    <w:rsid w:val="0027768B"/>
    <w:rsid w:val="002B6319"/>
    <w:rsid w:val="002C03C1"/>
    <w:rsid w:val="002C4884"/>
    <w:rsid w:val="002D31B3"/>
    <w:rsid w:val="002F0AF2"/>
    <w:rsid w:val="00306273"/>
    <w:rsid w:val="00325976"/>
    <w:rsid w:val="003A3A55"/>
    <w:rsid w:val="003D66D7"/>
    <w:rsid w:val="003E09E4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657CF6"/>
    <w:rsid w:val="006661B1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A26E3"/>
    <w:rsid w:val="007A6611"/>
    <w:rsid w:val="007C7230"/>
    <w:rsid w:val="007E5C02"/>
    <w:rsid w:val="007E5DB8"/>
    <w:rsid w:val="008029FE"/>
    <w:rsid w:val="00804F28"/>
    <w:rsid w:val="008071EA"/>
    <w:rsid w:val="008109A2"/>
    <w:rsid w:val="00812EC1"/>
    <w:rsid w:val="00813EBA"/>
    <w:rsid w:val="008307D1"/>
    <w:rsid w:val="00836482"/>
    <w:rsid w:val="008546C4"/>
    <w:rsid w:val="0086689F"/>
    <w:rsid w:val="00867CC0"/>
    <w:rsid w:val="008B1EBC"/>
    <w:rsid w:val="008C18A1"/>
    <w:rsid w:val="008D0964"/>
    <w:rsid w:val="00905A76"/>
    <w:rsid w:val="00905C4A"/>
    <w:rsid w:val="00913732"/>
    <w:rsid w:val="00916276"/>
    <w:rsid w:val="0094305B"/>
    <w:rsid w:val="00952867"/>
    <w:rsid w:val="0095589E"/>
    <w:rsid w:val="009A1B35"/>
    <w:rsid w:val="009B2831"/>
    <w:rsid w:val="009C2500"/>
    <w:rsid w:val="009E4F4D"/>
    <w:rsid w:val="009F67B6"/>
    <w:rsid w:val="00A0236E"/>
    <w:rsid w:val="00A07000"/>
    <w:rsid w:val="00A1041B"/>
    <w:rsid w:val="00A7776F"/>
    <w:rsid w:val="00AA0905"/>
    <w:rsid w:val="00AC2BCD"/>
    <w:rsid w:val="00B00F3E"/>
    <w:rsid w:val="00B256F4"/>
    <w:rsid w:val="00B33689"/>
    <w:rsid w:val="00B40C69"/>
    <w:rsid w:val="00B60C9E"/>
    <w:rsid w:val="00B76CDC"/>
    <w:rsid w:val="00B83F48"/>
    <w:rsid w:val="00BB71A3"/>
    <w:rsid w:val="00BC486B"/>
    <w:rsid w:val="00BE5FBE"/>
    <w:rsid w:val="00C13466"/>
    <w:rsid w:val="00C214D5"/>
    <w:rsid w:val="00C55606"/>
    <w:rsid w:val="00C577F5"/>
    <w:rsid w:val="00C73D91"/>
    <w:rsid w:val="00C97134"/>
    <w:rsid w:val="00CB205F"/>
    <w:rsid w:val="00CB23FE"/>
    <w:rsid w:val="00CB5B70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7BB3"/>
    <w:rsid w:val="00DB393A"/>
    <w:rsid w:val="00DC0A5A"/>
    <w:rsid w:val="00DD7638"/>
    <w:rsid w:val="00DE5AE9"/>
    <w:rsid w:val="00E02C8E"/>
    <w:rsid w:val="00E07A7A"/>
    <w:rsid w:val="00E26892"/>
    <w:rsid w:val="00E50D76"/>
    <w:rsid w:val="00E538B6"/>
    <w:rsid w:val="00E70435"/>
    <w:rsid w:val="00E92CB9"/>
    <w:rsid w:val="00E9725D"/>
    <w:rsid w:val="00EB04A9"/>
    <w:rsid w:val="00EC4903"/>
    <w:rsid w:val="00F156BE"/>
    <w:rsid w:val="00F24E43"/>
    <w:rsid w:val="00F274B3"/>
    <w:rsid w:val="00F36C14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sz w:val="28"/>
    </w:rPr>
  </w:style>
  <w:style w:type="table" w:styleId="a3">
    <w:name w:val="Table Grid"/>
    <w:basedOn w:val="a1"/>
    <w:uiPriority w:val="99"/>
    <w:rsid w:val="006D0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C66"/>
    <w:rPr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C66"/>
    <w:rPr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C66"/>
    <w:rPr>
      <w:sz w:val="0"/>
      <w:szCs w:val="0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4C66"/>
    <w:rPr>
      <w:sz w:val="20"/>
      <w:szCs w:val="20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3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11</TotalTime>
  <Pages>2</Pages>
  <Words>250</Words>
  <Characters>1429</Characters>
  <Application>Microsoft Office Word</Application>
  <DocSecurity>0</DocSecurity>
  <Lines>11</Lines>
  <Paragraphs>3</Paragraphs>
  <ScaleCrop>false</ScaleCrop>
  <Company>Избирательная комиссия Свердловской обл.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 Сапцын</dc:creator>
  <cp:keywords/>
  <dc:description/>
  <cp:lastModifiedBy>Липинский Дмитрий Анатольевич</cp:lastModifiedBy>
  <cp:revision>7</cp:revision>
  <cp:lastPrinted>2015-11-12T12:19:00Z</cp:lastPrinted>
  <dcterms:created xsi:type="dcterms:W3CDTF">2018-01-14T11:49:00Z</dcterms:created>
  <dcterms:modified xsi:type="dcterms:W3CDTF">2018-01-17T11:23:00Z</dcterms:modified>
</cp:coreProperties>
</file>