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B84A89">
        <w:rPr>
          <w:rFonts w:ascii="Liberation Serif" w:hAnsi="Liberation Serif" w:cs="Liberation Serif"/>
          <w:b/>
          <w:spacing w:val="20"/>
          <w:sz w:val="28"/>
          <w:szCs w:val="28"/>
        </w:rPr>
        <w:t>ИЗБИРАТЕЛЬНАЯ КОМИССИЯ СВЕРДЛОВСКОЙ ОБЛАСТИ</w:t>
      </w:r>
    </w:p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B84A89">
        <w:rPr>
          <w:rFonts w:ascii="Liberation Serif" w:hAnsi="Liberation Serif" w:cs="Liberation Serif"/>
          <w:b/>
          <w:spacing w:val="20"/>
          <w:sz w:val="28"/>
          <w:szCs w:val="28"/>
        </w:rPr>
        <w:t>ПОСТАНОВЛЕНИЕ</w:t>
      </w:r>
    </w:p>
    <w:p w:rsidR="006D0499" w:rsidRPr="00B84A89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/>
      </w:tblPr>
      <w:tblGrid>
        <w:gridCol w:w="3107"/>
        <w:gridCol w:w="3107"/>
        <w:gridCol w:w="3254"/>
      </w:tblGrid>
      <w:tr w:rsidR="006D0499" w:rsidRPr="00B84A89">
        <w:trPr>
          <w:trHeight w:val="282"/>
        </w:trPr>
        <w:tc>
          <w:tcPr>
            <w:tcW w:w="3107" w:type="dxa"/>
          </w:tcPr>
          <w:p w:rsidR="006D0499" w:rsidRPr="00B84A89" w:rsidRDefault="004A6CE7" w:rsidP="0092137D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="00C868F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C49E4">
              <w:rPr>
                <w:rFonts w:ascii="Liberation Serif" w:hAnsi="Liberation Serif" w:cs="Liberation Serif"/>
                <w:sz w:val="28"/>
                <w:szCs w:val="28"/>
              </w:rPr>
              <w:t>декабря</w:t>
            </w:r>
            <w:r w:rsidR="00CD545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D0499" w:rsidRPr="00B84A89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CD545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6C49E4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9A13E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D0499" w:rsidRPr="00B84A89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CD1AED" w:rsidRPr="00B84A8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3107" w:type="dxa"/>
          </w:tcPr>
          <w:p w:rsidR="006D0499" w:rsidRPr="00B84A89" w:rsidRDefault="006D0499" w:rsidP="006D04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 w:rsidR="006D0499" w:rsidRPr="00E41612" w:rsidRDefault="006D0499" w:rsidP="0060393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4A89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E41612">
              <w:rPr>
                <w:rFonts w:ascii="Liberation Serif" w:hAnsi="Liberation Serif" w:cs="Liberation Serif"/>
                <w:sz w:val="28"/>
                <w:szCs w:val="28"/>
              </w:rPr>
              <w:t>28</w:t>
            </w:r>
            <w:r w:rsidR="00716AA6" w:rsidRPr="00B84A89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E41612">
              <w:rPr>
                <w:rFonts w:ascii="Liberation Serif" w:hAnsi="Liberation Serif" w:cs="Liberation Serif"/>
                <w:sz w:val="28"/>
                <w:szCs w:val="28"/>
              </w:rPr>
              <w:t>188</w:t>
            </w:r>
          </w:p>
        </w:tc>
      </w:tr>
    </w:tbl>
    <w:p w:rsidR="006D0499" w:rsidRPr="00B84A89" w:rsidRDefault="006D0499" w:rsidP="006D0499">
      <w:pPr>
        <w:spacing w:before="240"/>
        <w:jc w:val="center"/>
        <w:rPr>
          <w:rFonts w:ascii="Liberation Serif" w:hAnsi="Liberation Serif" w:cs="Liberation Serif"/>
          <w:b/>
          <w:sz w:val="24"/>
        </w:rPr>
      </w:pPr>
      <w:r w:rsidRPr="00B84A89">
        <w:rPr>
          <w:rFonts w:ascii="Liberation Serif" w:hAnsi="Liberation Serif" w:cs="Liberation Serif"/>
          <w:b/>
          <w:sz w:val="24"/>
        </w:rPr>
        <w:t>Екатеринбург</w:t>
      </w:r>
    </w:p>
    <w:p w:rsidR="00A0236E" w:rsidRPr="00B84A89" w:rsidRDefault="00A0236E" w:rsidP="00A0236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84A08" w:rsidRDefault="00CD5452" w:rsidP="009377BB">
      <w:pPr>
        <w:pStyle w:val="ConsNormal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D5452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="00683484" w:rsidRPr="00683484">
        <w:rPr>
          <w:rFonts w:ascii="Liberation Serif" w:hAnsi="Liberation Serif" w:cs="Liberation Serif"/>
          <w:b/>
          <w:bCs/>
          <w:sz w:val="28"/>
          <w:szCs w:val="28"/>
        </w:rPr>
        <w:t xml:space="preserve">формировании </w:t>
      </w:r>
      <w:proofErr w:type="spellStart"/>
      <w:r w:rsidR="004A6CE7">
        <w:rPr>
          <w:rFonts w:ascii="Liberation Serif" w:hAnsi="Liberation Serif" w:cs="Liberation Serif"/>
          <w:b/>
          <w:bCs/>
          <w:sz w:val="28"/>
          <w:szCs w:val="28"/>
        </w:rPr>
        <w:t>Красноуральской</w:t>
      </w:r>
      <w:proofErr w:type="spellEnd"/>
      <w:r w:rsidR="00C841C8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gramStart"/>
      <w:r w:rsidR="00C841C8">
        <w:rPr>
          <w:rFonts w:ascii="Liberation Serif" w:hAnsi="Liberation Serif" w:cs="Liberation Serif"/>
          <w:b/>
          <w:bCs/>
          <w:sz w:val="28"/>
          <w:szCs w:val="28"/>
        </w:rPr>
        <w:t>городской</w:t>
      </w:r>
      <w:proofErr w:type="gramEnd"/>
    </w:p>
    <w:p w:rsidR="00071F9F" w:rsidRDefault="00904031" w:rsidP="009377BB">
      <w:pPr>
        <w:pStyle w:val="ConsNormal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04031">
        <w:rPr>
          <w:rFonts w:ascii="Liberation Serif" w:hAnsi="Liberation Serif" w:cs="Liberation Serif"/>
          <w:b/>
          <w:bCs/>
          <w:sz w:val="28"/>
          <w:szCs w:val="28"/>
        </w:rPr>
        <w:t>территориальн</w:t>
      </w:r>
      <w:r>
        <w:rPr>
          <w:rFonts w:ascii="Liberation Serif" w:hAnsi="Liberation Serif" w:cs="Liberation Serif"/>
          <w:b/>
          <w:bCs/>
          <w:sz w:val="28"/>
          <w:szCs w:val="28"/>
        </w:rPr>
        <w:t>ой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избирательн</w:t>
      </w:r>
      <w:r>
        <w:rPr>
          <w:rFonts w:ascii="Liberation Serif" w:hAnsi="Liberation Serif" w:cs="Liberation Serif"/>
          <w:b/>
          <w:bCs/>
          <w:sz w:val="28"/>
          <w:szCs w:val="28"/>
        </w:rPr>
        <w:t>ой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комисси</w:t>
      </w:r>
      <w:r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CD5452" w:rsidRPr="004B5696" w:rsidRDefault="00CD5452" w:rsidP="00CD5452">
      <w:pPr>
        <w:pStyle w:val="ConsNormal"/>
        <w:spacing w:line="36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5A3754" w:rsidRPr="004B5696" w:rsidRDefault="00BC6317" w:rsidP="00644E98">
      <w:pPr>
        <w:pStyle w:val="a7"/>
        <w:spacing w:before="0" w:line="312" w:lineRule="auto"/>
        <w:rPr>
          <w:rFonts w:ascii="Liberation Serif" w:hAnsi="Liberation Serif" w:cs="Liberation Serif"/>
          <w:b/>
          <w:bCs/>
        </w:rPr>
      </w:pPr>
      <w:proofErr w:type="gramStart"/>
      <w:r w:rsidRPr="004B5696">
        <w:rPr>
          <w:rFonts w:ascii="Liberation Serif" w:hAnsi="Liberation Serif" w:cs="Liberation Serif"/>
        </w:rPr>
        <w:t xml:space="preserve">Рассмотрев предложения по кандидатурам для назначения членами </w:t>
      </w:r>
      <w:proofErr w:type="spellStart"/>
      <w:r w:rsidR="004A6CE7" w:rsidRPr="004A6CE7">
        <w:rPr>
          <w:rFonts w:ascii="Liberation Serif" w:hAnsi="Liberation Serif" w:cs="Liberation Serif"/>
          <w:bCs/>
        </w:rPr>
        <w:t>Красноуральской</w:t>
      </w:r>
      <w:proofErr w:type="spellEnd"/>
      <w:r w:rsidR="004A6CE7">
        <w:rPr>
          <w:rFonts w:ascii="Liberation Serif" w:hAnsi="Liberation Serif" w:cs="Liberation Serif"/>
          <w:b/>
          <w:bCs/>
        </w:rPr>
        <w:t xml:space="preserve"> </w:t>
      </w:r>
      <w:r w:rsidR="001F71BA">
        <w:rPr>
          <w:rFonts w:ascii="Liberation Serif" w:hAnsi="Liberation Serif" w:cs="Liberation Serif"/>
        </w:rPr>
        <w:t>городской</w:t>
      </w:r>
      <w:r w:rsidRPr="004B5696">
        <w:rPr>
          <w:rFonts w:ascii="Liberation Serif" w:hAnsi="Liberation Serif" w:cs="Liberation Serif"/>
        </w:rPr>
        <w:t xml:space="preserve"> территориальной избирательной комиссии с правом решающего голоса, в соответствии со статьями 22, 26, 28</w:t>
      </w:r>
      <w:r w:rsidRPr="004B5696">
        <w:rPr>
          <w:rFonts w:ascii="Liberation Serif" w:hAnsi="Liberation Serif" w:cs="Liberation Serif"/>
          <w:b/>
          <w:bCs/>
        </w:rPr>
        <w:t xml:space="preserve"> </w:t>
      </w:r>
      <w:r w:rsidRPr="004B5696">
        <w:rPr>
          <w:rFonts w:ascii="Liberation Serif" w:hAnsi="Liberation Serif" w:cs="Liberation Serif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статьями 17, 21, 29 Избирательного кодекса Свердловской области Избирательная комиссия Свердловской области </w:t>
      </w:r>
      <w:r w:rsidRPr="004B5696">
        <w:rPr>
          <w:rFonts w:ascii="Liberation Serif" w:hAnsi="Liberation Serif" w:cs="Liberation Serif"/>
          <w:b/>
          <w:bCs/>
          <w:spacing w:val="40"/>
        </w:rPr>
        <w:t>постановляет</w:t>
      </w:r>
      <w:r w:rsidR="00022189" w:rsidRPr="004B5696">
        <w:rPr>
          <w:rFonts w:ascii="Liberation Serif" w:hAnsi="Liberation Serif" w:cs="Liberation Serif"/>
          <w:b/>
          <w:bCs/>
        </w:rPr>
        <w:t>:</w:t>
      </w:r>
      <w:proofErr w:type="gramEnd"/>
    </w:p>
    <w:p w:rsidR="00901F55" w:rsidRDefault="00901F55" w:rsidP="00644E98">
      <w:pPr>
        <w:pStyle w:val="a7"/>
        <w:numPr>
          <w:ilvl w:val="0"/>
          <w:numId w:val="1"/>
        </w:numPr>
        <w:tabs>
          <w:tab w:val="clear" w:pos="1894"/>
        </w:tabs>
        <w:spacing w:before="0" w:line="312" w:lineRule="auto"/>
        <w:ind w:left="0" w:firstLine="720"/>
        <w:rPr>
          <w:rFonts w:ascii="Liberation Serif" w:hAnsi="Liberation Serif" w:cs="Liberation Serif"/>
        </w:rPr>
      </w:pPr>
      <w:r w:rsidRPr="004B5696">
        <w:rPr>
          <w:rFonts w:ascii="Liberation Serif" w:hAnsi="Liberation Serif" w:cs="Liberation Serif"/>
        </w:rPr>
        <w:t>Назначить</w:t>
      </w:r>
      <w:r w:rsidRPr="00246337">
        <w:rPr>
          <w:rFonts w:ascii="Liberation Serif" w:hAnsi="Liberation Serif" w:cs="Liberation Serif"/>
        </w:rPr>
        <w:t xml:space="preserve"> членами </w:t>
      </w:r>
      <w:proofErr w:type="spellStart"/>
      <w:r w:rsidR="004A6CE7" w:rsidRPr="004A6CE7">
        <w:rPr>
          <w:rFonts w:ascii="Liberation Serif" w:hAnsi="Liberation Serif" w:cs="Liberation Serif"/>
          <w:bCs/>
        </w:rPr>
        <w:t>Красноуральской</w:t>
      </w:r>
      <w:proofErr w:type="spellEnd"/>
      <w:r w:rsidR="004A6CE7">
        <w:rPr>
          <w:rFonts w:ascii="Liberation Serif" w:hAnsi="Liberation Serif" w:cs="Liberation Serif"/>
          <w:b/>
          <w:bCs/>
        </w:rPr>
        <w:t xml:space="preserve"> </w:t>
      </w:r>
      <w:r w:rsidR="00C841C8" w:rsidRPr="00246337">
        <w:rPr>
          <w:rFonts w:ascii="Liberation Serif" w:hAnsi="Liberation Serif" w:cs="Liberation Serif"/>
          <w:bCs/>
        </w:rPr>
        <w:t>городской</w:t>
      </w:r>
      <w:r w:rsidR="00C841C8" w:rsidRPr="003E471B">
        <w:rPr>
          <w:rFonts w:ascii="Liberation Serif" w:hAnsi="Liberation Serif" w:cs="Liberation Serif"/>
        </w:rPr>
        <w:t xml:space="preserve"> </w:t>
      </w:r>
      <w:r w:rsidR="00904031" w:rsidRPr="003E471B">
        <w:rPr>
          <w:rFonts w:ascii="Liberation Serif" w:hAnsi="Liberation Serif" w:cs="Liberation Serif"/>
        </w:rPr>
        <w:t>территориальной</w:t>
      </w:r>
      <w:r w:rsidR="00904031" w:rsidRPr="00904031">
        <w:rPr>
          <w:rFonts w:ascii="Liberation Serif" w:hAnsi="Liberation Serif" w:cs="Liberation Serif"/>
        </w:rPr>
        <w:t xml:space="preserve"> избирательной комиссии </w:t>
      </w:r>
      <w:r w:rsidRPr="00904031">
        <w:rPr>
          <w:rFonts w:ascii="Liberation Serif" w:hAnsi="Liberation Serif" w:cs="Liberation Serif"/>
        </w:rPr>
        <w:t>с правом</w:t>
      </w:r>
      <w:r w:rsidRPr="004B5696">
        <w:rPr>
          <w:rFonts w:ascii="Liberation Serif" w:hAnsi="Liberation Serif" w:cs="Liberation Serif"/>
        </w:rPr>
        <w:t xml:space="preserve"> решающего голоса:</w:t>
      </w:r>
    </w:p>
    <w:tbl>
      <w:tblPr>
        <w:tblW w:w="9520" w:type="dxa"/>
        <w:tblLook w:val="04A0"/>
      </w:tblPr>
      <w:tblGrid>
        <w:gridCol w:w="9520"/>
      </w:tblGrid>
      <w:tr w:rsidR="00644E98" w:rsidRPr="00644E98" w:rsidTr="00644E98">
        <w:trPr>
          <w:trHeight w:val="10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Дерягина Юрия Анатольевича, выдвинутого Свердловским областным отделением Политической партии «КОММУНИСТИЧЕСК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АЯ ПАРТИЯ РОССИЙСКОЙ ФЕДЕРАЦИИ»</w:t>
            </w: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644E98" w:rsidRPr="00644E98" w:rsidTr="00644E98">
        <w:trPr>
          <w:trHeight w:val="72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Дорошенко Сергея Ивановича, выдвинутого региональным отделением в Свердловской области П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олитической партии «НОВЫЕ ЛЮДИ»</w:t>
            </w: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644E98" w:rsidRPr="00644E98" w:rsidTr="00644E98">
        <w:trPr>
          <w:trHeight w:val="72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Еловикову</w:t>
            </w:r>
            <w:proofErr w:type="spellEnd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Жанну Валерьевну, выдвинутую Свердловским региональным отделением Всероссийской поли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тической партии «ЕДИНАЯ РОССИЯ»</w:t>
            </w: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644E98" w:rsidRPr="00644E98" w:rsidTr="00644E98">
        <w:trPr>
          <w:trHeight w:val="10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Завьялову Оксану Владимировну, выдвинутую Региональным отделением в Свердловской области Политической партии «Российская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экологическая партия «ЗЕЛЁНЫЕ»</w:t>
            </w: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644E98" w:rsidRPr="00644E98" w:rsidTr="00644E98">
        <w:trPr>
          <w:trHeight w:val="10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Мельцова</w:t>
            </w:r>
            <w:proofErr w:type="spellEnd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Сергея Ивановича, выдвинутого Региональным отделением Социалистической политической партии «СПРАВЕДЛИВАЯ РОССИЯ - ПАТРИОТЫ - ЗА ПРАВДУ» в Свердловской области;</w:t>
            </w:r>
          </w:p>
        </w:tc>
      </w:tr>
      <w:tr w:rsidR="00644E98" w:rsidRPr="00644E98" w:rsidTr="00644E98">
        <w:trPr>
          <w:trHeight w:val="10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Оглезневу</w:t>
            </w:r>
            <w:proofErr w:type="spellEnd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Оксану Анатольевну, выдвинутую УРАЛЬСКИМ МЕЖРЕГИОНАЛЬНЫМ ЭКОЛОГИЧЕСКИМ ОБЩЕСТВЕННЫМ ДВИЖЕНИЕМ «ЗЕЛЁНЫЙ ФРОНТ»;</w:t>
            </w:r>
          </w:p>
        </w:tc>
      </w:tr>
      <w:tr w:rsidR="00644E98" w:rsidRPr="00644E98" w:rsidTr="00644E98">
        <w:trPr>
          <w:trHeight w:val="10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Семеновых Елену Владимировну, выдвинутую Свердловским региональным отделением Политической партии ЛДПР – Либеральн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о-демократической партии России</w:t>
            </w: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644E98" w:rsidRPr="00644E98" w:rsidTr="00644E98">
        <w:trPr>
          <w:trHeight w:val="72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Старкову Светлану Анатольевну, выдвинутую Думой муниципального округа Красноуральск;</w:t>
            </w:r>
          </w:p>
        </w:tc>
      </w:tr>
      <w:tr w:rsidR="00644E98" w:rsidRPr="00644E98" w:rsidTr="00644E98">
        <w:trPr>
          <w:trHeight w:val="72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Урманчеева</w:t>
            </w:r>
            <w:proofErr w:type="spellEnd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Константина </w:t>
            </w:r>
            <w:proofErr w:type="spellStart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Исмагиловича</w:t>
            </w:r>
            <w:proofErr w:type="spellEnd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выдвинутого собранием избирателей;</w:t>
            </w:r>
          </w:p>
        </w:tc>
      </w:tr>
      <w:tr w:rsidR="00644E98" w:rsidRPr="00644E98" w:rsidTr="00644E98">
        <w:trPr>
          <w:trHeight w:val="10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98" w:rsidRPr="00644E98" w:rsidRDefault="00644E98" w:rsidP="00644E98">
            <w:pPr>
              <w:spacing w:line="312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Чукрееву</w:t>
            </w:r>
            <w:proofErr w:type="spellEnd"/>
            <w:r w:rsidRPr="00644E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Галину Александровну, выдвинутую Региональным отделением в Свердловской области Политической партии РОССИЙСКАЯ ПАРТИЯ СВОБОДЫ И СПРАВЕДЛИВОСТИ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</w:tbl>
    <w:p w:rsidR="00CD5452" w:rsidRPr="00DE0543" w:rsidRDefault="00CD5452" w:rsidP="00644E98">
      <w:pPr>
        <w:pStyle w:val="a7"/>
        <w:numPr>
          <w:ilvl w:val="0"/>
          <w:numId w:val="1"/>
        </w:numPr>
        <w:tabs>
          <w:tab w:val="clear" w:pos="1894"/>
          <w:tab w:val="num" w:pos="0"/>
        </w:tabs>
        <w:spacing w:before="0" w:line="312" w:lineRule="auto"/>
        <w:ind w:left="0" w:firstLine="709"/>
        <w:rPr>
          <w:rFonts w:ascii="Liberation Serif" w:hAnsi="Liberation Serif" w:cs="Liberation Serif"/>
        </w:rPr>
      </w:pPr>
      <w:r w:rsidRPr="00DE0543">
        <w:rPr>
          <w:rFonts w:ascii="Liberation Serif" w:hAnsi="Liberation Serif" w:cs="Liberation Serif"/>
        </w:rPr>
        <w:t xml:space="preserve">Назначить </w:t>
      </w:r>
      <w:r w:rsidR="004A6CE7">
        <w:rPr>
          <w:rFonts w:ascii="Liberation Serif" w:hAnsi="Liberation Serif" w:cs="Liberation Serif"/>
          <w:color w:val="000000"/>
        </w:rPr>
        <w:t>Старкову Светлану Анатольевну</w:t>
      </w:r>
      <w:r w:rsidR="00D00932" w:rsidRPr="00DE0543">
        <w:rPr>
          <w:rFonts w:ascii="Liberation Serif" w:hAnsi="Liberation Serif" w:cs="Liberation Serif"/>
        </w:rPr>
        <w:t xml:space="preserve"> </w:t>
      </w:r>
      <w:r w:rsidR="00BC6317" w:rsidRPr="00DE0543">
        <w:rPr>
          <w:rFonts w:ascii="Liberation Serif" w:hAnsi="Liberation Serif" w:cs="Liberation Serif"/>
        </w:rPr>
        <w:t xml:space="preserve">на должность председателя </w:t>
      </w:r>
      <w:proofErr w:type="spellStart"/>
      <w:r w:rsidR="004A6CE7" w:rsidRPr="004A6CE7">
        <w:rPr>
          <w:rFonts w:ascii="Liberation Serif" w:hAnsi="Liberation Serif" w:cs="Liberation Serif"/>
          <w:bCs/>
        </w:rPr>
        <w:t>Красноуральской</w:t>
      </w:r>
      <w:proofErr w:type="spellEnd"/>
      <w:r w:rsidR="004A6CE7">
        <w:rPr>
          <w:rFonts w:ascii="Liberation Serif" w:hAnsi="Liberation Serif" w:cs="Liberation Serif"/>
          <w:b/>
          <w:bCs/>
        </w:rPr>
        <w:t xml:space="preserve"> </w:t>
      </w:r>
      <w:r w:rsidR="00C841C8" w:rsidRPr="00C841C8">
        <w:rPr>
          <w:rFonts w:ascii="Liberation Serif" w:hAnsi="Liberation Serif" w:cs="Liberation Serif"/>
          <w:bCs/>
        </w:rPr>
        <w:t>городской</w:t>
      </w:r>
      <w:r w:rsidR="00C841C8" w:rsidRPr="00DE0543">
        <w:rPr>
          <w:rFonts w:ascii="Liberation Serif" w:hAnsi="Liberation Serif" w:cs="Liberation Serif"/>
        </w:rPr>
        <w:t xml:space="preserve"> </w:t>
      </w:r>
      <w:r w:rsidR="00904031" w:rsidRPr="00DE0543">
        <w:rPr>
          <w:rFonts w:ascii="Liberation Serif" w:hAnsi="Liberation Serif" w:cs="Liberation Serif"/>
        </w:rPr>
        <w:t>территориальной избирательной комисси</w:t>
      </w:r>
      <w:r w:rsidR="00C84A08" w:rsidRPr="00DE0543">
        <w:rPr>
          <w:rFonts w:ascii="Liberation Serif" w:hAnsi="Liberation Serif" w:cs="Liberation Serif"/>
        </w:rPr>
        <w:t>и</w:t>
      </w:r>
      <w:r w:rsidR="009A13E5" w:rsidRPr="00DE0543">
        <w:rPr>
          <w:rFonts w:ascii="Liberation Serif" w:hAnsi="Liberation Serif" w:cs="Liberation Serif"/>
        </w:rPr>
        <w:t>.</w:t>
      </w:r>
    </w:p>
    <w:p w:rsidR="00D31EF1" w:rsidRDefault="007A6709" w:rsidP="00644E98">
      <w:pPr>
        <w:pStyle w:val="a7"/>
        <w:numPr>
          <w:ilvl w:val="0"/>
          <w:numId w:val="1"/>
        </w:numPr>
        <w:tabs>
          <w:tab w:val="clear" w:pos="1894"/>
          <w:tab w:val="num" w:pos="-8280"/>
        </w:tabs>
        <w:spacing w:before="0" w:line="312" w:lineRule="auto"/>
        <w:ind w:left="0" w:firstLine="720"/>
        <w:rPr>
          <w:rFonts w:ascii="Liberation Serif" w:hAnsi="Liberation Serif" w:cs="Liberation Serif"/>
        </w:rPr>
      </w:pPr>
      <w:r w:rsidRPr="00246337">
        <w:rPr>
          <w:rFonts w:ascii="Liberation Serif" w:hAnsi="Liberation Serif" w:cs="Liberation Serif"/>
        </w:rPr>
        <w:t xml:space="preserve">Председателю </w:t>
      </w:r>
      <w:proofErr w:type="spellStart"/>
      <w:r w:rsidR="004A6CE7" w:rsidRPr="004A6CE7">
        <w:rPr>
          <w:rFonts w:ascii="Liberation Serif" w:hAnsi="Liberation Serif" w:cs="Liberation Serif"/>
          <w:bCs/>
        </w:rPr>
        <w:t>Красноуральской</w:t>
      </w:r>
      <w:proofErr w:type="spellEnd"/>
      <w:r w:rsidR="004A6CE7">
        <w:rPr>
          <w:rFonts w:ascii="Liberation Serif" w:hAnsi="Liberation Serif" w:cs="Liberation Serif"/>
          <w:b/>
          <w:bCs/>
        </w:rPr>
        <w:t xml:space="preserve"> </w:t>
      </w:r>
      <w:r w:rsidR="00C841C8" w:rsidRPr="00246337">
        <w:rPr>
          <w:rFonts w:ascii="Liberation Serif" w:hAnsi="Liberation Serif" w:cs="Liberation Serif"/>
          <w:bCs/>
        </w:rPr>
        <w:t>городской</w:t>
      </w:r>
      <w:r w:rsidR="00C841C8" w:rsidRPr="00904031">
        <w:rPr>
          <w:rFonts w:ascii="Liberation Serif" w:hAnsi="Liberation Serif" w:cs="Liberation Serif"/>
        </w:rPr>
        <w:t xml:space="preserve"> </w:t>
      </w:r>
      <w:r w:rsidR="00904031" w:rsidRPr="00904031">
        <w:rPr>
          <w:rFonts w:ascii="Liberation Serif" w:hAnsi="Liberation Serif" w:cs="Liberation Serif"/>
        </w:rPr>
        <w:t xml:space="preserve">территориальной избирательной комиссии </w:t>
      </w:r>
      <w:r w:rsidR="004A6CE7">
        <w:rPr>
          <w:rFonts w:ascii="Liberation Serif" w:hAnsi="Liberation Serif" w:cs="Liberation Serif"/>
          <w:color w:val="000000"/>
        </w:rPr>
        <w:t>Старковой С.А.</w:t>
      </w:r>
      <w:r w:rsidR="00C841C8">
        <w:rPr>
          <w:rFonts w:ascii="Liberation Serif" w:hAnsi="Liberation Serif" w:cs="Liberation Serif"/>
          <w:color w:val="000000"/>
        </w:rPr>
        <w:t xml:space="preserve"> </w:t>
      </w:r>
      <w:r w:rsidR="00550A8F" w:rsidRPr="004B5696">
        <w:rPr>
          <w:rFonts w:ascii="Liberation Serif" w:hAnsi="Liberation Serif" w:cs="Liberation Serif"/>
        </w:rPr>
        <w:t>провести первое (организационное) заседание территориальной избирательной комиссии</w:t>
      </w:r>
      <w:r w:rsidR="00671218">
        <w:rPr>
          <w:rFonts w:ascii="Liberation Serif" w:hAnsi="Liberation Serif" w:cs="Liberation Serif"/>
        </w:rPr>
        <w:t xml:space="preserve"> </w:t>
      </w:r>
      <w:r w:rsidR="004A6CE7">
        <w:rPr>
          <w:rFonts w:ascii="Liberation Serif" w:hAnsi="Liberation Serif" w:cs="Liberation Serif"/>
        </w:rPr>
        <w:t>18 декабря</w:t>
      </w:r>
      <w:r w:rsidR="00715FA3">
        <w:rPr>
          <w:rFonts w:ascii="Liberation Serif" w:hAnsi="Liberation Serif" w:cs="Liberation Serif"/>
        </w:rPr>
        <w:t xml:space="preserve"> </w:t>
      </w:r>
      <w:r w:rsidR="00715FA3" w:rsidRPr="00715FA3">
        <w:rPr>
          <w:rFonts w:ascii="Liberation Serif" w:hAnsi="Liberation Serif" w:cs="Liberation Serif"/>
        </w:rPr>
        <w:t>202</w:t>
      </w:r>
      <w:r w:rsidR="00246337">
        <w:rPr>
          <w:rFonts w:ascii="Liberation Serif" w:hAnsi="Liberation Serif" w:cs="Liberation Serif"/>
        </w:rPr>
        <w:t>5</w:t>
      </w:r>
      <w:r w:rsidR="00715FA3">
        <w:rPr>
          <w:rFonts w:ascii="Liberation Serif" w:hAnsi="Liberation Serif" w:cs="Liberation Serif"/>
        </w:rPr>
        <w:t xml:space="preserve"> </w:t>
      </w:r>
      <w:r w:rsidR="00671218">
        <w:rPr>
          <w:rFonts w:ascii="Liberation Serif" w:hAnsi="Liberation Serif" w:cs="Liberation Serif"/>
        </w:rPr>
        <w:t>года</w:t>
      </w:r>
      <w:r w:rsidR="00550A8F" w:rsidRPr="004B5696">
        <w:rPr>
          <w:rFonts w:ascii="Liberation Serif" w:hAnsi="Liberation Serif" w:cs="Liberation Serif"/>
        </w:rPr>
        <w:t>.</w:t>
      </w:r>
    </w:p>
    <w:p w:rsidR="007A6709" w:rsidRPr="00D31EF1" w:rsidRDefault="00B24076" w:rsidP="00644E98">
      <w:pPr>
        <w:pStyle w:val="a7"/>
        <w:numPr>
          <w:ilvl w:val="0"/>
          <w:numId w:val="1"/>
        </w:numPr>
        <w:tabs>
          <w:tab w:val="clear" w:pos="1894"/>
          <w:tab w:val="num" w:pos="-8280"/>
        </w:tabs>
        <w:spacing w:before="0" w:line="312" w:lineRule="auto"/>
        <w:ind w:left="0" w:firstLine="720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Р</w:t>
      </w:r>
      <w:r w:rsidRPr="00D31EF1">
        <w:rPr>
          <w:rFonts w:ascii="Liberation Serif" w:hAnsi="Liberation Serif" w:cs="Liberation Serif"/>
        </w:rPr>
        <w:t>азместить</w:t>
      </w:r>
      <w:proofErr w:type="gramEnd"/>
      <w:r w:rsidRPr="00D31EF1">
        <w:rPr>
          <w:rFonts w:ascii="Liberation Serif" w:hAnsi="Liberation Serif" w:cs="Liberation Serif"/>
        </w:rPr>
        <w:t xml:space="preserve"> </w:t>
      </w:r>
      <w:r w:rsidR="00D31EF1" w:rsidRPr="00D31EF1">
        <w:rPr>
          <w:rFonts w:ascii="Liberation Serif" w:hAnsi="Liberation Serif" w:cs="Liberation Serif"/>
        </w:rPr>
        <w:t>настоящее постановление на официальном сайте Избирательной комиссии Свердловской области.</w:t>
      </w:r>
    </w:p>
    <w:p w:rsidR="006661B1" w:rsidRDefault="00550A8F" w:rsidP="00644E98">
      <w:pPr>
        <w:pStyle w:val="a7"/>
        <w:numPr>
          <w:ilvl w:val="0"/>
          <w:numId w:val="1"/>
        </w:numPr>
        <w:tabs>
          <w:tab w:val="clear" w:pos="1894"/>
        </w:tabs>
        <w:spacing w:before="0" w:line="312" w:lineRule="auto"/>
        <w:ind w:left="0" w:firstLine="709"/>
        <w:rPr>
          <w:rFonts w:ascii="Liberation Serif" w:hAnsi="Liberation Serif" w:cs="Liberation Serif"/>
        </w:rPr>
      </w:pPr>
      <w:r w:rsidRPr="00DE0543">
        <w:rPr>
          <w:rFonts w:ascii="Liberation Serif" w:hAnsi="Liberation Serif" w:cs="Liberation Serif"/>
        </w:rPr>
        <w:t>Направить</w:t>
      </w:r>
      <w:r w:rsidR="00671218" w:rsidRPr="00DE0543">
        <w:rPr>
          <w:rFonts w:ascii="Liberation Serif" w:hAnsi="Liberation Serif" w:cs="Liberation Serif"/>
        </w:rPr>
        <w:t xml:space="preserve"> настоящее постановление</w:t>
      </w:r>
      <w:r w:rsidR="007A6709" w:rsidRPr="00DE0543">
        <w:rPr>
          <w:rFonts w:ascii="Liberation Serif" w:hAnsi="Liberation Serif" w:cs="Liberation Serif"/>
        </w:rPr>
        <w:t xml:space="preserve"> органам местного самоуправления </w:t>
      </w:r>
      <w:r w:rsidR="00C84A08" w:rsidRPr="00DE0543">
        <w:rPr>
          <w:rFonts w:ascii="Liberation Serif" w:hAnsi="Liberation Serif" w:cs="Liberation Serif"/>
        </w:rPr>
        <w:t>муни</w:t>
      </w:r>
      <w:r w:rsidR="003B1F4C" w:rsidRPr="00DE0543">
        <w:rPr>
          <w:rFonts w:ascii="Liberation Serif" w:hAnsi="Liberation Serif" w:cs="Liberation Serif"/>
        </w:rPr>
        <w:t>ци</w:t>
      </w:r>
      <w:r w:rsidR="00C84A08" w:rsidRPr="00DE0543">
        <w:rPr>
          <w:rFonts w:ascii="Liberation Serif" w:hAnsi="Liberation Serif" w:cs="Liberation Serif"/>
        </w:rPr>
        <w:t xml:space="preserve">пального образования </w:t>
      </w:r>
      <w:r w:rsidR="004A6CE7" w:rsidRPr="004A6CE7">
        <w:rPr>
          <w:rFonts w:ascii="Liberation Serif" w:hAnsi="Liberation Serif" w:cs="Liberation Serif"/>
        </w:rPr>
        <w:t>муниципальный округ Красноуральск Свердловской области</w:t>
      </w:r>
      <w:r w:rsidR="00C841C8">
        <w:rPr>
          <w:rFonts w:ascii="Liberation Serif" w:hAnsi="Liberation Serif" w:cs="Liberation Serif"/>
        </w:rPr>
        <w:t>.</w:t>
      </w:r>
    </w:p>
    <w:p w:rsidR="00DE0543" w:rsidRPr="00DE0543" w:rsidRDefault="00DE0543" w:rsidP="00DE0543">
      <w:pPr>
        <w:pStyle w:val="a7"/>
        <w:spacing w:before="0"/>
        <w:ind w:firstLine="0"/>
        <w:rPr>
          <w:rFonts w:ascii="Liberation Serif" w:hAnsi="Liberation Serif" w:cs="Liberation Serif"/>
        </w:rPr>
      </w:pPr>
    </w:p>
    <w:tbl>
      <w:tblPr>
        <w:tblW w:w="0" w:type="auto"/>
        <w:tblLook w:val="01E0"/>
      </w:tblPr>
      <w:tblGrid>
        <w:gridCol w:w="4248"/>
        <w:gridCol w:w="2520"/>
        <w:gridCol w:w="2623"/>
      </w:tblGrid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B24076" w:rsidP="0076561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Клименко</w:t>
            </w:r>
            <w:proofErr w:type="spellEnd"/>
          </w:p>
        </w:tc>
      </w:tr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765613" w:rsidP="0076561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A0236E" w:rsidRPr="00CD545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A0236E" w:rsidRPr="00CD5452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Буртов</w:t>
            </w:r>
          </w:p>
        </w:tc>
      </w:tr>
    </w:tbl>
    <w:p w:rsidR="0049343F" w:rsidRPr="00B84A89" w:rsidRDefault="0049343F" w:rsidP="00D0093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sectPr w:rsidR="0049343F" w:rsidRPr="00B84A89" w:rsidSect="00C55606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31" w:rsidRDefault="00904031">
      <w:r>
        <w:separator/>
      </w:r>
    </w:p>
  </w:endnote>
  <w:endnote w:type="continuationSeparator" w:id="0">
    <w:p w:rsidR="00904031" w:rsidRDefault="0090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31" w:rsidRDefault="00904031">
      <w:r>
        <w:separator/>
      </w:r>
    </w:p>
  </w:footnote>
  <w:footnote w:type="continuationSeparator" w:id="0">
    <w:p w:rsidR="00904031" w:rsidRDefault="00904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31" w:rsidRDefault="009D2EC8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403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4031" w:rsidRDefault="009040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31" w:rsidRDefault="009D2EC8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403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1612">
      <w:rPr>
        <w:rStyle w:val="a8"/>
        <w:noProof/>
      </w:rPr>
      <w:t>2</w:t>
    </w:r>
    <w:r>
      <w:rPr>
        <w:rStyle w:val="a8"/>
      </w:rPr>
      <w:fldChar w:fldCharType="end"/>
    </w:r>
  </w:p>
  <w:p w:rsidR="00904031" w:rsidRDefault="0090403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31" w:rsidRDefault="009D2EC8" w:rsidP="00905C4A">
    <w:pPr>
      <w:jc w:val="center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7pt;margin-top:3.3pt;width:49.6pt;height:23.9pt;z-index:2" stroked="f">
          <v:textbox>
            <w:txbxContent>
              <w:p w:rsidR="00904031" w:rsidRPr="00B84A89" w:rsidRDefault="00904031">
                <w:pPr>
                  <w:rPr>
                    <w:rFonts w:ascii="Liberation Serif" w:hAnsi="Liberation Serif" w:cs="Liberation Serif"/>
                  </w:rPr>
                </w:pPr>
              </w:p>
            </w:txbxContent>
          </v:textbox>
        </v:shape>
      </w:pict>
    </w:r>
    <w:r w:rsidR="00904031">
      <w:rPr>
        <w:noProof/>
      </w:rPr>
      <w:drawing>
        <wp:inline distT="0" distB="0" distL="0" distR="0">
          <wp:extent cx="967740" cy="716280"/>
          <wp:effectExtent l="1905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4031" w:rsidRDefault="00904031" w:rsidP="00905C4A">
    <w:pPr>
      <w:pStyle w:val="a4"/>
      <w:tabs>
        <w:tab w:val="left" w:pos="83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0AB6"/>
    <w:multiLevelType w:val="hybridMultilevel"/>
    <w:tmpl w:val="B406E0C0"/>
    <w:lvl w:ilvl="0" w:tplc="7F426CA6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C55F0"/>
    <w:rsid w:val="00002439"/>
    <w:rsid w:val="000101EC"/>
    <w:rsid w:val="00022189"/>
    <w:rsid w:val="00047A71"/>
    <w:rsid w:val="00071F9F"/>
    <w:rsid w:val="00086DB1"/>
    <w:rsid w:val="000A31A8"/>
    <w:rsid w:val="000B2F7B"/>
    <w:rsid w:val="000F6E9B"/>
    <w:rsid w:val="00174C6B"/>
    <w:rsid w:val="0018112F"/>
    <w:rsid w:val="001A3139"/>
    <w:rsid w:val="001A5F00"/>
    <w:rsid w:val="001B1161"/>
    <w:rsid w:val="001B3789"/>
    <w:rsid w:val="001B5DFE"/>
    <w:rsid w:val="001C05A0"/>
    <w:rsid w:val="001C2AB6"/>
    <w:rsid w:val="001C5E0D"/>
    <w:rsid w:val="001D2B2E"/>
    <w:rsid w:val="001D7B27"/>
    <w:rsid w:val="001E0D71"/>
    <w:rsid w:val="001E3F55"/>
    <w:rsid w:val="001F71BA"/>
    <w:rsid w:val="00201833"/>
    <w:rsid w:val="002116A4"/>
    <w:rsid w:val="00222090"/>
    <w:rsid w:val="00235CF8"/>
    <w:rsid w:val="00246337"/>
    <w:rsid w:val="00255648"/>
    <w:rsid w:val="00255A55"/>
    <w:rsid w:val="00264650"/>
    <w:rsid w:val="002649C3"/>
    <w:rsid w:val="0027042F"/>
    <w:rsid w:val="0027768B"/>
    <w:rsid w:val="002A7A71"/>
    <w:rsid w:val="002B6319"/>
    <w:rsid w:val="002C03C1"/>
    <w:rsid w:val="002C4884"/>
    <w:rsid w:val="002F0AF2"/>
    <w:rsid w:val="00306273"/>
    <w:rsid w:val="00314165"/>
    <w:rsid w:val="00325976"/>
    <w:rsid w:val="00372171"/>
    <w:rsid w:val="003755A2"/>
    <w:rsid w:val="0038162C"/>
    <w:rsid w:val="00396F2C"/>
    <w:rsid w:val="003A3A55"/>
    <w:rsid w:val="003B0EB2"/>
    <w:rsid w:val="003B1F4C"/>
    <w:rsid w:val="003B77EA"/>
    <w:rsid w:val="003C0D63"/>
    <w:rsid w:val="003C5376"/>
    <w:rsid w:val="003C55F0"/>
    <w:rsid w:val="003D66D7"/>
    <w:rsid w:val="003E09E4"/>
    <w:rsid w:val="003E471B"/>
    <w:rsid w:val="00426FB2"/>
    <w:rsid w:val="0043553E"/>
    <w:rsid w:val="00452E19"/>
    <w:rsid w:val="00454135"/>
    <w:rsid w:val="004719EF"/>
    <w:rsid w:val="004764AA"/>
    <w:rsid w:val="0049343F"/>
    <w:rsid w:val="00495094"/>
    <w:rsid w:val="004A6CE7"/>
    <w:rsid w:val="004B5696"/>
    <w:rsid w:val="004C2496"/>
    <w:rsid w:val="004C4BD1"/>
    <w:rsid w:val="004C6AC9"/>
    <w:rsid w:val="004C734C"/>
    <w:rsid w:val="004E30DC"/>
    <w:rsid w:val="004F094C"/>
    <w:rsid w:val="004F3486"/>
    <w:rsid w:val="004F44FB"/>
    <w:rsid w:val="0051680C"/>
    <w:rsid w:val="00516D81"/>
    <w:rsid w:val="00517F1A"/>
    <w:rsid w:val="00550A8F"/>
    <w:rsid w:val="0055767C"/>
    <w:rsid w:val="00567840"/>
    <w:rsid w:val="005A3754"/>
    <w:rsid w:val="005A4E10"/>
    <w:rsid w:val="005A5209"/>
    <w:rsid w:val="005D4D2C"/>
    <w:rsid w:val="005E5C07"/>
    <w:rsid w:val="005F6375"/>
    <w:rsid w:val="00603931"/>
    <w:rsid w:val="00626411"/>
    <w:rsid w:val="00630515"/>
    <w:rsid w:val="00644E98"/>
    <w:rsid w:val="00657CF6"/>
    <w:rsid w:val="006661B1"/>
    <w:rsid w:val="00671218"/>
    <w:rsid w:val="00683484"/>
    <w:rsid w:val="006956BA"/>
    <w:rsid w:val="006B0BC6"/>
    <w:rsid w:val="006B314B"/>
    <w:rsid w:val="006B3A6C"/>
    <w:rsid w:val="006C49E4"/>
    <w:rsid w:val="006C72F2"/>
    <w:rsid w:val="006D0499"/>
    <w:rsid w:val="006F279C"/>
    <w:rsid w:val="006F6C26"/>
    <w:rsid w:val="007147B9"/>
    <w:rsid w:val="00715FA3"/>
    <w:rsid w:val="00716AA6"/>
    <w:rsid w:val="00717B14"/>
    <w:rsid w:val="007228E1"/>
    <w:rsid w:val="00725E61"/>
    <w:rsid w:val="00734BB4"/>
    <w:rsid w:val="00765613"/>
    <w:rsid w:val="007A26E3"/>
    <w:rsid w:val="007A50AA"/>
    <w:rsid w:val="007A6611"/>
    <w:rsid w:val="007A6709"/>
    <w:rsid w:val="007B2376"/>
    <w:rsid w:val="007E5C02"/>
    <w:rsid w:val="007E6074"/>
    <w:rsid w:val="00804F28"/>
    <w:rsid w:val="008071EA"/>
    <w:rsid w:val="008109A2"/>
    <w:rsid w:val="00813EBA"/>
    <w:rsid w:val="0082111F"/>
    <w:rsid w:val="008307D1"/>
    <w:rsid w:val="00836482"/>
    <w:rsid w:val="00842FAA"/>
    <w:rsid w:val="008546C4"/>
    <w:rsid w:val="0086689F"/>
    <w:rsid w:val="00867CC0"/>
    <w:rsid w:val="008C18A1"/>
    <w:rsid w:val="008D0964"/>
    <w:rsid w:val="00901DC5"/>
    <w:rsid w:val="00901F55"/>
    <w:rsid w:val="00904031"/>
    <w:rsid w:val="00905A76"/>
    <w:rsid w:val="00905C4A"/>
    <w:rsid w:val="00913732"/>
    <w:rsid w:val="00916276"/>
    <w:rsid w:val="00920233"/>
    <w:rsid w:val="0092137D"/>
    <w:rsid w:val="009377BB"/>
    <w:rsid w:val="0094305B"/>
    <w:rsid w:val="00952867"/>
    <w:rsid w:val="0095589E"/>
    <w:rsid w:val="009A13E5"/>
    <w:rsid w:val="009A1B35"/>
    <w:rsid w:val="009B2831"/>
    <w:rsid w:val="009C0788"/>
    <w:rsid w:val="009C2500"/>
    <w:rsid w:val="009D2EC8"/>
    <w:rsid w:val="009E397F"/>
    <w:rsid w:val="009E4F4D"/>
    <w:rsid w:val="009F67B6"/>
    <w:rsid w:val="009F7512"/>
    <w:rsid w:val="00A0236E"/>
    <w:rsid w:val="00A07000"/>
    <w:rsid w:val="00A1041B"/>
    <w:rsid w:val="00A57B16"/>
    <w:rsid w:val="00A7776F"/>
    <w:rsid w:val="00AA0905"/>
    <w:rsid w:val="00AC3834"/>
    <w:rsid w:val="00AC767D"/>
    <w:rsid w:val="00AE2B9B"/>
    <w:rsid w:val="00B00F3E"/>
    <w:rsid w:val="00B024AA"/>
    <w:rsid w:val="00B16B28"/>
    <w:rsid w:val="00B24076"/>
    <w:rsid w:val="00B256F4"/>
    <w:rsid w:val="00B33689"/>
    <w:rsid w:val="00B404D9"/>
    <w:rsid w:val="00B46EAF"/>
    <w:rsid w:val="00B60C9E"/>
    <w:rsid w:val="00B76CDC"/>
    <w:rsid w:val="00B83F48"/>
    <w:rsid w:val="00B84A89"/>
    <w:rsid w:val="00B95EB8"/>
    <w:rsid w:val="00BA3C00"/>
    <w:rsid w:val="00BA6306"/>
    <w:rsid w:val="00BB71A3"/>
    <w:rsid w:val="00BC486B"/>
    <w:rsid w:val="00BC6317"/>
    <w:rsid w:val="00BE5FBE"/>
    <w:rsid w:val="00C07926"/>
    <w:rsid w:val="00C07EDA"/>
    <w:rsid w:val="00C13466"/>
    <w:rsid w:val="00C214D5"/>
    <w:rsid w:val="00C256B8"/>
    <w:rsid w:val="00C36D7C"/>
    <w:rsid w:val="00C40BBF"/>
    <w:rsid w:val="00C55606"/>
    <w:rsid w:val="00C62C98"/>
    <w:rsid w:val="00C73D91"/>
    <w:rsid w:val="00C841C8"/>
    <w:rsid w:val="00C84A08"/>
    <w:rsid w:val="00C868FB"/>
    <w:rsid w:val="00C97134"/>
    <w:rsid w:val="00CB205F"/>
    <w:rsid w:val="00CB23FE"/>
    <w:rsid w:val="00CD1263"/>
    <w:rsid w:val="00CD1A4F"/>
    <w:rsid w:val="00CD1AED"/>
    <w:rsid w:val="00CD5452"/>
    <w:rsid w:val="00CD62AF"/>
    <w:rsid w:val="00CE7E7A"/>
    <w:rsid w:val="00CF4161"/>
    <w:rsid w:val="00CF605A"/>
    <w:rsid w:val="00D00932"/>
    <w:rsid w:val="00D00FBA"/>
    <w:rsid w:val="00D02F20"/>
    <w:rsid w:val="00D157B8"/>
    <w:rsid w:val="00D176C9"/>
    <w:rsid w:val="00D31EF1"/>
    <w:rsid w:val="00D405ED"/>
    <w:rsid w:val="00D55BA9"/>
    <w:rsid w:val="00D57C54"/>
    <w:rsid w:val="00D60513"/>
    <w:rsid w:val="00D608B3"/>
    <w:rsid w:val="00D64155"/>
    <w:rsid w:val="00D66707"/>
    <w:rsid w:val="00D772A1"/>
    <w:rsid w:val="00D82C03"/>
    <w:rsid w:val="00D97BB3"/>
    <w:rsid w:val="00DB393A"/>
    <w:rsid w:val="00DB7E38"/>
    <w:rsid w:val="00DC0A5A"/>
    <w:rsid w:val="00DD7638"/>
    <w:rsid w:val="00DE0543"/>
    <w:rsid w:val="00DE5AE9"/>
    <w:rsid w:val="00E02C8E"/>
    <w:rsid w:val="00E07A7A"/>
    <w:rsid w:val="00E26892"/>
    <w:rsid w:val="00E41612"/>
    <w:rsid w:val="00E50A88"/>
    <w:rsid w:val="00E50D76"/>
    <w:rsid w:val="00E538B6"/>
    <w:rsid w:val="00E67DC7"/>
    <w:rsid w:val="00E92CB9"/>
    <w:rsid w:val="00E9725D"/>
    <w:rsid w:val="00EA6D73"/>
    <w:rsid w:val="00EB04A9"/>
    <w:rsid w:val="00EB3FDE"/>
    <w:rsid w:val="00EC4903"/>
    <w:rsid w:val="00F156BE"/>
    <w:rsid w:val="00F22532"/>
    <w:rsid w:val="00F24E43"/>
    <w:rsid w:val="00F274B3"/>
    <w:rsid w:val="00F36C14"/>
    <w:rsid w:val="00F715A7"/>
    <w:rsid w:val="00F75072"/>
    <w:rsid w:val="00F764E7"/>
    <w:rsid w:val="00F807B7"/>
    <w:rsid w:val="00FB6612"/>
    <w:rsid w:val="00FC1C47"/>
    <w:rsid w:val="00FD438F"/>
    <w:rsid w:val="00FD5BF8"/>
    <w:rsid w:val="00FF29A2"/>
    <w:rsid w:val="00FF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499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D04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uiPriority w:val="99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a">
    <w:name w:val="Hyperlink"/>
    <w:basedOn w:val="a0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CD545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1F55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07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Барац Светлана Вячеславовна</dc:creator>
  <cp:lastModifiedBy>Подкорытова Ольга Вадимовна</cp:lastModifiedBy>
  <cp:revision>5</cp:revision>
  <cp:lastPrinted>2015-11-12T12:19:00Z</cp:lastPrinted>
  <dcterms:created xsi:type="dcterms:W3CDTF">2025-11-12T06:33:00Z</dcterms:created>
  <dcterms:modified xsi:type="dcterms:W3CDTF">2025-12-11T10:15:00Z</dcterms:modified>
</cp:coreProperties>
</file>