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CA" w:rsidRDefault="000D64A0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A36D7B" w:rsidTr="006B602F">
        <w:tc>
          <w:tcPr>
            <w:tcW w:w="4068" w:type="dxa"/>
          </w:tcPr>
          <w:p w:rsidR="0001737C" w:rsidRPr="00A36D7B" w:rsidRDefault="00011870" w:rsidP="00011870">
            <w:pPr>
              <w:widowControl w:val="0"/>
              <w:jc w:val="both"/>
            </w:pPr>
            <w:r>
              <w:t>06</w:t>
            </w:r>
            <w:r w:rsidR="00AA7658">
              <w:t xml:space="preserve"> </w:t>
            </w:r>
            <w:r w:rsidR="00C57F9D">
              <w:t>ию</w:t>
            </w:r>
            <w:r>
              <w:t>л</w:t>
            </w:r>
            <w:r w:rsidR="00AA7658">
              <w:t>я</w:t>
            </w:r>
            <w:r w:rsidR="00320DF2" w:rsidRPr="00A36D7B">
              <w:t xml:space="preserve"> </w:t>
            </w:r>
            <w:r w:rsidR="0001737C" w:rsidRPr="00A36D7B">
              <w:t>201</w:t>
            </w:r>
            <w:r w:rsidR="00680EA9">
              <w:t>7</w:t>
            </w:r>
            <w:r w:rsidR="0001737C" w:rsidRPr="00A36D7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36D7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36D7B" w:rsidRDefault="001F5693" w:rsidP="009B7D01">
            <w:pPr>
              <w:widowControl w:val="0"/>
              <w:jc w:val="right"/>
            </w:pPr>
            <w:r>
              <w:t>№</w:t>
            </w:r>
            <w:r w:rsidR="00492067">
              <w:t xml:space="preserve"> </w:t>
            </w:r>
            <w:r w:rsidR="009B7D01">
              <w:t>14</w:t>
            </w:r>
            <w:r w:rsidR="00320DF2" w:rsidRPr="00A36D7B">
              <w:t>/</w:t>
            </w:r>
            <w:r w:rsidR="009B7D01">
              <w:t>83</w:t>
            </w:r>
            <w:bookmarkStart w:id="0" w:name="_GoBack"/>
            <w:bookmarkEnd w:id="0"/>
          </w:p>
        </w:tc>
      </w:tr>
    </w:tbl>
    <w:p w:rsidR="0001737C" w:rsidRPr="00A36D7B" w:rsidRDefault="0001737C" w:rsidP="0001737C">
      <w:pPr>
        <w:widowControl w:val="0"/>
      </w:pPr>
      <w:r w:rsidRPr="00A36D7B">
        <w:t xml:space="preserve"> </w:t>
      </w:r>
    </w:p>
    <w:p w:rsidR="0001737C" w:rsidRPr="00A36D7B" w:rsidRDefault="0001737C" w:rsidP="0001737C">
      <w:pPr>
        <w:widowControl w:val="0"/>
      </w:pPr>
      <w:r w:rsidRPr="00A36D7B">
        <w:t xml:space="preserve">г. </w:t>
      </w:r>
      <w:r w:rsidR="00320DF2" w:rsidRPr="00A36D7B"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A40C0E" w:rsidRDefault="007C4A79" w:rsidP="007C4A79">
            <w:pPr>
              <w:rPr>
                <w:b/>
                <w:sz w:val="14"/>
                <w:szCs w:val="14"/>
              </w:rPr>
            </w:pPr>
            <w:r w:rsidRPr="007C4A79">
              <w:rPr>
                <w:b/>
              </w:rPr>
              <w:t>О предложении лиц для исключения из резерва составов участковых избирательных комиссий, сформированного на территории городского округа</w:t>
            </w:r>
            <w:r>
              <w:rPr>
                <w:b/>
              </w:rPr>
              <w:t xml:space="preserve"> Красноуральск</w:t>
            </w: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A33826" w:rsidRPr="00011870" w:rsidRDefault="00757ADE" w:rsidP="00011870">
      <w:pPr>
        <w:spacing w:line="360" w:lineRule="auto"/>
        <w:ind w:firstLine="993"/>
        <w:jc w:val="both"/>
      </w:pPr>
      <w:r w:rsidRPr="006E6FDF">
        <w:t xml:space="preserve">Руководствуясь </w:t>
      </w:r>
      <w:hyperlink r:id="rId7" w:history="1">
        <w:r w:rsidRPr="006E6FDF">
          <w:t>пунктом 9 статьи 26</w:t>
        </w:r>
      </w:hyperlink>
      <w:r w:rsidRPr="006E6FDF"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пунктом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Pr="006E6FDF">
          <w:t>2012 г</w:t>
        </w:r>
      </w:smartTag>
      <w:r w:rsidRPr="006E6FDF">
        <w:t>. № 152/1137-6</w:t>
      </w:r>
      <w:r w:rsidR="00011870">
        <w:t>,</w:t>
      </w:r>
      <w:r w:rsidR="00C57F9D" w:rsidRPr="00C57F9D">
        <w:t xml:space="preserve"> постановлени</w:t>
      </w:r>
      <w:r w:rsidR="00011870">
        <w:t xml:space="preserve">ем </w:t>
      </w:r>
      <w:r w:rsidR="00154656">
        <w:t>Избирательной комиссии С</w:t>
      </w:r>
      <w:r w:rsidR="00492067">
        <w:t xml:space="preserve">вердловской области </w:t>
      </w:r>
      <w:r w:rsidR="00011870" w:rsidRPr="00CF4E48">
        <w:t>от 25.08.2016 № 30/293 «О дополнительном зачислении кандидатур в резерв составов участковых избирательных комиссий, сформированный на территории муниципальных образований (части территории муниципальных образований) в Свердловской области</w:t>
      </w:r>
      <w:r w:rsidR="00011870">
        <w:t>»</w:t>
      </w:r>
      <w:r w:rsidR="0032780B">
        <w:t>,</w:t>
      </w:r>
      <w:r w:rsidR="00F603CA" w:rsidRPr="0032780B">
        <w:t xml:space="preserve"> </w:t>
      </w:r>
      <w:r w:rsidR="00F67340" w:rsidRPr="0032780B">
        <w:t>Красноуральская</w:t>
      </w:r>
      <w:r w:rsidR="00F67340" w:rsidRPr="006E6FDF">
        <w:t xml:space="preserve"> городская</w:t>
      </w:r>
      <w:r w:rsidR="00A33826" w:rsidRPr="006E6FDF">
        <w:t xml:space="preserve"> территориальная избирательная комисси</w:t>
      </w:r>
      <w:r w:rsidR="00A33826" w:rsidRPr="006E6FDF">
        <w:rPr>
          <w:spacing w:val="60"/>
        </w:rPr>
        <w:t>я</w:t>
      </w:r>
      <w:r w:rsidR="00B778A6">
        <w:rPr>
          <w:spacing w:val="60"/>
        </w:rPr>
        <w:t xml:space="preserve"> </w:t>
      </w:r>
      <w:r w:rsidR="0091119C" w:rsidRPr="0091119C">
        <w:rPr>
          <w:b/>
        </w:rPr>
        <w:t>РЕШИЛА</w:t>
      </w:r>
      <w:r w:rsidR="00A33826" w:rsidRPr="0091119C">
        <w:rPr>
          <w:b/>
        </w:rPr>
        <w:t>:</w:t>
      </w:r>
    </w:p>
    <w:p w:rsidR="00BE3857" w:rsidRDefault="004D2EA3" w:rsidP="00BE3857">
      <w:pPr>
        <w:spacing w:line="336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1. Предложить Избирательной комиссии Свердловской области </w:t>
      </w:r>
      <w:r>
        <w:rPr>
          <w:szCs w:val="24"/>
        </w:rPr>
        <w:t>следующих лиц</w:t>
      </w:r>
      <w:r w:rsidRPr="00A40C0E">
        <w:rPr>
          <w:szCs w:val="24"/>
        </w:rPr>
        <w:t xml:space="preserve"> для </w:t>
      </w:r>
      <w:r w:rsidRPr="00DF2331">
        <w:rPr>
          <w:szCs w:val="24"/>
        </w:rPr>
        <w:t xml:space="preserve">исключения из резерва </w:t>
      </w:r>
      <w:r w:rsidRPr="00A40C0E">
        <w:rPr>
          <w:szCs w:val="24"/>
        </w:rPr>
        <w:t>составов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98701B">
        <w:t>сформированн</w:t>
      </w:r>
      <w:r>
        <w:t>ого</w:t>
      </w:r>
      <w:r w:rsidRPr="0098701B">
        <w:t xml:space="preserve"> на территории </w:t>
      </w:r>
      <w:r w:rsidRPr="00A40C0E">
        <w:rPr>
          <w:szCs w:val="24"/>
        </w:rPr>
        <w:t>городско</w:t>
      </w:r>
      <w:r>
        <w:rPr>
          <w:szCs w:val="24"/>
        </w:rPr>
        <w:t>го округа Красноуральск:</w:t>
      </w:r>
    </w:p>
    <w:p w:rsidR="00BE3857" w:rsidRDefault="004D2EA3" w:rsidP="00BE3857">
      <w:pPr>
        <w:spacing w:line="336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Pr="00040693">
        <w:rPr>
          <w:szCs w:val="24"/>
        </w:rPr>
        <w:t>)</w:t>
      </w:r>
      <w:r w:rsidR="00C57F9D">
        <w:rPr>
          <w:szCs w:val="24"/>
        </w:rPr>
        <w:t xml:space="preserve"> в связи с назначением в состав </w:t>
      </w:r>
      <w:r w:rsidR="00C57F9D" w:rsidRPr="00C57F9D">
        <w:rPr>
          <w:szCs w:val="24"/>
        </w:rPr>
        <w:t>участков</w:t>
      </w:r>
      <w:r w:rsidR="00E94A5C">
        <w:rPr>
          <w:szCs w:val="24"/>
        </w:rPr>
        <w:t>ой</w:t>
      </w:r>
      <w:r w:rsidR="00C57F9D" w:rsidRPr="00C57F9D">
        <w:rPr>
          <w:szCs w:val="24"/>
        </w:rPr>
        <w:t xml:space="preserve"> избирательн</w:t>
      </w:r>
      <w:r w:rsidR="00E94A5C">
        <w:rPr>
          <w:szCs w:val="24"/>
        </w:rPr>
        <w:t>ой</w:t>
      </w:r>
      <w:r w:rsidR="00C57F9D" w:rsidRPr="00C57F9D">
        <w:rPr>
          <w:szCs w:val="24"/>
        </w:rPr>
        <w:t xml:space="preserve"> комисси</w:t>
      </w:r>
      <w:r w:rsidR="00E94A5C">
        <w:rPr>
          <w:szCs w:val="24"/>
        </w:rPr>
        <w:t>и</w:t>
      </w:r>
      <w:r w:rsidR="00BE3857">
        <w:rPr>
          <w:szCs w:val="24"/>
        </w:rPr>
        <w:t>: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219"/>
        <w:gridCol w:w="4012"/>
        <w:gridCol w:w="1901"/>
      </w:tblGrid>
      <w:tr w:rsidR="00BE3857" w:rsidRPr="004D2EA3" w:rsidTr="005B729A">
        <w:trPr>
          <w:cantSplit/>
          <w:tblHeader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color w:val="000000"/>
                <w:sz w:val="24"/>
                <w:szCs w:val="24"/>
              </w:rPr>
              <w:t xml:space="preserve">№ избирательного участка (участков) </w:t>
            </w:r>
          </w:p>
        </w:tc>
      </w:tr>
      <w:tr w:rsidR="00BE3857" w:rsidRPr="00460753" w:rsidTr="005B729A">
        <w:trPr>
          <w:cantSplit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Pr="006B5935" w:rsidRDefault="00011870" w:rsidP="005B729A">
            <w:pPr>
              <w:tabs>
                <w:tab w:val="num" w:pos="304"/>
              </w:tabs>
              <w:spacing w:after="120"/>
              <w:ind w:left="-372" w:firstLine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Pr="006B5935" w:rsidRDefault="00011870" w:rsidP="005B729A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Андрей Сергеевич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Pr="006B5935" w:rsidRDefault="00C57F9D" w:rsidP="00C57F9D">
            <w:pPr>
              <w:ind w:left="-36"/>
              <w:rPr>
                <w:sz w:val="24"/>
                <w:szCs w:val="24"/>
              </w:rPr>
            </w:pPr>
            <w:r w:rsidRPr="006B593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Pr="006B5935" w:rsidRDefault="00BE3857" w:rsidP="00011870">
            <w:pPr>
              <w:ind w:left="-36"/>
              <w:rPr>
                <w:sz w:val="24"/>
                <w:szCs w:val="24"/>
              </w:rPr>
            </w:pPr>
            <w:r w:rsidRPr="006B5935">
              <w:rPr>
                <w:sz w:val="24"/>
                <w:szCs w:val="24"/>
              </w:rPr>
              <w:t xml:space="preserve"> </w:t>
            </w:r>
            <w:r w:rsidR="006B5935" w:rsidRPr="006B5935">
              <w:rPr>
                <w:sz w:val="24"/>
                <w:szCs w:val="24"/>
              </w:rPr>
              <w:t>20</w:t>
            </w:r>
            <w:r w:rsidR="00011870">
              <w:rPr>
                <w:sz w:val="24"/>
                <w:szCs w:val="24"/>
              </w:rPr>
              <w:t>32</w:t>
            </w:r>
          </w:p>
        </w:tc>
      </w:tr>
    </w:tbl>
    <w:p w:rsidR="005A1374" w:rsidRDefault="005A1374" w:rsidP="00A33826">
      <w:pPr>
        <w:spacing w:line="312" w:lineRule="auto"/>
        <w:ind w:firstLine="709"/>
        <w:jc w:val="both"/>
        <w:rPr>
          <w:szCs w:val="24"/>
        </w:rPr>
      </w:pPr>
    </w:p>
    <w:p w:rsidR="00A33826" w:rsidRPr="00A40C0E" w:rsidRDefault="00A33826" w:rsidP="00A33826">
      <w:pPr>
        <w:spacing w:line="312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 </w:t>
      </w:r>
      <w:r>
        <w:t xml:space="preserve">и </w:t>
      </w:r>
      <w:r w:rsidRPr="00E54C1A">
        <w:t xml:space="preserve">опубликовать на официальном сайте </w:t>
      </w:r>
      <w:r w:rsidR="001C39E7">
        <w:t>Красноуральской городской</w:t>
      </w:r>
      <w:r w:rsidRPr="00A40C0E">
        <w:t xml:space="preserve"> 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A33826" w:rsidRDefault="00A33826" w:rsidP="00A33826">
      <w:pPr>
        <w:spacing w:line="312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3. Контроль за исполнением настоящего решения возложить на председателя </w:t>
      </w:r>
      <w:r w:rsidR="001C39E7">
        <w:rPr>
          <w:szCs w:val="24"/>
        </w:rPr>
        <w:t>к</w:t>
      </w:r>
      <w:r w:rsidRPr="00A40C0E">
        <w:rPr>
          <w:szCs w:val="24"/>
        </w:rPr>
        <w:t xml:space="preserve">омиссии </w:t>
      </w:r>
      <w:r w:rsidR="001C39E7">
        <w:rPr>
          <w:szCs w:val="24"/>
        </w:rPr>
        <w:t>С.А. Старкову</w:t>
      </w:r>
      <w:r w:rsidRPr="00A40C0E">
        <w:rPr>
          <w:szCs w:val="24"/>
        </w:rPr>
        <w:t xml:space="preserve">. </w:t>
      </w:r>
    </w:p>
    <w:p w:rsidR="00907E5E" w:rsidRDefault="00907E5E" w:rsidP="00A33826">
      <w:pPr>
        <w:spacing w:line="312" w:lineRule="auto"/>
        <w:ind w:firstLine="709"/>
        <w:jc w:val="both"/>
        <w:rPr>
          <w:szCs w:val="24"/>
        </w:rPr>
      </w:pPr>
    </w:p>
    <w:p w:rsidR="00907E5E" w:rsidRPr="00A40C0E" w:rsidRDefault="00907E5E" w:rsidP="00A33826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30659D" w:rsidP="00CF25D3">
            <w:r w:rsidRPr="00A40C0E">
              <w:t>Председатель</w:t>
            </w:r>
            <w:r>
              <w:t xml:space="preserve"> 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1C39E7">
            <w:pPr>
              <w:jc w:val="right"/>
            </w:pPr>
          </w:p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30659D" w:rsidP="00CF25D3">
            <w:r w:rsidRPr="00A40C0E">
              <w:t xml:space="preserve">Секретарь </w:t>
            </w:r>
            <w:r>
              <w:t xml:space="preserve">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30659D" w:rsidRDefault="0030659D" w:rsidP="001C39E7">
            <w:pPr>
              <w:jc w:val="right"/>
            </w:pPr>
          </w:p>
          <w:p w:rsidR="00A33826" w:rsidRPr="00A40C0E" w:rsidRDefault="001C39E7" w:rsidP="00C475AC">
            <w:pPr>
              <w:jc w:val="right"/>
            </w:pPr>
            <w:r>
              <w:t>Г.М. Ф</w:t>
            </w:r>
            <w:r w:rsidR="00C475AC">
              <w:t>е</w:t>
            </w:r>
            <w:r>
              <w:t>дорова</w:t>
            </w:r>
          </w:p>
        </w:tc>
      </w:tr>
    </w:tbl>
    <w:p w:rsidR="00BC7905" w:rsidRDefault="00BC7905" w:rsidP="00CF25D3">
      <w:pPr>
        <w:jc w:val="both"/>
      </w:pPr>
    </w:p>
    <w:sectPr w:rsidR="00BC7905" w:rsidSect="00C475AC">
      <w:pgSz w:w="11906" w:h="16838"/>
      <w:pgMar w:top="1135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55" w:rsidRDefault="00AD4B55">
      <w:r>
        <w:separator/>
      </w:r>
    </w:p>
  </w:endnote>
  <w:endnote w:type="continuationSeparator" w:id="0">
    <w:p w:rsidR="00AD4B55" w:rsidRDefault="00A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55" w:rsidRDefault="00AD4B55">
      <w:r>
        <w:separator/>
      </w:r>
    </w:p>
  </w:footnote>
  <w:footnote w:type="continuationSeparator" w:id="0">
    <w:p w:rsidR="00AD4B55" w:rsidRDefault="00AD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164"/>
    <w:rsid w:val="00011870"/>
    <w:rsid w:val="0001737C"/>
    <w:rsid w:val="000209C4"/>
    <w:rsid w:val="00095C9D"/>
    <w:rsid w:val="00096666"/>
    <w:rsid w:val="000A063B"/>
    <w:rsid w:val="000D64A0"/>
    <w:rsid w:val="0010392E"/>
    <w:rsid w:val="00153049"/>
    <w:rsid w:val="00154656"/>
    <w:rsid w:val="00196BC1"/>
    <w:rsid w:val="001B370A"/>
    <w:rsid w:val="001C39E7"/>
    <w:rsid w:val="001D1C9F"/>
    <w:rsid w:val="001F5693"/>
    <w:rsid w:val="0023047E"/>
    <w:rsid w:val="0024402D"/>
    <w:rsid w:val="002A4CF5"/>
    <w:rsid w:val="0030659D"/>
    <w:rsid w:val="00311691"/>
    <w:rsid w:val="003208A8"/>
    <w:rsid w:val="00320DF2"/>
    <w:rsid w:val="0032780B"/>
    <w:rsid w:val="003A5F10"/>
    <w:rsid w:val="003D66C5"/>
    <w:rsid w:val="003F286C"/>
    <w:rsid w:val="003F41C4"/>
    <w:rsid w:val="003F6B78"/>
    <w:rsid w:val="00482D1D"/>
    <w:rsid w:val="00492067"/>
    <w:rsid w:val="004D2620"/>
    <w:rsid w:val="004D2EA3"/>
    <w:rsid w:val="004F616B"/>
    <w:rsid w:val="005330C3"/>
    <w:rsid w:val="00595CBE"/>
    <w:rsid w:val="005A1374"/>
    <w:rsid w:val="006046A6"/>
    <w:rsid w:val="0065743D"/>
    <w:rsid w:val="00680EA9"/>
    <w:rsid w:val="00690CEB"/>
    <w:rsid w:val="006B5935"/>
    <w:rsid w:val="006B602F"/>
    <w:rsid w:val="006E6FDF"/>
    <w:rsid w:val="007237B8"/>
    <w:rsid w:val="00757ADE"/>
    <w:rsid w:val="007C4A79"/>
    <w:rsid w:val="007F669D"/>
    <w:rsid w:val="00815D45"/>
    <w:rsid w:val="008403AE"/>
    <w:rsid w:val="0085755A"/>
    <w:rsid w:val="00862B8B"/>
    <w:rsid w:val="008B14A9"/>
    <w:rsid w:val="008D497E"/>
    <w:rsid w:val="008E2ECA"/>
    <w:rsid w:val="00907E5E"/>
    <w:rsid w:val="0091119C"/>
    <w:rsid w:val="00982680"/>
    <w:rsid w:val="00990F64"/>
    <w:rsid w:val="0099120B"/>
    <w:rsid w:val="009B7D01"/>
    <w:rsid w:val="009C4A70"/>
    <w:rsid w:val="00A05164"/>
    <w:rsid w:val="00A30739"/>
    <w:rsid w:val="00A33826"/>
    <w:rsid w:val="00A36D7B"/>
    <w:rsid w:val="00A65361"/>
    <w:rsid w:val="00AA649D"/>
    <w:rsid w:val="00AA7658"/>
    <w:rsid w:val="00AD1ABD"/>
    <w:rsid w:val="00AD4B55"/>
    <w:rsid w:val="00AF1D57"/>
    <w:rsid w:val="00B778A6"/>
    <w:rsid w:val="00B842E8"/>
    <w:rsid w:val="00BB7D45"/>
    <w:rsid w:val="00BC7905"/>
    <w:rsid w:val="00BE3857"/>
    <w:rsid w:val="00BE5E09"/>
    <w:rsid w:val="00BF5806"/>
    <w:rsid w:val="00C35D76"/>
    <w:rsid w:val="00C475AC"/>
    <w:rsid w:val="00C57F9D"/>
    <w:rsid w:val="00CF25D3"/>
    <w:rsid w:val="00CF780D"/>
    <w:rsid w:val="00DA0829"/>
    <w:rsid w:val="00DF181F"/>
    <w:rsid w:val="00E0068C"/>
    <w:rsid w:val="00E00D6A"/>
    <w:rsid w:val="00E30D03"/>
    <w:rsid w:val="00E46C5C"/>
    <w:rsid w:val="00E47A01"/>
    <w:rsid w:val="00E56ED0"/>
    <w:rsid w:val="00E6572E"/>
    <w:rsid w:val="00E94A5C"/>
    <w:rsid w:val="00E968D2"/>
    <w:rsid w:val="00EA08EB"/>
    <w:rsid w:val="00EC1268"/>
    <w:rsid w:val="00EC4190"/>
    <w:rsid w:val="00EC71B5"/>
    <w:rsid w:val="00F05000"/>
    <w:rsid w:val="00F603CA"/>
    <w:rsid w:val="00F67340"/>
    <w:rsid w:val="00F77155"/>
    <w:rsid w:val="00FA21E1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3DF0274-B23E-4F29-8AC7-4E67CB46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C57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57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FBCCA006B3C40CBC24F3C56D6E8D1B18BF2855CF8AD978392BF8B2E86F0C55F76AFA84371F2F1AF7J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10</cp:revision>
  <cp:lastPrinted>2016-01-27T09:58:00Z</cp:lastPrinted>
  <dcterms:created xsi:type="dcterms:W3CDTF">2017-06-09T10:43:00Z</dcterms:created>
  <dcterms:modified xsi:type="dcterms:W3CDTF">2017-07-06T11:25:00Z</dcterms:modified>
</cp:coreProperties>
</file>