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8E2ECA" w:rsidRDefault="00062CCC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7" o:title="малыйгерб" grayscale="t"/>
          </v:shape>
        </w:pict>
      </w:r>
    </w:p>
    <w:p w:rsidR="0001737C" w:rsidRPr="005F1EC3" w:rsidRDefault="00320DF2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КРАСНОУРАЛЬСКАЯ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BE6869" w:rsidRDefault="00BE6869" w:rsidP="00972A45">
            <w:pPr>
              <w:widowControl w:val="0"/>
              <w:jc w:val="both"/>
            </w:pPr>
            <w:r>
              <w:t>22 марта</w:t>
            </w:r>
            <w:r w:rsidR="00320DF2" w:rsidRPr="00BE6869">
              <w:t xml:space="preserve"> </w:t>
            </w:r>
            <w:r w:rsidR="0001737C" w:rsidRPr="00BE6869">
              <w:t>201</w:t>
            </w:r>
            <w:r w:rsidR="00320DF2" w:rsidRPr="00BE6869">
              <w:t>6</w:t>
            </w:r>
            <w:r w:rsidR="0001737C" w:rsidRPr="00BE6869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BE6869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BE6869" w:rsidRDefault="0001737C" w:rsidP="00BE6869">
            <w:pPr>
              <w:widowControl w:val="0"/>
              <w:jc w:val="right"/>
            </w:pPr>
            <w:r w:rsidRPr="00BE6869">
              <w:t xml:space="preserve">№ </w:t>
            </w:r>
            <w:r w:rsidR="00BE6869">
              <w:t>3</w:t>
            </w:r>
            <w:r w:rsidR="00320DF2" w:rsidRPr="00BE6869">
              <w:t>/</w:t>
            </w:r>
            <w:r w:rsidR="00BE6869">
              <w:t>9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A40C0E" w:rsidRDefault="00EE4A7C" w:rsidP="009E6296">
            <w:pPr>
              <w:rPr>
                <w:b/>
                <w:sz w:val="14"/>
                <w:szCs w:val="14"/>
              </w:rPr>
            </w:pPr>
            <w:r>
              <w:rPr>
                <w:b/>
                <w:spacing w:val="-4"/>
              </w:rPr>
              <w:t xml:space="preserve">О проведении </w:t>
            </w:r>
            <w:r w:rsidR="000C7C08">
              <w:rPr>
                <w:b/>
                <w:spacing w:val="-4"/>
              </w:rPr>
              <w:t>городского</w:t>
            </w:r>
            <w:r>
              <w:rPr>
                <w:b/>
                <w:spacing w:val="-4"/>
              </w:rPr>
              <w:t xml:space="preserve"> этапа межтерриториального  конкурса</w:t>
            </w:r>
            <w:r w:rsidR="009E6296">
              <w:rPr>
                <w:b/>
                <w:spacing w:val="-4"/>
              </w:rPr>
              <w:t xml:space="preserve"> </w:t>
            </w:r>
            <w:r>
              <w:rPr>
                <w:b/>
                <w:bCs/>
              </w:rPr>
              <w:t>с</w:t>
            </w:r>
            <w:r w:rsidRPr="0050141C">
              <w:rPr>
                <w:b/>
                <w:bCs/>
              </w:rPr>
              <w:t>елфи</w:t>
            </w:r>
            <w:r>
              <w:rPr>
                <w:b/>
                <w:bCs/>
              </w:rPr>
              <w:t xml:space="preserve"> – фотографий на тему «</w:t>
            </w:r>
            <w:r w:rsidRPr="0050141C">
              <w:rPr>
                <w:b/>
                <w:bCs/>
              </w:rPr>
              <w:t>Я на выбор</w:t>
            </w:r>
            <w:r>
              <w:rPr>
                <w:b/>
                <w:bCs/>
              </w:rPr>
              <w:t>ах</w:t>
            </w:r>
            <w:r w:rsidRPr="0050141C">
              <w:rPr>
                <w:b/>
                <w:bCs/>
              </w:rPr>
              <w:t>»</w:t>
            </w:r>
            <w:r>
              <w:rPr>
                <w:b/>
              </w:rPr>
              <w:t xml:space="preserve">,  посвященного выборам </w:t>
            </w:r>
            <w:r w:rsidR="00BE6869">
              <w:rPr>
                <w:b/>
              </w:rPr>
              <w:t xml:space="preserve">Губернатора </w:t>
            </w:r>
            <w:r>
              <w:rPr>
                <w:b/>
              </w:rPr>
              <w:t xml:space="preserve"> Свердловской области </w:t>
            </w:r>
            <w:r w:rsidR="00BE6869">
              <w:rPr>
                <w:b/>
              </w:rPr>
              <w:t xml:space="preserve">и выборам депутатов представительных органов местного самоуправления </w:t>
            </w:r>
            <w:bookmarkStart w:id="0" w:name="_GoBack"/>
            <w:bookmarkEnd w:id="0"/>
            <w:r w:rsidR="00BE6869">
              <w:rPr>
                <w:b/>
              </w:rPr>
              <w:t>10 сентября 2017 года</w:t>
            </w:r>
          </w:p>
        </w:tc>
      </w:tr>
    </w:tbl>
    <w:p w:rsidR="00A33826" w:rsidRPr="007D430A" w:rsidRDefault="00A33826" w:rsidP="00A33826">
      <w:pPr>
        <w:spacing w:line="360" w:lineRule="auto"/>
        <w:ind w:firstLine="540"/>
        <w:jc w:val="both"/>
      </w:pPr>
    </w:p>
    <w:p w:rsidR="00972A45" w:rsidRPr="009C64A9" w:rsidRDefault="00EE4A7C" w:rsidP="009C64A9">
      <w:pPr>
        <w:spacing w:line="360" w:lineRule="auto"/>
        <w:ind w:firstLine="708"/>
        <w:jc w:val="both"/>
      </w:pPr>
      <w:r w:rsidRPr="009C64A9">
        <w:t xml:space="preserve">В целях привлечения избирателей к участию в голосовании на выборах, формирования позитивного отношения к избирательному процессу и повышения интереса к предстоящим выборам </w:t>
      </w:r>
      <w:r w:rsidR="009C64A9" w:rsidRPr="009C64A9">
        <w:t>Губернатора  Свердловской области и выборам депутатов представительных органов местного самоуправления</w:t>
      </w:r>
      <w:r w:rsidRPr="009C64A9">
        <w:t>, в соотве</w:t>
      </w:r>
      <w:r w:rsidR="00C970C6" w:rsidRPr="009C64A9">
        <w:t>т</w:t>
      </w:r>
      <w:r w:rsidRPr="009C64A9">
        <w:t>ствии</w:t>
      </w:r>
      <w:r w:rsidR="00C970C6" w:rsidRPr="009C64A9">
        <w:t xml:space="preserve"> </w:t>
      </w:r>
      <w:r w:rsidRPr="009C64A9">
        <w:t>с  Перечнем основных мероприятий Программы</w:t>
      </w:r>
      <w:r w:rsidR="008A7BFE" w:rsidRPr="009C64A9">
        <w:t xml:space="preserve"> </w:t>
      </w:r>
      <w:r w:rsidRPr="009C64A9">
        <w:t>«Повышени</w:t>
      </w:r>
      <w:r w:rsidR="00C970C6" w:rsidRPr="009C64A9">
        <w:t>е</w:t>
      </w:r>
      <w:r w:rsidRPr="009C64A9">
        <w:t xml:space="preserve"> правовой культуры граждан, обучени</w:t>
      </w:r>
      <w:r w:rsidR="00C970C6" w:rsidRPr="009C64A9">
        <w:t>е</w:t>
      </w:r>
      <w:r w:rsidRPr="009C64A9">
        <w:t xml:space="preserve"> организаторов и участников избирательного процесса»</w:t>
      </w:r>
      <w:r w:rsidR="00C970C6" w:rsidRPr="009C64A9">
        <w:t xml:space="preserve"> на 201</w:t>
      </w:r>
      <w:r w:rsidR="009C64A9" w:rsidRPr="009C64A9">
        <w:t>7</w:t>
      </w:r>
      <w:r w:rsidR="00C970C6" w:rsidRPr="009C64A9">
        <w:t xml:space="preserve"> год</w:t>
      </w:r>
      <w:r w:rsidR="009C64A9" w:rsidRPr="009C64A9">
        <w:t>а, в соответствии с решением Качканарской городской территориальной избирательной комиссии от 21.02.2017г. № 3/13 «</w:t>
      </w:r>
      <w:r w:rsidR="009C64A9" w:rsidRPr="009C64A9">
        <w:rPr>
          <w:spacing w:val="-4"/>
        </w:rPr>
        <w:t>О проведении межтерриториального  конкурса</w:t>
      </w:r>
      <w:r w:rsidR="009C64A9">
        <w:rPr>
          <w:spacing w:val="-4"/>
        </w:rPr>
        <w:t xml:space="preserve"> </w:t>
      </w:r>
      <w:r w:rsidR="009C64A9" w:rsidRPr="009C64A9">
        <w:rPr>
          <w:bCs/>
        </w:rPr>
        <w:t>селфи – фотографий на тему «Я на выборах»</w:t>
      </w:r>
      <w:r w:rsidR="009C64A9" w:rsidRPr="009C64A9">
        <w:t>,  посвященного выборам Губернатора Свердловской области и выборам депутатов представительных органов местного самоуправления</w:t>
      </w:r>
      <w:r w:rsidR="009C64A9">
        <w:t xml:space="preserve"> </w:t>
      </w:r>
      <w:r w:rsidR="009C64A9" w:rsidRPr="009C64A9">
        <w:t>10 сентября 2017 года</w:t>
      </w:r>
      <w:r w:rsidR="009C64A9">
        <w:t xml:space="preserve">», </w:t>
      </w:r>
      <w:r w:rsidR="00C970C6" w:rsidRPr="009C64A9">
        <w:t>Красноуральская</w:t>
      </w:r>
      <w:r w:rsidRPr="009C64A9">
        <w:t xml:space="preserve"> городская территориальная избирательная комиссия </w:t>
      </w:r>
      <w:r w:rsidR="00972A45" w:rsidRPr="009C64A9">
        <w:t>РЕШИЛА:</w:t>
      </w:r>
    </w:p>
    <w:p w:rsidR="00EE4A7C" w:rsidRPr="00DB75ED" w:rsidRDefault="00EE4A7C" w:rsidP="00EE4A7C">
      <w:pPr>
        <w:spacing w:line="360" w:lineRule="auto"/>
        <w:ind w:firstLine="709"/>
        <w:jc w:val="both"/>
      </w:pPr>
      <w:r w:rsidRPr="004E5325">
        <w:t xml:space="preserve">1. Провести </w:t>
      </w:r>
      <w:r>
        <w:rPr>
          <w:spacing w:val="-4"/>
          <w:kern w:val="2"/>
        </w:rPr>
        <w:t xml:space="preserve">с </w:t>
      </w:r>
      <w:r w:rsidR="000C7C08">
        <w:rPr>
          <w:spacing w:val="-4"/>
          <w:kern w:val="2"/>
        </w:rPr>
        <w:t>30 августа</w:t>
      </w:r>
      <w:r>
        <w:rPr>
          <w:spacing w:val="-4"/>
          <w:kern w:val="2"/>
        </w:rPr>
        <w:t xml:space="preserve"> по </w:t>
      </w:r>
      <w:r w:rsidR="000C7C08">
        <w:rPr>
          <w:spacing w:val="-4"/>
          <w:kern w:val="2"/>
        </w:rPr>
        <w:t>21</w:t>
      </w:r>
      <w:r w:rsidR="00C970C6">
        <w:rPr>
          <w:spacing w:val="-4"/>
          <w:kern w:val="2"/>
        </w:rPr>
        <w:t xml:space="preserve"> сентября</w:t>
      </w:r>
      <w:r>
        <w:rPr>
          <w:spacing w:val="-4"/>
          <w:kern w:val="2"/>
        </w:rPr>
        <w:t xml:space="preserve"> </w:t>
      </w:r>
      <w:r w:rsidRPr="004E5325">
        <w:rPr>
          <w:spacing w:val="-4"/>
          <w:kern w:val="2"/>
        </w:rPr>
        <w:t>201</w:t>
      </w:r>
      <w:r w:rsidR="000C7C08">
        <w:rPr>
          <w:spacing w:val="-4"/>
          <w:kern w:val="2"/>
        </w:rPr>
        <w:t>7</w:t>
      </w:r>
      <w:r w:rsidRPr="004E5325">
        <w:rPr>
          <w:spacing w:val="-4"/>
          <w:kern w:val="2"/>
        </w:rPr>
        <w:t xml:space="preserve"> года </w:t>
      </w:r>
      <w:r w:rsidR="000C7C08">
        <w:rPr>
          <w:spacing w:val="-4"/>
          <w:kern w:val="2"/>
        </w:rPr>
        <w:t>городской</w:t>
      </w:r>
      <w:r w:rsidR="00C970C6">
        <w:rPr>
          <w:spacing w:val="-4"/>
          <w:kern w:val="2"/>
        </w:rPr>
        <w:t xml:space="preserve"> этап </w:t>
      </w:r>
      <w:r>
        <w:rPr>
          <w:spacing w:val="-4"/>
          <w:kern w:val="2"/>
        </w:rPr>
        <w:t>межтерриториальн</w:t>
      </w:r>
      <w:r w:rsidR="00C970C6">
        <w:rPr>
          <w:spacing w:val="-4"/>
          <w:kern w:val="2"/>
        </w:rPr>
        <w:t>ого</w:t>
      </w:r>
      <w:r w:rsidRPr="004E5325">
        <w:rPr>
          <w:spacing w:val="-4"/>
          <w:kern w:val="2"/>
        </w:rPr>
        <w:t xml:space="preserve"> </w:t>
      </w:r>
      <w:r w:rsidRPr="004E5325">
        <w:rPr>
          <w:spacing w:val="-4"/>
        </w:rPr>
        <w:t>конкурс</w:t>
      </w:r>
      <w:r w:rsidR="00C970C6">
        <w:rPr>
          <w:spacing w:val="-4"/>
        </w:rPr>
        <w:t>а</w:t>
      </w:r>
      <w:r w:rsidRPr="004E5325">
        <w:rPr>
          <w:spacing w:val="-4"/>
        </w:rPr>
        <w:t xml:space="preserve"> </w:t>
      </w:r>
      <w:r>
        <w:rPr>
          <w:spacing w:val="-4"/>
        </w:rPr>
        <w:t xml:space="preserve">селфи - </w:t>
      </w:r>
      <w:r>
        <w:t>фотографий на тему «Я на выборах»</w:t>
      </w:r>
      <w:r w:rsidRPr="00DB75ED">
        <w:t>.</w:t>
      </w:r>
    </w:p>
    <w:p w:rsidR="00EE4A7C" w:rsidRPr="00AA2DDC" w:rsidRDefault="00EE4A7C" w:rsidP="00EE4A7C">
      <w:pPr>
        <w:spacing w:line="360" w:lineRule="auto"/>
        <w:ind w:firstLine="709"/>
        <w:jc w:val="both"/>
      </w:pPr>
      <w:r w:rsidRPr="00AA2DDC">
        <w:lastRenderedPageBreak/>
        <w:t xml:space="preserve">2. Утвердить Положение </w:t>
      </w:r>
      <w:r>
        <w:t xml:space="preserve">о </w:t>
      </w:r>
      <w:r w:rsidR="002C2721">
        <w:t xml:space="preserve">проведении </w:t>
      </w:r>
      <w:r w:rsidR="00C970C6">
        <w:t>городско</w:t>
      </w:r>
      <w:r w:rsidR="002C2721">
        <w:t>го</w:t>
      </w:r>
      <w:r w:rsidR="00C970C6">
        <w:t xml:space="preserve"> этап</w:t>
      </w:r>
      <w:r w:rsidR="002C2721">
        <w:t>а</w:t>
      </w:r>
      <w:r w:rsidR="00C970C6">
        <w:t xml:space="preserve"> </w:t>
      </w:r>
      <w:r>
        <w:rPr>
          <w:spacing w:val="-4"/>
          <w:kern w:val="2"/>
        </w:rPr>
        <w:t>межтерриториальн</w:t>
      </w:r>
      <w:r w:rsidR="00C970C6">
        <w:rPr>
          <w:spacing w:val="-4"/>
          <w:kern w:val="2"/>
        </w:rPr>
        <w:t xml:space="preserve">ого </w:t>
      </w:r>
      <w:r w:rsidRPr="004E5325">
        <w:rPr>
          <w:spacing w:val="-4"/>
        </w:rPr>
        <w:t>конкурс</w:t>
      </w:r>
      <w:r w:rsidR="00C970C6">
        <w:rPr>
          <w:spacing w:val="-4"/>
        </w:rPr>
        <w:t>а</w:t>
      </w:r>
      <w:r w:rsidRPr="004E5325">
        <w:rPr>
          <w:spacing w:val="-4"/>
        </w:rPr>
        <w:t xml:space="preserve"> </w:t>
      </w:r>
      <w:r>
        <w:t>селфи -</w:t>
      </w:r>
      <w:r w:rsidR="00972A45">
        <w:t xml:space="preserve"> </w:t>
      </w:r>
      <w:r>
        <w:t>фотографий  на тему «Я на выборах»</w:t>
      </w:r>
      <w:r w:rsidRPr="00AA2DDC">
        <w:t xml:space="preserve"> (прилагается).</w:t>
      </w:r>
    </w:p>
    <w:p w:rsidR="00A33826" w:rsidRPr="00A40C0E" w:rsidRDefault="00C970C6" w:rsidP="00A33826">
      <w:pPr>
        <w:spacing w:line="312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="00A33826" w:rsidRPr="00A40C0E">
        <w:rPr>
          <w:szCs w:val="24"/>
        </w:rPr>
        <w:t xml:space="preserve">. </w:t>
      </w:r>
      <w:r w:rsidR="000C7C08">
        <w:rPr>
          <w:szCs w:val="24"/>
        </w:rPr>
        <w:t>О</w:t>
      </w:r>
      <w:r w:rsidR="00A33826" w:rsidRPr="00E54C1A">
        <w:t xml:space="preserve">публиковать </w:t>
      </w:r>
      <w:r w:rsidR="000C7C08">
        <w:t xml:space="preserve">настоящее решение </w:t>
      </w:r>
      <w:r w:rsidR="00A33826" w:rsidRPr="00E54C1A">
        <w:t xml:space="preserve">на официальном сайте </w:t>
      </w:r>
      <w:r w:rsidR="001C39E7">
        <w:t>Красноуральской городской</w:t>
      </w:r>
      <w:r w:rsidR="00A33826" w:rsidRPr="00A40C0E">
        <w:t xml:space="preserve"> территориальн</w:t>
      </w:r>
      <w:r w:rsidR="00A33826">
        <w:t>ой</w:t>
      </w:r>
      <w:r w:rsidR="00A33826" w:rsidRPr="009F2CD5">
        <w:t xml:space="preserve"> </w:t>
      </w:r>
      <w:r w:rsidR="00A33826">
        <w:t>и</w:t>
      </w:r>
      <w:r w:rsidR="00A33826" w:rsidRPr="00E54C1A">
        <w:t>збирательной комиссии</w:t>
      </w:r>
      <w:r w:rsidR="00A33826" w:rsidRPr="00A40C0E">
        <w:rPr>
          <w:szCs w:val="24"/>
        </w:rPr>
        <w:t>.</w:t>
      </w:r>
    </w:p>
    <w:p w:rsidR="00A33826" w:rsidRDefault="00C970C6" w:rsidP="00A33826">
      <w:pPr>
        <w:spacing w:line="312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="00A33826" w:rsidRPr="00A40C0E">
        <w:rPr>
          <w:szCs w:val="24"/>
        </w:rPr>
        <w:t xml:space="preserve">. Контроль за исполнением настоящего решения возложить на председателя </w:t>
      </w:r>
      <w:r w:rsidR="001C39E7">
        <w:rPr>
          <w:szCs w:val="24"/>
        </w:rPr>
        <w:t>к</w:t>
      </w:r>
      <w:r w:rsidR="00A33826" w:rsidRPr="00A40C0E">
        <w:rPr>
          <w:szCs w:val="24"/>
        </w:rPr>
        <w:t xml:space="preserve">омиссии </w:t>
      </w:r>
      <w:r w:rsidR="001C39E7">
        <w:rPr>
          <w:szCs w:val="24"/>
        </w:rPr>
        <w:t>С.А. Старкову</w:t>
      </w:r>
      <w:r w:rsidR="00A33826" w:rsidRPr="00A40C0E">
        <w:rPr>
          <w:szCs w:val="24"/>
        </w:rPr>
        <w:t xml:space="preserve">. </w:t>
      </w:r>
    </w:p>
    <w:p w:rsidR="00907E5E" w:rsidRDefault="00907E5E" w:rsidP="00A33826">
      <w:pPr>
        <w:spacing w:line="312" w:lineRule="auto"/>
        <w:ind w:firstLine="709"/>
        <w:jc w:val="both"/>
        <w:rPr>
          <w:szCs w:val="24"/>
        </w:rPr>
      </w:pPr>
    </w:p>
    <w:p w:rsidR="00907E5E" w:rsidRPr="00A40C0E" w:rsidRDefault="00907E5E" w:rsidP="00A33826">
      <w:pPr>
        <w:spacing w:line="312" w:lineRule="auto"/>
        <w:ind w:firstLine="709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700"/>
      </w:tblGrid>
      <w:tr w:rsidR="001C39E7" w:rsidRPr="00A40C0E" w:rsidTr="00947A85">
        <w:tc>
          <w:tcPr>
            <w:tcW w:w="4248" w:type="dxa"/>
          </w:tcPr>
          <w:p w:rsidR="00CF25D3" w:rsidRDefault="00CF25D3" w:rsidP="00CF25D3"/>
          <w:p w:rsidR="00A33826" w:rsidRPr="00A40C0E" w:rsidRDefault="002679D8" w:rsidP="00CF25D3">
            <w:r w:rsidRPr="00A40C0E">
              <w:t>Председатель</w:t>
            </w:r>
            <w:r>
              <w:t xml:space="preserve"> Красноуральской городской территориальной избирательной </w:t>
            </w:r>
            <w:r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907E5E" w:rsidRDefault="00907E5E" w:rsidP="002679D8"/>
          <w:p w:rsidR="002679D8" w:rsidRDefault="002679D8" w:rsidP="002679D8"/>
          <w:p w:rsidR="00A33826" w:rsidRPr="00A40C0E" w:rsidRDefault="001C39E7" w:rsidP="002679D8">
            <w:r>
              <w:t>С.А. Старкова</w:t>
            </w: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947A85"/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A33826" w:rsidP="002679D8"/>
        </w:tc>
      </w:tr>
      <w:tr w:rsidR="001C39E7" w:rsidRPr="00A40C0E" w:rsidTr="00947A85">
        <w:tc>
          <w:tcPr>
            <w:tcW w:w="4248" w:type="dxa"/>
          </w:tcPr>
          <w:p w:rsidR="00A33826" w:rsidRPr="00A40C0E" w:rsidRDefault="002679D8" w:rsidP="00CF25D3">
            <w:r w:rsidRPr="00A40C0E">
              <w:t xml:space="preserve">Секретарь </w:t>
            </w:r>
            <w:r>
              <w:t xml:space="preserve">Красноуральской городской территориальной избирательной </w:t>
            </w:r>
            <w:r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2679D8" w:rsidRDefault="002679D8" w:rsidP="002679D8"/>
          <w:p w:rsidR="00A33826" w:rsidRPr="00A40C0E" w:rsidRDefault="001C39E7" w:rsidP="000C7C08">
            <w:r>
              <w:t>Г.М. Ф</w:t>
            </w:r>
            <w:r w:rsidR="000C7C08">
              <w:t>е</w:t>
            </w:r>
            <w:r>
              <w:t>дорова</w:t>
            </w:r>
          </w:p>
        </w:tc>
      </w:tr>
    </w:tbl>
    <w:p w:rsidR="00BC7905" w:rsidRDefault="00BC7905" w:rsidP="00CF25D3">
      <w:pPr>
        <w:jc w:val="both"/>
      </w:pPr>
    </w:p>
    <w:p w:rsidR="00C970C6" w:rsidRDefault="00C970C6" w:rsidP="00CF25D3">
      <w:pPr>
        <w:jc w:val="both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C970C6" w:rsidRPr="00B65859" w:rsidRDefault="00C970C6" w:rsidP="00C970C6">
      <w:pPr>
        <w:ind w:left="4955" w:firstLine="709"/>
      </w:pPr>
      <w:r w:rsidRPr="00B65859">
        <w:t>УТВЕРЖДЕНО:</w:t>
      </w:r>
    </w:p>
    <w:p w:rsidR="00C970C6" w:rsidRPr="007F55B2" w:rsidRDefault="00C970C6" w:rsidP="00C970C6">
      <w:pPr>
        <w:ind w:left="4246" w:firstLine="709"/>
        <w:rPr>
          <w:sz w:val="24"/>
          <w:szCs w:val="24"/>
        </w:rPr>
      </w:pPr>
      <w:r w:rsidRPr="007F55B2">
        <w:rPr>
          <w:sz w:val="24"/>
          <w:szCs w:val="24"/>
        </w:rPr>
        <w:t xml:space="preserve">решением </w:t>
      </w:r>
      <w:r w:rsidR="009F49D3">
        <w:rPr>
          <w:sz w:val="24"/>
          <w:szCs w:val="24"/>
        </w:rPr>
        <w:t>Красноуральской</w:t>
      </w:r>
      <w:r>
        <w:rPr>
          <w:sz w:val="24"/>
          <w:szCs w:val="24"/>
        </w:rPr>
        <w:t xml:space="preserve"> </w:t>
      </w:r>
      <w:r w:rsidRPr="007F55B2">
        <w:rPr>
          <w:sz w:val="24"/>
          <w:szCs w:val="24"/>
        </w:rPr>
        <w:t>городской</w:t>
      </w:r>
    </w:p>
    <w:p w:rsidR="00C970C6" w:rsidRPr="007F55B2" w:rsidRDefault="00C970C6" w:rsidP="00C970C6">
      <w:pPr>
        <w:ind w:left="3539" w:firstLine="709"/>
        <w:rPr>
          <w:sz w:val="24"/>
          <w:szCs w:val="24"/>
        </w:rPr>
      </w:pPr>
      <w:r w:rsidRPr="007F55B2">
        <w:rPr>
          <w:sz w:val="24"/>
          <w:szCs w:val="24"/>
        </w:rPr>
        <w:t>территориальной избирательной комиссии</w:t>
      </w:r>
    </w:p>
    <w:p w:rsidR="00C970C6" w:rsidRPr="00AA2DDC" w:rsidRDefault="00797255" w:rsidP="00C970C6">
      <w:pPr>
        <w:ind w:left="4247" w:firstLine="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70C6">
        <w:rPr>
          <w:sz w:val="24"/>
          <w:szCs w:val="24"/>
        </w:rPr>
        <w:t>от</w:t>
      </w:r>
      <w:r w:rsidR="009F49D3">
        <w:rPr>
          <w:sz w:val="24"/>
          <w:szCs w:val="24"/>
        </w:rPr>
        <w:t xml:space="preserve"> </w:t>
      </w:r>
      <w:r w:rsidR="00A83306">
        <w:rPr>
          <w:sz w:val="24"/>
          <w:szCs w:val="24"/>
        </w:rPr>
        <w:t>22 марта 2017г.</w:t>
      </w:r>
      <w:r w:rsidR="00C970C6">
        <w:rPr>
          <w:sz w:val="24"/>
          <w:szCs w:val="24"/>
        </w:rPr>
        <w:t xml:space="preserve">  </w:t>
      </w:r>
      <w:r w:rsidR="00C970C6" w:rsidRPr="007F55B2">
        <w:rPr>
          <w:sz w:val="24"/>
          <w:szCs w:val="24"/>
        </w:rPr>
        <w:t xml:space="preserve">года № </w:t>
      </w:r>
      <w:r w:rsidR="00A83306">
        <w:rPr>
          <w:sz w:val="24"/>
          <w:szCs w:val="24"/>
        </w:rPr>
        <w:t>3</w:t>
      </w:r>
      <w:r w:rsidR="00C970C6">
        <w:rPr>
          <w:sz w:val="24"/>
          <w:szCs w:val="24"/>
        </w:rPr>
        <w:t>/</w:t>
      </w:r>
      <w:r w:rsidR="00A83306">
        <w:rPr>
          <w:sz w:val="24"/>
          <w:szCs w:val="24"/>
        </w:rPr>
        <w:t>9</w:t>
      </w:r>
    </w:p>
    <w:p w:rsidR="00C970C6" w:rsidRDefault="00C970C6" w:rsidP="00C970C6">
      <w:pPr>
        <w:pStyle w:val="1"/>
        <w:spacing w:before="120" w:after="0"/>
        <w:jc w:val="center"/>
        <w:rPr>
          <w:rFonts w:ascii="Times New Roman" w:hAnsi="Times New Roman"/>
        </w:rPr>
      </w:pPr>
    </w:p>
    <w:p w:rsidR="00C970C6" w:rsidRPr="00A457FD" w:rsidRDefault="00C970C6" w:rsidP="00C970C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457FD">
        <w:rPr>
          <w:rFonts w:ascii="Times New Roman" w:hAnsi="Times New Roman"/>
          <w:sz w:val="28"/>
          <w:szCs w:val="28"/>
        </w:rPr>
        <w:t>ПОЛОЖЕНИЕ</w:t>
      </w:r>
    </w:p>
    <w:p w:rsidR="003D6B12" w:rsidRDefault="003B26E2" w:rsidP="003D6B12">
      <w:pPr>
        <w:rPr>
          <w:b/>
          <w:spacing w:val="-4"/>
        </w:rPr>
      </w:pPr>
      <w:r>
        <w:rPr>
          <w:b/>
          <w:spacing w:val="-4"/>
        </w:rPr>
        <w:t>о</w:t>
      </w:r>
      <w:r w:rsidR="00C970C6">
        <w:rPr>
          <w:b/>
          <w:spacing w:val="-4"/>
        </w:rPr>
        <w:t xml:space="preserve"> </w:t>
      </w:r>
      <w:r w:rsidR="003D6B12">
        <w:rPr>
          <w:b/>
          <w:spacing w:val="-4"/>
        </w:rPr>
        <w:t>проведении городского этапа межтерриториального  конкурса</w:t>
      </w:r>
    </w:p>
    <w:p w:rsidR="003D6B12" w:rsidRDefault="003D6B12" w:rsidP="003D6B12">
      <w:pPr>
        <w:rPr>
          <w:b/>
        </w:rPr>
      </w:pPr>
      <w:r>
        <w:rPr>
          <w:b/>
          <w:spacing w:val="-4"/>
        </w:rPr>
        <w:t xml:space="preserve"> </w:t>
      </w:r>
      <w:r w:rsidRPr="00AA2DDC">
        <w:rPr>
          <w:b/>
          <w:spacing w:val="-4"/>
        </w:rPr>
        <w:t xml:space="preserve"> </w:t>
      </w:r>
      <w:r>
        <w:rPr>
          <w:b/>
          <w:bCs/>
        </w:rPr>
        <w:t>с</w:t>
      </w:r>
      <w:r w:rsidRPr="0050141C">
        <w:rPr>
          <w:b/>
          <w:bCs/>
        </w:rPr>
        <w:t>елфи</w:t>
      </w:r>
      <w:r>
        <w:rPr>
          <w:b/>
          <w:bCs/>
        </w:rPr>
        <w:t xml:space="preserve"> – фотографий на тему «</w:t>
      </w:r>
      <w:r w:rsidRPr="0050141C">
        <w:rPr>
          <w:b/>
          <w:bCs/>
        </w:rPr>
        <w:t>Я на выбор</w:t>
      </w:r>
      <w:r>
        <w:rPr>
          <w:b/>
          <w:bCs/>
        </w:rPr>
        <w:t>ах</w:t>
      </w:r>
      <w:r w:rsidRPr="0050141C">
        <w:rPr>
          <w:b/>
          <w:bCs/>
        </w:rPr>
        <w:t>»</w:t>
      </w:r>
      <w:r>
        <w:rPr>
          <w:b/>
        </w:rPr>
        <w:t xml:space="preserve">,  посвященного выборам Губернатора  Свердловской области и выборам депутатов представительных органов местного самоуправления </w:t>
      </w:r>
    </w:p>
    <w:p w:rsidR="00C970C6" w:rsidRDefault="003D6B12" w:rsidP="003D6B12">
      <w:pPr>
        <w:rPr>
          <w:b/>
        </w:rPr>
      </w:pPr>
      <w:r>
        <w:rPr>
          <w:b/>
        </w:rPr>
        <w:t>10 сентября 2017 года</w:t>
      </w:r>
    </w:p>
    <w:p w:rsidR="00590124" w:rsidRPr="00C03889" w:rsidRDefault="00590124" w:rsidP="003D6B12">
      <w:pPr>
        <w:rPr>
          <w:b/>
        </w:rPr>
      </w:pPr>
    </w:p>
    <w:p w:rsidR="00C970C6" w:rsidRPr="00590124" w:rsidRDefault="00C970C6" w:rsidP="00590124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</w:rPr>
      </w:pPr>
      <w:r w:rsidRPr="00590124">
        <w:rPr>
          <w:b/>
        </w:rPr>
        <w:t>Общ</w:t>
      </w:r>
      <w:r w:rsidR="00311E2C" w:rsidRPr="00590124">
        <w:rPr>
          <w:b/>
        </w:rPr>
        <w:t>и</w:t>
      </w:r>
      <w:r w:rsidRPr="00590124">
        <w:rPr>
          <w:b/>
        </w:rPr>
        <w:t>е положения</w:t>
      </w:r>
    </w:p>
    <w:p w:rsidR="00590124" w:rsidRPr="00590124" w:rsidRDefault="003B26E2" w:rsidP="00590124">
      <w:pPr>
        <w:spacing w:line="360" w:lineRule="auto"/>
        <w:jc w:val="both"/>
      </w:pPr>
      <w:r w:rsidRPr="00590124">
        <w:t>Городской этап м</w:t>
      </w:r>
      <w:r w:rsidR="00C970C6" w:rsidRPr="00590124">
        <w:t>ежтерриториальн</w:t>
      </w:r>
      <w:r w:rsidRPr="00590124">
        <w:t>ого</w:t>
      </w:r>
      <w:r w:rsidR="00C970C6" w:rsidRPr="00590124">
        <w:t xml:space="preserve"> конкурс</w:t>
      </w:r>
      <w:r w:rsidRPr="00590124">
        <w:t>а</w:t>
      </w:r>
      <w:r w:rsidR="00C970C6" w:rsidRPr="00590124">
        <w:t xml:space="preserve"> селфи - фотографий «Я на выборах» (далее - Конкурс) проводится </w:t>
      </w:r>
      <w:r w:rsidRPr="00590124">
        <w:t xml:space="preserve">Красноуральской городской </w:t>
      </w:r>
      <w:r w:rsidR="00C970C6" w:rsidRPr="00590124">
        <w:t>территориальн</w:t>
      </w:r>
      <w:r w:rsidRPr="00590124">
        <w:t>ой</w:t>
      </w:r>
      <w:r w:rsidR="00C970C6" w:rsidRPr="00590124">
        <w:t xml:space="preserve"> избирательн</w:t>
      </w:r>
      <w:r w:rsidRPr="00590124">
        <w:t>ой</w:t>
      </w:r>
      <w:r w:rsidR="00C970C6" w:rsidRPr="00590124">
        <w:t xml:space="preserve"> комисси</w:t>
      </w:r>
      <w:r w:rsidRPr="00590124">
        <w:t>ей</w:t>
      </w:r>
      <w:r w:rsidR="0035634F" w:rsidRPr="00590124">
        <w:t xml:space="preserve"> (далее – Комиссия)</w:t>
      </w:r>
      <w:r w:rsidR="00C970C6" w:rsidRPr="00590124">
        <w:t xml:space="preserve"> совместно с </w:t>
      </w:r>
      <w:r w:rsidRPr="00590124">
        <w:t xml:space="preserve">городской молодёжной избирательной комиссией </w:t>
      </w:r>
      <w:r w:rsidR="00C970C6" w:rsidRPr="00590124">
        <w:t>в соответствии с  Перечнем основных мероприятий Программы «Повышени</w:t>
      </w:r>
      <w:r w:rsidRPr="00590124">
        <w:t>е</w:t>
      </w:r>
      <w:r w:rsidR="00C970C6" w:rsidRPr="00590124">
        <w:t xml:space="preserve"> правовой культуры граждан, обучени</w:t>
      </w:r>
      <w:r w:rsidRPr="00590124">
        <w:t>е</w:t>
      </w:r>
      <w:r w:rsidR="00C970C6" w:rsidRPr="00590124">
        <w:t xml:space="preserve"> организаторов и участников избирательного процесса», в период подготовки и проведения выборов </w:t>
      </w:r>
      <w:r w:rsidR="00590124" w:rsidRPr="00590124">
        <w:t>Губернатора  Свердловской области и выбор</w:t>
      </w:r>
      <w:r w:rsidR="00590124">
        <w:t>ов</w:t>
      </w:r>
      <w:r w:rsidR="00590124" w:rsidRPr="00590124">
        <w:t xml:space="preserve"> депутатов </w:t>
      </w:r>
      <w:r w:rsidR="00590124">
        <w:t xml:space="preserve">Думы городского округа Красноуральск </w:t>
      </w:r>
      <w:r w:rsidR="00590124" w:rsidRPr="00590124">
        <w:t>10 сентября 2017 года</w:t>
      </w:r>
      <w:r w:rsidR="00590124">
        <w:t>.</w:t>
      </w:r>
    </w:p>
    <w:p w:rsidR="00C970C6" w:rsidRPr="00590124" w:rsidRDefault="00C970C6" w:rsidP="00590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24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C970C6" w:rsidRDefault="00C970C6" w:rsidP="00C970C6">
      <w:pPr>
        <w:numPr>
          <w:ilvl w:val="1"/>
          <w:numId w:val="3"/>
        </w:numPr>
        <w:spacing w:line="360" w:lineRule="auto"/>
        <w:jc w:val="both"/>
      </w:pPr>
      <w:r>
        <w:t>Цели:</w:t>
      </w:r>
    </w:p>
    <w:p w:rsidR="00C970C6" w:rsidRDefault="00C970C6" w:rsidP="00C970C6">
      <w:pPr>
        <w:spacing w:line="360" w:lineRule="auto"/>
        <w:ind w:firstLine="709"/>
        <w:jc w:val="both"/>
      </w:pPr>
      <w:r>
        <w:t xml:space="preserve">- формирование у избирателей активной жизненной позиции, развитие </w:t>
      </w:r>
      <w:r w:rsidRPr="00EE24C4">
        <w:t xml:space="preserve">интереса к </w:t>
      </w:r>
      <w:r>
        <w:t xml:space="preserve">политическим событиям, происходящим в России, Свердловской области и </w:t>
      </w:r>
      <w:r w:rsidR="0025406A">
        <w:t>городском округе Красноуральск</w:t>
      </w:r>
      <w:r>
        <w:t>;</w:t>
      </w:r>
    </w:p>
    <w:p w:rsidR="00C970C6" w:rsidRDefault="00C970C6" w:rsidP="00C970C6">
      <w:pPr>
        <w:spacing w:line="360" w:lineRule="auto"/>
        <w:ind w:firstLine="709"/>
        <w:jc w:val="both"/>
      </w:pPr>
      <w:r>
        <w:t>- повышени</w:t>
      </w:r>
      <w:r w:rsidR="0025406A">
        <w:t>е</w:t>
      </w:r>
      <w:r>
        <w:t xml:space="preserve"> доверия избирателей к институту выборов;</w:t>
      </w:r>
    </w:p>
    <w:p w:rsidR="00C970C6" w:rsidRPr="00AA2DDC" w:rsidRDefault="00C970C6" w:rsidP="00C970C6">
      <w:pPr>
        <w:spacing w:line="360" w:lineRule="auto"/>
        <w:ind w:firstLine="709"/>
        <w:jc w:val="both"/>
      </w:pPr>
      <w:r>
        <w:t>2.2. Задача -</w:t>
      </w:r>
      <w:r w:rsidRPr="00AA2DDC">
        <w:t xml:space="preserve"> </w:t>
      </w:r>
      <w:r w:rsidRPr="002C2029">
        <w:t xml:space="preserve">отражение в наглядном виде </w:t>
      </w:r>
      <w:r>
        <w:t>хода избирательного процесса в Е</w:t>
      </w:r>
      <w:r w:rsidRPr="002C2029">
        <w:t>диный день голосования</w:t>
      </w:r>
      <w:r w:rsidR="00D5125E">
        <w:t>.</w:t>
      </w:r>
    </w:p>
    <w:p w:rsidR="00C970C6" w:rsidRPr="00A908E1" w:rsidRDefault="00C970C6" w:rsidP="00C970C6">
      <w:pPr>
        <w:numPr>
          <w:ilvl w:val="0"/>
          <w:numId w:val="2"/>
        </w:numPr>
        <w:spacing w:line="360" w:lineRule="auto"/>
        <w:ind w:left="0" w:firstLine="709"/>
        <w:jc w:val="left"/>
        <w:rPr>
          <w:b/>
        </w:rPr>
      </w:pPr>
      <w:r w:rsidRPr="00A908E1">
        <w:rPr>
          <w:b/>
        </w:rPr>
        <w:t>Условия и порядок проведения конкурса</w:t>
      </w:r>
    </w:p>
    <w:p w:rsidR="00C970C6" w:rsidRDefault="00C970C6" w:rsidP="00C970C6">
      <w:pPr>
        <w:spacing w:line="360" w:lineRule="auto"/>
        <w:ind w:firstLine="709"/>
        <w:jc w:val="both"/>
      </w:pPr>
      <w:r>
        <w:t>3.1. Участником Конкурса может быть любой гражданин, подавший заявку с конкурсной работой в</w:t>
      </w:r>
      <w:r w:rsidR="00D5125E">
        <w:t xml:space="preserve"> </w:t>
      </w:r>
      <w:r w:rsidR="00C0288B">
        <w:t>Комиссию</w:t>
      </w:r>
      <w:r>
        <w:t>.</w:t>
      </w:r>
    </w:p>
    <w:p w:rsidR="00C970C6" w:rsidRDefault="00C970C6" w:rsidP="00C970C6">
      <w:pPr>
        <w:spacing w:line="360" w:lineRule="auto"/>
        <w:ind w:firstLine="709"/>
        <w:jc w:val="both"/>
      </w:pPr>
      <w:r>
        <w:t>3.2. Конкурс проводится по номинациям:</w:t>
      </w:r>
    </w:p>
    <w:p w:rsidR="00C970C6" w:rsidRDefault="00C970C6" w:rsidP="00C970C6">
      <w:pPr>
        <w:spacing w:line="360" w:lineRule="auto"/>
        <w:ind w:left="420" w:firstLine="6"/>
        <w:jc w:val="both"/>
      </w:pPr>
      <w:r>
        <w:lastRenderedPageBreak/>
        <w:t>- «На выборы всей семьей»;</w:t>
      </w:r>
    </w:p>
    <w:p w:rsidR="00C970C6" w:rsidRDefault="00C970C6" w:rsidP="00C970C6">
      <w:pPr>
        <w:spacing w:line="360" w:lineRule="auto"/>
        <w:ind w:left="420" w:firstLine="6"/>
        <w:jc w:val="both"/>
      </w:pPr>
      <w:r>
        <w:t>- «Я голосую впервые»;</w:t>
      </w:r>
    </w:p>
    <w:p w:rsidR="00C970C6" w:rsidRDefault="00C970C6" w:rsidP="00C970C6">
      <w:pPr>
        <w:spacing w:line="360" w:lineRule="auto"/>
        <w:ind w:left="420" w:firstLine="6"/>
        <w:jc w:val="both"/>
      </w:pPr>
      <w:r>
        <w:t>- «Мой голос решает все».</w:t>
      </w:r>
    </w:p>
    <w:p w:rsidR="00C970C6" w:rsidRDefault="00C970C6" w:rsidP="00C970C6">
      <w:pPr>
        <w:spacing w:line="360" w:lineRule="auto"/>
        <w:ind w:firstLine="709"/>
        <w:jc w:val="both"/>
      </w:pPr>
      <w:r w:rsidRPr="003D5BE6">
        <w:t>3.</w:t>
      </w:r>
      <w:r>
        <w:t>3</w:t>
      </w:r>
      <w:r w:rsidRPr="003D5BE6">
        <w:t xml:space="preserve">. Конкурсные работы направляются с указанием следующей информации об участнике: </w:t>
      </w:r>
    </w:p>
    <w:p w:rsidR="00C970C6" w:rsidRDefault="00C970C6" w:rsidP="00C970C6">
      <w:pPr>
        <w:spacing w:line="360" w:lineRule="auto"/>
        <w:ind w:firstLine="709"/>
        <w:jc w:val="both"/>
      </w:pPr>
      <w:r>
        <w:t xml:space="preserve">1) </w:t>
      </w:r>
      <w:r w:rsidRPr="003D5BE6">
        <w:t xml:space="preserve">фамилия, имя, отчество автора; </w:t>
      </w:r>
      <w:r>
        <w:t xml:space="preserve">почтовый адрес, </w:t>
      </w:r>
      <w:r w:rsidRPr="003D5BE6">
        <w:t>телефон,</w:t>
      </w:r>
      <w:r>
        <w:t xml:space="preserve"> электронный адрес.</w:t>
      </w:r>
    </w:p>
    <w:p w:rsidR="00C970C6" w:rsidRDefault="00C970C6" w:rsidP="00C970C6">
      <w:pPr>
        <w:spacing w:line="360" w:lineRule="auto"/>
        <w:ind w:firstLine="709"/>
        <w:jc w:val="both"/>
      </w:pPr>
      <w:r>
        <w:t>2) описание событи</w:t>
      </w:r>
      <w:r w:rsidR="002F2F9D">
        <w:t>я</w:t>
      </w:r>
      <w:r>
        <w:t>, при котор</w:t>
      </w:r>
      <w:r w:rsidR="002F2F9D">
        <w:t>ом</w:t>
      </w:r>
      <w:r>
        <w:t xml:space="preserve"> произведена съемка, с указанием участников, даты и места события.</w:t>
      </w:r>
    </w:p>
    <w:p w:rsidR="00C970C6" w:rsidRPr="0049766E" w:rsidRDefault="00C970C6" w:rsidP="00C970C6">
      <w:pPr>
        <w:spacing w:line="360" w:lineRule="auto"/>
        <w:ind w:firstLine="709"/>
        <w:jc w:val="both"/>
      </w:pPr>
      <w:r>
        <w:t>Работы направляются</w:t>
      </w:r>
      <w:r w:rsidRPr="003D5BE6">
        <w:t xml:space="preserve"> в электронном вид</w:t>
      </w:r>
      <w:r>
        <w:t xml:space="preserve">е на электронный адрес </w:t>
      </w:r>
      <w:r w:rsidR="002F2F9D">
        <w:t>Комиссии</w:t>
      </w:r>
      <w:r w:rsidR="009C4F5C">
        <w:t xml:space="preserve"> </w:t>
      </w:r>
      <w:r w:rsidR="009C4F5C">
        <w:rPr>
          <w:lang w:val="en-US"/>
        </w:rPr>
        <w:t>kru</w:t>
      </w:r>
      <w:r w:rsidR="009C4F5C" w:rsidRPr="009C4F5C">
        <w:t>@</w:t>
      </w:r>
      <w:r w:rsidR="009C4F5C">
        <w:rPr>
          <w:lang w:val="en-US"/>
        </w:rPr>
        <w:t>ik</w:t>
      </w:r>
      <w:r w:rsidR="009C4F5C" w:rsidRPr="009C4F5C">
        <w:t>66.</w:t>
      </w:r>
      <w:r w:rsidR="009C4F5C">
        <w:rPr>
          <w:lang w:val="en-US"/>
        </w:rPr>
        <w:t>ru</w:t>
      </w:r>
      <w:r>
        <w:t>.</w:t>
      </w:r>
    </w:p>
    <w:p w:rsidR="00C970C6" w:rsidRDefault="00C970C6" w:rsidP="00C970C6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</w:t>
      </w:r>
      <w:r w:rsidRPr="003D5BE6">
        <w:rPr>
          <w:rFonts w:ascii="Times New Roman" w:hAnsi="Times New Roman"/>
          <w:sz w:val="28"/>
          <w:szCs w:val="28"/>
        </w:rPr>
        <w:t xml:space="preserve"> без указания требуемых данных не рассматриваются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0C6" w:rsidRPr="00B02812" w:rsidRDefault="00C970C6" w:rsidP="00C970C6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2812">
        <w:rPr>
          <w:rFonts w:ascii="Times New Roman" w:hAnsi="Times New Roman" w:cs="Times New Roman"/>
          <w:sz w:val="28"/>
          <w:szCs w:val="28"/>
        </w:rPr>
        <w:t xml:space="preserve">3.4. Для участия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02812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812">
        <w:rPr>
          <w:rFonts w:ascii="Times New Roman" w:hAnsi="Times New Roman" w:cs="Times New Roman"/>
          <w:color w:val="auto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02812">
        <w:rPr>
          <w:rFonts w:ascii="Times New Roman" w:hAnsi="Times New Roman" w:cs="Times New Roman"/>
          <w:color w:val="auto"/>
          <w:sz w:val="28"/>
          <w:szCs w:val="28"/>
        </w:rPr>
        <w:t xml:space="preserve">елфи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B02812">
        <w:rPr>
          <w:rFonts w:ascii="Times New Roman" w:hAnsi="Times New Roman" w:cs="Times New Roman"/>
          <w:color w:val="auto"/>
          <w:sz w:val="28"/>
          <w:szCs w:val="28"/>
        </w:rPr>
        <w:t xml:space="preserve">фотографии должны быть сделаны </w:t>
      </w:r>
      <w:r>
        <w:rPr>
          <w:rFonts w:ascii="Times New Roman" w:hAnsi="Times New Roman" w:cs="Times New Roman"/>
          <w:color w:val="auto"/>
          <w:sz w:val="28"/>
          <w:szCs w:val="28"/>
        </w:rPr>
        <w:t>непосредственно участником Конкурса на фронтальную камеру мобильного устройства в день голосования.</w:t>
      </w:r>
    </w:p>
    <w:p w:rsidR="00C970C6" w:rsidRPr="00B02812" w:rsidRDefault="00C970C6" w:rsidP="00C970C6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02812">
        <w:rPr>
          <w:rFonts w:ascii="Times New Roman" w:hAnsi="Times New Roman" w:cs="Times New Roman"/>
          <w:color w:val="auto"/>
          <w:sz w:val="28"/>
          <w:szCs w:val="28"/>
        </w:rPr>
        <w:t xml:space="preserve">.5. Селфи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B02812">
        <w:rPr>
          <w:rFonts w:ascii="Times New Roman" w:hAnsi="Times New Roman" w:cs="Times New Roman"/>
          <w:color w:val="auto"/>
          <w:sz w:val="28"/>
          <w:szCs w:val="28"/>
        </w:rPr>
        <w:t>фотографии должны содержать позитивный сюжет, вызывать положительное отношение избирателей к выборам и побуждать их к активному участию в них.</w:t>
      </w:r>
    </w:p>
    <w:p w:rsidR="00C970C6" w:rsidRDefault="00C970C6" w:rsidP="00C970C6">
      <w:pPr>
        <w:pStyle w:val="12"/>
        <w:suppressAutoHyphens w:val="0"/>
        <w:spacing w:before="0" w:after="0" w:line="360" w:lineRule="auto"/>
        <w:ind w:firstLine="709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>3</w:t>
      </w:r>
      <w:r w:rsidRPr="00B02812">
        <w:rPr>
          <w:rFonts w:hAnsi="Times New Roman" w:cs="Times New Roman"/>
          <w:color w:val="auto"/>
          <w:sz w:val="28"/>
          <w:szCs w:val="28"/>
        </w:rPr>
        <w:t>.6.</w:t>
      </w:r>
      <w:r w:rsidR="000740AE">
        <w:rPr>
          <w:rFonts w:hAnsi="Times New Roman" w:cs="Times New Roman"/>
          <w:color w:val="auto"/>
          <w:sz w:val="28"/>
          <w:szCs w:val="28"/>
        </w:rPr>
        <w:t xml:space="preserve"> </w:t>
      </w:r>
      <w:r w:rsidRPr="00B02812">
        <w:rPr>
          <w:rFonts w:hAnsi="Times New Roman" w:cs="Times New Roman"/>
          <w:color w:val="auto"/>
          <w:sz w:val="28"/>
          <w:szCs w:val="28"/>
        </w:rPr>
        <w:t xml:space="preserve">Селфи </w:t>
      </w:r>
      <w:r>
        <w:rPr>
          <w:rFonts w:hAnsi="Times New Roman" w:cs="Times New Roman"/>
          <w:color w:val="auto"/>
          <w:sz w:val="28"/>
          <w:szCs w:val="28"/>
        </w:rPr>
        <w:t xml:space="preserve">- </w:t>
      </w:r>
      <w:r w:rsidRPr="00B02812">
        <w:rPr>
          <w:rFonts w:hAnsi="Times New Roman" w:cs="Times New Roman"/>
          <w:color w:val="auto"/>
          <w:sz w:val="28"/>
          <w:szCs w:val="28"/>
        </w:rPr>
        <w:t>фотографии не должны содержать информацию о голосовании за того или иного кандидата, список кандидатов. Запрещается представлять на Конкурс фотографии</w:t>
      </w:r>
      <w:r>
        <w:rPr>
          <w:rFonts w:hAnsi="Times New Roman" w:cs="Times New Roman"/>
          <w:color w:val="auto"/>
          <w:sz w:val="28"/>
          <w:szCs w:val="28"/>
        </w:rPr>
        <w:t xml:space="preserve">, </w:t>
      </w:r>
      <w:r w:rsidRPr="00B02812">
        <w:rPr>
          <w:rFonts w:hAnsi="Times New Roman" w:cs="Times New Roman"/>
          <w:color w:val="auto"/>
          <w:sz w:val="28"/>
          <w:szCs w:val="28"/>
        </w:rPr>
        <w:t xml:space="preserve">на которых изображен заполненный избирательный бюллетень с видимой отметкой. Не допускается создание (изготовление) и представление на Конкурс селфи (фотографий, фоторабот), выполненных с нарушением избирательного законодательства, с нарушением избирательных прав граждан, тайны голосования, с нарушением запрета на ведение предвыборной агитации в день голосования. </w:t>
      </w:r>
    </w:p>
    <w:p w:rsidR="00C970C6" w:rsidRPr="00B02812" w:rsidRDefault="00C970C6" w:rsidP="00C970C6">
      <w:pPr>
        <w:pStyle w:val="12"/>
        <w:suppressAutoHyphens w:val="0"/>
        <w:spacing w:before="0" w:after="0" w:line="360" w:lineRule="auto"/>
        <w:ind w:firstLine="709"/>
        <w:jc w:val="both"/>
        <w:rPr>
          <w:rFonts w:hAnsi="Times New Roman" w:cs="Times New Roman"/>
          <w:color w:val="auto"/>
          <w:sz w:val="28"/>
          <w:szCs w:val="28"/>
        </w:rPr>
      </w:pPr>
      <w:r w:rsidRPr="00B02812">
        <w:rPr>
          <w:rFonts w:hAnsi="Times New Roman" w:cs="Times New Roman"/>
          <w:color w:val="auto"/>
          <w:sz w:val="28"/>
          <w:szCs w:val="28"/>
        </w:rPr>
        <w:t>Участникам Конкурса при создании селфи</w:t>
      </w:r>
      <w:r>
        <w:rPr>
          <w:rFonts w:hAnsi="Times New Roman" w:cs="Times New Roman"/>
          <w:color w:val="auto"/>
          <w:sz w:val="28"/>
          <w:szCs w:val="28"/>
        </w:rPr>
        <w:t xml:space="preserve"> -</w:t>
      </w:r>
      <w:r w:rsidR="000740AE">
        <w:rPr>
          <w:rFonts w:hAnsi="Times New Roman" w:cs="Times New Roman"/>
          <w:color w:val="auto"/>
          <w:sz w:val="28"/>
          <w:szCs w:val="28"/>
        </w:rPr>
        <w:t xml:space="preserve"> </w:t>
      </w:r>
      <w:r w:rsidRPr="00B02812">
        <w:rPr>
          <w:rFonts w:hAnsi="Times New Roman" w:cs="Times New Roman"/>
          <w:color w:val="auto"/>
          <w:sz w:val="28"/>
          <w:szCs w:val="28"/>
        </w:rPr>
        <w:t xml:space="preserve">фотографий запрещено препятствовать деятельности участковых избирательных комиссий. </w:t>
      </w:r>
    </w:p>
    <w:p w:rsidR="00C970C6" w:rsidRDefault="00C970C6" w:rsidP="00C970C6">
      <w:pPr>
        <w:pStyle w:val="12"/>
        <w:suppressAutoHyphens w:val="0"/>
        <w:spacing w:before="0" w:after="0" w:line="360" w:lineRule="auto"/>
        <w:ind w:firstLine="709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>3.7.</w:t>
      </w:r>
      <w:r w:rsidRPr="00B02812">
        <w:rPr>
          <w:rFonts w:hAnsi="Times New Roman" w:cs="Times New Roman"/>
          <w:color w:val="auto"/>
          <w:sz w:val="28"/>
          <w:szCs w:val="28"/>
        </w:rPr>
        <w:t xml:space="preserve"> Не допускаются к участию в Конкурсе</w:t>
      </w:r>
      <w:r>
        <w:rPr>
          <w:rFonts w:hAnsi="Times New Roman" w:cs="Times New Roman"/>
          <w:color w:val="auto"/>
          <w:sz w:val="28"/>
          <w:szCs w:val="28"/>
        </w:rPr>
        <w:t xml:space="preserve"> </w:t>
      </w:r>
      <w:r w:rsidRPr="00B02812">
        <w:rPr>
          <w:rFonts w:hAnsi="Times New Roman" w:cs="Times New Roman"/>
          <w:color w:val="auto"/>
          <w:sz w:val="28"/>
          <w:szCs w:val="28"/>
        </w:rPr>
        <w:t xml:space="preserve">селфи </w:t>
      </w:r>
      <w:r>
        <w:rPr>
          <w:rFonts w:hAnsi="Times New Roman" w:cs="Times New Roman"/>
          <w:color w:val="auto"/>
          <w:sz w:val="28"/>
          <w:szCs w:val="28"/>
        </w:rPr>
        <w:t xml:space="preserve">- </w:t>
      </w:r>
      <w:r w:rsidRPr="00B02812">
        <w:rPr>
          <w:rFonts w:hAnsi="Times New Roman" w:cs="Times New Roman"/>
          <w:color w:val="auto"/>
          <w:sz w:val="28"/>
          <w:szCs w:val="28"/>
        </w:rPr>
        <w:t xml:space="preserve">фотографии, в случаях: </w:t>
      </w:r>
    </w:p>
    <w:p w:rsidR="00C970C6" w:rsidRDefault="00C970C6" w:rsidP="00C970C6">
      <w:pPr>
        <w:pStyle w:val="12"/>
        <w:suppressAutoHyphens w:val="0"/>
        <w:spacing w:before="0" w:after="0" w:line="360" w:lineRule="auto"/>
        <w:ind w:firstLine="709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 xml:space="preserve">- </w:t>
      </w:r>
      <w:r w:rsidRPr="00B02812">
        <w:rPr>
          <w:rFonts w:hAnsi="Times New Roman" w:cs="Times New Roman"/>
          <w:color w:val="auto"/>
          <w:sz w:val="28"/>
          <w:szCs w:val="28"/>
        </w:rPr>
        <w:t xml:space="preserve">не соответствия их тематике и условиям Конкурса; </w:t>
      </w:r>
    </w:p>
    <w:p w:rsidR="00C970C6" w:rsidRPr="00B02812" w:rsidRDefault="00C970C6" w:rsidP="00C970C6">
      <w:pPr>
        <w:pStyle w:val="12"/>
        <w:suppressAutoHyphens w:val="0"/>
        <w:spacing w:before="0" w:after="0" w:line="360" w:lineRule="auto"/>
        <w:ind w:firstLine="709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lastRenderedPageBreak/>
        <w:t xml:space="preserve">- </w:t>
      </w:r>
      <w:r w:rsidRPr="00B02812">
        <w:rPr>
          <w:rFonts w:hAnsi="Times New Roman" w:cs="Times New Roman"/>
          <w:color w:val="auto"/>
          <w:sz w:val="28"/>
          <w:szCs w:val="28"/>
        </w:rPr>
        <w:t xml:space="preserve">наличия в них эротической составляющей, наличия в них элементов насилия, расовой или религиозной непримиримости. </w:t>
      </w:r>
    </w:p>
    <w:p w:rsidR="00C970C6" w:rsidRPr="003D5BE6" w:rsidRDefault="00C970C6" w:rsidP="00C970C6">
      <w:pPr>
        <w:spacing w:line="360" w:lineRule="auto"/>
        <w:ind w:firstLine="709"/>
        <w:jc w:val="both"/>
      </w:pPr>
      <w:r>
        <w:t>3.8</w:t>
      </w:r>
      <w:r w:rsidRPr="003D5BE6">
        <w:t>. Предоставлять на конкурс можно только работы, выполненные самим участником Конкурса.</w:t>
      </w:r>
      <w:r w:rsidRPr="00B02812">
        <w:t xml:space="preserve"> </w:t>
      </w:r>
    </w:p>
    <w:p w:rsidR="00C970C6" w:rsidRDefault="00C970C6" w:rsidP="00C970C6">
      <w:pPr>
        <w:spacing w:line="360" w:lineRule="auto"/>
        <w:ind w:firstLine="709"/>
        <w:jc w:val="both"/>
      </w:pPr>
      <w:r w:rsidRPr="003D5BE6">
        <w:t>3.</w:t>
      </w:r>
      <w:r>
        <w:t>6</w:t>
      </w:r>
      <w:r w:rsidRPr="003D5BE6">
        <w:t xml:space="preserve">. </w:t>
      </w:r>
      <w:r w:rsidRPr="00FE15A3">
        <w:t xml:space="preserve">Принимая участие в Конкурсе, участник соглашается с тем, что </w:t>
      </w:r>
      <w:r>
        <w:t xml:space="preserve"> </w:t>
      </w:r>
      <w:r w:rsidR="0035634F">
        <w:t>К</w:t>
      </w:r>
      <w:r>
        <w:t>омисси</w:t>
      </w:r>
      <w:r w:rsidR="0035634F">
        <w:t>я</w:t>
      </w:r>
      <w:r>
        <w:t xml:space="preserve"> </w:t>
      </w:r>
      <w:r w:rsidRPr="00FE15A3">
        <w:t>вправе использовать представленные им работы (идеи) по своему усмотрению, в том числе для тиражирования и распространения.</w:t>
      </w:r>
    </w:p>
    <w:p w:rsidR="00C970C6" w:rsidRPr="003D5BE6" w:rsidRDefault="00C970C6" w:rsidP="00C970C6">
      <w:pPr>
        <w:spacing w:line="360" w:lineRule="auto"/>
        <w:ind w:firstLine="709"/>
        <w:jc w:val="both"/>
      </w:pPr>
      <w:r w:rsidRPr="003D5BE6">
        <w:t xml:space="preserve">Факт подачи работ на конкурс означает передачу автором прав использования </w:t>
      </w:r>
      <w:r>
        <w:t>фото</w:t>
      </w:r>
      <w:r w:rsidRPr="003D5BE6">
        <w:t>, в том числе размещения на официальном сайте Комиссии и публикации в средствах массовой информации.</w:t>
      </w:r>
    </w:p>
    <w:p w:rsidR="00C970C6" w:rsidRPr="003D5BE6" w:rsidRDefault="00C970C6" w:rsidP="00C970C6">
      <w:pPr>
        <w:spacing w:line="360" w:lineRule="auto"/>
        <w:ind w:firstLine="709"/>
        <w:jc w:val="both"/>
      </w:pPr>
      <w:r w:rsidRPr="003D5BE6">
        <w:t>3.</w:t>
      </w:r>
      <w:r>
        <w:t>7</w:t>
      </w:r>
      <w:r w:rsidRPr="003D5BE6">
        <w:t xml:space="preserve">. Основное требование к работам – следование заявленной тематике конкурса, оригинальность представленных работ. </w:t>
      </w:r>
    </w:p>
    <w:p w:rsidR="00C970C6" w:rsidRPr="00B3176B" w:rsidRDefault="00C970C6" w:rsidP="00C970C6">
      <w:pPr>
        <w:spacing w:line="360" w:lineRule="auto"/>
        <w:ind w:firstLine="709"/>
        <w:rPr>
          <w:b/>
        </w:rPr>
      </w:pPr>
      <w:r w:rsidRPr="00B3176B">
        <w:rPr>
          <w:b/>
        </w:rPr>
        <w:t>4. Порядок организации и проведения Конкурса</w:t>
      </w:r>
    </w:p>
    <w:p w:rsidR="00C970C6" w:rsidRPr="0049766E" w:rsidRDefault="00C970C6" w:rsidP="000740AE">
      <w:pPr>
        <w:spacing w:line="360" w:lineRule="auto"/>
        <w:ind w:firstLine="709"/>
        <w:jc w:val="both"/>
      </w:pPr>
      <w:r w:rsidRPr="00B3176B">
        <w:t>4.</w:t>
      </w:r>
      <w:r>
        <w:t>1</w:t>
      </w:r>
      <w:r w:rsidRPr="00B3176B">
        <w:t xml:space="preserve">. Конкурс проводится </w:t>
      </w:r>
      <w:r w:rsidR="00A457FD">
        <w:rPr>
          <w:spacing w:val="-4"/>
          <w:kern w:val="2"/>
        </w:rPr>
        <w:t xml:space="preserve">с 30 августа по 21 сентября </w:t>
      </w:r>
      <w:r w:rsidR="00A457FD" w:rsidRPr="004E5325">
        <w:rPr>
          <w:spacing w:val="-4"/>
          <w:kern w:val="2"/>
        </w:rPr>
        <w:t>201</w:t>
      </w:r>
      <w:r w:rsidR="00A457FD">
        <w:rPr>
          <w:spacing w:val="-4"/>
          <w:kern w:val="2"/>
        </w:rPr>
        <w:t>7</w:t>
      </w:r>
      <w:r w:rsidR="00A457FD" w:rsidRPr="004E5325">
        <w:rPr>
          <w:spacing w:val="-4"/>
          <w:kern w:val="2"/>
        </w:rPr>
        <w:t xml:space="preserve"> года</w:t>
      </w:r>
      <w:r w:rsidR="000740AE">
        <w:t xml:space="preserve">.  </w:t>
      </w:r>
    </w:p>
    <w:p w:rsidR="00C970C6" w:rsidRPr="00B3176B" w:rsidRDefault="000740AE" w:rsidP="000740AE">
      <w:pPr>
        <w:spacing w:line="360" w:lineRule="auto"/>
        <w:ind w:left="709"/>
        <w:rPr>
          <w:b/>
        </w:rPr>
      </w:pPr>
      <w:r>
        <w:rPr>
          <w:b/>
        </w:rPr>
        <w:t xml:space="preserve">5. </w:t>
      </w:r>
      <w:r w:rsidR="00C970C6" w:rsidRPr="00B3176B">
        <w:rPr>
          <w:b/>
        </w:rPr>
        <w:t>Критерии оценки конкурсных работ</w:t>
      </w:r>
    </w:p>
    <w:p w:rsidR="00C970C6" w:rsidRDefault="00C970C6" w:rsidP="00C970C6">
      <w:pPr>
        <w:pStyle w:val="ac"/>
        <w:numPr>
          <w:ilvl w:val="1"/>
          <w:numId w:val="1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оценки работ являются:</w:t>
      </w:r>
    </w:p>
    <w:p w:rsidR="00C970C6" w:rsidRDefault="00C970C6" w:rsidP="00C970C6">
      <w:pPr>
        <w:pStyle w:val="ac"/>
        <w:spacing w:before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176B">
        <w:rPr>
          <w:sz w:val="28"/>
          <w:szCs w:val="28"/>
        </w:rPr>
        <w:t xml:space="preserve"> идея,</w:t>
      </w:r>
      <w:r>
        <w:rPr>
          <w:sz w:val="28"/>
          <w:szCs w:val="28"/>
        </w:rPr>
        <w:t xml:space="preserve"> художественное исполнение, отражающее тему конкурса;</w:t>
      </w:r>
    </w:p>
    <w:p w:rsidR="00C970C6" w:rsidRDefault="00C970C6" w:rsidP="00C970C6">
      <w:pPr>
        <w:pStyle w:val="ac"/>
        <w:spacing w:before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яркость и выразительность работ;</w:t>
      </w:r>
    </w:p>
    <w:p w:rsidR="00C970C6" w:rsidRDefault="00C970C6" w:rsidP="00C970C6">
      <w:pPr>
        <w:pStyle w:val="ac"/>
        <w:spacing w:before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работ;</w:t>
      </w:r>
    </w:p>
    <w:p w:rsidR="00C970C6" w:rsidRPr="00AA2DDC" w:rsidRDefault="00C970C6" w:rsidP="00C970C6">
      <w:pPr>
        <w:spacing w:line="360" w:lineRule="auto"/>
        <w:ind w:firstLine="709"/>
        <w:outlineLvl w:val="2"/>
        <w:rPr>
          <w:b/>
          <w:bCs/>
        </w:rPr>
      </w:pPr>
      <w:r>
        <w:rPr>
          <w:b/>
          <w:bCs/>
        </w:rPr>
        <w:t>6</w:t>
      </w:r>
      <w:r w:rsidRPr="00AA2DDC">
        <w:rPr>
          <w:b/>
          <w:bCs/>
        </w:rPr>
        <w:t>. Подведение итогов конкурса</w:t>
      </w:r>
    </w:p>
    <w:p w:rsidR="00C970C6" w:rsidRPr="00AA2DDC" w:rsidRDefault="00C970C6" w:rsidP="00C970C6">
      <w:pPr>
        <w:spacing w:line="360" w:lineRule="auto"/>
        <w:ind w:firstLine="720"/>
        <w:jc w:val="both"/>
        <w:outlineLvl w:val="2"/>
        <w:rPr>
          <w:bCs/>
        </w:rPr>
      </w:pPr>
      <w:r>
        <w:rPr>
          <w:bCs/>
        </w:rPr>
        <w:t>6</w:t>
      </w:r>
      <w:r w:rsidRPr="00AA2DDC">
        <w:rPr>
          <w:bCs/>
        </w:rPr>
        <w:t>.1. Члены</w:t>
      </w:r>
      <w:r>
        <w:rPr>
          <w:bCs/>
        </w:rPr>
        <w:t xml:space="preserve"> </w:t>
      </w:r>
      <w:r w:rsidRPr="00AA2DDC">
        <w:rPr>
          <w:bCs/>
        </w:rPr>
        <w:t xml:space="preserve">конкурсной комиссии </w:t>
      </w:r>
      <w:r>
        <w:rPr>
          <w:bCs/>
        </w:rPr>
        <w:t xml:space="preserve">городского этапа Конкурса </w:t>
      </w:r>
      <w:r w:rsidRPr="00AA2DDC">
        <w:rPr>
          <w:bCs/>
        </w:rPr>
        <w:t>проверяют представленные работы и оценивают их по пятибалльной системе.</w:t>
      </w:r>
    </w:p>
    <w:p w:rsidR="00C970C6" w:rsidRDefault="00C970C6" w:rsidP="00C970C6">
      <w:pPr>
        <w:spacing w:line="360" w:lineRule="auto"/>
        <w:ind w:firstLine="720"/>
        <w:jc w:val="both"/>
        <w:outlineLvl w:val="2"/>
      </w:pPr>
      <w:r>
        <w:rPr>
          <w:bCs/>
        </w:rPr>
        <w:t>6</w:t>
      </w:r>
      <w:r w:rsidRPr="00AA2DDC">
        <w:rPr>
          <w:bCs/>
        </w:rPr>
        <w:t>.</w:t>
      </w:r>
      <w:r>
        <w:rPr>
          <w:bCs/>
        </w:rPr>
        <w:t>2</w:t>
      </w:r>
      <w:r w:rsidRPr="00AA2DDC">
        <w:rPr>
          <w:bCs/>
        </w:rPr>
        <w:t xml:space="preserve">. Конкурсная комиссия </w:t>
      </w:r>
      <w:r w:rsidRPr="00AA2DDC">
        <w:t>вправе не рассматривать работы, присланные позже установленного настоящим Положением срока, а также не соответствующие условиям и требованиям Положения о конкурсе.</w:t>
      </w:r>
    </w:p>
    <w:p w:rsidR="00C970C6" w:rsidRDefault="00C970C6" w:rsidP="00C970C6">
      <w:pPr>
        <w:spacing w:line="360" w:lineRule="auto"/>
        <w:ind w:firstLine="720"/>
        <w:jc w:val="both"/>
        <w:outlineLvl w:val="2"/>
      </w:pPr>
      <w:r>
        <w:t>6.3. Работы</w:t>
      </w:r>
      <w:r w:rsidRPr="00847E0C">
        <w:t xml:space="preserve"> по</w:t>
      </w:r>
      <w:r>
        <w:t>бедителей городского этапа направляе</w:t>
      </w:r>
      <w:r w:rsidRPr="00847E0C">
        <w:t xml:space="preserve">тся </w:t>
      </w:r>
      <w:r>
        <w:t>для участия в межтерриториальном Конкурс</w:t>
      </w:r>
      <w:r w:rsidR="00A457FD">
        <w:t>е</w:t>
      </w:r>
      <w:r>
        <w:t xml:space="preserve"> </w:t>
      </w:r>
      <w:r w:rsidRPr="00847E0C">
        <w:t xml:space="preserve">в </w:t>
      </w:r>
      <w:r>
        <w:t xml:space="preserve">Качканарский  </w:t>
      </w:r>
      <w:r w:rsidRPr="00847E0C">
        <w:t>межтерриториальны</w:t>
      </w:r>
      <w:r>
        <w:t>й</w:t>
      </w:r>
      <w:r w:rsidRPr="00847E0C">
        <w:t xml:space="preserve"> центр повышения правовой культуры.</w:t>
      </w:r>
    </w:p>
    <w:p w:rsidR="00C970C6" w:rsidRPr="00AA2DDC" w:rsidRDefault="00C970C6" w:rsidP="00C970C6">
      <w:pPr>
        <w:spacing w:line="360" w:lineRule="auto"/>
        <w:ind w:firstLine="720"/>
        <w:outlineLvl w:val="2"/>
        <w:rPr>
          <w:b/>
        </w:rPr>
      </w:pPr>
      <w:r>
        <w:rPr>
          <w:b/>
        </w:rPr>
        <w:t>7</w:t>
      </w:r>
      <w:r w:rsidRPr="00AA2DDC">
        <w:rPr>
          <w:b/>
        </w:rPr>
        <w:t xml:space="preserve">. </w:t>
      </w:r>
      <w:r>
        <w:rPr>
          <w:b/>
        </w:rPr>
        <w:t>Подведение итогов</w:t>
      </w:r>
      <w:r w:rsidRPr="00AA2DDC">
        <w:rPr>
          <w:b/>
        </w:rPr>
        <w:t xml:space="preserve"> </w:t>
      </w:r>
      <w:r>
        <w:rPr>
          <w:b/>
        </w:rPr>
        <w:t>и финансирование К</w:t>
      </w:r>
      <w:r w:rsidRPr="00AA2DDC">
        <w:rPr>
          <w:b/>
        </w:rPr>
        <w:t>онкурса</w:t>
      </w:r>
      <w:r>
        <w:rPr>
          <w:b/>
        </w:rPr>
        <w:t>.</w:t>
      </w:r>
    </w:p>
    <w:p w:rsidR="00C970C6" w:rsidRPr="003D5BE6" w:rsidRDefault="00C970C6" w:rsidP="00C970C6">
      <w:pPr>
        <w:spacing w:line="360" w:lineRule="auto"/>
        <w:ind w:firstLine="709"/>
        <w:jc w:val="both"/>
        <w:rPr>
          <w:color w:val="000000"/>
        </w:rPr>
      </w:pPr>
      <w:r>
        <w:t>7</w:t>
      </w:r>
      <w:r w:rsidRPr="00AA2DDC">
        <w:t xml:space="preserve">.1. </w:t>
      </w:r>
      <w:r w:rsidRPr="003D5BE6">
        <w:t xml:space="preserve">Работы участников Конкурса </w:t>
      </w:r>
      <w:r w:rsidRPr="003D5BE6">
        <w:rPr>
          <w:color w:val="000000"/>
        </w:rPr>
        <w:t xml:space="preserve">размещаются на </w:t>
      </w:r>
      <w:r>
        <w:rPr>
          <w:color w:val="000000"/>
        </w:rPr>
        <w:t xml:space="preserve">официальном сайте  </w:t>
      </w:r>
      <w:r w:rsidR="00FD5450">
        <w:rPr>
          <w:color w:val="000000"/>
        </w:rPr>
        <w:t>Комиссии</w:t>
      </w:r>
      <w:r>
        <w:rPr>
          <w:color w:val="000000"/>
        </w:rPr>
        <w:t>.</w:t>
      </w:r>
    </w:p>
    <w:p w:rsidR="00C970C6" w:rsidRDefault="00C970C6" w:rsidP="00C970C6">
      <w:pPr>
        <w:spacing w:line="360" w:lineRule="auto"/>
        <w:ind w:firstLine="709"/>
        <w:jc w:val="both"/>
      </w:pPr>
      <w:r>
        <w:lastRenderedPageBreak/>
        <w:t>7.2. Конкурсная комиссия оставляет за собой право определения номинаций.</w:t>
      </w:r>
    </w:p>
    <w:p w:rsidR="00C970C6" w:rsidRDefault="00C970C6" w:rsidP="00C970C6">
      <w:pPr>
        <w:spacing w:line="360" w:lineRule="auto"/>
        <w:ind w:firstLine="720"/>
        <w:jc w:val="both"/>
        <w:outlineLvl w:val="2"/>
      </w:pPr>
      <w:r>
        <w:t>7.3. П</w:t>
      </w:r>
      <w:r w:rsidRPr="008630AE">
        <w:t>обедител</w:t>
      </w:r>
      <w:r>
        <w:t>ь</w:t>
      </w:r>
      <w:r w:rsidRPr="008630AE">
        <w:t xml:space="preserve"> и номинант</w:t>
      </w:r>
      <w:r>
        <w:t>ы</w:t>
      </w:r>
      <w:r w:rsidRPr="008630AE">
        <w:t xml:space="preserve"> </w:t>
      </w:r>
      <w:r>
        <w:t>К</w:t>
      </w:r>
      <w:r w:rsidRPr="008630AE">
        <w:t xml:space="preserve">онкурса </w:t>
      </w:r>
      <w:r>
        <w:t>награждаются памятными призами и</w:t>
      </w:r>
      <w:r w:rsidRPr="008630AE">
        <w:t xml:space="preserve"> </w:t>
      </w:r>
      <w:r>
        <w:t>дипломами</w:t>
      </w:r>
      <w:r w:rsidRPr="008630AE">
        <w:t xml:space="preserve"> </w:t>
      </w:r>
      <w:r w:rsidR="00FD5450">
        <w:t>К</w:t>
      </w:r>
      <w:r>
        <w:t>омиссии.</w:t>
      </w:r>
    </w:p>
    <w:p w:rsidR="00C970C6" w:rsidRDefault="00C970C6" w:rsidP="00CF25D3">
      <w:pPr>
        <w:jc w:val="both"/>
      </w:pPr>
    </w:p>
    <w:sectPr w:rsidR="00C970C6" w:rsidSect="000C7C08">
      <w:pgSz w:w="11906" w:h="16838"/>
      <w:pgMar w:top="426" w:right="851" w:bottom="1135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CC" w:rsidRDefault="00062CCC">
      <w:r>
        <w:separator/>
      </w:r>
    </w:p>
  </w:endnote>
  <w:endnote w:type="continuationSeparator" w:id="0">
    <w:p w:rsidR="00062CCC" w:rsidRDefault="0006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CC" w:rsidRDefault="00062CCC">
      <w:r>
        <w:separator/>
      </w:r>
    </w:p>
  </w:footnote>
  <w:footnote w:type="continuationSeparator" w:id="0">
    <w:p w:rsidR="00062CCC" w:rsidRDefault="0006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11C"/>
    <w:multiLevelType w:val="multilevel"/>
    <w:tmpl w:val="B7EEBA9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FA76D63"/>
    <w:multiLevelType w:val="hybridMultilevel"/>
    <w:tmpl w:val="688A04E6"/>
    <w:lvl w:ilvl="0" w:tplc="1EAC0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56F9B"/>
    <w:multiLevelType w:val="multilevel"/>
    <w:tmpl w:val="CD442A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164"/>
    <w:rsid w:val="000153BE"/>
    <w:rsid w:val="0001737C"/>
    <w:rsid w:val="000209C4"/>
    <w:rsid w:val="00022E55"/>
    <w:rsid w:val="00062CCC"/>
    <w:rsid w:val="000740AE"/>
    <w:rsid w:val="00095C9D"/>
    <w:rsid w:val="00096666"/>
    <w:rsid w:val="000C7C08"/>
    <w:rsid w:val="000E237F"/>
    <w:rsid w:val="0010392E"/>
    <w:rsid w:val="00153049"/>
    <w:rsid w:val="00154AF2"/>
    <w:rsid w:val="00196BC1"/>
    <w:rsid w:val="001B370A"/>
    <w:rsid w:val="001C39E7"/>
    <w:rsid w:val="0025406A"/>
    <w:rsid w:val="002679D8"/>
    <w:rsid w:val="002C2721"/>
    <w:rsid w:val="002F2F9D"/>
    <w:rsid w:val="00311691"/>
    <w:rsid w:val="00311E2C"/>
    <w:rsid w:val="003208A8"/>
    <w:rsid w:val="00320DF2"/>
    <w:rsid w:val="0035634F"/>
    <w:rsid w:val="003B26E2"/>
    <w:rsid w:val="003D66C5"/>
    <w:rsid w:val="003D6B12"/>
    <w:rsid w:val="00482D1D"/>
    <w:rsid w:val="004D2EA3"/>
    <w:rsid w:val="00515A86"/>
    <w:rsid w:val="005330C3"/>
    <w:rsid w:val="00590124"/>
    <w:rsid w:val="00592716"/>
    <w:rsid w:val="00595CBE"/>
    <w:rsid w:val="00622754"/>
    <w:rsid w:val="0065743D"/>
    <w:rsid w:val="00670F67"/>
    <w:rsid w:val="0067505E"/>
    <w:rsid w:val="006B602F"/>
    <w:rsid w:val="007237B8"/>
    <w:rsid w:val="00743A60"/>
    <w:rsid w:val="00757ADE"/>
    <w:rsid w:val="00797255"/>
    <w:rsid w:val="007C4A79"/>
    <w:rsid w:val="007D6E9C"/>
    <w:rsid w:val="008403AE"/>
    <w:rsid w:val="008A7BFE"/>
    <w:rsid w:val="008B14A9"/>
    <w:rsid w:val="008D497E"/>
    <w:rsid w:val="008E2ECA"/>
    <w:rsid w:val="00907E5E"/>
    <w:rsid w:val="0091119C"/>
    <w:rsid w:val="00972A45"/>
    <w:rsid w:val="00990F64"/>
    <w:rsid w:val="0099120B"/>
    <w:rsid w:val="009C4F5C"/>
    <w:rsid w:val="009C64A9"/>
    <w:rsid w:val="009E6296"/>
    <w:rsid w:val="009F49D3"/>
    <w:rsid w:val="00A05164"/>
    <w:rsid w:val="00A20409"/>
    <w:rsid w:val="00A33826"/>
    <w:rsid w:val="00A457FD"/>
    <w:rsid w:val="00A53D5A"/>
    <w:rsid w:val="00A65361"/>
    <w:rsid w:val="00A83306"/>
    <w:rsid w:val="00AF1D57"/>
    <w:rsid w:val="00BC7905"/>
    <w:rsid w:val="00BE3857"/>
    <w:rsid w:val="00BE6869"/>
    <w:rsid w:val="00C0288B"/>
    <w:rsid w:val="00C35D76"/>
    <w:rsid w:val="00C970C6"/>
    <w:rsid w:val="00CF25D3"/>
    <w:rsid w:val="00D02534"/>
    <w:rsid w:val="00D25A71"/>
    <w:rsid w:val="00D5125E"/>
    <w:rsid w:val="00E30D03"/>
    <w:rsid w:val="00E37B1D"/>
    <w:rsid w:val="00E47A01"/>
    <w:rsid w:val="00E6572E"/>
    <w:rsid w:val="00E968D2"/>
    <w:rsid w:val="00EE4A7C"/>
    <w:rsid w:val="00F05000"/>
    <w:rsid w:val="00F67340"/>
    <w:rsid w:val="00F77155"/>
    <w:rsid w:val="00FD5450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1299BE-D606-44C6-B879-6EC2D565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970C6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  <w:style w:type="character" w:customStyle="1" w:styleId="10">
    <w:name w:val="Заголовок 1 Знак"/>
    <w:link w:val="1"/>
    <w:rsid w:val="00C970C6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Normal (Web)"/>
    <w:basedOn w:val="a"/>
    <w:rsid w:val="00C970C6"/>
    <w:pPr>
      <w:spacing w:before="100" w:after="100"/>
      <w:jc w:val="left"/>
    </w:pPr>
    <w:rPr>
      <w:color w:val="000000"/>
      <w:sz w:val="24"/>
      <w:szCs w:val="20"/>
    </w:rPr>
  </w:style>
  <w:style w:type="paragraph" w:customStyle="1" w:styleId="11">
    <w:name w:val="Обычный1"/>
    <w:rsid w:val="00C970C6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next w:val="11"/>
    <w:rsid w:val="00C970C6"/>
    <w:pPr>
      <w:widowControl w:val="0"/>
      <w:suppressAutoHyphens/>
      <w:ind w:firstLine="720"/>
    </w:pPr>
    <w:rPr>
      <w:rFonts w:ascii="Arial" w:eastAsia="Arial" w:hAnsi="Arial" w:cs="Arial"/>
      <w:color w:val="000000"/>
      <w:u w:color="000000"/>
    </w:rPr>
  </w:style>
  <w:style w:type="paragraph" w:customStyle="1" w:styleId="12">
    <w:name w:val="Обычный (веб)1"/>
    <w:rsid w:val="00C970C6"/>
    <w:pPr>
      <w:suppressAutoHyphens/>
      <w:spacing w:before="280" w:after="280"/>
    </w:pPr>
    <w:rPr>
      <w:rFonts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171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35</cp:revision>
  <cp:lastPrinted>2016-01-27T09:58:00Z</cp:lastPrinted>
  <dcterms:created xsi:type="dcterms:W3CDTF">2016-02-19T11:47:00Z</dcterms:created>
  <dcterms:modified xsi:type="dcterms:W3CDTF">2017-03-24T03:37:00Z</dcterms:modified>
</cp:coreProperties>
</file>