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КРАСНОУРАЛЬСКАЯ ГОРОДСКАЯ МОЛОДЕЖНАЯ ТЕРРИТОРИАЛЬНАЯ ИЗБИРАТЕЛЬНАЯ КОМИССИЯ С</w:t>
      </w:r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D34AB1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E748D4">
              <w:t>7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E748D4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r w:rsidR="00E748D4">
              <w:rPr>
                <w:b/>
              </w:rPr>
              <w:t>Чупина Максима Юрьевича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r w:rsidRPr="00C45ADB">
        <w:t xml:space="preserve">Рассмотрев документы </w:t>
      </w:r>
      <w:r w:rsidR="00E748D4">
        <w:t>Чупина Максима Юрьевича</w:t>
      </w:r>
      <w:r w:rsidRPr="00C45ADB">
        <w:t xml:space="preserve"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>Красноуральская городская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r w:rsidR="00E748D4">
        <w:t>Чупина Максима Юрьевича</w:t>
      </w:r>
      <w:r w:rsidR="00485878">
        <w:t xml:space="preserve">, </w:t>
      </w:r>
      <w:r w:rsidR="00E748D4">
        <w:t>2000</w:t>
      </w:r>
      <w:r w:rsidR="00485878">
        <w:t xml:space="preserve"> года </w:t>
      </w:r>
      <w:r w:rsidR="00F90098">
        <w:t>рождения, проживающ</w:t>
      </w:r>
      <w:r w:rsidR="00E748D4">
        <w:t>его</w:t>
      </w:r>
      <w:r w:rsidR="00F90098">
        <w:t xml:space="preserve"> в г. </w:t>
      </w:r>
      <w:r w:rsidR="00E748D4">
        <w:t>Лесной</w:t>
      </w:r>
      <w:r w:rsidR="00F90098">
        <w:t xml:space="preserve"> Свердловской области, выдвинутого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C45ADB">
        <w:t>17 часов 3</w:t>
      </w:r>
      <w:r w:rsidR="00E748D4">
        <w:t>5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r w:rsidR="00CC29BD">
        <w:t>Чупине</w:t>
      </w:r>
      <w:r w:rsidR="00E748D4">
        <w:t xml:space="preserve"> Максим</w:t>
      </w:r>
      <w:r w:rsidR="00CC29BD">
        <w:t>е</w:t>
      </w:r>
      <w:r w:rsidR="00E748D4">
        <w:t xml:space="preserve"> Юрьевич</w:t>
      </w:r>
      <w:r w:rsidR="00CC29BD">
        <w:t>е</w:t>
      </w:r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="00B05E83">
        <w:t xml:space="preserve"> 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r w:rsidR="00E748D4">
        <w:t>Чупину Максиму Юрьевичу</w:t>
      </w:r>
      <w:r w:rsidR="00924C03">
        <w:t xml:space="preserve">, Молодежной избирательной комиссии Свердловской области, </w:t>
      </w:r>
      <w:r w:rsidR="00E748D4">
        <w:t>Лесной</w:t>
      </w:r>
      <w:r w:rsidR="00D34AB1">
        <w:t xml:space="preserve"> </w:t>
      </w:r>
      <w:r w:rsidR="00335131">
        <w:t xml:space="preserve"> </w:t>
      </w:r>
      <w:r w:rsidR="00924C03">
        <w:t>городской террито</w:t>
      </w:r>
      <w:r w:rsidR="00C45ADB">
        <w:t>риальной избирательной комиссии, разместить на сайте</w:t>
      </w:r>
      <w:bookmarkStart w:id="0" w:name="_GoBack"/>
      <w:bookmarkEnd w:id="0"/>
      <w:r w:rsidR="00C45ADB">
        <w:t xml:space="preserve">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>Ю.В. Бубнову</w:t>
      </w:r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>Председатель Комиссии                                                   А.И. Брылякова</w:t>
      </w:r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Бубнова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93" w:rsidRDefault="004A7C93">
      <w:r>
        <w:separator/>
      </w:r>
    </w:p>
  </w:endnote>
  <w:endnote w:type="continuationSeparator" w:id="0">
    <w:p w:rsidR="004A7C93" w:rsidRDefault="004A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93" w:rsidRDefault="004A7C93">
      <w:r>
        <w:separator/>
      </w:r>
    </w:p>
  </w:footnote>
  <w:footnote w:type="continuationSeparator" w:id="0">
    <w:p w:rsidR="004A7C93" w:rsidRDefault="004A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41CF0"/>
    <w:rsid w:val="001470F0"/>
    <w:rsid w:val="00153049"/>
    <w:rsid w:val="001539B6"/>
    <w:rsid w:val="00160796"/>
    <w:rsid w:val="00167653"/>
    <w:rsid w:val="00191EF8"/>
    <w:rsid w:val="00196CF4"/>
    <w:rsid w:val="001A7D3E"/>
    <w:rsid w:val="001B370A"/>
    <w:rsid w:val="001B676B"/>
    <w:rsid w:val="001C39E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85878"/>
    <w:rsid w:val="004A7C93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F25F1"/>
    <w:rsid w:val="007237B8"/>
    <w:rsid w:val="00762872"/>
    <w:rsid w:val="007678C6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05E83"/>
    <w:rsid w:val="00B1150D"/>
    <w:rsid w:val="00B34DD4"/>
    <w:rsid w:val="00B36ED2"/>
    <w:rsid w:val="00B96C4E"/>
    <w:rsid w:val="00BC7905"/>
    <w:rsid w:val="00BD605E"/>
    <w:rsid w:val="00C0067B"/>
    <w:rsid w:val="00C35D76"/>
    <w:rsid w:val="00C37C81"/>
    <w:rsid w:val="00C4206C"/>
    <w:rsid w:val="00C45ADB"/>
    <w:rsid w:val="00C54A68"/>
    <w:rsid w:val="00CC29BD"/>
    <w:rsid w:val="00CD279E"/>
    <w:rsid w:val="00CD69A4"/>
    <w:rsid w:val="00CE4D0E"/>
    <w:rsid w:val="00CF25D3"/>
    <w:rsid w:val="00CF4E36"/>
    <w:rsid w:val="00D1712E"/>
    <w:rsid w:val="00D24E9C"/>
    <w:rsid w:val="00D34AB1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6B8BF"/>
  <w15:docId w15:val="{A10B5908-262E-4A56-9CE3-654D7010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8419-0FD1-465D-B9D6-EC5E33F6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16</cp:revision>
  <cp:lastPrinted>2016-08-02T09:02:00Z</cp:lastPrinted>
  <dcterms:created xsi:type="dcterms:W3CDTF">2017-06-29T15:04:00Z</dcterms:created>
  <dcterms:modified xsi:type="dcterms:W3CDTF">2018-01-28T08:24:00Z</dcterms:modified>
</cp:coreProperties>
</file>