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F0" w:rsidRPr="00F02FF0" w:rsidRDefault="00320DF2" w:rsidP="00F02FF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F02FF0">
        <w:rPr>
          <w:b/>
          <w:i w:val="0"/>
          <w:sz w:val="28"/>
          <w:szCs w:val="28"/>
        </w:rPr>
        <w:t>КРАСНОУРАЛЬСКАЯ ГОРОДСКАЯ</w:t>
      </w:r>
      <w:r w:rsidR="00F02FF0" w:rsidRPr="00F02FF0">
        <w:rPr>
          <w:b/>
          <w:i w:val="0"/>
          <w:sz w:val="28"/>
          <w:szCs w:val="28"/>
        </w:rPr>
        <w:t xml:space="preserve"> </w:t>
      </w:r>
      <w:r w:rsidR="006B1CFC" w:rsidRPr="00F02FF0">
        <w:rPr>
          <w:b/>
          <w:i w:val="0"/>
          <w:sz w:val="28"/>
          <w:szCs w:val="28"/>
        </w:rPr>
        <w:t>МОЛОДЕЖНАЯ</w:t>
      </w:r>
      <w:r w:rsidR="0001737C" w:rsidRPr="00F02FF0">
        <w:rPr>
          <w:b/>
          <w:i w:val="0"/>
          <w:sz w:val="28"/>
          <w:szCs w:val="28"/>
        </w:rPr>
        <w:t xml:space="preserve"> </w:t>
      </w:r>
      <w:r w:rsidR="00F02FF0" w:rsidRPr="00F02FF0">
        <w:rPr>
          <w:b/>
          <w:i w:val="0"/>
          <w:sz w:val="28"/>
          <w:szCs w:val="28"/>
        </w:rPr>
        <w:t xml:space="preserve">ТЕРРИТОРИАЛЬНАЯ </w:t>
      </w:r>
      <w:r w:rsidR="0001737C" w:rsidRPr="00F02FF0">
        <w:rPr>
          <w:b/>
          <w:i w:val="0"/>
          <w:sz w:val="28"/>
          <w:szCs w:val="28"/>
        </w:rPr>
        <w:t>ИЗБИРАТЕЛЬНАЯ КОМИССИЯ</w:t>
      </w:r>
      <w:r w:rsidR="00F02FF0" w:rsidRPr="00F02FF0">
        <w:rPr>
          <w:b/>
          <w:i w:val="0"/>
          <w:sz w:val="28"/>
          <w:szCs w:val="28"/>
        </w:rPr>
        <w:t xml:space="preserve"> С </w:t>
      </w:r>
    </w:p>
    <w:p w:rsidR="00F02FF0" w:rsidRPr="00F02FF0" w:rsidRDefault="00F02FF0" w:rsidP="00F02FF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F02FF0">
        <w:rPr>
          <w:b/>
          <w:i w:val="0"/>
          <w:sz w:val="28"/>
          <w:szCs w:val="28"/>
        </w:rPr>
        <w:t xml:space="preserve">ПОЛНОМОЧИЯМИ ОКРУЖНОЙ МОЛОДЕЖНОЙ </w:t>
      </w:r>
    </w:p>
    <w:p w:rsidR="0001737C" w:rsidRPr="00F02FF0" w:rsidRDefault="00F02FF0" w:rsidP="00F02FF0">
      <w:pPr>
        <w:pStyle w:val="2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F02FF0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E80D03">
            <w:pPr>
              <w:widowControl w:val="0"/>
              <w:jc w:val="left"/>
            </w:pPr>
            <w:r>
              <w:t xml:space="preserve"> </w:t>
            </w:r>
            <w:r w:rsidR="00E80D03">
              <w:t>23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E80D03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E80D03">
              <w:t>2</w:t>
            </w:r>
            <w:r w:rsidR="00320DF2" w:rsidRPr="004E2886">
              <w:t>/</w:t>
            </w:r>
            <w:r w:rsidR="009143F6">
              <w:t>5</w:t>
            </w:r>
            <w:r w:rsidR="00513DC1">
              <w:t xml:space="preserve"> 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120975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6E2469">
              <w:rPr>
                <w:b/>
              </w:rPr>
              <w:t>Калистратов</w:t>
            </w:r>
            <w:r w:rsidR="00E80D03">
              <w:rPr>
                <w:b/>
              </w:rPr>
              <w:t>ой</w:t>
            </w:r>
            <w:r w:rsidR="006E2469">
              <w:rPr>
                <w:b/>
              </w:rPr>
              <w:t xml:space="preserve"> Татьян</w:t>
            </w:r>
            <w:r w:rsidR="00E80D03">
              <w:rPr>
                <w:b/>
              </w:rPr>
              <w:t>ы</w:t>
            </w:r>
            <w:r w:rsidR="006E2469">
              <w:rPr>
                <w:b/>
              </w:rPr>
              <w:t xml:space="preserve"> Алексеевн</w:t>
            </w:r>
            <w:r w:rsidR="00E80D03">
              <w:rPr>
                <w:b/>
              </w:rPr>
              <w:t>ы</w:t>
            </w:r>
            <w:r>
              <w:rPr>
                <w:b/>
              </w:rPr>
              <w:t xml:space="preserve"> кандидат</w:t>
            </w:r>
            <w:r w:rsidR="00E80D03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120975" w:rsidRPr="00C45ADB" w:rsidRDefault="00120975" w:rsidP="00120975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>
        <w:t>Калистратовой Татьяны Алексеевны</w:t>
      </w:r>
      <w:r w:rsidRPr="00C45ADB">
        <w:t>, предста</w:t>
      </w:r>
      <w:r w:rsidRPr="00C45ADB">
        <w:t>в</w:t>
      </w:r>
      <w:r w:rsidRPr="00C45ADB">
        <w:t xml:space="preserve">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120975" w:rsidRPr="00C45ADB" w:rsidRDefault="00120975" w:rsidP="00120975">
      <w:pPr>
        <w:spacing w:line="360" w:lineRule="auto"/>
        <w:ind w:firstLine="610"/>
        <w:jc w:val="both"/>
      </w:pPr>
      <w:r w:rsidRPr="00C45ADB">
        <w:t>В соответствии со статьей 16 Положения о выборах депутатов Молодежного парламента Свердловской области 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120975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120975" w:rsidRDefault="00120975" w:rsidP="00120975">
      <w:pPr>
        <w:spacing w:line="360" w:lineRule="auto"/>
        <w:ind w:firstLine="610"/>
        <w:jc w:val="both"/>
      </w:pPr>
      <w:r>
        <w:lastRenderedPageBreak/>
        <w:t xml:space="preserve">1. Зарегистрировать </w:t>
      </w:r>
      <w:r>
        <w:t>Калистратову Татьяну Алексеевну, 1994</w:t>
      </w:r>
      <w:r>
        <w:t xml:space="preserve"> года рождения, проживающ</w:t>
      </w:r>
      <w:r>
        <w:t>ую</w:t>
      </w:r>
      <w:r>
        <w:t xml:space="preserve"> в г. </w:t>
      </w:r>
      <w:r>
        <w:t>Лесной</w:t>
      </w:r>
      <w:r>
        <w:t xml:space="preserve"> Свердловской области, выдвинут</w:t>
      </w:r>
      <w:r>
        <w:t>ую</w:t>
      </w:r>
      <w:r>
        <w:t xml:space="preserve"> в порядке самовыдвижения, кандидатом в депутаты Молодежного парламента Свердловской области </w:t>
      </w:r>
      <w:r w:rsidRPr="002F6BC7">
        <w:rPr>
          <w:lang w:val="en-US"/>
        </w:rPr>
        <w:t>IV</w:t>
      </w:r>
      <w:r>
        <w:t xml:space="preserve"> созыва по Красноуральскому одномандатному избирательному округу № 17.</w:t>
      </w:r>
    </w:p>
    <w:p w:rsidR="00120975" w:rsidRDefault="00120975" w:rsidP="00120975">
      <w:pPr>
        <w:pStyle w:val="ac"/>
        <w:spacing w:line="360" w:lineRule="auto"/>
        <w:ind w:left="1330" w:hanging="479"/>
        <w:jc w:val="both"/>
      </w:pPr>
      <w:r>
        <w:t xml:space="preserve">Время регистрации: 17 часов </w:t>
      </w:r>
      <w:r>
        <w:t>40</w:t>
      </w:r>
      <w:r>
        <w:t xml:space="preserve"> минут.</w:t>
      </w:r>
    </w:p>
    <w:p w:rsidR="00120975" w:rsidRDefault="00120975" w:rsidP="00120975">
      <w:pPr>
        <w:widowControl w:val="0"/>
        <w:spacing w:line="360" w:lineRule="auto"/>
        <w:ind w:firstLine="720"/>
        <w:jc w:val="both"/>
      </w:pPr>
      <w:r>
        <w:t xml:space="preserve">2. Включить сведения о кандидате </w:t>
      </w:r>
      <w:r w:rsidR="00221B36">
        <w:t>Калистратовой Татьяне Алексеевне</w:t>
      </w:r>
      <w:r>
        <w:t xml:space="preserve"> в текст избирательного бюллетеня для голосования </w:t>
      </w:r>
      <w:r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120975" w:rsidRDefault="00120975" w:rsidP="00120975">
      <w:pPr>
        <w:widowControl w:val="0"/>
        <w:spacing w:line="360" w:lineRule="auto"/>
        <w:ind w:firstLine="720"/>
        <w:jc w:val="both"/>
      </w:pPr>
      <w:r>
        <w:t>3.</w:t>
      </w:r>
      <w:r w:rsidR="00221B36">
        <w:t xml:space="preserve"> </w:t>
      </w:r>
      <w:r w:rsidRPr="008232EB">
        <w:t>Выдать зарегистрированному кандидату удостоверение о регистрации.</w:t>
      </w:r>
    </w:p>
    <w:p w:rsidR="00120975" w:rsidRDefault="00120975" w:rsidP="00120975">
      <w:pPr>
        <w:spacing w:line="360" w:lineRule="auto"/>
        <w:ind w:firstLine="708"/>
        <w:jc w:val="both"/>
      </w:pPr>
      <w:r>
        <w:t xml:space="preserve">4. Направить настоящее решение кандидату </w:t>
      </w:r>
      <w:r w:rsidR="00221B36">
        <w:t>Калистратовой Татьяне Алексеевне</w:t>
      </w:r>
      <w:r>
        <w:t xml:space="preserve">, Молодежной избирательной комиссии Свердловской области, </w:t>
      </w:r>
      <w:r w:rsidR="00221B36">
        <w:t>Лесной</w:t>
      </w:r>
      <w:bookmarkStart w:id="0" w:name="_GoBack"/>
      <w:bookmarkEnd w:id="0"/>
      <w:r>
        <w:t xml:space="preserve"> городской территориальной избирательной комиссии, разместить на сайте Красноуральской городской территориальной избирательной комиссии.</w:t>
      </w:r>
    </w:p>
    <w:p w:rsidR="00120975" w:rsidRDefault="00120975" w:rsidP="00120975">
      <w:pPr>
        <w:spacing w:line="360" w:lineRule="auto"/>
        <w:ind w:firstLine="708"/>
        <w:jc w:val="both"/>
      </w:pPr>
      <w:r>
        <w:t>5. Контроль исполнения настоящего решения возложить на секретаря Комиссии Ю.В. Бубнову.</w:t>
      </w:r>
    </w:p>
    <w:p w:rsidR="00F02FF0" w:rsidRDefault="00F02FF0" w:rsidP="00F02FF0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BD" w:rsidRDefault="003571BD">
      <w:r>
        <w:separator/>
      </w:r>
    </w:p>
  </w:endnote>
  <w:endnote w:type="continuationSeparator" w:id="0">
    <w:p w:rsidR="003571BD" w:rsidRDefault="0035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BD" w:rsidRDefault="003571BD">
      <w:r>
        <w:separator/>
      </w:r>
    </w:p>
  </w:footnote>
  <w:footnote w:type="continuationSeparator" w:id="0">
    <w:p w:rsidR="003571BD" w:rsidRDefault="0035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D5452"/>
    <w:rsid w:val="000F23FA"/>
    <w:rsid w:val="000F2EB9"/>
    <w:rsid w:val="00117892"/>
    <w:rsid w:val="00120975"/>
    <w:rsid w:val="00141CF0"/>
    <w:rsid w:val="00143FD4"/>
    <w:rsid w:val="001470F0"/>
    <w:rsid w:val="00153049"/>
    <w:rsid w:val="001539B6"/>
    <w:rsid w:val="00160796"/>
    <w:rsid w:val="00167653"/>
    <w:rsid w:val="00191EF8"/>
    <w:rsid w:val="001A7D3E"/>
    <w:rsid w:val="001B370A"/>
    <w:rsid w:val="001B676B"/>
    <w:rsid w:val="001C39E7"/>
    <w:rsid w:val="002104D3"/>
    <w:rsid w:val="0021615D"/>
    <w:rsid w:val="00221B36"/>
    <w:rsid w:val="002228AE"/>
    <w:rsid w:val="002573BE"/>
    <w:rsid w:val="002655E4"/>
    <w:rsid w:val="002C4CE4"/>
    <w:rsid w:val="002C5D9E"/>
    <w:rsid w:val="002E4187"/>
    <w:rsid w:val="0030092E"/>
    <w:rsid w:val="003064A6"/>
    <w:rsid w:val="00311691"/>
    <w:rsid w:val="0031638E"/>
    <w:rsid w:val="0031797E"/>
    <w:rsid w:val="00320DF2"/>
    <w:rsid w:val="00321060"/>
    <w:rsid w:val="003540E5"/>
    <w:rsid w:val="003571BD"/>
    <w:rsid w:val="00374A64"/>
    <w:rsid w:val="00391A8A"/>
    <w:rsid w:val="003D66C5"/>
    <w:rsid w:val="00404F30"/>
    <w:rsid w:val="00416273"/>
    <w:rsid w:val="00434719"/>
    <w:rsid w:val="004360D5"/>
    <w:rsid w:val="00464392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E2469"/>
    <w:rsid w:val="006F25F1"/>
    <w:rsid w:val="007237B8"/>
    <w:rsid w:val="00762872"/>
    <w:rsid w:val="00774358"/>
    <w:rsid w:val="007F2D0B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6A48"/>
    <w:rsid w:val="008F1A34"/>
    <w:rsid w:val="0091119C"/>
    <w:rsid w:val="009143F6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35D76"/>
    <w:rsid w:val="00C37C81"/>
    <w:rsid w:val="00C4206C"/>
    <w:rsid w:val="00C54A68"/>
    <w:rsid w:val="00CD279E"/>
    <w:rsid w:val="00CD69A4"/>
    <w:rsid w:val="00CE4D0E"/>
    <w:rsid w:val="00CF25D3"/>
    <w:rsid w:val="00CF4E36"/>
    <w:rsid w:val="00D1712E"/>
    <w:rsid w:val="00D24E9C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7A76"/>
    <w:rsid w:val="00E80D03"/>
    <w:rsid w:val="00E81367"/>
    <w:rsid w:val="00E8174A"/>
    <w:rsid w:val="00E968D2"/>
    <w:rsid w:val="00EA7F2C"/>
    <w:rsid w:val="00EE309C"/>
    <w:rsid w:val="00EF0359"/>
    <w:rsid w:val="00EF7BC1"/>
    <w:rsid w:val="00F02FF0"/>
    <w:rsid w:val="00F05000"/>
    <w:rsid w:val="00F25174"/>
    <w:rsid w:val="00F43955"/>
    <w:rsid w:val="00F44FC8"/>
    <w:rsid w:val="00F67340"/>
    <w:rsid w:val="00F82482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A5E0C"/>
  <w15:docId w15:val="{706AC81B-5D19-494F-8823-1C0E7C1B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2F38-BD94-43CB-B025-8D2A3665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9</cp:revision>
  <cp:lastPrinted>2016-08-02T09:02:00Z</cp:lastPrinted>
  <dcterms:created xsi:type="dcterms:W3CDTF">2017-06-29T15:04:00Z</dcterms:created>
  <dcterms:modified xsi:type="dcterms:W3CDTF">2018-01-24T03:37:00Z</dcterms:modified>
</cp:coreProperties>
</file>