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CA" w:rsidRDefault="00A913C8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3AC" w:rsidRPr="00C45ADB" w:rsidRDefault="002773AC" w:rsidP="00C45ADB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C45ADB">
        <w:rPr>
          <w:b/>
          <w:i w:val="0"/>
          <w:sz w:val="28"/>
          <w:szCs w:val="28"/>
        </w:rPr>
        <w:t>КРАСНОУРАЛЬСКАЯ ГОРОДСКАЯ МОЛОДЕЖНАЯ ТЕРРИТОРИАЛЬНАЯ ИЗБИРАТЕЛЬНАЯ КОМИССИЯ С</w:t>
      </w:r>
    </w:p>
    <w:p w:rsidR="0001737C" w:rsidRPr="00C45ADB" w:rsidRDefault="002773AC" w:rsidP="00C45ADB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C45ADB">
        <w:rPr>
          <w:b/>
          <w:i w:val="0"/>
          <w:sz w:val="28"/>
          <w:szCs w:val="28"/>
        </w:rPr>
        <w:t>ПОЛНОМОЧИЯМИ ОКРУЖНОЙ МОЛОДЕЖНОЙ</w:t>
      </w:r>
      <w:r w:rsidR="00C45ADB" w:rsidRPr="00C45ADB">
        <w:rPr>
          <w:b/>
          <w:i w:val="0"/>
          <w:sz w:val="28"/>
          <w:szCs w:val="28"/>
        </w:rPr>
        <w:t xml:space="preserve"> </w:t>
      </w:r>
      <w:r w:rsidRPr="00C45ADB">
        <w:rPr>
          <w:b/>
          <w:i w:val="0"/>
          <w:sz w:val="28"/>
          <w:szCs w:val="28"/>
        </w:rPr>
        <w:t>ИЗБИРАТЕЛЬНОЙ КОМИССИИ ПО КРАСНОУРАЛЬСКОМУ ОДНОМАНДАТНОМУ ИЗБИРАТЕЛЬНОМУ ОКРУГУ № 17</w:t>
      </w:r>
    </w:p>
    <w:p w:rsidR="002773AC" w:rsidRDefault="002773AC" w:rsidP="0001737C">
      <w:pPr>
        <w:widowControl w:val="0"/>
        <w:rPr>
          <w:b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6344E0" w:rsidRDefault="002104D3" w:rsidP="002F6BC7">
            <w:pPr>
              <w:widowControl w:val="0"/>
              <w:jc w:val="left"/>
            </w:pPr>
            <w:r>
              <w:t xml:space="preserve"> </w:t>
            </w:r>
            <w:r w:rsidR="002F6BC7">
              <w:t>23</w:t>
            </w:r>
            <w:r w:rsidR="006B1CFC">
              <w:t xml:space="preserve"> января</w:t>
            </w:r>
            <w:r w:rsidR="00320DF2" w:rsidRPr="006344E0">
              <w:t xml:space="preserve"> </w:t>
            </w:r>
            <w:r w:rsidR="0001737C" w:rsidRPr="006344E0">
              <w:t>201</w:t>
            </w:r>
            <w:r w:rsidR="006B1CFC">
              <w:t>8</w:t>
            </w:r>
            <w:r w:rsidR="00EF0359">
              <w:t xml:space="preserve"> го</w:t>
            </w:r>
            <w:r w:rsidR="00774358">
              <w:t>д</w:t>
            </w:r>
            <w:r w:rsidR="00EF0359">
              <w:t>а</w:t>
            </w:r>
            <w:r w:rsidR="0001737C" w:rsidRPr="006344E0">
              <w:t xml:space="preserve">                                                                </w:t>
            </w:r>
          </w:p>
        </w:tc>
        <w:tc>
          <w:tcPr>
            <w:tcW w:w="1440" w:type="dxa"/>
          </w:tcPr>
          <w:p w:rsidR="0001737C" w:rsidRDefault="0001737C" w:rsidP="006B602F">
            <w:pPr>
              <w:widowControl w:val="0"/>
              <w:rPr>
                <w:sz w:val="24"/>
              </w:rPr>
            </w:pPr>
          </w:p>
        </w:tc>
        <w:tc>
          <w:tcPr>
            <w:tcW w:w="4063" w:type="dxa"/>
          </w:tcPr>
          <w:p w:rsidR="0001737C" w:rsidRPr="004E2886" w:rsidRDefault="006344E0" w:rsidP="002F6BC7">
            <w:pPr>
              <w:widowControl w:val="0"/>
            </w:pPr>
            <w:r>
              <w:rPr>
                <w:sz w:val="24"/>
              </w:rPr>
              <w:t xml:space="preserve">                               </w:t>
            </w:r>
            <w:r w:rsidR="00EF0359">
              <w:rPr>
                <w:sz w:val="24"/>
              </w:rPr>
              <w:t xml:space="preserve">        </w:t>
            </w:r>
            <w:r w:rsidR="0001737C" w:rsidRPr="004E2886">
              <w:t xml:space="preserve">№ </w:t>
            </w:r>
            <w:r w:rsidR="00513DC1">
              <w:t xml:space="preserve"> </w:t>
            </w:r>
            <w:r w:rsidR="002F6BC7">
              <w:t>2</w:t>
            </w:r>
            <w:r w:rsidR="00320DF2" w:rsidRPr="004E2886">
              <w:t>/</w:t>
            </w:r>
            <w:r w:rsidR="002F6BC7">
              <w:t>4</w:t>
            </w:r>
            <w:r w:rsidR="00513DC1">
              <w:t xml:space="preserve"> 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320DF2">
        <w:rPr>
          <w:sz w:val="24"/>
        </w:rPr>
        <w:t>Красноуральск</w:t>
      </w:r>
    </w:p>
    <w:p w:rsidR="00153049" w:rsidRDefault="00153049" w:rsidP="00153049">
      <w:pPr>
        <w:rPr>
          <w:b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A33826" w:rsidRPr="00A40C0E" w:rsidTr="00947A85">
        <w:trPr>
          <w:jc w:val="center"/>
        </w:trPr>
        <w:tc>
          <w:tcPr>
            <w:tcW w:w="9468" w:type="dxa"/>
            <w:shd w:val="clear" w:color="auto" w:fill="auto"/>
          </w:tcPr>
          <w:p w:rsidR="00A33826" w:rsidRPr="006B1CFC" w:rsidRDefault="006B1CFC" w:rsidP="008E5D17">
            <w:pPr>
              <w:rPr>
                <w:b/>
                <w:sz w:val="14"/>
                <w:szCs w:val="14"/>
              </w:rPr>
            </w:pPr>
            <w:r>
              <w:rPr>
                <w:b/>
              </w:rPr>
              <w:t>О регистрации Тельманова Андрея Эдуардовича кандидат</w:t>
            </w:r>
            <w:r w:rsidR="002F6BC7">
              <w:rPr>
                <w:b/>
              </w:rPr>
              <w:t>ом</w:t>
            </w:r>
            <w:r>
              <w:rPr>
                <w:b/>
              </w:rPr>
              <w:t xml:space="preserve"> в депутаты Молодежного парламента Свердловской области </w:t>
            </w:r>
          </w:p>
        </w:tc>
      </w:tr>
    </w:tbl>
    <w:p w:rsidR="00A33826" w:rsidRDefault="00A33826" w:rsidP="00A33826">
      <w:pPr>
        <w:spacing w:line="360" w:lineRule="auto"/>
        <w:ind w:firstLine="540"/>
        <w:jc w:val="both"/>
      </w:pPr>
    </w:p>
    <w:p w:rsidR="008E5D17" w:rsidRPr="00C45ADB" w:rsidRDefault="008E5D17" w:rsidP="00A33826">
      <w:pPr>
        <w:spacing w:line="360" w:lineRule="auto"/>
        <w:ind w:firstLine="540"/>
        <w:jc w:val="both"/>
        <w:rPr>
          <w:color w:val="000000"/>
        </w:rPr>
      </w:pPr>
      <w:r w:rsidRPr="00C45ADB">
        <w:t xml:space="preserve">Рассмотрев документы </w:t>
      </w:r>
      <w:r w:rsidRPr="00C45ADB">
        <w:t>Тельманова Андрея Эдуардовича</w:t>
      </w:r>
      <w:r w:rsidRPr="00C45ADB">
        <w:t>, предста</w:t>
      </w:r>
      <w:r w:rsidRPr="00C45ADB">
        <w:t>в</w:t>
      </w:r>
      <w:r w:rsidRPr="00C45ADB">
        <w:t xml:space="preserve">ленные для выдвижения и регистрации кандидатом в депутаты Молодежного парламента Свердловской области </w:t>
      </w:r>
      <w:r w:rsidRPr="00C45ADB">
        <w:t>по Красноуральскому одномандатному избирательному округу № 17</w:t>
      </w:r>
      <w:r w:rsidRPr="00C45ADB">
        <w:t xml:space="preserve">, выдвинутого в порядке самовыдвижения, избирательная комиссия отмечает, что представленные документы </w:t>
      </w:r>
      <w:r w:rsidRPr="00C45ADB">
        <w:rPr>
          <w:color w:val="000000"/>
        </w:rPr>
        <w:t>соответствуют Положению о выборах депутатов Молодежного парламента Свердловской области, утвержденному постановлением Избирательной комиссии Свердловской области от 21 декабря 2017 года № 41/289, Постановлениям Молодёжной избирательной комиссии Свердловской области от 22 декабря 2017 года № 18/24, № 18/28, № 18/30 и</w:t>
      </w:r>
      <w:r w:rsidRPr="00C45ADB">
        <w:t xml:space="preserve"> Порядку выдвижения и регистрации кандидатов, списков кандидатов в депутаты Молодежного парламента Свердловской области </w:t>
      </w:r>
      <w:r w:rsidRPr="00C45ADB">
        <w:rPr>
          <w:lang w:val="en-US"/>
        </w:rPr>
        <w:t>IV</w:t>
      </w:r>
      <w:r w:rsidRPr="00C45ADB">
        <w:t xml:space="preserve"> </w:t>
      </w:r>
      <w:r w:rsidRPr="00C45ADB">
        <w:t>созыва, утвержденному постановлением Молодежной избирательной комиссии Свердловской области</w:t>
      </w:r>
      <w:r w:rsidRPr="00C45ADB">
        <w:rPr>
          <w:color w:val="000000"/>
        </w:rPr>
        <w:t xml:space="preserve"> от 22 декабря 2017 года № 18/25.</w:t>
      </w:r>
    </w:p>
    <w:p w:rsidR="00485878" w:rsidRPr="00C45ADB" w:rsidRDefault="00C45ADB" w:rsidP="00485878">
      <w:pPr>
        <w:spacing w:line="360" w:lineRule="auto"/>
        <w:ind w:firstLine="610"/>
        <w:jc w:val="both"/>
      </w:pPr>
      <w:r w:rsidRPr="00C45ADB">
        <w:t>В</w:t>
      </w:r>
      <w:r w:rsidR="00485878" w:rsidRPr="00C45ADB">
        <w:t xml:space="preserve"> соответствии со статьей 16 Положения о выборах депутатов Молодежного парламента Свердловской области </w:t>
      </w:r>
      <w:r w:rsidRPr="00C45ADB">
        <w:t>Красноуральская городская молодежная территориальная избирательная комиссия с полномочиями окружной молодежной избирательной комиссии по Красноуральскому одномандатному избирательному округу № 17</w:t>
      </w:r>
    </w:p>
    <w:p w:rsidR="00485878" w:rsidRDefault="00485878" w:rsidP="00C45ADB">
      <w:pPr>
        <w:spacing w:line="360" w:lineRule="auto"/>
        <w:ind w:left="610"/>
        <w:jc w:val="both"/>
        <w:rPr>
          <w:b/>
        </w:rPr>
      </w:pPr>
      <w:r>
        <w:rPr>
          <w:b/>
        </w:rPr>
        <w:t>РЕШИЛА:</w:t>
      </w:r>
    </w:p>
    <w:p w:rsidR="00485878" w:rsidRDefault="002F6BC7" w:rsidP="002F6BC7">
      <w:pPr>
        <w:spacing w:line="360" w:lineRule="auto"/>
        <w:ind w:firstLine="610"/>
        <w:jc w:val="both"/>
      </w:pPr>
      <w:r>
        <w:lastRenderedPageBreak/>
        <w:t xml:space="preserve">1. </w:t>
      </w:r>
      <w:r w:rsidR="00485878">
        <w:t xml:space="preserve">Зарегистрировать Тельманова Андрея Эдуардовича, 1996 года </w:t>
      </w:r>
      <w:r w:rsidR="00F90098">
        <w:t xml:space="preserve">рождения, проживающего в г. Кушва Свердловской области, выдвинутого в порядке самовыдвижения, </w:t>
      </w:r>
      <w:r w:rsidR="00C45ADB">
        <w:t>кандидатом в</w:t>
      </w:r>
      <w:r w:rsidR="00F90098">
        <w:t xml:space="preserve"> депутаты Молодежного парламента Свердловской области </w:t>
      </w:r>
      <w:r w:rsidR="00F90098" w:rsidRPr="002F6BC7">
        <w:rPr>
          <w:lang w:val="en-US"/>
        </w:rPr>
        <w:t>IV</w:t>
      </w:r>
      <w:r w:rsidR="00F90098">
        <w:t xml:space="preserve"> созыва по Красноуральскому одномандатному избирательному округу № 17.</w:t>
      </w:r>
    </w:p>
    <w:p w:rsidR="002F6BC7" w:rsidRDefault="00F90098" w:rsidP="002F6BC7">
      <w:pPr>
        <w:pStyle w:val="ac"/>
        <w:spacing w:line="360" w:lineRule="auto"/>
        <w:ind w:left="1330" w:hanging="479"/>
        <w:jc w:val="both"/>
      </w:pPr>
      <w:r>
        <w:t xml:space="preserve">Время регистрации: </w:t>
      </w:r>
      <w:r w:rsidR="00C45ADB">
        <w:t>17 часов 35 минут.</w:t>
      </w:r>
    </w:p>
    <w:p w:rsidR="00C45ADB" w:rsidRDefault="002F6BC7" w:rsidP="00C45ADB">
      <w:pPr>
        <w:widowControl w:val="0"/>
        <w:spacing w:line="360" w:lineRule="auto"/>
        <w:ind w:firstLine="720"/>
        <w:jc w:val="both"/>
      </w:pPr>
      <w:r>
        <w:t xml:space="preserve">2. </w:t>
      </w:r>
      <w:r w:rsidR="00F90098">
        <w:t xml:space="preserve">Включить сведения о кандидате Тельманове Андрее Эдуардовиче в текст избирательного бюллетеня для голосования </w:t>
      </w:r>
      <w:r w:rsidR="00C45ADB" w:rsidRPr="008232EB">
        <w:t>по выборам депутатов Молодежного парламента Свердловской области и в информационный плакат о зарегистрированных кандидатах.</w:t>
      </w:r>
    </w:p>
    <w:p w:rsidR="002F6BC7" w:rsidRDefault="00C45ADB" w:rsidP="00C45ADB">
      <w:pPr>
        <w:widowControl w:val="0"/>
        <w:spacing w:line="360" w:lineRule="auto"/>
        <w:ind w:firstLine="720"/>
        <w:jc w:val="both"/>
      </w:pPr>
      <w:r>
        <w:t>3.</w:t>
      </w:r>
      <w:r w:rsidRPr="008232EB">
        <w:t>Выдать зарегистрированному кандидату удостоверение о регистрации.</w:t>
      </w:r>
    </w:p>
    <w:p w:rsidR="002F6BC7" w:rsidRDefault="002F6BC7" w:rsidP="002F6BC7">
      <w:pPr>
        <w:spacing w:line="360" w:lineRule="auto"/>
        <w:ind w:firstLine="708"/>
        <w:jc w:val="both"/>
      </w:pPr>
      <w:r>
        <w:t xml:space="preserve">4. </w:t>
      </w:r>
      <w:r w:rsidR="00924C03">
        <w:t xml:space="preserve">Направить настоящее решение кандидату Тельманову Андрею Эдуардовичу, Молодежной избирательной комиссии Свердловской области, </w:t>
      </w:r>
      <w:r w:rsidR="00335131">
        <w:t xml:space="preserve">Кушвинской </w:t>
      </w:r>
      <w:bookmarkStart w:id="0" w:name="_GoBack"/>
      <w:bookmarkEnd w:id="0"/>
      <w:r w:rsidR="00924C03">
        <w:t>городской террито</w:t>
      </w:r>
      <w:r w:rsidR="00C45ADB">
        <w:t xml:space="preserve">риальной избирательной комиссии, разместить на сайте </w:t>
      </w:r>
      <w:r w:rsidR="00C45ADB">
        <w:t>Красноуральской городской территориальной избирательной комиссии</w:t>
      </w:r>
      <w:r w:rsidR="00C45ADB">
        <w:t>.</w:t>
      </w:r>
    </w:p>
    <w:p w:rsidR="00924C03" w:rsidRDefault="002F6BC7" w:rsidP="002F6BC7">
      <w:pPr>
        <w:spacing w:line="360" w:lineRule="auto"/>
        <w:ind w:firstLine="708"/>
        <w:jc w:val="both"/>
      </w:pPr>
      <w:r>
        <w:t xml:space="preserve">5. </w:t>
      </w:r>
      <w:r w:rsidR="00924C03">
        <w:t xml:space="preserve">Контроль </w:t>
      </w:r>
      <w:r w:rsidR="00C45ADB">
        <w:t>исполнения</w:t>
      </w:r>
      <w:r w:rsidR="00924C03">
        <w:t xml:space="preserve"> настоящего решения возложить на </w:t>
      </w:r>
      <w:r w:rsidR="00C45ADB">
        <w:t xml:space="preserve">секретаря </w:t>
      </w:r>
      <w:r w:rsidR="00924C03">
        <w:t xml:space="preserve">Комиссии </w:t>
      </w:r>
      <w:r w:rsidR="00C45ADB">
        <w:t>Ю.В. Бубнову</w:t>
      </w:r>
      <w:r w:rsidR="00924C03">
        <w:t>.</w:t>
      </w:r>
    </w:p>
    <w:p w:rsidR="002F6BC7" w:rsidRDefault="002F6BC7" w:rsidP="002F6BC7">
      <w:pPr>
        <w:spacing w:line="360" w:lineRule="auto"/>
        <w:ind w:firstLine="708"/>
        <w:jc w:val="both"/>
      </w:pPr>
    </w:p>
    <w:p w:rsidR="00924C03" w:rsidRDefault="00924C03" w:rsidP="00924C03">
      <w:pPr>
        <w:spacing w:line="360" w:lineRule="auto"/>
        <w:jc w:val="left"/>
      </w:pPr>
      <w:r>
        <w:t>Председатель Комиссии                                                   А.И. Брылякова</w:t>
      </w:r>
    </w:p>
    <w:p w:rsidR="00924C03" w:rsidRDefault="00924C03" w:rsidP="00924C03">
      <w:pPr>
        <w:spacing w:line="360" w:lineRule="auto"/>
        <w:jc w:val="left"/>
      </w:pPr>
    </w:p>
    <w:p w:rsidR="00924C03" w:rsidRPr="00FF4C39" w:rsidRDefault="00924C03" w:rsidP="00924C03">
      <w:pPr>
        <w:spacing w:line="360" w:lineRule="auto"/>
        <w:jc w:val="left"/>
      </w:pPr>
      <w:r>
        <w:t xml:space="preserve">Секретарь Комиссии                                                            Ю.В. Бубнова                </w:t>
      </w:r>
    </w:p>
    <w:sectPr w:rsidR="00924C03" w:rsidRPr="00FF4C39" w:rsidSect="00584E4B">
      <w:pgSz w:w="11906" w:h="16838"/>
      <w:pgMar w:top="567" w:right="851" w:bottom="567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F4" w:rsidRDefault="00196CF4">
      <w:r>
        <w:separator/>
      </w:r>
    </w:p>
  </w:endnote>
  <w:endnote w:type="continuationSeparator" w:id="0">
    <w:p w:rsidR="00196CF4" w:rsidRDefault="0019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F4" w:rsidRDefault="00196CF4">
      <w:r>
        <w:separator/>
      </w:r>
    </w:p>
  </w:footnote>
  <w:footnote w:type="continuationSeparator" w:id="0">
    <w:p w:rsidR="00196CF4" w:rsidRDefault="00196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23EFD"/>
    <w:multiLevelType w:val="hybridMultilevel"/>
    <w:tmpl w:val="ADB8F0FC"/>
    <w:lvl w:ilvl="0" w:tplc="04190011">
      <w:start w:val="1"/>
      <w:numFmt w:val="decimal"/>
      <w:lvlText w:val="%1)"/>
      <w:lvlJc w:val="left"/>
      <w:pPr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" w15:restartNumberingAfterBreak="0">
    <w:nsid w:val="7F064D54"/>
    <w:multiLevelType w:val="hybridMultilevel"/>
    <w:tmpl w:val="9BEA0EDE"/>
    <w:lvl w:ilvl="0" w:tplc="0419000F">
      <w:start w:val="1"/>
      <w:numFmt w:val="decimal"/>
      <w:lvlText w:val="%1."/>
      <w:lvlJc w:val="left"/>
      <w:pPr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64"/>
    <w:rsid w:val="000111B0"/>
    <w:rsid w:val="00016709"/>
    <w:rsid w:val="0001737C"/>
    <w:rsid w:val="000209C4"/>
    <w:rsid w:val="00036A53"/>
    <w:rsid w:val="00067FEE"/>
    <w:rsid w:val="00095C9D"/>
    <w:rsid w:val="0009772C"/>
    <w:rsid w:val="000A3331"/>
    <w:rsid w:val="000B4F6A"/>
    <w:rsid w:val="000D07E5"/>
    <w:rsid w:val="000F23FA"/>
    <w:rsid w:val="000F2EB9"/>
    <w:rsid w:val="00117892"/>
    <w:rsid w:val="00141CF0"/>
    <w:rsid w:val="001470F0"/>
    <w:rsid w:val="00153049"/>
    <w:rsid w:val="001539B6"/>
    <w:rsid w:val="00160796"/>
    <w:rsid w:val="00167653"/>
    <w:rsid w:val="00191EF8"/>
    <w:rsid w:val="00196CF4"/>
    <w:rsid w:val="001A7D3E"/>
    <w:rsid w:val="001B370A"/>
    <w:rsid w:val="001B676B"/>
    <w:rsid w:val="001C39E7"/>
    <w:rsid w:val="002104D3"/>
    <w:rsid w:val="0021615D"/>
    <w:rsid w:val="002228AE"/>
    <w:rsid w:val="002573BE"/>
    <w:rsid w:val="002655E4"/>
    <w:rsid w:val="002773AC"/>
    <w:rsid w:val="002C4CE4"/>
    <w:rsid w:val="002C5D9E"/>
    <w:rsid w:val="002E4187"/>
    <w:rsid w:val="002F6BC7"/>
    <w:rsid w:val="0030092E"/>
    <w:rsid w:val="003064A6"/>
    <w:rsid w:val="00311691"/>
    <w:rsid w:val="0031638E"/>
    <w:rsid w:val="0031797E"/>
    <w:rsid w:val="00320DF2"/>
    <w:rsid w:val="00321060"/>
    <w:rsid w:val="00335131"/>
    <w:rsid w:val="003540E5"/>
    <w:rsid w:val="00374A64"/>
    <w:rsid w:val="00383922"/>
    <w:rsid w:val="00391A8A"/>
    <w:rsid w:val="003C19BF"/>
    <w:rsid w:val="003D36BA"/>
    <w:rsid w:val="003D66C5"/>
    <w:rsid w:val="00404F30"/>
    <w:rsid w:val="00416273"/>
    <w:rsid w:val="00434719"/>
    <w:rsid w:val="004360D5"/>
    <w:rsid w:val="00464392"/>
    <w:rsid w:val="00485878"/>
    <w:rsid w:val="004E2886"/>
    <w:rsid w:val="004E70CD"/>
    <w:rsid w:val="004F0C82"/>
    <w:rsid w:val="004F2B1B"/>
    <w:rsid w:val="00513DC1"/>
    <w:rsid w:val="005330C3"/>
    <w:rsid w:val="00584E4B"/>
    <w:rsid w:val="00595DE7"/>
    <w:rsid w:val="005C6D72"/>
    <w:rsid w:val="00604C5D"/>
    <w:rsid w:val="00606B0A"/>
    <w:rsid w:val="006222D2"/>
    <w:rsid w:val="006319B2"/>
    <w:rsid w:val="006344E0"/>
    <w:rsid w:val="0063787D"/>
    <w:rsid w:val="0065743D"/>
    <w:rsid w:val="0066100A"/>
    <w:rsid w:val="006943D4"/>
    <w:rsid w:val="00697BE0"/>
    <w:rsid w:val="006B1CFC"/>
    <w:rsid w:val="006B602F"/>
    <w:rsid w:val="006C2573"/>
    <w:rsid w:val="006C7883"/>
    <w:rsid w:val="006F25F1"/>
    <w:rsid w:val="007237B8"/>
    <w:rsid w:val="00762872"/>
    <w:rsid w:val="00774358"/>
    <w:rsid w:val="007D4892"/>
    <w:rsid w:val="007F5A8E"/>
    <w:rsid w:val="00812EF6"/>
    <w:rsid w:val="00834D34"/>
    <w:rsid w:val="008403AE"/>
    <w:rsid w:val="00856851"/>
    <w:rsid w:val="00895FCD"/>
    <w:rsid w:val="008A765C"/>
    <w:rsid w:val="008B6EA9"/>
    <w:rsid w:val="008C379D"/>
    <w:rsid w:val="008C3E3A"/>
    <w:rsid w:val="008D497E"/>
    <w:rsid w:val="008E0884"/>
    <w:rsid w:val="008E2ECA"/>
    <w:rsid w:val="008E5D17"/>
    <w:rsid w:val="008E6A48"/>
    <w:rsid w:val="008F1A34"/>
    <w:rsid w:val="0091119C"/>
    <w:rsid w:val="009143F6"/>
    <w:rsid w:val="00917965"/>
    <w:rsid w:val="00924C03"/>
    <w:rsid w:val="00970A9A"/>
    <w:rsid w:val="00990F64"/>
    <w:rsid w:val="009A2EE8"/>
    <w:rsid w:val="00A05164"/>
    <w:rsid w:val="00A06113"/>
    <w:rsid w:val="00A069DF"/>
    <w:rsid w:val="00A3337D"/>
    <w:rsid w:val="00A33826"/>
    <w:rsid w:val="00A350C5"/>
    <w:rsid w:val="00A41082"/>
    <w:rsid w:val="00A65361"/>
    <w:rsid w:val="00A81610"/>
    <w:rsid w:val="00A8599D"/>
    <w:rsid w:val="00A913C8"/>
    <w:rsid w:val="00AB0955"/>
    <w:rsid w:val="00AB44F1"/>
    <w:rsid w:val="00AC0A68"/>
    <w:rsid w:val="00AF0F0F"/>
    <w:rsid w:val="00AF1D57"/>
    <w:rsid w:val="00B1150D"/>
    <w:rsid w:val="00B34DD4"/>
    <w:rsid w:val="00B36ED2"/>
    <w:rsid w:val="00B96C4E"/>
    <w:rsid w:val="00BC7905"/>
    <w:rsid w:val="00BD605E"/>
    <w:rsid w:val="00C0067B"/>
    <w:rsid w:val="00C35D76"/>
    <w:rsid w:val="00C37C81"/>
    <w:rsid w:val="00C4206C"/>
    <w:rsid w:val="00C45ADB"/>
    <w:rsid w:val="00C54A68"/>
    <w:rsid w:val="00CD279E"/>
    <w:rsid w:val="00CD69A4"/>
    <w:rsid w:val="00CE4D0E"/>
    <w:rsid w:val="00CF25D3"/>
    <w:rsid w:val="00CF4E36"/>
    <w:rsid w:val="00D1712E"/>
    <w:rsid w:val="00D24E9C"/>
    <w:rsid w:val="00D90F3F"/>
    <w:rsid w:val="00E01B8E"/>
    <w:rsid w:val="00E031A6"/>
    <w:rsid w:val="00E30D03"/>
    <w:rsid w:val="00E412C4"/>
    <w:rsid w:val="00E41CC0"/>
    <w:rsid w:val="00E47A01"/>
    <w:rsid w:val="00E63873"/>
    <w:rsid w:val="00E6572E"/>
    <w:rsid w:val="00E77A76"/>
    <w:rsid w:val="00E81367"/>
    <w:rsid w:val="00E8174A"/>
    <w:rsid w:val="00E968D2"/>
    <w:rsid w:val="00EA7F2C"/>
    <w:rsid w:val="00EE309C"/>
    <w:rsid w:val="00EF0359"/>
    <w:rsid w:val="00EF7BC1"/>
    <w:rsid w:val="00F05000"/>
    <w:rsid w:val="00F25174"/>
    <w:rsid w:val="00F43955"/>
    <w:rsid w:val="00F44FC8"/>
    <w:rsid w:val="00F67340"/>
    <w:rsid w:val="00F90098"/>
    <w:rsid w:val="00F963AD"/>
    <w:rsid w:val="00F97DE7"/>
    <w:rsid w:val="00FA4B80"/>
    <w:rsid w:val="00FD117D"/>
    <w:rsid w:val="00FD520C"/>
    <w:rsid w:val="00FF458A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D7F434"/>
  <w15:docId w15:val="{CC6C637A-8600-4CAD-85B6-C7F9BA90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774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7435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C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06E3-7121-470E-A37E-74BDDE0A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User</cp:lastModifiedBy>
  <cp:revision>12</cp:revision>
  <cp:lastPrinted>2016-08-02T09:02:00Z</cp:lastPrinted>
  <dcterms:created xsi:type="dcterms:W3CDTF">2017-06-29T15:04:00Z</dcterms:created>
  <dcterms:modified xsi:type="dcterms:W3CDTF">2018-01-24T03:38:00Z</dcterms:modified>
</cp:coreProperties>
</file>