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Layout w:type="fixed"/>
        <w:tblLook w:val="01E0"/>
      </w:tblPr>
      <w:tblGrid>
        <w:gridCol w:w="4428"/>
        <w:gridCol w:w="5080"/>
      </w:tblGrid>
      <w:tr w:rsidR="00402488" w:rsidRPr="004D5705" w:rsidTr="00990252">
        <w:trPr>
          <w:trHeight w:val="162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02488" w:rsidRPr="004D5705" w:rsidRDefault="00402488" w:rsidP="0099025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B016BF" w:rsidRPr="004D5705" w:rsidRDefault="00B016BF" w:rsidP="00B016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B016BF" w:rsidRPr="004D5705" w:rsidRDefault="00B016BF" w:rsidP="00B016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402488" w:rsidRPr="004D5705" w:rsidRDefault="00402488" w:rsidP="00990252">
            <w:pPr>
              <w:ind w:right="-64"/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  <w:tr w:rsidR="009A2F92" w:rsidRPr="004D5705" w:rsidTr="006A1800">
        <w:trPr>
          <w:trHeight w:val="117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A2F92" w:rsidRPr="004D5705" w:rsidRDefault="009A2F92" w:rsidP="00EB6FD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9A2F92" w:rsidRPr="004D5705" w:rsidRDefault="009A2F92" w:rsidP="006A1800">
            <w:pPr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</w:tbl>
    <w:p w:rsidR="0077666E" w:rsidRPr="004D5705" w:rsidRDefault="0077666E" w:rsidP="0077666E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77666E" w:rsidRPr="004D5705" w:rsidRDefault="0077666E" w:rsidP="0077666E">
      <w:pPr>
        <w:spacing w:line="360" w:lineRule="auto"/>
        <w:ind w:right="-907"/>
        <w:jc w:val="right"/>
        <w:rPr>
          <w:rFonts w:ascii="Liberation Serif" w:hAnsi="Liberation Serif" w:cs="Liberation Serif"/>
          <w:vertAlign w:val="superscript"/>
        </w:rPr>
      </w:pPr>
    </w:p>
    <w:p w:rsidR="0077666E" w:rsidRPr="004D5705" w:rsidRDefault="0077666E" w:rsidP="0077666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Я,___________________________________________________________, </w:t>
      </w:r>
    </w:p>
    <w:p w:rsidR="0077666E" w:rsidRPr="004D5705" w:rsidRDefault="0077666E" w:rsidP="001A3D85">
      <w:pPr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>(</w:t>
      </w:r>
      <w:r w:rsidR="001A3D85" w:rsidRPr="004D5705">
        <w:rPr>
          <w:rFonts w:ascii="Liberation Serif" w:hAnsi="Liberation Serif" w:cs="Liberation Serif"/>
          <w:i/>
        </w:rPr>
        <w:t>фамилия, имя, отчество кандидата</w:t>
      </w:r>
      <w:r w:rsidRPr="004D5705">
        <w:rPr>
          <w:rFonts w:ascii="Liberation Serif" w:hAnsi="Liberation Serif" w:cs="Liberation Serif"/>
          <w:i/>
        </w:rPr>
        <w:t>)</w:t>
      </w:r>
    </w:p>
    <w:p w:rsidR="0077666E" w:rsidRPr="004D5705" w:rsidRDefault="00D536F0" w:rsidP="009A2F92">
      <w:pPr>
        <w:pStyle w:val="af"/>
        <w:widowControl/>
        <w:jc w:val="both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 xml:space="preserve">избранный депутатом Законодательного Собрания Свердловской области </w:t>
      </w:r>
      <w:r w:rsidR="003C6953" w:rsidRPr="004D5705">
        <w:rPr>
          <w:rFonts w:ascii="Liberation Serif" w:hAnsi="Liberation Serif" w:cs="Liberation Serif"/>
        </w:rPr>
        <w:t xml:space="preserve">на выборах </w:t>
      </w:r>
      <w:r w:rsidR="00E118DF" w:rsidRPr="004D5705">
        <w:rPr>
          <w:rFonts w:ascii="Liberation Serif" w:hAnsi="Liberation Serif" w:cs="Liberation Serif"/>
        </w:rPr>
        <w:t>19 сентября</w:t>
      </w:r>
      <w:r w:rsidR="003346F0" w:rsidRPr="004D5705">
        <w:rPr>
          <w:rFonts w:ascii="Liberation Serif" w:hAnsi="Liberation Serif" w:cs="Liberation Serif"/>
        </w:rPr>
        <w:t xml:space="preserve"> 202</w:t>
      </w:r>
      <w:r w:rsidR="00E118DF" w:rsidRPr="004D5705">
        <w:rPr>
          <w:rFonts w:ascii="Liberation Serif" w:hAnsi="Liberation Serif" w:cs="Liberation Serif"/>
        </w:rPr>
        <w:t>1</w:t>
      </w:r>
      <w:r w:rsidR="003C6953" w:rsidRPr="004D5705">
        <w:rPr>
          <w:rFonts w:ascii="Liberation Serif" w:hAnsi="Liberation Serif" w:cs="Liberation Serif"/>
        </w:rPr>
        <w:t xml:space="preserve"> г</w:t>
      </w:r>
      <w:r w:rsidR="0075023C" w:rsidRPr="004D5705">
        <w:rPr>
          <w:rFonts w:ascii="Liberation Serif" w:hAnsi="Liberation Serif" w:cs="Liberation Serif"/>
        </w:rPr>
        <w:t>ода</w:t>
      </w:r>
      <w:r w:rsidRPr="004D5705">
        <w:rPr>
          <w:rFonts w:ascii="Liberation Serif" w:hAnsi="Liberation Serif" w:cs="Liberation Serif"/>
        </w:rPr>
        <w:t xml:space="preserve">, </w:t>
      </w:r>
      <w:r w:rsidR="0077666E" w:rsidRPr="004D5705">
        <w:rPr>
          <w:rFonts w:ascii="Liberation Serif" w:hAnsi="Liberation Serif" w:cs="Liberation Serif"/>
        </w:rPr>
        <w:t>в соответствии с пунктом 3 статьи 95 Избирательного кодекса Свердловской области</w:t>
      </w:r>
      <w:r w:rsidR="008F6664" w:rsidRPr="004D5705">
        <w:rPr>
          <w:rFonts w:ascii="Liberation Serif" w:hAnsi="Liberation Serif" w:cs="Liberation Serif"/>
        </w:rPr>
        <w:t xml:space="preserve"> </w:t>
      </w:r>
      <w:r w:rsidR="0077666E" w:rsidRPr="004D5705">
        <w:rPr>
          <w:rFonts w:ascii="Liberation Serif" w:hAnsi="Liberation Serif" w:cs="Liberation Serif"/>
        </w:rPr>
        <w:t>извещаю</w:t>
      </w:r>
      <w:r w:rsidR="0076290B" w:rsidRPr="004D5705">
        <w:rPr>
          <w:rFonts w:ascii="Liberation Serif" w:hAnsi="Liberation Serif" w:cs="Liberation Serif"/>
        </w:rPr>
        <w:t xml:space="preserve"> </w:t>
      </w:r>
      <w:r w:rsidR="00B016BF">
        <w:rPr>
          <w:rFonts w:ascii="Liberation Serif" w:hAnsi="Liberation Serif" w:cs="Liberation Serif"/>
        </w:rPr>
        <w:t>окружн</w:t>
      </w:r>
      <w:r w:rsidR="002E061B">
        <w:rPr>
          <w:rFonts w:ascii="Liberation Serif" w:hAnsi="Liberation Serif" w:cs="Liberation Serif"/>
        </w:rPr>
        <w:t>ую</w:t>
      </w:r>
      <w:r w:rsidR="00B016BF">
        <w:rPr>
          <w:rFonts w:ascii="Liberation Serif" w:hAnsi="Liberation Serif" w:cs="Liberation Serif"/>
        </w:rPr>
        <w:t xml:space="preserve"> </w:t>
      </w:r>
      <w:r w:rsidR="002E061B">
        <w:rPr>
          <w:rFonts w:ascii="Liberation Serif" w:hAnsi="Liberation Serif" w:cs="Liberation Serif"/>
        </w:rPr>
        <w:t>избирательную комиссию</w:t>
      </w:r>
      <w:r w:rsidR="00B016BF">
        <w:rPr>
          <w:rFonts w:ascii="Liberation Serif" w:hAnsi="Liberation Serif" w:cs="Liberation Serif"/>
        </w:rPr>
        <w:t xml:space="preserve"> по Краснотурьинскому одномандатному избирательному округу №16</w:t>
      </w:r>
      <w:r w:rsidR="006A1800" w:rsidRPr="004D5705">
        <w:rPr>
          <w:rFonts w:ascii="Liberation Serif" w:hAnsi="Liberation Serif" w:cs="Liberation Serif"/>
        </w:rPr>
        <w:t xml:space="preserve"> </w:t>
      </w:r>
      <w:r w:rsidR="009C27B3" w:rsidRPr="004D5705">
        <w:rPr>
          <w:rFonts w:ascii="Liberation Serif" w:hAnsi="Liberation Serif" w:cs="Liberation Serif"/>
        </w:rPr>
        <w:t xml:space="preserve">о том, что </w:t>
      </w:r>
      <w:r w:rsidR="007C61FC" w:rsidRPr="004D5705">
        <w:rPr>
          <w:rFonts w:ascii="Liberation Serif" w:hAnsi="Liberation Serif" w:cs="Liberation Serif"/>
          <w:szCs w:val="28"/>
        </w:rPr>
        <w:t xml:space="preserve">не </w:t>
      </w:r>
      <w:r w:rsidR="006A1800" w:rsidRPr="004D5705">
        <w:rPr>
          <w:rFonts w:ascii="Liberation Serif" w:hAnsi="Liberation Serif" w:cs="Liberation Serif"/>
          <w:szCs w:val="28"/>
        </w:rPr>
        <w:t>исполняю полномочий</w:t>
      </w:r>
      <w:r w:rsidR="006A1800" w:rsidRPr="004D5705">
        <w:rPr>
          <w:rFonts w:ascii="Liberation Serif" w:hAnsi="Liberation Serif" w:cs="Liberation Serif"/>
        </w:rPr>
        <w:t>,</w:t>
      </w:r>
      <w:r w:rsidR="00B016BF">
        <w:rPr>
          <w:rFonts w:ascii="Liberation Serif" w:hAnsi="Liberation Serif" w:cs="Liberation Serif"/>
        </w:rPr>
        <w:t xml:space="preserve"> </w:t>
      </w:r>
      <w:r w:rsidR="0077666E" w:rsidRPr="004D5705">
        <w:rPr>
          <w:rFonts w:ascii="Liberation Serif" w:hAnsi="Liberation Serif" w:cs="Liberation Serif"/>
        </w:rPr>
        <w:t>несовместимых со статусом депутата</w:t>
      </w:r>
      <w:r w:rsidR="00C74A93" w:rsidRPr="004D5705">
        <w:rPr>
          <w:rFonts w:ascii="Liberation Serif" w:hAnsi="Liberation Serif" w:cs="Liberation Serif"/>
        </w:rPr>
        <w:t xml:space="preserve"> Законодательного Собрания Свердловской области</w:t>
      </w:r>
      <w:r w:rsidR="0077666E" w:rsidRPr="004D5705">
        <w:rPr>
          <w:rFonts w:ascii="Liberation Serif" w:hAnsi="Liberation Serif" w:cs="Liberation Serif"/>
        </w:rPr>
        <w:t>.</w:t>
      </w:r>
    </w:p>
    <w:p w:rsidR="0077666E" w:rsidRPr="004D5705" w:rsidRDefault="0077666E" w:rsidP="0077666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7666E" w:rsidRPr="004D5705" w:rsidRDefault="0077666E" w:rsidP="0077666E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____________</w:t>
      </w:r>
      <w:r w:rsidR="00937A9F" w:rsidRPr="004D5705">
        <w:rPr>
          <w:rFonts w:ascii="Liberation Serif" w:hAnsi="Liberation Serif" w:cs="Liberation Serif"/>
          <w:sz w:val="28"/>
          <w:szCs w:val="28"/>
        </w:rPr>
        <w:t>_</w:t>
      </w:r>
      <w:r w:rsidRPr="004D5705">
        <w:rPr>
          <w:rFonts w:ascii="Liberation Serif" w:hAnsi="Liberation Serif" w:cs="Liberation Serif"/>
          <w:sz w:val="28"/>
          <w:szCs w:val="28"/>
        </w:rPr>
        <w:t>___________                          _________________</w:t>
      </w:r>
    </w:p>
    <w:p w:rsidR="0077666E" w:rsidRPr="004D5705" w:rsidRDefault="0077666E" w:rsidP="0077666E">
      <w:pPr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 (фамилия, имя, отчество кандидата)                                            (подпись кандидата)</w:t>
      </w:r>
    </w:p>
    <w:p w:rsidR="0077666E" w:rsidRPr="004D5705" w:rsidRDefault="0077666E" w:rsidP="0077666E">
      <w:pPr>
        <w:rPr>
          <w:rFonts w:ascii="Liberation Serif" w:hAnsi="Liberation Serif" w:cs="Liberation Serif"/>
          <w:sz w:val="28"/>
          <w:szCs w:val="28"/>
        </w:rPr>
      </w:pPr>
    </w:p>
    <w:p w:rsidR="0077666E" w:rsidRPr="004D5705" w:rsidRDefault="00C74A93" w:rsidP="0077666E">
      <w:pPr>
        <w:pStyle w:val="13"/>
        <w:spacing w:after="120"/>
        <w:rPr>
          <w:rFonts w:ascii="Liberation Serif" w:hAnsi="Liberation Serif" w:cs="Liberation Serif"/>
          <w:szCs w:val="24"/>
        </w:rPr>
      </w:pPr>
      <w:r w:rsidRPr="004D5705">
        <w:rPr>
          <w:rFonts w:ascii="Liberation Serif" w:hAnsi="Liberation Serif" w:cs="Liberation Serif"/>
          <w:szCs w:val="24"/>
        </w:rPr>
        <w:t>______   _________________</w:t>
      </w:r>
      <w:r w:rsidR="00937A9F" w:rsidRPr="004D5705">
        <w:rPr>
          <w:rFonts w:ascii="Liberation Serif" w:hAnsi="Liberation Serif" w:cs="Liberation Serif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F00D48" w:rsidRPr="004D5705">
          <w:rPr>
            <w:rFonts w:ascii="Liberation Serif" w:hAnsi="Liberation Serif" w:cs="Liberation Serif"/>
            <w:szCs w:val="24"/>
          </w:rPr>
          <w:t>202</w:t>
        </w:r>
        <w:r w:rsidR="00E118DF" w:rsidRPr="004D5705">
          <w:rPr>
            <w:rFonts w:ascii="Liberation Serif" w:hAnsi="Liberation Serif" w:cs="Liberation Serif"/>
            <w:szCs w:val="24"/>
          </w:rPr>
          <w:t>1</w:t>
        </w:r>
        <w:r w:rsidR="0077666E" w:rsidRPr="004D5705">
          <w:rPr>
            <w:rFonts w:ascii="Liberation Serif" w:hAnsi="Liberation Serif" w:cs="Liberation Serif"/>
            <w:szCs w:val="24"/>
          </w:rPr>
          <w:t xml:space="preserve"> г</w:t>
        </w:r>
      </w:smartTag>
      <w:r w:rsidR="0077666E" w:rsidRPr="004D5705">
        <w:rPr>
          <w:rFonts w:ascii="Liberation Serif" w:hAnsi="Liberation Serif" w:cs="Liberation Serif"/>
          <w:szCs w:val="24"/>
        </w:rPr>
        <w:t>.</w:t>
      </w:r>
    </w:p>
    <w:p w:rsidR="0077666E" w:rsidRPr="004D5705" w:rsidRDefault="0077666E" w:rsidP="0077666E">
      <w:pPr>
        <w:spacing w:line="360" w:lineRule="auto"/>
        <w:ind w:right="-907"/>
        <w:rPr>
          <w:rFonts w:ascii="Liberation Serif" w:hAnsi="Liberation Serif" w:cs="Liberation Serif"/>
          <w:sz w:val="28"/>
          <w:szCs w:val="28"/>
        </w:rPr>
      </w:pPr>
    </w:p>
    <w:p w:rsidR="00EA6962" w:rsidRPr="004D5705" w:rsidRDefault="00937A9F" w:rsidP="00402488">
      <w:pPr>
        <w:pStyle w:val="13"/>
        <w:ind w:left="4320"/>
        <w:jc w:val="right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  <w:sz w:val="28"/>
        </w:rPr>
        <w:br w:type="page"/>
      </w:r>
    </w:p>
    <w:p w:rsidR="00F94A6F" w:rsidRPr="004D5705" w:rsidRDefault="00F94A6F" w:rsidP="00F94A6F">
      <w:pPr>
        <w:pStyle w:val="18"/>
        <w:ind w:firstLine="720"/>
        <w:jc w:val="right"/>
        <w:rPr>
          <w:rFonts w:ascii="Liberation Serif" w:hAnsi="Liberation Serif" w:cs="Liberation Serif"/>
          <w:sz w:val="28"/>
        </w:rPr>
      </w:pPr>
    </w:p>
    <w:tbl>
      <w:tblPr>
        <w:tblW w:w="9508" w:type="dxa"/>
        <w:tblLayout w:type="fixed"/>
        <w:tblLook w:val="01E0"/>
      </w:tblPr>
      <w:tblGrid>
        <w:gridCol w:w="4428"/>
        <w:gridCol w:w="5080"/>
      </w:tblGrid>
      <w:tr w:rsidR="00402488" w:rsidRPr="004D5705" w:rsidTr="00990252">
        <w:trPr>
          <w:trHeight w:val="162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02488" w:rsidRPr="004D5705" w:rsidRDefault="00402488" w:rsidP="0099025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2E061B" w:rsidRPr="004D5705" w:rsidRDefault="002E061B" w:rsidP="002E061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2E061B" w:rsidRPr="004D5705" w:rsidRDefault="002E061B" w:rsidP="002E061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402488" w:rsidRPr="004D5705" w:rsidRDefault="00402488" w:rsidP="00990252">
            <w:pPr>
              <w:ind w:right="-64"/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  <w:tr w:rsidR="006A1800" w:rsidRPr="004D5705" w:rsidTr="006A1800">
        <w:trPr>
          <w:trHeight w:val="113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A1800" w:rsidRPr="004D5705" w:rsidRDefault="006A1800" w:rsidP="00EB6FD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6A1800" w:rsidRPr="004D5705" w:rsidRDefault="006A1800" w:rsidP="00431B0B">
            <w:pPr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</w:tbl>
    <w:p w:rsidR="009E6EC9" w:rsidRPr="004D5705" w:rsidRDefault="009E6EC9" w:rsidP="009E6EC9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9E6EC9" w:rsidRPr="004D5705" w:rsidRDefault="009E6EC9" w:rsidP="009E6EC9">
      <w:pPr>
        <w:spacing w:line="360" w:lineRule="auto"/>
        <w:ind w:right="-907"/>
        <w:jc w:val="right"/>
        <w:rPr>
          <w:rFonts w:ascii="Liberation Serif" w:hAnsi="Liberation Serif" w:cs="Liberation Serif"/>
          <w:vertAlign w:val="superscript"/>
        </w:rPr>
      </w:pPr>
    </w:p>
    <w:p w:rsidR="009E6EC9" w:rsidRPr="004D5705" w:rsidRDefault="009E6EC9" w:rsidP="009E6EC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Я,___________________________________________________________, </w:t>
      </w:r>
    </w:p>
    <w:p w:rsidR="009E6EC9" w:rsidRPr="004D5705" w:rsidRDefault="009E6EC9" w:rsidP="001A3D85">
      <w:pPr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>(</w:t>
      </w:r>
      <w:r w:rsidR="001A3D85" w:rsidRPr="004D5705">
        <w:rPr>
          <w:rFonts w:ascii="Liberation Serif" w:hAnsi="Liberation Serif" w:cs="Liberation Serif"/>
          <w:i/>
        </w:rPr>
        <w:t>фамилия, имя, отчество кандидата</w:t>
      </w:r>
      <w:r w:rsidRPr="004D5705">
        <w:rPr>
          <w:rFonts w:ascii="Liberation Serif" w:hAnsi="Liberation Serif" w:cs="Liberation Serif"/>
          <w:i/>
        </w:rPr>
        <w:t>)</w:t>
      </w:r>
    </w:p>
    <w:p w:rsidR="009E6EC9" w:rsidRPr="004D5705" w:rsidRDefault="006A1800" w:rsidP="002E061B">
      <w:pPr>
        <w:pStyle w:val="af"/>
        <w:widowControl/>
        <w:jc w:val="both"/>
        <w:rPr>
          <w:rFonts w:ascii="Liberation Serif" w:hAnsi="Liberation Serif" w:cs="Liberation Serif"/>
          <w:szCs w:val="28"/>
        </w:rPr>
      </w:pPr>
      <w:proofErr w:type="gramStart"/>
      <w:r w:rsidRPr="004D5705">
        <w:rPr>
          <w:rFonts w:ascii="Liberation Serif" w:hAnsi="Liberation Serif" w:cs="Liberation Serif"/>
        </w:rPr>
        <w:t xml:space="preserve">избранный депутатом Законодательного Собрания Свердловской области на выборах 19 сентября 2021 года, в соответствии с пунктом 3 статьи 95 Избирательного кодекса Свердловской области извещаю </w:t>
      </w:r>
      <w:r w:rsidR="002E061B">
        <w:rPr>
          <w:rFonts w:ascii="Liberation Serif" w:hAnsi="Liberation Serif" w:cs="Liberation Serif"/>
        </w:rPr>
        <w:t>окружную избирательную комиссию по Краснотурьинскому одномандатному избирательному округу №16</w:t>
      </w:r>
      <w:r w:rsidRPr="004D5705">
        <w:rPr>
          <w:rFonts w:ascii="Liberation Serif" w:hAnsi="Liberation Serif" w:cs="Liberation Serif"/>
        </w:rPr>
        <w:t xml:space="preserve"> о том, что </w:t>
      </w:r>
      <w:r w:rsidRPr="004D5705">
        <w:rPr>
          <w:rFonts w:ascii="Liberation Serif" w:hAnsi="Liberation Serif" w:cs="Liberation Serif"/>
          <w:szCs w:val="28"/>
        </w:rPr>
        <w:t>сложил полномочия</w:t>
      </w:r>
      <w:r w:rsidRPr="004D5705">
        <w:rPr>
          <w:rFonts w:ascii="Liberation Serif" w:hAnsi="Liberation Serif" w:cs="Liberation Serif"/>
        </w:rPr>
        <w:t>,</w:t>
      </w:r>
      <w:r w:rsidR="008353C4" w:rsidRPr="004D5705">
        <w:rPr>
          <w:rFonts w:ascii="Liberation Serif" w:hAnsi="Liberation Serif" w:cs="Liberation Serif"/>
        </w:rPr>
        <w:t xml:space="preserve"> </w:t>
      </w:r>
      <w:r w:rsidR="009A2F92" w:rsidRPr="004D5705">
        <w:rPr>
          <w:rFonts w:ascii="Liberation Serif" w:hAnsi="Liberation Serif" w:cs="Liberation Serif"/>
          <w:szCs w:val="28"/>
        </w:rPr>
        <w:t>несовместимые со статусом депутата Законодательного Собрания Свердловской области и представляю подтверждающие данный факт документы (прилагаются).</w:t>
      </w:r>
      <w:proofErr w:type="gramEnd"/>
    </w:p>
    <w:p w:rsidR="009E6EC9" w:rsidRPr="004D5705" w:rsidRDefault="009E6EC9" w:rsidP="009A2F92">
      <w:pPr>
        <w:pStyle w:val="af"/>
        <w:widowControl/>
        <w:spacing w:before="120"/>
        <w:ind w:firstLine="709"/>
        <w:jc w:val="both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  <w:szCs w:val="28"/>
        </w:rPr>
        <w:t>Приложение: на __</w:t>
      </w:r>
      <w:r w:rsidR="009A2F92" w:rsidRPr="004D5705">
        <w:rPr>
          <w:rFonts w:ascii="Liberation Serif" w:hAnsi="Liberation Serif" w:cs="Liberation Serif"/>
          <w:szCs w:val="28"/>
        </w:rPr>
        <w:t>__</w:t>
      </w:r>
      <w:r w:rsidRPr="004D5705">
        <w:rPr>
          <w:rFonts w:ascii="Liberation Serif" w:hAnsi="Liberation Serif" w:cs="Liberation Serif"/>
          <w:szCs w:val="28"/>
        </w:rPr>
        <w:t>_</w:t>
      </w:r>
      <w:r w:rsidR="009A2F92" w:rsidRPr="004D5705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4D5705">
        <w:rPr>
          <w:rFonts w:ascii="Liberation Serif" w:hAnsi="Liberation Serif" w:cs="Liberation Serif"/>
          <w:szCs w:val="28"/>
        </w:rPr>
        <w:t>л</w:t>
      </w:r>
      <w:proofErr w:type="gramEnd"/>
      <w:r w:rsidRPr="004D5705">
        <w:rPr>
          <w:rFonts w:ascii="Liberation Serif" w:hAnsi="Liberation Serif" w:cs="Liberation Serif"/>
          <w:szCs w:val="28"/>
        </w:rPr>
        <w:t>.</w:t>
      </w:r>
    </w:p>
    <w:p w:rsidR="009E6EC9" w:rsidRPr="004D5705" w:rsidRDefault="009E6EC9" w:rsidP="009E6EC9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E6EC9" w:rsidRPr="004D5705" w:rsidRDefault="009E6EC9" w:rsidP="009E6EC9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 _</w:t>
      </w:r>
      <w:r w:rsidR="00CB7960" w:rsidRPr="004D5705">
        <w:rPr>
          <w:rFonts w:ascii="Liberation Serif" w:hAnsi="Liberation Serif" w:cs="Liberation Serif"/>
          <w:sz w:val="28"/>
          <w:szCs w:val="28"/>
        </w:rPr>
        <w:t>___</w:t>
      </w:r>
      <w:r w:rsidRPr="004D5705">
        <w:rPr>
          <w:rFonts w:ascii="Liberation Serif" w:hAnsi="Liberation Serif" w:cs="Liberation Serif"/>
          <w:sz w:val="28"/>
          <w:szCs w:val="28"/>
        </w:rPr>
        <w:t>______________________                           __________________</w:t>
      </w:r>
    </w:p>
    <w:p w:rsidR="009E6EC9" w:rsidRPr="004D5705" w:rsidRDefault="009E6EC9" w:rsidP="009E6EC9">
      <w:pPr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    (фамилия, имя, отчество кандидата)                                                   (подпись кандидата)</w:t>
      </w:r>
    </w:p>
    <w:p w:rsidR="009E6EC9" w:rsidRPr="004D5705" w:rsidRDefault="009E6EC9" w:rsidP="009E6EC9">
      <w:pPr>
        <w:pStyle w:val="13"/>
        <w:spacing w:after="120"/>
        <w:rPr>
          <w:rFonts w:ascii="Liberation Serif" w:hAnsi="Liberation Serif" w:cs="Liberation Serif"/>
        </w:rPr>
      </w:pPr>
    </w:p>
    <w:p w:rsidR="009E6EC9" w:rsidRPr="004D5705" w:rsidRDefault="000F1679" w:rsidP="009E6EC9">
      <w:pPr>
        <w:pStyle w:val="13"/>
        <w:spacing w:after="120"/>
        <w:rPr>
          <w:rFonts w:ascii="Liberation Serif" w:hAnsi="Liberation Serif" w:cs="Liberation Serif"/>
          <w:szCs w:val="24"/>
        </w:rPr>
      </w:pPr>
      <w:r w:rsidRPr="004D5705">
        <w:rPr>
          <w:rFonts w:ascii="Liberation Serif" w:hAnsi="Liberation Serif" w:cs="Liberation Serif"/>
          <w:szCs w:val="24"/>
        </w:rPr>
        <w:t>______   _________________</w:t>
      </w:r>
      <w:r w:rsidR="00F00D48" w:rsidRPr="004D5705">
        <w:rPr>
          <w:rFonts w:ascii="Liberation Serif" w:hAnsi="Liberation Serif" w:cs="Liberation Serif"/>
          <w:szCs w:val="24"/>
        </w:rPr>
        <w:t>202</w:t>
      </w:r>
      <w:r w:rsidR="00E118DF" w:rsidRPr="004D5705">
        <w:rPr>
          <w:rFonts w:ascii="Liberation Serif" w:hAnsi="Liberation Serif" w:cs="Liberation Serif"/>
          <w:szCs w:val="24"/>
        </w:rPr>
        <w:t>1</w:t>
      </w:r>
      <w:r w:rsidR="009E6EC9" w:rsidRPr="004D5705">
        <w:rPr>
          <w:rFonts w:ascii="Liberation Serif" w:hAnsi="Liberation Serif" w:cs="Liberation Serif"/>
          <w:szCs w:val="24"/>
        </w:rPr>
        <w:t xml:space="preserve"> г.</w:t>
      </w:r>
    </w:p>
    <w:p w:rsidR="009E6EC9" w:rsidRPr="004D5705" w:rsidRDefault="009E6EC9" w:rsidP="009E6EC9">
      <w:pPr>
        <w:pStyle w:val="13"/>
        <w:ind w:left="4320"/>
        <w:jc w:val="right"/>
        <w:rPr>
          <w:rFonts w:ascii="Liberation Serif" w:hAnsi="Liberation Serif" w:cs="Liberation Serif"/>
          <w:sz w:val="28"/>
        </w:rPr>
      </w:pPr>
    </w:p>
    <w:p w:rsidR="009E6EC9" w:rsidRPr="004D5705" w:rsidRDefault="009E6EC9" w:rsidP="0077666E">
      <w:pPr>
        <w:spacing w:line="360" w:lineRule="auto"/>
        <w:ind w:right="-907"/>
        <w:jc w:val="center"/>
        <w:rPr>
          <w:rFonts w:ascii="Liberation Serif" w:hAnsi="Liberation Serif" w:cs="Liberation Serif"/>
          <w:vertAlign w:val="superscript"/>
        </w:rPr>
      </w:pPr>
    </w:p>
    <w:p w:rsidR="00EA6962" w:rsidRPr="004D5705" w:rsidRDefault="00937A9F" w:rsidP="00402488">
      <w:pPr>
        <w:pStyle w:val="13"/>
        <w:ind w:left="4320"/>
        <w:jc w:val="right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  <w:sz w:val="28"/>
        </w:rPr>
        <w:br w:type="page"/>
      </w:r>
    </w:p>
    <w:p w:rsidR="00EE1460" w:rsidRPr="004D5705" w:rsidRDefault="00EE1460" w:rsidP="00551F8B">
      <w:pPr>
        <w:pStyle w:val="13"/>
        <w:ind w:left="4320"/>
        <w:rPr>
          <w:rFonts w:ascii="Liberation Serif" w:hAnsi="Liberation Serif" w:cs="Liberation Serif"/>
          <w:b/>
          <w:sz w:val="28"/>
        </w:rPr>
      </w:pPr>
    </w:p>
    <w:tbl>
      <w:tblPr>
        <w:tblW w:w="9508" w:type="dxa"/>
        <w:tblLayout w:type="fixed"/>
        <w:tblLook w:val="01E0"/>
      </w:tblPr>
      <w:tblGrid>
        <w:gridCol w:w="4428"/>
        <w:gridCol w:w="5080"/>
      </w:tblGrid>
      <w:tr w:rsidR="00402488" w:rsidRPr="004D5705" w:rsidTr="00990252">
        <w:trPr>
          <w:trHeight w:val="162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02488" w:rsidRPr="004D5705" w:rsidRDefault="00402488" w:rsidP="0099025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2E061B" w:rsidRPr="004D5705" w:rsidRDefault="002E061B" w:rsidP="002E061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2E061B" w:rsidRPr="004D5705" w:rsidRDefault="002E061B" w:rsidP="002E061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402488" w:rsidRPr="004D5705" w:rsidRDefault="00402488" w:rsidP="00990252">
            <w:pPr>
              <w:ind w:right="-64"/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  <w:tr w:rsidR="006A1800" w:rsidRPr="004D5705" w:rsidTr="006A1800">
        <w:trPr>
          <w:trHeight w:val="113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A1800" w:rsidRPr="004D5705" w:rsidRDefault="006A1800" w:rsidP="00EB6FD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6A1800" w:rsidRPr="004D5705" w:rsidRDefault="006A1800" w:rsidP="00431B0B">
            <w:pPr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</w:tbl>
    <w:p w:rsidR="00802FC7" w:rsidRPr="004D5705" w:rsidRDefault="00802FC7" w:rsidP="00802FC7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802FC7" w:rsidRPr="004D5705" w:rsidRDefault="00802FC7" w:rsidP="00802FC7">
      <w:pPr>
        <w:spacing w:line="360" w:lineRule="auto"/>
        <w:ind w:right="-907"/>
        <w:jc w:val="right"/>
        <w:rPr>
          <w:rFonts w:ascii="Liberation Serif" w:hAnsi="Liberation Serif" w:cs="Liberation Serif"/>
          <w:vertAlign w:val="superscript"/>
        </w:rPr>
      </w:pPr>
    </w:p>
    <w:p w:rsidR="00802FC7" w:rsidRPr="004D5705" w:rsidRDefault="00802FC7" w:rsidP="00802FC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Я,</w:t>
      </w:r>
      <w:r w:rsidR="006A1800" w:rsidRPr="004D5705">
        <w:rPr>
          <w:rFonts w:ascii="Liberation Serif" w:hAnsi="Liberation Serif" w:cs="Liberation Serif"/>
          <w:sz w:val="28"/>
          <w:szCs w:val="28"/>
        </w:rPr>
        <w:t xml:space="preserve"> </w:t>
      </w:r>
      <w:r w:rsidRPr="004D5705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___________________________________________________________, </w:t>
      </w:r>
    </w:p>
    <w:p w:rsidR="00802FC7" w:rsidRPr="004D5705" w:rsidRDefault="00802FC7" w:rsidP="001A3D85">
      <w:pPr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>(</w:t>
      </w:r>
      <w:r w:rsidR="001A3D85" w:rsidRPr="004D5705">
        <w:rPr>
          <w:rFonts w:ascii="Liberation Serif" w:hAnsi="Liberation Serif" w:cs="Liberation Serif"/>
          <w:i/>
        </w:rPr>
        <w:t>фамилия, имя, отчество кандидата</w:t>
      </w:r>
      <w:r w:rsidRPr="004D5705">
        <w:rPr>
          <w:rFonts w:ascii="Liberation Serif" w:hAnsi="Liberation Serif" w:cs="Liberation Serif"/>
          <w:i/>
        </w:rPr>
        <w:t>)</w:t>
      </w:r>
    </w:p>
    <w:p w:rsidR="00172332" w:rsidRPr="004D5705" w:rsidRDefault="00802FC7" w:rsidP="00DE60E5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избранный</w:t>
      </w:r>
      <w:r w:rsidR="00DE60E5" w:rsidRPr="004D5705">
        <w:rPr>
          <w:rFonts w:ascii="Liberation Serif" w:hAnsi="Liberation Serif" w:cs="Liberation Serif"/>
          <w:sz w:val="28"/>
          <w:szCs w:val="28"/>
        </w:rPr>
        <w:t xml:space="preserve"> депутатом Законодательного Собрания Свердловской</w:t>
      </w:r>
      <w:r w:rsidR="00172332" w:rsidRPr="004D5705">
        <w:rPr>
          <w:rFonts w:ascii="Liberation Serif" w:hAnsi="Liberation Serif" w:cs="Liberation Serif"/>
          <w:sz w:val="28"/>
          <w:szCs w:val="28"/>
        </w:rPr>
        <w:t xml:space="preserve"> области</w:t>
      </w:r>
    </w:p>
    <w:p w:rsidR="00172332" w:rsidRPr="004D5705" w:rsidRDefault="00172332" w:rsidP="00172332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 </w:t>
      </w:r>
    </w:p>
    <w:p w:rsidR="00172332" w:rsidRPr="004D5705" w:rsidRDefault="00172332" w:rsidP="00172332">
      <w:pPr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>(в составе списка кандидатов либо по одномандатному избирательному округу)</w:t>
      </w:r>
      <w:r w:rsidRPr="004D5705">
        <w:rPr>
          <w:rStyle w:val="af4"/>
          <w:rFonts w:ascii="Liberation Serif" w:hAnsi="Liberation Serif" w:cs="Liberation Serif"/>
          <w:i/>
        </w:rPr>
        <w:footnoteReference w:id="1"/>
      </w:r>
    </w:p>
    <w:p w:rsidR="00DE60E5" w:rsidRPr="004D5705" w:rsidRDefault="003C6953" w:rsidP="00DE60E5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на выборах </w:t>
      </w:r>
      <w:r w:rsidR="00E118DF" w:rsidRPr="004D5705">
        <w:rPr>
          <w:rFonts w:ascii="Liberation Serif" w:hAnsi="Liberation Serif" w:cs="Liberation Serif"/>
          <w:sz w:val="28"/>
          <w:szCs w:val="28"/>
        </w:rPr>
        <w:t>19 сентября</w:t>
      </w:r>
      <w:r w:rsidR="003346F0" w:rsidRPr="004D5705">
        <w:rPr>
          <w:rFonts w:ascii="Liberation Serif" w:hAnsi="Liberation Serif" w:cs="Liberation Serif"/>
          <w:sz w:val="28"/>
          <w:szCs w:val="28"/>
        </w:rPr>
        <w:t xml:space="preserve"> 202</w:t>
      </w:r>
      <w:r w:rsidR="00E118DF" w:rsidRPr="004D5705">
        <w:rPr>
          <w:rFonts w:ascii="Liberation Serif" w:hAnsi="Liberation Serif" w:cs="Liberation Serif"/>
          <w:sz w:val="28"/>
          <w:szCs w:val="28"/>
        </w:rPr>
        <w:t>1</w:t>
      </w:r>
      <w:r w:rsidR="004B187E" w:rsidRPr="004D570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E60E5" w:rsidRPr="004D5705">
        <w:rPr>
          <w:rFonts w:ascii="Liberation Serif" w:hAnsi="Liberation Serif" w:cs="Liberation Serif"/>
          <w:sz w:val="28"/>
          <w:szCs w:val="28"/>
        </w:rPr>
        <w:t>, отказываюсь от получения мандата</w:t>
      </w:r>
      <w:r w:rsidRPr="004D5705">
        <w:rPr>
          <w:rFonts w:ascii="Liberation Serif" w:hAnsi="Liberation Serif" w:cs="Liberation Serif"/>
          <w:sz w:val="28"/>
          <w:szCs w:val="28"/>
        </w:rPr>
        <w:t xml:space="preserve"> депутата Законодательного Собрания Свердловской области</w:t>
      </w:r>
      <w:r w:rsidR="0078569B" w:rsidRPr="004D5705">
        <w:rPr>
          <w:rFonts w:ascii="Liberation Serif" w:hAnsi="Liberation Serif" w:cs="Liberation Serif"/>
          <w:sz w:val="28"/>
          <w:szCs w:val="28"/>
        </w:rPr>
        <w:t xml:space="preserve"> по следующей причине ___________________________________________________________</w:t>
      </w:r>
      <w:r w:rsidR="00DE60E5" w:rsidRPr="004D5705">
        <w:rPr>
          <w:rFonts w:ascii="Liberation Serif" w:hAnsi="Liberation Serif" w:cs="Liberation Serif"/>
          <w:sz w:val="28"/>
          <w:szCs w:val="28"/>
        </w:rPr>
        <w:t>.</w:t>
      </w:r>
    </w:p>
    <w:p w:rsidR="00CB7960" w:rsidRPr="004D5705" w:rsidRDefault="00CB7960" w:rsidP="00DE60E5">
      <w:pPr>
        <w:rPr>
          <w:rFonts w:ascii="Liberation Serif" w:hAnsi="Liberation Serif" w:cs="Liberation Serif"/>
          <w:sz w:val="28"/>
          <w:szCs w:val="28"/>
        </w:rPr>
      </w:pPr>
    </w:p>
    <w:p w:rsidR="00CB7960" w:rsidRPr="004D5705" w:rsidRDefault="00CB7960" w:rsidP="00CB7960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__________________________                           __________________</w:t>
      </w:r>
    </w:p>
    <w:p w:rsidR="00CB7960" w:rsidRPr="004D5705" w:rsidRDefault="00CB7960" w:rsidP="00CB7960">
      <w:pPr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    (фамилия, имя, отчество кандидата)                                                   (подпись кандидата)</w:t>
      </w:r>
    </w:p>
    <w:p w:rsidR="00CB7960" w:rsidRPr="004D5705" w:rsidRDefault="00CB7960" w:rsidP="00CB7960">
      <w:pPr>
        <w:pStyle w:val="13"/>
        <w:spacing w:after="120"/>
        <w:rPr>
          <w:rFonts w:ascii="Liberation Serif" w:hAnsi="Liberation Serif" w:cs="Liberation Serif"/>
        </w:rPr>
      </w:pPr>
    </w:p>
    <w:p w:rsidR="00CB7960" w:rsidRPr="004D5705" w:rsidRDefault="00CB7960" w:rsidP="00CB7960">
      <w:pPr>
        <w:pStyle w:val="13"/>
        <w:spacing w:after="120"/>
        <w:rPr>
          <w:rFonts w:ascii="Liberation Serif" w:hAnsi="Liberation Serif" w:cs="Liberation Serif"/>
          <w:szCs w:val="24"/>
        </w:rPr>
      </w:pPr>
      <w:r w:rsidRPr="004D5705">
        <w:rPr>
          <w:rFonts w:ascii="Liberation Serif" w:hAnsi="Liberation Serif" w:cs="Liberation Serif"/>
          <w:szCs w:val="24"/>
        </w:rPr>
        <w:t>______   _________________</w:t>
      </w:r>
      <w:r w:rsidR="00F00D48" w:rsidRPr="004D5705">
        <w:rPr>
          <w:rFonts w:ascii="Liberation Serif" w:hAnsi="Liberation Serif" w:cs="Liberation Serif"/>
          <w:szCs w:val="24"/>
        </w:rPr>
        <w:t>202</w:t>
      </w:r>
      <w:r w:rsidR="00E118DF" w:rsidRPr="004D5705">
        <w:rPr>
          <w:rFonts w:ascii="Liberation Serif" w:hAnsi="Liberation Serif" w:cs="Liberation Serif"/>
          <w:szCs w:val="24"/>
        </w:rPr>
        <w:t>1</w:t>
      </w:r>
      <w:r w:rsidRPr="004D5705">
        <w:rPr>
          <w:rFonts w:ascii="Liberation Serif" w:hAnsi="Liberation Serif" w:cs="Liberation Serif"/>
          <w:szCs w:val="24"/>
        </w:rPr>
        <w:t xml:space="preserve"> г.</w:t>
      </w:r>
    </w:p>
    <w:p w:rsidR="00DE60E5" w:rsidRPr="004D5705" w:rsidRDefault="00DE60E5" w:rsidP="00DE60E5">
      <w:pPr>
        <w:pStyle w:val="14-15"/>
        <w:widowControl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897728" w:rsidRPr="004D5705" w:rsidRDefault="00897728" w:rsidP="00565F05">
      <w:pPr>
        <w:suppressAutoHyphens/>
        <w:ind w:firstLine="709"/>
        <w:jc w:val="both"/>
        <w:rPr>
          <w:rFonts w:ascii="Liberation Serif" w:hAnsi="Liberation Serif" w:cs="Liberation Serif"/>
          <w:bCs/>
        </w:rPr>
      </w:pPr>
    </w:p>
    <w:p w:rsidR="00897728" w:rsidRPr="004D5705" w:rsidRDefault="00897728" w:rsidP="00565F05">
      <w:pPr>
        <w:suppressAutoHyphens/>
        <w:ind w:firstLine="709"/>
        <w:jc w:val="both"/>
        <w:rPr>
          <w:rFonts w:ascii="Liberation Serif" w:hAnsi="Liberation Serif" w:cs="Liberation Serif"/>
          <w:bCs/>
        </w:rPr>
      </w:pPr>
    </w:p>
    <w:p w:rsidR="00897728" w:rsidRPr="004D5705" w:rsidRDefault="00897728" w:rsidP="00565F05">
      <w:pPr>
        <w:suppressAutoHyphens/>
        <w:ind w:firstLine="709"/>
        <w:jc w:val="both"/>
        <w:rPr>
          <w:rFonts w:ascii="Liberation Serif" w:hAnsi="Liberation Serif" w:cs="Liberation Serif"/>
          <w:bCs/>
        </w:rPr>
      </w:pPr>
    </w:p>
    <w:p w:rsidR="00897728" w:rsidRPr="004D5705" w:rsidRDefault="00897728" w:rsidP="00565F05">
      <w:pPr>
        <w:suppressAutoHyphens/>
        <w:ind w:firstLine="709"/>
        <w:jc w:val="both"/>
        <w:rPr>
          <w:rFonts w:ascii="Liberation Serif" w:hAnsi="Liberation Serif" w:cs="Liberation Serif"/>
          <w:bCs/>
        </w:rPr>
      </w:pPr>
    </w:p>
    <w:p w:rsidR="00897728" w:rsidRPr="004D5705" w:rsidRDefault="00897728" w:rsidP="00565F05">
      <w:pPr>
        <w:suppressAutoHyphens/>
        <w:ind w:firstLine="709"/>
        <w:jc w:val="both"/>
        <w:rPr>
          <w:rFonts w:ascii="Liberation Serif" w:hAnsi="Liberation Serif" w:cs="Liberation Serif"/>
          <w:bCs/>
        </w:rPr>
      </w:pPr>
    </w:p>
    <w:p w:rsidR="00F7155F" w:rsidRPr="004D5705" w:rsidRDefault="00F7155F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F7155F" w:rsidRPr="004D5705" w:rsidRDefault="00F7155F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F7155F" w:rsidRPr="004D5705" w:rsidRDefault="00F7155F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6A1800" w:rsidRPr="004D5705" w:rsidRDefault="006A1800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EA6962" w:rsidRPr="004D5705" w:rsidRDefault="00EA6962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F7155F" w:rsidRPr="004D5705" w:rsidRDefault="00F7155F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F7155F" w:rsidRPr="004D5705" w:rsidRDefault="00F7155F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F7155F" w:rsidRPr="004D5705" w:rsidRDefault="00F7155F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F7155F" w:rsidRPr="004D5705" w:rsidRDefault="00F7155F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514CC2" w:rsidRPr="004D5705" w:rsidRDefault="00514CC2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F7155F" w:rsidRPr="004D5705" w:rsidRDefault="00F7155F" w:rsidP="00565F05">
      <w:pPr>
        <w:suppressAutoHyphens/>
        <w:ind w:firstLine="709"/>
        <w:jc w:val="both"/>
        <w:rPr>
          <w:rFonts w:ascii="Liberation Serif" w:hAnsi="Liberation Serif" w:cs="Liberation Serif"/>
          <w:bCs/>
          <w:i/>
        </w:rPr>
      </w:pPr>
    </w:p>
    <w:p w:rsidR="00565F05" w:rsidRPr="004D5705" w:rsidRDefault="00565F05" w:rsidP="00565F05">
      <w:pPr>
        <w:suppressAutoHyphens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4D5705">
        <w:rPr>
          <w:rFonts w:ascii="Liberation Serif" w:hAnsi="Liberation Serif" w:cs="Liberation Serif"/>
          <w:bCs/>
          <w:sz w:val="22"/>
          <w:szCs w:val="22"/>
        </w:rPr>
        <w:t>Примечание:</w:t>
      </w:r>
      <w:r w:rsidRPr="004D5705">
        <w:rPr>
          <w:rFonts w:ascii="Liberation Serif" w:hAnsi="Liberation Serif" w:cs="Liberation Serif"/>
          <w:sz w:val="22"/>
          <w:szCs w:val="22"/>
        </w:rPr>
        <w:t xml:space="preserve"> Заявление об отказе от получения депутатского мандата </w:t>
      </w:r>
      <w:r w:rsidR="00E51CF5" w:rsidRPr="004D5705">
        <w:rPr>
          <w:rFonts w:ascii="Liberation Serif" w:hAnsi="Liberation Serif" w:cs="Liberation Serif"/>
          <w:sz w:val="22"/>
          <w:szCs w:val="22"/>
        </w:rPr>
        <w:t>кандидату рекомендуется представлять</w:t>
      </w:r>
      <w:r w:rsidRPr="004D5705">
        <w:rPr>
          <w:rFonts w:ascii="Liberation Serif" w:hAnsi="Liberation Serif" w:cs="Liberation Serif"/>
          <w:sz w:val="22"/>
          <w:szCs w:val="22"/>
        </w:rPr>
        <w:t xml:space="preserve"> в избирательную комиссию лично. </w:t>
      </w:r>
    </w:p>
    <w:p w:rsidR="00EA6962" w:rsidRPr="004D5705" w:rsidRDefault="00EA6962" w:rsidP="00920C0B">
      <w:pPr>
        <w:pStyle w:val="13"/>
        <w:rPr>
          <w:rFonts w:ascii="Liberation Serif" w:hAnsi="Liberation Serif" w:cs="Liberation Serif"/>
          <w:szCs w:val="28"/>
        </w:rPr>
      </w:pPr>
    </w:p>
    <w:sectPr w:rsidR="00EA6962" w:rsidRPr="004D5705" w:rsidSect="00402488">
      <w:headerReference w:type="even" r:id="rId8"/>
      <w:headerReference w:type="first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BF" w:rsidRDefault="00B016BF">
      <w:r>
        <w:separator/>
      </w:r>
    </w:p>
  </w:endnote>
  <w:endnote w:type="continuationSeparator" w:id="0">
    <w:p w:rsidR="00B016BF" w:rsidRDefault="00B0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BF" w:rsidRDefault="00B016BF">
      <w:r>
        <w:separator/>
      </w:r>
    </w:p>
  </w:footnote>
  <w:footnote w:type="continuationSeparator" w:id="0">
    <w:p w:rsidR="00B016BF" w:rsidRDefault="00B016BF">
      <w:r>
        <w:continuationSeparator/>
      </w:r>
    </w:p>
  </w:footnote>
  <w:footnote w:id="1">
    <w:p w:rsidR="00B016BF" w:rsidRDefault="00B016BF" w:rsidP="00FB4FE4">
      <w:pPr>
        <w:pStyle w:val="af2"/>
        <w:jc w:val="both"/>
      </w:pPr>
      <w:r w:rsidRPr="00172332">
        <w:rPr>
          <w:rStyle w:val="af4"/>
          <w:rFonts w:ascii="Liberation Serif" w:hAnsi="Liberation Serif" w:cs="Liberation Serif"/>
        </w:rPr>
        <w:footnoteRef/>
      </w:r>
      <w:r w:rsidRPr="00172332">
        <w:rPr>
          <w:rFonts w:ascii="Liberation Serif" w:hAnsi="Liberation Serif" w:cs="Liberation Serif"/>
        </w:rPr>
        <w:t xml:space="preserve"> Указывается, что кандидат избран в составе списка кандидатов и наименование выдвинувшего список  избирательного объединения либо наименование и номер одномандатного избирательного округа, по которому избран кандидат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615898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1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6BF" w:rsidRDefault="00B016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B016BF" w:rsidP="00905C4A">
    <w:pPr>
      <w:jc w:val="center"/>
    </w:pPr>
  </w:p>
  <w:p w:rsidR="00B016BF" w:rsidRDefault="00B016BF" w:rsidP="00905C4A">
    <w:pPr>
      <w:pStyle w:val="a4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91"/>
    <w:multiLevelType w:val="hybridMultilevel"/>
    <w:tmpl w:val="0FB02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0071D"/>
    <w:multiLevelType w:val="hybridMultilevel"/>
    <w:tmpl w:val="274E3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3">
    <w:nsid w:val="22F82BA9"/>
    <w:multiLevelType w:val="hybridMultilevel"/>
    <w:tmpl w:val="3FAC1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996273"/>
    <w:multiLevelType w:val="hybridMultilevel"/>
    <w:tmpl w:val="7B060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C3498E"/>
    <w:multiLevelType w:val="hybridMultilevel"/>
    <w:tmpl w:val="70362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E45A9"/>
    <w:multiLevelType w:val="hybridMultilevel"/>
    <w:tmpl w:val="37FAF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FE3B19"/>
    <w:multiLevelType w:val="hybridMultilevel"/>
    <w:tmpl w:val="C4627344"/>
    <w:lvl w:ilvl="0" w:tplc="AA621E64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631D3"/>
    <w:multiLevelType w:val="hybridMultilevel"/>
    <w:tmpl w:val="B76C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6B70CD"/>
    <w:multiLevelType w:val="hybridMultilevel"/>
    <w:tmpl w:val="82102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9C552F6"/>
    <w:multiLevelType w:val="hybridMultilevel"/>
    <w:tmpl w:val="2EEEB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A513AF8"/>
    <w:multiLevelType w:val="hybridMultilevel"/>
    <w:tmpl w:val="D8B400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253A2"/>
    <w:rsid w:val="000006B1"/>
    <w:rsid w:val="0000071F"/>
    <w:rsid w:val="0000357D"/>
    <w:rsid w:val="00003E35"/>
    <w:rsid w:val="000044C5"/>
    <w:rsid w:val="00006021"/>
    <w:rsid w:val="000064DB"/>
    <w:rsid w:val="00006850"/>
    <w:rsid w:val="000101EC"/>
    <w:rsid w:val="00012B34"/>
    <w:rsid w:val="000131EF"/>
    <w:rsid w:val="0001386B"/>
    <w:rsid w:val="00014C75"/>
    <w:rsid w:val="00022054"/>
    <w:rsid w:val="00022720"/>
    <w:rsid w:val="00022AB8"/>
    <w:rsid w:val="00025141"/>
    <w:rsid w:val="0002570D"/>
    <w:rsid w:val="00025E49"/>
    <w:rsid w:val="00026804"/>
    <w:rsid w:val="00030A86"/>
    <w:rsid w:val="00033A57"/>
    <w:rsid w:val="000351E7"/>
    <w:rsid w:val="00035AF8"/>
    <w:rsid w:val="000365C6"/>
    <w:rsid w:val="00036663"/>
    <w:rsid w:val="00041288"/>
    <w:rsid w:val="00041FAA"/>
    <w:rsid w:val="00042560"/>
    <w:rsid w:val="00042BF1"/>
    <w:rsid w:val="00044661"/>
    <w:rsid w:val="00045B4E"/>
    <w:rsid w:val="000466A0"/>
    <w:rsid w:val="000469BC"/>
    <w:rsid w:val="00047A71"/>
    <w:rsid w:val="00047B88"/>
    <w:rsid w:val="00051100"/>
    <w:rsid w:val="00051778"/>
    <w:rsid w:val="00051DD1"/>
    <w:rsid w:val="00052453"/>
    <w:rsid w:val="00052ACC"/>
    <w:rsid w:val="000554B8"/>
    <w:rsid w:val="000556E5"/>
    <w:rsid w:val="0005674E"/>
    <w:rsid w:val="00056A05"/>
    <w:rsid w:val="00057BE4"/>
    <w:rsid w:val="000602BF"/>
    <w:rsid w:val="00060706"/>
    <w:rsid w:val="00063A35"/>
    <w:rsid w:val="000646B4"/>
    <w:rsid w:val="00064FA8"/>
    <w:rsid w:val="00065635"/>
    <w:rsid w:val="0006719A"/>
    <w:rsid w:val="0006798F"/>
    <w:rsid w:val="00071F9F"/>
    <w:rsid w:val="0007303C"/>
    <w:rsid w:val="00075FD7"/>
    <w:rsid w:val="00077A8C"/>
    <w:rsid w:val="00080496"/>
    <w:rsid w:val="000807AE"/>
    <w:rsid w:val="000809D8"/>
    <w:rsid w:val="000826F5"/>
    <w:rsid w:val="00083F5D"/>
    <w:rsid w:val="000847E3"/>
    <w:rsid w:val="000852C2"/>
    <w:rsid w:val="0008594B"/>
    <w:rsid w:val="00090132"/>
    <w:rsid w:val="00090C09"/>
    <w:rsid w:val="000930AF"/>
    <w:rsid w:val="00093FF2"/>
    <w:rsid w:val="000950E2"/>
    <w:rsid w:val="00095CC4"/>
    <w:rsid w:val="0009643C"/>
    <w:rsid w:val="0009767D"/>
    <w:rsid w:val="000A1B11"/>
    <w:rsid w:val="000A31A8"/>
    <w:rsid w:val="000A65E4"/>
    <w:rsid w:val="000A7C8B"/>
    <w:rsid w:val="000B1FD6"/>
    <w:rsid w:val="000B2CFD"/>
    <w:rsid w:val="000B2E8C"/>
    <w:rsid w:val="000B33FA"/>
    <w:rsid w:val="000C045B"/>
    <w:rsid w:val="000C0E1E"/>
    <w:rsid w:val="000C14FF"/>
    <w:rsid w:val="000C1703"/>
    <w:rsid w:val="000C3DC1"/>
    <w:rsid w:val="000C48AE"/>
    <w:rsid w:val="000C5D5F"/>
    <w:rsid w:val="000C676E"/>
    <w:rsid w:val="000C7A7B"/>
    <w:rsid w:val="000C7BE9"/>
    <w:rsid w:val="000C7FED"/>
    <w:rsid w:val="000D01AF"/>
    <w:rsid w:val="000D2416"/>
    <w:rsid w:val="000D2F36"/>
    <w:rsid w:val="000D3A01"/>
    <w:rsid w:val="000D5BCC"/>
    <w:rsid w:val="000D629B"/>
    <w:rsid w:val="000D6AF3"/>
    <w:rsid w:val="000D708E"/>
    <w:rsid w:val="000E1D52"/>
    <w:rsid w:val="000E2400"/>
    <w:rsid w:val="000E447B"/>
    <w:rsid w:val="000E698D"/>
    <w:rsid w:val="000F081C"/>
    <w:rsid w:val="000F1679"/>
    <w:rsid w:val="000F1DEE"/>
    <w:rsid w:val="000F2223"/>
    <w:rsid w:val="000F2E00"/>
    <w:rsid w:val="000F2FA6"/>
    <w:rsid w:val="000F3390"/>
    <w:rsid w:val="000F5493"/>
    <w:rsid w:val="000F619E"/>
    <w:rsid w:val="000F6E9B"/>
    <w:rsid w:val="000F7484"/>
    <w:rsid w:val="000F74AA"/>
    <w:rsid w:val="00101196"/>
    <w:rsid w:val="00101D19"/>
    <w:rsid w:val="00101E05"/>
    <w:rsid w:val="00104E62"/>
    <w:rsid w:val="00106B67"/>
    <w:rsid w:val="00110657"/>
    <w:rsid w:val="00110778"/>
    <w:rsid w:val="001118BA"/>
    <w:rsid w:val="00111971"/>
    <w:rsid w:val="0011331E"/>
    <w:rsid w:val="0011365A"/>
    <w:rsid w:val="00114168"/>
    <w:rsid w:val="00120437"/>
    <w:rsid w:val="00122654"/>
    <w:rsid w:val="00123335"/>
    <w:rsid w:val="00123887"/>
    <w:rsid w:val="001247E3"/>
    <w:rsid w:val="0012543D"/>
    <w:rsid w:val="001277F8"/>
    <w:rsid w:val="0012783E"/>
    <w:rsid w:val="00130E97"/>
    <w:rsid w:val="00131408"/>
    <w:rsid w:val="00132E05"/>
    <w:rsid w:val="0013317D"/>
    <w:rsid w:val="001351EA"/>
    <w:rsid w:val="001379B4"/>
    <w:rsid w:val="00141BFA"/>
    <w:rsid w:val="00142EE0"/>
    <w:rsid w:val="00142EF1"/>
    <w:rsid w:val="001432BD"/>
    <w:rsid w:val="00144470"/>
    <w:rsid w:val="001447E7"/>
    <w:rsid w:val="0014748C"/>
    <w:rsid w:val="00147FFA"/>
    <w:rsid w:val="0015214D"/>
    <w:rsid w:val="00152F23"/>
    <w:rsid w:val="001578DD"/>
    <w:rsid w:val="001615B1"/>
    <w:rsid w:val="00161F06"/>
    <w:rsid w:val="0016376B"/>
    <w:rsid w:val="00163A8D"/>
    <w:rsid w:val="00163F53"/>
    <w:rsid w:val="00164CA8"/>
    <w:rsid w:val="00166419"/>
    <w:rsid w:val="00167716"/>
    <w:rsid w:val="00167FF5"/>
    <w:rsid w:val="00170E0E"/>
    <w:rsid w:val="00171620"/>
    <w:rsid w:val="00172332"/>
    <w:rsid w:val="00172CA5"/>
    <w:rsid w:val="00173315"/>
    <w:rsid w:val="00174C6B"/>
    <w:rsid w:val="00174E24"/>
    <w:rsid w:val="00180852"/>
    <w:rsid w:val="0018112F"/>
    <w:rsid w:val="0018261A"/>
    <w:rsid w:val="001838E7"/>
    <w:rsid w:val="00184026"/>
    <w:rsid w:val="001846C8"/>
    <w:rsid w:val="00185E85"/>
    <w:rsid w:val="00186AA6"/>
    <w:rsid w:val="00186AC0"/>
    <w:rsid w:val="001878B1"/>
    <w:rsid w:val="001917BE"/>
    <w:rsid w:val="00191C73"/>
    <w:rsid w:val="0019341E"/>
    <w:rsid w:val="001947DC"/>
    <w:rsid w:val="00195930"/>
    <w:rsid w:val="00195A70"/>
    <w:rsid w:val="001962B4"/>
    <w:rsid w:val="00196749"/>
    <w:rsid w:val="001A058A"/>
    <w:rsid w:val="001A0781"/>
    <w:rsid w:val="001A0A68"/>
    <w:rsid w:val="001A180D"/>
    <w:rsid w:val="001A284C"/>
    <w:rsid w:val="001A3139"/>
    <w:rsid w:val="001A344F"/>
    <w:rsid w:val="001A3D85"/>
    <w:rsid w:val="001A5596"/>
    <w:rsid w:val="001A5A4A"/>
    <w:rsid w:val="001A5F00"/>
    <w:rsid w:val="001A60C3"/>
    <w:rsid w:val="001A66C4"/>
    <w:rsid w:val="001A6A34"/>
    <w:rsid w:val="001B02BC"/>
    <w:rsid w:val="001B14D7"/>
    <w:rsid w:val="001B15AC"/>
    <w:rsid w:val="001B21E1"/>
    <w:rsid w:val="001B23DF"/>
    <w:rsid w:val="001B3769"/>
    <w:rsid w:val="001B3FB3"/>
    <w:rsid w:val="001B4F30"/>
    <w:rsid w:val="001B5DFE"/>
    <w:rsid w:val="001C05A0"/>
    <w:rsid w:val="001C07BA"/>
    <w:rsid w:val="001C2E9E"/>
    <w:rsid w:val="001C32E9"/>
    <w:rsid w:val="001C3939"/>
    <w:rsid w:val="001C4DB3"/>
    <w:rsid w:val="001C5E0D"/>
    <w:rsid w:val="001C63B5"/>
    <w:rsid w:val="001C6ED4"/>
    <w:rsid w:val="001D1649"/>
    <w:rsid w:val="001D2B2E"/>
    <w:rsid w:val="001D3777"/>
    <w:rsid w:val="001D61F6"/>
    <w:rsid w:val="001D7092"/>
    <w:rsid w:val="001D787C"/>
    <w:rsid w:val="001D7B27"/>
    <w:rsid w:val="001E0D71"/>
    <w:rsid w:val="001E2C57"/>
    <w:rsid w:val="001E3F55"/>
    <w:rsid w:val="001E4086"/>
    <w:rsid w:val="001E697A"/>
    <w:rsid w:val="001E7295"/>
    <w:rsid w:val="001E7726"/>
    <w:rsid w:val="001F087E"/>
    <w:rsid w:val="001F0A3D"/>
    <w:rsid w:val="001F39D0"/>
    <w:rsid w:val="001F5BE7"/>
    <w:rsid w:val="001F600C"/>
    <w:rsid w:val="0020256A"/>
    <w:rsid w:val="002027C7"/>
    <w:rsid w:val="00202F94"/>
    <w:rsid w:val="0020452A"/>
    <w:rsid w:val="002046B9"/>
    <w:rsid w:val="002102E8"/>
    <w:rsid w:val="002116A4"/>
    <w:rsid w:val="00212CDA"/>
    <w:rsid w:val="00213328"/>
    <w:rsid w:val="00213E8D"/>
    <w:rsid w:val="00215AF6"/>
    <w:rsid w:val="00216C62"/>
    <w:rsid w:val="002207C5"/>
    <w:rsid w:val="00220EE0"/>
    <w:rsid w:val="002212D9"/>
    <w:rsid w:val="00222090"/>
    <w:rsid w:val="0022219A"/>
    <w:rsid w:val="00223399"/>
    <w:rsid w:val="00223F6B"/>
    <w:rsid w:val="0022491F"/>
    <w:rsid w:val="002249C2"/>
    <w:rsid w:val="00224BB4"/>
    <w:rsid w:val="00227829"/>
    <w:rsid w:val="00230D79"/>
    <w:rsid w:val="00233104"/>
    <w:rsid w:val="00233CA1"/>
    <w:rsid w:val="00235C64"/>
    <w:rsid w:val="00235CF8"/>
    <w:rsid w:val="00236417"/>
    <w:rsid w:val="00240F4C"/>
    <w:rsid w:val="002413DC"/>
    <w:rsid w:val="00242EB8"/>
    <w:rsid w:val="00244AB9"/>
    <w:rsid w:val="00244C78"/>
    <w:rsid w:val="002454D0"/>
    <w:rsid w:val="00245E99"/>
    <w:rsid w:val="0024605C"/>
    <w:rsid w:val="002473B5"/>
    <w:rsid w:val="00247A36"/>
    <w:rsid w:val="0025111E"/>
    <w:rsid w:val="002514A6"/>
    <w:rsid w:val="00253235"/>
    <w:rsid w:val="002544EB"/>
    <w:rsid w:val="00254E0B"/>
    <w:rsid w:val="00255648"/>
    <w:rsid w:val="00257F76"/>
    <w:rsid w:val="00260279"/>
    <w:rsid w:val="002618FE"/>
    <w:rsid w:val="00263F36"/>
    <w:rsid w:val="00264650"/>
    <w:rsid w:val="002658CA"/>
    <w:rsid w:val="00265F1D"/>
    <w:rsid w:val="002661FC"/>
    <w:rsid w:val="002665FB"/>
    <w:rsid w:val="00266ABA"/>
    <w:rsid w:val="00266FCB"/>
    <w:rsid w:val="00267408"/>
    <w:rsid w:val="002677D8"/>
    <w:rsid w:val="002701C9"/>
    <w:rsid w:val="0027042F"/>
    <w:rsid w:val="002712E1"/>
    <w:rsid w:val="002744A5"/>
    <w:rsid w:val="0027703C"/>
    <w:rsid w:val="0027768B"/>
    <w:rsid w:val="002806CF"/>
    <w:rsid w:val="00280BC1"/>
    <w:rsid w:val="0028182B"/>
    <w:rsid w:val="00281AFB"/>
    <w:rsid w:val="00282CE4"/>
    <w:rsid w:val="0028300B"/>
    <w:rsid w:val="00283B84"/>
    <w:rsid w:val="00286149"/>
    <w:rsid w:val="002910A4"/>
    <w:rsid w:val="00291581"/>
    <w:rsid w:val="002925D9"/>
    <w:rsid w:val="002934F3"/>
    <w:rsid w:val="002A0912"/>
    <w:rsid w:val="002A242E"/>
    <w:rsid w:val="002A3461"/>
    <w:rsid w:val="002A3983"/>
    <w:rsid w:val="002A55AD"/>
    <w:rsid w:val="002A68C5"/>
    <w:rsid w:val="002A6DDA"/>
    <w:rsid w:val="002B0415"/>
    <w:rsid w:val="002B20A8"/>
    <w:rsid w:val="002B24CF"/>
    <w:rsid w:val="002B348C"/>
    <w:rsid w:val="002B408B"/>
    <w:rsid w:val="002B4D17"/>
    <w:rsid w:val="002B6319"/>
    <w:rsid w:val="002B763E"/>
    <w:rsid w:val="002B771E"/>
    <w:rsid w:val="002C03C1"/>
    <w:rsid w:val="002C297A"/>
    <w:rsid w:val="002C31BF"/>
    <w:rsid w:val="002C4884"/>
    <w:rsid w:val="002C4C85"/>
    <w:rsid w:val="002D1472"/>
    <w:rsid w:val="002D1E0E"/>
    <w:rsid w:val="002D22C0"/>
    <w:rsid w:val="002D2AD1"/>
    <w:rsid w:val="002D2FA4"/>
    <w:rsid w:val="002D466B"/>
    <w:rsid w:val="002D6E74"/>
    <w:rsid w:val="002D7250"/>
    <w:rsid w:val="002D751D"/>
    <w:rsid w:val="002D763C"/>
    <w:rsid w:val="002E061B"/>
    <w:rsid w:val="002E1A1D"/>
    <w:rsid w:val="002E3BE9"/>
    <w:rsid w:val="002E545E"/>
    <w:rsid w:val="002E599F"/>
    <w:rsid w:val="002E5C0C"/>
    <w:rsid w:val="002E7585"/>
    <w:rsid w:val="002F00F8"/>
    <w:rsid w:val="002F0AF2"/>
    <w:rsid w:val="002F1187"/>
    <w:rsid w:val="002F1502"/>
    <w:rsid w:val="002F242D"/>
    <w:rsid w:val="002F3A71"/>
    <w:rsid w:val="002F47F6"/>
    <w:rsid w:val="002F490E"/>
    <w:rsid w:val="002F4B4E"/>
    <w:rsid w:val="002F5633"/>
    <w:rsid w:val="002F5C24"/>
    <w:rsid w:val="002F6239"/>
    <w:rsid w:val="002F6E39"/>
    <w:rsid w:val="002F7066"/>
    <w:rsid w:val="002F7D3C"/>
    <w:rsid w:val="00301254"/>
    <w:rsid w:val="00303AB7"/>
    <w:rsid w:val="00303E37"/>
    <w:rsid w:val="00304724"/>
    <w:rsid w:val="00305189"/>
    <w:rsid w:val="00306273"/>
    <w:rsid w:val="00306B66"/>
    <w:rsid w:val="00306F7E"/>
    <w:rsid w:val="003078F4"/>
    <w:rsid w:val="00313F42"/>
    <w:rsid w:val="00313F4D"/>
    <w:rsid w:val="00314A46"/>
    <w:rsid w:val="00320591"/>
    <w:rsid w:val="003212C1"/>
    <w:rsid w:val="00321EC9"/>
    <w:rsid w:val="00322760"/>
    <w:rsid w:val="003233BC"/>
    <w:rsid w:val="00325976"/>
    <w:rsid w:val="003262BC"/>
    <w:rsid w:val="003266AB"/>
    <w:rsid w:val="00332E0D"/>
    <w:rsid w:val="00333BE3"/>
    <w:rsid w:val="00333D9C"/>
    <w:rsid w:val="003346F0"/>
    <w:rsid w:val="00335A9E"/>
    <w:rsid w:val="003360B0"/>
    <w:rsid w:val="00337485"/>
    <w:rsid w:val="0033761E"/>
    <w:rsid w:val="00341DBB"/>
    <w:rsid w:val="00341DED"/>
    <w:rsid w:val="00343CAB"/>
    <w:rsid w:val="00351CA8"/>
    <w:rsid w:val="00353BED"/>
    <w:rsid w:val="00354047"/>
    <w:rsid w:val="00356543"/>
    <w:rsid w:val="003568F6"/>
    <w:rsid w:val="00360ED6"/>
    <w:rsid w:val="00362DDB"/>
    <w:rsid w:val="00363992"/>
    <w:rsid w:val="00365027"/>
    <w:rsid w:val="00365C5E"/>
    <w:rsid w:val="00365DBA"/>
    <w:rsid w:val="00366BA8"/>
    <w:rsid w:val="00367C35"/>
    <w:rsid w:val="0037054F"/>
    <w:rsid w:val="00370D83"/>
    <w:rsid w:val="00371799"/>
    <w:rsid w:val="00384F3D"/>
    <w:rsid w:val="0038583A"/>
    <w:rsid w:val="00386548"/>
    <w:rsid w:val="0039047A"/>
    <w:rsid w:val="00390DFB"/>
    <w:rsid w:val="00393AA0"/>
    <w:rsid w:val="00393B5D"/>
    <w:rsid w:val="0039492D"/>
    <w:rsid w:val="00394A8E"/>
    <w:rsid w:val="003952D2"/>
    <w:rsid w:val="00397C08"/>
    <w:rsid w:val="00397D01"/>
    <w:rsid w:val="003A1E2A"/>
    <w:rsid w:val="003A3A55"/>
    <w:rsid w:val="003A4749"/>
    <w:rsid w:val="003A4B15"/>
    <w:rsid w:val="003A54C9"/>
    <w:rsid w:val="003A75ED"/>
    <w:rsid w:val="003A77A4"/>
    <w:rsid w:val="003A7A86"/>
    <w:rsid w:val="003B1119"/>
    <w:rsid w:val="003B1847"/>
    <w:rsid w:val="003B276A"/>
    <w:rsid w:val="003B4123"/>
    <w:rsid w:val="003B529D"/>
    <w:rsid w:val="003B5DAC"/>
    <w:rsid w:val="003C05C6"/>
    <w:rsid w:val="003C09B2"/>
    <w:rsid w:val="003C1B1B"/>
    <w:rsid w:val="003C2B68"/>
    <w:rsid w:val="003C310A"/>
    <w:rsid w:val="003C6953"/>
    <w:rsid w:val="003C7922"/>
    <w:rsid w:val="003C7C79"/>
    <w:rsid w:val="003D058B"/>
    <w:rsid w:val="003D0A68"/>
    <w:rsid w:val="003D1A90"/>
    <w:rsid w:val="003D3F5B"/>
    <w:rsid w:val="003D4095"/>
    <w:rsid w:val="003D48C6"/>
    <w:rsid w:val="003D51E4"/>
    <w:rsid w:val="003D66D7"/>
    <w:rsid w:val="003E0251"/>
    <w:rsid w:val="003E0553"/>
    <w:rsid w:val="003E09E4"/>
    <w:rsid w:val="003E104F"/>
    <w:rsid w:val="003E13E7"/>
    <w:rsid w:val="003E25A4"/>
    <w:rsid w:val="003E2FC3"/>
    <w:rsid w:val="003E4320"/>
    <w:rsid w:val="003E5902"/>
    <w:rsid w:val="003E660D"/>
    <w:rsid w:val="003F119A"/>
    <w:rsid w:val="003F13C8"/>
    <w:rsid w:val="003F2CEE"/>
    <w:rsid w:val="003F6FC2"/>
    <w:rsid w:val="004021DC"/>
    <w:rsid w:val="00402488"/>
    <w:rsid w:val="00402827"/>
    <w:rsid w:val="004055B6"/>
    <w:rsid w:val="00411977"/>
    <w:rsid w:val="004137E6"/>
    <w:rsid w:val="00414580"/>
    <w:rsid w:val="00415C8A"/>
    <w:rsid w:val="004161E0"/>
    <w:rsid w:val="00416837"/>
    <w:rsid w:val="004214E4"/>
    <w:rsid w:val="00422512"/>
    <w:rsid w:val="0042259B"/>
    <w:rsid w:val="0042671A"/>
    <w:rsid w:val="00426FB2"/>
    <w:rsid w:val="0043040B"/>
    <w:rsid w:val="00430F6E"/>
    <w:rsid w:val="00431B0B"/>
    <w:rsid w:val="004320DF"/>
    <w:rsid w:val="00433F63"/>
    <w:rsid w:val="00434AFD"/>
    <w:rsid w:val="0043553E"/>
    <w:rsid w:val="0043765A"/>
    <w:rsid w:val="004402E2"/>
    <w:rsid w:val="00443603"/>
    <w:rsid w:val="0044379E"/>
    <w:rsid w:val="00444ED2"/>
    <w:rsid w:val="004463B3"/>
    <w:rsid w:val="004476DE"/>
    <w:rsid w:val="00450A5B"/>
    <w:rsid w:val="0045130F"/>
    <w:rsid w:val="00451B91"/>
    <w:rsid w:val="004520DE"/>
    <w:rsid w:val="00453DB3"/>
    <w:rsid w:val="00454112"/>
    <w:rsid w:val="00456135"/>
    <w:rsid w:val="00457D2C"/>
    <w:rsid w:val="00461191"/>
    <w:rsid w:val="00461595"/>
    <w:rsid w:val="00462BEC"/>
    <w:rsid w:val="004633B0"/>
    <w:rsid w:val="00465B1F"/>
    <w:rsid w:val="004661D3"/>
    <w:rsid w:val="004661F2"/>
    <w:rsid w:val="00467C0D"/>
    <w:rsid w:val="00467F7E"/>
    <w:rsid w:val="004709E7"/>
    <w:rsid w:val="0047195B"/>
    <w:rsid w:val="0047217F"/>
    <w:rsid w:val="00475DD8"/>
    <w:rsid w:val="00475FF1"/>
    <w:rsid w:val="00476C98"/>
    <w:rsid w:val="004807B2"/>
    <w:rsid w:val="00480E79"/>
    <w:rsid w:val="00482E58"/>
    <w:rsid w:val="0048554C"/>
    <w:rsid w:val="004865E6"/>
    <w:rsid w:val="00487FDB"/>
    <w:rsid w:val="0049027B"/>
    <w:rsid w:val="004904D5"/>
    <w:rsid w:val="00490F12"/>
    <w:rsid w:val="00492033"/>
    <w:rsid w:val="00494267"/>
    <w:rsid w:val="00494F9B"/>
    <w:rsid w:val="00495041"/>
    <w:rsid w:val="00495094"/>
    <w:rsid w:val="00495FE9"/>
    <w:rsid w:val="0049636D"/>
    <w:rsid w:val="00497D16"/>
    <w:rsid w:val="004A0B11"/>
    <w:rsid w:val="004A0BBB"/>
    <w:rsid w:val="004A16F1"/>
    <w:rsid w:val="004A1B6D"/>
    <w:rsid w:val="004A359C"/>
    <w:rsid w:val="004A4D77"/>
    <w:rsid w:val="004A6B59"/>
    <w:rsid w:val="004B187E"/>
    <w:rsid w:val="004B25E1"/>
    <w:rsid w:val="004B4861"/>
    <w:rsid w:val="004B629F"/>
    <w:rsid w:val="004B7B09"/>
    <w:rsid w:val="004C00DD"/>
    <w:rsid w:val="004C0AA3"/>
    <w:rsid w:val="004C1ABD"/>
    <w:rsid w:val="004C2496"/>
    <w:rsid w:val="004C4BD1"/>
    <w:rsid w:val="004C6823"/>
    <w:rsid w:val="004C6AC9"/>
    <w:rsid w:val="004C734C"/>
    <w:rsid w:val="004C7853"/>
    <w:rsid w:val="004C7F07"/>
    <w:rsid w:val="004D1984"/>
    <w:rsid w:val="004D4523"/>
    <w:rsid w:val="004D4B1C"/>
    <w:rsid w:val="004D5705"/>
    <w:rsid w:val="004D581A"/>
    <w:rsid w:val="004D70B7"/>
    <w:rsid w:val="004E30DC"/>
    <w:rsid w:val="004E4B4B"/>
    <w:rsid w:val="004F0165"/>
    <w:rsid w:val="004F1C06"/>
    <w:rsid w:val="004F2E6B"/>
    <w:rsid w:val="004F2EE6"/>
    <w:rsid w:val="004F44FB"/>
    <w:rsid w:val="004F61B5"/>
    <w:rsid w:val="004F7217"/>
    <w:rsid w:val="00501255"/>
    <w:rsid w:val="00502810"/>
    <w:rsid w:val="00502C05"/>
    <w:rsid w:val="00502EF9"/>
    <w:rsid w:val="00503CCF"/>
    <w:rsid w:val="00505B4A"/>
    <w:rsid w:val="00506547"/>
    <w:rsid w:val="00507562"/>
    <w:rsid w:val="005100D8"/>
    <w:rsid w:val="005107FA"/>
    <w:rsid w:val="00510B33"/>
    <w:rsid w:val="00510DCD"/>
    <w:rsid w:val="0051127D"/>
    <w:rsid w:val="005112A3"/>
    <w:rsid w:val="00511E54"/>
    <w:rsid w:val="00512D1A"/>
    <w:rsid w:val="005132D5"/>
    <w:rsid w:val="00513AF9"/>
    <w:rsid w:val="00514CC2"/>
    <w:rsid w:val="00514EB2"/>
    <w:rsid w:val="005158C3"/>
    <w:rsid w:val="00516046"/>
    <w:rsid w:val="0051627A"/>
    <w:rsid w:val="0051680C"/>
    <w:rsid w:val="00516C7C"/>
    <w:rsid w:val="00516D81"/>
    <w:rsid w:val="00521A0B"/>
    <w:rsid w:val="00522F83"/>
    <w:rsid w:val="005236E0"/>
    <w:rsid w:val="00524D2A"/>
    <w:rsid w:val="005256F0"/>
    <w:rsid w:val="005266C8"/>
    <w:rsid w:val="00526785"/>
    <w:rsid w:val="005268F1"/>
    <w:rsid w:val="00532E9A"/>
    <w:rsid w:val="00533DE1"/>
    <w:rsid w:val="005343E1"/>
    <w:rsid w:val="00535B0C"/>
    <w:rsid w:val="00535B59"/>
    <w:rsid w:val="005365E6"/>
    <w:rsid w:val="00536A5D"/>
    <w:rsid w:val="0053742A"/>
    <w:rsid w:val="005418A7"/>
    <w:rsid w:val="00541A7C"/>
    <w:rsid w:val="00542E82"/>
    <w:rsid w:val="00544933"/>
    <w:rsid w:val="0054601C"/>
    <w:rsid w:val="00547CDE"/>
    <w:rsid w:val="0055037B"/>
    <w:rsid w:val="00551F8B"/>
    <w:rsid w:val="00552559"/>
    <w:rsid w:val="00556281"/>
    <w:rsid w:val="00556FCF"/>
    <w:rsid w:val="0055739A"/>
    <w:rsid w:val="0056201A"/>
    <w:rsid w:val="005627AF"/>
    <w:rsid w:val="00563601"/>
    <w:rsid w:val="00563934"/>
    <w:rsid w:val="00563F21"/>
    <w:rsid w:val="00564FE0"/>
    <w:rsid w:val="0056501F"/>
    <w:rsid w:val="0056514A"/>
    <w:rsid w:val="00565F05"/>
    <w:rsid w:val="00566132"/>
    <w:rsid w:val="0056680D"/>
    <w:rsid w:val="00567B5A"/>
    <w:rsid w:val="005711C8"/>
    <w:rsid w:val="00571C50"/>
    <w:rsid w:val="00573770"/>
    <w:rsid w:val="00574AB0"/>
    <w:rsid w:val="00574EE5"/>
    <w:rsid w:val="005772BD"/>
    <w:rsid w:val="005773EC"/>
    <w:rsid w:val="00577ACF"/>
    <w:rsid w:val="00580E8F"/>
    <w:rsid w:val="005815EC"/>
    <w:rsid w:val="005828A0"/>
    <w:rsid w:val="005837E8"/>
    <w:rsid w:val="005837F8"/>
    <w:rsid w:val="00585C21"/>
    <w:rsid w:val="00586B09"/>
    <w:rsid w:val="005911A4"/>
    <w:rsid w:val="005913B9"/>
    <w:rsid w:val="00592BD7"/>
    <w:rsid w:val="00592FD4"/>
    <w:rsid w:val="005945D0"/>
    <w:rsid w:val="00596246"/>
    <w:rsid w:val="00597D66"/>
    <w:rsid w:val="005A1E03"/>
    <w:rsid w:val="005A7AA0"/>
    <w:rsid w:val="005B023F"/>
    <w:rsid w:val="005B0A46"/>
    <w:rsid w:val="005B15D9"/>
    <w:rsid w:val="005B1636"/>
    <w:rsid w:val="005B2133"/>
    <w:rsid w:val="005B2C42"/>
    <w:rsid w:val="005B3419"/>
    <w:rsid w:val="005B4418"/>
    <w:rsid w:val="005B7D8D"/>
    <w:rsid w:val="005B7F28"/>
    <w:rsid w:val="005C0E8A"/>
    <w:rsid w:val="005C38E4"/>
    <w:rsid w:val="005C57F3"/>
    <w:rsid w:val="005D004C"/>
    <w:rsid w:val="005D16C5"/>
    <w:rsid w:val="005D16E5"/>
    <w:rsid w:val="005D381E"/>
    <w:rsid w:val="005D4E70"/>
    <w:rsid w:val="005D5333"/>
    <w:rsid w:val="005D5F77"/>
    <w:rsid w:val="005E1290"/>
    <w:rsid w:val="005E12CD"/>
    <w:rsid w:val="005E1E78"/>
    <w:rsid w:val="005E29BF"/>
    <w:rsid w:val="005E2C7B"/>
    <w:rsid w:val="005E2FD0"/>
    <w:rsid w:val="005E37C8"/>
    <w:rsid w:val="005E3E41"/>
    <w:rsid w:val="005E4EF4"/>
    <w:rsid w:val="005E5B58"/>
    <w:rsid w:val="005F0397"/>
    <w:rsid w:val="005F10B8"/>
    <w:rsid w:val="005F12D0"/>
    <w:rsid w:val="005F20EE"/>
    <w:rsid w:val="005F2799"/>
    <w:rsid w:val="005F3199"/>
    <w:rsid w:val="005F3A1E"/>
    <w:rsid w:val="005F48D3"/>
    <w:rsid w:val="005F5A1E"/>
    <w:rsid w:val="005F5EEF"/>
    <w:rsid w:val="005F6E2A"/>
    <w:rsid w:val="00600D95"/>
    <w:rsid w:val="00601A5C"/>
    <w:rsid w:val="00601FA8"/>
    <w:rsid w:val="0060488F"/>
    <w:rsid w:val="006072A5"/>
    <w:rsid w:val="0061072B"/>
    <w:rsid w:val="00610C96"/>
    <w:rsid w:val="00613912"/>
    <w:rsid w:val="00615898"/>
    <w:rsid w:val="00615A80"/>
    <w:rsid w:val="00615C40"/>
    <w:rsid w:val="00616EFF"/>
    <w:rsid w:val="00625641"/>
    <w:rsid w:val="00625DAC"/>
    <w:rsid w:val="006274AD"/>
    <w:rsid w:val="00627806"/>
    <w:rsid w:val="00630344"/>
    <w:rsid w:val="006315F0"/>
    <w:rsid w:val="0063223D"/>
    <w:rsid w:val="00632273"/>
    <w:rsid w:val="0063356C"/>
    <w:rsid w:val="006339E9"/>
    <w:rsid w:val="006364A5"/>
    <w:rsid w:val="006368B1"/>
    <w:rsid w:val="00637474"/>
    <w:rsid w:val="00640DB6"/>
    <w:rsid w:val="006436A7"/>
    <w:rsid w:val="00643D20"/>
    <w:rsid w:val="006452F1"/>
    <w:rsid w:val="00645BF2"/>
    <w:rsid w:val="00646484"/>
    <w:rsid w:val="00646567"/>
    <w:rsid w:val="00646611"/>
    <w:rsid w:val="00646BAD"/>
    <w:rsid w:val="00647D3B"/>
    <w:rsid w:val="006506D1"/>
    <w:rsid w:val="00651C81"/>
    <w:rsid w:val="00653F91"/>
    <w:rsid w:val="006545D6"/>
    <w:rsid w:val="00655A3C"/>
    <w:rsid w:val="00656593"/>
    <w:rsid w:val="00656D85"/>
    <w:rsid w:val="00657CF6"/>
    <w:rsid w:val="00660371"/>
    <w:rsid w:val="00661FCF"/>
    <w:rsid w:val="00663E00"/>
    <w:rsid w:val="006653FD"/>
    <w:rsid w:val="006661B1"/>
    <w:rsid w:val="0067098D"/>
    <w:rsid w:val="00671A8D"/>
    <w:rsid w:val="006720D4"/>
    <w:rsid w:val="00672A27"/>
    <w:rsid w:val="00673378"/>
    <w:rsid w:val="006737A6"/>
    <w:rsid w:val="00681099"/>
    <w:rsid w:val="00684E75"/>
    <w:rsid w:val="0068545B"/>
    <w:rsid w:val="00685BE2"/>
    <w:rsid w:val="00686993"/>
    <w:rsid w:val="00691CF2"/>
    <w:rsid w:val="00692455"/>
    <w:rsid w:val="00694A7F"/>
    <w:rsid w:val="00694B5C"/>
    <w:rsid w:val="006956BA"/>
    <w:rsid w:val="006A130D"/>
    <w:rsid w:val="006A1800"/>
    <w:rsid w:val="006A2BAA"/>
    <w:rsid w:val="006A2ED6"/>
    <w:rsid w:val="006A580D"/>
    <w:rsid w:val="006A6987"/>
    <w:rsid w:val="006A6DAF"/>
    <w:rsid w:val="006A781B"/>
    <w:rsid w:val="006A7B10"/>
    <w:rsid w:val="006B0A6E"/>
    <w:rsid w:val="006B1056"/>
    <w:rsid w:val="006B147A"/>
    <w:rsid w:val="006B2A8E"/>
    <w:rsid w:val="006B314B"/>
    <w:rsid w:val="006B3B96"/>
    <w:rsid w:val="006B6DA0"/>
    <w:rsid w:val="006B71C2"/>
    <w:rsid w:val="006B7837"/>
    <w:rsid w:val="006B7A1C"/>
    <w:rsid w:val="006C0587"/>
    <w:rsid w:val="006C1CB7"/>
    <w:rsid w:val="006C1FB8"/>
    <w:rsid w:val="006C2BFB"/>
    <w:rsid w:val="006C2E55"/>
    <w:rsid w:val="006C3AFC"/>
    <w:rsid w:val="006C3F1F"/>
    <w:rsid w:val="006C4A11"/>
    <w:rsid w:val="006C4DC2"/>
    <w:rsid w:val="006C6859"/>
    <w:rsid w:val="006C72F2"/>
    <w:rsid w:val="006C76B7"/>
    <w:rsid w:val="006D0499"/>
    <w:rsid w:val="006D1018"/>
    <w:rsid w:val="006D1966"/>
    <w:rsid w:val="006D2BCA"/>
    <w:rsid w:val="006D36D4"/>
    <w:rsid w:val="006D39D1"/>
    <w:rsid w:val="006D4021"/>
    <w:rsid w:val="006D49B5"/>
    <w:rsid w:val="006D4A15"/>
    <w:rsid w:val="006D5218"/>
    <w:rsid w:val="006D5433"/>
    <w:rsid w:val="006D6842"/>
    <w:rsid w:val="006D7A04"/>
    <w:rsid w:val="006E0F3F"/>
    <w:rsid w:val="006E34A4"/>
    <w:rsid w:val="006E3C25"/>
    <w:rsid w:val="006E3C6C"/>
    <w:rsid w:val="006E4568"/>
    <w:rsid w:val="006E6700"/>
    <w:rsid w:val="006E7A70"/>
    <w:rsid w:val="006F08DF"/>
    <w:rsid w:val="006F279C"/>
    <w:rsid w:val="00700003"/>
    <w:rsid w:val="00700188"/>
    <w:rsid w:val="00701392"/>
    <w:rsid w:val="00701B45"/>
    <w:rsid w:val="00704674"/>
    <w:rsid w:val="007046D9"/>
    <w:rsid w:val="0070475C"/>
    <w:rsid w:val="00704919"/>
    <w:rsid w:val="00704C9F"/>
    <w:rsid w:val="00704F2A"/>
    <w:rsid w:val="00706551"/>
    <w:rsid w:val="00710954"/>
    <w:rsid w:val="00711217"/>
    <w:rsid w:val="00711CCE"/>
    <w:rsid w:val="007137A2"/>
    <w:rsid w:val="007146B4"/>
    <w:rsid w:val="007147B9"/>
    <w:rsid w:val="00714CEB"/>
    <w:rsid w:val="00716731"/>
    <w:rsid w:val="00716AA6"/>
    <w:rsid w:val="007173DF"/>
    <w:rsid w:val="00717598"/>
    <w:rsid w:val="0072034F"/>
    <w:rsid w:val="00720717"/>
    <w:rsid w:val="007211EF"/>
    <w:rsid w:val="00721416"/>
    <w:rsid w:val="00721853"/>
    <w:rsid w:val="007228E1"/>
    <w:rsid w:val="00722949"/>
    <w:rsid w:val="00722AA1"/>
    <w:rsid w:val="007253C2"/>
    <w:rsid w:val="00725811"/>
    <w:rsid w:val="007258E1"/>
    <w:rsid w:val="00726015"/>
    <w:rsid w:val="00726403"/>
    <w:rsid w:val="00726E87"/>
    <w:rsid w:val="007308F2"/>
    <w:rsid w:val="00731795"/>
    <w:rsid w:val="00731EB0"/>
    <w:rsid w:val="007329B3"/>
    <w:rsid w:val="00733298"/>
    <w:rsid w:val="00734A4B"/>
    <w:rsid w:val="00734BB4"/>
    <w:rsid w:val="007361DC"/>
    <w:rsid w:val="00737167"/>
    <w:rsid w:val="007409B0"/>
    <w:rsid w:val="00740AAF"/>
    <w:rsid w:val="007419D7"/>
    <w:rsid w:val="00742FA0"/>
    <w:rsid w:val="007430CA"/>
    <w:rsid w:val="007435F2"/>
    <w:rsid w:val="00743E2E"/>
    <w:rsid w:val="007440D5"/>
    <w:rsid w:val="00744764"/>
    <w:rsid w:val="007451D4"/>
    <w:rsid w:val="00745B65"/>
    <w:rsid w:val="0074706D"/>
    <w:rsid w:val="0075023C"/>
    <w:rsid w:val="0075075F"/>
    <w:rsid w:val="007509F8"/>
    <w:rsid w:val="00752907"/>
    <w:rsid w:val="00752AC1"/>
    <w:rsid w:val="00754A43"/>
    <w:rsid w:val="00754C50"/>
    <w:rsid w:val="00754D0E"/>
    <w:rsid w:val="00755712"/>
    <w:rsid w:val="007562B5"/>
    <w:rsid w:val="0076041E"/>
    <w:rsid w:val="0076290B"/>
    <w:rsid w:val="007629F1"/>
    <w:rsid w:val="00764082"/>
    <w:rsid w:val="0076650A"/>
    <w:rsid w:val="00767C0D"/>
    <w:rsid w:val="00770C9E"/>
    <w:rsid w:val="00770F9E"/>
    <w:rsid w:val="00771697"/>
    <w:rsid w:val="00771A1F"/>
    <w:rsid w:val="00774574"/>
    <w:rsid w:val="00776490"/>
    <w:rsid w:val="0077666E"/>
    <w:rsid w:val="00780B3F"/>
    <w:rsid w:val="0078115D"/>
    <w:rsid w:val="00784F0B"/>
    <w:rsid w:val="00784FA5"/>
    <w:rsid w:val="00785537"/>
    <w:rsid w:val="0078569B"/>
    <w:rsid w:val="00785B11"/>
    <w:rsid w:val="007909AF"/>
    <w:rsid w:val="00791DBD"/>
    <w:rsid w:val="007920C1"/>
    <w:rsid w:val="00792C17"/>
    <w:rsid w:val="00794A7B"/>
    <w:rsid w:val="0079544C"/>
    <w:rsid w:val="007A1D5A"/>
    <w:rsid w:val="007A2349"/>
    <w:rsid w:val="007A26E3"/>
    <w:rsid w:val="007A2F7D"/>
    <w:rsid w:val="007A38A5"/>
    <w:rsid w:val="007A6611"/>
    <w:rsid w:val="007B0A82"/>
    <w:rsid w:val="007B1234"/>
    <w:rsid w:val="007B18B3"/>
    <w:rsid w:val="007B2663"/>
    <w:rsid w:val="007B2EF6"/>
    <w:rsid w:val="007B3469"/>
    <w:rsid w:val="007B4D54"/>
    <w:rsid w:val="007B4EF1"/>
    <w:rsid w:val="007B6A63"/>
    <w:rsid w:val="007B733C"/>
    <w:rsid w:val="007B77CC"/>
    <w:rsid w:val="007C07E2"/>
    <w:rsid w:val="007C30E7"/>
    <w:rsid w:val="007C397B"/>
    <w:rsid w:val="007C49BB"/>
    <w:rsid w:val="007C502B"/>
    <w:rsid w:val="007C52A9"/>
    <w:rsid w:val="007C5CBF"/>
    <w:rsid w:val="007C61FC"/>
    <w:rsid w:val="007C6205"/>
    <w:rsid w:val="007D0906"/>
    <w:rsid w:val="007D2966"/>
    <w:rsid w:val="007D2CA2"/>
    <w:rsid w:val="007D2EFA"/>
    <w:rsid w:val="007D3BD3"/>
    <w:rsid w:val="007D50EC"/>
    <w:rsid w:val="007D6480"/>
    <w:rsid w:val="007D6BF0"/>
    <w:rsid w:val="007D6EAB"/>
    <w:rsid w:val="007E03B2"/>
    <w:rsid w:val="007E0EDB"/>
    <w:rsid w:val="007E2B20"/>
    <w:rsid w:val="007E3635"/>
    <w:rsid w:val="007E38C0"/>
    <w:rsid w:val="007E3A11"/>
    <w:rsid w:val="007E4A5A"/>
    <w:rsid w:val="007E4C64"/>
    <w:rsid w:val="007E4D83"/>
    <w:rsid w:val="007E5C02"/>
    <w:rsid w:val="007E6C73"/>
    <w:rsid w:val="007F0844"/>
    <w:rsid w:val="007F0F15"/>
    <w:rsid w:val="007F2DC0"/>
    <w:rsid w:val="007F3B8F"/>
    <w:rsid w:val="007F5FA1"/>
    <w:rsid w:val="007F606D"/>
    <w:rsid w:val="007F68AC"/>
    <w:rsid w:val="00802450"/>
    <w:rsid w:val="00802FC7"/>
    <w:rsid w:val="008048CD"/>
    <w:rsid w:val="00804EA3"/>
    <w:rsid w:val="00804F28"/>
    <w:rsid w:val="008054EE"/>
    <w:rsid w:val="008069DD"/>
    <w:rsid w:val="008071EA"/>
    <w:rsid w:val="00810387"/>
    <w:rsid w:val="008109A2"/>
    <w:rsid w:val="008123D8"/>
    <w:rsid w:val="00813EBA"/>
    <w:rsid w:val="0081439E"/>
    <w:rsid w:val="00814D72"/>
    <w:rsid w:val="008150BC"/>
    <w:rsid w:val="0081618F"/>
    <w:rsid w:val="00816861"/>
    <w:rsid w:val="00816958"/>
    <w:rsid w:val="00816B2C"/>
    <w:rsid w:val="00820E0F"/>
    <w:rsid w:val="00821132"/>
    <w:rsid w:val="00821718"/>
    <w:rsid w:val="00822EAA"/>
    <w:rsid w:val="008245E9"/>
    <w:rsid w:val="0082469D"/>
    <w:rsid w:val="008246C7"/>
    <w:rsid w:val="008253A2"/>
    <w:rsid w:val="00826534"/>
    <w:rsid w:val="00827945"/>
    <w:rsid w:val="00827FB0"/>
    <w:rsid w:val="008307D1"/>
    <w:rsid w:val="00831697"/>
    <w:rsid w:val="0083254F"/>
    <w:rsid w:val="00834160"/>
    <w:rsid w:val="008353C4"/>
    <w:rsid w:val="00836091"/>
    <w:rsid w:val="00836482"/>
    <w:rsid w:val="00840C4D"/>
    <w:rsid w:val="008418A4"/>
    <w:rsid w:val="00842489"/>
    <w:rsid w:val="008442C0"/>
    <w:rsid w:val="00844901"/>
    <w:rsid w:val="008453B0"/>
    <w:rsid w:val="00845DD8"/>
    <w:rsid w:val="00845E2B"/>
    <w:rsid w:val="00853312"/>
    <w:rsid w:val="008546C4"/>
    <w:rsid w:val="00854B40"/>
    <w:rsid w:val="0085522C"/>
    <w:rsid w:val="00856DEB"/>
    <w:rsid w:val="0085734E"/>
    <w:rsid w:val="008577DC"/>
    <w:rsid w:val="00860CDA"/>
    <w:rsid w:val="00860FB9"/>
    <w:rsid w:val="00863CCF"/>
    <w:rsid w:val="0086400E"/>
    <w:rsid w:val="00865C04"/>
    <w:rsid w:val="0086689F"/>
    <w:rsid w:val="00867CC0"/>
    <w:rsid w:val="008709FC"/>
    <w:rsid w:val="00870EF7"/>
    <w:rsid w:val="00870F58"/>
    <w:rsid w:val="00872AB2"/>
    <w:rsid w:val="008738D4"/>
    <w:rsid w:val="0087701E"/>
    <w:rsid w:val="008812C4"/>
    <w:rsid w:val="00881924"/>
    <w:rsid w:val="00881F83"/>
    <w:rsid w:val="008834C1"/>
    <w:rsid w:val="00886B1D"/>
    <w:rsid w:val="00887EFE"/>
    <w:rsid w:val="00887FDA"/>
    <w:rsid w:val="00890EF5"/>
    <w:rsid w:val="00890F87"/>
    <w:rsid w:val="00893EEA"/>
    <w:rsid w:val="0089600B"/>
    <w:rsid w:val="00897728"/>
    <w:rsid w:val="00897AA8"/>
    <w:rsid w:val="008A1023"/>
    <w:rsid w:val="008A57EB"/>
    <w:rsid w:val="008A779C"/>
    <w:rsid w:val="008A78EF"/>
    <w:rsid w:val="008B196F"/>
    <w:rsid w:val="008B3411"/>
    <w:rsid w:val="008B41C4"/>
    <w:rsid w:val="008B7DA2"/>
    <w:rsid w:val="008B7DD9"/>
    <w:rsid w:val="008C11C1"/>
    <w:rsid w:val="008C18A1"/>
    <w:rsid w:val="008C4BA6"/>
    <w:rsid w:val="008C5025"/>
    <w:rsid w:val="008C696E"/>
    <w:rsid w:val="008C7C0C"/>
    <w:rsid w:val="008D0819"/>
    <w:rsid w:val="008D0964"/>
    <w:rsid w:val="008D2976"/>
    <w:rsid w:val="008D3C7A"/>
    <w:rsid w:val="008D4331"/>
    <w:rsid w:val="008D4B77"/>
    <w:rsid w:val="008D503C"/>
    <w:rsid w:val="008D6122"/>
    <w:rsid w:val="008D6440"/>
    <w:rsid w:val="008D771D"/>
    <w:rsid w:val="008E12C7"/>
    <w:rsid w:val="008E25CB"/>
    <w:rsid w:val="008E3A52"/>
    <w:rsid w:val="008E3C08"/>
    <w:rsid w:val="008E3C5A"/>
    <w:rsid w:val="008E43F9"/>
    <w:rsid w:val="008E5C69"/>
    <w:rsid w:val="008E69EE"/>
    <w:rsid w:val="008E7E6A"/>
    <w:rsid w:val="008E7F0D"/>
    <w:rsid w:val="008F5B6B"/>
    <w:rsid w:val="008F6626"/>
    <w:rsid w:val="008F6664"/>
    <w:rsid w:val="008F684B"/>
    <w:rsid w:val="008F692B"/>
    <w:rsid w:val="008F7097"/>
    <w:rsid w:val="008F770E"/>
    <w:rsid w:val="00900C77"/>
    <w:rsid w:val="0090177D"/>
    <w:rsid w:val="00905A76"/>
    <w:rsid w:val="00905C4A"/>
    <w:rsid w:val="0091059D"/>
    <w:rsid w:val="00912037"/>
    <w:rsid w:val="009124F5"/>
    <w:rsid w:val="0091286B"/>
    <w:rsid w:val="00912D3C"/>
    <w:rsid w:val="0091308A"/>
    <w:rsid w:val="00913732"/>
    <w:rsid w:val="0091384A"/>
    <w:rsid w:val="00913CD2"/>
    <w:rsid w:val="009160C1"/>
    <w:rsid w:val="00916276"/>
    <w:rsid w:val="00920458"/>
    <w:rsid w:val="00920C0B"/>
    <w:rsid w:val="009215EF"/>
    <w:rsid w:val="009223D4"/>
    <w:rsid w:val="0092277B"/>
    <w:rsid w:val="0092313D"/>
    <w:rsid w:val="00923F5C"/>
    <w:rsid w:val="00927669"/>
    <w:rsid w:val="00931039"/>
    <w:rsid w:val="0093159D"/>
    <w:rsid w:val="00931B36"/>
    <w:rsid w:val="0093350C"/>
    <w:rsid w:val="00936C8D"/>
    <w:rsid w:val="0093776A"/>
    <w:rsid w:val="00937A9F"/>
    <w:rsid w:val="00941F3C"/>
    <w:rsid w:val="0094305B"/>
    <w:rsid w:val="009448BB"/>
    <w:rsid w:val="00944C08"/>
    <w:rsid w:val="00944C5A"/>
    <w:rsid w:val="00945F86"/>
    <w:rsid w:val="009517DD"/>
    <w:rsid w:val="00952867"/>
    <w:rsid w:val="00952A4E"/>
    <w:rsid w:val="00952AA2"/>
    <w:rsid w:val="009531ED"/>
    <w:rsid w:val="009553EF"/>
    <w:rsid w:val="0095589E"/>
    <w:rsid w:val="00955F31"/>
    <w:rsid w:val="00957D43"/>
    <w:rsid w:val="0096068E"/>
    <w:rsid w:val="00960A89"/>
    <w:rsid w:val="00964018"/>
    <w:rsid w:val="00964A17"/>
    <w:rsid w:val="0096774E"/>
    <w:rsid w:val="00967ACA"/>
    <w:rsid w:val="00970226"/>
    <w:rsid w:val="00971F1F"/>
    <w:rsid w:val="00971FD6"/>
    <w:rsid w:val="009722B0"/>
    <w:rsid w:val="009725B8"/>
    <w:rsid w:val="009735BD"/>
    <w:rsid w:val="00975233"/>
    <w:rsid w:val="00976357"/>
    <w:rsid w:val="00976D76"/>
    <w:rsid w:val="009802FF"/>
    <w:rsid w:val="00980827"/>
    <w:rsid w:val="00983263"/>
    <w:rsid w:val="0098519E"/>
    <w:rsid w:val="00985283"/>
    <w:rsid w:val="00985F71"/>
    <w:rsid w:val="00986917"/>
    <w:rsid w:val="00986A4F"/>
    <w:rsid w:val="00987256"/>
    <w:rsid w:val="009877DF"/>
    <w:rsid w:val="00987E68"/>
    <w:rsid w:val="00990252"/>
    <w:rsid w:val="009911E4"/>
    <w:rsid w:val="009945B0"/>
    <w:rsid w:val="00994E58"/>
    <w:rsid w:val="00995744"/>
    <w:rsid w:val="00995887"/>
    <w:rsid w:val="00996634"/>
    <w:rsid w:val="009A1B35"/>
    <w:rsid w:val="009A24D9"/>
    <w:rsid w:val="009A2F92"/>
    <w:rsid w:val="009A3248"/>
    <w:rsid w:val="009A419D"/>
    <w:rsid w:val="009A497E"/>
    <w:rsid w:val="009A5499"/>
    <w:rsid w:val="009A67DE"/>
    <w:rsid w:val="009A6BFE"/>
    <w:rsid w:val="009A7FA4"/>
    <w:rsid w:val="009B1892"/>
    <w:rsid w:val="009B1A66"/>
    <w:rsid w:val="009B2831"/>
    <w:rsid w:val="009B2E99"/>
    <w:rsid w:val="009B32E4"/>
    <w:rsid w:val="009B333F"/>
    <w:rsid w:val="009B338E"/>
    <w:rsid w:val="009B4AD0"/>
    <w:rsid w:val="009B5629"/>
    <w:rsid w:val="009B5811"/>
    <w:rsid w:val="009B59FE"/>
    <w:rsid w:val="009B5EC1"/>
    <w:rsid w:val="009B6A1A"/>
    <w:rsid w:val="009C02D2"/>
    <w:rsid w:val="009C2500"/>
    <w:rsid w:val="009C27B3"/>
    <w:rsid w:val="009C53F8"/>
    <w:rsid w:val="009C5570"/>
    <w:rsid w:val="009C582D"/>
    <w:rsid w:val="009C6C2D"/>
    <w:rsid w:val="009D0C32"/>
    <w:rsid w:val="009D1724"/>
    <w:rsid w:val="009D1D2F"/>
    <w:rsid w:val="009D4195"/>
    <w:rsid w:val="009D4DD5"/>
    <w:rsid w:val="009D5FA7"/>
    <w:rsid w:val="009D6600"/>
    <w:rsid w:val="009D7AA4"/>
    <w:rsid w:val="009E0016"/>
    <w:rsid w:val="009E0096"/>
    <w:rsid w:val="009E0545"/>
    <w:rsid w:val="009E05C5"/>
    <w:rsid w:val="009E227A"/>
    <w:rsid w:val="009E2797"/>
    <w:rsid w:val="009E3438"/>
    <w:rsid w:val="009E4F4D"/>
    <w:rsid w:val="009E5157"/>
    <w:rsid w:val="009E5218"/>
    <w:rsid w:val="009E5B7F"/>
    <w:rsid w:val="009E63DC"/>
    <w:rsid w:val="009E6668"/>
    <w:rsid w:val="009E6EC9"/>
    <w:rsid w:val="009F03F9"/>
    <w:rsid w:val="009F17C9"/>
    <w:rsid w:val="009F29E8"/>
    <w:rsid w:val="009F2EB5"/>
    <w:rsid w:val="009F3394"/>
    <w:rsid w:val="009F3CB0"/>
    <w:rsid w:val="009F49B7"/>
    <w:rsid w:val="009F4A20"/>
    <w:rsid w:val="009F5094"/>
    <w:rsid w:val="009F558A"/>
    <w:rsid w:val="009F67B6"/>
    <w:rsid w:val="009F7B3A"/>
    <w:rsid w:val="00A00B6A"/>
    <w:rsid w:val="00A01DFE"/>
    <w:rsid w:val="00A0236E"/>
    <w:rsid w:val="00A025F6"/>
    <w:rsid w:val="00A03EFC"/>
    <w:rsid w:val="00A06312"/>
    <w:rsid w:val="00A07000"/>
    <w:rsid w:val="00A1041B"/>
    <w:rsid w:val="00A12431"/>
    <w:rsid w:val="00A15F2F"/>
    <w:rsid w:val="00A16F16"/>
    <w:rsid w:val="00A173FC"/>
    <w:rsid w:val="00A17A65"/>
    <w:rsid w:val="00A17FAD"/>
    <w:rsid w:val="00A20543"/>
    <w:rsid w:val="00A20EF1"/>
    <w:rsid w:val="00A242D5"/>
    <w:rsid w:val="00A2494E"/>
    <w:rsid w:val="00A24A45"/>
    <w:rsid w:val="00A255A6"/>
    <w:rsid w:val="00A25647"/>
    <w:rsid w:val="00A25A5F"/>
    <w:rsid w:val="00A26326"/>
    <w:rsid w:val="00A26EB2"/>
    <w:rsid w:val="00A2756E"/>
    <w:rsid w:val="00A300FD"/>
    <w:rsid w:val="00A306BF"/>
    <w:rsid w:val="00A30748"/>
    <w:rsid w:val="00A30E77"/>
    <w:rsid w:val="00A31382"/>
    <w:rsid w:val="00A31523"/>
    <w:rsid w:val="00A317E2"/>
    <w:rsid w:val="00A33F90"/>
    <w:rsid w:val="00A409F0"/>
    <w:rsid w:val="00A40ADC"/>
    <w:rsid w:val="00A42CF7"/>
    <w:rsid w:val="00A4546D"/>
    <w:rsid w:val="00A47998"/>
    <w:rsid w:val="00A50925"/>
    <w:rsid w:val="00A51832"/>
    <w:rsid w:val="00A51F16"/>
    <w:rsid w:val="00A51F6C"/>
    <w:rsid w:val="00A53565"/>
    <w:rsid w:val="00A536FE"/>
    <w:rsid w:val="00A537FA"/>
    <w:rsid w:val="00A54D63"/>
    <w:rsid w:val="00A5511E"/>
    <w:rsid w:val="00A561C7"/>
    <w:rsid w:val="00A60312"/>
    <w:rsid w:val="00A609CB"/>
    <w:rsid w:val="00A6267D"/>
    <w:rsid w:val="00A62830"/>
    <w:rsid w:val="00A634AF"/>
    <w:rsid w:val="00A642C8"/>
    <w:rsid w:val="00A6622B"/>
    <w:rsid w:val="00A677AD"/>
    <w:rsid w:val="00A6793E"/>
    <w:rsid w:val="00A67A99"/>
    <w:rsid w:val="00A72AF7"/>
    <w:rsid w:val="00A73352"/>
    <w:rsid w:val="00A73808"/>
    <w:rsid w:val="00A74443"/>
    <w:rsid w:val="00A74F22"/>
    <w:rsid w:val="00A76A0D"/>
    <w:rsid w:val="00A7776F"/>
    <w:rsid w:val="00A77EF4"/>
    <w:rsid w:val="00A81673"/>
    <w:rsid w:val="00A85D5A"/>
    <w:rsid w:val="00A85E6B"/>
    <w:rsid w:val="00A86897"/>
    <w:rsid w:val="00A8750F"/>
    <w:rsid w:val="00A902EA"/>
    <w:rsid w:val="00A919C7"/>
    <w:rsid w:val="00A9626A"/>
    <w:rsid w:val="00A963B8"/>
    <w:rsid w:val="00AA0905"/>
    <w:rsid w:val="00AA143E"/>
    <w:rsid w:val="00AA153B"/>
    <w:rsid w:val="00AA3019"/>
    <w:rsid w:val="00AA3605"/>
    <w:rsid w:val="00AA3952"/>
    <w:rsid w:val="00AA3989"/>
    <w:rsid w:val="00AA5C96"/>
    <w:rsid w:val="00AB0F71"/>
    <w:rsid w:val="00AB13FA"/>
    <w:rsid w:val="00AB2025"/>
    <w:rsid w:val="00AB2861"/>
    <w:rsid w:val="00AB28BC"/>
    <w:rsid w:val="00AC0738"/>
    <w:rsid w:val="00AC1581"/>
    <w:rsid w:val="00AC2CB7"/>
    <w:rsid w:val="00AC5061"/>
    <w:rsid w:val="00AC6444"/>
    <w:rsid w:val="00AD197D"/>
    <w:rsid w:val="00AD1BCA"/>
    <w:rsid w:val="00AD3299"/>
    <w:rsid w:val="00AD5B66"/>
    <w:rsid w:val="00AD6FE7"/>
    <w:rsid w:val="00AD7FFD"/>
    <w:rsid w:val="00AE0250"/>
    <w:rsid w:val="00AE06C9"/>
    <w:rsid w:val="00AE1205"/>
    <w:rsid w:val="00AE316C"/>
    <w:rsid w:val="00AE3C2D"/>
    <w:rsid w:val="00AE4A9F"/>
    <w:rsid w:val="00AE4AED"/>
    <w:rsid w:val="00AE4E07"/>
    <w:rsid w:val="00AE5493"/>
    <w:rsid w:val="00AE738C"/>
    <w:rsid w:val="00AE7642"/>
    <w:rsid w:val="00AF093D"/>
    <w:rsid w:val="00AF29AF"/>
    <w:rsid w:val="00AF2B8B"/>
    <w:rsid w:val="00AF461A"/>
    <w:rsid w:val="00AF7E37"/>
    <w:rsid w:val="00AF7EE4"/>
    <w:rsid w:val="00B003FC"/>
    <w:rsid w:val="00B00F3E"/>
    <w:rsid w:val="00B016BF"/>
    <w:rsid w:val="00B02610"/>
    <w:rsid w:val="00B03172"/>
    <w:rsid w:val="00B04459"/>
    <w:rsid w:val="00B06816"/>
    <w:rsid w:val="00B0783C"/>
    <w:rsid w:val="00B105F2"/>
    <w:rsid w:val="00B107A4"/>
    <w:rsid w:val="00B10DD9"/>
    <w:rsid w:val="00B10E81"/>
    <w:rsid w:val="00B1244B"/>
    <w:rsid w:val="00B12DAF"/>
    <w:rsid w:val="00B142DA"/>
    <w:rsid w:val="00B14F3D"/>
    <w:rsid w:val="00B16278"/>
    <w:rsid w:val="00B16A25"/>
    <w:rsid w:val="00B16E42"/>
    <w:rsid w:val="00B2032A"/>
    <w:rsid w:val="00B216BB"/>
    <w:rsid w:val="00B23B13"/>
    <w:rsid w:val="00B23F85"/>
    <w:rsid w:val="00B241A9"/>
    <w:rsid w:val="00B256F4"/>
    <w:rsid w:val="00B27502"/>
    <w:rsid w:val="00B27C0E"/>
    <w:rsid w:val="00B305AC"/>
    <w:rsid w:val="00B32562"/>
    <w:rsid w:val="00B32B25"/>
    <w:rsid w:val="00B338BE"/>
    <w:rsid w:val="00B33AA0"/>
    <w:rsid w:val="00B345E1"/>
    <w:rsid w:val="00B34F2C"/>
    <w:rsid w:val="00B425B7"/>
    <w:rsid w:val="00B42704"/>
    <w:rsid w:val="00B43402"/>
    <w:rsid w:val="00B43D53"/>
    <w:rsid w:val="00B43F00"/>
    <w:rsid w:val="00B4418B"/>
    <w:rsid w:val="00B44E39"/>
    <w:rsid w:val="00B45032"/>
    <w:rsid w:val="00B4505E"/>
    <w:rsid w:val="00B45DAE"/>
    <w:rsid w:val="00B46A90"/>
    <w:rsid w:val="00B520E2"/>
    <w:rsid w:val="00B5229C"/>
    <w:rsid w:val="00B5579B"/>
    <w:rsid w:val="00B55FD4"/>
    <w:rsid w:val="00B56292"/>
    <w:rsid w:val="00B569CC"/>
    <w:rsid w:val="00B5783E"/>
    <w:rsid w:val="00B57B04"/>
    <w:rsid w:val="00B603E2"/>
    <w:rsid w:val="00B6069B"/>
    <w:rsid w:val="00B60FCE"/>
    <w:rsid w:val="00B63256"/>
    <w:rsid w:val="00B64C70"/>
    <w:rsid w:val="00B65FA6"/>
    <w:rsid w:val="00B67A1C"/>
    <w:rsid w:val="00B733BE"/>
    <w:rsid w:val="00B74D6F"/>
    <w:rsid w:val="00B76122"/>
    <w:rsid w:val="00B7670D"/>
    <w:rsid w:val="00B76CDC"/>
    <w:rsid w:val="00B77CC2"/>
    <w:rsid w:val="00B77D17"/>
    <w:rsid w:val="00B815A0"/>
    <w:rsid w:val="00B8176E"/>
    <w:rsid w:val="00B82636"/>
    <w:rsid w:val="00B83F48"/>
    <w:rsid w:val="00B84BC8"/>
    <w:rsid w:val="00B84E25"/>
    <w:rsid w:val="00B8594E"/>
    <w:rsid w:val="00B86BCF"/>
    <w:rsid w:val="00B92B53"/>
    <w:rsid w:val="00B935B9"/>
    <w:rsid w:val="00B95A2A"/>
    <w:rsid w:val="00B96383"/>
    <w:rsid w:val="00B96636"/>
    <w:rsid w:val="00B9682A"/>
    <w:rsid w:val="00B96BBE"/>
    <w:rsid w:val="00B9773B"/>
    <w:rsid w:val="00BA001A"/>
    <w:rsid w:val="00BA1258"/>
    <w:rsid w:val="00BA1468"/>
    <w:rsid w:val="00BA2221"/>
    <w:rsid w:val="00BA26B9"/>
    <w:rsid w:val="00BA49FF"/>
    <w:rsid w:val="00BA6188"/>
    <w:rsid w:val="00BA637D"/>
    <w:rsid w:val="00BA7B79"/>
    <w:rsid w:val="00BA7E20"/>
    <w:rsid w:val="00BB0B8B"/>
    <w:rsid w:val="00BB1136"/>
    <w:rsid w:val="00BB2749"/>
    <w:rsid w:val="00BB64E0"/>
    <w:rsid w:val="00BB6DCD"/>
    <w:rsid w:val="00BB7876"/>
    <w:rsid w:val="00BC0684"/>
    <w:rsid w:val="00BC1167"/>
    <w:rsid w:val="00BC129B"/>
    <w:rsid w:val="00BC2094"/>
    <w:rsid w:val="00BC2E87"/>
    <w:rsid w:val="00BC486B"/>
    <w:rsid w:val="00BC4D32"/>
    <w:rsid w:val="00BC5284"/>
    <w:rsid w:val="00BC58DD"/>
    <w:rsid w:val="00BD2BFF"/>
    <w:rsid w:val="00BD302E"/>
    <w:rsid w:val="00BD3947"/>
    <w:rsid w:val="00BD57A8"/>
    <w:rsid w:val="00BD7172"/>
    <w:rsid w:val="00BD7FC2"/>
    <w:rsid w:val="00BE2788"/>
    <w:rsid w:val="00BE2EBD"/>
    <w:rsid w:val="00BE314A"/>
    <w:rsid w:val="00BE39A3"/>
    <w:rsid w:val="00BE3BB0"/>
    <w:rsid w:val="00BE4C17"/>
    <w:rsid w:val="00BE57EB"/>
    <w:rsid w:val="00BE593C"/>
    <w:rsid w:val="00BE5BF8"/>
    <w:rsid w:val="00BE5FBE"/>
    <w:rsid w:val="00BE7894"/>
    <w:rsid w:val="00BF08B7"/>
    <w:rsid w:val="00BF0D50"/>
    <w:rsid w:val="00BF14F6"/>
    <w:rsid w:val="00BF1F23"/>
    <w:rsid w:val="00BF206D"/>
    <w:rsid w:val="00BF221A"/>
    <w:rsid w:val="00BF234A"/>
    <w:rsid w:val="00BF3377"/>
    <w:rsid w:val="00BF471B"/>
    <w:rsid w:val="00BF4D49"/>
    <w:rsid w:val="00BF6985"/>
    <w:rsid w:val="00BF69B4"/>
    <w:rsid w:val="00BF7A8F"/>
    <w:rsid w:val="00BF7BA6"/>
    <w:rsid w:val="00C00993"/>
    <w:rsid w:val="00C011A3"/>
    <w:rsid w:val="00C0155F"/>
    <w:rsid w:val="00C02081"/>
    <w:rsid w:val="00C0251F"/>
    <w:rsid w:val="00C03596"/>
    <w:rsid w:val="00C0364F"/>
    <w:rsid w:val="00C041B4"/>
    <w:rsid w:val="00C04A98"/>
    <w:rsid w:val="00C056E4"/>
    <w:rsid w:val="00C058A9"/>
    <w:rsid w:val="00C05E0B"/>
    <w:rsid w:val="00C06C4E"/>
    <w:rsid w:val="00C0743B"/>
    <w:rsid w:val="00C076E3"/>
    <w:rsid w:val="00C10A7F"/>
    <w:rsid w:val="00C117AB"/>
    <w:rsid w:val="00C13466"/>
    <w:rsid w:val="00C14AFA"/>
    <w:rsid w:val="00C15C7B"/>
    <w:rsid w:val="00C20482"/>
    <w:rsid w:val="00C20D5D"/>
    <w:rsid w:val="00C214D5"/>
    <w:rsid w:val="00C21C9A"/>
    <w:rsid w:val="00C22F9E"/>
    <w:rsid w:val="00C24461"/>
    <w:rsid w:val="00C249E5"/>
    <w:rsid w:val="00C24BFA"/>
    <w:rsid w:val="00C251D7"/>
    <w:rsid w:val="00C26C15"/>
    <w:rsid w:val="00C27908"/>
    <w:rsid w:val="00C27A4C"/>
    <w:rsid w:val="00C3053E"/>
    <w:rsid w:val="00C308E5"/>
    <w:rsid w:val="00C3249F"/>
    <w:rsid w:val="00C34329"/>
    <w:rsid w:val="00C3432B"/>
    <w:rsid w:val="00C35433"/>
    <w:rsid w:val="00C35F4A"/>
    <w:rsid w:val="00C3770B"/>
    <w:rsid w:val="00C400B5"/>
    <w:rsid w:val="00C42490"/>
    <w:rsid w:val="00C42548"/>
    <w:rsid w:val="00C427B9"/>
    <w:rsid w:val="00C437E3"/>
    <w:rsid w:val="00C44991"/>
    <w:rsid w:val="00C450F2"/>
    <w:rsid w:val="00C454DF"/>
    <w:rsid w:val="00C47FB4"/>
    <w:rsid w:val="00C50614"/>
    <w:rsid w:val="00C50A02"/>
    <w:rsid w:val="00C51FE6"/>
    <w:rsid w:val="00C52F2A"/>
    <w:rsid w:val="00C5429E"/>
    <w:rsid w:val="00C55606"/>
    <w:rsid w:val="00C557F1"/>
    <w:rsid w:val="00C56601"/>
    <w:rsid w:val="00C57846"/>
    <w:rsid w:val="00C578CC"/>
    <w:rsid w:val="00C61441"/>
    <w:rsid w:val="00C6290A"/>
    <w:rsid w:val="00C632E5"/>
    <w:rsid w:val="00C63A34"/>
    <w:rsid w:val="00C63E85"/>
    <w:rsid w:val="00C63F6D"/>
    <w:rsid w:val="00C6463E"/>
    <w:rsid w:val="00C65354"/>
    <w:rsid w:val="00C659AE"/>
    <w:rsid w:val="00C661E7"/>
    <w:rsid w:val="00C669D4"/>
    <w:rsid w:val="00C6759D"/>
    <w:rsid w:val="00C67E2E"/>
    <w:rsid w:val="00C67F55"/>
    <w:rsid w:val="00C7077C"/>
    <w:rsid w:val="00C722C8"/>
    <w:rsid w:val="00C738C3"/>
    <w:rsid w:val="00C73D91"/>
    <w:rsid w:val="00C7426E"/>
    <w:rsid w:val="00C74A93"/>
    <w:rsid w:val="00C74C63"/>
    <w:rsid w:val="00C7664E"/>
    <w:rsid w:val="00C76873"/>
    <w:rsid w:val="00C76FCB"/>
    <w:rsid w:val="00C77635"/>
    <w:rsid w:val="00C77FF5"/>
    <w:rsid w:val="00C805CC"/>
    <w:rsid w:val="00C8447A"/>
    <w:rsid w:val="00C84A70"/>
    <w:rsid w:val="00C84E69"/>
    <w:rsid w:val="00C85027"/>
    <w:rsid w:val="00C85DC1"/>
    <w:rsid w:val="00C86232"/>
    <w:rsid w:val="00C86432"/>
    <w:rsid w:val="00C867F3"/>
    <w:rsid w:val="00C948CE"/>
    <w:rsid w:val="00C95AFF"/>
    <w:rsid w:val="00C97134"/>
    <w:rsid w:val="00C972D7"/>
    <w:rsid w:val="00CA0A60"/>
    <w:rsid w:val="00CA3F47"/>
    <w:rsid w:val="00CA4390"/>
    <w:rsid w:val="00CA44EC"/>
    <w:rsid w:val="00CA4526"/>
    <w:rsid w:val="00CA51E2"/>
    <w:rsid w:val="00CA615B"/>
    <w:rsid w:val="00CB03A7"/>
    <w:rsid w:val="00CB0404"/>
    <w:rsid w:val="00CB1813"/>
    <w:rsid w:val="00CB19B4"/>
    <w:rsid w:val="00CB204F"/>
    <w:rsid w:val="00CB205F"/>
    <w:rsid w:val="00CB23FE"/>
    <w:rsid w:val="00CB3EF8"/>
    <w:rsid w:val="00CB4682"/>
    <w:rsid w:val="00CB60CB"/>
    <w:rsid w:val="00CB61CF"/>
    <w:rsid w:val="00CB656F"/>
    <w:rsid w:val="00CB6A92"/>
    <w:rsid w:val="00CB734F"/>
    <w:rsid w:val="00CB7960"/>
    <w:rsid w:val="00CC01B8"/>
    <w:rsid w:val="00CC35FD"/>
    <w:rsid w:val="00CC4E7E"/>
    <w:rsid w:val="00CC6162"/>
    <w:rsid w:val="00CD015C"/>
    <w:rsid w:val="00CD0335"/>
    <w:rsid w:val="00CD0604"/>
    <w:rsid w:val="00CD0C21"/>
    <w:rsid w:val="00CD12D2"/>
    <w:rsid w:val="00CD1A4F"/>
    <w:rsid w:val="00CD1AED"/>
    <w:rsid w:val="00CD1B8A"/>
    <w:rsid w:val="00CD2A37"/>
    <w:rsid w:val="00CD2F22"/>
    <w:rsid w:val="00CD62AF"/>
    <w:rsid w:val="00CD7146"/>
    <w:rsid w:val="00CD7E8B"/>
    <w:rsid w:val="00CE0A1F"/>
    <w:rsid w:val="00CE10AE"/>
    <w:rsid w:val="00CE1CF1"/>
    <w:rsid w:val="00CE1EB9"/>
    <w:rsid w:val="00CE2253"/>
    <w:rsid w:val="00CE3066"/>
    <w:rsid w:val="00CE4E2C"/>
    <w:rsid w:val="00CE688C"/>
    <w:rsid w:val="00CE7E7A"/>
    <w:rsid w:val="00CF070B"/>
    <w:rsid w:val="00CF1900"/>
    <w:rsid w:val="00CF3B99"/>
    <w:rsid w:val="00CF4161"/>
    <w:rsid w:val="00CF4C51"/>
    <w:rsid w:val="00CF605A"/>
    <w:rsid w:val="00CF63B9"/>
    <w:rsid w:val="00CF6631"/>
    <w:rsid w:val="00CF7103"/>
    <w:rsid w:val="00CF7541"/>
    <w:rsid w:val="00D003E6"/>
    <w:rsid w:val="00D02BC6"/>
    <w:rsid w:val="00D030C4"/>
    <w:rsid w:val="00D0350E"/>
    <w:rsid w:val="00D036CE"/>
    <w:rsid w:val="00D03868"/>
    <w:rsid w:val="00D03A26"/>
    <w:rsid w:val="00D04C46"/>
    <w:rsid w:val="00D05DAE"/>
    <w:rsid w:val="00D062C2"/>
    <w:rsid w:val="00D062EB"/>
    <w:rsid w:val="00D06351"/>
    <w:rsid w:val="00D06800"/>
    <w:rsid w:val="00D07438"/>
    <w:rsid w:val="00D10655"/>
    <w:rsid w:val="00D113CC"/>
    <w:rsid w:val="00D133B2"/>
    <w:rsid w:val="00D139EA"/>
    <w:rsid w:val="00D13A91"/>
    <w:rsid w:val="00D157B8"/>
    <w:rsid w:val="00D166F8"/>
    <w:rsid w:val="00D16732"/>
    <w:rsid w:val="00D17208"/>
    <w:rsid w:val="00D2015B"/>
    <w:rsid w:val="00D20DE5"/>
    <w:rsid w:val="00D222B5"/>
    <w:rsid w:val="00D229F0"/>
    <w:rsid w:val="00D22B4C"/>
    <w:rsid w:val="00D231C1"/>
    <w:rsid w:val="00D27DDD"/>
    <w:rsid w:val="00D302BA"/>
    <w:rsid w:val="00D30469"/>
    <w:rsid w:val="00D30F38"/>
    <w:rsid w:val="00D31960"/>
    <w:rsid w:val="00D32495"/>
    <w:rsid w:val="00D33514"/>
    <w:rsid w:val="00D3369F"/>
    <w:rsid w:val="00D347D0"/>
    <w:rsid w:val="00D375C2"/>
    <w:rsid w:val="00D405ED"/>
    <w:rsid w:val="00D41D5E"/>
    <w:rsid w:val="00D42C93"/>
    <w:rsid w:val="00D42CA3"/>
    <w:rsid w:val="00D43007"/>
    <w:rsid w:val="00D43925"/>
    <w:rsid w:val="00D44CA7"/>
    <w:rsid w:val="00D45C28"/>
    <w:rsid w:val="00D46C1A"/>
    <w:rsid w:val="00D46D14"/>
    <w:rsid w:val="00D4730C"/>
    <w:rsid w:val="00D47D1A"/>
    <w:rsid w:val="00D51172"/>
    <w:rsid w:val="00D51949"/>
    <w:rsid w:val="00D536F0"/>
    <w:rsid w:val="00D53EB4"/>
    <w:rsid w:val="00D54BF2"/>
    <w:rsid w:val="00D5557A"/>
    <w:rsid w:val="00D55BA9"/>
    <w:rsid w:val="00D56A3D"/>
    <w:rsid w:val="00D56B5C"/>
    <w:rsid w:val="00D572D3"/>
    <w:rsid w:val="00D62331"/>
    <w:rsid w:val="00D6273F"/>
    <w:rsid w:val="00D62749"/>
    <w:rsid w:val="00D64155"/>
    <w:rsid w:val="00D64D4E"/>
    <w:rsid w:val="00D66707"/>
    <w:rsid w:val="00D66B9B"/>
    <w:rsid w:val="00D6769A"/>
    <w:rsid w:val="00D67EC2"/>
    <w:rsid w:val="00D70914"/>
    <w:rsid w:val="00D70948"/>
    <w:rsid w:val="00D7205B"/>
    <w:rsid w:val="00D723A0"/>
    <w:rsid w:val="00D73F98"/>
    <w:rsid w:val="00D747EB"/>
    <w:rsid w:val="00D7674C"/>
    <w:rsid w:val="00D772A1"/>
    <w:rsid w:val="00D77F55"/>
    <w:rsid w:val="00D8081E"/>
    <w:rsid w:val="00D83079"/>
    <w:rsid w:val="00D84CC3"/>
    <w:rsid w:val="00D85765"/>
    <w:rsid w:val="00D85F7A"/>
    <w:rsid w:val="00D9098A"/>
    <w:rsid w:val="00D90A47"/>
    <w:rsid w:val="00D91612"/>
    <w:rsid w:val="00D94A9E"/>
    <w:rsid w:val="00D951D1"/>
    <w:rsid w:val="00D97491"/>
    <w:rsid w:val="00D97BB3"/>
    <w:rsid w:val="00DA030F"/>
    <w:rsid w:val="00DA0EE3"/>
    <w:rsid w:val="00DA14CF"/>
    <w:rsid w:val="00DA2342"/>
    <w:rsid w:val="00DA2FBC"/>
    <w:rsid w:val="00DA4850"/>
    <w:rsid w:val="00DA4EF8"/>
    <w:rsid w:val="00DA60F1"/>
    <w:rsid w:val="00DA66A2"/>
    <w:rsid w:val="00DA6FA5"/>
    <w:rsid w:val="00DB01B8"/>
    <w:rsid w:val="00DB2872"/>
    <w:rsid w:val="00DB393A"/>
    <w:rsid w:val="00DB3DEE"/>
    <w:rsid w:val="00DB470C"/>
    <w:rsid w:val="00DB77D2"/>
    <w:rsid w:val="00DC0131"/>
    <w:rsid w:val="00DC0A5A"/>
    <w:rsid w:val="00DC66D2"/>
    <w:rsid w:val="00DC7308"/>
    <w:rsid w:val="00DD110D"/>
    <w:rsid w:val="00DD13CC"/>
    <w:rsid w:val="00DD2598"/>
    <w:rsid w:val="00DD3CE1"/>
    <w:rsid w:val="00DD3DE1"/>
    <w:rsid w:val="00DD7638"/>
    <w:rsid w:val="00DE09D1"/>
    <w:rsid w:val="00DE2358"/>
    <w:rsid w:val="00DE53F8"/>
    <w:rsid w:val="00DE5AE9"/>
    <w:rsid w:val="00DE60E5"/>
    <w:rsid w:val="00DE63BD"/>
    <w:rsid w:val="00DF05B7"/>
    <w:rsid w:val="00DF0675"/>
    <w:rsid w:val="00DF22BB"/>
    <w:rsid w:val="00DF6E4D"/>
    <w:rsid w:val="00E0039D"/>
    <w:rsid w:val="00E006BD"/>
    <w:rsid w:val="00E01291"/>
    <w:rsid w:val="00E01A19"/>
    <w:rsid w:val="00E01A3E"/>
    <w:rsid w:val="00E02AE0"/>
    <w:rsid w:val="00E02C8E"/>
    <w:rsid w:val="00E02DDF"/>
    <w:rsid w:val="00E03D40"/>
    <w:rsid w:val="00E05B9A"/>
    <w:rsid w:val="00E06D6D"/>
    <w:rsid w:val="00E071C3"/>
    <w:rsid w:val="00E0765A"/>
    <w:rsid w:val="00E0778B"/>
    <w:rsid w:val="00E07BBD"/>
    <w:rsid w:val="00E102C4"/>
    <w:rsid w:val="00E111E6"/>
    <w:rsid w:val="00E118DF"/>
    <w:rsid w:val="00E12D7B"/>
    <w:rsid w:val="00E14823"/>
    <w:rsid w:val="00E14915"/>
    <w:rsid w:val="00E176DA"/>
    <w:rsid w:val="00E17A0A"/>
    <w:rsid w:val="00E20B2D"/>
    <w:rsid w:val="00E21D39"/>
    <w:rsid w:val="00E21E4F"/>
    <w:rsid w:val="00E22090"/>
    <w:rsid w:val="00E233BF"/>
    <w:rsid w:val="00E250D9"/>
    <w:rsid w:val="00E25720"/>
    <w:rsid w:val="00E26848"/>
    <w:rsid w:val="00E26C17"/>
    <w:rsid w:val="00E276D3"/>
    <w:rsid w:val="00E27A5D"/>
    <w:rsid w:val="00E30CD9"/>
    <w:rsid w:val="00E31D48"/>
    <w:rsid w:val="00E324C6"/>
    <w:rsid w:val="00E32A52"/>
    <w:rsid w:val="00E35818"/>
    <w:rsid w:val="00E36E49"/>
    <w:rsid w:val="00E36F06"/>
    <w:rsid w:val="00E375DE"/>
    <w:rsid w:val="00E406A9"/>
    <w:rsid w:val="00E40A64"/>
    <w:rsid w:val="00E414BA"/>
    <w:rsid w:val="00E44B05"/>
    <w:rsid w:val="00E44F21"/>
    <w:rsid w:val="00E45A91"/>
    <w:rsid w:val="00E46D99"/>
    <w:rsid w:val="00E50D76"/>
    <w:rsid w:val="00E51574"/>
    <w:rsid w:val="00E51CF5"/>
    <w:rsid w:val="00E537E7"/>
    <w:rsid w:val="00E538B6"/>
    <w:rsid w:val="00E53F3A"/>
    <w:rsid w:val="00E6346D"/>
    <w:rsid w:val="00E639CD"/>
    <w:rsid w:val="00E64909"/>
    <w:rsid w:val="00E64C60"/>
    <w:rsid w:val="00E66220"/>
    <w:rsid w:val="00E67899"/>
    <w:rsid w:val="00E67BF7"/>
    <w:rsid w:val="00E67ED0"/>
    <w:rsid w:val="00E703C2"/>
    <w:rsid w:val="00E75203"/>
    <w:rsid w:val="00E76A55"/>
    <w:rsid w:val="00E76B26"/>
    <w:rsid w:val="00E80E79"/>
    <w:rsid w:val="00E811F6"/>
    <w:rsid w:val="00E82224"/>
    <w:rsid w:val="00E842A4"/>
    <w:rsid w:val="00E848F9"/>
    <w:rsid w:val="00E858AC"/>
    <w:rsid w:val="00E858D7"/>
    <w:rsid w:val="00E85E82"/>
    <w:rsid w:val="00E90569"/>
    <w:rsid w:val="00E91804"/>
    <w:rsid w:val="00E91E3A"/>
    <w:rsid w:val="00E92629"/>
    <w:rsid w:val="00E92CB9"/>
    <w:rsid w:val="00E943C5"/>
    <w:rsid w:val="00E952EC"/>
    <w:rsid w:val="00E9602E"/>
    <w:rsid w:val="00E9725D"/>
    <w:rsid w:val="00E973C6"/>
    <w:rsid w:val="00E979FE"/>
    <w:rsid w:val="00EA4AFD"/>
    <w:rsid w:val="00EA5370"/>
    <w:rsid w:val="00EA6962"/>
    <w:rsid w:val="00EA707A"/>
    <w:rsid w:val="00EA75A3"/>
    <w:rsid w:val="00EA7D90"/>
    <w:rsid w:val="00EB04A9"/>
    <w:rsid w:val="00EB1343"/>
    <w:rsid w:val="00EB3746"/>
    <w:rsid w:val="00EB6FDE"/>
    <w:rsid w:val="00EC0A4A"/>
    <w:rsid w:val="00EC0CFC"/>
    <w:rsid w:val="00EC0E00"/>
    <w:rsid w:val="00EC1158"/>
    <w:rsid w:val="00EC27C5"/>
    <w:rsid w:val="00EC4903"/>
    <w:rsid w:val="00EC5153"/>
    <w:rsid w:val="00EC5E2D"/>
    <w:rsid w:val="00EC6B72"/>
    <w:rsid w:val="00EC731E"/>
    <w:rsid w:val="00ED017A"/>
    <w:rsid w:val="00ED0485"/>
    <w:rsid w:val="00ED048B"/>
    <w:rsid w:val="00ED2621"/>
    <w:rsid w:val="00ED2B50"/>
    <w:rsid w:val="00ED3A1B"/>
    <w:rsid w:val="00ED462E"/>
    <w:rsid w:val="00ED4A53"/>
    <w:rsid w:val="00ED74E7"/>
    <w:rsid w:val="00ED79B6"/>
    <w:rsid w:val="00ED7A88"/>
    <w:rsid w:val="00EE0D2F"/>
    <w:rsid w:val="00EE1460"/>
    <w:rsid w:val="00EE1626"/>
    <w:rsid w:val="00EE3405"/>
    <w:rsid w:val="00EE3D3F"/>
    <w:rsid w:val="00EE45D7"/>
    <w:rsid w:val="00EE4823"/>
    <w:rsid w:val="00EE5157"/>
    <w:rsid w:val="00EE68A1"/>
    <w:rsid w:val="00EF128B"/>
    <w:rsid w:val="00EF1BA9"/>
    <w:rsid w:val="00EF4D47"/>
    <w:rsid w:val="00EF5D24"/>
    <w:rsid w:val="00EF7335"/>
    <w:rsid w:val="00EF7384"/>
    <w:rsid w:val="00F00A38"/>
    <w:rsid w:val="00F00D48"/>
    <w:rsid w:val="00F0152C"/>
    <w:rsid w:val="00F0179B"/>
    <w:rsid w:val="00F0358D"/>
    <w:rsid w:val="00F04F5D"/>
    <w:rsid w:val="00F06331"/>
    <w:rsid w:val="00F06725"/>
    <w:rsid w:val="00F06BE9"/>
    <w:rsid w:val="00F10703"/>
    <w:rsid w:val="00F12703"/>
    <w:rsid w:val="00F12DA8"/>
    <w:rsid w:val="00F1314B"/>
    <w:rsid w:val="00F13230"/>
    <w:rsid w:val="00F14071"/>
    <w:rsid w:val="00F156BE"/>
    <w:rsid w:val="00F1641A"/>
    <w:rsid w:val="00F16F8C"/>
    <w:rsid w:val="00F2184D"/>
    <w:rsid w:val="00F218BD"/>
    <w:rsid w:val="00F22E8C"/>
    <w:rsid w:val="00F23477"/>
    <w:rsid w:val="00F23D7C"/>
    <w:rsid w:val="00F23E5D"/>
    <w:rsid w:val="00F24E43"/>
    <w:rsid w:val="00F250CB"/>
    <w:rsid w:val="00F25737"/>
    <w:rsid w:val="00F2616E"/>
    <w:rsid w:val="00F27136"/>
    <w:rsid w:val="00F27445"/>
    <w:rsid w:val="00F274B3"/>
    <w:rsid w:val="00F27877"/>
    <w:rsid w:val="00F31270"/>
    <w:rsid w:val="00F3136D"/>
    <w:rsid w:val="00F32E5D"/>
    <w:rsid w:val="00F349E0"/>
    <w:rsid w:val="00F34B23"/>
    <w:rsid w:val="00F36B36"/>
    <w:rsid w:val="00F36B38"/>
    <w:rsid w:val="00F36C14"/>
    <w:rsid w:val="00F372AF"/>
    <w:rsid w:val="00F37A86"/>
    <w:rsid w:val="00F41C50"/>
    <w:rsid w:val="00F4356B"/>
    <w:rsid w:val="00F46D83"/>
    <w:rsid w:val="00F47DE0"/>
    <w:rsid w:val="00F51346"/>
    <w:rsid w:val="00F529E4"/>
    <w:rsid w:val="00F54A31"/>
    <w:rsid w:val="00F56A10"/>
    <w:rsid w:val="00F56BA4"/>
    <w:rsid w:val="00F576CC"/>
    <w:rsid w:val="00F60A95"/>
    <w:rsid w:val="00F60D4B"/>
    <w:rsid w:val="00F6356D"/>
    <w:rsid w:val="00F645D4"/>
    <w:rsid w:val="00F651F8"/>
    <w:rsid w:val="00F6542E"/>
    <w:rsid w:val="00F66592"/>
    <w:rsid w:val="00F66699"/>
    <w:rsid w:val="00F6685C"/>
    <w:rsid w:val="00F7155F"/>
    <w:rsid w:val="00F715A7"/>
    <w:rsid w:val="00F722C3"/>
    <w:rsid w:val="00F73A38"/>
    <w:rsid w:val="00F75072"/>
    <w:rsid w:val="00F75634"/>
    <w:rsid w:val="00F75E08"/>
    <w:rsid w:val="00F764E7"/>
    <w:rsid w:val="00F76B1E"/>
    <w:rsid w:val="00F80020"/>
    <w:rsid w:val="00F807B7"/>
    <w:rsid w:val="00F83E38"/>
    <w:rsid w:val="00F86036"/>
    <w:rsid w:val="00F87BE3"/>
    <w:rsid w:val="00F901F1"/>
    <w:rsid w:val="00F905CF"/>
    <w:rsid w:val="00F907AC"/>
    <w:rsid w:val="00F91A55"/>
    <w:rsid w:val="00F92075"/>
    <w:rsid w:val="00F93222"/>
    <w:rsid w:val="00F93C49"/>
    <w:rsid w:val="00F94A6F"/>
    <w:rsid w:val="00F97027"/>
    <w:rsid w:val="00FA19C2"/>
    <w:rsid w:val="00FA268E"/>
    <w:rsid w:val="00FA3E26"/>
    <w:rsid w:val="00FA40E4"/>
    <w:rsid w:val="00FA424C"/>
    <w:rsid w:val="00FA486A"/>
    <w:rsid w:val="00FA674F"/>
    <w:rsid w:val="00FA7180"/>
    <w:rsid w:val="00FA78FE"/>
    <w:rsid w:val="00FB0EF8"/>
    <w:rsid w:val="00FB2ACA"/>
    <w:rsid w:val="00FB2CEB"/>
    <w:rsid w:val="00FB354E"/>
    <w:rsid w:val="00FB4042"/>
    <w:rsid w:val="00FB4FE4"/>
    <w:rsid w:val="00FB6612"/>
    <w:rsid w:val="00FB6E6D"/>
    <w:rsid w:val="00FB7907"/>
    <w:rsid w:val="00FC01BA"/>
    <w:rsid w:val="00FC0AB5"/>
    <w:rsid w:val="00FC2FD6"/>
    <w:rsid w:val="00FC4680"/>
    <w:rsid w:val="00FC6F67"/>
    <w:rsid w:val="00FD094B"/>
    <w:rsid w:val="00FD3676"/>
    <w:rsid w:val="00FD42D4"/>
    <w:rsid w:val="00FD438F"/>
    <w:rsid w:val="00FD5BF8"/>
    <w:rsid w:val="00FE012C"/>
    <w:rsid w:val="00FE317F"/>
    <w:rsid w:val="00FE565A"/>
    <w:rsid w:val="00FE5EA4"/>
    <w:rsid w:val="00FE772D"/>
    <w:rsid w:val="00FF1C96"/>
    <w:rsid w:val="00FF220B"/>
    <w:rsid w:val="00FF29A2"/>
    <w:rsid w:val="00FF3A58"/>
    <w:rsid w:val="00FF46CB"/>
    <w:rsid w:val="00FF491C"/>
    <w:rsid w:val="00FF533D"/>
    <w:rsid w:val="00FF563A"/>
    <w:rsid w:val="00FF5F80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61B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FA4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15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D714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5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15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615898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13"/>
    <w:rsid w:val="00343CAB"/>
    <w:pPr>
      <w:ind w:firstLine="720"/>
      <w:jc w:val="center"/>
    </w:pPr>
  </w:style>
  <w:style w:type="paragraph" w:customStyle="1" w:styleId="a5">
    <w:name w:val="Îáû÷íû"/>
    <w:rsid w:val="00DF05B7"/>
    <w:rPr>
      <w:sz w:val="24"/>
    </w:rPr>
  </w:style>
  <w:style w:type="paragraph" w:customStyle="1" w:styleId="BodyText21">
    <w:name w:val="Body Text 21"/>
    <w:basedOn w:val="a"/>
    <w:rsid w:val="00174E24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F7103"/>
    <w:rPr>
      <w:rFonts w:ascii="Times New Roman CYR" w:hAnsi="Times New Roman CYR" w:cs="Times New Roman"/>
      <w:lang w:val="ru-RU" w:eastAsia="ru-RU" w:bidi="ar-SA"/>
    </w:r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158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615898"/>
    <w:rPr>
      <w:rFonts w:ascii="Times New Roman CYR" w:hAnsi="Times New Roman CYR" w:cs="Times New Roman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4">
    <w:name w:val="Body Text Indent 2"/>
    <w:basedOn w:val="a"/>
    <w:link w:val="25"/>
    <w:uiPriority w:val="99"/>
    <w:rsid w:val="00A00B6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615898"/>
    <w:rPr>
      <w:rFonts w:ascii="Times New Roman CYR" w:hAnsi="Times New Roman CYR" w:cs="Times New Roman"/>
    </w:rPr>
  </w:style>
  <w:style w:type="paragraph" w:customStyle="1" w:styleId="15">
    <w:name w:val="Знак Знак Знак1 Знак Знак Знак Знак"/>
    <w:basedOn w:val="a"/>
    <w:rsid w:val="00393A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ody Text Indent"/>
    <w:basedOn w:val="a"/>
    <w:link w:val="ae"/>
    <w:uiPriority w:val="99"/>
    <w:rsid w:val="000D01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6680D"/>
    <w:rPr>
      <w:rFonts w:ascii="Times New Roman CYR" w:hAnsi="Times New Roman CYR" w:cs="Times New Roman"/>
      <w:lang w:val="ru-RU" w:eastAsia="ru-RU" w:bidi="ar-SA"/>
    </w:rPr>
  </w:style>
  <w:style w:type="paragraph" w:customStyle="1" w:styleId="13">
    <w:name w:val="Обычный1"/>
    <w:rsid w:val="00BE4C17"/>
    <w:rPr>
      <w:sz w:val="24"/>
    </w:rPr>
  </w:style>
  <w:style w:type="paragraph" w:customStyle="1" w:styleId="af">
    <w:name w:val="текст сноски"/>
    <w:basedOn w:val="a"/>
    <w:rsid w:val="00BE4C17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B0445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CA615B"/>
    <w:pPr>
      <w:keepNext/>
      <w:jc w:val="both"/>
    </w:pPr>
    <w:rPr>
      <w:rFonts w:ascii="Times New Roman" w:hAnsi="Times New Roman"/>
      <w:sz w:val="28"/>
    </w:rPr>
  </w:style>
  <w:style w:type="paragraph" w:styleId="af0">
    <w:name w:val="Signature"/>
    <w:basedOn w:val="a"/>
    <w:link w:val="af1"/>
    <w:uiPriority w:val="99"/>
    <w:rsid w:val="00CA615B"/>
    <w:pPr>
      <w:jc w:val="both"/>
    </w:pPr>
    <w:rPr>
      <w:rFonts w:ascii="Times New Roman" w:hAnsi="Times New Roman"/>
      <w:sz w:val="28"/>
    </w:rPr>
  </w:style>
  <w:style w:type="character" w:customStyle="1" w:styleId="af1">
    <w:name w:val="Подпись Знак"/>
    <w:basedOn w:val="a0"/>
    <w:link w:val="af0"/>
    <w:uiPriority w:val="99"/>
    <w:locked/>
    <w:rsid w:val="001F39D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C3F1F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FA40E4"/>
    <w:pPr>
      <w:autoSpaceDE w:val="0"/>
      <w:autoSpaceDN w:val="0"/>
    </w:pPr>
    <w:rPr>
      <w:rFonts w:ascii="Times New Roman" w:hAnsi="Times New Roman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12703"/>
    <w:rPr>
      <w:rFonts w:cs="Times New Roman"/>
      <w:lang w:val="ru-RU" w:eastAsia="ru-RU" w:bidi="ar-SA"/>
    </w:rPr>
  </w:style>
  <w:style w:type="character" w:styleId="af4">
    <w:name w:val="footnote reference"/>
    <w:basedOn w:val="a0"/>
    <w:uiPriority w:val="99"/>
    <w:semiHidden/>
    <w:rsid w:val="00FA40E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8E25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15898"/>
    <w:rPr>
      <w:rFonts w:ascii="Times New Roman CYR" w:hAnsi="Times New Roman CYR" w:cs="Times New Roman"/>
      <w:sz w:val="16"/>
      <w:szCs w:val="16"/>
    </w:rPr>
  </w:style>
  <w:style w:type="paragraph" w:customStyle="1" w:styleId="ConsCell">
    <w:name w:val="ConsCell"/>
    <w:rsid w:val="00036663"/>
    <w:pPr>
      <w:widowControl w:val="0"/>
    </w:pPr>
    <w:rPr>
      <w:rFonts w:ascii="Consultant" w:hAnsi="Consultant"/>
    </w:rPr>
  </w:style>
  <w:style w:type="character" w:customStyle="1" w:styleId="12">
    <w:name w:val="Верхний колонтитул Знак1"/>
    <w:basedOn w:val="a0"/>
    <w:link w:val="a4"/>
    <w:locked/>
    <w:rsid w:val="00174E24"/>
    <w:rPr>
      <w:rFonts w:ascii="Times New Roman CYR" w:hAnsi="Times New Roman CYR" w:cs="Times New Roman"/>
      <w:lang w:val="ru-RU" w:eastAsia="ru-RU" w:bidi="ar-SA"/>
    </w:rPr>
  </w:style>
  <w:style w:type="paragraph" w:styleId="af5">
    <w:name w:val="Title"/>
    <w:basedOn w:val="a"/>
    <w:link w:val="16"/>
    <w:uiPriority w:val="10"/>
    <w:qFormat/>
    <w:rsid w:val="00AF7E37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Содерж"/>
    <w:basedOn w:val="a"/>
    <w:rsid w:val="0037054F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текст сноски1"/>
    <w:basedOn w:val="a"/>
    <w:rsid w:val="00AF7E3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character" w:customStyle="1" w:styleId="40">
    <w:name w:val="Знак Знак4"/>
    <w:rsid w:val="00AF7E37"/>
    <w:rPr>
      <w:rFonts w:ascii="Times New Roman" w:hAnsi="Times New Roman"/>
      <w:sz w:val="28"/>
    </w:rPr>
  </w:style>
  <w:style w:type="character" w:customStyle="1" w:styleId="16">
    <w:name w:val="Название Знак1"/>
    <w:link w:val="af5"/>
    <w:locked/>
    <w:rsid w:val="00AF7E37"/>
    <w:rPr>
      <w:rFonts w:ascii="Cambria" w:hAnsi="Cambria"/>
      <w:b/>
      <w:kern w:val="28"/>
      <w:sz w:val="32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37054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45">
    <w:name w:val="текст14.5"/>
    <w:basedOn w:val="a"/>
    <w:rsid w:val="004A0BBB"/>
    <w:pPr>
      <w:widowControl w:val="0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AD5B66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615898"/>
    <w:rPr>
      <w:rFonts w:ascii="Tahoma" w:hAnsi="Tahoma" w:cs="Tahoma"/>
      <w:sz w:val="16"/>
      <w:szCs w:val="16"/>
    </w:rPr>
  </w:style>
  <w:style w:type="paragraph" w:customStyle="1" w:styleId="Oaeno14-15">
    <w:name w:val="Oaeno14-15"/>
    <w:basedOn w:val="a"/>
    <w:rsid w:val="00890EF5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8">
    <w:name w:val="Текст1"/>
    <w:basedOn w:val="a"/>
    <w:rsid w:val="00706551"/>
    <w:rPr>
      <w:rFonts w:ascii="Courier New" w:hAnsi="Courier New"/>
      <w:szCs w:val="24"/>
    </w:rPr>
  </w:style>
  <w:style w:type="character" w:customStyle="1" w:styleId="FootnoteTextChar">
    <w:name w:val="Footnote Text Char"/>
    <w:locked/>
    <w:rsid w:val="0042671A"/>
    <w:rPr>
      <w:rFonts w:ascii="Times New Roman CYR" w:hAnsi="Times New Roman CYR"/>
      <w:lang w:val="ru-RU" w:eastAsia="ru-RU"/>
    </w:rPr>
  </w:style>
  <w:style w:type="paragraph" w:customStyle="1" w:styleId="6">
    <w:name w:val="çàãîëîâîê 6"/>
    <w:basedOn w:val="a"/>
    <w:next w:val="a"/>
    <w:rsid w:val="001F39D0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110">
    <w:name w:val="Обычный11"/>
    <w:rsid w:val="00BC0684"/>
    <w:rPr>
      <w:sz w:val="24"/>
    </w:rPr>
  </w:style>
  <w:style w:type="paragraph" w:customStyle="1" w:styleId="26">
    <w:name w:val="заголовок 2"/>
    <w:basedOn w:val="a"/>
    <w:next w:val="a"/>
    <w:rsid w:val="00F645D4"/>
    <w:pPr>
      <w:keepNext/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endnote text"/>
    <w:basedOn w:val="a"/>
    <w:link w:val="afa"/>
    <w:uiPriority w:val="99"/>
    <w:rsid w:val="002A3461"/>
    <w:pPr>
      <w:widowControl w:val="0"/>
      <w:autoSpaceDE w:val="0"/>
      <w:autoSpaceDN w:val="0"/>
      <w:spacing w:after="120"/>
      <w:jc w:val="both"/>
    </w:pPr>
    <w:rPr>
      <w:rFonts w:ascii="Times New Roman" w:hAnsi="Times New Roma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A3461"/>
    <w:rPr>
      <w:rFonts w:cs="Times New Roman"/>
    </w:rPr>
  </w:style>
  <w:style w:type="paragraph" w:customStyle="1" w:styleId="111">
    <w:name w:val="Знак Знак Знак1 Знак Знак Знак Знак1"/>
    <w:basedOn w:val="a"/>
    <w:rsid w:val="007557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b">
    <w:name w:val="Текст сноски Знак Знак"/>
    <w:locked/>
    <w:rsid w:val="00C6463E"/>
    <w:rPr>
      <w:rFonts w:ascii="Liberation Serif" w:hAnsi="Liberation Serif"/>
      <w:lang w:val="ru-RU" w:eastAsia="ru-RU"/>
    </w:rPr>
  </w:style>
  <w:style w:type="paragraph" w:styleId="afc">
    <w:name w:val="Body Text"/>
    <w:basedOn w:val="a"/>
    <w:link w:val="afd"/>
    <w:uiPriority w:val="99"/>
    <w:rsid w:val="00CF710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locked/>
    <w:rsid w:val="00615898"/>
    <w:rPr>
      <w:rFonts w:ascii="Times New Roman CYR" w:hAnsi="Times New Roman CYR" w:cs="Times New Roman"/>
    </w:rPr>
  </w:style>
  <w:style w:type="character" w:customStyle="1" w:styleId="TitleChar">
    <w:name w:val="Title Char"/>
    <w:basedOn w:val="a0"/>
    <w:locked/>
    <w:rsid w:val="00CF7103"/>
    <w:rPr>
      <w:rFonts w:ascii="Cambria" w:hAnsi="Cambria" w:cs="Times New Roman"/>
      <w:b/>
      <w:kern w:val="28"/>
      <w:sz w:val="32"/>
    </w:rPr>
  </w:style>
  <w:style w:type="character" w:customStyle="1" w:styleId="HeaderChar">
    <w:name w:val="Header Char"/>
    <w:basedOn w:val="a0"/>
    <w:locked/>
    <w:rsid w:val="00CF7103"/>
    <w:rPr>
      <w:rFonts w:ascii="Times New Roman" w:hAnsi="Times New Roman" w:cs="Times New Roman"/>
      <w:sz w:val="28"/>
    </w:rPr>
  </w:style>
  <w:style w:type="character" w:customStyle="1" w:styleId="afe">
    <w:name w:val="Верхний колонтитул Знак"/>
    <w:locked/>
    <w:rsid w:val="00E44B05"/>
    <w:rPr>
      <w:rFonts w:ascii="Times New Roman CYR" w:hAnsi="Times New Roman CYR"/>
      <w:lang w:val="ru-RU" w:eastAsia="ru-RU"/>
    </w:rPr>
  </w:style>
  <w:style w:type="character" w:customStyle="1" w:styleId="aff">
    <w:name w:val="Название Знак"/>
    <w:locked/>
    <w:rsid w:val="00E44B05"/>
    <w:rPr>
      <w:rFonts w:ascii="Cambria" w:hAnsi="Cambria"/>
      <w:b/>
      <w:kern w:val="28"/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2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76DD0-CFF3-45AA-9DC9-B08EDA1D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3</Pages>
  <Words>263</Words>
  <Characters>2687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Karpikova E.M.</dc:creator>
  <cp:lastModifiedBy>СА</cp:lastModifiedBy>
  <cp:revision>2</cp:revision>
  <cp:lastPrinted>2021-06-17T13:11:00Z</cp:lastPrinted>
  <dcterms:created xsi:type="dcterms:W3CDTF">2021-06-21T07:20:00Z</dcterms:created>
  <dcterms:modified xsi:type="dcterms:W3CDTF">2021-06-21T07:20:00Z</dcterms:modified>
</cp:coreProperties>
</file>