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4608"/>
        <w:gridCol w:w="4962"/>
      </w:tblGrid>
      <w:tr w:rsidR="00F12703" w:rsidRPr="004D5705" w:rsidTr="003C2B68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F12703" w:rsidRPr="004D5705" w:rsidRDefault="00F12703" w:rsidP="009F5094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12703" w:rsidRPr="004D5705" w:rsidRDefault="00F12703" w:rsidP="009F5094">
            <w:pPr>
              <w:pStyle w:val="af"/>
              <w:widowControl/>
              <w:rPr>
                <w:rFonts w:ascii="Liberation Serif" w:hAnsi="Liberation Serif" w:cs="Liberation Serif"/>
                <w:sz w:val="20"/>
              </w:rPr>
            </w:pPr>
            <w:r w:rsidRPr="004D5705">
              <w:rPr>
                <w:rFonts w:ascii="Liberation Serif" w:hAnsi="Liberation Serif" w:cs="Liberation Serif"/>
                <w:szCs w:val="28"/>
              </w:rPr>
              <w:t>В ____________________________</w:t>
            </w:r>
            <w:r w:rsidR="003C2B68" w:rsidRPr="004D5705">
              <w:rPr>
                <w:rFonts w:ascii="Liberation Serif" w:hAnsi="Liberation Serif" w:cs="Liberation Serif"/>
                <w:szCs w:val="28"/>
              </w:rPr>
              <w:t>_</w:t>
            </w:r>
            <w:r w:rsidRPr="004D5705">
              <w:rPr>
                <w:rFonts w:ascii="Liberation Serif" w:hAnsi="Liberation Serif" w:cs="Liberation Serif"/>
                <w:szCs w:val="28"/>
              </w:rPr>
              <w:t>__</w:t>
            </w:r>
            <w:r w:rsidRPr="004D5705">
              <w:rPr>
                <w:rFonts w:ascii="Liberation Serif" w:hAnsi="Liberation Serif" w:cs="Liberation Serif"/>
                <w:sz w:val="20"/>
              </w:rPr>
              <w:t xml:space="preserve">                </w:t>
            </w:r>
          </w:p>
          <w:p w:rsidR="00F12703" w:rsidRPr="004D5705" w:rsidRDefault="00F12703" w:rsidP="009F5094">
            <w:pPr>
              <w:pStyle w:val="af"/>
              <w:widowControl/>
              <w:rPr>
                <w:rFonts w:ascii="Liberation Serif" w:hAnsi="Liberation Serif" w:cs="Liberation Serif"/>
                <w:i/>
                <w:sz w:val="20"/>
              </w:rPr>
            </w:pPr>
            <w:r w:rsidRPr="004D5705">
              <w:rPr>
                <w:rFonts w:ascii="Liberation Serif" w:hAnsi="Liberation Serif" w:cs="Liberation Serif"/>
                <w:i/>
                <w:sz w:val="20"/>
              </w:rPr>
              <w:t xml:space="preserve">             (наименование избирательной комиссии)  </w:t>
            </w:r>
          </w:p>
          <w:p w:rsidR="00F12703" w:rsidRPr="004D5705" w:rsidRDefault="00F12703" w:rsidP="003C2B68">
            <w:pPr>
              <w:pStyle w:val="1"/>
              <w:spacing w:before="120" w:after="0"/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</w:rPr>
            </w:pPr>
            <w:r w:rsidRPr="004D5705"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</w:rPr>
              <w:t>от гражданина _________________________________</w:t>
            </w:r>
          </w:p>
          <w:p w:rsidR="00F12703" w:rsidRPr="004D5705" w:rsidRDefault="00F12703" w:rsidP="009F5094">
            <w:pPr>
              <w:spacing w:after="120" w:line="200" w:lineRule="exact"/>
              <w:jc w:val="center"/>
              <w:rPr>
                <w:rFonts w:ascii="Liberation Serif" w:hAnsi="Liberation Serif" w:cs="Liberation Serif"/>
                <w:bCs/>
                <w:i/>
              </w:rPr>
            </w:pPr>
            <w:r w:rsidRPr="004D5705">
              <w:rPr>
                <w:rFonts w:ascii="Liberation Serif" w:hAnsi="Liberation Serif" w:cs="Liberation Serif"/>
                <w:i/>
              </w:rPr>
              <w:t>(фамилия, имя, отчество)</w:t>
            </w:r>
          </w:p>
          <w:p w:rsidR="00F12703" w:rsidRPr="004D5705" w:rsidRDefault="00F12703" w:rsidP="009F5094">
            <w:pPr>
              <w:rPr>
                <w:rFonts w:ascii="Liberation Serif" w:hAnsi="Liberation Serif" w:cs="Liberation Serif"/>
              </w:rPr>
            </w:pPr>
          </w:p>
        </w:tc>
      </w:tr>
    </w:tbl>
    <w:p w:rsidR="00AF7E37" w:rsidRPr="004D5705" w:rsidRDefault="00AF7E37" w:rsidP="00C251D7">
      <w:pPr>
        <w:pStyle w:val="1"/>
        <w:jc w:val="center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>Заявление</w:t>
      </w:r>
    </w:p>
    <w:p w:rsidR="00646484" w:rsidRPr="004D5705" w:rsidRDefault="00646484" w:rsidP="00646484">
      <w:pPr>
        <w:rPr>
          <w:rFonts w:ascii="Liberation Serif" w:hAnsi="Liberation Serif" w:cs="Liberation Serif"/>
        </w:rPr>
      </w:pPr>
    </w:p>
    <w:p w:rsidR="00AF7E37" w:rsidRPr="004D5705" w:rsidRDefault="00AF7E37" w:rsidP="00AF7E37">
      <w:pPr>
        <w:pStyle w:val="17"/>
        <w:keepLines w:val="0"/>
        <w:suppressAutoHyphens/>
        <w:autoSpaceDE/>
        <w:autoSpaceDN/>
        <w:spacing w:after="0"/>
        <w:ind w:firstLine="709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>Я, _________________________</w:t>
      </w:r>
      <w:r w:rsidR="00646484" w:rsidRPr="004D5705">
        <w:rPr>
          <w:rFonts w:ascii="Liberation Serif" w:hAnsi="Liberation Serif" w:cs="Liberation Serif"/>
          <w:sz w:val="28"/>
          <w:szCs w:val="28"/>
        </w:rPr>
        <w:t>____________</w:t>
      </w:r>
      <w:r w:rsidRPr="004D5705">
        <w:rPr>
          <w:rFonts w:ascii="Liberation Serif" w:hAnsi="Liberation Serif" w:cs="Liberation Serif"/>
          <w:sz w:val="28"/>
          <w:szCs w:val="28"/>
        </w:rPr>
        <w:t>_</w:t>
      </w:r>
      <w:r w:rsidR="0005674E" w:rsidRPr="004D5705">
        <w:rPr>
          <w:rFonts w:ascii="Liberation Serif" w:hAnsi="Liberation Serif" w:cs="Liberation Serif"/>
          <w:sz w:val="28"/>
          <w:szCs w:val="28"/>
        </w:rPr>
        <w:t>________</w:t>
      </w:r>
      <w:r w:rsidRPr="004D5705">
        <w:rPr>
          <w:rFonts w:ascii="Liberation Serif" w:hAnsi="Liberation Serif" w:cs="Liberation Serif"/>
          <w:sz w:val="28"/>
          <w:szCs w:val="28"/>
        </w:rPr>
        <w:t>,</w:t>
      </w:r>
      <w:r w:rsidR="0005674E" w:rsidRPr="004D5705">
        <w:rPr>
          <w:rFonts w:ascii="Liberation Serif" w:hAnsi="Liberation Serif" w:cs="Liberation Serif"/>
          <w:sz w:val="28"/>
          <w:szCs w:val="28"/>
        </w:rPr>
        <w:t xml:space="preserve"> даю согласие </w:t>
      </w:r>
    </w:p>
    <w:p w:rsidR="00AF7E37" w:rsidRPr="004D5705" w:rsidRDefault="0005674E" w:rsidP="0005674E">
      <w:pPr>
        <w:pStyle w:val="17"/>
        <w:keepLines w:val="0"/>
        <w:suppressAutoHyphens/>
        <w:autoSpaceDE/>
        <w:autoSpaceDN/>
        <w:spacing w:after="0"/>
        <w:ind w:firstLine="709"/>
        <w:rPr>
          <w:rFonts w:ascii="Liberation Serif" w:hAnsi="Liberation Serif" w:cs="Liberation Serif"/>
          <w:i/>
          <w:sz w:val="16"/>
          <w:szCs w:val="16"/>
        </w:rPr>
      </w:pPr>
      <w:r w:rsidRPr="004D5705">
        <w:rPr>
          <w:rFonts w:ascii="Liberation Serif" w:hAnsi="Liberation Serif" w:cs="Liberation Serif"/>
          <w:i/>
          <w:sz w:val="16"/>
          <w:szCs w:val="16"/>
        </w:rPr>
        <w:t xml:space="preserve">                                             </w:t>
      </w:r>
      <w:r w:rsidR="00646484" w:rsidRPr="004D5705">
        <w:rPr>
          <w:rFonts w:ascii="Liberation Serif" w:hAnsi="Liberation Serif" w:cs="Liberation Serif"/>
          <w:i/>
          <w:sz w:val="16"/>
          <w:szCs w:val="16"/>
        </w:rPr>
        <w:tab/>
      </w:r>
      <w:r w:rsidR="00646484" w:rsidRPr="004D5705">
        <w:rPr>
          <w:rFonts w:ascii="Liberation Serif" w:hAnsi="Liberation Serif" w:cs="Liberation Serif"/>
          <w:i/>
          <w:sz w:val="16"/>
          <w:szCs w:val="16"/>
        </w:rPr>
        <w:tab/>
      </w:r>
      <w:r w:rsidR="00AF7E37" w:rsidRPr="004D5705">
        <w:rPr>
          <w:rFonts w:ascii="Liberation Serif" w:hAnsi="Liberation Serif" w:cs="Liberation Serif"/>
          <w:i/>
          <w:sz w:val="16"/>
          <w:szCs w:val="16"/>
        </w:rPr>
        <w:t>(фамилия, имя, отчество)</w:t>
      </w:r>
    </w:p>
    <w:p w:rsidR="00AF7E37" w:rsidRPr="004D5705" w:rsidRDefault="00646484" w:rsidP="00AF7E37">
      <w:pPr>
        <w:pStyle w:val="17"/>
        <w:keepLines w:val="0"/>
        <w:suppressAutoHyphens/>
        <w:autoSpaceDE/>
        <w:autoSpaceDN/>
        <w:spacing w:after="0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 xml:space="preserve">на исполнение </w:t>
      </w:r>
      <w:r w:rsidR="00F722C3" w:rsidRPr="004D5705">
        <w:rPr>
          <w:rFonts w:ascii="Liberation Serif" w:hAnsi="Liberation Serif" w:cs="Liberation Serif"/>
          <w:sz w:val="28"/>
          <w:szCs w:val="28"/>
        </w:rPr>
        <w:t>полномочий члена</w:t>
      </w:r>
      <w:r w:rsidR="00B305AC" w:rsidRPr="004D5705">
        <w:rPr>
          <w:rFonts w:ascii="Liberation Serif" w:hAnsi="Liberation Serif" w:cs="Liberation Serif"/>
          <w:sz w:val="28"/>
          <w:szCs w:val="28"/>
        </w:rPr>
        <w:t xml:space="preserve"> </w:t>
      </w:r>
      <w:r w:rsidR="0005674E" w:rsidRPr="004D5705">
        <w:rPr>
          <w:rFonts w:ascii="Liberation Serif" w:hAnsi="Liberation Serif" w:cs="Liberation Serif"/>
          <w:sz w:val="28"/>
          <w:szCs w:val="28"/>
        </w:rPr>
        <w:t>___________</w:t>
      </w:r>
      <w:r w:rsidR="001962B4" w:rsidRPr="004D5705">
        <w:rPr>
          <w:rFonts w:ascii="Liberation Serif" w:hAnsi="Liberation Serif" w:cs="Liberation Serif"/>
          <w:sz w:val="28"/>
          <w:szCs w:val="28"/>
        </w:rPr>
        <w:t>_______________</w:t>
      </w:r>
      <w:r w:rsidR="006368B1" w:rsidRPr="004D5705">
        <w:rPr>
          <w:rFonts w:ascii="Liberation Serif" w:hAnsi="Liberation Serif" w:cs="Liberation Serif"/>
          <w:sz w:val="28"/>
          <w:szCs w:val="28"/>
        </w:rPr>
        <w:t>_</w:t>
      </w:r>
      <w:r w:rsidR="001962B4" w:rsidRPr="004D5705">
        <w:rPr>
          <w:rFonts w:ascii="Liberation Serif" w:hAnsi="Liberation Serif" w:cs="Liberation Serif"/>
          <w:sz w:val="28"/>
          <w:szCs w:val="28"/>
        </w:rPr>
        <w:t>__________</w:t>
      </w:r>
    </w:p>
    <w:p w:rsidR="00AF7E37" w:rsidRPr="004D5705" w:rsidRDefault="00B305AC" w:rsidP="00B305AC">
      <w:pPr>
        <w:rPr>
          <w:rFonts w:ascii="Liberation Serif" w:hAnsi="Liberation Serif" w:cs="Liberation Serif"/>
          <w:i/>
          <w:sz w:val="16"/>
          <w:szCs w:val="16"/>
        </w:rPr>
      </w:pPr>
      <w:r w:rsidRPr="004D5705">
        <w:rPr>
          <w:rFonts w:ascii="Liberation Serif" w:hAnsi="Liberation Serif" w:cs="Liberation Serif"/>
          <w:sz w:val="16"/>
          <w:szCs w:val="16"/>
        </w:rPr>
        <w:t xml:space="preserve">                                                                               </w:t>
      </w:r>
      <w:r w:rsidR="00AF7E37" w:rsidRPr="004D5705">
        <w:rPr>
          <w:rFonts w:ascii="Liberation Serif" w:hAnsi="Liberation Serif" w:cs="Liberation Serif"/>
          <w:sz w:val="16"/>
          <w:szCs w:val="16"/>
        </w:rPr>
        <w:t xml:space="preserve">      </w:t>
      </w:r>
      <w:r w:rsidR="0005674E" w:rsidRPr="004D5705">
        <w:rPr>
          <w:rFonts w:ascii="Liberation Serif" w:hAnsi="Liberation Serif" w:cs="Liberation Serif"/>
          <w:sz w:val="16"/>
          <w:szCs w:val="16"/>
        </w:rPr>
        <w:t xml:space="preserve">                              </w:t>
      </w:r>
      <w:r w:rsidR="00646484" w:rsidRPr="004D5705">
        <w:rPr>
          <w:rFonts w:ascii="Liberation Serif" w:hAnsi="Liberation Serif" w:cs="Liberation Serif"/>
          <w:sz w:val="16"/>
          <w:szCs w:val="16"/>
        </w:rPr>
        <w:tab/>
      </w:r>
      <w:r w:rsidR="00AF7E37" w:rsidRPr="004D5705">
        <w:rPr>
          <w:rFonts w:ascii="Liberation Serif" w:hAnsi="Liberation Serif" w:cs="Liberation Serif"/>
          <w:i/>
          <w:sz w:val="16"/>
          <w:szCs w:val="16"/>
        </w:rPr>
        <w:t>(наименование избирательной комиссии)</w:t>
      </w:r>
    </w:p>
    <w:p w:rsidR="00AF7E37" w:rsidRPr="004D5705" w:rsidRDefault="00AF7E37" w:rsidP="00AF7E37">
      <w:pPr>
        <w:pStyle w:val="17"/>
        <w:keepLines w:val="0"/>
        <w:suppressAutoHyphens/>
        <w:autoSpaceDE/>
        <w:autoSpaceDN/>
        <w:spacing w:after="0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>с правом совещательного голоса</w:t>
      </w:r>
      <w:r w:rsidR="00B305AC" w:rsidRPr="004D5705">
        <w:rPr>
          <w:rFonts w:ascii="Liberation Serif" w:hAnsi="Liberation Serif" w:cs="Liberation Serif"/>
          <w:sz w:val="28"/>
          <w:szCs w:val="28"/>
        </w:rPr>
        <w:t xml:space="preserve"> от избирательного объединения __________</w:t>
      </w:r>
    </w:p>
    <w:p w:rsidR="00AF7E37" w:rsidRPr="004D5705" w:rsidRDefault="00AF7E37" w:rsidP="00AF7E37">
      <w:pPr>
        <w:pStyle w:val="17"/>
        <w:keepLines w:val="0"/>
        <w:suppressAutoHyphens/>
        <w:autoSpaceDE/>
        <w:autoSpaceDN/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>___________________________________</w:t>
      </w:r>
      <w:r w:rsidR="00E26848" w:rsidRPr="004D5705">
        <w:rPr>
          <w:rFonts w:ascii="Liberation Serif" w:hAnsi="Liberation Serif" w:cs="Liberation Serif"/>
          <w:sz w:val="28"/>
          <w:szCs w:val="28"/>
        </w:rPr>
        <w:t>_______________________________</w:t>
      </w:r>
      <w:r w:rsidR="001E4086" w:rsidRPr="004D5705">
        <w:rPr>
          <w:rFonts w:ascii="Liberation Serif" w:hAnsi="Liberation Serif" w:cs="Liberation Serif"/>
          <w:sz w:val="28"/>
          <w:szCs w:val="28"/>
        </w:rPr>
        <w:t xml:space="preserve"> </w:t>
      </w:r>
      <w:r w:rsidRPr="004D5705">
        <w:rPr>
          <w:rFonts w:ascii="Liberation Serif" w:hAnsi="Liberation Serif" w:cs="Liberation Serif"/>
          <w:sz w:val="28"/>
          <w:szCs w:val="28"/>
        </w:rPr>
        <w:br/>
      </w:r>
      <w:r w:rsidRPr="004D5705">
        <w:rPr>
          <w:rFonts w:ascii="Liberation Serif" w:hAnsi="Liberation Serif" w:cs="Liberation Serif"/>
          <w:i/>
          <w:sz w:val="16"/>
          <w:szCs w:val="16"/>
        </w:rPr>
        <w:t>(наименов</w:t>
      </w:r>
      <w:r w:rsidR="00B305AC" w:rsidRPr="004D5705">
        <w:rPr>
          <w:rFonts w:ascii="Liberation Serif" w:hAnsi="Liberation Serif" w:cs="Liberation Serif"/>
          <w:i/>
          <w:sz w:val="16"/>
          <w:szCs w:val="16"/>
        </w:rPr>
        <w:t>а</w:t>
      </w:r>
      <w:r w:rsidR="0054601C" w:rsidRPr="004D5705">
        <w:rPr>
          <w:rFonts w:ascii="Liberation Serif" w:hAnsi="Liberation Serif" w:cs="Liberation Serif"/>
          <w:i/>
          <w:sz w:val="16"/>
          <w:szCs w:val="16"/>
        </w:rPr>
        <w:t>ние избирательного объединения</w:t>
      </w:r>
      <w:r w:rsidRPr="004D5705">
        <w:rPr>
          <w:rFonts w:ascii="Liberation Serif" w:hAnsi="Liberation Serif" w:cs="Liberation Serif"/>
          <w:i/>
          <w:sz w:val="16"/>
          <w:szCs w:val="16"/>
        </w:rPr>
        <w:t>)</w:t>
      </w:r>
      <w:r w:rsidRPr="004D5705">
        <w:rPr>
          <w:rFonts w:ascii="Liberation Serif" w:hAnsi="Liberation Serif" w:cs="Liberation Serif"/>
          <w:i/>
          <w:sz w:val="16"/>
          <w:szCs w:val="16"/>
        </w:rPr>
        <w:br/>
      </w:r>
      <w:r w:rsidRPr="004D5705">
        <w:rPr>
          <w:rFonts w:ascii="Liberation Serif" w:hAnsi="Liberation Serif" w:cs="Liberation Serif"/>
          <w:sz w:val="28"/>
          <w:szCs w:val="28"/>
        </w:rPr>
        <w:t xml:space="preserve"> </w:t>
      </w:r>
      <w:r w:rsidR="00CE4E2C" w:rsidRPr="004D5705">
        <w:rPr>
          <w:rFonts w:ascii="Liberation Serif" w:hAnsi="Liberation Serif" w:cs="Liberation Serif"/>
          <w:sz w:val="28"/>
          <w:szCs w:val="28"/>
        </w:rPr>
        <w:t>(</w:t>
      </w:r>
      <w:r w:rsidR="00827FB0" w:rsidRPr="004D5705">
        <w:rPr>
          <w:rFonts w:ascii="Liberation Serif" w:hAnsi="Liberation Serif" w:cs="Liberation Serif"/>
          <w:sz w:val="28"/>
          <w:szCs w:val="28"/>
        </w:rPr>
        <w:t>от кандидата</w:t>
      </w:r>
      <w:r w:rsidR="006653FD" w:rsidRPr="004D5705">
        <w:rPr>
          <w:rFonts w:ascii="Liberation Serif" w:hAnsi="Liberation Serif" w:cs="Liberation Serif"/>
          <w:sz w:val="28"/>
          <w:szCs w:val="28"/>
        </w:rPr>
        <w:t xml:space="preserve"> </w:t>
      </w:r>
      <w:r w:rsidRPr="004D5705">
        <w:rPr>
          <w:rFonts w:ascii="Liberation Serif" w:hAnsi="Liberation Serif" w:cs="Liberation Serif"/>
          <w:sz w:val="28"/>
          <w:szCs w:val="28"/>
        </w:rPr>
        <w:t>_______________________</w:t>
      </w:r>
      <w:r w:rsidR="006653FD" w:rsidRPr="004D5705">
        <w:rPr>
          <w:rFonts w:ascii="Liberation Serif" w:hAnsi="Liberation Serif" w:cs="Liberation Serif"/>
          <w:sz w:val="28"/>
          <w:szCs w:val="28"/>
        </w:rPr>
        <w:t>_</w:t>
      </w:r>
      <w:r w:rsidRPr="004D5705">
        <w:rPr>
          <w:rFonts w:ascii="Liberation Serif" w:hAnsi="Liberation Serif" w:cs="Liberation Serif"/>
          <w:sz w:val="28"/>
          <w:szCs w:val="28"/>
        </w:rPr>
        <w:t>_____________________________</w:t>
      </w:r>
      <w:r w:rsidR="00CE4E2C" w:rsidRPr="004D5705">
        <w:rPr>
          <w:rFonts w:ascii="Liberation Serif" w:hAnsi="Liberation Serif" w:cs="Liberation Serif"/>
          <w:sz w:val="28"/>
          <w:szCs w:val="28"/>
        </w:rPr>
        <w:t>)</w:t>
      </w:r>
    </w:p>
    <w:p w:rsidR="00AF7E37" w:rsidRPr="004D5705" w:rsidRDefault="00AF7E37" w:rsidP="0054601C">
      <w:pPr>
        <w:pStyle w:val="17"/>
        <w:keepLines w:val="0"/>
        <w:suppressAutoHyphens/>
        <w:autoSpaceDE/>
        <w:autoSpaceDN/>
        <w:spacing w:after="0"/>
        <w:ind w:left="3969"/>
        <w:rPr>
          <w:rFonts w:ascii="Liberation Serif" w:hAnsi="Liberation Serif" w:cs="Liberation Serif"/>
          <w:i/>
          <w:sz w:val="16"/>
          <w:szCs w:val="16"/>
        </w:rPr>
      </w:pPr>
      <w:r w:rsidRPr="004D5705">
        <w:rPr>
          <w:rFonts w:ascii="Liberation Serif" w:hAnsi="Liberation Serif" w:cs="Liberation Serif"/>
          <w:i/>
          <w:sz w:val="16"/>
          <w:szCs w:val="16"/>
        </w:rPr>
        <w:t>(фамилия, имя, отчество кандидата)</w:t>
      </w:r>
    </w:p>
    <w:p w:rsidR="00C557F1" w:rsidRPr="004D5705" w:rsidRDefault="00C557F1" w:rsidP="00C557F1">
      <w:pPr>
        <w:spacing w:before="12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>О себе сообщаю следующие сведения:</w:t>
      </w:r>
    </w:p>
    <w:tbl>
      <w:tblPr>
        <w:tblW w:w="9840" w:type="dxa"/>
        <w:tblInd w:w="-93" w:type="dxa"/>
        <w:tblLayout w:type="fixed"/>
        <w:tblLook w:val="0000"/>
      </w:tblPr>
      <w:tblGrid>
        <w:gridCol w:w="1902"/>
        <w:gridCol w:w="284"/>
        <w:gridCol w:w="815"/>
        <w:gridCol w:w="461"/>
        <w:gridCol w:w="342"/>
        <w:gridCol w:w="933"/>
        <w:gridCol w:w="265"/>
        <w:gridCol w:w="478"/>
        <w:gridCol w:w="265"/>
        <w:gridCol w:w="268"/>
        <w:gridCol w:w="851"/>
        <w:gridCol w:w="971"/>
        <w:gridCol w:w="2005"/>
      </w:tblGrid>
      <w:tr w:rsidR="00C557F1" w:rsidRPr="004D5705" w:rsidTr="00EE4823">
        <w:tc>
          <w:tcPr>
            <w:tcW w:w="2186" w:type="dxa"/>
            <w:gridSpan w:val="2"/>
          </w:tcPr>
          <w:p w:rsidR="00C557F1" w:rsidRPr="004D5705" w:rsidRDefault="00C557F1" w:rsidP="00EE4823">
            <w:pPr>
              <w:rPr>
                <w:rFonts w:ascii="Liberation Serif" w:hAnsi="Liberation Serif" w:cs="Liberation Serif"/>
              </w:rPr>
            </w:pPr>
            <w:r w:rsidRPr="004D5705">
              <w:rPr>
                <w:rFonts w:ascii="Liberation Serif" w:hAnsi="Liberation Serif" w:cs="Liberation Serif"/>
              </w:rPr>
              <w:t xml:space="preserve">  дата рождения –</w:t>
            </w:r>
          </w:p>
        </w:tc>
        <w:tc>
          <w:tcPr>
            <w:tcW w:w="815" w:type="dxa"/>
          </w:tcPr>
          <w:p w:rsidR="00C557F1" w:rsidRPr="004D5705" w:rsidRDefault="00C557F1" w:rsidP="00EE4823">
            <w:pPr>
              <w:rPr>
                <w:rFonts w:ascii="Liberation Serif" w:hAnsi="Liberation Serif" w:cs="Liberation Serif"/>
              </w:rPr>
            </w:pPr>
            <w:r w:rsidRPr="004D5705">
              <w:rPr>
                <w:rFonts w:ascii="Liberation Serif" w:hAnsi="Liberation Serif" w:cs="Liberation Serif"/>
              </w:rPr>
              <w:t>____</w:t>
            </w:r>
          </w:p>
        </w:tc>
        <w:tc>
          <w:tcPr>
            <w:tcW w:w="461" w:type="dxa"/>
          </w:tcPr>
          <w:p w:rsidR="00C557F1" w:rsidRPr="004D5705" w:rsidRDefault="00C557F1" w:rsidP="00EE482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275" w:type="dxa"/>
            <w:gridSpan w:val="2"/>
          </w:tcPr>
          <w:p w:rsidR="00C557F1" w:rsidRPr="004D5705" w:rsidRDefault="00C557F1" w:rsidP="00EE4823">
            <w:pPr>
              <w:rPr>
                <w:rFonts w:ascii="Liberation Serif" w:hAnsi="Liberation Serif" w:cs="Liberation Serif"/>
              </w:rPr>
            </w:pPr>
            <w:r w:rsidRPr="004D5705">
              <w:rPr>
                <w:rFonts w:ascii="Liberation Serif" w:hAnsi="Liberation Serif" w:cs="Liberation Serif"/>
              </w:rPr>
              <w:t>__________</w:t>
            </w:r>
          </w:p>
        </w:tc>
        <w:tc>
          <w:tcPr>
            <w:tcW w:w="265" w:type="dxa"/>
          </w:tcPr>
          <w:p w:rsidR="00C557F1" w:rsidRPr="004D5705" w:rsidRDefault="00C557F1" w:rsidP="00EE482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011" w:type="dxa"/>
            <w:gridSpan w:val="3"/>
          </w:tcPr>
          <w:p w:rsidR="00C557F1" w:rsidRPr="004D5705" w:rsidRDefault="00C557F1" w:rsidP="00EE4823">
            <w:pPr>
              <w:jc w:val="center"/>
              <w:rPr>
                <w:rFonts w:ascii="Liberation Serif" w:hAnsi="Liberation Serif" w:cs="Liberation Serif"/>
              </w:rPr>
            </w:pPr>
            <w:r w:rsidRPr="004D5705">
              <w:rPr>
                <w:rFonts w:ascii="Liberation Serif" w:hAnsi="Liberation Serif" w:cs="Liberation Serif"/>
              </w:rPr>
              <w:t>_______</w:t>
            </w:r>
          </w:p>
        </w:tc>
        <w:tc>
          <w:tcPr>
            <w:tcW w:w="851" w:type="dxa"/>
          </w:tcPr>
          <w:p w:rsidR="00C557F1" w:rsidRPr="004D5705" w:rsidRDefault="00C557F1" w:rsidP="00EE4823">
            <w:pPr>
              <w:rPr>
                <w:rFonts w:ascii="Liberation Serif" w:hAnsi="Liberation Serif" w:cs="Liberation Serif"/>
              </w:rPr>
            </w:pPr>
            <w:r w:rsidRPr="004D5705">
              <w:rPr>
                <w:rFonts w:ascii="Liberation Serif" w:hAnsi="Liberation Serif" w:cs="Liberation Serif"/>
              </w:rPr>
              <w:t>года,</w:t>
            </w:r>
          </w:p>
        </w:tc>
        <w:tc>
          <w:tcPr>
            <w:tcW w:w="2976" w:type="dxa"/>
            <w:gridSpan w:val="2"/>
          </w:tcPr>
          <w:p w:rsidR="00C557F1" w:rsidRPr="004D5705" w:rsidRDefault="00C557F1" w:rsidP="00EE4823">
            <w:pPr>
              <w:pStyle w:val="a4"/>
              <w:tabs>
                <w:tab w:val="clear" w:pos="4677"/>
                <w:tab w:val="clear" w:pos="9355"/>
              </w:tabs>
              <w:suppressAutoHyphens/>
              <w:rPr>
                <w:rFonts w:ascii="Liberation Serif" w:hAnsi="Liberation Serif" w:cs="Liberation Serif"/>
              </w:rPr>
            </w:pPr>
            <w:r w:rsidRPr="004D5705">
              <w:rPr>
                <w:rFonts w:ascii="Liberation Serif" w:hAnsi="Liberation Serif" w:cs="Liberation Serif"/>
              </w:rPr>
              <w:t>гражданство ______________</w:t>
            </w:r>
          </w:p>
        </w:tc>
      </w:tr>
      <w:tr w:rsidR="00C557F1" w:rsidRPr="004D5705" w:rsidTr="00EE4823">
        <w:trPr>
          <w:gridAfter w:val="1"/>
          <w:wAfter w:w="2005" w:type="dxa"/>
        </w:trPr>
        <w:tc>
          <w:tcPr>
            <w:tcW w:w="1902" w:type="dxa"/>
          </w:tcPr>
          <w:p w:rsidR="00C557F1" w:rsidRPr="004D5705" w:rsidRDefault="00C557F1" w:rsidP="00EE4823">
            <w:pPr>
              <w:rPr>
                <w:rFonts w:ascii="Liberation Serif" w:hAnsi="Liberation Serif" w:cs="Liberation Serif"/>
                <w:vertAlign w:val="superscript"/>
              </w:rPr>
            </w:pPr>
          </w:p>
        </w:tc>
        <w:tc>
          <w:tcPr>
            <w:tcW w:w="1902" w:type="dxa"/>
            <w:gridSpan w:val="4"/>
          </w:tcPr>
          <w:p w:rsidR="00C557F1" w:rsidRPr="004D5705" w:rsidRDefault="00C557F1" w:rsidP="00EE4823">
            <w:pPr>
              <w:rPr>
                <w:rFonts w:ascii="Liberation Serif" w:hAnsi="Liberation Serif" w:cs="Liberation Serif"/>
                <w:i/>
                <w:sz w:val="16"/>
                <w:szCs w:val="16"/>
              </w:rPr>
            </w:pPr>
            <w:r w:rsidRPr="004D5705">
              <w:rPr>
                <w:rFonts w:ascii="Liberation Serif" w:hAnsi="Liberation Serif" w:cs="Liberation Serif"/>
                <w:i/>
                <w:sz w:val="16"/>
                <w:szCs w:val="16"/>
              </w:rPr>
              <w:t xml:space="preserve">      (число)</w:t>
            </w:r>
          </w:p>
        </w:tc>
        <w:tc>
          <w:tcPr>
            <w:tcW w:w="1676" w:type="dxa"/>
            <w:gridSpan w:val="3"/>
          </w:tcPr>
          <w:p w:rsidR="00C557F1" w:rsidRPr="004D5705" w:rsidRDefault="00C557F1" w:rsidP="00EE4823">
            <w:pPr>
              <w:rPr>
                <w:rFonts w:ascii="Liberation Serif" w:hAnsi="Liberation Serif" w:cs="Liberation Serif"/>
                <w:i/>
                <w:sz w:val="16"/>
                <w:szCs w:val="16"/>
              </w:rPr>
            </w:pPr>
            <w:r w:rsidRPr="004D5705">
              <w:rPr>
                <w:rFonts w:ascii="Liberation Serif" w:hAnsi="Liberation Serif" w:cs="Liberation Serif"/>
                <w:i/>
                <w:sz w:val="16"/>
                <w:szCs w:val="16"/>
              </w:rPr>
              <w:t>(месяц)</w:t>
            </w:r>
          </w:p>
        </w:tc>
        <w:tc>
          <w:tcPr>
            <w:tcW w:w="265" w:type="dxa"/>
          </w:tcPr>
          <w:p w:rsidR="00C557F1" w:rsidRPr="004D5705" w:rsidRDefault="00C557F1" w:rsidP="00EE4823">
            <w:pPr>
              <w:rPr>
                <w:rFonts w:ascii="Liberation Serif" w:hAnsi="Liberation Serif" w:cs="Liberation Serif"/>
                <w:vertAlign w:val="superscript"/>
              </w:rPr>
            </w:pPr>
          </w:p>
        </w:tc>
        <w:tc>
          <w:tcPr>
            <w:tcW w:w="1119" w:type="dxa"/>
            <w:gridSpan w:val="2"/>
          </w:tcPr>
          <w:p w:rsidR="00C557F1" w:rsidRPr="004D5705" w:rsidRDefault="00C557F1" w:rsidP="00EE4823">
            <w:pPr>
              <w:jc w:val="center"/>
              <w:rPr>
                <w:rFonts w:ascii="Liberation Serif" w:hAnsi="Liberation Serif" w:cs="Liberation Serif"/>
                <w:vertAlign w:val="superscript"/>
              </w:rPr>
            </w:pPr>
          </w:p>
        </w:tc>
        <w:tc>
          <w:tcPr>
            <w:tcW w:w="971" w:type="dxa"/>
          </w:tcPr>
          <w:p w:rsidR="00C557F1" w:rsidRPr="004D5705" w:rsidRDefault="00C557F1" w:rsidP="00EE4823">
            <w:pPr>
              <w:rPr>
                <w:rFonts w:ascii="Liberation Serif" w:hAnsi="Liberation Serif" w:cs="Liberation Serif"/>
                <w:vertAlign w:val="superscript"/>
              </w:rPr>
            </w:pPr>
          </w:p>
        </w:tc>
      </w:tr>
    </w:tbl>
    <w:p w:rsidR="00C557F1" w:rsidRPr="004D5705" w:rsidRDefault="00C557F1" w:rsidP="00C557F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Liberation Serif" w:hAnsi="Liberation Serif" w:cs="Liberation Serif"/>
        </w:rPr>
      </w:pPr>
      <w:r w:rsidRPr="004D5705">
        <w:rPr>
          <w:rFonts w:ascii="Liberation Serif" w:hAnsi="Liberation Serif" w:cs="Liberation Serif"/>
          <w:sz w:val="22"/>
          <w:szCs w:val="22"/>
        </w:rPr>
        <w:t>вид документа</w:t>
      </w:r>
      <w:r w:rsidRPr="004D5705">
        <w:rPr>
          <w:rFonts w:ascii="Liberation Serif" w:hAnsi="Liberation Serif" w:cs="Liberation Serif"/>
        </w:rPr>
        <w:t xml:space="preserve"> – ______________________________________________________________________________</w:t>
      </w:r>
    </w:p>
    <w:p w:rsidR="00C557F1" w:rsidRPr="004D5705" w:rsidRDefault="00C557F1" w:rsidP="00C557F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25"/>
        <w:rPr>
          <w:rFonts w:ascii="Liberation Serif" w:hAnsi="Liberation Serif" w:cs="Liberation Serif"/>
          <w:i/>
          <w:sz w:val="16"/>
          <w:szCs w:val="16"/>
        </w:rPr>
      </w:pPr>
      <w:r w:rsidRPr="004D5705">
        <w:rPr>
          <w:rFonts w:ascii="Liberation Serif" w:hAnsi="Liberation Serif" w:cs="Liberation Serif"/>
        </w:rPr>
        <w:t xml:space="preserve">                                </w:t>
      </w:r>
      <w:r w:rsidRPr="004D5705">
        <w:rPr>
          <w:rFonts w:ascii="Liberation Serif" w:hAnsi="Liberation Serif" w:cs="Liberation Serif"/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C557F1" w:rsidRPr="004D5705" w:rsidRDefault="00C557F1" w:rsidP="00C557F1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rFonts w:ascii="Liberation Serif" w:hAnsi="Liberation Serif" w:cs="Liberation Serif"/>
        </w:rPr>
      </w:pPr>
      <w:r w:rsidRPr="004D5705">
        <w:rPr>
          <w:rFonts w:ascii="Liberation Serif" w:hAnsi="Liberation Serif" w:cs="Liberation Serif"/>
          <w:sz w:val="22"/>
          <w:szCs w:val="22"/>
        </w:rPr>
        <w:t>данные документа, удостоверяющего личность</w:t>
      </w:r>
      <w:r w:rsidRPr="004D5705">
        <w:rPr>
          <w:rFonts w:ascii="Liberation Serif" w:hAnsi="Liberation Serif" w:cs="Liberation Serif"/>
        </w:rPr>
        <w:t>, – _____________________________________________________________________________________________</w:t>
      </w:r>
    </w:p>
    <w:p w:rsidR="00C557F1" w:rsidRPr="004D5705" w:rsidRDefault="00C557F1" w:rsidP="00C557F1">
      <w:pPr>
        <w:tabs>
          <w:tab w:val="left" w:pos="-3600"/>
          <w:tab w:val="left" w:pos="425"/>
          <w:tab w:val="left" w:pos="3047"/>
          <w:tab w:val="left" w:pos="10560"/>
          <w:tab w:val="left" w:pos="16229"/>
          <w:tab w:val="left" w:pos="23316"/>
          <w:tab w:val="left" w:pos="26590"/>
        </w:tabs>
        <w:jc w:val="center"/>
        <w:rPr>
          <w:rFonts w:ascii="Liberation Serif" w:hAnsi="Liberation Serif" w:cs="Liberation Serif"/>
          <w:i/>
          <w:sz w:val="16"/>
          <w:szCs w:val="16"/>
        </w:rPr>
      </w:pPr>
      <w:r w:rsidRPr="004D5705">
        <w:rPr>
          <w:rFonts w:ascii="Liberation Serif" w:hAnsi="Liberation Serif" w:cs="Liberation Serif"/>
          <w:i/>
          <w:sz w:val="16"/>
          <w:szCs w:val="16"/>
        </w:rPr>
        <w:t>(серия, номер паспорта или документа, заменяющего паспорт гражданина Российской Федерации)</w:t>
      </w:r>
    </w:p>
    <w:p w:rsidR="00C557F1" w:rsidRPr="004D5705" w:rsidRDefault="00C557F1" w:rsidP="00C557F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Liberation Serif" w:hAnsi="Liberation Serif" w:cs="Liberation Serif"/>
        </w:rPr>
      </w:pPr>
      <w:r w:rsidRPr="004D5705">
        <w:rPr>
          <w:rFonts w:ascii="Liberation Serif" w:hAnsi="Liberation Serif" w:cs="Liberation Serif"/>
          <w:sz w:val="22"/>
          <w:szCs w:val="22"/>
        </w:rPr>
        <w:t>выдан</w:t>
      </w:r>
      <w:r w:rsidRPr="004D5705">
        <w:rPr>
          <w:rFonts w:ascii="Liberation Serif" w:hAnsi="Liberation Serif" w:cs="Liberation Serif"/>
        </w:rPr>
        <w:t xml:space="preserve"> – _____________________________________________________________________________________</w:t>
      </w:r>
    </w:p>
    <w:p w:rsidR="00C557F1" w:rsidRPr="004D5705" w:rsidRDefault="00C557F1" w:rsidP="00C557F1">
      <w:pPr>
        <w:autoSpaceDE w:val="0"/>
        <w:autoSpaceDN w:val="0"/>
        <w:rPr>
          <w:rFonts w:ascii="Liberation Serif" w:hAnsi="Liberation Serif" w:cs="Liberation Serif"/>
          <w:bCs/>
          <w:i/>
          <w:sz w:val="16"/>
          <w:szCs w:val="16"/>
        </w:rPr>
      </w:pPr>
      <w:r w:rsidRPr="004D5705">
        <w:rPr>
          <w:rFonts w:ascii="Liberation Serif" w:hAnsi="Liberation Serif" w:cs="Liberation Serif"/>
          <w:bCs/>
          <w:i/>
          <w:sz w:val="16"/>
          <w:szCs w:val="16"/>
        </w:rPr>
        <w:t xml:space="preserve">                                  (дата выдачи паспорта или документа, заменяющего паспорт гражданина</w:t>
      </w:r>
      <w:r w:rsidRPr="004D5705">
        <w:rPr>
          <w:rFonts w:ascii="Liberation Serif" w:hAnsi="Liberation Serif" w:cs="Liberation Serif"/>
          <w:i/>
          <w:sz w:val="16"/>
          <w:szCs w:val="16"/>
        </w:rPr>
        <w:t xml:space="preserve"> Российской Федерации</w:t>
      </w:r>
      <w:r w:rsidRPr="004D5705">
        <w:rPr>
          <w:rFonts w:ascii="Liberation Serif" w:hAnsi="Liberation Serif" w:cs="Liberation Serif"/>
          <w:bCs/>
          <w:i/>
          <w:sz w:val="16"/>
          <w:szCs w:val="16"/>
        </w:rPr>
        <w:t>)</w:t>
      </w:r>
    </w:p>
    <w:p w:rsidR="00C557F1" w:rsidRPr="004D5705" w:rsidRDefault="00C557F1" w:rsidP="00C557F1">
      <w:pPr>
        <w:autoSpaceDE w:val="0"/>
        <w:autoSpaceDN w:val="0"/>
        <w:rPr>
          <w:rFonts w:ascii="Liberation Serif" w:hAnsi="Liberation Serif" w:cs="Liberation Serif"/>
          <w:bCs/>
          <w:i/>
          <w:sz w:val="16"/>
          <w:szCs w:val="16"/>
        </w:rPr>
      </w:pPr>
    </w:p>
    <w:tbl>
      <w:tblPr>
        <w:tblW w:w="9982" w:type="dxa"/>
        <w:tblInd w:w="-93" w:type="dxa"/>
        <w:tblLayout w:type="fixed"/>
        <w:tblLook w:val="0000"/>
      </w:tblPr>
      <w:tblGrid>
        <w:gridCol w:w="19"/>
        <w:gridCol w:w="111"/>
        <w:gridCol w:w="2358"/>
        <w:gridCol w:w="264"/>
        <w:gridCol w:w="142"/>
        <w:gridCol w:w="425"/>
        <w:gridCol w:w="3105"/>
        <w:gridCol w:w="7"/>
        <w:gridCol w:w="2975"/>
        <w:gridCol w:w="233"/>
        <w:gridCol w:w="99"/>
        <w:gridCol w:w="182"/>
        <w:gridCol w:w="62"/>
      </w:tblGrid>
      <w:tr w:rsidR="00C557F1" w:rsidRPr="004D5705" w:rsidTr="00EE4823">
        <w:trPr>
          <w:cantSplit/>
        </w:trPr>
        <w:tc>
          <w:tcPr>
            <w:tcW w:w="998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557F1" w:rsidRPr="004D5705" w:rsidRDefault="00C557F1" w:rsidP="00EE4823">
            <w:pPr>
              <w:tabs>
                <w:tab w:val="center" w:pos="4677"/>
                <w:tab w:val="right" w:pos="9355"/>
              </w:tabs>
              <w:rPr>
                <w:rFonts w:ascii="Liberation Serif" w:hAnsi="Liberation Serif" w:cs="Liberation Serif"/>
                <w:vertAlign w:val="superscript"/>
              </w:rPr>
            </w:pPr>
            <w:r w:rsidRPr="004D5705">
              <w:rPr>
                <w:rFonts w:ascii="Liberation Serif" w:hAnsi="Liberation Serif" w:cs="Liberation Serif"/>
              </w:rPr>
              <w:t xml:space="preserve">  основное место работы или службы, занимаемая должность / род занятий – ____________________________</w:t>
            </w:r>
          </w:p>
        </w:tc>
      </w:tr>
      <w:tr w:rsidR="00C557F1" w:rsidRPr="004D5705" w:rsidTr="00EE4823">
        <w:trPr>
          <w:cantSplit/>
          <w:trHeight w:val="291"/>
        </w:trPr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57F1" w:rsidRPr="004D5705" w:rsidRDefault="00C557F1" w:rsidP="00EE4823">
            <w:pPr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57F1" w:rsidRPr="004D5705" w:rsidRDefault="00C557F1" w:rsidP="00EE4823">
            <w:pPr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57F1" w:rsidRPr="004D5705" w:rsidRDefault="00C557F1" w:rsidP="00EE4823">
            <w:pPr>
              <w:jc w:val="center"/>
              <w:rPr>
                <w:rFonts w:ascii="Liberation Serif" w:hAnsi="Liberation Serif" w:cs="Liberation Serif"/>
                <w:i/>
                <w:sz w:val="16"/>
                <w:szCs w:val="16"/>
              </w:rPr>
            </w:pPr>
            <w:r w:rsidRPr="004D5705">
              <w:rPr>
                <w:rFonts w:ascii="Liberation Serif" w:hAnsi="Liberation Serif" w:cs="Liberation Serif"/>
              </w:rPr>
              <w:t xml:space="preserve">      </w:t>
            </w:r>
          </w:p>
        </w:tc>
      </w:tr>
      <w:tr w:rsidR="00C557F1" w:rsidRPr="004D5705" w:rsidTr="00EE4823">
        <w:trPr>
          <w:gridBefore w:val="2"/>
          <w:wBefore w:w="131" w:type="dxa"/>
          <w:cantSplit/>
          <w:trHeight w:val="291"/>
        </w:trPr>
        <w:tc>
          <w:tcPr>
            <w:tcW w:w="96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7F1" w:rsidRPr="004D5705" w:rsidRDefault="00C557F1" w:rsidP="00EE4823">
            <w:pPr>
              <w:jc w:val="right"/>
              <w:rPr>
                <w:rFonts w:ascii="Liberation Serif" w:hAnsi="Liberation Serif" w:cs="Liberation Serif"/>
                <w:vertAlign w:val="superscript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7F1" w:rsidRPr="004D5705" w:rsidRDefault="00C557F1" w:rsidP="00EE4823">
            <w:pPr>
              <w:jc w:val="right"/>
              <w:rPr>
                <w:rFonts w:ascii="Liberation Serif" w:hAnsi="Liberation Serif" w:cs="Liberation Serif"/>
              </w:rPr>
            </w:pPr>
          </w:p>
        </w:tc>
      </w:tr>
      <w:tr w:rsidR="00C557F1" w:rsidRPr="004D5705" w:rsidTr="00EE4823">
        <w:trPr>
          <w:cantSplit/>
          <w:trHeight w:val="305"/>
        </w:trPr>
        <w:tc>
          <w:tcPr>
            <w:tcW w:w="998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557F1" w:rsidRPr="004D5705" w:rsidRDefault="00C557F1" w:rsidP="00EE4823">
            <w:pPr>
              <w:spacing w:after="120"/>
              <w:jc w:val="center"/>
              <w:rPr>
                <w:rFonts w:ascii="Liberation Serif" w:hAnsi="Liberation Serif" w:cs="Liberation Serif"/>
                <w:i/>
                <w:sz w:val="16"/>
                <w:szCs w:val="16"/>
              </w:rPr>
            </w:pPr>
            <w:r w:rsidRPr="004D5705">
              <w:rPr>
                <w:rFonts w:ascii="Liberation Serif" w:hAnsi="Liberation Serif" w:cs="Liberation Serif"/>
                <w:i/>
                <w:sz w:val="16"/>
                <w:szCs w:val="16"/>
              </w:rPr>
              <w:t>(наименование основного места работы или службы, должность, при их отсутствии – род занятий)</w:t>
            </w:r>
          </w:p>
        </w:tc>
      </w:tr>
      <w:tr w:rsidR="00C557F1" w:rsidRPr="004D5705" w:rsidTr="00EE4823">
        <w:trPr>
          <w:gridAfter w:val="1"/>
          <w:wAfter w:w="62" w:type="dxa"/>
          <w:trHeight w:val="270"/>
        </w:trPr>
        <w:tc>
          <w:tcPr>
            <w:tcW w:w="3320" w:type="dxa"/>
            <w:gridSpan w:val="6"/>
          </w:tcPr>
          <w:p w:rsidR="00C557F1" w:rsidRPr="004D5705" w:rsidRDefault="00C557F1" w:rsidP="00EE4823">
            <w:pPr>
              <w:tabs>
                <w:tab w:val="center" w:pos="4677"/>
                <w:tab w:val="right" w:pos="9355"/>
              </w:tabs>
              <w:jc w:val="both"/>
              <w:rPr>
                <w:rFonts w:ascii="Liberation Serif" w:hAnsi="Liberation Serif" w:cs="Liberation Serif"/>
              </w:rPr>
            </w:pPr>
            <w:r w:rsidRPr="004D5705">
              <w:rPr>
                <w:rFonts w:ascii="Liberation Serif" w:hAnsi="Liberation Serif" w:cs="Liberation Serif"/>
              </w:rPr>
              <w:t xml:space="preserve"> адрес места жительства – </w:t>
            </w:r>
          </w:p>
        </w:tc>
        <w:tc>
          <w:tcPr>
            <w:tcW w:w="6600" w:type="dxa"/>
            <w:gridSpan w:val="6"/>
            <w:tcBorders>
              <w:left w:val="nil"/>
              <w:bottom w:val="single" w:sz="4" w:space="0" w:color="auto"/>
            </w:tcBorders>
          </w:tcPr>
          <w:p w:rsidR="00C557F1" w:rsidRPr="004D5705" w:rsidRDefault="00C557F1" w:rsidP="00EE4823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557F1" w:rsidRPr="004D5705" w:rsidTr="00EE4823">
        <w:trPr>
          <w:gridAfter w:val="1"/>
          <w:wAfter w:w="62" w:type="dxa"/>
          <w:trHeight w:val="270"/>
        </w:trPr>
        <w:tc>
          <w:tcPr>
            <w:tcW w:w="2895" w:type="dxa"/>
            <w:gridSpan w:val="5"/>
            <w:tcBorders>
              <w:left w:val="nil"/>
              <w:bottom w:val="nil"/>
              <w:right w:val="nil"/>
            </w:tcBorders>
          </w:tcPr>
          <w:p w:rsidR="00C557F1" w:rsidRPr="004D5705" w:rsidRDefault="00C557F1" w:rsidP="00EE4823">
            <w:pPr>
              <w:tabs>
                <w:tab w:val="center" w:pos="4677"/>
                <w:tab w:val="right" w:pos="9355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7025" w:type="dxa"/>
            <w:gridSpan w:val="7"/>
            <w:tcBorders>
              <w:left w:val="nil"/>
              <w:bottom w:val="nil"/>
              <w:right w:val="nil"/>
            </w:tcBorders>
          </w:tcPr>
          <w:p w:rsidR="00C557F1" w:rsidRPr="004D5705" w:rsidRDefault="00C557F1" w:rsidP="00EE4823">
            <w:pPr>
              <w:tabs>
                <w:tab w:val="center" w:pos="4677"/>
                <w:tab w:val="right" w:pos="9355"/>
              </w:tabs>
              <w:rPr>
                <w:rFonts w:ascii="Liberation Serif" w:hAnsi="Liberation Serif" w:cs="Liberation Serif"/>
                <w:i/>
                <w:sz w:val="16"/>
                <w:szCs w:val="16"/>
              </w:rPr>
            </w:pPr>
            <w:proofErr w:type="gramStart"/>
            <w:r w:rsidRPr="004D5705">
              <w:rPr>
                <w:rFonts w:ascii="Liberation Serif" w:hAnsi="Liberation Serif" w:cs="Liberation Serif"/>
                <w:i/>
                <w:sz w:val="16"/>
                <w:szCs w:val="16"/>
              </w:rPr>
              <w:t>(наименование субъекта Российской Федерации, района, города, иного населенного пункта,</w:t>
            </w:r>
            <w:proofErr w:type="gramEnd"/>
          </w:p>
        </w:tc>
      </w:tr>
      <w:tr w:rsidR="00C557F1" w:rsidRPr="004D5705" w:rsidTr="00EE4823">
        <w:trPr>
          <w:gridBefore w:val="2"/>
          <w:gridAfter w:val="1"/>
          <w:wBefore w:w="131" w:type="dxa"/>
          <w:wAfter w:w="62" w:type="dxa"/>
        </w:trPr>
        <w:tc>
          <w:tcPr>
            <w:tcW w:w="950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557F1" w:rsidRPr="004D5705" w:rsidRDefault="00C557F1" w:rsidP="00EE4823">
            <w:pPr>
              <w:jc w:val="center"/>
              <w:rPr>
                <w:rFonts w:ascii="Liberation Serif" w:hAnsi="Liberation Serif" w:cs="Liberation Serif"/>
                <w:vertAlign w:val="superscript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7F1" w:rsidRPr="004D5705" w:rsidRDefault="00C557F1" w:rsidP="00EE4823">
            <w:pPr>
              <w:jc w:val="right"/>
              <w:rPr>
                <w:rFonts w:ascii="Liberation Serif" w:hAnsi="Liberation Serif" w:cs="Liberation Serif"/>
              </w:rPr>
            </w:pPr>
            <w:r w:rsidRPr="004D5705">
              <w:rPr>
                <w:rFonts w:ascii="Liberation Serif" w:hAnsi="Liberation Serif" w:cs="Liberation Serif"/>
              </w:rPr>
              <w:t>,</w:t>
            </w:r>
          </w:p>
        </w:tc>
      </w:tr>
      <w:tr w:rsidR="00C557F1" w:rsidRPr="004D5705" w:rsidTr="00EE4823">
        <w:trPr>
          <w:gridAfter w:val="1"/>
          <w:wAfter w:w="62" w:type="dxa"/>
        </w:trPr>
        <w:tc>
          <w:tcPr>
            <w:tcW w:w="940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7F1" w:rsidRPr="004D5705" w:rsidRDefault="00C557F1" w:rsidP="00EE4823">
            <w:pPr>
              <w:jc w:val="center"/>
              <w:rPr>
                <w:rFonts w:ascii="Liberation Serif" w:hAnsi="Liberation Serif" w:cs="Liberation Serif"/>
                <w:i/>
                <w:sz w:val="16"/>
                <w:szCs w:val="16"/>
              </w:rPr>
            </w:pPr>
            <w:r w:rsidRPr="004D5705">
              <w:rPr>
                <w:rFonts w:ascii="Liberation Serif" w:hAnsi="Liberation Serif" w:cs="Liberation Serif"/>
                <w:i/>
                <w:sz w:val="16"/>
                <w:szCs w:val="16"/>
              </w:rPr>
              <w:t>улицы, номер дома, квартиры)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57F1" w:rsidRPr="004D5705" w:rsidRDefault="00C557F1" w:rsidP="00EE4823">
            <w:pPr>
              <w:rPr>
                <w:rFonts w:ascii="Liberation Serif" w:hAnsi="Liberation Serif" w:cs="Liberation Serif"/>
                <w:vertAlign w:val="superscript"/>
              </w:rPr>
            </w:pPr>
          </w:p>
        </w:tc>
      </w:tr>
      <w:tr w:rsidR="00C557F1" w:rsidRPr="004D5705" w:rsidTr="00EE4823">
        <w:trPr>
          <w:gridAfter w:val="1"/>
          <w:wAfter w:w="62" w:type="dxa"/>
          <w:cantSplit/>
        </w:trPr>
        <w:tc>
          <w:tcPr>
            <w:tcW w:w="2753" w:type="dxa"/>
            <w:gridSpan w:val="4"/>
          </w:tcPr>
          <w:p w:rsidR="00C557F1" w:rsidRPr="004D5705" w:rsidRDefault="00C557F1" w:rsidP="00EE4823">
            <w:pPr>
              <w:rPr>
                <w:rFonts w:ascii="Liberation Serif" w:hAnsi="Liberation Serif" w:cs="Liberation Serif"/>
              </w:rPr>
            </w:pPr>
            <w:r w:rsidRPr="004D5705">
              <w:rPr>
                <w:rFonts w:ascii="Liberation Serif" w:hAnsi="Liberation Serif" w:cs="Liberation Serif"/>
              </w:rPr>
              <w:t xml:space="preserve"> контактный телефон –</w:t>
            </w:r>
          </w:p>
        </w:tc>
        <w:tc>
          <w:tcPr>
            <w:tcW w:w="6887" w:type="dxa"/>
            <w:gridSpan w:val="6"/>
            <w:tcBorders>
              <w:bottom w:val="single" w:sz="4" w:space="0" w:color="auto"/>
            </w:tcBorders>
          </w:tcPr>
          <w:p w:rsidR="00C557F1" w:rsidRPr="004D5705" w:rsidRDefault="00C557F1" w:rsidP="00EE482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7F1" w:rsidRPr="004D5705" w:rsidRDefault="00C557F1" w:rsidP="00EE4823">
            <w:pPr>
              <w:rPr>
                <w:rFonts w:ascii="Liberation Serif" w:hAnsi="Liberation Serif" w:cs="Liberation Serif"/>
              </w:rPr>
            </w:pPr>
            <w:r w:rsidRPr="004D5705">
              <w:rPr>
                <w:rFonts w:ascii="Liberation Serif" w:hAnsi="Liberation Serif" w:cs="Liberation Serif"/>
              </w:rPr>
              <w:t>.</w:t>
            </w:r>
          </w:p>
        </w:tc>
      </w:tr>
      <w:tr w:rsidR="00C557F1" w:rsidRPr="004D5705" w:rsidTr="00C557F1">
        <w:trPr>
          <w:gridBefore w:val="1"/>
          <w:gridAfter w:val="1"/>
          <w:wBefore w:w="20" w:type="dxa"/>
          <w:wAfter w:w="61" w:type="dxa"/>
          <w:trHeight w:val="156"/>
        </w:trPr>
        <w:tc>
          <w:tcPr>
            <w:tcW w:w="99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557F1" w:rsidRPr="004D5705" w:rsidRDefault="00C557F1" w:rsidP="00EE4823">
            <w:pPr>
              <w:pStyle w:val="a5"/>
              <w:suppressAutoHyphens/>
              <w:jc w:val="both"/>
              <w:rPr>
                <w:rFonts w:ascii="Liberation Serif" w:hAnsi="Liberation Serif" w:cs="Liberation Serif"/>
                <w:sz w:val="12"/>
                <w:szCs w:val="12"/>
              </w:rPr>
            </w:pPr>
          </w:p>
          <w:p w:rsidR="00C557F1" w:rsidRPr="004D5705" w:rsidRDefault="00C557F1" w:rsidP="00EE4823">
            <w:pPr>
              <w:suppressAutoHyphens/>
              <w:ind w:firstLine="72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>Подтверждаю, что я не подпадаю под ограничения, установленные пунктом 21</w:t>
            </w:r>
            <w:r w:rsidRPr="004D5705">
              <w:rPr>
                <w:rFonts w:ascii="Liberation Serif" w:hAnsi="Liberation Serif" w:cs="Liberation Serif"/>
                <w:sz w:val="28"/>
                <w:szCs w:val="28"/>
                <w:vertAlign w:val="superscript"/>
              </w:rPr>
              <w:t>1</w:t>
            </w:r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Федерации».</w:t>
            </w:r>
          </w:p>
          <w:p w:rsidR="00C557F1" w:rsidRPr="004D5705" w:rsidRDefault="00C557F1" w:rsidP="00EE4823">
            <w:pPr>
              <w:pStyle w:val="a5"/>
              <w:suppressAutoHyphens/>
              <w:jc w:val="both"/>
              <w:rPr>
                <w:rFonts w:ascii="Liberation Serif" w:hAnsi="Liberation Serif" w:cs="Liberation Serif"/>
                <w:sz w:val="12"/>
                <w:szCs w:val="12"/>
              </w:rPr>
            </w:pPr>
          </w:p>
        </w:tc>
      </w:tr>
      <w:tr w:rsidR="00C557F1" w:rsidRPr="004D5705" w:rsidTr="00C557F1">
        <w:trPr>
          <w:gridBefore w:val="1"/>
          <w:gridAfter w:val="1"/>
          <w:wBefore w:w="20" w:type="dxa"/>
          <w:wAfter w:w="61" w:type="dxa"/>
          <w:trHeight w:val="370"/>
        </w:trPr>
        <w:tc>
          <w:tcPr>
            <w:tcW w:w="64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557F1" w:rsidRPr="004D5705" w:rsidRDefault="00C557F1" w:rsidP="00EE4823">
            <w:pPr>
              <w:pStyle w:val="a5"/>
              <w:suppressAutoHyphens/>
              <w:jc w:val="both"/>
              <w:rPr>
                <w:rFonts w:ascii="Liberation Serif" w:hAnsi="Liberation Serif" w:cs="Liberation Serif"/>
                <w:sz w:val="12"/>
                <w:szCs w:val="12"/>
              </w:rPr>
            </w:pP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7F1" w:rsidRPr="004D5705" w:rsidRDefault="00C557F1" w:rsidP="00EE4823">
            <w:pPr>
              <w:pStyle w:val="a5"/>
              <w:suppressAutoHyphens/>
              <w:jc w:val="center"/>
              <w:rPr>
                <w:rFonts w:ascii="Liberation Serif" w:hAnsi="Liberation Serif" w:cs="Liberation Serif"/>
                <w:i/>
                <w:sz w:val="16"/>
                <w:szCs w:val="16"/>
              </w:rPr>
            </w:pPr>
            <w:r w:rsidRPr="004D5705">
              <w:rPr>
                <w:rFonts w:ascii="Liberation Serif" w:hAnsi="Liberation Serif" w:cs="Liberation Serif"/>
                <w:i/>
                <w:sz w:val="16"/>
                <w:szCs w:val="16"/>
              </w:rPr>
              <w:t>(подпись)</w:t>
            </w:r>
          </w:p>
          <w:p w:rsidR="00C557F1" w:rsidRPr="004D5705" w:rsidRDefault="00C557F1" w:rsidP="00EE4823">
            <w:pPr>
              <w:pStyle w:val="a5"/>
              <w:suppressAutoHyphens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557F1" w:rsidRPr="004D5705" w:rsidTr="00C557F1">
        <w:trPr>
          <w:gridBefore w:val="1"/>
          <w:gridAfter w:val="1"/>
          <w:wBefore w:w="20" w:type="dxa"/>
          <w:wAfter w:w="61" w:type="dxa"/>
          <w:trHeight w:val="254"/>
        </w:trPr>
        <w:tc>
          <w:tcPr>
            <w:tcW w:w="64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557F1" w:rsidRPr="004D5705" w:rsidRDefault="00C557F1" w:rsidP="00EE4823">
            <w:pPr>
              <w:pStyle w:val="a5"/>
              <w:suppressAutoHyphens/>
              <w:jc w:val="both"/>
              <w:rPr>
                <w:rFonts w:ascii="Liberation Serif" w:hAnsi="Liberation Serif" w:cs="Liberation Serif"/>
                <w:sz w:val="22"/>
                <w:szCs w:val="22"/>
                <w:vertAlign w:val="superscript"/>
              </w:rPr>
            </w:pP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7F1" w:rsidRPr="004D5705" w:rsidRDefault="00C557F1" w:rsidP="00EE4823">
            <w:pPr>
              <w:pStyle w:val="a5"/>
              <w:suppressAutoHyphens/>
              <w:jc w:val="center"/>
              <w:rPr>
                <w:rFonts w:ascii="Liberation Serif" w:hAnsi="Liberation Serif" w:cs="Liberation Serif"/>
                <w:i/>
                <w:sz w:val="16"/>
                <w:szCs w:val="16"/>
              </w:rPr>
            </w:pPr>
            <w:r w:rsidRPr="004D5705">
              <w:rPr>
                <w:rFonts w:ascii="Liberation Serif" w:hAnsi="Liberation Serif" w:cs="Liberation Serif"/>
                <w:i/>
                <w:sz w:val="16"/>
                <w:szCs w:val="16"/>
              </w:rPr>
              <w:t>(дата)</w:t>
            </w:r>
          </w:p>
        </w:tc>
      </w:tr>
    </w:tbl>
    <w:p w:rsidR="00AF7E37" w:rsidRPr="004D5705" w:rsidRDefault="00AF7E37" w:rsidP="00AF7E37">
      <w:pPr>
        <w:suppressAutoHyphens/>
        <w:ind w:left="1531" w:hanging="1531"/>
        <w:jc w:val="both"/>
        <w:rPr>
          <w:rFonts w:ascii="Liberation Serif" w:hAnsi="Liberation Serif" w:cs="Liberation Serif"/>
          <w:sz w:val="12"/>
          <w:szCs w:val="12"/>
        </w:rPr>
      </w:pPr>
    </w:p>
    <w:p w:rsidR="00EA6962" w:rsidRPr="004D5705" w:rsidRDefault="006653FD" w:rsidP="00B92B53">
      <w:pPr>
        <w:pStyle w:val="13"/>
        <w:ind w:left="4320"/>
        <w:jc w:val="right"/>
        <w:rPr>
          <w:rFonts w:ascii="Liberation Serif" w:hAnsi="Liberation Serif" w:cs="Liberation Serif"/>
          <w:szCs w:val="28"/>
        </w:rPr>
      </w:pPr>
      <w:r w:rsidRPr="004D5705">
        <w:rPr>
          <w:rFonts w:ascii="Liberation Serif" w:hAnsi="Liberation Serif" w:cs="Liberation Serif"/>
          <w:sz w:val="28"/>
        </w:rPr>
        <w:br w:type="page"/>
      </w:r>
    </w:p>
    <w:p w:rsidR="00D747EB" w:rsidRPr="004D5705" w:rsidRDefault="00D747EB" w:rsidP="00D747EB">
      <w:pPr>
        <w:pStyle w:val="ConsNormal"/>
        <w:widowControl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</w:p>
    <w:tbl>
      <w:tblPr>
        <w:tblW w:w="0" w:type="auto"/>
        <w:tblLook w:val="01E0"/>
      </w:tblPr>
      <w:tblGrid>
        <w:gridCol w:w="4709"/>
        <w:gridCol w:w="4861"/>
      </w:tblGrid>
      <w:tr w:rsidR="00BD302E" w:rsidRPr="004D5705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D302E" w:rsidRPr="004D5705" w:rsidRDefault="00BD302E" w:rsidP="00802FC7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BD302E" w:rsidRPr="004D5705" w:rsidRDefault="00BD302E" w:rsidP="00802FC7">
            <w:pPr>
              <w:pStyle w:val="af"/>
              <w:widowControl/>
              <w:rPr>
                <w:rFonts w:ascii="Liberation Serif" w:hAnsi="Liberation Serif" w:cs="Liberation Serif"/>
                <w:sz w:val="20"/>
              </w:rPr>
            </w:pPr>
            <w:r w:rsidRPr="004D5705">
              <w:rPr>
                <w:rFonts w:ascii="Liberation Serif" w:hAnsi="Liberation Serif" w:cs="Liberation Serif"/>
                <w:szCs w:val="28"/>
              </w:rPr>
              <w:t>В ______________________________</w:t>
            </w:r>
            <w:r w:rsidRPr="004D5705">
              <w:rPr>
                <w:rFonts w:ascii="Liberation Serif" w:hAnsi="Liberation Serif" w:cs="Liberation Serif"/>
                <w:sz w:val="20"/>
              </w:rPr>
              <w:t xml:space="preserve">                </w:t>
            </w:r>
          </w:p>
          <w:p w:rsidR="00BD302E" w:rsidRPr="004D5705" w:rsidRDefault="00BD302E" w:rsidP="00802FC7">
            <w:pPr>
              <w:pStyle w:val="af"/>
              <w:widowControl/>
              <w:rPr>
                <w:rFonts w:ascii="Liberation Serif" w:hAnsi="Liberation Serif" w:cs="Liberation Serif"/>
                <w:i/>
                <w:sz w:val="20"/>
              </w:rPr>
            </w:pPr>
            <w:r w:rsidRPr="004D5705">
              <w:rPr>
                <w:rFonts w:ascii="Liberation Serif" w:hAnsi="Liberation Serif" w:cs="Liberation Serif"/>
                <w:i/>
                <w:sz w:val="20"/>
              </w:rPr>
              <w:t xml:space="preserve">              (наименование избирательной комиссии)  </w:t>
            </w:r>
          </w:p>
          <w:p w:rsidR="00BD302E" w:rsidRPr="004D5705" w:rsidRDefault="00BD302E" w:rsidP="00BD302E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</w:tbl>
    <w:p w:rsidR="00D747EB" w:rsidRPr="004D5705" w:rsidRDefault="00D747EB" w:rsidP="00D747EB">
      <w:pPr>
        <w:pStyle w:val="ConsNormal"/>
        <w:widowControl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BE593C" w:rsidRPr="004D5705" w:rsidRDefault="00BE593C" w:rsidP="00BE593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b/>
          <w:sz w:val="28"/>
          <w:szCs w:val="28"/>
        </w:rPr>
        <w:t xml:space="preserve">Заявление </w:t>
      </w:r>
      <w:r w:rsidR="00B84E25" w:rsidRPr="004D5705">
        <w:rPr>
          <w:rFonts w:ascii="Liberation Serif" w:hAnsi="Liberation Serif" w:cs="Liberation Serif"/>
          <w:b/>
          <w:sz w:val="28"/>
          <w:szCs w:val="28"/>
        </w:rPr>
        <w:br/>
      </w:r>
      <w:r w:rsidRPr="004D5705">
        <w:rPr>
          <w:rFonts w:ascii="Liberation Serif" w:hAnsi="Liberation Serif" w:cs="Liberation Serif"/>
          <w:sz w:val="28"/>
          <w:szCs w:val="28"/>
        </w:rPr>
        <w:t>о назначении члена комиссии с правом совещательного голоса</w:t>
      </w:r>
    </w:p>
    <w:p w:rsidR="00BE593C" w:rsidRPr="004D5705" w:rsidRDefault="00BE593C" w:rsidP="00BE593C">
      <w:pPr>
        <w:rPr>
          <w:rFonts w:ascii="Liberation Serif" w:hAnsi="Liberation Serif" w:cs="Liberation Serif"/>
          <w:b/>
          <w:sz w:val="28"/>
          <w:szCs w:val="28"/>
        </w:rPr>
      </w:pPr>
    </w:p>
    <w:p w:rsidR="00BE593C" w:rsidRPr="004D5705" w:rsidRDefault="00BE593C" w:rsidP="00CD0C21">
      <w:pPr>
        <w:ind w:firstLine="708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>Я,</w:t>
      </w:r>
      <w:r w:rsidR="00F22E8C" w:rsidRPr="004D5705">
        <w:rPr>
          <w:rFonts w:ascii="Liberation Serif" w:hAnsi="Liberation Serif" w:cs="Liberation Serif"/>
          <w:sz w:val="28"/>
          <w:szCs w:val="28"/>
        </w:rPr>
        <w:t xml:space="preserve"> </w:t>
      </w:r>
      <w:r w:rsidRPr="004D5705">
        <w:rPr>
          <w:rFonts w:ascii="Liberation Serif" w:hAnsi="Liberation Serif" w:cs="Liberation Serif"/>
          <w:sz w:val="28"/>
          <w:szCs w:val="28"/>
        </w:rPr>
        <w:t>______________________________</w:t>
      </w:r>
      <w:r w:rsidR="00F22E8C" w:rsidRPr="004D5705">
        <w:rPr>
          <w:rFonts w:ascii="Liberation Serif" w:hAnsi="Liberation Serif" w:cs="Liberation Serif"/>
          <w:sz w:val="28"/>
          <w:szCs w:val="28"/>
        </w:rPr>
        <w:t>_</w:t>
      </w:r>
      <w:r w:rsidRPr="004D5705">
        <w:rPr>
          <w:rFonts w:ascii="Liberation Serif" w:hAnsi="Liberation Serif" w:cs="Liberation Serif"/>
          <w:sz w:val="28"/>
          <w:szCs w:val="28"/>
        </w:rPr>
        <w:t xml:space="preserve">____________________________ </w:t>
      </w:r>
    </w:p>
    <w:p w:rsidR="00BE593C" w:rsidRPr="004D5705" w:rsidRDefault="00BE593C" w:rsidP="00CD0C21">
      <w:pPr>
        <w:jc w:val="center"/>
        <w:rPr>
          <w:rFonts w:ascii="Liberation Serif" w:hAnsi="Liberation Serif" w:cs="Liberation Serif"/>
          <w:i/>
          <w:sz w:val="16"/>
          <w:szCs w:val="16"/>
        </w:rPr>
      </w:pPr>
      <w:r w:rsidRPr="004D5705">
        <w:rPr>
          <w:rFonts w:ascii="Liberation Serif" w:hAnsi="Liberation Serif" w:cs="Liberation Serif"/>
          <w:i/>
          <w:sz w:val="16"/>
          <w:szCs w:val="16"/>
        </w:rPr>
        <w:t>(</w:t>
      </w:r>
      <w:r w:rsidR="00B84E25" w:rsidRPr="004D5705">
        <w:rPr>
          <w:rFonts w:ascii="Liberation Serif" w:hAnsi="Liberation Serif" w:cs="Liberation Serif"/>
          <w:i/>
        </w:rPr>
        <w:t>фамилия, имя, отчество кандидата</w:t>
      </w:r>
      <w:r w:rsidRPr="004D5705">
        <w:rPr>
          <w:rFonts w:ascii="Liberation Serif" w:hAnsi="Liberation Serif" w:cs="Liberation Serif"/>
          <w:i/>
          <w:sz w:val="16"/>
          <w:szCs w:val="16"/>
        </w:rPr>
        <w:t>)</w:t>
      </w:r>
    </w:p>
    <w:p w:rsidR="009B32E4" w:rsidRPr="004D5705" w:rsidRDefault="00B84E25" w:rsidP="00CD0C21">
      <w:pPr>
        <w:pStyle w:val="22"/>
        <w:autoSpaceDE w:val="0"/>
        <w:autoSpaceDN w:val="0"/>
        <w:jc w:val="both"/>
        <w:rPr>
          <w:rFonts w:ascii="Liberation Serif" w:hAnsi="Liberation Serif" w:cs="Liberation Serif"/>
          <w:b w:val="0"/>
          <w:bCs w:val="0"/>
          <w:sz w:val="28"/>
          <w:szCs w:val="28"/>
        </w:rPr>
      </w:pPr>
      <w:r w:rsidRPr="004D5705">
        <w:rPr>
          <w:rFonts w:ascii="Liberation Serif" w:hAnsi="Liberation Serif" w:cs="Liberation Serif"/>
          <w:b w:val="0"/>
          <w:sz w:val="28"/>
          <w:szCs w:val="28"/>
        </w:rPr>
        <w:t xml:space="preserve">кандидат в депутаты Законодательного Собрания Свердловской области  по </w:t>
      </w:r>
      <w:r w:rsidR="00B520E2" w:rsidRPr="004D5705">
        <w:rPr>
          <w:rFonts w:ascii="Liberation Serif" w:hAnsi="Liberation Serif" w:cs="Liberation Serif"/>
          <w:b w:val="0"/>
          <w:sz w:val="28"/>
          <w:szCs w:val="28"/>
        </w:rPr>
        <w:t>__________________</w:t>
      </w:r>
      <w:r w:rsidR="00F00D48" w:rsidRPr="004D5705">
        <w:rPr>
          <w:rFonts w:ascii="Liberation Serif" w:hAnsi="Liberation Serif" w:cs="Liberation Serif"/>
          <w:b w:val="0"/>
          <w:sz w:val="28"/>
          <w:szCs w:val="28"/>
        </w:rPr>
        <w:t xml:space="preserve"> одномандатному избирательному округу № </w:t>
      </w:r>
      <w:r w:rsidR="00B520E2" w:rsidRPr="004D5705">
        <w:rPr>
          <w:rFonts w:ascii="Liberation Serif" w:hAnsi="Liberation Serif" w:cs="Liberation Serif"/>
          <w:b w:val="0"/>
          <w:sz w:val="28"/>
          <w:szCs w:val="28"/>
        </w:rPr>
        <w:t>___</w:t>
      </w:r>
      <w:r w:rsidR="00CD0C21" w:rsidRPr="004D5705">
        <w:rPr>
          <w:rFonts w:ascii="Liberation Serif" w:hAnsi="Liberation Serif" w:cs="Liberation Serif"/>
          <w:b w:val="0"/>
          <w:sz w:val="28"/>
          <w:szCs w:val="28"/>
        </w:rPr>
        <w:t>,</w:t>
      </w:r>
      <w:r w:rsidRPr="004D5705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BE593C" w:rsidRPr="004D5705">
        <w:rPr>
          <w:rFonts w:ascii="Liberation Serif" w:hAnsi="Liberation Serif" w:cs="Liberation Serif"/>
          <w:b w:val="0"/>
          <w:sz w:val="28"/>
          <w:szCs w:val="28"/>
        </w:rPr>
        <w:t xml:space="preserve">в  соответствии    с    пунктом    19   статьи   30    Избирательного  кодекса Свердловской области  назначаю </w:t>
      </w:r>
      <w:r w:rsidR="009B32E4" w:rsidRPr="004D5705">
        <w:rPr>
          <w:rFonts w:ascii="Liberation Serif" w:hAnsi="Liberation Serif" w:cs="Liberation Serif"/>
          <w:b w:val="0"/>
          <w:bCs w:val="0"/>
          <w:sz w:val="28"/>
          <w:szCs w:val="28"/>
        </w:rPr>
        <w:t>членом</w:t>
      </w:r>
      <w:r w:rsidR="009B32E4" w:rsidRPr="004D5705">
        <w:rPr>
          <w:rFonts w:ascii="Liberation Serif" w:hAnsi="Liberation Serif" w:cs="Liberation Serif"/>
          <w:bCs w:val="0"/>
          <w:sz w:val="28"/>
          <w:szCs w:val="28"/>
        </w:rPr>
        <w:t xml:space="preserve"> </w:t>
      </w:r>
      <w:r w:rsidR="009B32E4" w:rsidRPr="004D5705">
        <w:rPr>
          <w:rFonts w:ascii="Liberation Serif" w:hAnsi="Liberation Serif" w:cs="Liberation Serif"/>
          <w:b w:val="0"/>
          <w:bCs w:val="0"/>
          <w:sz w:val="28"/>
          <w:szCs w:val="28"/>
        </w:rPr>
        <w:t>_</w:t>
      </w:r>
      <w:r w:rsidR="00CD0C21" w:rsidRPr="004D5705">
        <w:rPr>
          <w:rFonts w:ascii="Liberation Serif" w:hAnsi="Liberation Serif" w:cs="Liberation Serif"/>
          <w:b w:val="0"/>
          <w:bCs w:val="0"/>
          <w:sz w:val="28"/>
          <w:szCs w:val="28"/>
        </w:rPr>
        <w:t>_________</w:t>
      </w:r>
      <w:r w:rsidR="009B32E4" w:rsidRPr="004D5705">
        <w:rPr>
          <w:rFonts w:ascii="Liberation Serif" w:hAnsi="Liberation Serif" w:cs="Liberation Serif"/>
          <w:b w:val="0"/>
          <w:bCs w:val="0"/>
          <w:sz w:val="28"/>
          <w:szCs w:val="28"/>
        </w:rPr>
        <w:t>_____</w:t>
      </w:r>
      <w:r w:rsidR="00CD0C21" w:rsidRPr="004D5705">
        <w:rPr>
          <w:rFonts w:ascii="Liberation Serif" w:hAnsi="Liberation Serif" w:cs="Liberation Serif"/>
          <w:b w:val="0"/>
          <w:bCs w:val="0"/>
          <w:sz w:val="28"/>
          <w:szCs w:val="28"/>
        </w:rPr>
        <w:t>__</w:t>
      </w:r>
      <w:r w:rsidR="009B32E4" w:rsidRPr="004D5705">
        <w:rPr>
          <w:rFonts w:ascii="Liberation Serif" w:hAnsi="Liberation Serif" w:cs="Liberation Serif"/>
          <w:b w:val="0"/>
          <w:bCs w:val="0"/>
          <w:sz w:val="28"/>
          <w:szCs w:val="28"/>
        </w:rPr>
        <w:t>________</w:t>
      </w:r>
      <w:r w:rsidR="009B5629" w:rsidRPr="004D5705">
        <w:rPr>
          <w:rFonts w:ascii="Liberation Serif" w:hAnsi="Liberation Serif" w:cs="Liberation Serif"/>
          <w:b w:val="0"/>
          <w:bCs w:val="0"/>
          <w:sz w:val="28"/>
          <w:szCs w:val="28"/>
        </w:rPr>
        <w:t>______</w:t>
      </w:r>
    </w:p>
    <w:p w:rsidR="009B32E4" w:rsidRPr="004D5705" w:rsidRDefault="009B5629" w:rsidP="00CD0C21">
      <w:pPr>
        <w:pStyle w:val="22"/>
        <w:autoSpaceDE w:val="0"/>
        <w:autoSpaceDN w:val="0"/>
        <w:ind w:left="3540" w:firstLine="708"/>
        <w:rPr>
          <w:rFonts w:ascii="Liberation Serif" w:hAnsi="Liberation Serif" w:cs="Liberation Serif"/>
          <w:b w:val="0"/>
          <w:i/>
          <w:sz w:val="20"/>
          <w:szCs w:val="20"/>
        </w:rPr>
      </w:pPr>
      <w:r w:rsidRPr="004D5705">
        <w:rPr>
          <w:rFonts w:ascii="Liberation Serif" w:hAnsi="Liberation Serif" w:cs="Liberation Serif"/>
          <w:b w:val="0"/>
          <w:i/>
          <w:sz w:val="20"/>
          <w:szCs w:val="20"/>
        </w:rPr>
        <w:t xml:space="preserve">        </w:t>
      </w:r>
      <w:r w:rsidR="00CD0C21" w:rsidRPr="004D5705">
        <w:rPr>
          <w:rFonts w:ascii="Liberation Serif" w:hAnsi="Liberation Serif" w:cs="Liberation Serif"/>
          <w:b w:val="0"/>
          <w:i/>
          <w:sz w:val="20"/>
          <w:szCs w:val="20"/>
        </w:rPr>
        <w:t xml:space="preserve">           </w:t>
      </w:r>
      <w:r w:rsidR="009B32E4" w:rsidRPr="004D5705">
        <w:rPr>
          <w:rFonts w:ascii="Liberation Serif" w:hAnsi="Liberation Serif" w:cs="Liberation Serif"/>
          <w:b w:val="0"/>
          <w:i/>
          <w:sz w:val="20"/>
          <w:szCs w:val="20"/>
        </w:rPr>
        <w:t>(наименование избирательной комиссии)</w:t>
      </w:r>
    </w:p>
    <w:p w:rsidR="009B32E4" w:rsidRPr="004D5705" w:rsidRDefault="009B32E4" w:rsidP="00CD0C21">
      <w:pPr>
        <w:pStyle w:val="22"/>
        <w:autoSpaceDE w:val="0"/>
        <w:autoSpaceDN w:val="0"/>
        <w:jc w:val="both"/>
        <w:rPr>
          <w:rFonts w:ascii="Liberation Serif" w:hAnsi="Liberation Serif" w:cs="Liberation Serif"/>
          <w:b w:val="0"/>
          <w:bCs w:val="0"/>
          <w:sz w:val="28"/>
          <w:szCs w:val="28"/>
        </w:rPr>
      </w:pPr>
      <w:r w:rsidRPr="004D5705">
        <w:rPr>
          <w:rFonts w:ascii="Liberation Serif" w:hAnsi="Liberation Serif" w:cs="Liberation Serif"/>
          <w:b w:val="0"/>
          <w:bCs w:val="0"/>
          <w:sz w:val="28"/>
          <w:szCs w:val="28"/>
        </w:rPr>
        <w:t>с правом совещательного голоса</w:t>
      </w:r>
      <w:r w:rsidR="005773EC" w:rsidRPr="004D5705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_____________________________________</w:t>
      </w:r>
      <w:r w:rsidR="00D7205B" w:rsidRPr="004D5705">
        <w:rPr>
          <w:rFonts w:ascii="Liberation Serif" w:hAnsi="Liberation Serif" w:cs="Liberation Serif"/>
          <w:b w:val="0"/>
          <w:bCs w:val="0"/>
          <w:sz w:val="28"/>
          <w:szCs w:val="28"/>
        </w:rPr>
        <w:t>_</w:t>
      </w:r>
    </w:p>
    <w:p w:rsidR="00AE7642" w:rsidRPr="004D5705" w:rsidRDefault="00AE7642" w:rsidP="00D7205B">
      <w:pPr>
        <w:ind w:left="2832" w:firstLine="708"/>
        <w:jc w:val="center"/>
        <w:rPr>
          <w:rFonts w:ascii="Liberation Serif" w:hAnsi="Liberation Serif" w:cs="Liberation Serif"/>
          <w:i/>
        </w:rPr>
      </w:pPr>
      <w:proofErr w:type="gramStart"/>
      <w:r w:rsidRPr="004D5705">
        <w:rPr>
          <w:rFonts w:ascii="Liberation Serif" w:hAnsi="Liberation Serif" w:cs="Liberation Serif"/>
          <w:i/>
        </w:rPr>
        <w:t xml:space="preserve">(фамилия, имя, отчество, </w:t>
      </w:r>
      <w:r w:rsidR="00D7205B" w:rsidRPr="004D5705">
        <w:rPr>
          <w:rFonts w:ascii="Liberation Serif" w:hAnsi="Liberation Serif" w:cs="Liberation Serif"/>
          <w:i/>
        </w:rPr>
        <w:t>дата рождения,</w:t>
      </w:r>
      <w:proofErr w:type="gramEnd"/>
    </w:p>
    <w:p w:rsidR="00D7205B" w:rsidRPr="004D5705" w:rsidRDefault="00D7205B" w:rsidP="00AE7642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4D5705">
        <w:rPr>
          <w:rFonts w:ascii="Liberation Serif" w:hAnsi="Liberation Serif" w:cs="Liberation Serif"/>
          <w:b/>
          <w:bCs/>
          <w:sz w:val="28"/>
          <w:szCs w:val="28"/>
        </w:rPr>
        <w:t xml:space="preserve">__________________________________________________________________ </w:t>
      </w:r>
    </w:p>
    <w:p w:rsidR="00AE7642" w:rsidRPr="004D5705" w:rsidRDefault="00D7205B" w:rsidP="00AE7642">
      <w:pPr>
        <w:jc w:val="center"/>
        <w:rPr>
          <w:rFonts w:ascii="Liberation Serif" w:hAnsi="Liberation Serif" w:cs="Liberation Serif"/>
          <w:i/>
        </w:rPr>
      </w:pPr>
      <w:r w:rsidRPr="004D5705">
        <w:rPr>
          <w:rFonts w:ascii="Liberation Serif" w:hAnsi="Liberation Serif" w:cs="Liberation Serif"/>
          <w:i/>
        </w:rPr>
        <w:t xml:space="preserve">серия и номер паспорта или заменяющего документа, </w:t>
      </w:r>
      <w:r w:rsidR="00AE7642" w:rsidRPr="004D5705">
        <w:rPr>
          <w:rFonts w:ascii="Liberation Serif" w:hAnsi="Liberation Serif" w:cs="Liberation Serif"/>
          <w:i/>
        </w:rPr>
        <w:t xml:space="preserve">адрес места жительства, место работы </w:t>
      </w:r>
      <w:r w:rsidRPr="004D5705">
        <w:rPr>
          <w:rFonts w:ascii="Liberation Serif" w:hAnsi="Liberation Serif" w:cs="Liberation Serif"/>
          <w:i/>
        </w:rPr>
        <w:br/>
      </w:r>
      <w:r w:rsidR="00AE7642" w:rsidRPr="004D5705">
        <w:rPr>
          <w:rFonts w:ascii="Liberation Serif" w:hAnsi="Liberation Serif" w:cs="Liberation Serif"/>
          <w:i/>
        </w:rPr>
        <w:t>и занимаемая должность (род занятий), номер телефона назначаемого лица)</w:t>
      </w:r>
    </w:p>
    <w:p w:rsidR="00B84E25" w:rsidRPr="004D5705" w:rsidRDefault="00161F06" w:rsidP="00D7205B">
      <w:pPr>
        <w:pStyle w:val="22"/>
        <w:autoSpaceDE w:val="0"/>
        <w:autoSpaceDN w:val="0"/>
        <w:spacing w:before="120"/>
        <w:ind w:firstLine="709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4D5705">
        <w:rPr>
          <w:rFonts w:ascii="Liberation Serif" w:hAnsi="Liberation Serif" w:cs="Liberation Serif"/>
          <w:b w:val="0"/>
          <w:sz w:val="28"/>
          <w:szCs w:val="28"/>
        </w:rPr>
        <w:t>Заявление назначаемого лица о с</w:t>
      </w:r>
      <w:r w:rsidR="00B84E25" w:rsidRPr="004D5705">
        <w:rPr>
          <w:rFonts w:ascii="Liberation Serif" w:hAnsi="Liberation Serif" w:cs="Liberation Serif"/>
          <w:b w:val="0"/>
          <w:sz w:val="28"/>
          <w:szCs w:val="28"/>
        </w:rPr>
        <w:t>огласи</w:t>
      </w:r>
      <w:r w:rsidRPr="004D5705">
        <w:rPr>
          <w:rFonts w:ascii="Liberation Serif" w:hAnsi="Liberation Serif" w:cs="Liberation Serif"/>
          <w:b w:val="0"/>
          <w:sz w:val="28"/>
          <w:szCs w:val="28"/>
        </w:rPr>
        <w:t>и</w:t>
      </w:r>
      <w:r w:rsidR="00B84E25" w:rsidRPr="004D5705">
        <w:rPr>
          <w:rFonts w:ascii="Liberation Serif" w:hAnsi="Liberation Serif" w:cs="Liberation Serif"/>
          <w:b w:val="0"/>
          <w:sz w:val="28"/>
          <w:szCs w:val="28"/>
        </w:rPr>
        <w:t xml:space="preserve"> на исполнение полномочий члена комиссии с правом совещательного голоса прилагается.</w:t>
      </w:r>
    </w:p>
    <w:p w:rsidR="00CD0C21" w:rsidRPr="004D5705" w:rsidRDefault="00CD0C21" w:rsidP="00CD0C21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 xml:space="preserve">Ограничений, установленных пунктом </w:t>
      </w:r>
      <w:r w:rsidRPr="004D5705">
        <w:rPr>
          <w:rFonts w:ascii="Liberation Serif" w:hAnsi="Liberation Serif" w:cs="Liberation Serif"/>
          <w:bCs/>
          <w:sz w:val="28"/>
          <w:szCs w:val="28"/>
        </w:rPr>
        <w:t>21</w:t>
      </w:r>
      <w:r w:rsidRPr="004D5705">
        <w:rPr>
          <w:rFonts w:ascii="Liberation Serif" w:hAnsi="Liberation Serif" w:cs="Liberation Serif"/>
          <w:bCs/>
          <w:sz w:val="28"/>
          <w:szCs w:val="28"/>
          <w:vertAlign w:val="superscript"/>
        </w:rPr>
        <w:t>1</w:t>
      </w:r>
      <w:r w:rsidRPr="004D5705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4D5705">
        <w:rPr>
          <w:rFonts w:ascii="Liberation Serif" w:hAnsi="Liberation Serif" w:cs="Liberation Serif"/>
          <w:sz w:val="28"/>
          <w:szCs w:val="28"/>
        </w:rPr>
        <w:t>статьи 29 Федерального закона «Об основных гарантиях избирательных прав и права на участие в референдуме граждан Российской Федерации», у назначаемого лица не имеется.</w:t>
      </w:r>
    </w:p>
    <w:p w:rsidR="00B84E25" w:rsidRPr="004D5705" w:rsidRDefault="00B84E25" w:rsidP="009B32E4">
      <w:pPr>
        <w:ind w:firstLine="567"/>
        <w:rPr>
          <w:rFonts w:ascii="Liberation Serif" w:hAnsi="Liberation Serif" w:cs="Liberation Serif"/>
          <w:sz w:val="28"/>
          <w:szCs w:val="28"/>
        </w:rPr>
      </w:pPr>
    </w:p>
    <w:tbl>
      <w:tblPr>
        <w:tblW w:w="9540" w:type="dxa"/>
        <w:tblInd w:w="108" w:type="dxa"/>
        <w:tblLook w:val="01E0"/>
      </w:tblPr>
      <w:tblGrid>
        <w:gridCol w:w="5040"/>
        <w:gridCol w:w="4500"/>
      </w:tblGrid>
      <w:tr w:rsidR="00532E9A" w:rsidRPr="004D5705" w:rsidTr="00EB6FDE">
        <w:tc>
          <w:tcPr>
            <w:tcW w:w="5040" w:type="dxa"/>
          </w:tcPr>
          <w:p w:rsidR="00532E9A" w:rsidRPr="004D5705" w:rsidRDefault="00532E9A" w:rsidP="0063223D">
            <w:pPr>
              <w:pStyle w:val="ConsPlusNonformat"/>
              <w:widowControl/>
              <w:rPr>
                <w:rFonts w:ascii="Liberation Serif" w:hAnsi="Liberation Serif" w:cs="Liberation Serif"/>
                <w:sz w:val="26"/>
                <w:szCs w:val="26"/>
              </w:rPr>
            </w:pPr>
            <w:r w:rsidRPr="004D5705">
              <w:rPr>
                <w:rFonts w:ascii="Liberation Serif" w:hAnsi="Liberation Serif" w:cs="Liberation Serif"/>
                <w:sz w:val="26"/>
                <w:szCs w:val="26"/>
              </w:rPr>
              <w:t xml:space="preserve">Кандидат в депутаты Законодательного Собрания Свердловской области по </w:t>
            </w:r>
            <w:r w:rsidR="0063223D">
              <w:rPr>
                <w:rFonts w:ascii="Liberation Serif" w:hAnsi="Liberation Serif" w:cs="Liberation Serif"/>
                <w:sz w:val="26"/>
                <w:szCs w:val="26"/>
              </w:rPr>
              <w:t>Краснотурьинскому</w:t>
            </w:r>
            <w:r w:rsidR="00B520E2" w:rsidRPr="004D5705">
              <w:rPr>
                <w:rFonts w:ascii="Liberation Serif" w:hAnsi="Liberation Serif" w:cs="Liberation Serif"/>
                <w:sz w:val="26"/>
                <w:szCs w:val="26"/>
              </w:rPr>
              <w:t xml:space="preserve"> одномандатному избирательному округу № </w:t>
            </w:r>
            <w:r w:rsidR="0063223D">
              <w:rPr>
                <w:rFonts w:ascii="Liberation Serif" w:hAnsi="Liberation Serif" w:cs="Liberation Serif"/>
                <w:sz w:val="26"/>
                <w:szCs w:val="26"/>
              </w:rPr>
              <w:t>16</w:t>
            </w:r>
          </w:p>
        </w:tc>
        <w:tc>
          <w:tcPr>
            <w:tcW w:w="4500" w:type="dxa"/>
          </w:tcPr>
          <w:p w:rsidR="00532E9A" w:rsidRPr="004D5705" w:rsidRDefault="00532E9A" w:rsidP="00EB6FDE">
            <w:pPr>
              <w:tabs>
                <w:tab w:val="left" w:pos="64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4D5705">
              <w:rPr>
                <w:rFonts w:ascii="Liberation Serif" w:hAnsi="Liberation Serif" w:cs="Liberation Serif"/>
                <w:sz w:val="26"/>
                <w:szCs w:val="26"/>
              </w:rPr>
              <w:tab/>
            </w:r>
          </w:p>
          <w:p w:rsidR="00532E9A" w:rsidRPr="004D5705" w:rsidRDefault="00532E9A" w:rsidP="00EB6FDE">
            <w:pPr>
              <w:tabs>
                <w:tab w:val="left" w:pos="64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532E9A" w:rsidRPr="004D5705" w:rsidRDefault="00532E9A" w:rsidP="00EB6FDE">
            <w:pPr>
              <w:tabs>
                <w:tab w:val="left" w:pos="64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532E9A" w:rsidRPr="004D5705" w:rsidRDefault="00532E9A" w:rsidP="00EB6FDE">
            <w:pPr>
              <w:tabs>
                <w:tab w:val="left" w:pos="645"/>
              </w:tabs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  <w:r w:rsidRPr="004D5705">
              <w:rPr>
                <w:rFonts w:ascii="Liberation Serif" w:hAnsi="Liberation Serif" w:cs="Liberation Serif"/>
                <w:sz w:val="26"/>
                <w:szCs w:val="26"/>
              </w:rPr>
              <w:t>_____________   __________________</w:t>
            </w:r>
          </w:p>
          <w:p w:rsidR="00532E9A" w:rsidRPr="004D5705" w:rsidRDefault="00532E9A" w:rsidP="00EB6FDE">
            <w:pPr>
              <w:rPr>
                <w:rFonts w:ascii="Liberation Serif" w:hAnsi="Liberation Serif" w:cs="Liberation Serif"/>
                <w:i/>
              </w:rPr>
            </w:pPr>
            <w:r w:rsidRPr="004D5705">
              <w:rPr>
                <w:rFonts w:ascii="Liberation Serif" w:hAnsi="Liberation Serif" w:cs="Liberation Serif"/>
              </w:rPr>
              <w:t xml:space="preserve">        </w:t>
            </w:r>
            <w:r w:rsidRPr="004D5705">
              <w:rPr>
                <w:rFonts w:ascii="Liberation Serif" w:hAnsi="Liberation Serif" w:cs="Liberation Serif"/>
                <w:i/>
              </w:rPr>
              <w:t xml:space="preserve">(подпись)                   (фамилия, инициалы)        </w:t>
            </w:r>
          </w:p>
        </w:tc>
      </w:tr>
      <w:tr w:rsidR="00532E9A" w:rsidRPr="004D5705" w:rsidTr="00EB6FDE">
        <w:tc>
          <w:tcPr>
            <w:tcW w:w="5040" w:type="dxa"/>
          </w:tcPr>
          <w:p w:rsidR="00532E9A" w:rsidRPr="004D5705" w:rsidRDefault="00532E9A" w:rsidP="00EB6FDE">
            <w:pPr>
              <w:pStyle w:val="ConsPlusNonformat"/>
              <w:widowControl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500" w:type="dxa"/>
          </w:tcPr>
          <w:p w:rsidR="00532E9A" w:rsidRPr="004D5705" w:rsidRDefault="00532E9A" w:rsidP="00EB6FDE">
            <w:pPr>
              <w:tabs>
                <w:tab w:val="left" w:pos="645"/>
              </w:tabs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  <w:r w:rsidRPr="004D5705">
              <w:rPr>
                <w:rFonts w:ascii="Liberation Serif" w:hAnsi="Liberation Serif" w:cs="Liberation Serif"/>
                <w:sz w:val="26"/>
                <w:szCs w:val="26"/>
              </w:rPr>
              <w:t>________________</w:t>
            </w:r>
          </w:p>
          <w:p w:rsidR="00532E9A" w:rsidRPr="004D5705" w:rsidRDefault="00532E9A" w:rsidP="00EB6FDE">
            <w:pPr>
              <w:ind w:firstLine="2232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D5705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:rsidR="006D7A04" w:rsidRPr="004D5705" w:rsidRDefault="006D7A04" w:rsidP="00D747EB">
      <w:pPr>
        <w:pStyle w:val="ConsNormal"/>
        <w:widowControl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</w:p>
    <w:p w:rsidR="00CB204F" w:rsidRPr="004D5705" w:rsidRDefault="00B84E25" w:rsidP="00402488">
      <w:pPr>
        <w:pStyle w:val="13"/>
        <w:ind w:left="4320"/>
        <w:jc w:val="right"/>
        <w:rPr>
          <w:rFonts w:ascii="Liberation Serif" w:hAnsi="Liberation Serif" w:cs="Liberation Serif"/>
          <w:szCs w:val="28"/>
        </w:rPr>
      </w:pPr>
      <w:r w:rsidRPr="004D5705">
        <w:rPr>
          <w:rFonts w:ascii="Liberation Serif" w:hAnsi="Liberation Serif" w:cs="Liberation Serif"/>
          <w:sz w:val="28"/>
        </w:rPr>
        <w:br w:type="page"/>
      </w:r>
    </w:p>
    <w:p w:rsidR="00770C9E" w:rsidRPr="004D5705" w:rsidRDefault="00770C9E" w:rsidP="0037054F">
      <w:pPr>
        <w:pStyle w:val="13"/>
        <w:rPr>
          <w:rFonts w:ascii="Liberation Serif" w:hAnsi="Liberation Serif" w:cs="Liberation Serif"/>
          <w:sz w:val="20"/>
        </w:rPr>
      </w:pPr>
    </w:p>
    <w:tbl>
      <w:tblPr>
        <w:tblW w:w="0" w:type="auto"/>
        <w:tblLook w:val="01E0"/>
      </w:tblPr>
      <w:tblGrid>
        <w:gridCol w:w="4427"/>
        <w:gridCol w:w="5143"/>
      </w:tblGrid>
      <w:tr w:rsidR="00770C9E" w:rsidRPr="004D5705"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:rsidR="00770C9E" w:rsidRPr="004D5705" w:rsidRDefault="00770C9E" w:rsidP="00802FC7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78569B" w:rsidRPr="004D5705" w:rsidRDefault="0078569B" w:rsidP="0078569B">
            <w:pPr>
              <w:pStyle w:val="af"/>
              <w:widowControl/>
              <w:rPr>
                <w:rFonts w:ascii="Liberation Serif" w:hAnsi="Liberation Serif" w:cs="Liberation Serif"/>
                <w:sz w:val="20"/>
              </w:rPr>
            </w:pPr>
            <w:r w:rsidRPr="004D5705">
              <w:rPr>
                <w:rFonts w:ascii="Liberation Serif" w:hAnsi="Liberation Serif" w:cs="Liberation Serif"/>
                <w:szCs w:val="28"/>
              </w:rPr>
              <w:t>В ________________________________</w:t>
            </w:r>
            <w:r w:rsidRPr="004D5705">
              <w:rPr>
                <w:rFonts w:ascii="Liberation Serif" w:hAnsi="Liberation Serif" w:cs="Liberation Serif"/>
                <w:sz w:val="20"/>
              </w:rPr>
              <w:t xml:space="preserve">                </w:t>
            </w:r>
          </w:p>
          <w:p w:rsidR="00770C9E" w:rsidRPr="004D5705" w:rsidRDefault="0078569B" w:rsidP="00887EFE">
            <w:pPr>
              <w:pStyle w:val="af"/>
              <w:widowControl/>
              <w:jc w:val="center"/>
              <w:rPr>
                <w:rFonts w:ascii="Liberation Serif" w:hAnsi="Liberation Serif" w:cs="Liberation Serif"/>
                <w:szCs w:val="28"/>
              </w:rPr>
            </w:pPr>
            <w:proofErr w:type="gramStart"/>
            <w:r w:rsidRPr="004D5705">
              <w:rPr>
                <w:rFonts w:ascii="Liberation Serif" w:hAnsi="Liberation Serif" w:cs="Liberation Serif"/>
                <w:i/>
                <w:sz w:val="20"/>
              </w:rPr>
              <w:t>(наименование избирательной комиссии</w:t>
            </w:r>
            <w:r w:rsidR="00887EFE" w:rsidRPr="004D5705">
              <w:rPr>
                <w:rFonts w:ascii="Liberation Serif" w:hAnsi="Liberation Serif" w:cs="Liberation Serif"/>
                <w:i/>
                <w:sz w:val="20"/>
              </w:rPr>
              <w:t xml:space="preserve">, </w:t>
            </w:r>
            <w:r w:rsidR="00887EFE" w:rsidRPr="004D5705">
              <w:rPr>
                <w:rFonts w:ascii="Liberation Serif" w:hAnsi="Liberation Serif" w:cs="Liberation Serif"/>
                <w:i/>
                <w:sz w:val="20"/>
              </w:rPr>
              <w:br/>
            </w:r>
            <w:r w:rsidR="00770C9E" w:rsidRPr="004D5705">
              <w:rPr>
                <w:rFonts w:ascii="Liberation Serif" w:hAnsi="Liberation Serif" w:cs="Liberation Serif"/>
                <w:szCs w:val="28"/>
              </w:rPr>
              <w:t>____________________________</w:t>
            </w:r>
            <w:r w:rsidR="00887EFE" w:rsidRPr="004D5705">
              <w:rPr>
                <w:rFonts w:ascii="Liberation Serif" w:hAnsi="Liberation Serif" w:cs="Liberation Serif"/>
                <w:szCs w:val="28"/>
              </w:rPr>
              <w:t>___</w:t>
            </w:r>
            <w:r w:rsidR="00770C9E" w:rsidRPr="004D5705">
              <w:rPr>
                <w:rFonts w:ascii="Liberation Serif" w:hAnsi="Liberation Serif" w:cs="Liberation Serif"/>
                <w:szCs w:val="28"/>
              </w:rPr>
              <w:t xml:space="preserve">__                                                                                                          </w:t>
            </w:r>
            <w:proofErr w:type="gramEnd"/>
          </w:p>
          <w:p w:rsidR="00770C9E" w:rsidRPr="004D5705" w:rsidRDefault="00887EFE" w:rsidP="00802FC7">
            <w:pPr>
              <w:jc w:val="center"/>
              <w:rPr>
                <w:rFonts w:ascii="Liberation Serif" w:hAnsi="Liberation Serif" w:cs="Liberation Serif"/>
                <w:i/>
                <w:sz w:val="18"/>
                <w:szCs w:val="18"/>
              </w:rPr>
            </w:pPr>
            <w:r w:rsidRPr="004D5705">
              <w:rPr>
                <w:rFonts w:ascii="Liberation Serif" w:hAnsi="Liberation Serif" w:cs="Liberation Serif"/>
                <w:i/>
              </w:rPr>
              <w:t xml:space="preserve">для участковой избирательной комиссии также </w:t>
            </w:r>
            <w:r w:rsidRPr="004D5705">
              <w:rPr>
                <w:rFonts w:ascii="Liberation Serif" w:hAnsi="Liberation Serif" w:cs="Liberation Serif"/>
                <w:i/>
              </w:rPr>
              <w:br/>
              <w:t>номер избирательного участка</w:t>
            </w:r>
            <w:r w:rsidR="00770C9E" w:rsidRPr="004D5705">
              <w:rPr>
                <w:rFonts w:ascii="Liberation Serif" w:hAnsi="Liberation Serif" w:cs="Liberation Serif"/>
                <w:i/>
                <w:sz w:val="18"/>
                <w:szCs w:val="18"/>
              </w:rPr>
              <w:t>)</w:t>
            </w:r>
          </w:p>
          <w:p w:rsidR="00770C9E" w:rsidRPr="004D5705" w:rsidRDefault="00770C9E" w:rsidP="00802FC7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E46D99" w:rsidRPr="004D5705" w:rsidRDefault="00E46D99" w:rsidP="00E46D99">
      <w:pPr>
        <w:rPr>
          <w:rFonts w:ascii="Liberation Serif" w:hAnsi="Liberation Serif" w:cs="Liberation Serif"/>
          <w:b/>
          <w:sz w:val="28"/>
          <w:szCs w:val="28"/>
        </w:rPr>
      </w:pPr>
    </w:p>
    <w:p w:rsidR="00E46D99" w:rsidRPr="004D5705" w:rsidRDefault="00E46D99" w:rsidP="00CD0C21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D5705">
        <w:rPr>
          <w:rFonts w:ascii="Liberation Serif" w:hAnsi="Liberation Serif" w:cs="Liberation Serif"/>
          <w:b/>
          <w:sz w:val="28"/>
          <w:szCs w:val="28"/>
        </w:rPr>
        <w:t>Н</w:t>
      </w:r>
      <w:r w:rsidR="00937A9F" w:rsidRPr="004D5705">
        <w:rPr>
          <w:rFonts w:ascii="Liberation Serif" w:hAnsi="Liberation Serif" w:cs="Liberation Serif"/>
          <w:b/>
          <w:sz w:val="28"/>
          <w:szCs w:val="28"/>
        </w:rPr>
        <w:t>аправление</w:t>
      </w:r>
      <w:r w:rsidR="004520DE" w:rsidRPr="004D5705">
        <w:rPr>
          <w:rStyle w:val="af4"/>
          <w:rFonts w:ascii="Liberation Serif" w:hAnsi="Liberation Serif" w:cs="Liberation Serif"/>
          <w:b/>
          <w:sz w:val="28"/>
          <w:szCs w:val="28"/>
        </w:rPr>
        <w:footnoteReference w:id="1"/>
      </w:r>
    </w:p>
    <w:p w:rsidR="00E46D99" w:rsidRPr="004D5705" w:rsidRDefault="00E46D99" w:rsidP="00E46D99">
      <w:pPr>
        <w:rPr>
          <w:rFonts w:ascii="Liberation Serif" w:hAnsi="Liberation Serif" w:cs="Liberation Serif"/>
          <w:b/>
          <w:sz w:val="28"/>
          <w:szCs w:val="28"/>
        </w:rPr>
      </w:pPr>
    </w:p>
    <w:p w:rsidR="00887EFE" w:rsidRPr="004D5705" w:rsidRDefault="00E46D99" w:rsidP="0081439E">
      <w:pPr>
        <w:jc w:val="both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ab/>
        <w:t xml:space="preserve">В соответствии со статьей 31 Избирательного кодекса Свердловской области </w:t>
      </w:r>
      <w:r w:rsidR="00887EFE" w:rsidRPr="004D5705">
        <w:rPr>
          <w:rFonts w:ascii="Liberation Serif" w:hAnsi="Liberation Serif" w:cs="Liberation Serif"/>
          <w:sz w:val="28"/>
          <w:szCs w:val="28"/>
        </w:rPr>
        <w:t>___________________________________________________________</w:t>
      </w:r>
    </w:p>
    <w:p w:rsidR="00887EFE" w:rsidRPr="004D5705" w:rsidRDefault="00887EFE" w:rsidP="0081439E">
      <w:pPr>
        <w:ind w:left="900"/>
        <w:jc w:val="center"/>
        <w:rPr>
          <w:rFonts w:ascii="Liberation Serif" w:hAnsi="Liberation Serif" w:cs="Liberation Serif"/>
          <w:i/>
        </w:rPr>
      </w:pPr>
      <w:r w:rsidRPr="004D5705">
        <w:rPr>
          <w:rFonts w:ascii="Liberation Serif" w:hAnsi="Liberation Serif" w:cs="Liberation Serif"/>
          <w:i/>
        </w:rPr>
        <w:t xml:space="preserve">(фамилия, имя, отчество кандидата, наименование избирательного объединения, </w:t>
      </w:r>
      <w:r w:rsidRPr="004D5705">
        <w:rPr>
          <w:rFonts w:ascii="Liberation Serif" w:hAnsi="Liberation Serif" w:cs="Liberation Serif"/>
          <w:i/>
        </w:rPr>
        <w:br/>
        <w:t>субъекта общественного контроля)</w:t>
      </w:r>
    </w:p>
    <w:p w:rsidR="00887EFE" w:rsidRPr="004D5705" w:rsidRDefault="00887EFE" w:rsidP="0081439E">
      <w:pPr>
        <w:jc w:val="both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 xml:space="preserve">направляет наблюдателем </w:t>
      </w:r>
      <w:proofErr w:type="gramStart"/>
      <w:r w:rsidRPr="004D5705">
        <w:rPr>
          <w:rFonts w:ascii="Liberation Serif" w:hAnsi="Liberation Serif" w:cs="Liberation Serif"/>
          <w:sz w:val="28"/>
          <w:szCs w:val="28"/>
        </w:rPr>
        <w:t>в</w:t>
      </w:r>
      <w:proofErr w:type="gramEnd"/>
      <w:r w:rsidRPr="004D5705">
        <w:rPr>
          <w:rFonts w:ascii="Liberation Serif" w:hAnsi="Liberation Serif" w:cs="Liberation Serif"/>
          <w:sz w:val="28"/>
          <w:szCs w:val="28"/>
        </w:rPr>
        <w:t xml:space="preserve"> __________________________________________</w:t>
      </w:r>
    </w:p>
    <w:p w:rsidR="00887EFE" w:rsidRPr="004D5705" w:rsidRDefault="00887EFE" w:rsidP="0081439E">
      <w:pPr>
        <w:ind w:left="3060"/>
        <w:jc w:val="center"/>
        <w:rPr>
          <w:rFonts w:ascii="Liberation Serif" w:hAnsi="Liberation Serif" w:cs="Liberation Serif"/>
          <w:i/>
        </w:rPr>
      </w:pPr>
      <w:r w:rsidRPr="004D5705">
        <w:rPr>
          <w:rFonts w:ascii="Liberation Serif" w:hAnsi="Liberation Serif" w:cs="Liberation Serif"/>
          <w:i/>
        </w:rPr>
        <w:t xml:space="preserve">(наименование избирательной комиссии, для участковой </w:t>
      </w:r>
      <w:r w:rsidRPr="004D5705">
        <w:rPr>
          <w:rFonts w:ascii="Liberation Serif" w:hAnsi="Liberation Serif" w:cs="Liberation Serif"/>
          <w:i/>
        </w:rPr>
        <w:br/>
        <w:t>избирательной комиссии также номер избирательного участка</w:t>
      </w:r>
      <w:r w:rsidR="0081439E" w:rsidRPr="004D5705">
        <w:rPr>
          <w:rFonts w:ascii="Liberation Serif" w:hAnsi="Liberation Serif" w:cs="Liberation Serif"/>
          <w:i/>
        </w:rPr>
        <w:t>)</w:t>
      </w:r>
    </w:p>
    <w:p w:rsidR="0081439E" w:rsidRPr="004D5705" w:rsidRDefault="0081439E" w:rsidP="0081439E">
      <w:pPr>
        <w:ind w:left="3060"/>
        <w:jc w:val="center"/>
        <w:rPr>
          <w:rFonts w:ascii="Liberation Serif" w:hAnsi="Liberation Serif" w:cs="Liberation Serif"/>
          <w:i/>
        </w:rPr>
      </w:pPr>
    </w:p>
    <w:p w:rsidR="00E46D99" w:rsidRPr="004D5705" w:rsidRDefault="00887EFE" w:rsidP="0081439E">
      <w:pPr>
        <w:jc w:val="both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i/>
        </w:rPr>
        <w:t xml:space="preserve"> </w:t>
      </w:r>
      <w:r w:rsidRPr="004D5705">
        <w:rPr>
          <w:rFonts w:ascii="Liberation Serif" w:hAnsi="Liberation Serif" w:cs="Liberation Serif"/>
          <w:sz w:val="28"/>
          <w:szCs w:val="28"/>
        </w:rPr>
        <w:t>_______</w:t>
      </w:r>
      <w:r w:rsidR="00E46D99" w:rsidRPr="004D5705">
        <w:rPr>
          <w:rFonts w:ascii="Liberation Serif" w:hAnsi="Liberation Serif" w:cs="Liberation Serif"/>
          <w:sz w:val="28"/>
          <w:szCs w:val="28"/>
        </w:rPr>
        <w:t>___________________________</w:t>
      </w:r>
      <w:r w:rsidR="0081439E" w:rsidRPr="004D5705">
        <w:rPr>
          <w:rFonts w:ascii="Liberation Serif" w:hAnsi="Liberation Serif" w:cs="Liberation Serif"/>
          <w:sz w:val="28"/>
          <w:szCs w:val="28"/>
        </w:rPr>
        <w:t>_______________________________,</w:t>
      </w:r>
    </w:p>
    <w:p w:rsidR="00E46D99" w:rsidRPr="004D5705" w:rsidRDefault="00E46D99" w:rsidP="0081439E">
      <w:pPr>
        <w:rPr>
          <w:rFonts w:ascii="Liberation Serif" w:hAnsi="Liberation Serif" w:cs="Liberation Serif"/>
          <w:i/>
        </w:rPr>
      </w:pPr>
      <w:r w:rsidRPr="004D5705">
        <w:rPr>
          <w:rFonts w:ascii="Liberation Serif" w:hAnsi="Liberation Serif" w:cs="Liberation Serif"/>
          <w:i/>
        </w:rPr>
        <w:t xml:space="preserve">                                                                        (фамилия, имя, отчество наблюдателя)</w:t>
      </w:r>
    </w:p>
    <w:p w:rsidR="00E46D99" w:rsidRPr="004D5705" w:rsidRDefault="0081439E" w:rsidP="0081439E">
      <w:pPr>
        <w:rPr>
          <w:rFonts w:ascii="Liberation Serif" w:hAnsi="Liberation Serif" w:cs="Liberation Serif"/>
          <w:sz w:val="28"/>
          <w:szCs w:val="28"/>
        </w:rPr>
      </w:pPr>
      <w:proofErr w:type="gramStart"/>
      <w:r w:rsidRPr="004D5705">
        <w:rPr>
          <w:rFonts w:ascii="Liberation Serif" w:hAnsi="Liberation Serif" w:cs="Liberation Serif"/>
          <w:sz w:val="28"/>
          <w:szCs w:val="28"/>
        </w:rPr>
        <w:t>проживающего</w:t>
      </w:r>
      <w:proofErr w:type="gramEnd"/>
      <w:r w:rsidRPr="004D5705">
        <w:rPr>
          <w:rFonts w:ascii="Liberation Serif" w:hAnsi="Liberation Serif" w:cs="Liberation Serif"/>
          <w:sz w:val="28"/>
          <w:szCs w:val="28"/>
        </w:rPr>
        <w:t xml:space="preserve"> по адресу: </w:t>
      </w:r>
      <w:r w:rsidR="00E46D99" w:rsidRPr="004D5705">
        <w:rPr>
          <w:rFonts w:ascii="Liberation Serif" w:hAnsi="Liberation Serif" w:cs="Liberation Serif"/>
          <w:sz w:val="28"/>
          <w:szCs w:val="28"/>
        </w:rPr>
        <w:t>____________________________________________</w:t>
      </w:r>
      <w:r w:rsidRPr="004D5705">
        <w:rPr>
          <w:rFonts w:ascii="Liberation Serif" w:hAnsi="Liberation Serif" w:cs="Liberation Serif"/>
          <w:sz w:val="28"/>
          <w:szCs w:val="28"/>
        </w:rPr>
        <w:t>_____________________,</w:t>
      </w:r>
    </w:p>
    <w:p w:rsidR="00E46D99" w:rsidRPr="004D5705" w:rsidRDefault="00E46D99" w:rsidP="0081439E">
      <w:pPr>
        <w:jc w:val="center"/>
        <w:rPr>
          <w:rFonts w:ascii="Liberation Serif" w:hAnsi="Liberation Serif" w:cs="Liberation Serif"/>
          <w:i/>
        </w:rPr>
      </w:pPr>
      <w:proofErr w:type="gramStart"/>
      <w:r w:rsidRPr="004D5705">
        <w:rPr>
          <w:rFonts w:ascii="Liberation Serif" w:hAnsi="Liberation Serif" w:cs="Liberation Serif"/>
          <w:i/>
        </w:rPr>
        <w:t>(</w:t>
      </w:r>
      <w:r w:rsidR="0081439E" w:rsidRPr="004D5705">
        <w:rPr>
          <w:rFonts w:ascii="Liberation Serif" w:hAnsi="Liberation Serif" w:cs="Liberation Serif"/>
          <w:i/>
        </w:rPr>
        <w:t>наименование субъекта Российской Федерации, района, города,</w:t>
      </w:r>
      <w:r w:rsidR="0081439E" w:rsidRPr="004D5705">
        <w:rPr>
          <w:rFonts w:ascii="Liberation Serif" w:hAnsi="Liberation Serif" w:cs="Liberation Serif"/>
        </w:rPr>
        <w:t xml:space="preserve"> </w:t>
      </w:r>
      <w:r w:rsidR="0081439E" w:rsidRPr="004D5705">
        <w:rPr>
          <w:rFonts w:ascii="Liberation Serif" w:hAnsi="Liberation Serif" w:cs="Liberation Serif"/>
          <w:i/>
        </w:rPr>
        <w:t xml:space="preserve">иного населенного пункта, улицы, </w:t>
      </w:r>
      <w:r w:rsidR="0081439E" w:rsidRPr="004D5705">
        <w:rPr>
          <w:rFonts w:ascii="Liberation Serif" w:hAnsi="Liberation Serif" w:cs="Liberation Serif"/>
          <w:i/>
        </w:rPr>
        <w:br/>
        <w:t>номер дома, корпуса, строения и т.п., квартиры</w:t>
      </w:r>
      <w:r w:rsidRPr="004D5705">
        <w:rPr>
          <w:rFonts w:ascii="Liberation Serif" w:hAnsi="Liberation Serif" w:cs="Liberation Serif"/>
          <w:i/>
        </w:rPr>
        <w:t>)</w:t>
      </w:r>
      <w:proofErr w:type="gramEnd"/>
    </w:p>
    <w:p w:rsidR="0081439E" w:rsidRPr="004D5705" w:rsidRDefault="0081439E" w:rsidP="0081439E">
      <w:pPr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>контактный телефон: _______________________________</w:t>
      </w:r>
      <w:proofErr w:type="gramStart"/>
      <w:r w:rsidRPr="004D5705">
        <w:rPr>
          <w:rFonts w:ascii="Liberation Serif" w:hAnsi="Liberation Serif" w:cs="Liberation Serif"/>
          <w:sz w:val="28"/>
          <w:szCs w:val="28"/>
        </w:rPr>
        <w:t xml:space="preserve"> .</w:t>
      </w:r>
      <w:proofErr w:type="gramEnd"/>
    </w:p>
    <w:p w:rsidR="0081439E" w:rsidRPr="004D5705" w:rsidRDefault="0081439E" w:rsidP="0081439E">
      <w:pPr>
        <w:jc w:val="center"/>
        <w:rPr>
          <w:rFonts w:ascii="Liberation Serif" w:hAnsi="Liberation Serif" w:cs="Liberation Serif"/>
          <w:i/>
        </w:rPr>
      </w:pPr>
      <w:r w:rsidRPr="004D5705">
        <w:rPr>
          <w:rFonts w:ascii="Liberation Serif" w:hAnsi="Liberation Serif" w:cs="Liberation Serif"/>
          <w:i/>
        </w:rPr>
        <w:t>(номер телефона)</w:t>
      </w:r>
    </w:p>
    <w:p w:rsidR="00E46D99" w:rsidRPr="004D5705" w:rsidRDefault="0086400E" w:rsidP="0081439E">
      <w:pPr>
        <w:jc w:val="both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ab/>
        <w:t>Ограничени</w:t>
      </w:r>
      <w:r w:rsidR="004520DE" w:rsidRPr="004D5705">
        <w:rPr>
          <w:rFonts w:ascii="Liberation Serif" w:hAnsi="Liberation Serif" w:cs="Liberation Serif"/>
          <w:sz w:val="28"/>
          <w:szCs w:val="28"/>
        </w:rPr>
        <w:t>я</w:t>
      </w:r>
      <w:r w:rsidR="00E46D99" w:rsidRPr="004D5705">
        <w:rPr>
          <w:rFonts w:ascii="Liberation Serif" w:hAnsi="Liberation Serif" w:cs="Liberation Serif"/>
          <w:sz w:val="28"/>
          <w:szCs w:val="28"/>
        </w:rPr>
        <w:t xml:space="preserve">, </w:t>
      </w:r>
      <w:r w:rsidR="004520DE" w:rsidRPr="004D5705">
        <w:rPr>
          <w:rFonts w:ascii="Liberation Serif" w:hAnsi="Liberation Serif" w:cs="Liberation Serif"/>
          <w:sz w:val="28"/>
          <w:szCs w:val="28"/>
        </w:rPr>
        <w:t>предусмотренные</w:t>
      </w:r>
      <w:r w:rsidRPr="004D5705">
        <w:rPr>
          <w:rFonts w:ascii="Liberation Serif" w:hAnsi="Liberation Serif" w:cs="Liberation Serif"/>
          <w:sz w:val="28"/>
          <w:szCs w:val="28"/>
        </w:rPr>
        <w:t xml:space="preserve"> </w:t>
      </w:r>
      <w:r w:rsidR="00E46D99" w:rsidRPr="004D5705">
        <w:rPr>
          <w:rFonts w:ascii="Liberation Serif" w:hAnsi="Liberation Serif" w:cs="Liberation Serif"/>
          <w:sz w:val="28"/>
          <w:szCs w:val="28"/>
        </w:rPr>
        <w:t xml:space="preserve">пунктом 4 статьи 31 Избирательного кодекса Свердловской области, </w:t>
      </w:r>
      <w:r w:rsidR="004520DE" w:rsidRPr="004D5705">
        <w:rPr>
          <w:rFonts w:ascii="Liberation Serif" w:hAnsi="Liberation Serif" w:cs="Liberation Serif"/>
          <w:sz w:val="28"/>
          <w:szCs w:val="28"/>
        </w:rPr>
        <w:t>в отношении указанного наблюдателя отсутствуют</w:t>
      </w:r>
      <w:r w:rsidRPr="004D5705">
        <w:rPr>
          <w:rFonts w:ascii="Liberation Serif" w:hAnsi="Liberation Serif" w:cs="Liberation Serif"/>
          <w:sz w:val="28"/>
          <w:szCs w:val="28"/>
        </w:rPr>
        <w:t>.</w:t>
      </w:r>
    </w:p>
    <w:p w:rsidR="0078569B" w:rsidRPr="004D5705" w:rsidRDefault="0078569B" w:rsidP="0078569B">
      <w:pPr>
        <w:autoSpaceDE w:val="0"/>
        <w:autoSpaceDN w:val="0"/>
        <w:adjustRightInd w:val="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</w:p>
    <w:tbl>
      <w:tblPr>
        <w:tblW w:w="9180" w:type="dxa"/>
        <w:tblInd w:w="108" w:type="dxa"/>
        <w:tblLayout w:type="fixed"/>
        <w:tblLook w:val="01E0"/>
      </w:tblPr>
      <w:tblGrid>
        <w:gridCol w:w="1109"/>
        <w:gridCol w:w="5011"/>
        <w:gridCol w:w="3060"/>
      </w:tblGrid>
      <w:tr w:rsidR="0078569B" w:rsidRPr="004D5705" w:rsidTr="00EE4823">
        <w:tc>
          <w:tcPr>
            <w:tcW w:w="1109" w:type="dxa"/>
          </w:tcPr>
          <w:p w:rsidR="0078569B" w:rsidRPr="004D5705" w:rsidRDefault="0078569B" w:rsidP="00EE4823">
            <w:pPr>
              <w:pStyle w:val="ConsPlusNonformat"/>
              <w:widowControl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011" w:type="dxa"/>
          </w:tcPr>
          <w:p w:rsidR="0078569B" w:rsidRPr="004D5705" w:rsidRDefault="0078569B" w:rsidP="00EE4823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D5705">
              <w:rPr>
                <w:rFonts w:ascii="Liberation Serif" w:hAnsi="Liberation Serif" w:cs="Liberation Serif"/>
                <w:sz w:val="26"/>
                <w:szCs w:val="26"/>
              </w:rPr>
              <w:t xml:space="preserve">____________________________________   </w:t>
            </w:r>
          </w:p>
          <w:p w:rsidR="0078569B" w:rsidRPr="004D5705" w:rsidRDefault="0078569B" w:rsidP="00EE4823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D5705">
              <w:rPr>
                <w:rFonts w:ascii="Liberation Serif" w:hAnsi="Liberation Serif" w:cs="Liberation Serif"/>
                <w:i/>
              </w:rPr>
              <w:t xml:space="preserve">(подпись кандидата, уполномоченного лица избирательного объединения, субъекта </w:t>
            </w:r>
            <w:r w:rsidRPr="004D5705">
              <w:rPr>
                <w:rFonts w:ascii="Liberation Serif" w:hAnsi="Liberation Serif" w:cs="Liberation Serif"/>
                <w:i/>
              </w:rPr>
              <w:br/>
              <w:t>общественного контроля)</w:t>
            </w:r>
          </w:p>
        </w:tc>
        <w:tc>
          <w:tcPr>
            <w:tcW w:w="3060" w:type="dxa"/>
          </w:tcPr>
          <w:p w:rsidR="0078569B" w:rsidRPr="004D5705" w:rsidRDefault="0078569B" w:rsidP="00EE4823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D5705">
              <w:rPr>
                <w:rFonts w:ascii="Liberation Serif" w:hAnsi="Liberation Serif" w:cs="Liberation Serif"/>
                <w:sz w:val="26"/>
                <w:szCs w:val="26"/>
              </w:rPr>
              <w:t>_________________</w:t>
            </w:r>
          </w:p>
          <w:p w:rsidR="0078569B" w:rsidRPr="004D5705" w:rsidRDefault="0078569B" w:rsidP="00EE4823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4D5705">
              <w:rPr>
                <w:rFonts w:ascii="Liberation Serif" w:hAnsi="Liberation Serif" w:cs="Liberation Serif"/>
                <w:i/>
              </w:rPr>
              <w:t>(фамилия, инициалы)</w:t>
            </w:r>
          </w:p>
        </w:tc>
      </w:tr>
      <w:tr w:rsidR="0078569B" w:rsidRPr="004D5705" w:rsidTr="00EE4823">
        <w:tc>
          <w:tcPr>
            <w:tcW w:w="1109" w:type="dxa"/>
          </w:tcPr>
          <w:p w:rsidR="0078569B" w:rsidRPr="004D5705" w:rsidRDefault="0078569B" w:rsidP="00EE4823">
            <w:pPr>
              <w:rPr>
                <w:rFonts w:ascii="Liberation Serif" w:hAnsi="Liberation Serif" w:cs="Liberation Serif"/>
                <w:i/>
              </w:rPr>
            </w:pPr>
            <w:r w:rsidRPr="004D5705">
              <w:rPr>
                <w:rFonts w:ascii="Liberation Serif" w:hAnsi="Liberation Serif" w:cs="Liberation Serif"/>
              </w:rPr>
              <w:tab/>
            </w:r>
            <w:r w:rsidRPr="004D5705">
              <w:rPr>
                <w:rFonts w:ascii="Liberation Serif" w:hAnsi="Liberation Serif" w:cs="Liberation Serif"/>
                <w:i/>
              </w:rPr>
              <w:t xml:space="preserve">  </w:t>
            </w:r>
          </w:p>
          <w:p w:rsidR="0078569B" w:rsidRPr="004D5705" w:rsidRDefault="0078569B" w:rsidP="00EE4823">
            <w:pPr>
              <w:rPr>
                <w:rFonts w:ascii="Liberation Serif" w:hAnsi="Liberation Serif" w:cs="Liberation Serif"/>
                <w:i/>
              </w:rPr>
            </w:pPr>
            <w:r w:rsidRPr="004D5705">
              <w:rPr>
                <w:rFonts w:ascii="Liberation Serif" w:hAnsi="Liberation Serif" w:cs="Liberation Serif"/>
                <w:i/>
              </w:rPr>
              <w:t xml:space="preserve">МП </w:t>
            </w:r>
            <w:r w:rsidRPr="004D5705">
              <w:rPr>
                <w:rStyle w:val="af4"/>
                <w:rFonts w:ascii="Liberation Serif" w:hAnsi="Liberation Serif" w:cs="Liberation Serif"/>
                <w:i/>
              </w:rPr>
              <w:footnoteReference w:id="2"/>
            </w:r>
            <w:r w:rsidRPr="004D5705">
              <w:rPr>
                <w:rFonts w:ascii="Liberation Serif" w:hAnsi="Liberation Serif" w:cs="Liberation Serif"/>
                <w:i/>
              </w:rPr>
              <w:t xml:space="preserve"> </w:t>
            </w:r>
          </w:p>
          <w:p w:rsidR="0078569B" w:rsidRPr="004D5705" w:rsidRDefault="0078569B" w:rsidP="00EE4823">
            <w:pPr>
              <w:pStyle w:val="ConsPlusNonformat"/>
              <w:widowControl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011" w:type="dxa"/>
          </w:tcPr>
          <w:p w:rsidR="0078569B" w:rsidRPr="004D5705" w:rsidRDefault="0078569B" w:rsidP="00EE4823">
            <w:pPr>
              <w:tabs>
                <w:tab w:val="left" w:pos="645"/>
              </w:tabs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060" w:type="dxa"/>
          </w:tcPr>
          <w:p w:rsidR="0078569B" w:rsidRPr="004D5705" w:rsidRDefault="0078569B" w:rsidP="00EE4823">
            <w:pPr>
              <w:tabs>
                <w:tab w:val="left" w:pos="645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D5705">
              <w:rPr>
                <w:rFonts w:ascii="Liberation Serif" w:hAnsi="Liberation Serif" w:cs="Liberation Serif"/>
                <w:sz w:val="26"/>
                <w:szCs w:val="26"/>
              </w:rPr>
              <w:t>________________</w:t>
            </w:r>
          </w:p>
          <w:p w:rsidR="0078569B" w:rsidRPr="004D5705" w:rsidRDefault="0078569B" w:rsidP="00EE4823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D5705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:rsidR="00E46D99" w:rsidRPr="004D5705" w:rsidRDefault="00E46D99" w:rsidP="00E46D99">
      <w:pPr>
        <w:rPr>
          <w:rFonts w:ascii="Liberation Serif" w:hAnsi="Liberation Serif" w:cs="Liberation Serif"/>
        </w:rPr>
      </w:pPr>
    </w:p>
    <w:p w:rsidR="00E46D99" w:rsidRPr="004D5705" w:rsidRDefault="00E46D99" w:rsidP="00E46D99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46D99" w:rsidRPr="004D5705" w:rsidRDefault="00E46D99" w:rsidP="00E46D99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B204F" w:rsidRPr="004D5705" w:rsidRDefault="00734A4B" w:rsidP="00402488">
      <w:pPr>
        <w:pStyle w:val="13"/>
        <w:ind w:left="4320"/>
        <w:jc w:val="right"/>
        <w:rPr>
          <w:rFonts w:ascii="Liberation Serif" w:hAnsi="Liberation Serif" w:cs="Liberation Serif"/>
          <w:szCs w:val="28"/>
        </w:rPr>
      </w:pPr>
      <w:r w:rsidRPr="004D5705">
        <w:rPr>
          <w:rFonts w:ascii="Liberation Serif" w:hAnsi="Liberation Serif" w:cs="Liberation Serif"/>
          <w:sz w:val="28"/>
        </w:rPr>
        <w:br w:type="page"/>
      </w:r>
    </w:p>
    <w:p w:rsidR="00983263" w:rsidRPr="004D5705" w:rsidRDefault="00B520E2" w:rsidP="00397C08">
      <w:pPr>
        <w:pStyle w:val="13"/>
        <w:jc w:val="center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lastRenderedPageBreak/>
        <w:t>В</w:t>
      </w:r>
      <w:r w:rsidR="00983263" w:rsidRPr="004D5705">
        <w:rPr>
          <w:rFonts w:ascii="Liberation Serif" w:hAnsi="Liberation Serif" w:cs="Liberation Serif"/>
          <w:sz w:val="28"/>
          <w:szCs w:val="28"/>
        </w:rPr>
        <w:t>ыборы депутат</w:t>
      </w:r>
      <w:r w:rsidRPr="004D5705">
        <w:rPr>
          <w:rFonts w:ascii="Liberation Serif" w:hAnsi="Liberation Serif" w:cs="Liberation Serif"/>
          <w:sz w:val="28"/>
          <w:szCs w:val="28"/>
        </w:rPr>
        <w:t>ов</w:t>
      </w:r>
      <w:r w:rsidR="00983263" w:rsidRPr="004D5705">
        <w:rPr>
          <w:rFonts w:ascii="Liberation Serif" w:hAnsi="Liberation Serif" w:cs="Liberation Serif"/>
          <w:sz w:val="28"/>
          <w:szCs w:val="28"/>
        </w:rPr>
        <w:t xml:space="preserve"> Законодательного Собрания Свердловской области  </w:t>
      </w:r>
      <w:r w:rsidR="00983263" w:rsidRPr="004D5705">
        <w:rPr>
          <w:rFonts w:ascii="Liberation Serif" w:hAnsi="Liberation Serif" w:cs="Liberation Serif"/>
          <w:sz w:val="28"/>
          <w:szCs w:val="28"/>
        </w:rPr>
        <w:br/>
      </w:r>
      <w:r w:rsidRPr="004D5705">
        <w:rPr>
          <w:rFonts w:ascii="Liberation Serif" w:hAnsi="Liberation Serif" w:cs="Liberation Serif"/>
          <w:sz w:val="28"/>
          <w:szCs w:val="28"/>
        </w:rPr>
        <w:t>19 сентября</w:t>
      </w:r>
      <w:r w:rsidR="003346F0" w:rsidRPr="004D5705">
        <w:rPr>
          <w:rFonts w:ascii="Liberation Serif" w:hAnsi="Liberation Serif" w:cs="Liberation Serif"/>
          <w:sz w:val="28"/>
          <w:szCs w:val="28"/>
        </w:rPr>
        <w:t xml:space="preserve"> 202</w:t>
      </w:r>
      <w:r w:rsidRPr="004D5705">
        <w:rPr>
          <w:rFonts w:ascii="Liberation Serif" w:hAnsi="Liberation Serif" w:cs="Liberation Serif"/>
          <w:sz w:val="28"/>
          <w:szCs w:val="28"/>
        </w:rPr>
        <w:t>1</w:t>
      </w:r>
      <w:r w:rsidR="00983263" w:rsidRPr="004D5705">
        <w:rPr>
          <w:rFonts w:ascii="Liberation Serif" w:hAnsi="Liberation Serif" w:cs="Liberation Serif"/>
          <w:sz w:val="28"/>
          <w:szCs w:val="28"/>
        </w:rPr>
        <w:t xml:space="preserve"> года</w:t>
      </w:r>
    </w:p>
    <w:p w:rsidR="00983263" w:rsidRPr="004D5705" w:rsidRDefault="00983263" w:rsidP="00397C08">
      <w:pPr>
        <w:pStyle w:val="13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57D43" w:rsidRPr="004D5705" w:rsidRDefault="00937A9F" w:rsidP="00397C08">
      <w:pPr>
        <w:pStyle w:val="13"/>
        <w:jc w:val="center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b/>
          <w:sz w:val="28"/>
          <w:szCs w:val="28"/>
        </w:rPr>
        <w:t>С</w:t>
      </w:r>
      <w:r w:rsidR="00397C08" w:rsidRPr="004D5705">
        <w:rPr>
          <w:rFonts w:ascii="Liberation Serif" w:hAnsi="Liberation Serif" w:cs="Liberation Serif"/>
          <w:b/>
          <w:sz w:val="28"/>
          <w:szCs w:val="28"/>
        </w:rPr>
        <w:t>пис</w:t>
      </w:r>
      <w:r w:rsidRPr="004D5705">
        <w:rPr>
          <w:rFonts w:ascii="Liberation Serif" w:hAnsi="Liberation Serif" w:cs="Liberation Serif"/>
          <w:b/>
          <w:sz w:val="28"/>
          <w:szCs w:val="28"/>
        </w:rPr>
        <w:t>о</w:t>
      </w:r>
      <w:r w:rsidR="00397C08" w:rsidRPr="004D5705">
        <w:rPr>
          <w:rFonts w:ascii="Liberation Serif" w:hAnsi="Liberation Serif" w:cs="Liberation Serif"/>
          <w:b/>
          <w:sz w:val="28"/>
          <w:szCs w:val="28"/>
        </w:rPr>
        <w:t xml:space="preserve">к </w:t>
      </w:r>
      <w:r w:rsidR="00983263" w:rsidRPr="004D5705">
        <w:rPr>
          <w:rFonts w:ascii="Liberation Serif" w:hAnsi="Liberation Serif" w:cs="Liberation Serif"/>
          <w:b/>
          <w:sz w:val="28"/>
          <w:szCs w:val="28"/>
        </w:rPr>
        <w:t>наблюдателей</w:t>
      </w:r>
      <w:r w:rsidR="00983263" w:rsidRPr="004D5705">
        <w:rPr>
          <w:rStyle w:val="af4"/>
          <w:rFonts w:ascii="Liberation Serif" w:hAnsi="Liberation Serif" w:cs="Liberation Serif"/>
          <w:b/>
          <w:sz w:val="28"/>
          <w:szCs w:val="28"/>
        </w:rPr>
        <w:footnoteReference w:id="3"/>
      </w:r>
      <w:r w:rsidRPr="004D5705">
        <w:rPr>
          <w:rFonts w:ascii="Liberation Serif" w:hAnsi="Liberation Serif" w:cs="Liberation Serif"/>
          <w:b/>
          <w:sz w:val="28"/>
          <w:szCs w:val="28"/>
        </w:rPr>
        <w:br/>
      </w:r>
      <w:r w:rsidR="00397C08" w:rsidRPr="004D5705">
        <w:rPr>
          <w:rFonts w:ascii="Liberation Serif" w:hAnsi="Liberation Serif" w:cs="Liberation Serif"/>
          <w:sz w:val="28"/>
          <w:szCs w:val="28"/>
        </w:rPr>
        <w:t>назначен</w:t>
      </w:r>
      <w:r w:rsidR="00415C8A" w:rsidRPr="004D5705">
        <w:rPr>
          <w:rFonts w:ascii="Liberation Serif" w:hAnsi="Liberation Serif" w:cs="Liberation Serif"/>
          <w:sz w:val="28"/>
          <w:szCs w:val="28"/>
        </w:rPr>
        <w:t>ных</w:t>
      </w:r>
      <w:r w:rsidR="00957D43" w:rsidRPr="004D5705">
        <w:rPr>
          <w:rFonts w:ascii="Liberation Serif" w:hAnsi="Liberation Serif" w:cs="Liberation Serif"/>
          <w:sz w:val="28"/>
          <w:szCs w:val="28"/>
        </w:rPr>
        <w:t xml:space="preserve"> зарегистрированным кандидатом, избирательным объединением, выдвинувшим зарегистрированного кандидата,</w:t>
      </w:r>
      <w:r w:rsidR="00B520E2" w:rsidRPr="004D5705">
        <w:rPr>
          <w:rFonts w:ascii="Liberation Serif" w:hAnsi="Liberation Serif" w:cs="Liberation Serif"/>
          <w:sz w:val="28"/>
          <w:szCs w:val="28"/>
        </w:rPr>
        <w:t xml:space="preserve"> зарегистрированный список кандидатов</w:t>
      </w:r>
      <w:r w:rsidR="00FF220B" w:rsidRPr="004D5705">
        <w:rPr>
          <w:rFonts w:ascii="Liberation Serif" w:hAnsi="Liberation Serif" w:cs="Liberation Serif"/>
          <w:sz w:val="28"/>
          <w:szCs w:val="28"/>
        </w:rPr>
        <w:t>,</w:t>
      </w:r>
      <w:r w:rsidR="00957D43" w:rsidRPr="004D5705">
        <w:rPr>
          <w:rFonts w:ascii="Liberation Serif" w:hAnsi="Liberation Serif" w:cs="Liberation Serif"/>
          <w:sz w:val="28"/>
          <w:szCs w:val="28"/>
        </w:rPr>
        <w:t xml:space="preserve"> субъектом общественного контроля</w:t>
      </w:r>
    </w:p>
    <w:p w:rsidR="00957D43" w:rsidRPr="004D5705" w:rsidRDefault="00957D43" w:rsidP="00397C08">
      <w:pPr>
        <w:pStyle w:val="13"/>
        <w:jc w:val="center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>___________________________________________________________</w:t>
      </w:r>
    </w:p>
    <w:p w:rsidR="00957D43" w:rsidRPr="004D5705" w:rsidRDefault="00957D43" w:rsidP="00957D43">
      <w:pPr>
        <w:jc w:val="center"/>
        <w:rPr>
          <w:rFonts w:ascii="Liberation Serif" w:hAnsi="Liberation Serif" w:cs="Liberation Serif"/>
          <w:i/>
        </w:rPr>
      </w:pPr>
      <w:r w:rsidRPr="004D5705">
        <w:rPr>
          <w:rFonts w:ascii="Liberation Serif" w:hAnsi="Liberation Serif" w:cs="Liberation Serif"/>
          <w:i/>
        </w:rPr>
        <w:t>(</w:t>
      </w:r>
      <w:r w:rsidR="001A3D85" w:rsidRPr="004D5705">
        <w:rPr>
          <w:rFonts w:ascii="Liberation Serif" w:hAnsi="Liberation Serif" w:cs="Liberation Serif"/>
          <w:i/>
        </w:rPr>
        <w:t>фамилия, имя, отчество кандидата</w:t>
      </w:r>
      <w:r w:rsidRPr="004D5705">
        <w:rPr>
          <w:rFonts w:ascii="Liberation Serif" w:hAnsi="Liberation Serif" w:cs="Liberation Serif"/>
          <w:i/>
        </w:rPr>
        <w:t xml:space="preserve">, наименование уполномоченного органа </w:t>
      </w:r>
      <w:r w:rsidR="001A3D85" w:rsidRPr="004D5705">
        <w:rPr>
          <w:rFonts w:ascii="Liberation Serif" w:hAnsi="Liberation Serif" w:cs="Liberation Serif"/>
          <w:i/>
        </w:rPr>
        <w:br/>
      </w:r>
      <w:r w:rsidRPr="004D5705">
        <w:rPr>
          <w:rFonts w:ascii="Liberation Serif" w:hAnsi="Liberation Serif" w:cs="Liberation Serif"/>
          <w:i/>
        </w:rPr>
        <w:t>избирательного объединения, субъекта общественного контроля)</w:t>
      </w:r>
    </w:p>
    <w:p w:rsidR="00397C08" w:rsidRPr="004D5705" w:rsidRDefault="00397C08" w:rsidP="00397C08">
      <w:pPr>
        <w:pStyle w:val="13"/>
        <w:rPr>
          <w:rFonts w:ascii="Liberation Serif" w:hAnsi="Liberation Serif" w:cs="Liberation Serif"/>
          <w:sz w:val="28"/>
        </w:rPr>
      </w:pPr>
    </w:p>
    <w:tbl>
      <w:tblPr>
        <w:tblStyle w:val="a3"/>
        <w:tblW w:w="0" w:type="auto"/>
        <w:jc w:val="center"/>
        <w:tblLayout w:type="fixed"/>
        <w:tblLook w:val="01E0"/>
      </w:tblPr>
      <w:tblGrid>
        <w:gridCol w:w="612"/>
        <w:gridCol w:w="2300"/>
        <w:gridCol w:w="2649"/>
        <w:gridCol w:w="3780"/>
      </w:tblGrid>
      <w:tr w:rsidR="00957D43" w:rsidRPr="004D5705" w:rsidTr="0075023C">
        <w:trPr>
          <w:jc w:val="center"/>
        </w:trPr>
        <w:tc>
          <w:tcPr>
            <w:tcW w:w="612" w:type="dxa"/>
          </w:tcPr>
          <w:p w:rsidR="00957D43" w:rsidRPr="004D5705" w:rsidRDefault="00957D43" w:rsidP="00822EAA">
            <w:pPr>
              <w:pStyle w:val="13"/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  <w:r w:rsidRPr="004D5705">
              <w:rPr>
                <w:rFonts w:ascii="Liberation Serif" w:hAnsi="Liberation Serif" w:cs="Liberation Serif"/>
                <w:b/>
                <w:szCs w:val="24"/>
              </w:rPr>
              <w:t xml:space="preserve">№ </w:t>
            </w:r>
            <w:proofErr w:type="spellStart"/>
            <w:proofErr w:type="gramStart"/>
            <w:r w:rsidRPr="004D5705">
              <w:rPr>
                <w:rFonts w:ascii="Liberation Serif" w:hAnsi="Liberation Serif" w:cs="Liberation Serif"/>
                <w:b/>
                <w:szCs w:val="24"/>
              </w:rPr>
              <w:t>п</w:t>
            </w:r>
            <w:proofErr w:type="spellEnd"/>
            <w:proofErr w:type="gramEnd"/>
            <w:r w:rsidRPr="004D5705">
              <w:rPr>
                <w:rFonts w:ascii="Liberation Serif" w:hAnsi="Liberation Serif" w:cs="Liberation Serif"/>
                <w:b/>
                <w:szCs w:val="24"/>
              </w:rPr>
              <w:t>/</w:t>
            </w:r>
            <w:proofErr w:type="spellStart"/>
            <w:r w:rsidRPr="004D5705">
              <w:rPr>
                <w:rFonts w:ascii="Liberation Serif" w:hAnsi="Liberation Serif" w:cs="Liberation Serif"/>
                <w:b/>
                <w:szCs w:val="24"/>
              </w:rPr>
              <w:t>п</w:t>
            </w:r>
            <w:proofErr w:type="spellEnd"/>
          </w:p>
        </w:tc>
        <w:tc>
          <w:tcPr>
            <w:tcW w:w="2300" w:type="dxa"/>
          </w:tcPr>
          <w:p w:rsidR="00957D43" w:rsidRPr="004D5705" w:rsidRDefault="00957D43" w:rsidP="00822EA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4D5705">
              <w:rPr>
                <w:rFonts w:ascii="Liberation Serif" w:hAnsi="Liberation Serif" w:cs="Liberation Serif"/>
                <w:b/>
                <w:sz w:val="24"/>
                <w:szCs w:val="24"/>
              </w:rPr>
              <w:t>Фамилия, имя,  отчество наблюдателя</w:t>
            </w:r>
          </w:p>
        </w:tc>
        <w:tc>
          <w:tcPr>
            <w:tcW w:w="2649" w:type="dxa"/>
          </w:tcPr>
          <w:p w:rsidR="00957D43" w:rsidRPr="004D5705" w:rsidRDefault="00957D43" w:rsidP="00822EA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4D5705">
              <w:rPr>
                <w:rFonts w:ascii="Liberation Serif" w:hAnsi="Liberation Serif" w:cs="Liberation Serif"/>
                <w:b/>
                <w:sz w:val="24"/>
                <w:szCs w:val="24"/>
              </w:rPr>
              <w:t>Адрес места жительства, контактный телефон</w:t>
            </w:r>
            <w:r w:rsidRPr="004D5705">
              <w:rPr>
                <w:rStyle w:val="af4"/>
                <w:rFonts w:ascii="Liberation Serif" w:hAnsi="Liberation Serif" w:cs="Liberation Serif"/>
                <w:b/>
                <w:sz w:val="24"/>
                <w:szCs w:val="24"/>
              </w:rPr>
              <w:footnoteReference w:id="4"/>
            </w:r>
            <w:r w:rsidRPr="004D5705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</w:tcPr>
          <w:p w:rsidR="00957D43" w:rsidRPr="004D5705" w:rsidRDefault="00957D43" w:rsidP="00957D4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4D5705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Наименование комиссии, </w:t>
            </w:r>
            <w:r w:rsidRPr="004D5705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br/>
              <w:t>в которую направляется наблюдатель, включая</w:t>
            </w:r>
          </w:p>
          <w:p w:rsidR="00957D43" w:rsidRPr="004D5705" w:rsidRDefault="00957D43" w:rsidP="00822EA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4D5705">
              <w:rPr>
                <w:rFonts w:ascii="Liberation Serif" w:hAnsi="Liberation Serif" w:cs="Liberation Serif"/>
                <w:b/>
                <w:sz w:val="24"/>
                <w:szCs w:val="24"/>
              </w:rPr>
              <w:t>номер избирательного участка</w:t>
            </w:r>
          </w:p>
        </w:tc>
      </w:tr>
      <w:tr w:rsidR="00D85765" w:rsidRPr="004D5705" w:rsidTr="0075023C">
        <w:trPr>
          <w:jc w:val="center"/>
        </w:trPr>
        <w:tc>
          <w:tcPr>
            <w:tcW w:w="612" w:type="dxa"/>
          </w:tcPr>
          <w:p w:rsidR="00D85765" w:rsidRPr="004D5705" w:rsidRDefault="00D85765" w:rsidP="00822EAA">
            <w:pPr>
              <w:pStyle w:val="13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4D5705">
              <w:rPr>
                <w:rFonts w:ascii="Liberation Serif" w:hAnsi="Liberation Serif" w:cs="Liberation Serif"/>
                <w:b/>
                <w:sz w:val="20"/>
              </w:rPr>
              <w:t>1</w:t>
            </w:r>
          </w:p>
        </w:tc>
        <w:tc>
          <w:tcPr>
            <w:tcW w:w="2300" w:type="dxa"/>
          </w:tcPr>
          <w:p w:rsidR="00D85765" w:rsidRPr="004D5705" w:rsidRDefault="00D85765" w:rsidP="00822EA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4D5705">
              <w:rPr>
                <w:rFonts w:ascii="Liberation Serif" w:hAnsi="Liberation Serif" w:cs="Liberation Serif"/>
                <w:b/>
              </w:rPr>
              <w:t>2</w:t>
            </w:r>
          </w:p>
        </w:tc>
        <w:tc>
          <w:tcPr>
            <w:tcW w:w="2649" w:type="dxa"/>
          </w:tcPr>
          <w:p w:rsidR="00D85765" w:rsidRPr="004D5705" w:rsidRDefault="00D85765" w:rsidP="00822EA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4D5705">
              <w:rPr>
                <w:rFonts w:ascii="Liberation Serif" w:hAnsi="Liberation Serif" w:cs="Liberation Serif"/>
                <w:b/>
              </w:rPr>
              <w:t>3</w:t>
            </w:r>
          </w:p>
        </w:tc>
        <w:tc>
          <w:tcPr>
            <w:tcW w:w="3780" w:type="dxa"/>
          </w:tcPr>
          <w:p w:rsidR="00D85765" w:rsidRPr="004D5705" w:rsidRDefault="00D85765" w:rsidP="00957D4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4D5705">
              <w:rPr>
                <w:rFonts w:ascii="Liberation Serif" w:hAnsi="Liberation Serif" w:cs="Liberation Serif"/>
                <w:b/>
                <w:bCs/>
              </w:rPr>
              <w:t>4</w:t>
            </w:r>
          </w:p>
        </w:tc>
      </w:tr>
      <w:tr w:rsidR="00957D43" w:rsidRPr="004D5705" w:rsidTr="0075023C">
        <w:trPr>
          <w:jc w:val="center"/>
        </w:trPr>
        <w:tc>
          <w:tcPr>
            <w:tcW w:w="612" w:type="dxa"/>
          </w:tcPr>
          <w:p w:rsidR="00957D43" w:rsidRPr="004D5705" w:rsidRDefault="00957D43" w:rsidP="0075023C">
            <w:pPr>
              <w:pStyle w:val="13"/>
              <w:numPr>
                <w:ilvl w:val="0"/>
                <w:numId w:val="3"/>
              </w:numPr>
              <w:spacing w:line="360" w:lineRule="auto"/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2300" w:type="dxa"/>
          </w:tcPr>
          <w:p w:rsidR="00957D43" w:rsidRPr="004D5705" w:rsidRDefault="00957D43" w:rsidP="0075023C">
            <w:pPr>
              <w:pStyle w:val="13"/>
              <w:spacing w:line="360" w:lineRule="auto"/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2649" w:type="dxa"/>
          </w:tcPr>
          <w:p w:rsidR="00957D43" w:rsidRPr="004D5705" w:rsidRDefault="00957D43" w:rsidP="0075023C">
            <w:pPr>
              <w:pStyle w:val="13"/>
              <w:spacing w:line="360" w:lineRule="auto"/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3780" w:type="dxa"/>
          </w:tcPr>
          <w:p w:rsidR="00957D43" w:rsidRPr="004D5705" w:rsidRDefault="00957D43" w:rsidP="0075023C">
            <w:pPr>
              <w:pStyle w:val="13"/>
              <w:spacing w:line="360" w:lineRule="auto"/>
              <w:rPr>
                <w:rFonts w:ascii="Liberation Serif" w:hAnsi="Liberation Serif" w:cs="Liberation Serif"/>
                <w:sz w:val="28"/>
              </w:rPr>
            </w:pPr>
          </w:p>
        </w:tc>
      </w:tr>
      <w:tr w:rsidR="00957D43" w:rsidRPr="004D5705" w:rsidTr="0075023C">
        <w:trPr>
          <w:jc w:val="center"/>
        </w:trPr>
        <w:tc>
          <w:tcPr>
            <w:tcW w:w="612" w:type="dxa"/>
          </w:tcPr>
          <w:p w:rsidR="00957D43" w:rsidRPr="004D5705" w:rsidRDefault="00957D43" w:rsidP="0075023C">
            <w:pPr>
              <w:pStyle w:val="13"/>
              <w:numPr>
                <w:ilvl w:val="0"/>
                <w:numId w:val="3"/>
              </w:numPr>
              <w:spacing w:line="360" w:lineRule="auto"/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2300" w:type="dxa"/>
          </w:tcPr>
          <w:p w:rsidR="00957D43" w:rsidRPr="004D5705" w:rsidRDefault="00957D43" w:rsidP="0075023C">
            <w:pPr>
              <w:pStyle w:val="13"/>
              <w:spacing w:line="360" w:lineRule="auto"/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2649" w:type="dxa"/>
          </w:tcPr>
          <w:p w:rsidR="00957D43" w:rsidRPr="004D5705" w:rsidRDefault="00957D43" w:rsidP="0075023C">
            <w:pPr>
              <w:pStyle w:val="13"/>
              <w:spacing w:line="360" w:lineRule="auto"/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3780" w:type="dxa"/>
          </w:tcPr>
          <w:p w:rsidR="00957D43" w:rsidRPr="004D5705" w:rsidRDefault="00957D43" w:rsidP="0075023C">
            <w:pPr>
              <w:pStyle w:val="13"/>
              <w:spacing w:line="360" w:lineRule="auto"/>
              <w:rPr>
                <w:rFonts w:ascii="Liberation Serif" w:hAnsi="Liberation Serif" w:cs="Liberation Serif"/>
                <w:sz w:val="28"/>
              </w:rPr>
            </w:pPr>
          </w:p>
        </w:tc>
      </w:tr>
      <w:tr w:rsidR="00957D43" w:rsidRPr="004D5705" w:rsidTr="0075023C">
        <w:trPr>
          <w:jc w:val="center"/>
        </w:trPr>
        <w:tc>
          <w:tcPr>
            <w:tcW w:w="612" w:type="dxa"/>
          </w:tcPr>
          <w:p w:rsidR="00957D43" w:rsidRPr="004D5705" w:rsidRDefault="00957D43" w:rsidP="0075023C">
            <w:pPr>
              <w:pStyle w:val="13"/>
              <w:numPr>
                <w:ilvl w:val="0"/>
                <w:numId w:val="3"/>
              </w:numPr>
              <w:spacing w:line="360" w:lineRule="auto"/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2300" w:type="dxa"/>
          </w:tcPr>
          <w:p w:rsidR="00957D43" w:rsidRPr="004D5705" w:rsidRDefault="00957D43" w:rsidP="0075023C">
            <w:pPr>
              <w:pStyle w:val="13"/>
              <w:spacing w:line="360" w:lineRule="auto"/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2649" w:type="dxa"/>
          </w:tcPr>
          <w:p w:rsidR="00957D43" w:rsidRPr="004D5705" w:rsidRDefault="00957D43" w:rsidP="0075023C">
            <w:pPr>
              <w:pStyle w:val="13"/>
              <w:spacing w:line="360" w:lineRule="auto"/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3780" w:type="dxa"/>
          </w:tcPr>
          <w:p w:rsidR="00957D43" w:rsidRPr="004D5705" w:rsidRDefault="00957D43" w:rsidP="0075023C">
            <w:pPr>
              <w:pStyle w:val="13"/>
              <w:spacing w:line="360" w:lineRule="auto"/>
              <w:rPr>
                <w:rFonts w:ascii="Liberation Serif" w:hAnsi="Liberation Serif" w:cs="Liberation Serif"/>
                <w:sz w:val="28"/>
              </w:rPr>
            </w:pPr>
          </w:p>
        </w:tc>
      </w:tr>
      <w:tr w:rsidR="00957D43" w:rsidRPr="004D5705" w:rsidTr="0075023C">
        <w:trPr>
          <w:jc w:val="center"/>
        </w:trPr>
        <w:tc>
          <w:tcPr>
            <w:tcW w:w="612" w:type="dxa"/>
          </w:tcPr>
          <w:p w:rsidR="00957D43" w:rsidRPr="004D5705" w:rsidRDefault="00957D43" w:rsidP="0075023C">
            <w:pPr>
              <w:pStyle w:val="13"/>
              <w:spacing w:line="360" w:lineRule="auto"/>
              <w:rPr>
                <w:rFonts w:ascii="Liberation Serif" w:hAnsi="Liberation Serif" w:cs="Liberation Serif"/>
                <w:sz w:val="28"/>
              </w:rPr>
            </w:pPr>
            <w:r w:rsidRPr="004D5705">
              <w:rPr>
                <w:rFonts w:ascii="Liberation Serif" w:hAnsi="Liberation Serif" w:cs="Liberation Serif"/>
                <w:sz w:val="28"/>
              </w:rPr>
              <w:t>…</w:t>
            </w:r>
          </w:p>
        </w:tc>
        <w:tc>
          <w:tcPr>
            <w:tcW w:w="2300" w:type="dxa"/>
          </w:tcPr>
          <w:p w:rsidR="00957D43" w:rsidRPr="004D5705" w:rsidRDefault="00957D43" w:rsidP="0075023C">
            <w:pPr>
              <w:pStyle w:val="13"/>
              <w:spacing w:line="360" w:lineRule="auto"/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2649" w:type="dxa"/>
          </w:tcPr>
          <w:p w:rsidR="00957D43" w:rsidRPr="004D5705" w:rsidRDefault="00957D43" w:rsidP="0075023C">
            <w:pPr>
              <w:pStyle w:val="13"/>
              <w:spacing w:line="360" w:lineRule="auto"/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3780" w:type="dxa"/>
          </w:tcPr>
          <w:p w:rsidR="00957D43" w:rsidRPr="004D5705" w:rsidRDefault="00957D43" w:rsidP="0075023C">
            <w:pPr>
              <w:pStyle w:val="13"/>
              <w:spacing w:line="360" w:lineRule="auto"/>
              <w:rPr>
                <w:rFonts w:ascii="Liberation Serif" w:hAnsi="Liberation Serif" w:cs="Liberation Serif"/>
                <w:sz w:val="28"/>
              </w:rPr>
            </w:pPr>
          </w:p>
        </w:tc>
      </w:tr>
    </w:tbl>
    <w:p w:rsidR="0075023C" w:rsidRPr="004D5705" w:rsidRDefault="0075023C" w:rsidP="00397C08">
      <w:pPr>
        <w:pStyle w:val="13"/>
        <w:rPr>
          <w:rFonts w:ascii="Liberation Serif" w:hAnsi="Liberation Serif" w:cs="Liberation Serif"/>
          <w:sz w:val="12"/>
          <w:szCs w:val="12"/>
        </w:rPr>
      </w:pPr>
    </w:p>
    <w:p w:rsidR="00397C08" w:rsidRPr="004D5705" w:rsidRDefault="0075023C" w:rsidP="0075023C">
      <w:pPr>
        <w:pStyle w:val="13"/>
        <w:ind w:firstLine="708"/>
        <w:jc w:val="both"/>
        <w:rPr>
          <w:rFonts w:ascii="Liberation Serif" w:hAnsi="Liberation Serif" w:cs="Liberation Serif"/>
          <w:szCs w:val="24"/>
        </w:rPr>
      </w:pPr>
      <w:r w:rsidRPr="004D5705">
        <w:rPr>
          <w:rFonts w:ascii="Liberation Serif" w:hAnsi="Liberation Serif" w:cs="Liberation Serif"/>
          <w:szCs w:val="24"/>
        </w:rPr>
        <w:t>Подтверждаю, что наблюдатели, указанные в списке, не подпадают под ограничения, установленные пунктом 4 статьи 31 Избирательного кодекса Свердловской области.</w:t>
      </w:r>
    </w:p>
    <w:p w:rsidR="00B34F2C" w:rsidRPr="004D5705" w:rsidRDefault="00B34F2C" w:rsidP="00B34F2C">
      <w:pPr>
        <w:autoSpaceDE w:val="0"/>
        <w:autoSpaceDN w:val="0"/>
        <w:adjustRightInd w:val="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</w:p>
    <w:tbl>
      <w:tblPr>
        <w:tblW w:w="9180" w:type="dxa"/>
        <w:tblInd w:w="108" w:type="dxa"/>
        <w:tblLayout w:type="fixed"/>
        <w:tblLook w:val="01E0"/>
      </w:tblPr>
      <w:tblGrid>
        <w:gridCol w:w="1109"/>
        <w:gridCol w:w="5011"/>
        <w:gridCol w:w="3060"/>
      </w:tblGrid>
      <w:tr w:rsidR="00B34F2C" w:rsidRPr="004D5705" w:rsidTr="00B34F2C">
        <w:tc>
          <w:tcPr>
            <w:tcW w:w="1109" w:type="dxa"/>
          </w:tcPr>
          <w:p w:rsidR="00B34F2C" w:rsidRPr="004D5705" w:rsidRDefault="00B34F2C" w:rsidP="00EE4823">
            <w:pPr>
              <w:pStyle w:val="ConsPlusNonformat"/>
              <w:widowControl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011" w:type="dxa"/>
          </w:tcPr>
          <w:p w:rsidR="00B34F2C" w:rsidRPr="004D5705" w:rsidRDefault="00B34F2C" w:rsidP="00B34F2C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D5705">
              <w:rPr>
                <w:rFonts w:ascii="Liberation Serif" w:hAnsi="Liberation Serif" w:cs="Liberation Serif"/>
                <w:sz w:val="26"/>
                <w:szCs w:val="26"/>
              </w:rPr>
              <w:t>___________</w:t>
            </w:r>
            <w:r w:rsidR="0078569B" w:rsidRPr="004D5705">
              <w:rPr>
                <w:rFonts w:ascii="Liberation Serif" w:hAnsi="Liberation Serif" w:cs="Liberation Serif"/>
                <w:sz w:val="26"/>
                <w:szCs w:val="26"/>
              </w:rPr>
              <w:t>_______________________</w:t>
            </w:r>
            <w:r w:rsidRPr="004D5705">
              <w:rPr>
                <w:rFonts w:ascii="Liberation Serif" w:hAnsi="Liberation Serif" w:cs="Liberation Serif"/>
                <w:sz w:val="26"/>
                <w:szCs w:val="26"/>
              </w:rPr>
              <w:t xml:space="preserve">__   </w:t>
            </w:r>
          </w:p>
          <w:p w:rsidR="00B34F2C" w:rsidRPr="004D5705" w:rsidRDefault="00B34F2C" w:rsidP="0078569B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D5705">
              <w:rPr>
                <w:rFonts w:ascii="Liberation Serif" w:hAnsi="Liberation Serif" w:cs="Liberation Serif"/>
                <w:i/>
              </w:rPr>
              <w:t xml:space="preserve">(подпись кандидата, уполномоченного </w:t>
            </w:r>
            <w:r w:rsidR="0078569B" w:rsidRPr="004D5705">
              <w:rPr>
                <w:rFonts w:ascii="Liberation Serif" w:hAnsi="Liberation Serif" w:cs="Liberation Serif"/>
                <w:i/>
              </w:rPr>
              <w:t>лица</w:t>
            </w:r>
            <w:r w:rsidRPr="004D5705">
              <w:rPr>
                <w:rFonts w:ascii="Liberation Serif" w:hAnsi="Liberation Serif" w:cs="Liberation Serif"/>
                <w:i/>
              </w:rPr>
              <w:t xml:space="preserve"> избирательного объединения,</w:t>
            </w:r>
            <w:r w:rsidR="0078569B" w:rsidRPr="004D5705">
              <w:rPr>
                <w:rFonts w:ascii="Liberation Serif" w:hAnsi="Liberation Serif" w:cs="Liberation Serif"/>
                <w:i/>
              </w:rPr>
              <w:t xml:space="preserve"> </w:t>
            </w:r>
            <w:r w:rsidRPr="004D5705">
              <w:rPr>
                <w:rFonts w:ascii="Liberation Serif" w:hAnsi="Liberation Serif" w:cs="Liberation Serif"/>
                <w:i/>
              </w:rPr>
              <w:t xml:space="preserve">субъекта </w:t>
            </w:r>
            <w:r w:rsidR="0078569B" w:rsidRPr="004D5705">
              <w:rPr>
                <w:rFonts w:ascii="Liberation Serif" w:hAnsi="Liberation Serif" w:cs="Liberation Serif"/>
                <w:i/>
              </w:rPr>
              <w:br/>
            </w:r>
            <w:r w:rsidRPr="004D5705">
              <w:rPr>
                <w:rFonts w:ascii="Liberation Serif" w:hAnsi="Liberation Serif" w:cs="Liberation Serif"/>
                <w:i/>
              </w:rPr>
              <w:t>общественного контроля)</w:t>
            </w:r>
          </w:p>
        </w:tc>
        <w:tc>
          <w:tcPr>
            <w:tcW w:w="3060" w:type="dxa"/>
          </w:tcPr>
          <w:p w:rsidR="00B34F2C" w:rsidRPr="004D5705" w:rsidRDefault="00B34F2C" w:rsidP="00B34F2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D5705">
              <w:rPr>
                <w:rFonts w:ascii="Liberation Serif" w:hAnsi="Liberation Serif" w:cs="Liberation Serif"/>
                <w:sz w:val="26"/>
                <w:szCs w:val="26"/>
              </w:rPr>
              <w:t>_________</w:t>
            </w:r>
            <w:r w:rsidR="0078569B" w:rsidRPr="004D5705">
              <w:rPr>
                <w:rFonts w:ascii="Liberation Serif" w:hAnsi="Liberation Serif" w:cs="Liberation Serif"/>
                <w:sz w:val="26"/>
                <w:szCs w:val="26"/>
              </w:rPr>
              <w:t>_</w:t>
            </w:r>
            <w:r w:rsidRPr="004D5705">
              <w:rPr>
                <w:rFonts w:ascii="Liberation Serif" w:hAnsi="Liberation Serif" w:cs="Liberation Serif"/>
                <w:sz w:val="26"/>
                <w:szCs w:val="26"/>
              </w:rPr>
              <w:t>_______</w:t>
            </w:r>
          </w:p>
          <w:p w:rsidR="00B34F2C" w:rsidRPr="004D5705" w:rsidRDefault="00B34F2C" w:rsidP="00B34F2C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4D5705">
              <w:rPr>
                <w:rFonts w:ascii="Liberation Serif" w:hAnsi="Liberation Serif" w:cs="Liberation Serif"/>
                <w:i/>
              </w:rPr>
              <w:t>(фамилия, инициалы)</w:t>
            </w:r>
          </w:p>
        </w:tc>
      </w:tr>
      <w:tr w:rsidR="00B34F2C" w:rsidRPr="004D5705" w:rsidTr="00B34F2C">
        <w:tc>
          <w:tcPr>
            <w:tcW w:w="1109" w:type="dxa"/>
          </w:tcPr>
          <w:p w:rsidR="00B34F2C" w:rsidRPr="004D5705" w:rsidRDefault="00B34F2C" w:rsidP="00B34F2C">
            <w:pPr>
              <w:rPr>
                <w:rFonts w:ascii="Liberation Serif" w:hAnsi="Liberation Serif" w:cs="Liberation Serif"/>
                <w:i/>
              </w:rPr>
            </w:pPr>
            <w:r w:rsidRPr="004D5705">
              <w:rPr>
                <w:rFonts w:ascii="Liberation Serif" w:hAnsi="Liberation Serif" w:cs="Liberation Serif"/>
              </w:rPr>
              <w:tab/>
            </w:r>
            <w:r w:rsidRPr="004D5705">
              <w:rPr>
                <w:rFonts w:ascii="Liberation Serif" w:hAnsi="Liberation Serif" w:cs="Liberation Serif"/>
                <w:i/>
              </w:rPr>
              <w:t xml:space="preserve">  </w:t>
            </w:r>
          </w:p>
          <w:p w:rsidR="00B34F2C" w:rsidRPr="004D5705" w:rsidRDefault="00B34F2C" w:rsidP="00B34F2C">
            <w:pPr>
              <w:rPr>
                <w:rFonts w:ascii="Liberation Serif" w:hAnsi="Liberation Serif" w:cs="Liberation Serif"/>
                <w:i/>
              </w:rPr>
            </w:pPr>
            <w:r w:rsidRPr="004D5705">
              <w:rPr>
                <w:rFonts w:ascii="Liberation Serif" w:hAnsi="Liberation Serif" w:cs="Liberation Serif"/>
                <w:i/>
              </w:rPr>
              <w:t xml:space="preserve">МП </w:t>
            </w:r>
            <w:r w:rsidRPr="004D5705">
              <w:rPr>
                <w:rStyle w:val="af4"/>
                <w:rFonts w:ascii="Liberation Serif" w:hAnsi="Liberation Serif" w:cs="Liberation Serif"/>
                <w:i/>
              </w:rPr>
              <w:footnoteReference w:id="5"/>
            </w:r>
            <w:r w:rsidRPr="004D5705">
              <w:rPr>
                <w:rFonts w:ascii="Liberation Serif" w:hAnsi="Liberation Serif" w:cs="Liberation Serif"/>
                <w:i/>
              </w:rPr>
              <w:t xml:space="preserve"> </w:t>
            </w:r>
          </w:p>
          <w:p w:rsidR="00B34F2C" w:rsidRPr="004D5705" w:rsidRDefault="00B34F2C" w:rsidP="00EE4823">
            <w:pPr>
              <w:pStyle w:val="ConsPlusNonformat"/>
              <w:widowControl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011" w:type="dxa"/>
          </w:tcPr>
          <w:p w:rsidR="00B34F2C" w:rsidRPr="004D5705" w:rsidRDefault="00B34F2C" w:rsidP="00EE4823">
            <w:pPr>
              <w:tabs>
                <w:tab w:val="left" w:pos="645"/>
              </w:tabs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060" w:type="dxa"/>
          </w:tcPr>
          <w:p w:rsidR="00B34F2C" w:rsidRPr="004D5705" w:rsidRDefault="00B34F2C" w:rsidP="00B34F2C">
            <w:pPr>
              <w:tabs>
                <w:tab w:val="left" w:pos="645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D5705">
              <w:rPr>
                <w:rFonts w:ascii="Liberation Serif" w:hAnsi="Liberation Serif" w:cs="Liberation Serif"/>
                <w:sz w:val="26"/>
                <w:szCs w:val="26"/>
              </w:rPr>
              <w:t>________________</w:t>
            </w:r>
          </w:p>
          <w:p w:rsidR="00B34F2C" w:rsidRPr="004D5705" w:rsidRDefault="00B34F2C" w:rsidP="00B34F2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D5705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:rsidR="00957D43" w:rsidRPr="004D5705" w:rsidRDefault="00957D43" w:rsidP="00957D43">
      <w:pPr>
        <w:rPr>
          <w:rFonts w:ascii="Liberation Serif" w:hAnsi="Liberation Serif" w:cs="Liberation Serif"/>
        </w:rPr>
      </w:pPr>
    </w:p>
    <w:p w:rsidR="00957D43" w:rsidRPr="004D5705" w:rsidRDefault="00957D43" w:rsidP="00957D43">
      <w:pPr>
        <w:rPr>
          <w:rFonts w:ascii="Liberation Serif" w:hAnsi="Liberation Serif" w:cs="Liberation Serif"/>
        </w:rPr>
      </w:pPr>
    </w:p>
    <w:p w:rsidR="00397C08" w:rsidRPr="004D5705" w:rsidRDefault="00397C08" w:rsidP="007C07E2">
      <w:pPr>
        <w:pStyle w:val="13"/>
        <w:ind w:left="4320"/>
        <w:jc w:val="right"/>
        <w:rPr>
          <w:rFonts w:ascii="Liberation Serif" w:hAnsi="Liberation Serif" w:cs="Liberation Serif"/>
          <w:sz w:val="28"/>
        </w:rPr>
      </w:pPr>
    </w:p>
    <w:p w:rsidR="00EA6962" w:rsidRPr="004D5705" w:rsidRDefault="00EA6962" w:rsidP="000E0B51">
      <w:pPr>
        <w:pStyle w:val="13"/>
        <w:rPr>
          <w:rFonts w:ascii="Liberation Serif" w:hAnsi="Liberation Serif" w:cs="Liberation Serif"/>
          <w:szCs w:val="28"/>
        </w:rPr>
      </w:pPr>
    </w:p>
    <w:sectPr w:rsidR="00EA6962" w:rsidRPr="004D5705" w:rsidSect="00402488">
      <w:headerReference w:type="even" r:id="rId8"/>
      <w:headerReference w:type="first" r:id="rId9"/>
      <w:footnotePr>
        <w:numRestart w:val="eachPage"/>
      </w:foot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6BF" w:rsidRDefault="00B016BF">
      <w:r>
        <w:separator/>
      </w:r>
    </w:p>
  </w:endnote>
  <w:endnote w:type="continuationSeparator" w:id="0">
    <w:p w:rsidR="00B016BF" w:rsidRDefault="00B01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6BF" w:rsidRDefault="00B016BF">
      <w:r>
        <w:separator/>
      </w:r>
    </w:p>
  </w:footnote>
  <w:footnote w:type="continuationSeparator" w:id="0">
    <w:p w:rsidR="00B016BF" w:rsidRDefault="00B016BF">
      <w:r>
        <w:continuationSeparator/>
      </w:r>
    </w:p>
  </w:footnote>
  <w:footnote w:id="1">
    <w:p w:rsidR="00B016BF" w:rsidRDefault="00B016BF">
      <w:pPr>
        <w:pStyle w:val="af2"/>
      </w:pPr>
      <w:r w:rsidRPr="00E276D3">
        <w:rPr>
          <w:rStyle w:val="af4"/>
          <w:rFonts w:ascii="Liberation Serif" w:hAnsi="Liberation Serif" w:cs="Liberation Serif"/>
        </w:rPr>
        <w:footnoteRef/>
      </w:r>
      <w:r w:rsidRPr="00E276D3">
        <w:rPr>
          <w:rFonts w:ascii="Liberation Serif" w:hAnsi="Liberation Serif" w:cs="Liberation Serif"/>
        </w:rPr>
        <w:t xml:space="preserve"> Направление действительно при предъявлении паспорта или документа, заменяющего паспорт гражданина Российской Федерации.</w:t>
      </w:r>
    </w:p>
  </w:footnote>
  <w:footnote w:id="2">
    <w:p w:rsidR="00B016BF" w:rsidRDefault="00B016BF" w:rsidP="0078569B">
      <w:pPr>
        <w:pStyle w:val="af2"/>
      </w:pPr>
      <w:r w:rsidRPr="00E276D3">
        <w:rPr>
          <w:rStyle w:val="af4"/>
          <w:rFonts w:ascii="Liberation Serif" w:hAnsi="Liberation Serif" w:cs="Liberation Serif"/>
        </w:rPr>
        <w:footnoteRef/>
      </w:r>
      <w:r w:rsidRPr="00E276D3">
        <w:rPr>
          <w:rFonts w:ascii="Liberation Serif" w:hAnsi="Liberation Serif" w:cs="Liberation Serif"/>
        </w:rPr>
        <w:t xml:space="preserve"> Проставление печати не требуется в случае назначения наблюдателя кандидатом.</w:t>
      </w:r>
    </w:p>
  </w:footnote>
  <w:footnote w:id="3">
    <w:p w:rsidR="00B016BF" w:rsidRDefault="00B016BF">
      <w:pPr>
        <w:pStyle w:val="af2"/>
      </w:pPr>
      <w:r w:rsidRPr="00E276D3">
        <w:rPr>
          <w:rStyle w:val="af4"/>
          <w:rFonts w:ascii="Liberation Serif" w:hAnsi="Liberation Serif" w:cs="Liberation Serif"/>
        </w:rPr>
        <w:footnoteRef/>
      </w:r>
      <w:r w:rsidRPr="00E276D3">
        <w:rPr>
          <w:rFonts w:ascii="Liberation Serif" w:hAnsi="Liberation Serif" w:cs="Liberation Serif"/>
        </w:rPr>
        <w:t xml:space="preserve"> Для представления в территориальную избирательную комиссию не </w:t>
      </w:r>
      <w:proofErr w:type="gramStart"/>
      <w:r w:rsidRPr="00E276D3">
        <w:rPr>
          <w:rFonts w:ascii="Liberation Serif" w:hAnsi="Liberation Serif" w:cs="Liberation Serif"/>
        </w:rPr>
        <w:t>позднее</w:t>
      </w:r>
      <w:proofErr w:type="gramEnd"/>
      <w:r w:rsidRPr="00E276D3">
        <w:rPr>
          <w:rFonts w:ascii="Liberation Serif" w:hAnsi="Liberation Serif" w:cs="Liberation Serif"/>
        </w:rPr>
        <w:t xml:space="preserve"> чем за три дня до дня</w:t>
      </w:r>
      <w:r>
        <w:rPr>
          <w:rFonts w:ascii="Liberation Serif" w:hAnsi="Liberation Serif" w:cs="Liberation Serif"/>
        </w:rPr>
        <w:t xml:space="preserve"> </w:t>
      </w:r>
      <w:r w:rsidRPr="002D751D">
        <w:rPr>
          <w:rFonts w:ascii="Liberation Serif" w:hAnsi="Liberation Serif" w:cs="Liberation Serif"/>
        </w:rPr>
        <w:t>(первого дня)</w:t>
      </w:r>
      <w:r w:rsidRPr="00E276D3">
        <w:rPr>
          <w:rFonts w:ascii="Liberation Serif" w:hAnsi="Liberation Serif" w:cs="Liberation Serif"/>
        </w:rPr>
        <w:t xml:space="preserve"> голосования (досрочного голосования).</w:t>
      </w:r>
    </w:p>
  </w:footnote>
  <w:footnote w:id="4">
    <w:p w:rsidR="00B016BF" w:rsidRDefault="00B016BF">
      <w:pPr>
        <w:pStyle w:val="af2"/>
      </w:pPr>
      <w:r w:rsidRPr="00E276D3">
        <w:rPr>
          <w:rStyle w:val="af4"/>
          <w:rFonts w:ascii="Liberation Serif" w:hAnsi="Liberation Serif" w:cs="Liberation Serif"/>
        </w:rPr>
        <w:footnoteRef/>
      </w:r>
      <w:r w:rsidRPr="00E276D3">
        <w:rPr>
          <w:rFonts w:ascii="Liberation Serif" w:hAnsi="Liberation Serif" w:cs="Liberation Serif"/>
        </w:rPr>
        <w:t xml:space="preserve"> Контактный телефон указывается по желанию.</w:t>
      </w:r>
    </w:p>
  </w:footnote>
  <w:footnote w:id="5">
    <w:p w:rsidR="00B016BF" w:rsidRDefault="00B016BF" w:rsidP="00B34F2C">
      <w:pPr>
        <w:pStyle w:val="af2"/>
      </w:pPr>
      <w:r w:rsidRPr="00E276D3">
        <w:rPr>
          <w:rStyle w:val="af4"/>
          <w:rFonts w:ascii="Liberation Serif" w:hAnsi="Liberation Serif" w:cs="Liberation Serif"/>
        </w:rPr>
        <w:footnoteRef/>
      </w:r>
      <w:r w:rsidRPr="00E276D3">
        <w:rPr>
          <w:rFonts w:ascii="Liberation Serif" w:hAnsi="Liberation Serif" w:cs="Liberation Serif"/>
        </w:rPr>
        <w:t xml:space="preserve"> Проставление печати не требуется в случае назначения наблюдателя кандидатом.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BF" w:rsidRDefault="0045013B" w:rsidP="00C55606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016B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016BF" w:rsidRDefault="00B016B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BF" w:rsidRDefault="00B016BF" w:rsidP="00905C4A">
    <w:pPr>
      <w:jc w:val="center"/>
    </w:pPr>
  </w:p>
  <w:p w:rsidR="00B016BF" w:rsidRDefault="00B016BF" w:rsidP="00905C4A">
    <w:pPr>
      <w:pStyle w:val="a4"/>
      <w:tabs>
        <w:tab w:val="left" w:pos="83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E91"/>
    <w:multiLevelType w:val="hybridMultilevel"/>
    <w:tmpl w:val="0FB02C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30071D"/>
    <w:multiLevelType w:val="hybridMultilevel"/>
    <w:tmpl w:val="274E3B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2067FE"/>
    <w:multiLevelType w:val="hybridMultilevel"/>
    <w:tmpl w:val="0CEE4450"/>
    <w:lvl w:ilvl="0" w:tplc="4B4C340C">
      <w:start w:val="1"/>
      <w:numFmt w:val="decimal"/>
      <w:lvlText w:val="%1)"/>
      <w:lvlJc w:val="left"/>
      <w:pPr>
        <w:tabs>
          <w:tab w:val="num" w:pos="1416"/>
        </w:tabs>
        <w:ind w:left="14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cs="Times New Roman"/>
      </w:rPr>
    </w:lvl>
  </w:abstractNum>
  <w:abstractNum w:abstractNumId="3">
    <w:nsid w:val="22F82BA9"/>
    <w:multiLevelType w:val="hybridMultilevel"/>
    <w:tmpl w:val="3FAC1E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32996273"/>
    <w:multiLevelType w:val="hybridMultilevel"/>
    <w:tmpl w:val="7B0602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C3498E"/>
    <w:multiLevelType w:val="hybridMultilevel"/>
    <w:tmpl w:val="703629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BE45A9"/>
    <w:multiLevelType w:val="hybridMultilevel"/>
    <w:tmpl w:val="37FAFF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5FE3B19"/>
    <w:multiLevelType w:val="hybridMultilevel"/>
    <w:tmpl w:val="C4627344"/>
    <w:lvl w:ilvl="0" w:tplc="AA621E64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A7631D3"/>
    <w:multiLevelType w:val="hybridMultilevel"/>
    <w:tmpl w:val="B76C2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6B70CD"/>
    <w:multiLevelType w:val="hybridMultilevel"/>
    <w:tmpl w:val="821024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79C552F6"/>
    <w:multiLevelType w:val="hybridMultilevel"/>
    <w:tmpl w:val="2EEEBB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7A513AF8"/>
    <w:multiLevelType w:val="hybridMultilevel"/>
    <w:tmpl w:val="D8B4003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11"/>
  </w:num>
  <w:num w:numId="6">
    <w:abstractNumId w:val="10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attachedTemplate r:id="rId1"/>
  <w:stylePaneFormatFilter w:val="3F01"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8253A2"/>
    <w:rsid w:val="000006B1"/>
    <w:rsid w:val="0000071F"/>
    <w:rsid w:val="0000357D"/>
    <w:rsid w:val="00003E35"/>
    <w:rsid w:val="000044C5"/>
    <w:rsid w:val="00006021"/>
    <w:rsid w:val="000064DB"/>
    <w:rsid w:val="00006850"/>
    <w:rsid w:val="000101EC"/>
    <w:rsid w:val="00012B34"/>
    <w:rsid w:val="000131EF"/>
    <w:rsid w:val="0001386B"/>
    <w:rsid w:val="00014C75"/>
    <w:rsid w:val="00022054"/>
    <w:rsid w:val="00022720"/>
    <w:rsid w:val="00022AB8"/>
    <w:rsid w:val="00025141"/>
    <w:rsid w:val="0002570D"/>
    <w:rsid w:val="00025E49"/>
    <w:rsid w:val="00026804"/>
    <w:rsid w:val="00030A86"/>
    <w:rsid w:val="00033A57"/>
    <w:rsid w:val="000351E7"/>
    <w:rsid w:val="00035AF8"/>
    <w:rsid w:val="000365C6"/>
    <w:rsid w:val="00036663"/>
    <w:rsid w:val="00041288"/>
    <w:rsid w:val="00041FAA"/>
    <w:rsid w:val="00042560"/>
    <w:rsid w:val="00042BF1"/>
    <w:rsid w:val="00044661"/>
    <w:rsid w:val="00045B4E"/>
    <w:rsid w:val="000466A0"/>
    <w:rsid w:val="000469BC"/>
    <w:rsid w:val="00047A71"/>
    <w:rsid w:val="00047B88"/>
    <w:rsid w:val="00051100"/>
    <w:rsid w:val="00051778"/>
    <w:rsid w:val="00051DD1"/>
    <w:rsid w:val="00052453"/>
    <w:rsid w:val="00052ACC"/>
    <w:rsid w:val="000554B8"/>
    <w:rsid w:val="000556E5"/>
    <w:rsid w:val="0005674E"/>
    <w:rsid w:val="00056A05"/>
    <w:rsid w:val="00057BE4"/>
    <w:rsid w:val="000602BF"/>
    <w:rsid w:val="00060706"/>
    <w:rsid w:val="00063A35"/>
    <w:rsid w:val="000646B4"/>
    <w:rsid w:val="00064FA8"/>
    <w:rsid w:val="00065635"/>
    <w:rsid w:val="0006719A"/>
    <w:rsid w:val="0006798F"/>
    <w:rsid w:val="00071F9F"/>
    <w:rsid w:val="0007303C"/>
    <w:rsid w:val="00075FD7"/>
    <w:rsid w:val="00077A8C"/>
    <w:rsid w:val="00080496"/>
    <w:rsid w:val="000807AE"/>
    <w:rsid w:val="000809D8"/>
    <w:rsid w:val="000826F5"/>
    <w:rsid w:val="00083F5D"/>
    <w:rsid w:val="000847E3"/>
    <w:rsid w:val="000852C2"/>
    <w:rsid w:val="0008594B"/>
    <w:rsid w:val="00090132"/>
    <w:rsid w:val="00090C09"/>
    <w:rsid w:val="000930AF"/>
    <w:rsid w:val="00093FF2"/>
    <w:rsid w:val="000950E2"/>
    <w:rsid w:val="00095CC4"/>
    <w:rsid w:val="0009643C"/>
    <w:rsid w:val="0009767D"/>
    <w:rsid w:val="000A1B11"/>
    <w:rsid w:val="000A31A8"/>
    <w:rsid w:val="000A65E4"/>
    <w:rsid w:val="000A7C8B"/>
    <w:rsid w:val="000B1FD6"/>
    <w:rsid w:val="000B2CFD"/>
    <w:rsid w:val="000B2E8C"/>
    <w:rsid w:val="000B33FA"/>
    <w:rsid w:val="000C045B"/>
    <w:rsid w:val="000C0E1E"/>
    <w:rsid w:val="000C14FF"/>
    <w:rsid w:val="000C1703"/>
    <w:rsid w:val="000C3DC1"/>
    <w:rsid w:val="000C48AE"/>
    <w:rsid w:val="000C5D5F"/>
    <w:rsid w:val="000C676E"/>
    <w:rsid w:val="000C7A7B"/>
    <w:rsid w:val="000C7BE9"/>
    <w:rsid w:val="000C7FED"/>
    <w:rsid w:val="000D01AF"/>
    <w:rsid w:val="000D2416"/>
    <w:rsid w:val="000D2F36"/>
    <w:rsid w:val="000D3A01"/>
    <w:rsid w:val="000D5BCC"/>
    <w:rsid w:val="000D629B"/>
    <w:rsid w:val="000D6AF3"/>
    <w:rsid w:val="000D708E"/>
    <w:rsid w:val="000E0B51"/>
    <w:rsid w:val="000E1D52"/>
    <w:rsid w:val="000E2400"/>
    <w:rsid w:val="000E447B"/>
    <w:rsid w:val="000E698D"/>
    <w:rsid w:val="000F081C"/>
    <w:rsid w:val="000F1679"/>
    <w:rsid w:val="000F1DEE"/>
    <w:rsid w:val="000F2223"/>
    <w:rsid w:val="000F2E00"/>
    <w:rsid w:val="000F2FA6"/>
    <w:rsid w:val="000F3390"/>
    <w:rsid w:val="000F5493"/>
    <w:rsid w:val="000F619E"/>
    <w:rsid w:val="000F6E9B"/>
    <w:rsid w:val="000F7484"/>
    <w:rsid w:val="000F74AA"/>
    <w:rsid w:val="00101196"/>
    <w:rsid w:val="00101D19"/>
    <w:rsid w:val="00101E05"/>
    <w:rsid w:val="00104E62"/>
    <w:rsid w:val="00106B67"/>
    <w:rsid w:val="00110657"/>
    <w:rsid w:val="00110778"/>
    <w:rsid w:val="001118BA"/>
    <w:rsid w:val="00111971"/>
    <w:rsid w:val="0011331E"/>
    <w:rsid w:val="0011365A"/>
    <w:rsid w:val="00114168"/>
    <w:rsid w:val="00120437"/>
    <w:rsid w:val="00122654"/>
    <w:rsid w:val="00123335"/>
    <w:rsid w:val="00123887"/>
    <w:rsid w:val="001247E3"/>
    <w:rsid w:val="0012543D"/>
    <w:rsid w:val="001277F8"/>
    <w:rsid w:val="0012783E"/>
    <w:rsid w:val="00130E97"/>
    <w:rsid w:val="00131408"/>
    <w:rsid w:val="00132E05"/>
    <w:rsid w:val="0013317D"/>
    <w:rsid w:val="001351EA"/>
    <w:rsid w:val="001379B4"/>
    <w:rsid w:val="00141BFA"/>
    <w:rsid w:val="00142EE0"/>
    <w:rsid w:val="00142EF1"/>
    <w:rsid w:val="001432BD"/>
    <w:rsid w:val="00144470"/>
    <w:rsid w:val="001447E7"/>
    <w:rsid w:val="0014748C"/>
    <w:rsid w:val="00147FFA"/>
    <w:rsid w:val="0015214D"/>
    <w:rsid w:val="00152F23"/>
    <w:rsid w:val="001578DD"/>
    <w:rsid w:val="001615B1"/>
    <w:rsid w:val="00161F06"/>
    <w:rsid w:val="0016376B"/>
    <w:rsid w:val="00163A8D"/>
    <w:rsid w:val="00163F53"/>
    <w:rsid w:val="00164CA8"/>
    <w:rsid w:val="00166419"/>
    <w:rsid w:val="00167716"/>
    <w:rsid w:val="00167FF5"/>
    <w:rsid w:val="00170E0E"/>
    <w:rsid w:val="00171620"/>
    <w:rsid w:val="00172332"/>
    <w:rsid w:val="00172CA5"/>
    <w:rsid w:val="00173315"/>
    <w:rsid w:val="00174C6B"/>
    <w:rsid w:val="00174E24"/>
    <w:rsid w:val="00180852"/>
    <w:rsid w:val="0018112F"/>
    <w:rsid w:val="0018261A"/>
    <w:rsid w:val="001838E7"/>
    <w:rsid w:val="00184026"/>
    <w:rsid w:val="001846C8"/>
    <w:rsid w:val="00185E85"/>
    <w:rsid w:val="00186AA6"/>
    <w:rsid w:val="00186AC0"/>
    <w:rsid w:val="001878B1"/>
    <w:rsid w:val="001917BE"/>
    <w:rsid w:val="00191C73"/>
    <w:rsid w:val="0019341E"/>
    <w:rsid w:val="001947DC"/>
    <w:rsid w:val="00195930"/>
    <w:rsid w:val="00195A70"/>
    <w:rsid w:val="001962B4"/>
    <w:rsid w:val="00196749"/>
    <w:rsid w:val="001A058A"/>
    <w:rsid w:val="001A0781"/>
    <w:rsid w:val="001A0A68"/>
    <w:rsid w:val="001A180D"/>
    <w:rsid w:val="001A284C"/>
    <w:rsid w:val="001A3139"/>
    <w:rsid w:val="001A344F"/>
    <w:rsid w:val="001A3D85"/>
    <w:rsid w:val="001A5596"/>
    <w:rsid w:val="001A5A4A"/>
    <w:rsid w:val="001A5F00"/>
    <w:rsid w:val="001A60C3"/>
    <w:rsid w:val="001A66C4"/>
    <w:rsid w:val="001A6A34"/>
    <w:rsid w:val="001B02BC"/>
    <w:rsid w:val="001B14D7"/>
    <w:rsid w:val="001B15AC"/>
    <w:rsid w:val="001B21E1"/>
    <w:rsid w:val="001B23DF"/>
    <w:rsid w:val="001B3769"/>
    <w:rsid w:val="001B3FB3"/>
    <w:rsid w:val="001B4F30"/>
    <w:rsid w:val="001B5DFE"/>
    <w:rsid w:val="001C05A0"/>
    <w:rsid w:val="001C07BA"/>
    <w:rsid w:val="001C2E9E"/>
    <w:rsid w:val="001C32E9"/>
    <w:rsid w:val="001C3939"/>
    <w:rsid w:val="001C4DB3"/>
    <w:rsid w:val="001C5E0D"/>
    <w:rsid w:val="001C63B5"/>
    <w:rsid w:val="001C6ED4"/>
    <w:rsid w:val="001D1649"/>
    <w:rsid w:val="001D2B2E"/>
    <w:rsid w:val="001D3777"/>
    <w:rsid w:val="001D61F6"/>
    <w:rsid w:val="001D7092"/>
    <w:rsid w:val="001D787C"/>
    <w:rsid w:val="001D7B27"/>
    <w:rsid w:val="001E0D71"/>
    <w:rsid w:val="001E2C57"/>
    <w:rsid w:val="001E3F55"/>
    <w:rsid w:val="001E4086"/>
    <w:rsid w:val="001E697A"/>
    <w:rsid w:val="001E7295"/>
    <w:rsid w:val="001E7726"/>
    <w:rsid w:val="001F087E"/>
    <w:rsid w:val="001F0A3D"/>
    <w:rsid w:val="001F39D0"/>
    <w:rsid w:val="001F5BE7"/>
    <w:rsid w:val="001F600C"/>
    <w:rsid w:val="0020256A"/>
    <w:rsid w:val="002027C7"/>
    <w:rsid w:val="00202F94"/>
    <w:rsid w:val="0020452A"/>
    <w:rsid w:val="002046B9"/>
    <w:rsid w:val="002102E8"/>
    <w:rsid w:val="002116A4"/>
    <w:rsid w:val="00212CDA"/>
    <w:rsid w:val="00213328"/>
    <w:rsid w:val="00213E8D"/>
    <w:rsid w:val="00215AF6"/>
    <w:rsid w:val="00216C62"/>
    <w:rsid w:val="002207C5"/>
    <w:rsid w:val="00220EE0"/>
    <w:rsid w:val="002212D9"/>
    <w:rsid w:val="00222090"/>
    <w:rsid w:val="0022219A"/>
    <w:rsid w:val="00223399"/>
    <w:rsid w:val="00223F6B"/>
    <w:rsid w:val="0022491F"/>
    <w:rsid w:val="002249C2"/>
    <w:rsid w:val="00224BB4"/>
    <w:rsid w:val="00227829"/>
    <w:rsid w:val="00230D79"/>
    <w:rsid w:val="00233104"/>
    <w:rsid w:val="00233CA1"/>
    <w:rsid w:val="00235C64"/>
    <w:rsid w:val="00235CF8"/>
    <w:rsid w:val="00236417"/>
    <w:rsid w:val="00240F4C"/>
    <w:rsid w:val="002413DC"/>
    <w:rsid w:val="00242EB8"/>
    <w:rsid w:val="00244AB9"/>
    <w:rsid w:val="00244C78"/>
    <w:rsid w:val="002454D0"/>
    <w:rsid w:val="00245E99"/>
    <w:rsid w:val="0024605C"/>
    <w:rsid w:val="002473B5"/>
    <w:rsid w:val="00247A36"/>
    <w:rsid w:val="0025111E"/>
    <w:rsid w:val="002514A6"/>
    <w:rsid w:val="00253235"/>
    <w:rsid w:val="002544EB"/>
    <w:rsid w:val="00254E0B"/>
    <w:rsid w:val="00255648"/>
    <w:rsid w:val="00257F76"/>
    <w:rsid w:val="00260279"/>
    <w:rsid w:val="002618FE"/>
    <w:rsid w:val="00263F36"/>
    <w:rsid w:val="00264650"/>
    <w:rsid w:val="002658CA"/>
    <w:rsid w:val="00265F1D"/>
    <w:rsid w:val="002661FC"/>
    <w:rsid w:val="002665FB"/>
    <w:rsid w:val="00266ABA"/>
    <w:rsid w:val="00266FCB"/>
    <w:rsid w:val="00267408"/>
    <w:rsid w:val="002677D8"/>
    <w:rsid w:val="002701C9"/>
    <w:rsid w:val="0027042F"/>
    <w:rsid w:val="002712E1"/>
    <w:rsid w:val="002744A5"/>
    <w:rsid w:val="0027703C"/>
    <w:rsid w:val="0027768B"/>
    <w:rsid w:val="002806CF"/>
    <w:rsid w:val="00280BC1"/>
    <w:rsid w:val="0028182B"/>
    <w:rsid w:val="00281AFB"/>
    <w:rsid w:val="00282CE4"/>
    <w:rsid w:val="0028300B"/>
    <w:rsid w:val="00283B84"/>
    <w:rsid w:val="00286149"/>
    <w:rsid w:val="002910A4"/>
    <w:rsid w:val="00291581"/>
    <w:rsid w:val="002925D9"/>
    <w:rsid w:val="002934F3"/>
    <w:rsid w:val="002A0912"/>
    <w:rsid w:val="002A242E"/>
    <w:rsid w:val="002A3461"/>
    <w:rsid w:val="002A3983"/>
    <w:rsid w:val="002A55AD"/>
    <w:rsid w:val="002A68C5"/>
    <w:rsid w:val="002A6DDA"/>
    <w:rsid w:val="002B0415"/>
    <w:rsid w:val="002B20A8"/>
    <w:rsid w:val="002B24CF"/>
    <w:rsid w:val="002B348C"/>
    <w:rsid w:val="002B408B"/>
    <w:rsid w:val="002B4D17"/>
    <w:rsid w:val="002B6319"/>
    <w:rsid w:val="002B763E"/>
    <w:rsid w:val="002B771E"/>
    <w:rsid w:val="002C03C1"/>
    <w:rsid w:val="002C297A"/>
    <w:rsid w:val="002C31BF"/>
    <w:rsid w:val="002C4884"/>
    <w:rsid w:val="002C4C85"/>
    <w:rsid w:val="002D1472"/>
    <w:rsid w:val="002D1E0E"/>
    <w:rsid w:val="002D22C0"/>
    <w:rsid w:val="002D2AD1"/>
    <w:rsid w:val="002D2FA4"/>
    <w:rsid w:val="002D466B"/>
    <w:rsid w:val="002D6E74"/>
    <w:rsid w:val="002D7250"/>
    <w:rsid w:val="002D751D"/>
    <w:rsid w:val="002D763C"/>
    <w:rsid w:val="002E061B"/>
    <w:rsid w:val="002E1A1D"/>
    <w:rsid w:val="002E3BE9"/>
    <w:rsid w:val="002E545E"/>
    <w:rsid w:val="002E599F"/>
    <w:rsid w:val="002E5C0C"/>
    <w:rsid w:val="002E7585"/>
    <w:rsid w:val="002F00F8"/>
    <w:rsid w:val="002F0AF2"/>
    <w:rsid w:val="002F1187"/>
    <w:rsid w:val="002F1502"/>
    <w:rsid w:val="002F242D"/>
    <w:rsid w:val="002F3A71"/>
    <w:rsid w:val="002F47F6"/>
    <w:rsid w:val="002F490E"/>
    <w:rsid w:val="002F4B4E"/>
    <w:rsid w:val="002F5633"/>
    <w:rsid w:val="002F5C24"/>
    <w:rsid w:val="002F6239"/>
    <w:rsid w:val="002F6E39"/>
    <w:rsid w:val="002F7066"/>
    <w:rsid w:val="002F7D3C"/>
    <w:rsid w:val="00301254"/>
    <w:rsid w:val="00303AB7"/>
    <w:rsid w:val="00303E37"/>
    <w:rsid w:val="00304724"/>
    <w:rsid w:val="00305189"/>
    <w:rsid w:val="00306273"/>
    <w:rsid w:val="00306B66"/>
    <w:rsid w:val="00306F7E"/>
    <w:rsid w:val="003078F4"/>
    <w:rsid w:val="00313F42"/>
    <w:rsid w:val="00313F4D"/>
    <w:rsid w:val="00314A46"/>
    <w:rsid w:val="00320591"/>
    <w:rsid w:val="003212C1"/>
    <w:rsid w:val="00321EC9"/>
    <w:rsid w:val="00322760"/>
    <w:rsid w:val="003233BC"/>
    <w:rsid w:val="00325976"/>
    <w:rsid w:val="003262BC"/>
    <w:rsid w:val="003266AB"/>
    <w:rsid w:val="00332E0D"/>
    <w:rsid w:val="00333BE3"/>
    <w:rsid w:val="00333D9C"/>
    <w:rsid w:val="003346F0"/>
    <w:rsid w:val="00335A9E"/>
    <w:rsid w:val="003360B0"/>
    <w:rsid w:val="00337485"/>
    <w:rsid w:val="0033761E"/>
    <w:rsid w:val="00341DBB"/>
    <w:rsid w:val="00341DED"/>
    <w:rsid w:val="00343CAB"/>
    <w:rsid w:val="00351CA8"/>
    <w:rsid w:val="00353BED"/>
    <w:rsid w:val="00354047"/>
    <w:rsid w:val="00356543"/>
    <w:rsid w:val="003568F6"/>
    <w:rsid w:val="00360ED6"/>
    <w:rsid w:val="00362DDB"/>
    <w:rsid w:val="00363992"/>
    <w:rsid w:val="00365027"/>
    <w:rsid w:val="00365C5E"/>
    <w:rsid w:val="00365DBA"/>
    <w:rsid w:val="00366BA8"/>
    <w:rsid w:val="00367C35"/>
    <w:rsid w:val="0037054F"/>
    <w:rsid w:val="00370D83"/>
    <w:rsid w:val="00371799"/>
    <w:rsid w:val="00384F3D"/>
    <w:rsid w:val="0038583A"/>
    <w:rsid w:val="00386548"/>
    <w:rsid w:val="0039047A"/>
    <w:rsid w:val="00390DFB"/>
    <w:rsid w:val="00393AA0"/>
    <w:rsid w:val="00393B5D"/>
    <w:rsid w:val="0039492D"/>
    <w:rsid w:val="00394A8E"/>
    <w:rsid w:val="003952D2"/>
    <w:rsid w:val="00397C08"/>
    <w:rsid w:val="00397D01"/>
    <w:rsid w:val="003A1E2A"/>
    <w:rsid w:val="003A3A55"/>
    <w:rsid w:val="003A4749"/>
    <w:rsid w:val="003A4B15"/>
    <w:rsid w:val="003A54C9"/>
    <w:rsid w:val="003A75ED"/>
    <w:rsid w:val="003A77A4"/>
    <w:rsid w:val="003A7A86"/>
    <w:rsid w:val="003B1119"/>
    <w:rsid w:val="003B1847"/>
    <w:rsid w:val="003B276A"/>
    <w:rsid w:val="003B4123"/>
    <w:rsid w:val="003B529D"/>
    <w:rsid w:val="003B5DAC"/>
    <w:rsid w:val="003C05C6"/>
    <w:rsid w:val="003C09B2"/>
    <w:rsid w:val="003C1B1B"/>
    <w:rsid w:val="003C2B68"/>
    <w:rsid w:val="003C310A"/>
    <w:rsid w:val="003C6953"/>
    <w:rsid w:val="003C7922"/>
    <w:rsid w:val="003C7C79"/>
    <w:rsid w:val="003D058B"/>
    <w:rsid w:val="003D0A68"/>
    <w:rsid w:val="003D1A90"/>
    <w:rsid w:val="003D3F5B"/>
    <w:rsid w:val="003D4095"/>
    <w:rsid w:val="003D48C6"/>
    <w:rsid w:val="003D51E4"/>
    <w:rsid w:val="003D66D7"/>
    <w:rsid w:val="003E0251"/>
    <w:rsid w:val="003E0553"/>
    <w:rsid w:val="003E09E4"/>
    <w:rsid w:val="003E104F"/>
    <w:rsid w:val="003E13E7"/>
    <w:rsid w:val="003E25A4"/>
    <w:rsid w:val="003E2FC3"/>
    <w:rsid w:val="003E4320"/>
    <w:rsid w:val="003E5902"/>
    <w:rsid w:val="003E660D"/>
    <w:rsid w:val="003F119A"/>
    <w:rsid w:val="003F13C8"/>
    <w:rsid w:val="003F2CEE"/>
    <w:rsid w:val="003F6FC2"/>
    <w:rsid w:val="004021DC"/>
    <w:rsid w:val="00402488"/>
    <w:rsid w:val="00402827"/>
    <w:rsid w:val="004055B6"/>
    <w:rsid w:val="00411977"/>
    <w:rsid w:val="004137E6"/>
    <w:rsid w:val="00414580"/>
    <w:rsid w:val="00415C8A"/>
    <w:rsid w:val="004161E0"/>
    <w:rsid w:val="00416837"/>
    <w:rsid w:val="004214E4"/>
    <w:rsid w:val="00422512"/>
    <w:rsid w:val="0042259B"/>
    <w:rsid w:val="0042671A"/>
    <w:rsid w:val="00426FB2"/>
    <w:rsid w:val="0043040B"/>
    <w:rsid w:val="00430F6E"/>
    <w:rsid w:val="00431B0B"/>
    <w:rsid w:val="004320DF"/>
    <w:rsid w:val="00433F63"/>
    <w:rsid w:val="00434AFD"/>
    <w:rsid w:val="0043553E"/>
    <w:rsid w:val="0043765A"/>
    <w:rsid w:val="004402E2"/>
    <w:rsid w:val="00443603"/>
    <w:rsid w:val="0044379E"/>
    <w:rsid w:val="00444ED2"/>
    <w:rsid w:val="004463B3"/>
    <w:rsid w:val="004476DE"/>
    <w:rsid w:val="0045013B"/>
    <w:rsid w:val="00450A5B"/>
    <w:rsid w:val="0045130F"/>
    <w:rsid w:val="00451B91"/>
    <w:rsid w:val="004520DE"/>
    <w:rsid w:val="00453DB3"/>
    <w:rsid w:val="00454112"/>
    <w:rsid w:val="00456135"/>
    <w:rsid w:val="00457D2C"/>
    <w:rsid w:val="00461191"/>
    <w:rsid w:val="00461595"/>
    <w:rsid w:val="00462BEC"/>
    <w:rsid w:val="004633B0"/>
    <w:rsid w:val="00465B1F"/>
    <w:rsid w:val="004661D3"/>
    <w:rsid w:val="004661F2"/>
    <w:rsid w:val="00467C0D"/>
    <w:rsid w:val="00467F7E"/>
    <w:rsid w:val="004709E7"/>
    <w:rsid w:val="0047195B"/>
    <w:rsid w:val="0047217F"/>
    <w:rsid w:val="00475DD8"/>
    <w:rsid w:val="00475FF1"/>
    <w:rsid w:val="00476C98"/>
    <w:rsid w:val="004807B2"/>
    <w:rsid w:val="00480E79"/>
    <w:rsid w:val="00482E58"/>
    <w:rsid w:val="0048554C"/>
    <w:rsid w:val="004865E6"/>
    <w:rsid w:val="00487FDB"/>
    <w:rsid w:val="0049027B"/>
    <w:rsid w:val="004904D5"/>
    <w:rsid w:val="00490F12"/>
    <w:rsid w:val="00492033"/>
    <w:rsid w:val="00494267"/>
    <w:rsid w:val="00494F9B"/>
    <w:rsid w:val="00495041"/>
    <w:rsid w:val="00495094"/>
    <w:rsid w:val="00495FE9"/>
    <w:rsid w:val="0049636D"/>
    <w:rsid w:val="00497D16"/>
    <w:rsid w:val="004A0B11"/>
    <w:rsid w:val="004A0BBB"/>
    <w:rsid w:val="004A16F1"/>
    <w:rsid w:val="004A1B6D"/>
    <w:rsid w:val="004A359C"/>
    <w:rsid w:val="004A4D77"/>
    <w:rsid w:val="004A6B59"/>
    <w:rsid w:val="004B187E"/>
    <w:rsid w:val="004B25E1"/>
    <w:rsid w:val="004B4861"/>
    <w:rsid w:val="004B629F"/>
    <w:rsid w:val="004B7B09"/>
    <w:rsid w:val="004C00DD"/>
    <w:rsid w:val="004C0AA3"/>
    <w:rsid w:val="004C1ABD"/>
    <w:rsid w:val="004C2496"/>
    <w:rsid w:val="004C4BD1"/>
    <w:rsid w:val="004C6823"/>
    <w:rsid w:val="004C6AC9"/>
    <w:rsid w:val="004C734C"/>
    <w:rsid w:val="004C7853"/>
    <w:rsid w:val="004C7F07"/>
    <w:rsid w:val="004D1984"/>
    <w:rsid w:val="004D4523"/>
    <w:rsid w:val="004D4B1C"/>
    <w:rsid w:val="004D5705"/>
    <w:rsid w:val="004D581A"/>
    <w:rsid w:val="004D70B7"/>
    <w:rsid w:val="004E30DC"/>
    <w:rsid w:val="004E4B4B"/>
    <w:rsid w:val="004F0165"/>
    <w:rsid w:val="004F1C06"/>
    <w:rsid w:val="004F2E6B"/>
    <w:rsid w:val="004F2EE6"/>
    <w:rsid w:val="004F44FB"/>
    <w:rsid w:val="004F61B5"/>
    <w:rsid w:val="004F7217"/>
    <w:rsid w:val="00501255"/>
    <w:rsid w:val="00502810"/>
    <w:rsid w:val="00502C05"/>
    <w:rsid w:val="00502EF9"/>
    <w:rsid w:val="00503CCF"/>
    <w:rsid w:val="00505B4A"/>
    <w:rsid w:val="00506547"/>
    <w:rsid w:val="00507562"/>
    <w:rsid w:val="005100D8"/>
    <w:rsid w:val="005107FA"/>
    <w:rsid w:val="00510B33"/>
    <w:rsid w:val="00510DCD"/>
    <w:rsid w:val="0051127D"/>
    <w:rsid w:val="005112A3"/>
    <w:rsid w:val="00511E54"/>
    <w:rsid w:val="00512D1A"/>
    <w:rsid w:val="005132D5"/>
    <w:rsid w:val="00513AF9"/>
    <w:rsid w:val="00514CC2"/>
    <w:rsid w:val="00514EB2"/>
    <w:rsid w:val="005158C3"/>
    <w:rsid w:val="00516046"/>
    <w:rsid w:val="0051627A"/>
    <w:rsid w:val="0051680C"/>
    <w:rsid w:val="00516C7C"/>
    <w:rsid w:val="00516D81"/>
    <w:rsid w:val="00521A0B"/>
    <w:rsid w:val="00522F83"/>
    <w:rsid w:val="005236E0"/>
    <w:rsid w:val="00524D2A"/>
    <w:rsid w:val="005256F0"/>
    <w:rsid w:val="005266C8"/>
    <w:rsid w:val="00526785"/>
    <w:rsid w:val="005268F1"/>
    <w:rsid w:val="00532E9A"/>
    <w:rsid w:val="00533DE1"/>
    <w:rsid w:val="005343E1"/>
    <w:rsid w:val="00535B0C"/>
    <w:rsid w:val="00535B59"/>
    <w:rsid w:val="005365E6"/>
    <w:rsid w:val="00536A5D"/>
    <w:rsid w:val="0053742A"/>
    <w:rsid w:val="005418A7"/>
    <w:rsid w:val="00541A7C"/>
    <w:rsid w:val="00542E82"/>
    <w:rsid w:val="00544933"/>
    <w:rsid w:val="0054601C"/>
    <w:rsid w:val="00547CDE"/>
    <w:rsid w:val="0055037B"/>
    <w:rsid w:val="00551F8B"/>
    <w:rsid w:val="00552559"/>
    <w:rsid w:val="00556281"/>
    <w:rsid w:val="00556FCF"/>
    <w:rsid w:val="0055739A"/>
    <w:rsid w:val="0056201A"/>
    <w:rsid w:val="005627AF"/>
    <w:rsid w:val="00563601"/>
    <w:rsid w:val="00563934"/>
    <w:rsid w:val="00563F21"/>
    <w:rsid w:val="00564FE0"/>
    <w:rsid w:val="0056501F"/>
    <w:rsid w:val="0056514A"/>
    <w:rsid w:val="00565F05"/>
    <w:rsid w:val="00566132"/>
    <w:rsid w:val="0056680D"/>
    <w:rsid w:val="00567B5A"/>
    <w:rsid w:val="005711C8"/>
    <w:rsid w:val="00571C50"/>
    <w:rsid w:val="00573770"/>
    <w:rsid w:val="00574AB0"/>
    <w:rsid w:val="00574EE5"/>
    <w:rsid w:val="005772BD"/>
    <w:rsid w:val="005773EC"/>
    <w:rsid w:val="00577ACF"/>
    <w:rsid w:val="00580E8F"/>
    <w:rsid w:val="005815EC"/>
    <w:rsid w:val="005828A0"/>
    <w:rsid w:val="005837E8"/>
    <w:rsid w:val="005837F8"/>
    <w:rsid w:val="00585C21"/>
    <w:rsid w:val="00586B09"/>
    <w:rsid w:val="005911A4"/>
    <w:rsid w:val="005913B9"/>
    <w:rsid w:val="00592BD7"/>
    <w:rsid w:val="00592FD4"/>
    <w:rsid w:val="005945D0"/>
    <w:rsid w:val="00596246"/>
    <w:rsid w:val="00597D66"/>
    <w:rsid w:val="005A1E03"/>
    <w:rsid w:val="005A7AA0"/>
    <w:rsid w:val="005B023F"/>
    <w:rsid w:val="005B0A46"/>
    <w:rsid w:val="005B15D9"/>
    <w:rsid w:val="005B1636"/>
    <w:rsid w:val="005B2133"/>
    <w:rsid w:val="005B2C42"/>
    <w:rsid w:val="005B3419"/>
    <w:rsid w:val="005B4418"/>
    <w:rsid w:val="005B7D8D"/>
    <w:rsid w:val="005B7F28"/>
    <w:rsid w:val="005C0E8A"/>
    <w:rsid w:val="005C38E4"/>
    <w:rsid w:val="005C57F3"/>
    <w:rsid w:val="005D004C"/>
    <w:rsid w:val="005D16C5"/>
    <w:rsid w:val="005D16E5"/>
    <w:rsid w:val="005D381E"/>
    <w:rsid w:val="005D4E70"/>
    <w:rsid w:val="005D5333"/>
    <w:rsid w:val="005D5F77"/>
    <w:rsid w:val="005E1290"/>
    <w:rsid w:val="005E12CD"/>
    <w:rsid w:val="005E1E78"/>
    <w:rsid w:val="005E29BF"/>
    <w:rsid w:val="005E2C7B"/>
    <w:rsid w:val="005E2FD0"/>
    <w:rsid w:val="005E37C8"/>
    <w:rsid w:val="005E3E41"/>
    <w:rsid w:val="005E4EF4"/>
    <w:rsid w:val="005E5B58"/>
    <w:rsid w:val="005F0397"/>
    <w:rsid w:val="005F10B8"/>
    <w:rsid w:val="005F12D0"/>
    <w:rsid w:val="005F20EE"/>
    <w:rsid w:val="005F2799"/>
    <w:rsid w:val="005F3199"/>
    <w:rsid w:val="005F3A1E"/>
    <w:rsid w:val="005F48D3"/>
    <w:rsid w:val="005F5A1E"/>
    <w:rsid w:val="005F5EEF"/>
    <w:rsid w:val="005F6E2A"/>
    <w:rsid w:val="00600D95"/>
    <w:rsid w:val="00601A5C"/>
    <w:rsid w:val="00601FA8"/>
    <w:rsid w:val="0060488F"/>
    <w:rsid w:val="006072A5"/>
    <w:rsid w:val="0061072B"/>
    <w:rsid w:val="00610C96"/>
    <w:rsid w:val="00613912"/>
    <w:rsid w:val="00615A80"/>
    <w:rsid w:val="00615C40"/>
    <w:rsid w:val="00616EFF"/>
    <w:rsid w:val="00625641"/>
    <w:rsid w:val="00625DAC"/>
    <w:rsid w:val="006274AD"/>
    <w:rsid w:val="00627806"/>
    <w:rsid w:val="00630344"/>
    <w:rsid w:val="006315F0"/>
    <w:rsid w:val="0063223D"/>
    <w:rsid w:val="00632273"/>
    <w:rsid w:val="0063356C"/>
    <w:rsid w:val="006339E9"/>
    <w:rsid w:val="006364A5"/>
    <w:rsid w:val="006368B1"/>
    <w:rsid w:val="00637474"/>
    <w:rsid w:val="00640DB6"/>
    <w:rsid w:val="006436A7"/>
    <w:rsid w:val="00643D20"/>
    <w:rsid w:val="006452F1"/>
    <w:rsid w:val="00645BF2"/>
    <w:rsid w:val="00646484"/>
    <w:rsid w:val="00646567"/>
    <w:rsid w:val="00646611"/>
    <w:rsid w:val="00646BAD"/>
    <w:rsid w:val="00647D3B"/>
    <w:rsid w:val="006506D1"/>
    <w:rsid w:val="00651C81"/>
    <w:rsid w:val="00653F91"/>
    <w:rsid w:val="006545D6"/>
    <w:rsid w:val="00655A3C"/>
    <w:rsid w:val="00656593"/>
    <w:rsid w:val="00656D85"/>
    <w:rsid w:val="00657CF6"/>
    <w:rsid w:val="00660371"/>
    <w:rsid w:val="00661FCF"/>
    <w:rsid w:val="00663E00"/>
    <w:rsid w:val="006653FD"/>
    <w:rsid w:val="006661B1"/>
    <w:rsid w:val="0067098D"/>
    <w:rsid w:val="00671A8D"/>
    <w:rsid w:val="006720D4"/>
    <w:rsid w:val="00672A27"/>
    <w:rsid w:val="00673378"/>
    <w:rsid w:val="006737A6"/>
    <w:rsid w:val="00681099"/>
    <w:rsid w:val="00684E75"/>
    <w:rsid w:val="0068545B"/>
    <w:rsid w:val="00685BE2"/>
    <w:rsid w:val="00686993"/>
    <w:rsid w:val="00691CF2"/>
    <w:rsid w:val="00692455"/>
    <w:rsid w:val="00694A7F"/>
    <w:rsid w:val="00694B5C"/>
    <w:rsid w:val="006956BA"/>
    <w:rsid w:val="006A130D"/>
    <w:rsid w:val="006A1800"/>
    <w:rsid w:val="006A2BAA"/>
    <w:rsid w:val="006A2ED6"/>
    <w:rsid w:val="006A580D"/>
    <w:rsid w:val="006A6987"/>
    <w:rsid w:val="006A6DAF"/>
    <w:rsid w:val="006A781B"/>
    <w:rsid w:val="006A7B10"/>
    <w:rsid w:val="006B0A6E"/>
    <w:rsid w:val="006B1056"/>
    <w:rsid w:val="006B147A"/>
    <w:rsid w:val="006B2A8E"/>
    <w:rsid w:val="006B314B"/>
    <w:rsid w:val="006B3B96"/>
    <w:rsid w:val="006B6DA0"/>
    <w:rsid w:val="006B71C2"/>
    <w:rsid w:val="006B7837"/>
    <w:rsid w:val="006B7A1C"/>
    <w:rsid w:val="006C0587"/>
    <w:rsid w:val="006C1CB7"/>
    <w:rsid w:val="006C1FB8"/>
    <w:rsid w:val="006C2BFB"/>
    <w:rsid w:val="006C2E55"/>
    <w:rsid w:val="006C3AFC"/>
    <w:rsid w:val="006C3F1F"/>
    <w:rsid w:val="006C4A11"/>
    <w:rsid w:val="006C4DC2"/>
    <w:rsid w:val="006C6859"/>
    <w:rsid w:val="006C72F2"/>
    <w:rsid w:val="006C76B7"/>
    <w:rsid w:val="006D0499"/>
    <w:rsid w:val="006D1018"/>
    <w:rsid w:val="006D1966"/>
    <w:rsid w:val="006D2BCA"/>
    <w:rsid w:val="006D36D4"/>
    <w:rsid w:val="006D39D1"/>
    <w:rsid w:val="006D4021"/>
    <w:rsid w:val="006D49B5"/>
    <w:rsid w:val="006D4A15"/>
    <w:rsid w:val="006D5218"/>
    <w:rsid w:val="006D5433"/>
    <w:rsid w:val="006D6842"/>
    <w:rsid w:val="006D7A04"/>
    <w:rsid w:val="006E0F3F"/>
    <w:rsid w:val="006E34A4"/>
    <w:rsid w:val="006E3C25"/>
    <w:rsid w:val="006E3C6C"/>
    <w:rsid w:val="006E4568"/>
    <w:rsid w:val="006E6700"/>
    <w:rsid w:val="006E7A70"/>
    <w:rsid w:val="006F08DF"/>
    <w:rsid w:val="006F279C"/>
    <w:rsid w:val="00700003"/>
    <w:rsid w:val="00700188"/>
    <w:rsid w:val="00701392"/>
    <w:rsid w:val="00701B45"/>
    <w:rsid w:val="00704674"/>
    <w:rsid w:val="007046D9"/>
    <w:rsid w:val="0070475C"/>
    <w:rsid w:val="00704919"/>
    <w:rsid w:val="00704C9F"/>
    <w:rsid w:val="00704F2A"/>
    <w:rsid w:val="00706551"/>
    <w:rsid w:val="00710954"/>
    <w:rsid w:val="00711217"/>
    <w:rsid w:val="00711CCE"/>
    <w:rsid w:val="007137A2"/>
    <w:rsid w:val="007146B4"/>
    <w:rsid w:val="007147B9"/>
    <w:rsid w:val="00714CEB"/>
    <w:rsid w:val="00716731"/>
    <w:rsid w:val="00716AA6"/>
    <w:rsid w:val="007173DF"/>
    <w:rsid w:val="00717598"/>
    <w:rsid w:val="0072034F"/>
    <w:rsid w:val="00720717"/>
    <w:rsid w:val="007211EF"/>
    <w:rsid w:val="00721416"/>
    <w:rsid w:val="00721853"/>
    <w:rsid w:val="007228E1"/>
    <w:rsid w:val="00722949"/>
    <w:rsid w:val="00722AA1"/>
    <w:rsid w:val="007253C2"/>
    <w:rsid w:val="00725811"/>
    <w:rsid w:val="007258E1"/>
    <w:rsid w:val="00726015"/>
    <w:rsid w:val="00726403"/>
    <w:rsid w:val="00726E87"/>
    <w:rsid w:val="007308F2"/>
    <w:rsid w:val="00731795"/>
    <w:rsid w:val="00731EB0"/>
    <w:rsid w:val="007329B3"/>
    <w:rsid w:val="00733298"/>
    <w:rsid w:val="00734A4B"/>
    <w:rsid w:val="00734BB4"/>
    <w:rsid w:val="007361DC"/>
    <w:rsid w:val="00737167"/>
    <w:rsid w:val="007409B0"/>
    <w:rsid w:val="00740AAF"/>
    <w:rsid w:val="007419D7"/>
    <w:rsid w:val="00742FA0"/>
    <w:rsid w:val="007430CA"/>
    <w:rsid w:val="007435F2"/>
    <w:rsid w:val="00743E2E"/>
    <w:rsid w:val="007440D5"/>
    <w:rsid w:val="00744764"/>
    <w:rsid w:val="007451D4"/>
    <w:rsid w:val="00745B65"/>
    <w:rsid w:val="0074706D"/>
    <w:rsid w:val="0075023C"/>
    <w:rsid w:val="0075075F"/>
    <w:rsid w:val="007509F8"/>
    <w:rsid w:val="00752907"/>
    <w:rsid w:val="00752AC1"/>
    <w:rsid w:val="00754A43"/>
    <w:rsid w:val="00754C50"/>
    <w:rsid w:val="00754D0E"/>
    <w:rsid w:val="00755712"/>
    <w:rsid w:val="007562B5"/>
    <w:rsid w:val="0076041E"/>
    <w:rsid w:val="0076290B"/>
    <w:rsid w:val="007629F1"/>
    <w:rsid w:val="00764082"/>
    <w:rsid w:val="0076650A"/>
    <w:rsid w:val="00767C0D"/>
    <w:rsid w:val="00770C9E"/>
    <w:rsid w:val="00770F9E"/>
    <w:rsid w:val="00771697"/>
    <w:rsid w:val="00771A1F"/>
    <w:rsid w:val="00774574"/>
    <w:rsid w:val="00776490"/>
    <w:rsid w:val="0077666E"/>
    <w:rsid w:val="00780B3F"/>
    <w:rsid w:val="0078115D"/>
    <w:rsid w:val="00784F0B"/>
    <w:rsid w:val="00784FA5"/>
    <w:rsid w:val="00785537"/>
    <w:rsid w:val="0078569B"/>
    <w:rsid w:val="00785B11"/>
    <w:rsid w:val="007909AF"/>
    <w:rsid w:val="00791DBD"/>
    <w:rsid w:val="007920C1"/>
    <w:rsid w:val="00792C17"/>
    <w:rsid w:val="00794A7B"/>
    <w:rsid w:val="0079544C"/>
    <w:rsid w:val="007A1D5A"/>
    <w:rsid w:val="007A2349"/>
    <w:rsid w:val="007A26E3"/>
    <w:rsid w:val="007A2F7D"/>
    <w:rsid w:val="007A38A5"/>
    <w:rsid w:val="007A6611"/>
    <w:rsid w:val="007B0A82"/>
    <w:rsid w:val="007B1234"/>
    <w:rsid w:val="007B18B3"/>
    <w:rsid w:val="007B2663"/>
    <w:rsid w:val="007B2EF6"/>
    <w:rsid w:val="007B3469"/>
    <w:rsid w:val="007B4D54"/>
    <w:rsid w:val="007B4EF1"/>
    <w:rsid w:val="007B6A63"/>
    <w:rsid w:val="007B733C"/>
    <w:rsid w:val="007B77CC"/>
    <w:rsid w:val="007C07E2"/>
    <w:rsid w:val="007C30E7"/>
    <w:rsid w:val="007C397B"/>
    <w:rsid w:val="007C49BB"/>
    <w:rsid w:val="007C502B"/>
    <w:rsid w:val="007C52A9"/>
    <w:rsid w:val="007C5CBF"/>
    <w:rsid w:val="007C61FC"/>
    <w:rsid w:val="007C6205"/>
    <w:rsid w:val="007D0906"/>
    <w:rsid w:val="007D2966"/>
    <w:rsid w:val="007D2CA2"/>
    <w:rsid w:val="007D2EFA"/>
    <w:rsid w:val="007D3BD3"/>
    <w:rsid w:val="007D50EC"/>
    <w:rsid w:val="007D6480"/>
    <w:rsid w:val="007D6BF0"/>
    <w:rsid w:val="007D6EAB"/>
    <w:rsid w:val="007E03B2"/>
    <w:rsid w:val="007E0EDB"/>
    <w:rsid w:val="007E2B20"/>
    <w:rsid w:val="007E3635"/>
    <w:rsid w:val="007E38C0"/>
    <w:rsid w:val="007E3A11"/>
    <w:rsid w:val="007E4A5A"/>
    <w:rsid w:val="007E4C64"/>
    <w:rsid w:val="007E4D83"/>
    <w:rsid w:val="007E5C02"/>
    <w:rsid w:val="007E6C73"/>
    <w:rsid w:val="007F0844"/>
    <w:rsid w:val="007F0F15"/>
    <w:rsid w:val="007F2DC0"/>
    <w:rsid w:val="007F3B8F"/>
    <w:rsid w:val="007F5FA1"/>
    <w:rsid w:val="007F606D"/>
    <w:rsid w:val="007F68AC"/>
    <w:rsid w:val="00802450"/>
    <w:rsid w:val="00802FC7"/>
    <w:rsid w:val="008048CD"/>
    <w:rsid w:val="00804EA3"/>
    <w:rsid w:val="00804F28"/>
    <w:rsid w:val="008054EE"/>
    <w:rsid w:val="008069DD"/>
    <w:rsid w:val="008071EA"/>
    <w:rsid w:val="00810387"/>
    <w:rsid w:val="008109A2"/>
    <w:rsid w:val="008123D8"/>
    <w:rsid w:val="00813EBA"/>
    <w:rsid w:val="0081439E"/>
    <w:rsid w:val="00814D72"/>
    <w:rsid w:val="008150BC"/>
    <w:rsid w:val="0081618F"/>
    <w:rsid w:val="00816861"/>
    <w:rsid w:val="00816958"/>
    <w:rsid w:val="00816B2C"/>
    <w:rsid w:val="00820E0F"/>
    <w:rsid w:val="00821132"/>
    <w:rsid w:val="00821718"/>
    <w:rsid w:val="00822EAA"/>
    <w:rsid w:val="008245E9"/>
    <w:rsid w:val="0082469D"/>
    <w:rsid w:val="008246C7"/>
    <w:rsid w:val="008253A2"/>
    <w:rsid w:val="00826534"/>
    <w:rsid w:val="00827945"/>
    <w:rsid w:val="00827FB0"/>
    <w:rsid w:val="008307D1"/>
    <w:rsid w:val="00831697"/>
    <w:rsid w:val="0083254F"/>
    <w:rsid w:val="00834160"/>
    <w:rsid w:val="008353C4"/>
    <w:rsid w:val="00836091"/>
    <w:rsid w:val="00836482"/>
    <w:rsid w:val="00840C4D"/>
    <w:rsid w:val="008418A4"/>
    <w:rsid w:val="00842489"/>
    <w:rsid w:val="008442C0"/>
    <w:rsid w:val="00844901"/>
    <w:rsid w:val="008453B0"/>
    <w:rsid w:val="00845DD8"/>
    <w:rsid w:val="00845E2B"/>
    <w:rsid w:val="00853312"/>
    <w:rsid w:val="008546C4"/>
    <w:rsid w:val="00854B40"/>
    <w:rsid w:val="0085522C"/>
    <w:rsid w:val="00856DEB"/>
    <w:rsid w:val="0085734E"/>
    <w:rsid w:val="008577DC"/>
    <w:rsid w:val="00860CDA"/>
    <w:rsid w:val="00860FB9"/>
    <w:rsid w:val="00863CCF"/>
    <w:rsid w:val="0086400E"/>
    <w:rsid w:val="00865C04"/>
    <w:rsid w:val="0086689F"/>
    <w:rsid w:val="00867CC0"/>
    <w:rsid w:val="008709FC"/>
    <w:rsid w:val="00870EF7"/>
    <w:rsid w:val="00870F58"/>
    <w:rsid w:val="00872AB2"/>
    <w:rsid w:val="008738D4"/>
    <w:rsid w:val="0087701E"/>
    <w:rsid w:val="008812C4"/>
    <w:rsid w:val="00881924"/>
    <w:rsid w:val="00881F83"/>
    <w:rsid w:val="008834C1"/>
    <w:rsid w:val="00886B1D"/>
    <w:rsid w:val="00887EFE"/>
    <w:rsid w:val="00887FDA"/>
    <w:rsid w:val="00890EF5"/>
    <w:rsid w:val="00890F87"/>
    <w:rsid w:val="00893EEA"/>
    <w:rsid w:val="0089600B"/>
    <w:rsid w:val="00897728"/>
    <w:rsid w:val="00897AA8"/>
    <w:rsid w:val="008A1023"/>
    <w:rsid w:val="008A57EB"/>
    <w:rsid w:val="008A779C"/>
    <w:rsid w:val="008A78EF"/>
    <w:rsid w:val="008B196F"/>
    <w:rsid w:val="008B3411"/>
    <w:rsid w:val="008B41C4"/>
    <w:rsid w:val="008B7DA2"/>
    <w:rsid w:val="008B7DD9"/>
    <w:rsid w:val="008C11C1"/>
    <w:rsid w:val="008C18A1"/>
    <w:rsid w:val="008C4BA6"/>
    <w:rsid w:val="008C5025"/>
    <w:rsid w:val="008C696E"/>
    <w:rsid w:val="008C7C0C"/>
    <w:rsid w:val="008D0819"/>
    <w:rsid w:val="008D0964"/>
    <w:rsid w:val="008D2976"/>
    <w:rsid w:val="008D3C7A"/>
    <w:rsid w:val="008D4331"/>
    <w:rsid w:val="008D4B77"/>
    <w:rsid w:val="008D503C"/>
    <w:rsid w:val="008D6122"/>
    <w:rsid w:val="008D6440"/>
    <w:rsid w:val="008D771D"/>
    <w:rsid w:val="008E12C7"/>
    <w:rsid w:val="008E25CB"/>
    <w:rsid w:val="008E3A52"/>
    <w:rsid w:val="008E3C08"/>
    <w:rsid w:val="008E3C5A"/>
    <w:rsid w:val="008E43F9"/>
    <w:rsid w:val="008E5C69"/>
    <w:rsid w:val="008E69EE"/>
    <w:rsid w:val="008E7E6A"/>
    <w:rsid w:val="008E7F0D"/>
    <w:rsid w:val="008F5B6B"/>
    <w:rsid w:val="008F6626"/>
    <w:rsid w:val="008F6664"/>
    <w:rsid w:val="008F684B"/>
    <w:rsid w:val="008F692B"/>
    <w:rsid w:val="008F7097"/>
    <w:rsid w:val="008F770E"/>
    <w:rsid w:val="00900C77"/>
    <w:rsid w:val="0090177D"/>
    <w:rsid w:val="00905A76"/>
    <w:rsid w:val="00905C4A"/>
    <w:rsid w:val="0091059D"/>
    <w:rsid w:val="00912037"/>
    <w:rsid w:val="009124F5"/>
    <w:rsid w:val="0091286B"/>
    <w:rsid w:val="00912D3C"/>
    <w:rsid w:val="0091308A"/>
    <w:rsid w:val="00913732"/>
    <w:rsid w:val="0091384A"/>
    <w:rsid w:val="00913CD2"/>
    <w:rsid w:val="009160C1"/>
    <w:rsid w:val="00916276"/>
    <w:rsid w:val="00920458"/>
    <w:rsid w:val="009215EF"/>
    <w:rsid w:val="009223D4"/>
    <w:rsid w:val="0092277B"/>
    <w:rsid w:val="0092313D"/>
    <w:rsid w:val="00923F5C"/>
    <w:rsid w:val="00927669"/>
    <w:rsid w:val="00931039"/>
    <w:rsid w:val="0093159D"/>
    <w:rsid w:val="00931B36"/>
    <w:rsid w:val="0093350C"/>
    <w:rsid w:val="00936C8D"/>
    <w:rsid w:val="0093776A"/>
    <w:rsid w:val="00937A9F"/>
    <w:rsid w:val="00941F3C"/>
    <w:rsid w:val="0094305B"/>
    <w:rsid w:val="009448BB"/>
    <w:rsid w:val="00944C08"/>
    <w:rsid w:val="00944C5A"/>
    <w:rsid w:val="00945F86"/>
    <w:rsid w:val="009517DD"/>
    <w:rsid w:val="00952867"/>
    <w:rsid w:val="00952A4E"/>
    <w:rsid w:val="00952AA2"/>
    <w:rsid w:val="009531ED"/>
    <w:rsid w:val="009553EF"/>
    <w:rsid w:val="0095589E"/>
    <w:rsid w:val="00955F31"/>
    <w:rsid w:val="00957D43"/>
    <w:rsid w:val="0096068E"/>
    <w:rsid w:val="00960A89"/>
    <w:rsid w:val="00964018"/>
    <w:rsid w:val="00964A17"/>
    <w:rsid w:val="0096774E"/>
    <w:rsid w:val="00967ACA"/>
    <w:rsid w:val="00970226"/>
    <w:rsid w:val="00971F1F"/>
    <w:rsid w:val="00971FD6"/>
    <w:rsid w:val="009722B0"/>
    <w:rsid w:val="009725B8"/>
    <w:rsid w:val="009735BD"/>
    <w:rsid w:val="00975233"/>
    <w:rsid w:val="00976357"/>
    <w:rsid w:val="00976D76"/>
    <w:rsid w:val="009802FF"/>
    <w:rsid w:val="00980827"/>
    <w:rsid w:val="00983263"/>
    <w:rsid w:val="0098519E"/>
    <w:rsid w:val="00985283"/>
    <w:rsid w:val="00985F71"/>
    <w:rsid w:val="00986917"/>
    <w:rsid w:val="00986A4F"/>
    <w:rsid w:val="00987256"/>
    <w:rsid w:val="009877DF"/>
    <w:rsid w:val="00987E68"/>
    <w:rsid w:val="00990252"/>
    <w:rsid w:val="009911E4"/>
    <w:rsid w:val="009945B0"/>
    <w:rsid w:val="00994E58"/>
    <w:rsid w:val="00995744"/>
    <w:rsid w:val="00995887"/>
    <w:rsid w:val="00996634"/>
    <w:rsid w:val="009A1B35"/>
    <w:rsid w:val="009A24D9"/>
    <w:rsid w:val="009A2F92"/>
    <w:rsid w:val="009A3248"/>
    <w:rsid w:val="009A419D"/>
    <w:rsid w:val="009A497E"/>
    <w:rsid w:val="009A5499"/>
    <w:rsid w:val="009A67DE"/>
    <w:rsid w:val="009A6BFE"/>
    <w:rsid w:val="009A7FA4"/>
    <w:rsid w:val="009B1892"/>
    <w:rsid w:val="009B1A66"/>
    <w:rsid w:val="009B2831"/>
    <w:rsid w:val="009B2E99"/>
    <w:rsid w:val="009B32E4"/>
    <w:rsid w:val="009B333F"/>
    <w:rsid w:val="009B338E"/>
    <w:rsid w:val="009B4AD0"/>
    <w:rsid w:val="009B5629"/>
    <w:rsid w:val="009B5811"/>
    <w:rsid w:val="009B59FE"/>
    <w:rsid w:val="009B5EC1"/>
    <w:rsid w:val="009B6A1A"/>
    <w:rsid w:val="009C02D2"/>
    <w:rsid w:val="009C2500"/>
    <w:rsid w:val="009C27B3"/>
    <w:rsid w:val="009C53F8"/>
    <w:rsid w:val="009C5570"/>
    <w:rsid w:val="009C582D"/>
    <w:rsid w:val="009C6C2D"/>
    <w:rsid w:val="009D0C32"/>
    <w:rsid w:val="009D1724"/>
    <w:rsid w:val="009D1D2F"/>
    <w:rsid w:val="009D4195"/>
    <w:rsid w:val="009D4DD5"/>
    <w:rsid w:val="009D5FA7"/>
    <w:rsid w:val="009D6600"/>
    <w:rsid w:val="009D7AA4"/>
    <w:rsid w:val="009E0016"/>
    <w:rsid w:val="009E0096"/>
    <w:rsid w:val="009E0545"/>
    <w:rsid w:val="009E05C5"/>
    <w:rsid w:val="009E227A"/>
    <w:rsid w:val="009E2797"/>
    <w:rsid w:val="009E3438"/>
    <w:rsid w:val="009E4F4D"/>
    <w:rsid w:val="009E5157"/>
    <w:rsid w:val="009E5218"/>
    <w:rsid w:val="009E5B7F"/>
    <w:rsid w:val="009E63DC"/>
    <w:rsid w:val="009E6668"/>
    <w:rsid w:val="009E6EC9"/>
    <w:rsid w:val="009F03F9"/>
    <w:rsid w:val="009F17C9"/>
    <w:rsid w:val="009F29E8"/>
    <w:rsid w:val="009F2EB5"/>
    <w:rsid w:val="009F3394"/>
    <w:rsid w:val="009F3CB0"/>
    <w:rsid w:val="009F49B7"/>
    <w:rsid w:val="009F4A20"/>
    <w:rsid w:val="009F5094"/>
    <w:rsid w:val="009F558A"/>
    <w:rsid w:val="009F67B6"/>
    <w:rsid w:val="009F7B3A"/>
    <w:rsid w:val="00A00B6A"/>
    <w:rsid w:val="00A01DFE"/>
    <w:rsid w:val="00A0236E"/>
    <w:rsid w:val="00A025F6"/>
    <w:rsid w:val="00A03EFC"/>
    <w:rsid w:val="00A06312"/>
    <w:rsid w:val="00A07000"/>
    <w:rsid w:val="00A1041B"/>
    <w:rsid w:val="00A12431"/>
    <w:rsid w:val="00A15F2F"/>
    <w:rsid w:val="00A16F16"/>
    <w:rsid w:val="00A173FC"/>
    <w:rsid w:val="00A17A65"/>
    <w:rsid w:val="00A17FAD"/>
    <w:rsid w:val="00A20543"/>
    <w:rsid w:val="00A20EF1"/>
    <w:rsid w:val="00A242D5"/>
    <w:rsid w:val="00A2494E"/>
    <w:rsid w:val="00A24A45"/>
    <w:rsid w:val="00A255A6"/>
    <w:rsid w:val="00A25647"/>
    <w:rsid w:val="00A25A5F"/>
    <w:rsid w:val="00A26326"/>
    <w:rsid w:val="00A26EB2"/>
    <w:rsid w:val="00A2756E"/>
    <w:rsid w:val="00A300FD"/>
    <w:rsid w:val="00A306BF"/>
    <w:rsid w:val="00A30748"/>
    <w:rsid w:val="00A30E77"/>
    <w:rsid w:val="00A31382"/>
    <w:rsid w:val="00A31523"/>
    <w:rsid w:val="00A317E2"/>
    <w:rsid w:val="00A33F90"/>
    <w:rsid w:val="00A409F0"/>
    <w:rsid w:val="00A40ADC"/>
    <w:rsid w:val="00A42CF7"/>
    <w:rsid w:val="00A4546D"/>
    <w:rsid w:val="00A47998"/>
    <w:rsid w:val="00A50925"/>
    <w:rsid w:val="00A51832"/>
    <w:rsid w:val="00A51F16"/>
    <w:rsid w:val="00A51F6C"/>
    <w:rsid w:val="00A53565"/>
    <w:rsid w:val="00A536FE"/>
    <w:rsid w:val="00A537FA"/>
    <w:rsid w:val="00A54D63"/>
    <w:rsid w:val="00A5511E"/>
    <w:rsid w:val="00A561C7"/>
    <w:rsid w:val="00A60312"/>
    <w:rsid w:val="00A609CB"/>
    <w:rsid w:val="00A6267D"/>
    <w:rsid w:val="00A62830"/>
    <w:rsid w:val="00A634AF"/>
    <w:rsid w:val="00A642C8"/>
    <w:rsid w:val="00A6622B"/>
    <w:rsid w:val="00A677AD"/>
    <w:rsid w:val="00A6793E"/>
    <w:rsid w:val="00A67A99"/>
    <w:rsid w:val="00A72AF7"/>
    <w:rsid w:val="00A73352"/>
    <w:rsid w:val="00A73808"/>
    <w:rsid w:val="00A74443"/>
    <w:rsid w:val="00A74F22"/>
    <w:rsid w:val="00A76A0D"/>
    <w:rsid w:val="00A7776F"/>
    <w:rsid w:val="00A77EF4"/>
    <w:rsid w:val="00A81673"/>
    <w:rsid w:val="00A85D5A"/>
    <w:rsid w:val="00A85E6B"/>
    <w:rsid w:val="00A86897"/>
    <w:rsid w:val="00A8750F"/>
    <w:rsid w:val="00A902EA"/>
    <w:rsid w:val="00A919C7"/>
    <w:rsid w:val="00A9626A"/>
    <w:rsid w:val="00A963B8"/>
    <w:rsid w:val="00AA0905"/>
    <w:rsid w:val="00AA143E"/>
    <w:rsid w:val="00AA153B"/>
    <w:rsid w:val="00AA3019"/>
    <w:rsid w:val="00AA3605"/>
    <w:rsid w:val="00AA3952"/>
    <w:rsid w:val="00AA3989"/>
    <w:rsid w:val="00AA5C96"/>
    <w:rsid w:val="00AB0F71"/>
    <w:rsid w:val="00AB13FA"/>
    <w:rsid w:val="00AB2025"/>
    <w:rsid w:val="00AB2861"/>
    <w:rsid w:val="00AB28BC"/>
    <w:rsid w:val="00AC0738"/>
    <w:rsid w:val="00AC1581"/>
    <w:rsid w:val="00AC2CB7"/>
    <w:rsid w:val="00AC5061"/>
    <w:rsid w:val="00AC6444"/>
    <w:rsid w:val="00AD197D"/>
    <w:rsid w:val="00AD1BCA"/>
    <w:rsid w:val="00AD3299"/>
    <w:rsid w:val="00AD5B66"/>
    <w:rsid w:val="00AD6FE7"/>
    <w:rsid w:val="00AD7FFD"/>
    <w:rsid w:val="00AE0250"/>
    <w:rsid w:val="00AE06C9"/>
    <w:rsid w:val="00AE1205"/>
    <w:rsid w:val="00AE316C"/>
    <w:rsid w:val="00AE3C2D"/>
    <w:rsid w:val="00AE4A9F"/>
    <w:rsid w:val="00AE4AED"/>
    <w:rsid w:val="00AE4E07"/>
    <w:rsid w:val="00AE5493"/>
    <w:rsid w:val="00AE738C"/>
    <w:rsid w:val="00AE7642"/>
    <w:rsid w:val="00AF093D"/>
    <w:rsid w:val="00AF29AF"/>
    <w:rsid w:val="00AF2B8B"/>
    <w:rsid w:val="00AF461A"/>
    <w:rsid w:val="00AF7E37"/>
    <w:rsid w:val="00AF7EE4"/>
    <w:rsid w:val="00B003FC"/>
    <w:rsid w:val="00B00F3E"/>
    <w:rsid w:val="00B016BF"/>
    <w:rsid w:val="00B02610"/>
    <w:rsid w:val="00B03172"/>
    <w:rsid w:val="00B04459"/>
    <w:rsid w:val="00B06816"/>
    <w:rsid w:val="00B0783C"/>
    <w:rsid w:val="00B105F2"/>
    <w:rsid w:val="00B107A4"/>
    <w:rsid w:val="00B10DD9"/>
    <w:rsid w:val="00B10E81"/>
    <w:rsid w:val="00B1244B"/>
    <w:rsid w:val="00B12DAF"/>
    <w:rsid w:val="00B142DA"/>
    <w:rsid w:val="00B14F3D"/>
    <w:rsid w:val="00B16278"/>
    <w:rsid w:val="00B16A25"/>
    <w:rsid w:val="00B16E42"/>
    <w:rsid w:val="00B2032A"/>
    <w:rsid w:val="00B216BB"/>
    <w:rsid w:val="00B23B13"/>
    <w:rsid w:val="00B23F85"/>
    <w:rsid w:val="00B241A9"/>
    <w:rsid w:val="00B256F4"/>
    <w:rsid w:val="00B27502"/>
    <w:rsid w:val="00B27C0E"/>
    <w:rsid w:val="00B305AC"/>
    <w:rsid w:val="00B32562"/>
    <w:rsid w:val="00B32B25"/>
    <w:rsid w:val="00B338BE"/>
    <w:rsid w:val="00B33AA0"/>
    <w:rsid w:val="00B345E1"/>
    <w:rsid w:val="00B34F2C"/>
    <w:rsid w:val="00B425B7"/>
    <w:rsid w:val="00B42704"/>
    <w:rsid w:val="00B43402"/>
    <w:rsid w:val="00B43D53"/>
    <w:rsid w:val="00B43F00"/>
    <w:rsid w:val="00B4418B"/>
    <w:rsid w:val="00B44E39"/>
    <w:rsid w:val="00B45032"/>
    <w:rsid w:val="00B4505E"/>
    <w:rsid w:val="00B45DAE"/>
    <w:rsid w:val="00B46A90"/>
    <w:rsid w:val="00B520E2"/>
    <w:rsid w:val="00B5229C"/>
    <w:rsid w:val="00B5579B"/>
    <w:rsid w:val="00B55FD4"/>
    <w:rsid w:val="00B56292"/>
    <w:rsid w:val="00B569CC"/>
    <w:rsid w:val="00B5783E"/>
    <w:rsid w:val="00B57B04"/>
    <w:rsid w:val="00B603E2"/>
    <w:rsid w:val="00B6069B"/>
    <w:rsid w:val="00B60FCE"/>
    <w:rsid w:val="00B63256"/>
    <w:rsid w:val="00B64C70"/>
    <w:rsid w:val="00B65FA6"/>
    <w:rsid w:val="00B67A1C"/>
    <w:rsid w:val="00B733BE"/>
    <w:rsid w:val="00B74D6F"/>
    <w:rsid w:val="00B76122"/>
    <w:rsid w:val="00B7670D"/>
    <w:rsid w:val="00B76CDC"/>
    <w:rsid w:val="00B77CC2"/>
    <w:rsid w:val="00B77D17"/>
    <w:rsid w:val="00B815A0"/>
    <w:rsid w:val="00B8176E"/>
    <w:rsid w:val="00B82636"/>
    <w:rsid w:val="00B83F48"/>
    <w:rsid w:val="00B84BC8"/>
    <w:rsid w:val="00B84E25"/>
    <w:rsid w:val="00B8594E"/>
    <w:rsid w:val="00B86BCF"/>
    <w:rsid w:val="00B92B53"/>
    <w:rsid w:val="00B935B9"/>
    <w:rsid w:val="00B95A2A"/>
    <w:rsid w:val="00B96383"/>
    <w:rsid w:val="00B96636"/>
    <w:rsid w:val="00B9682A"/>
    <w:rsid w:val="00B96BBE"/>
    <w:rsid w:val="00B9773B"/>
    <w:rsid w:val="00BA001A"/>
    <w:rsid w:val="00BA1258"/>
    <w:rsid w:val="00BA1468"/>
    <w:rsid w:val="00BA2221"/>
    <w:rsid w:val="00BA26B9"/>
    <w:rsid w:val="00BA49FF"/>
    <w:rsid w:val="00BA6188"/>
    <w:rsid w:val="00BA637D"/>
    <w:rsid w:val="00BA7B79"/>
    <w:rsid w:val="00BA7E20"/>
    <w:rsid w:val="00BB0B8B"/>
    <w:rsid w:val="00BB1136"/>
    <w:rsid w:val="00BB2749"/>
    <w:rsid w:val="00BB64E0"/>
    <w:rsid w:val="00BB6DCD"/>
    <w:rsid w:val="00BB7876"/>
    <w:rsid w:val="00BC0684"/>
    <w:rsid w:val="00BC1167"/>
    <w:rsid w:val="00BC129B"/>
    <w:rsid w:val="00BC2094"/>
    <w:rsid w:val="00BC2E87"/>
    <w:rsid w:val="00BC486B"/>
    <w:rsid w:val="00BC4D32"/>
    <w:rsid w:val="00BC5284"/>
    <w:rsid w:val="00BC58DD"/>
    <w:rsid w:val="00BD2BFF"/>
    <w:rsid w:val="00BD302E"/>
    <w:rsid w:val="00BD3947"/>
    <w:rsid w:val="00BD57A8"/>
    <w:rsid w:val="00BD7172"/>
    <w:rsid w:val="00BD7FC2"/>
    <w:rsid w:val="00BE2788"/>
    <w:rsid w:val="00BE2EBD"/>
    <w:rsid w:val="00BE314A"/>
    <w:rsid w:val="00BE39A3"/>
    <w:rsid w:val="00BE3BB0"/>
    <w:rsid w:val="00BE4C17"/>
    <w:rsid w:val="00BE57EB"/>
    <w:rsid w:val="00BE593C"/>
    <w:rsid w:val="00BE5BF8"/>
    <w:rsid w:val="00BE5FBE"/>
    <w:rsid w:val="00BE7894"/>
    <w:rsid w:val="00BF08B7"/>
    <w:rsid w:val="00BF0D50"/>
    <w:rsid w:val="00BF14F6"/>
    <w:rsid w:val="00BF1F23"/>
    <w:rsid w:val="00BF206D"/>
    <w:rsid w:val="00BF221A"/>
    <w:rsid w:val="00BF234A"/>
    <w:rsid w:val="00BF3377"/>
    <w:rsid w:val="00BF471B"/>
    <w:rsid w:val="00BF4D49"/>
    <w:rsid w:val="00BF6985"/>
    <w:rsid w:val="00BF69B4"/>
    <w:rsid w:val="00BF7A8F"/>
    <w:rsid w:val="00BF7BA6"/>
    <w:rsid w:val="00C00993"/>
    <w:rsid w:val="00C011A3"/>
    <w:rsid w:val="00C0155F"/>
    <w:rsid w:val="00C02081"/>
    <w:rsid w:val="00C0251F"/>
    <w:rsid w:val="00C03596"/>
    <w:rsid w:val="00C0364F"/>
    <w:rsid w:val="00C041B4"/>
    <w:rsid w:val="00C04A98"/>
    <w:rsid w:val="00C056E4"/>
    <w:rsid w:val="00C058A9"/>
    <w:rsid w:val="00C05E0B"/>
    <w:rsid w:val="00C06C4E"/>
    <w:rsid w:val="00C0743B"/>
    <w:rsid w:val="00C076E3"/>
    <w:rsid w:val="00C10A7F"/>
    <w:rsid w:val="00C117AB"/>
    <w:rsid w:val="00C13466"/>
    <w:rsid w:val="00C14AFA"/>
    <w:rsid w:val="00C15C7B"/>
    <w:rsid w:val="00C20482"/>
    <w:rsid w:val="00C20D5D"/>
    <w:rsid w:val="00C214D5"/>
    <w:rsid w:val="00C21C9A"/>
    <w:rsid w:val="00C22F9E"/>
    <w:rsid w:val="00C24461"/>
    <w:rsid w:val="00C249E5"/>
    <w:rsid w:val="00C24BFA"/>
    <w:rsid w:val="00C251D7"/>
    <w:rsid w:val="00C26C15"/>
    <w:rsid w:val="00C27908"/>
    <w:rsid w:val="00C27A4C"/>
    <w:rsid w:val="00C3053E"/>
    <w:rsid w:val="00C308E5"/>
    <w:rsid w:val="00C3249F"/>
    <w:rsid w:val="00C34329"/>
    <w:rsid w:val="00C3432B"/>
    <w:rsid w:val="00C35433"/>
    <w:rsid w:val="00C35F4A"/>
    <w:rsid w:val="00C3770B"/>
    <w:rsid w:val="00C400B5"/>
    <w:rsid w:val="00C42490"/>
    <w:rsid w:val="00C42548"/>
    <w:rsid w:val="00C427B9"/>
    <w:rsid w:val="00C437E3"/>
    <w:rsid w:val="00C44991"/>
    <w:rsid w:val="00C450F2"/>
    <w:rsid w:val="00C454DF"/>
    <w:rsid w:val="00C47FB4"/>
    <w:rsid w:val="00C50614"/>
    <w:rsid w:val="00C50A02"/>
    <w:rsid w:val="00C51FE6"/>
    <w:rsid w:val="00C52F2A"/>
    <w:rsid w:val="00C5429E"/>
    <w:rsid w:val="00C55606"/>
    <w:rsid w:val="00C557F1"/>
    <w:rsid w:val="00C56601"/>
    <w:rsid w:val="00C57846"/>
    <w:rsid w:val="00C578CC"/>
    <w:rsid w:val="00C61441"/>
    <w:rsid w:val="00C6290A"/>
    <w:rsid w:val="00C632E5"/>
    <w:rsid w:val="00C63A34"/>
    <w:rsid w:val="00C63E85"/>
    <w:rsid w:val="00C63F6D"/>
    <w:rsid w:val="00C6463E"/>
    <w:rsid w:val="00C65354"/>
    <w:rsid w:val="00C659AE"/>
    <w:rsid w:val="00C661E7"/>
    <w:rsid w:val="00C669D4"/>
    <w:rsid w:val="00C6759D"/>
    <w:rsid w:val="00C67E2E"/>
    <w:rsid w:val="00C67F55"/>
    <w:rsid w:val="00C7077C"/>
    <w:rsid w:val="00C722C8"/>
    <w:rsid w:val="00C738C3"/>
    <w:rsid w:val="00C73D91"/>
    <w:rsid w:val="00C7426E"/>
    <w:rsid w:val="00C74A93"/>
    <w:rsid w:val="00C74C63"/>
    <w:rsid w:val="00C7664E"/>
    <w:rsid w:val="00C76873"/>
    <w:rsid w:val="00C76FCB"/>
    <w:rsid w:val="00C77635"/>
    <w:rsid w:val="00C77FF5"/>
    <w:rsid w:val="00C805CC"/>
    <w:rsid w:val="00C8447A"/>
    <w:rsid w:val="00C84A70"/>
    <w:rsid w:val="00C84E69"/>
    <w:rsid w:val="00C85027"/>
    <w:rsid w:val="00C85DC1"/>
    <w:rsid w:val="00C86232"/>
    <w:rsid w:val="00C86432"/>
    <w:rsid w:val="00C867F3"/>
    <w:rsid w:val="00C948CE"/>
    <w:rsid w:val="00C95AFF"/>
    <w:rsid w:val="00C97134"/>
    <w:rsid w:val="00C972D7"/>
    <w:rsid w:val="00CA0A60"/>
    <w:rsid w:val="00CA3F47"/>
    <w:rsid w:val="00CA4390"/>
    <w:rsid w:val="00CA44EC"/>
    <w:rsid w:val="00CA4526"/>
    <w:rsid w:val="00CA51E2"/>
    <w:rsid w:val="00CA615B"/>
    <w:rsid w:val="00CB03A7"/>
    <w:rsid w:val="00CB0404"/>
    <w:rsid w:val="00CB1813"/>
    <w:rsid w:val="00CB19B4"/>
    <w:rsid w:val="00CB204F"/>
    <w:rsid w:val="00CB205F"/>
    <w:rsid w:val="00CB23FE"/>
    <w:rsid w:val="00CB3EF8"/>
    <w:rsid w:val="00CB4682"/>
    <w:rsid w:val="00CB60CB"/>
    <w:rsid w:val="00CB61CF"/>
    <w:rsid w:val="00CB656F"/>
    <w:rsid w:val="00CB6A92"/>
    <w:rsid w:val="00CB734F"/>
    <w:rsid w:val="00CB7960"/>
    <w:rsid w:val="00CC01B8"/>
    <w:rsid w:val="00CC35FD"/>
    <w:rsid w:val="00CC4E7E"/>
    <w:rsid w:val="00CC6162"/>
    <w:rsid w:val="00CD015C"/>
    <w:rsid w:val="00CD0335"/>
    <w:rsid w:val="00CD0604"/>
    <w:rsid w:val="00CD0C21"/>
    <w:rsid w:val="00CD12D2"/>
    <w:rsid w:val="00CD1A4F"/>
    <w:rsid w:val="00CD1AED"/>
    <w:rsid w:val="00CD1B8A"/>
    <w:rsid w:val="00CD2A37"/>
    <w:rsid w:val="00CD2F22"/>
    <w:rsid w:val="00CD62AF"/>
    <w:rsid w:val="00CD7146"/>
    <w:rsid w:val="00CD7E8B"/>
    <w:rsid w:val="00CE0A1F"/>
    <w:rsid w:val="00CE10AE"/>
    <w:rsid w:val="00CE1CF1"/>
    <w:rsid w:val="00CE1EB9"/>
    <w:rsid w:val="00CE2253"/>
    <w:rsid w:val="00CE3066"/>
    <w:rsid w:val="00CE4E2C"/>
    <w:rsid w:val="00CE688C"/>
    <w:rsid w:val="00CE7E7A"/>
    <w:rsid w:val="00CF070B"/>
    <w:rsid w:val="00CF1900"/>
    <w:rsid w:val="00CF3B99"/>
    <w:rsid w:val="00CF4161"/>
    <w:rsid w:val="00CF4C51"/>
    <w:rsid w:val="00CF605A"/>
    <w:rsid w:val="00CF63B9"/>
    <w:rsid w:val="00CF6631"/>
    <w:rsid w:val="00CF7103"/>
    <w:rsid w:val="00CF7541"/>
    <w:rsid w:val="00D003E6"/>
    <w:rsid w:val="00D02BC6"/>
    <w:rsid w:val="00D030C4"/>
    <w:rsid w:val="00D0350E"/>
    <w:rsid w:val="00D036CE"/>
    <w:rsid w:val="00D03868"/>
    <w:rsid w:val="00D03A26"/>
    <w:rsid w:val="00D04C46"/>
    <w:rsid w:val="00D05DAE"/>
    <w:rsid w:val="00D062C2"/>
    <w:rsid w:val="00D062EB"/>
    <w:rsid w:val="00D06351"/>
    <w:rsid w:val="00D06800"/>
    <w:rsid w:val="00D07438"/>
    <w:rsid w:val="00D10655"/>
    <w:rsid w:val="00D113CC"/>
    <w:rsid w:val="00D133B2"/>
    <w:rsid w:val="00D139EA"/>
    <w:rsid w:val="00D13A91"/>
    <w:rsid w:val="00D157B8"/>
    <w:rsid w:val="00D166F8"/>
    <w:rsid w:val="00D16732"/>
    <w:rsid w:val="00D17208"/>
    <w:rsid w:val="00D2015B"/>
    <w:rsid w:val="00D20DE5"/>
    <w:rsid w:val="00D222B5"/>
    <w:rsid w:val="00D229F0"/>
    <w:rsid w:val="00D22B4C"/>
    <w:rsid w:val="00D231C1"/>
    <w:rsid w:val="00D27DDD"/>
    <w:rsid w:val="00D302BA"/>
    <w:rsid w:val="00D30469"/>
    <w:rsid w:val="00D30F38"/>
    <w:rsid w:val="00D31960"/>
    <w:rsid w:val="00D32495"/>
    <w:rsid w:val="00D33514"/>
    <w:rsid w:val="00D3369F"/>
    <w:rsid w:val="00D347D0"/>
    <w:rsid w:val="00D375C2"/>
    <w:rsid w:val="00D405ED"/>
    <w:rsid w:val="00D41D5E"/>
    <w:rsid w:val="00D42C93"/>
    <w:rsid w:val="00D42CA3"/>
    <w:rsid w:val="00D43007"/>
    <w:rsid w:val="00D43925"/>
    <w:rsid w:val="00D44CA7"/>
    <w:rsid w:val="00D45C28"/>
    <w:rsid w:val="00D46C1A"/>
    <w:rsid w:val="00D46D14"/>
    <w:rsid w:val="00D4730C"/>
    <w:rsid w:val="00D47D1A"/>
    <w:rsid w:val="00D51172"/>
    <w:rsid w:val="00D51949"/>
    <w:rsid w:val="00D536F0"/>
    <w:rsid w:val="00D53EB4"/>
    <w:rsid w:val="00D54BF2"/>
    <w:rsid w:val="00D5557A"/>
    <w:rsid w:val="00D55BA9"/>
    <w:rsid w:val="00D56A3D"/>
    <w:rsid w:val="00D56B5C"/>
    <w:rsid w:val="00D572D3"/>
    <w:rsid w:val="00D62331"/>
    <w:rsid w:val="00D6273F"/>
    <w:rsid w:val="00D62749"/>
    <w:rsid w:val="00D64155"/>
    <w:rsid w:val="00D64D4E"/>
    <w:rsid w:val="00D66707"/>
    <w:rsid w:val="00D66B9B"/>
    <w:rsid w:val="00D6769A"/>
    <w:rsid w:val="00D67EC2"/>
    <w:rsid w:val="00D70914"/>
    <w:rsid w:val="00D70948"/>
    <w:rsid w:val="00D7205B"/>
    <w:rsid w:val="00D723A0"/>
    <w:rsid w:val="00D73F98"/>
    <w:rsid w:val="00D747EB"/>
    <w:rsid w:val="00D7674C"/>
    <w:rsid w:val="00D772A1"/>
    <w:rsid w:val="00D77F55"/>
    <w:rsid w:val="00D8081E"/>
    <w:rsid w:val="00D83079"/>
    <w:rsid w:val="00D84CC3"/>
    <w:rsid w:val="00D85765"/>
    <w:rsid w:val="00D85F7A"/>
    <w:rsid w:val="00D9098A"/>
    <w:rsid w:val="00D90A47"/>
    <w:rsid w:val="00D91612"/>
    <w:rsid w:val="00D94A9E"/>
    <w:rsid w:val="00D951D1"/>
    <w:rsid w:val="00D97491"/>
    <w:rsid w:val="00D97BB3"/>
    <w:rsid w:val="00DA030F"/>
    <w:rsid w:val="00DA0EE3"/>
    <w:rsid w:val="00DA14CF"/>
    <w:rsid w:val="00DA2342"/>
    <w:rsid w:val="00DA2FBC"/>
    <w:rsid w:val="00DA4850"/>
    <w:rsid w:val="00DA4EF8"/>
    <w:rsid w:val="00DA60F1"/>
    <w:rsid w:val="00DA66A2"/>
    <w:rsid w:val="00DA6FA5"/>
    <w:rsid w:val="00DB01B8"/>
    <w:rsid w:val="00DB2872"/>
    <w:rsid w:val="00DB393A"/>
    <w:rsid w:val="00DB3DEE"/>
    <w:rsid w:val="00DB470C"/>
    <w:rsid w:val="00DB77D2"/>
    <w:rsid w:val="00DC0131"/>
    <w:rsid w:val="00DC0A5A"/>
    <w:rsid w:val="00DC66D2"/>
    <w:rsid w:val="00DC7308"/>
    <w:rsid w:val="00DD110D"/>
    <w:rsid w:val="00DD13CC"/>
    <w:rsid w:val="00DD2598"/>
    <w:rsid w:val="00DD3CE1"/>
    <w:rsid w:val="00DD3DE1"/>
    <w:rsid w:val="00DD7638"/>
    <w:rsid w:val="00DE09D1"/>
    <w:rsid w:val="00DE2358"/>
    <w:rsid w:val="00DE53F8"/>
    <w:rsid w:val="00DE5AE9"/>
    <w:rsid w:val="00DE60E5"/>
    <w:rsid w:val="00DE63BD"/>
    <w:rsid w:val="00DF05B7"/>
    <w:rsid w:val="00DF0675"/>
    <w:rsid w:val="00DF22BB"/>
    <w:rsid w:val="00DF6E4D"/>
    <w:rsid w:val="00E0039D"/>
    <w:rsid w:val="00E006BD"/>
    <w:rsid w:val="00E01291"/>
    <w:rsid w:val="00E01A19"/>
    <w:rsid w:val="00E01A3E"/>
    <w:rsid w:val="00E02AE0"/>
    <w:rsid w:val="00E02C8E"/>
    <w:rsid w:val="00E02DDF"/>
    <w:rsid w:val="00E03D40"/>
    <w:rsid w:val="00E05B9A"/>
    <w:rsid w:val="00E06D6D"/>
    <w:rsid w:val="00E071C3"/>
    <w:rsid w:val="00E0765A"/>
    <w:rsid w:val="00E0778B"/>
    <w:rsid w:val="00E07BBD"/>
    <w:rsid w:val="00E102C4"/>
    <w:rsid w:val="00E111E6"/>
    <w:rsid w:val="00E118DF"/>
    <w:rsid w:val="00E12D7B"/>
    <w:rsid w:val="00E14823"/>
    <w:rsid w:val="00E14915"/>
    <w:rsid w:val="00E176DA"/>
    <w:rsid w:val="00E17A0A"/>
    <w:rsid w:val="00E20B2D"/>
    <w:rsid w:val="00E21D39"/>
    <w:rsid w:val="00E21E4F"/>
    <w:rsid w:val="00E22090"/>
    <w:rsid w:val="00E233BF"/>
    <w:rsid w:val="00E250D9"/>
    <w:rsid w:val="00E25720"/>
    <w:rsid w:val="00E26848"/>
    <w:rsid w:val="00E26C17"/>
    <w:rsid w:val="00E276D3"/>
    <w:rsid w:val="00E27A5D"/>
    <w:rsid w:val="00E30CD9"/>
    <w:rsid w:val="00E31D48"/>
    <w:rsid w:val="00E324C6"/>
    <w:rsid w:val="00E32A52"/>
    <w:rsid w:val="00E35818"/>
    <w:rsid w:val="00E36E49"/>
    <w:rsid w:val="00E36F06"/>
    <w:rsid w:val="00E375DE"/>
    <w:rsid w:val="00E406A9"/>
    <w:rsid w:val="00E40A64"/>
    <w:rsid w:val="00E414BA"/>
    <w:rsid w:val="00E44B05"/>
    <w:rsid w:val="00E44F21"/>
    <w:rsid w:val="00E45A91"/>
    <w:rsid w:val="00E46D99"/>
    <w:rsid w:val="00E50D76"/>
    <w:rsid w:val="00E51574"/>
    <w:rsid w:val="00E51CF5"/>
    <w:rsid w:val="00E537E7"/>
    <w:rsid w:val="00E538B6"/>
    <w:rsid w:val="00E53F3A"/>
    <w:rsid w:val="00E6346D"/>
    <w:rsid w:val="00E639CD"/>
    <w:rsid w:val="00E64909"/>
    <w:rsid w:val="00E64C60"/>
    <w:rsid w:val="00E66220"/>
    <w:rsid w:val="00E67899"/>
    <w:rsid w:val="00E67BF7"/>
    <w:rsid w:val="00E67ED0"/>
    <w:rsid w:val="00E703C2"/>
    <w:rsid w:val="00E75203"/>
    <w:rsid w:val="00E76A55"/>
    <w:rsid w:val="00E76B26"/>
    <w:rsid w:val="00E80E79"/>
    <w:rsid w:val="00E811F6"/>
    <w:rsid w:val="00E82224"/>
    <w:rsid w:val="00E842A4"/>
    <w:rsid w:val="00E848F9"/>
    <w:rsid w:val="00E858AC"/>
    <w:rsid w:val="00E858D7"/>
    <w:rsid w:val="00E85E82"/>
    <w:rsid w:val="00E90569"/>
    <w:rsid w:val="00E91804"/>
    <w:rsid w:val="00E91E3A"/>
    <w:rsid w:val="00E92629"/>
    <w:rsid w:val="00E92CB9"/>
    <w:rsid w:val="00E943C5"/>
    <w:rsid w:val="00E952EC"/>
    <w:rsid w:val="00E9602E"/>
    <w:rsid w:val="00E9725D"/>
    <w:rsid w:val="00E973C6"/>
    <w:rsid w:val="00E979FE"/>
    <w:rsid w:val="00EA4AFD"/>
    <w:rsid w:val="00EA5370"/>
    <w:rsid w:val="00EA6962"/>
    <w:rsid w:val="00EA707A"/>
    <w:rsid w:val="00EA75A3"/>
    <w:rsid w:val="00EA7D90"/>
    <w:rsid w:val="00EB04A9"/>
    <w:rsid w:val="00EB1343"/>
    <w:rsid w:val="00EB3746"/>
    <w:rsid w:val="00EB6FDE"/>
    <w:rsid w:val="00EC0A4A"/>
    <w:rsid w:val="00EC0CFC"/>
    <w:rsid w:val="00EC0E00"/>
    <w:rsid w:val="00EC1158"/>
    <w:rsid w:val="00EC27C5"/>
    <w:rsid w:val="00EC4903"/>
    <w:rsid w:val="00EC5153"/>
    <w:rsid w:val="00EC5E2D"/>
    <w:rsid w:val="00EC6B72"/>
    <w:rsid w:val="00EC731E"/>
    <w:rsid w:val="00ED017A"/>
    <w:rsid w:val="00ED0485"/>
    <w:rsid w:val="00ED048B"/>
    <w:rsid w:val="00ED2621"/>
    <w:rsid w:val="00ED2B50"/>
    <w:rsid w:val="00ED3A1B"/>
    <w:rsid w:val="00ED462E"/>
    <w:rsid w:val="00ED4A53"/>
    <w:rsid w:val="00ED74E7"/>
    <w:rsid w:val="00ED79B6"/>
    <w:rsid w:val="00ED7A88"/>
    <w:rsid w:val="00EE0D2F"/>
    <w:rsid w:val="00EE1460"/>
    <w:rsid w:val="00EE1626"/>
    <w:rsid w:val="00EE3405"/>
    <w:rsid w:val="00EE3D3F"/>
    <w:rsid w:val="00EE45D7"/>
    <w:rsid w:val="00EE4823"/>
    <w:rsid w:val="00EE5157"/>
    <w:rsid w:val="00EE68A1"/>
    <w:rsid w:val="00EF128B"/>
    <w:rsid w:val="00EF1BA9"/>
    <w:rsid w:val="00EF4D47"/>
    <w:rsid w:val="00EF5D24"/>
    <w:rsid w:val="00EF7335"/>
    <w:rsid w:val="00EF7384"/>
    <w:rsid w:val="00F00A38"/>
    <w:rsid w:val="00F00D48"/>
    <w:rsid w:val="00F0152C"/>
    <w:rsid w:val="00F0179B"/>
    <w:rsid w:val="00F0358D"/>
    <w:rsid w:val="00F04F5D"/>
    <w:rsid w:val="00F06331"/>
    <w:rsid w:val="00F06725"/>
    <w:rsid w:val="00F06BE9"/>
    <w:rsid w:val="00F10703"/>
    <w:rsid w:val="00F12703"/>
    <w:rsid w:val="00F12DA8"/>
    <w:rsid w:val="00F1314B"/>
    <w:rsid w:val="00F13230"/>
    <w:rsid w:val="00F14071"/>
    <w:rsid w:val="00F156BE"/>
    <w:rsid w:val="00F1641A"/>
    <w:rsid w:val="00F16F8C"/>
    <w:rsid w:val="00F2184D"/>
    <w:rsid w:val="00F218BD"/>
    <w:rsid w:val="00F22E8C"/>
    <w:rsid w:val="00F23477"/>
    <w:rsid w:val="00F23D7C"/>
    <w:rsid w:val="00F23E5D"/>
    <w:rsid w:val="00F24E43"/>
    <w:rsid w:val="00F250CB"/>
    <w:rsid w:val="00F25737"/>
    <w:rsid w:val="00F2616E"/>
    <w:rsid w:val="00F27136"/>
    <w:rsid w:val="00F27445"/>
    <w:rsid w:val="00F274B3"/>
    <w:rsid w:val="00F27877"/>
    <w:rsid w:val="00F31270"/>
    <w:rsid w:val="00F3136D"/>
    <w:rsid w:val="00F32E5D"/>
    <w:rsid w:val="00F349E0"/>
    <w:rsid w:val="00F34B23"/>
    <w:rsid w:val="00F36B36"/>
    <w:rsid w:val="00F36B38"/>
    <w:rsid w:val="00F36C14"/>
    <w:rsid w:val="00F372AF"/>
    <w:rsid w:val="00F37A86"/>
    <w:rsid w:val="00F41C50"/>
    <w:rsid w:val="00F4356B"/>
    <w:rsid w:val="00F46D83"/>
    <w:rsid w:val="00F47DE0"/>
    <w:rsid w:val="00F51346"/>
    <w:rsid w:val="00F529E4"/>
    <w:rsid w:val="00F54A31"/>
    <w:rsid w:val="00F56A10"/>
    <w:rsid w:val="00F56BA4"/>
    <w:rsid w:val="00F576CC"/>
    <w:rsid w:val="00F60A95"/>
    <w:rsid w:val="00F60D4B"/>
    <w:rsid w:val="00F6356D"/>
    <w:rsid w:val="00F645D4"/>
    <w:rsid w:val="00F651F8"/>
    <w:rsid w:val="00F6542E"/>
    <w:rsid w:val="00F66592"/>
    <w:rsid w:val="00F66699"/>
    <w:rsid w:val="00F6685C"/>
    <w:rsid w:val="00F7155F"/>
    <w:rsid w:val="00F715A7"/>
    <w:rsid w:val="00F722C3"/>
    <w:rsid w:val="00F73A38"/>
    <w:rsid w:val="00F75072"/>
    <w:rsid w:val="00F75634"/>
    <w:rsid w:val="00F75E08"/>
    <w:rsid w:val="00F764E7"/>
    <w:rsid w:val="00F76B1E"/>
    <w:rsid w:val="00F80020"/>
    <w:rsid w:val="00F807B7"/>
    <w:rsid w:val="00F83E38"/>
    <w:rsid w:val="00F86036"/>
    <w:rsid w:val="00F87BE3"/>
    <w:rsid w:val="00F901F1"/>
    <w:rsid w:val="00F905CF"/>
    <w:rsid w:val="00F907AC"/>
    <w:rsid w:val="00F91A55"/>
    <w:rsid w:val="00F92075"/>
    <w:rsid w:val="00F93222"/>
    <w:rsid w:val="00F93C49"/>
    <w:rsid w:val="00F94A6F"/>
    <w:rsid w:val="00F97027"/>
    <w:rsid w:val="00FA19C2"/>
    <w:rsid w:val="00FA268E"/>
    <w:rsid w:val="00FA3E26"/>
    <w:rsid w:val="00FA40E4"/>
    <w:rsid w:val="00FA424C"/>
    <w:rsid w:val="00FA486A"/>
    <w:rsid w:val="00FA674F"/>
    <w:rsid w:val="00FA7180"/>
    <w:rsid w:val="00FA78FE"/>
    <w:rsid w:val="00FB0EF8"/>
    <w:rsid w:val="00FB2ACA"/>
    <w:rsid w:val="00FB2CEB"/>
    <w:rsid w:val="00FB354E"/>
    <w:rsid w:val="00FB4042"/>
    <w:rsid w:val="00FB4FE4"/>
    <w:rsid w:val="00FB6612"/>
    <w:rsid w:val="00FB6E6D"/>
    <w:rsid w:val="00FB7907"/>
    <w:rsid w:val="00FC01BA"/>
    <w:rsid w:val="00FC0AB5"/>
    <w:rsid w:val="00FC2FD6"/>
    <w:rsid w:val="00FC4680"/>
    <w:rsid w:val="00FC6F67"/>
    <w:rsid w:val="00FD094B"/>
    <w:rsid w:val="00FD3676"/>
    <w:rsid w:val="00FD42D4"/>
    <w:rsid w:val="00FD438F"/>
    <w:rsid w:val="00FD5BF8"/>
    <w:rsid w:val="00FE012C"/>
    <w:rsid w:val="00FE317F"/>
    <w:rsid w:val="00FE565A"/>
    <w:rsid w:val="00FE5EA4"/>
    <w:rsid w:val="00FE772D"/>
    <w:rsid w:val="00FF1C96"/>
    <w:rsid w:val="00FF220B"/>
    <w:rsid w:val="00FF29A2"/>
    <w:rsid w:val="00FF3A58"/>
    <w:rsid w:val="00FF46CB"/>
    <w:rsid w:val="00FF491C"/>
    <w:rsid w:val="00FF533D"/>
    <w:rsid w:val="00FF563A"/>
    <w:rsid w:val="00FF5F80"/>
    <w:rsid w:val="00FF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061B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uiPriority w:val="9"/>
    <w:qFormat/>
    <w:rsid w:val="00FA40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A615B"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CD714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501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501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45013B"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11">
    <w:name w:val="заголовок 1"/>
    <w:basedOn w:val="a"/>
    <w:next w:val="a"/>
    <w:rsid w:val="006D049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uiPriority w:val="59"/>
    <w:rsid w:val="006D0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2"/>
    <w:uiPriority w:val="99"/>
    <w:rsid w:val="006D0499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13"/>
    <w:rsid w:val="00343CAB"/>
    <w:pPr>
      <w:ind w:firstLine="720"/>
      <w:jc w:val="center"/>
    </w:pPr>
  </w:style>
  <w:style w:type="paragraph" w:customStyle="1" w:styleId="a5">
    <w:name w:val="Îáû÷íû"/>
    <w:rsid w:val="00DF05B7"/>
    <w:rPr>
      <w:sz w:val="24"/>
    </w:rPr>
  </w:style>
  <w:style w:type="paragraph" w:customStyle="1" w:styleId="BodyText21">
    <w:name w:val="Body Text 21"/>
    <w:basedOn w:val="a"/>
    <w:rsid w:val="00174E24"/>
    <w:pPr>
      <w:autoSpaceDE w:val="0"/>
      <w:autoSpaceDN w:val="0"/>
      <w:jc w:val="both"/>
    </w:pPr>
    <w:rPr>
      <w:rFonts w:ascii="Times New Roman" w:hAnsi="Times New Roman"/>
      <w:sz w:val="28"/>
      <w:szCs w:val="28"/>
    </w:rPr>
  </w:style>
  <w:style w:type="paragraph" w:styleId="a6">
    <w:name w:val="footer"/>
    <w:basedOn w:val="a"/>
    <w:link w:val="a7"/>
    <w:uiPriority w:val="99"/>
    <w:rsid w:val="006D04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F7103"/>
    <w:rPr>
      <w:rFonts w:ascii="Times New Roman CYR" w:hAnsi="Times New Roman CYR" w:cs="Times New Roman"/>
      <w:lang w:val="ru-RU" w:eastAsia="ru-RU" w:bidi="ar-SA"/>
    </w:rPr>
  </w:style>
  <w:style w:type="paragraph" w:customStyle="1" w:styleId="a8">
    <w:name w:val="Документ ИКСО"/>
    <w:basedOn w:val="a"/>
    <w:rsid w:val="00CD62AF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9">
    <w:name w:val="page number"/>
    <w:basedOn w:val="a0"/>
    <w:uiPriority w:val="99"/>
    <w:rsid w:val="00C55606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CE7E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5013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83F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Абзац1"/>
    <w:basedOn w:val="a"/>
    <w:rsid w:val="00071F9F"/>
    <w:pPr>
      <w:widowControl w:val="0"/>
      <w:autoSpaceDE w:val="0"/>
      <w:autoSpaceDN w:val="0"/>
      <w:spacing w:after="120"/>
      <w:ind w:firstLine="720"/>
      <w:jc w:val="both"/>
    </w:pPr>
    <w:rPr>
      <w:rFonts w:ascii="Times New Roman" w:hAnsi="Times New Roman"/>
      <w:sz w:val="28"/>
      <w:szCs w:val="28"/>
    </w:rPr>
  </w:style>
  <w:style w:type="paragraph" w:styleId="22">
    <w:name w:val="Body Text 2"/>
    <w:basedOn w:val="a"/>
    <w:link w:val="23"/>
    <w:uiPriority w:val="99"/>
    <w:rsid w:val="00071F9F"/>
    <w:pPr>
      <w:jc w:val="center"/>
    </w:pPr>
    <w:rPr>
      <w:rFonts w:ascii="Times New Roman" w:hAnsi="Times New Roman"/>
      <w:b/>
      <w:bCs/>
      <w:sz w:val="32"/>
      <w:szCs w:val="34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45013B"/>
    <w:rPr>
      <w:rFonts w:ascii="Times New Roman CYR" w:hAnsi="Times New Roman CYR" w:cs="Times New Roman"/>
    </w:rPr>
  </w:style>
  <w:style w:type="character" w:styleId="ac">
    <w:name w:val="Hyperlink"/>
    <w:basedOn w:val="a0"/>
    <w:uiPriority w:val="99"/>
    <w:rsid w:val="00657CF6"/>
    <w:rPr>
      <w:rFonts w:cs="Times New Roman"/>
      <w:color w:val="0000FF"/>
      <w:u w:val="single"/>
    </w:rPr>
  </w:style>
  <w:style w:type="paragraph" w:customStyle="1" w:styleId="ConsNormal">
    <w:name w:val="ConsNormal"/>
    <w:rsid w:val="00657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24">
    <w:name w:val="Body Text Indent 2"/>
    <w:basedOn w:val="a"/>
    <w:link w:val="25"/>
    <w:uiPriority w:val="99"/>
    <w:rsid w:val="00A00B6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45013B"/>
    <w:rPr>
      <w:rFonts w:ascii="Times New Roman CYR" w:hAnsi="Times New Roman CYR" w:cs="Times New Roman"/>
    </w:rPr>
  </w:style>
  <w:style w:type="paragraph" w:customStyle="1" w:styleId="15">
    <w:name w:val="Знак Знак Знак1 Знак Знак Знак Знак"/>
    <w:basedOn w:val="a"/>
    <w:rsid w:val="00393AA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Body Text Indent"/>
    <w:basedOn w:val="a"/>
    <w:link w:val="ae"/>
    <w:uiPriority w:val="99"/>
    <w:rsid w:val="000D01A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56680D"/>
    <w:rPr>
      <w:rFonts w:ascii="Times New Roman CYR" w:hAnsi="Times New Roman CYR" w:cs="Times New Roman"/>
      <w:lang w:val="ru-RU" w:eastAsia="ru-RU" w:bidi="ar-SA"/>
    </w:rPr>
  </w:style>
  <w:style w:type="paragraph" w:customStyle="1" w:styleId="13">
    <w:name w:val="Обычный1"/>
    <w:rsid w:val="00BE4C17"/>
    <w:rPr>
      <w:sz w:val="24"/>
    </w:rPr>
  </w:style>
  <w:style w:type="paragraph" w:customStyle="1" w:styleId="af">
    <w:name w:val="текст сноски"/>
    <w:basedOn w:val="a"/>
    <w:rsid w:val="00BE4C17"/>
    <w:pPr>
      <w:widowControl w:val="0"/>
    </w:pPr>
    <w:rPr>
      <w:rFonts w:ascii="Times New Roman" w:hAnsi="Times New Roman"/>
      <w:sz w:val="28"/>
    </w:rPr>
  </w:style>
  <w:style w:type="paragraph" w:customStyle="1" w:styleId="14-15">
    <w:name w:val="Текст 14-1.5"/>
    <w:basedOn w:val="a"/>
    <w:rsid w:val="00B04459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4">
    <w:name w:val="çàãîëîâîê 4"/>
    <w:basedOn w:val="a"/>
    <w:next w:val="a"/>
    <w:rsid w:val="00CA615B"/>
    <w:pPr>
      <w:keepNext/>
      <w:jc w:val="both"/>
    </w:pPr>
    <w:rPr>
      <w:rFonts w:ascii="Times New Roman" w:hAnsi="Times New Roman"/>
      <w:sz w:val="28"/>
    </w:rPr>
  </w:style>
  <w:style w:type="paragraph" w:styleId="af0">
    <w:name w:val="Signature"/>
    <w:basedOn w:val="a"/>
    <w:link w:val="af1"/>
    <w:uiPriority w:val="99"/>
    <w:rsid w:val="00CA615B"/>
    <w:pPr>
      <w:jc w:val="both"/>
    </w:pPr>
    <w:rPr>
      <w:rFonts w:ascii="Times New Roman" w:hAnsi="Times New Roman"/>
      <w:sz w:val="28"/>
    </w:rPr>
  </w:style>
  <w:style w:type="character" w:customStyle="1" w:styleId="af1">
    <w:name w:val="Подпись Знак"/>
    <w:basedOn w:val="a0"/>
    <w:link w:val="af0"/>
    <w:uiPriority w:val="99"/>
    <w:locked/>
    <w:rsid w:val="001F39D0"/>
    <w:rPr>
      <w:rFonts w:cs="Times New Roman"/>
      <w:sz w:val="28"/>
      <w:lang w:val="ru-RU" w:eastAsia="ru-RU"/>
    </w:rPr>
  </w:style>
  <w:style w:type="paragraph" w:customStyle="1" w:styleId="ConsPlusNormal">
    <w:name w:val="ConsPlusNormal"/>
    <w:rsid w:val="006C3F1F"/>
    <w:pPr>
      <w:autoSpaceDE w:val="0"/>
      <w:autoSpaceDN w:val="0"/>
      <w:adjustRightInd w:val="0"/>
    </w:pPr>
    <w:rPr>
      <w:rFonts w:ascii="Times New Roman CYR" w:hAnsi="Times New Roman CYR" w:cs="Times New Roman CYR"/>
      <w:sz w:val="28"/>
      <w:szCs w:val="28"/>
    </w:rPr>
  </w:style>
  <w:style w:type="paragraph" w:styleId="af2">
    <w:name w:val="footnote text"/>
    <w:basedOn w:val="a"/>
    <w:link w:val="af3"/>
    <w:uiPriority w:val="99"/>
    <w:semiHidden/>
    <w:rsid w:val="00FA40E4"/>
    <w:pPr>
      <w:autoSpaceDE w:val="0"/>
      <w:autoSpaceDN w:val="0"/>
    </w:pPr>
    <w:rPr>
      <w:rFonts w:ascii="Times New Roman" w:hAnsi="Times New Roman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F12703"/>
    <w:rPr>
      <w:rFonts w:cs="Times New Roman"/>
      <w:lang w:val="ru-RU" w:eastAsia="ru-RU" w:bidi="ar-SA"/>
    </w:rPr>
  </w:style>
  <w:style w:type="character" w:styleId="af4">
    <w:name w:val="footnote reference"/>
    <w:basedOn w:val="a0"/>
    <w:uiPriority w:val="99"/>
    <w:semiHidden/>
    <w:rsid w:val="00FA40E4"/>
    <w:rPr>
      <w:rFonts w:cs="Times New Roman"/>
      <w:vertAlign w:val="superscript"/>
    </w:rPr>
  </w:style>
  <w:style w:type="paragraph" w:styleId="3">
    <w:name w:val="Body Text 3"/>
    <w:basedOn w:val="a"/>
    <w:link w:val="30"/>
    <w:uiPriority w:val="99"/>
    <w:rsid w:val="008E25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45013B"/>
    <w:rPr>
      <w:rFonts w:ascii="Times New Roman CYR" w:hAnsi="Times New Roman CYR" w:cs="Times New Roman"/>
      <w:sz w:val="16"/>
      <w:szCs w:val="16"/>
    </w:rPr>
  </w:style>
  <w:style w:type="paragraph" w:customStyle="1" w:styleId="ConsCell">
    <w:name w:val="ConsCell"/>
    <w:rsid w:val="00036663"/>
    <w:pPr>
      <w:widowControl w:val="0"/>
    </w:pPr>
    <w:rPr>
      <w:rFonts w:ascii="Consultant" w:hAnsi="Consultant"/>
    </w:rPr>
  </w:style>
  <w:style w:type="character" w:customStyle="1" w:styleId="12">
    <w:name w:val="Верхний колонтитул Знак1"/>
    <w:basedOn w:val="a0"/>
    <w:link w:val="a4"/>
    <w:locked/>
    <w:rsid w:val="00174E24"/>
    <w:rPr>
      <w:rFonts w:ascii="Times New Roman CYR" w:hAnsi="Times New Roman CYR" w:cs="Times New Roman"/>
      <w:lang w:val="ru-RU" w:eastAsia="ru-RU" w:bidi="ar-SA"/>
    </w:rPr>
  </w:style>
  <w:style w:type="paragraph" w:styleId="af5">
    <w:name w:val="Title"/>
    <w:basedOn w:val="a"/>
    <w:link w:val="16"/>
    <w:uiPriority w:val="10"/>
    <w:qFormat/>
    <w:rsid w:val="00AF7E37"/>
    <w:pPr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paragraph" w:customStyle="1" w:styleId="af6">
    <w:name w:val="Содерж"/>
    <w:basedOn w:val="a"/>
    <w:rsid w:val="0037054F"/>
    <w:pPr>
      <w:widowControl w:val="0"/>
      <w:autoSpaceDE w:val="0"/>
      <w:autoSpaceDN w:val="0"/>
      <w:spacing w:after="120"/>
      <w:jc w:val="center"/>
    </w:pPr>
    <w:rPr>
      <w:rFonts w:ascii="Times New Roman" w:hAnsi="Times New Roman"/>
      <w:sz w:val="28"/>
      <w:szCs w:val="28"/>
    </w:rPr>
  </w:style>
  <w:style w:type="paragraph" w:customStyle="1" w:styleId="17">
    <w:name w:val="текст сноски1"/>
    <w:basedOn w:val="a"/>
    <w:rsid w:val="00AF7E37"/>
    <w:pPr>
      <w:keepLines/>
      <w:autoSpaceDE w:val="0"/>
      <w:autoSpaceDN w:val="0"/>
      <w:spacing w:after="120"/>
      <w:jc w:val="both"/>
    </w:pPr>
    <w:rPr>
      <w:rFonts w:ascii="Times New Roman" w:hAnsi="Times New Roman"/>
      <w:sz w:val="22"/>
      <w:szCs w:val="22"/>
    </w:rPr>
  </w:style>
  <w:style w:type="character" w:customStyle="1" w:styleId="40">
    <w:name w:val="Знак Знак4"/>
    <w:rsid w:val="00AF7E37"/>
    <w:rPr>
      <w:rFonts w:ascii="Times New Roman" w:hAnsi="Times New Roman"/>
      <w:sz w:val="28"/>
    </w:rPr>
  </w:style>
  <w:style w:type="character" w:customStyle="1" w:styleId="16">
    <w:name w:val="Название Знак1"/>
    <w:link w:val="af5"/>
    <w:locked/>
    <w:rsid w:val="00AF7E37"/>
    <w:rPr>
      <w:rFonts w:ascii="Cambria" w:hAnsi="Cambria"/>
      <w:b/>
      <w:kern w:val="28"/>
      <w:sz w:val="32"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37054F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145">
    <w:name w:val="текст14.5"/>
    <w:basedOn w:val="a"/>
    <w:rsid w:val="004A0BBB"/>
    <w:pPr>
      <w:widowControl w:val="0"/>
      <w:autoSpaceDE w:val="0"/>
      <w:autoSpaceDN w:val="0"/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af7">
    <w:name w:val="Document Map"/>
    <w:basedOn w:val="a"/>
    <w:link w:val="af8"/>
    <w:uiPriority w:val="99"/>
    <w:semiHidden/>
    <w:rsid w:val="00AD5B66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0"/>
    <w:link w:val="af7"/>
    <w:uiPriority w:val="99"/>
    <w:semiHidden/>
    <w:locked/>
    <w:rsid w:val="0045013B"/>
    <w:rPr>
      <w:rFonts w:ascii="Tahoma" w:hAnsi="Tahoma" w:cs="Tahoma"/>
      <w:sz w:val="16"/>
      <w:szCs w:val="16"/>
    </w:rPr>
  </w:style>
  <w:style w:type="paragraph" w:customStyle="1" w:styleId="Oaeno14-15">
    <w:name w:val="Oaeno14-15"/>
    <w:basedOn w:val="a"/>
    <w:rsid w:val="00890EF5"/>
    <w:pPr>
      <w:widowControl w:val="0"/>
      <w:spacing w:after="120"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18">
    <w:name w:val="Текст1"/>
    <w:basedOn w:val="a"/>
    <w:rsid w:val="00706551"/>
    <w:rPr>
      <w:rFonts w:ascii="Courier New" w:hAnsi="Courier New"/>
      <w:szCs w:val="24"/>
    </w:rPr>
  </w:style>
  <w:style w:type="character" w:customStyle="1" w:styleId="FootnoteTextChar">
    <w:name w:val="Footnote Text Char"/>
    <w:locked/>
    <w:rsid w:val="0042671A"/>
    <w:rPr>
      <w:rFonts w:ascii="Times New Roman CYR" w:hAnsi="Times New Roman CYR"/>
      <w:lang w:val="ru-RU" w:eastAsia="ru-RU"/>
    </w:rPr>
  </w:style>
  <w:style w:type="paragraph" w:customStyle="1" w:styleId="6">
    <w:name w:val="çàãîëîâîê 6"/>
    <w:basedOn w:val="a"/>
    <w:next w:val="a"/>
    <w:rsid w:val="001F39D0"/>
    <w:pPr>
      <w:keepNext/>
      <w:ind w:firstLine="720"/>
      <w:jc w:val="both"/>
    </w:pPr>
    <w:rPr>
      <w:rFonts w:ascii="Times New Roman" w:hAnsi="Times New Roman"/>
      <w:sz w:val="28"/>
    </w:rPr>
  </w:style>
  <w:style w:type="paragraph" w:customStyle="1" w:styleId="110">
    <w:name w:val="Обычный11"/>
    <w:rsid w:val="00BC0684"/>
    <w:rPr>
      <w:sz w:val="24"/>
    </w:rPr>
  </w:style>
  <w:style w:type="paragraph" w:customStyle="1" w:styleId="26">
    <w:name w:val="заголовок 2"/>
    <w:basedOn w:val="a"/>
    <w:next w:val="a"/>
    <w:rsid w:val="00F645D4"/>
    <w:pPr>
      <w:keepNext/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paragraph" w:styleId="af9">
    <w:name w:val="endnote text"/>
    <w:basedOn w:val="a"/>
    <w:link w:val="afa"/>
    <w:uiPriority w:val="99"/>
    <w:rsid w:val="002A3461"/>
    <w:pPr>
      <w:widowControl w:val="0"/>
      <w:autoSpaceDE w:val="0"/>
      <w:autoSpaceDN w:val="0"/>
      <w:spacing w:after="120"/>
      <w:jc w:val="both"/>
    </w:pPr>
    <w:rPr>
      <w:rFonts w:ascii="Times New Roman" w:hAnsi="Times New Roman"/>
    </w:rPr>
  </w:style>
  <w:style w:type="character" w:customStyle="1" w:styleId="afa">
    <w:name w:val="Текст концевой сноски Знак"/>
    <w:basedOn w:val="a0"/>
    <w:link w:val="af9"/>
    <w:uiPriority w:val="99"/>
    <w:semiHidden/>
    <w:locked/>
    <w:rsid w:val="002A3461"/>
    <w:rPr>
      <w:rFonts w:cs="Times New Roman"/>
    </w:rPr>
  </w:style>
  <w:style w:type="paragraph" w:customStyle="1" w:styleId="111">
    <w:name w:val="Знак Знак Знак1 Знак Знак Знак Знак1"/>
    <w:basedOn w:val="a"/>
    <w:rsid w:val="0075571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b">
    <w:name w:val="Текст сноски Знак Знак"/>
    <w:locked/>
    <w:rsid w:val="00C6463E"/>
    <w:rPr>
      <w:rFonts w:ascii="Liberation Serif" w:hAnsi="Liberation Serif"/>
      <w:lang w:val="ru-RU" w:eastAsia="ru-RU"/>
    </w:rPr>
  </w:style>
  <w:style w:type="paragraph" w:styleId="afc">
    <w:name w:val="Body Text"/>
    <w:basedOn w:val="a"/>
    <w:link w:val="afd"/>
    <w:uiPriority w:val="99"/>
    <w:rsid w:val="00CF7103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locked/>
    <w:rsid w:val="0045013B"/>
    <w:rPr>
      <w:rFonts w:ascii="Times New Roman CYR" w:hAnsi="Times New Roman CYR" w:cs="Times New Roman"/>
    </w:rPr>
  </w:style>
  <w:style w:type="character" w:customStyle="1" w:styleId="TitleChar">
    <w:name w:val="Title Char"/>
    <w:basedOn w:val="a0"/>
    <w:locked/>
    <w:rsid w:val="00CF7103"/>
    <w:rPr>
      <w:rFonts w:ascii="Cambria" w:hAnsi="Cambria" w:cs="Times New Roman"/>
      <w:b/>
      <w:kern w:val="28"/>
      <w:sz w:val="32"/>
    </w:rPr>
  </w:style>
  <w:style w:type="character" w:customStyle="1" w:styleId="HeaderChar">
    <w:name w:val="Header Char"/>
    <w:basedOn w:val="a0"/>
    <w:locked/>
    <w:rsid w:val="00CF7103"/>
    <w:rPr>
      <w:rFonts w:ascii="Times New Roman" w:hAnsi="Times New Roman" w:cs="Times New Roman"/>
      <w:sz w:val="28"/>
    </w:rPr>
  </w:style>
  <w:style w:type="character" w:customStyle="1" w:styleId="afe">
    <w:name w:val="Верхний колонтитул Знак"/>
    <w:locked/>
    <w:rsid w:val="00E44B05"/>
    <w:rPr>
      <w:rFonts w:ascii="Times New Roman CYR" w:hAnsi="Times New Roman CYR"/>
      <w:lang w:val="ru-RU" w:eastAsia="ru-RU"/>
    </w:rPr>
  </w:style>
  <w:style w:type="character" w:customStyle="1" w:styleId="aff">
    <w:name w:val="Название Знак"/>
    <w:locked/>
    <w:rsid w:val="00E44B05"/>
    <w:rPr>
      <w:rFonts w:ascii="Cambria" w:hAnsi="Cambria"/>
      <w:b/>
      <w:kern w:val="28"/>
      <w:sz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49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02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83112-C774-4FAD-B47B-B22F65B9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0</TotalTime>
  <Pages>4</Pages>
  <Words>537</Words>
  <Characters>5960</Characters>
  <Application>Microsoft Office Word</Application>
  <DocSecurity>0</DocSecurity>
  <Lines>49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Karpikova E.M.</dc:creator>
  <cp:lastModifiedBy>СА</cp:lastModifiedBy>
  <cp:revision>2</cp:revision>
  <cp:lastPrinted>2021-06-17T13:11:00Z</cp:lastPrinted>
  <dcterms:created xsi:type="dcterms:W3CDTF">2021-06-21T07:18:00Z</dcterms:created>
  <dcterms:modified xsi:type="dcterms:W3CDTF">2021-06-21T07:18:00Z</dcterms:modified>
</cp:coreProperties>
</file>