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Layout w:type="fixed"/>
        <w:tblLook w:val="01E0"/>
      </w:tblPr>
      <w:tblGrid>
        <w:gridCol w:w="4428"/>
        <w:gridCol w:w="5080"/>
      </w:tblGrid>
      <w:tr w:rsidR="00513AF9" w:rsidRPr="004D5705" w:rsidTr="0085522C">
        <w:trPr>
          <w:trHeight w:val="162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3AF9" w:rsidRPr="004D5705" w:rsidRDefault="00513AF9" w:rsidP="0085522C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63223D" w:rsidRPr="004D5705" w:rsidRDefault="0063223D" w:rsidP="0063223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В окружную избирательную комиссию по выборам депутатов Законодательного Собрания Свердловской области по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Краснотурьинскому</w:t>
            </w: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одномандатному</w:t>
            </w:r>
            <w:proofErr w:type="gramEnd"/>
          </w:p>
          <w:p w:rsidR="0063223D" w:rsidRPr="004D5705" w:rsidRDefault="0063223D" w:rsidP="0063223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избирательному округу 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  <w:p w:rsidR="00513AF9" w:rsidRPr="004D5705" w:rsidRDefault="00513AF9" w:rsidP="00B92B53">
            <w:pPr>
              <w:ind w:right="-64"/>
              <w:jc w:val="center"/>
              <w:rPr>
                <w:rFonts w:ascii="Liberation Serif" w:hAnsi="Liberation Serif" w:cs="Liberation Serif"/>
                <w:i/>
                <w:sz w:val="18"/>
                <w:szCs w:val="18"/>
              </w:rPr>
            </w:pPr>
          </w:p>
        </w:tc>
      </w:tr>
    </w:tbl>
    <w:p w:rsidR="00513AF9" w:rsidRPr="004D5705" w:rsidRDefault="00513AF9" w:rsidP="00513AF9">
      <w:pPr>
        <w:pStyle w:val="14-15"/>
        <w:spacing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D5705" w:rsidRPr="004D5705" w:rsidRDefault="004D5705" w:rsidP="00513AF9">
      <w:pPr>
        <w:pStyle w:val="14-15"/>
        <w:spacing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13AF9" w:rsidRPr="004D5705" w:rsidRDefault="00513AF9" w:rsidP="00513AF9">
      <w:pPr>
        <w:pStyle w:val="14-15"/>
        <w:spacing w:line="240" w:lineRule="auto"/>
        <w:jc w:val="center"/>
        <w:rPr>
          <w:rFonts w:ascii="Liberation Serif" w:hAnsi="Liberation Serif" w:cs="Liberation Serif"/>
          <w:b/>
          <w:szCs w:val="28"/>
        </w:rPr>
      </w:pPr>
      <w:r w:rsidRPr="004D5705">
        <w:rPr>
          <w:rFonts w:ascii="Liberation Serif" w:hAnsi="Liberation Serif" w:cs="Liberation Serif"/>
          <w:b/>
          <w:szCs w:val="28"/>
        </w:rPr>
        <w:t xml:space="preserve">Заявление </w:t>
      </w:r>
    </w:p>
    <w:p w:rsidR="00513AF9" w:rsidRPr="004D5705" w:rsidRDefault="00513AF9" w:rsidP="00513AF9">
      <w:pPr>
        <w:pStyle w:val="14-15"/>
        <w:spacing w:line="240" w:lineRule="auto"/>
        <w:jc w:val="center"/>
        <w:rPr>
          <w:rFonts w:ascii="Liberation Serif" w:hAnsi="Liberation Serif" w:cs="Liberation Serif"/>
          <w:szCs w:val="28"/>
        </w:rPr>
      </w:pPr>
      <w:r w:rsidRPr="004D5705">
        <w:rPr>
          <w:rFonts w:ascii="Liberation Serif" w:hAnsi="Liberation Serif" w:cs="Liberation Serif"/>
          <w:szCs w:val="28"/>
        </w:rPr>
        <w:t xml:space="preserve">о назначении доверенных лиц </w:t>
      </w:r>
    </w:p>
    <w:p w:rsidR="00513AF9" w:rsidRPr="004D5705" w:rsidRDefault="00513AF9" w:rsidP="00513AF9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13AF9" w:rsidRPr="004D5705" w:rsidRDefault="00513AF9" w:rsidP="00513AF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Я,</w:t>
      </w:r>
      <w:r w:rsidRPr="004D5705">
        <w:rPr>
          <w:rFonts w:ascii="Liberation Serif" w:hAnsi="Liberation Serif" w:cs="Liberation Serif"/>
        </w:rPr>
        <w:t xml:space="preserve"> </w:t>
      </w:r>
      <w:r w:rsidRPr="004D5705">
        <w:rPr>
          <w:rFonts w:ascii="Liberation Serif" w:hAnsi="Liberation Serif" w:cs="Liberation Serif"/>
          <w:sz w:val="28"/>
          <w:szCs w:val="28"/>
        </w:rPr>
        <w:t>__________________________________________________________,</w:t>
      </w:r>
    </w:p>
    <w:p w:rsidR="00513AF9" w:rsidRPr="004D5705" w:rsidRDefault="00513AF9" w:rsidP="00513AF9">
      <w:pPr>
        <w:ind w:firstLine="708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4D5705">
        <w:rPr>
          <w:rFonts w:ascii="Liberation Serif" w:hAnsi="Liberation Serif" w:cs="Liberation Serif"/>
          <w:i/>
        </w:rPr>
        <w:t>(фамилия, имя, отчество кандидата)</w:t>
      </w:r>
    </w:p>
    <w:p w:rsidR="00513AF9" w:rsidRPr="004D5705" w:rsidRDefault="00513AF9" w:rsidP="00513AF9">
      <w:pPr>
        <w:suppressAutoHyphens/>
        <w:jc w:val="center"/>
        <w:rPr>
          <w:rFonts w:ascii="Liberation Serif" w:hAnsi="Liberation Serif" w:cs="Liberation Serif"/>
          <w:b/>
          <w:i/>
          <w:sz w:val="28"/>
          <w:szCs w:val="28"/>
          <w:vertAlign w:val="superscript"/>
        </w:rPr>
      </w:pPr>
      <w:r w:rsidRPr="004D5705">
        <w:rPr>
          <w:rFonts w:ascii="Liberation Serif" w:hAnsi="Liberation Serif" w:cs="Liberation Serif"/>
          <w:sz w:val="28"/>
        </w:rPr>
        <w:t>выдвинутый_______________________________________________________</w:t>
      </w:r>
    </w:p>
    <w:p w:rsidR="00513AF9" w:rsidRPr="004D5705" w:rsidRDefault="00513AF9" w:rsidP="00513AF9">
      <w:pPr>
        <w:suppressAutoHyphens/>
        <w:spacing w:before="120" w:line="200" w:lineRule="exact"/>
        <w:jc w:val="center"/>
        <w:rPr>
          <w:rFonts w:ascii="Liberation Serif" w:hAnsi="Liberation Serif" w:cs="Liberation Serif"/>
          <w:i/>
          <w:sz w:val="24"/>
          <w:szCs w:val="24"/>
          <w:vertAlign w:val="superscript"/>
        </w:rPr>
      </w:pPr>
      <w:r w:rsidRPr="004D5705">
        <w:rPr>
          <w:rFonts w:ascii="Liberation Serif" w:hAnsi="Liberation Serif" w:cs="Liberation Serif"/>
          <w:i/>
          <w:sz w:val="24"/>
          <w:szCs w:val="24"/>
          <w:vertAlign w:val="superscript"/>
        </w:rPr>
        <w:t xml:space="preserve">                         (сведения о субъекте выдвижения – наименование избирательного объединения / «в порядке самовыдвижения»)</w:t>
      </w:r>
    </w:p>
    <w:p w:rsidR="00513AF9" w:rsidRPr="004D5705" w:rsidRDefault="00513AF9" w:rsidP="00513AF9">
      <w:pPr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кандидатом в депутаты Законодательного Собрания Свердловской области по </w:t>
      </w:r>
      <w:r w:rsidR="0063223D">
        <w:rPr>
          <w:rFonts w:ascii="Liberation Serif" w:hAnsi="Liberation Serif" w:cs="Liberation Serif"/>
          <w:sz w:val="28"/>
          <w:szCs w:val="28"/>
        </w:rPr>
        <w:t>Краснотурьинскому</w:t>
      </w:r>
      <w:r w:rsidRPr="004D5705">
        <w:rPr>
          <w:rFonts w:ascii="Liberation Serif" w:hAnsi="Liberation Serif" w:cs="Liberation Serif"/>
          <w:sz w:val="28"/>
          <w:szCs w:val="28"/>
        </w:rPr>
        <w:t xml:space="preserve"> одномандатному избирательному округу № </w:t>
      </w:r>
      <w:r w:rsidR="0063223D">
        <w:rPr>
          <w:rFonts w:ascii="Liberation Serif" w:hAnsi="Liberation Serif" w:cs="Liberation Serif"/>
          <w:sz w:val="28"/>
          <w:szCs w:val="28"/>
        </w:rPr>
        <w:t>16</w:t>
      </w:r>
      <w:r w:rsidRPr="004D5705">
        <w:rPr>
          <w:rFonts w:ascii="Liberation Serif" w:hAnsi="Liberation Serif" w:cs="Liberation Serif"/>
          <w:sz w:val="28"/>
          <w:szCs w:val="28"/>
        </w:rPr>
        <w:t>, назначаю доверенных лиц в количестве ______ человек в соответствии с прилагаемым списком.</w:t>
      </w:r>
    </w:p>
    <w:p w:rsidR="00513AF9" w:rsidRPr="004D5705" w:rsidRDefault="00513AF9" w:rsidP="00513AF9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13AF9" w:rsidRPr="004D5705" w:rsidRDefault="00513AF9" w:rsidP="00513AF9">
      <w:pPr>
        <w:ind w:firstLine="567"/>
        <w:rPr>
          <w:rFonts w:ascii="Liberation Serif" w:hAnsi="Liberation Serif" w:cs="Liberation Serif"/>
          <w:iCs/>
          <w:sz w:val="28"/>
          <w:szCs w:val="28"/>
        </w:rPr>
      </w:pPr>
      <w:r w:rsidRPr="004D5705">
        <w:rPr>
          <w:rFonts w:ascii="Liberation Serif" w:hAnsi="Liberation Serif" w:cs="Liberation Serif"/>
          <w:iCs/>
          <w:sz w:val="28"/>
          <w:szCs w:val="28"/>
        </w:rPr>
        <w:t>Приложения: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48"/>
        <w:gridCol w:w="900"/>
        <w:gridCol w:w="2200"/>
      </w:tblGrid>
      <w:tr w:rsidR="00513AF9" w:rsidRPr="004D5705" w:rsidTr="0085522C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AF9" w:rsidRPr="004D5705" w:rsidRDefault="00513AF9" w:rsidP="0085522C">
            <w:pPr>
              <w:ind w:firstLine="567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1. Список доверенных лиц </w:t>
            </w:r>
            <w:proofErr w:type="gramStart"/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AF9" w:rsidRPr="004D5705" w:rsidRDefault="00513AF9" w:rsidP="0085522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AF9" w:rsidRPr="004D5705" w:rsidRDefault="00513AF9" w:rsidP="0085522C">
            <w:pPr>
              <w:ind w:left="57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листах</w:t>
            </w:r>
            <w:proofErr w:type="gramEnd"/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</w:tbl>
    <w:p w:rsidR="00513AF9" w:rsidRPr="004D5705" w:rsidRDefault="00513AF9" w:rsidP="00513AF9">
      <w:pPr>
        <w:ind w:firstLine="567"/>
        <w:jc w:val="both"/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286"/>
        <w:gridCol w:w="1022"/>
        <w:gridCol w:w="1077"/>
      </w:tblGrid>
      <w:tr w:rsidR="00513AF9" w:rsidRPr="004D5705" w:rsidTr="0085522C"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AF9" w:rsidRPr="004D5705" w:rsidRDefault="00513AF9" w:rsidP="0085522C">
            <w:pPr>
              <w:ind w:firstLine="567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2. Заявления о согласии быть доверенными лицами </w:t>
            </w:r>
            <w:proofErr w:type="gramStart"/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AF9" w:rsidRPr="004D5705" w:rsidRDefault="00513AF9" w:rsidP="0085522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AF9" w:rsidRPr="004D5705" w:rsidRDefault="00513AF9" w:rsidP="0085522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листах</w:t>
            </w:r>
            <w:proofErr w:type="gramEnd"/>
          </w:p>
        </w:tc>
      </w:tr>
    </w:tbl>
    <w:p w:rsidR="00513AF9" w:rsidRPr="004D5705" w:rsidRDefault="00513AF9" w:rsidP="00513AF9">
      <w:pPr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______ штук.</w:t>
      </w:r>
    </w:p>
    <w:p w:rsidR="00513AF9" w:rsidRPr="004D5705" w:rsidRDefault="00513AF9" w:rsidP="00513AF9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</w:rPr>
        <w:t>3. Копии приказов (распоряжений), предусмотренных пунктом 3 статьи</w:t>
      </w:r>
      <w:r w:rsidRPr="004D5705">
        <w:rPr>
          <w:rFonts w:ascii="Liberation Serif" w:hAnsi="Liberation Serif" w:cs="Liberation Serif"/>
          <w:lang w:val="en-US"/>
        </w:rPr>
        <w:t> </w:t>
      </w:r>
      <w:r w:rsidRPr="004D5705">
        <w:rPr>
          <w:rFonts w:ascii="Liberation Serif" w:hAnsi="Liberation Serif" w:cs="Liberation Serif"/>
        </w:rPr>
        <w:t>58 Избирательного кодекса Свердловской области (при наличии доверенных лиц, являющихся государственными или муниципальными служащими) ______ штук на ______ листах.</w:t>
      </w:r>
    </w:p>
    <w:p w:rsidR="00513AF9" w:rsidRPr="004D5705" w:rsidRDefault="00513AF9" w:rsidP="00513AF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4. Электронный носитель, содержащий информацию, указанную в пункте 1 и 2 – ______ штук.</w:t>
      </w:r>
    </w:p>
    <w:p w:rsidR="00513AF9" w:rsidRPr="004D5705" w:rsidRDefault="00513AF9" w:rsidP="00513AF9">
      <w:pPr>
        <w:ind w:firstLine="567"/>
        <w:jc w:val="both"/>
        <w:rPr>
          <w:rFonts w:ascii="Liberation Serif" w:hAnsi="Liberation Serif" w:cs="Liberation Serif"/>
          <w:sz w:val="2"/>
          <w:szCs w:val="2"/>
        </w:rPr>
      </w:pPr>
      <w:r w:rsidRPr="004D5705">
        <w:rPr>
          <w:rFonts w:ascii="Liberation Serif" w:hAnsi="Liberation Serif" w:cs="Liberation Serif"/>
          <w:sz w:val="28"/>
          <w:szCs w:val="28"/>
        </w:rPr>
        <w:br/>
      </w:r>
    </w:p>
    <w:tbl>
      <w:tblPr>
        <w:tblW w:w="9540" w:type="dxa"/>
        <w:tblInd w:w="108" w:type="dxa"/>
        <w:tblLook w:val="01E0"/>
      </w:tblPr>
      <w:tblGrid>
        <w:gridCol w:w="5040"/>
        <w:gridCol w:w="4500"/>
      </w:tblGrid>
      <w:tr w:rsidR="00513AF9" w:rsidRPr="004D5705" w:rsidTr="0085522C">
        <w:tc>
          <w:tcPr>
            <w:tcW w:w="5040" w:type="dxa"/>
          </w:tcPr>
          <w:p w:rsidR="00513AF9" w:rsidRPr="004D5705" w:rsidRDefault="00513AF9" w:rsidP="0063223D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 xml:space="preserve">Кандидат в депутаты Законодательного Собрания Свердловской области по </w:t>
            </w:r>
            <w:r w:rsidR="0063223D">
              <w:rPr>
                <w:rFonts w:ascii="Liberation Serif" w:hAnsi="Liberation Serif" w:cs="Liberation Serif"/>
                <w:sz w:val="26"/>
                <w:szCs w:val="26"/>
              </w:rPr>
              <w:t>Краснотурьинскому</w:t>
            </w: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 xml:space="preserve"> одномандатному избирательному округу № </w:t>
            </w:r>
            <w:r w:rsidR="0063223D">
              <w:rPr>
                <w:rFonts w:ascii="Liberation Serif" w:hAnsi="Liberation Serif" w:cs="Liberation Serif"/>
                <w:sz w:val="26"/>
                <w:szCs w:val="26"/>
              </w:rPr>
              <w:t>16</w:t>
            </w:r>
          </w:p>
        </w:tc>
        <w:tc>
          <w:tcPr>
            <w:tcW w:w="4500" w:type="dxa"/>
          </w:tcPr>
          <w:p w:rsidR="00513AF9" w:rsidRPr="004D5705" w:rsidRDefault="00513AF9" w:rsidP="0085522C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ab/>
            </w:r>
          </w:p>
          <w:p w:rsidR="00513AF9" w:rsidRPr="004D5705" w:rsidRDefault="00513AF9" w:rsidP="0085522C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13AF9" w:rsidRPr="004D5705" w:rsidRDefault="00513AF9" w:rsidP="0085522C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13AF9" w:rsidRPr="004D5705" w:rsidRDefault="00513AF9" w:rsidP="0085522C">
            <w:pPr>
              <w:tabs>
                <w:tab w:val="left" w:pos="645"/>
              </w:tabs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>_____________   __________________</w:t>
            </w:r>
          </w:p>
          <w:p w:rsidR="00513AF9" w:rsidRPr="004D5705" w:rsidRDefault="00513AF9" w:rsidP="0085522C">
            <w:pPr>
              <w:rPr>
                <w:rFonts w:ascii="Liberation Serif" w:hAnsi="Liberation Serif" w:cs="Liberation Serif"/>
                <w:i/>
              </w:rPr>
            </w:pPr>
            <w:r w:rsidRPr="004D5705">
              <w:rPr>
                <w:rFonts w:ascii="Liberation Serif" w:hAnsi="Liberation Serif" w:cs="Liberation Serif"/>
              </w:rPr>
              <w:t xml:space="preserve">        </w:t>
            </w:r>
            <w:r w:rsidRPr="004D5705">
              <w:rPr>
                <w:rFonts w:ascii="Liberation Serif" w:hAnsi="Liberation Serif" w:cs="Liberation Serif"/>
                <w:i/>
              </w:rPr>
              <w:t xml:space="preserve">(подпись)                   (фамилия, инициалы)        </w:t>
            </w:r>
          </w:p>
        </w:tc>
      </w:tr>
      <w:tr w:rsidR="00513AF9" w:rsidRPr="004D5705" w:rsidTr="0085522C">
        <w:tc>
          <w:tcPr>
            <w:tcW w:w="5040" w:type="dxa"/>
          </w:tcPr>
          <w:p w:rsidR="00513AF9" w:rsidRPr="004D5705" w:rsidRDefault="00513AF9" w:rsidP="0085522C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500" w:type="dxa"/>
          </w:tcPr>
          <w:p w:rsidR="00513AF9" w:rsidRPr="004D5705" w:rsidRDefault="00513AF9" w:rsidP="0085522C">
            <w:pPr>
              <w:tabs>
                <w:tab w:val="left" w:pos="645"/>
              </w:tabs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>________________</w:t>
            </w:r>
          </w:p>
          <w:p w:rsidR="00513AF9" w:rsidRPr="004D5705" w:rsidRDefault="00513AF9" w:rsidP="0085522C">
            <w:pPr>
              <w:ind w:firstLine="2232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513AF9" w:rsidRPr="004D5705" w:rsidRDefault="00513AF9" w:rsidP="00513AF9">
      <w:pPr>
        <w:pStyle w:val="13"/>
        <w:ind w:left="4320"/>
        <w:jc w:val="right"/>
        <w:rPr>
          <w:rFonts w:ascii="Liberation Serif" w:hAnsi="Liberation Serif" w:cs="Liberation Serif"/>
          <w:sz w:val="28"/>
        </w:rPr>
      </w:pPr>
    </w:p>
    <w:p w:rsidR="00513AF9" w:rsidRPr="004D5705" w:rsidRDefault="00513AF9" w:rsidP="00513AF9">
      <w:pPr>
        <w:pStyle w:val="13"/>
        <w:ind w:left="4320"/>
        <w:jc w:val="right"/>
        <w:rPr>
          <w:rFonts w:ascii="Liberation Serif" w:hAnsi="Liberation Serif" w:cs="Liberation Serif"/>
          <w:sz w:val="28"/>
        </w:rPr>
        <w:sectPr w:rsidR="00513AF9" w:rsidRPr="004D5705" w:rsidSect="0020452A">
          <w:headerReference w:type="default" r:id="rId8"/>
          <w:pgSz w:w="11906" w:h="16838"/>
          <w:pgMar w:top="1134" w:right="851" w:bottom="907" w:left="1701" w:header="709" w:footer="709" w:gutter="0"/>
          <w:cols w:space="708"/>
          <w:titlePg/>
          <w:docGrid w:linePitch="360"/>
        </w:sectPr>
      </w:pPr>
    </w:p>
    <w:tbl>
      <w:tblPr>
        <w:tblW w:w="9508" w:type="dxa"/>
        <w:tblLayout w:type="fixed"/>
        <w:tblLook w:val="01E0"/>
      </w:tblPr>
      <w:tblGrid>
        <w:gridCol w:w="4428"/>
        <w:gridCol w:w="5080"/>
      </w:tblGrid>
      <w:tr w:rsidR="00740AAF" w:rsidRPr="004D5705" w:rsidTr="00E80E79">
        <w:trPr>
          <w:trHeight w:val="1905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40AAF" w:rsidRPr="004D5705" w:rsidRDefault="00740AAF" w:rsidP="00740AAF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63223D" w:rsidRPr="004D5705" w:rsidRDefault="0063223D" w:rsidP="0063223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В окружную избирательную комиссию по выборам депутатов Законодательного Собрания Свердловской области по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Краснотурьинскому</w:t>
            </w: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одномандатному</w:t>
            </w:r>
            <w:proofErr w:type="gramEnd"/>
          </w:p>
          <w:p w:rsidR="0063223D" w:rsidRPr="004D5705" w:rsidRDefault="0063223D" w:rsidP="0063223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избирательному округу 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  <w:p w:rsidR="00740AAF" w:rsidRPr="004D5705" w:rsidRDefault="00740AAF" w:rsidP="00B92B53">
            <w:pPr>
              <w:ind w:right="-64"/>
              <w:jc w:val="center"/>
              <w:rPr>
                <w:rFonts w:ascii="Liberation Serif" w:hAnsi="Liberation Serif" w:cs="Liberation Serif"/>
                <w:i/>
                <w:sz w:val="18"/>
                <w:szCs w:val="18"/>
              </w:rPr>
            </w:pPr>
          </w:p>
        </w:tc>
      </w:tr>
    </w:tbl>
    <w:p w:rsidR="00740AAF" w:rsidRPr="004D5705" w:rsidRDefault="00740AAF" w:rsidP="000131EF">
      <w:pPr>
        <w:pStyle w:val="13"/>
        <w:spacing w:before="1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5705">
        <w:rPr>
          <w:rFonts w:ascii="Liberation Serif" w:hAnsi="Liberation Serif" w:cs="Liberation Serif"/>
          <w:b/>
          <w:sz w:val="28"/>
          <w:szCs w:val="28"/>
        </w:rPr>
        <w:t>Список</w:t>
      </w:r>
      <w:r w:rsidR="000131EF" w:rsidRPr="004D570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D5705">
        <w:rPr>
          <w:rFonts w:ascii="Liberation Serif" w:hAnsi="Liberation Serif" w:cs="Liberation Serif"/>
          <w:b/>
          <w:sz w:val="28"/>
          <w:szCs w:val="28"/>
        </w:rPr>
        <w:t>доверенных</w:t>
      </w:r>
      <w:r w:rsidR="000131EF" w:rsidRPr="004D5705">
        <w:rPr>
          <w:rFonts w:ascii="Liberation Serif" w:hAnsi="Liberation Serif" w:cs="Liberation Serif"/>
          <w:b/>
          <w:sz w:val="28"/>
          <w:szCs w:val="28"/>
        </w:rPr>
        <w:t xml:space="preserve"> лиц</w:t>
      </w:r>
      <w:r w:rsidRPr="004D570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131EF" w:rsidRPr="004D5705">
        <w:rPr>
          <w:rFonts w:ascii="Liberation Serif" w:hAnsi="Liberation Serif" w:cs="Liberation Serif"/>
          <w:b/>
          <w:sz w:val="28"/>
          <w:szCs w:val="28"/>
        </w:rPr>
        <w:t>кандидата</w:t>
      </w:r>
      <w:r w:rsidR="00E80E79" w:rsidRPr="004D5705">
        <w:rPr>
          <w:rFonts w:ascii="Liberation Serif" w:hAnsi="Liberation Serif" w:cs="Liberation Serif"/>
          <w:b/>
          <w:sz w:val="28"/>
          <w:szCs w:val="28"/>
        </w:rPr>
        <w:t xml:space="preserve"> в</w:t>
      </w:r>
      <w:r w:rsidR="00513AF9" w:rsidRPr="004D5705">
        <w:rPr>
          <w:rFonts w:ascii="Liberation Serif" w:hAnsi="Liberation Serif" w:cs="Liberation Serif"/>
          <w:b/>
          <w:sz w:val="28"/>
          <w:szCs w:val="28"/>
        </w:rPr>
        <w:t xml:space="preserve"> депутат</w:t>
      </w:r>
      <w:r w:rsidR="00E80E79" w:rsidRPr="004D5705">
        <w:rPr>
          <w:rFonts w:ascii="Liberation Serif" w:hAnsi="Liberation Serif" w:cs="Liberation Serif"/>
          <w:b/>
          <w:sz w:val="28"/>
          <w:szCs w:val="28"/>
        </w:rPr>
        <w:t>ы</w:t>
      </w:r>
      <w:r w:rsidR="00513AF9" w:rsidRPr="004D570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80E79" w:rsidRPr="004D5705">
        <w:rPr>
          <w:rFonts w:ascii="Liberation Serif" w:hAnsi="Liberation Serif" w:cs="Liberation Serif"/>
          <w:b/>
          <w:sz w:val="28"/>
          <w:szCs w:val="28"/>
        </w:rPr>
        <w:br/>
      </w:r>
      <w:r w:rsidR="00513AF9" w:rsidRPr="004D5705">
        <w:rPr>
          <w:rFonts w:ascii="Liberation Serif" w:hAnsi="Liberation Serif" w:cs="Liberation Serif"/>
          <w:b/>
          <w:sz w:val="28"/>
          <w:szCs w:val="28"/>
        </w:rPr>
        <w:t>Законодательного собрания Свердловской области</w:t>
      </w:r>
    </w:p>
    <w:p w:rsidR="00740AAF" w:rsidRPr="004D5705" w:rsidRDefault="00740AAF" w:rsidP="00740AAF">
      <w:pPr>
        <w:pStyle w:val="13"/>
        <w:tabs>
          <w:tab w:val="center" w:pos="3402"/>
        </w:tabs>
        <w:jc w:val="center"/>
        <w:rPr>
          <w:rFonts w:ascii="Liberation Serif" w:hAnsi="Liberation Serif" w:cs="Liberation Serif"/>
          <w:sz w:val="18"/>
        </w:rPr>
      </w:pPr>
    </w:p>
    <w:p w:rsidR="00740AAF" w:rsidRPr="004D5705" w:rsidRDefault="00740AAF" w:rsidP="00740AAF">
      <w:pPr>
        <w:pStyle w:val="13"/>
        <w:rPr>
          <w:rFonts w:ascii="Liberation Serif" w:hAnsi="Liberation Serif" w:cs="Liberation Serif"/>
          <w:sz w:val="16"/>
        </w:rPr>
      </w:pPr>
    </w:p>
    <w:tbl>
      <w:tblPr>
        <w:tblW w:w="9782" w:type="dxa"/>
        <w:tblInd w:w="108" w:type="dxa"/>
        <w:tblLayout w:type="fixed"/>
        <w:tblLook w:val="0000"/>
      </w:tblPr>
      <w:tblGrid>
        <w:gridCol w:w="467"/>
        <w:gridCol w:w="79"/>
        <w:gridCol w:w="2310"/>
        <w:gridCol w:w="204"/>
        <w:gridCol w:w="2520"/>
        <w:gridCol w:w="844"/>
        <w:gridCol w:w="236"/>
        <w:gridCol w:w="844"/>
        <w:gridCol w:w="236"/>
        <w:gridCol w:w="907"/>
        <w:gridCol w:w="1135"/>
      </w:tblGrid>
      <w:tr w:rsidR="00740AAF" w:rsidRPr="004D5705" w:rsidTr="00740AAF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740AAF" w:rsidRPr="004D5705" w:rsidRDefault="00740AAF" w:rsidP="00740AAF">
            <w:pPr>
              <w:pStyle w:val="af6"/>
              <w:widowControl/>
              <w:autoSpaceDE/>
              <w:autoSpaceDN/>
              <w:spacing w:after="0"/>
              <w:rPr>
                <w:rFonts w:ascii="Liberation Serif" w:hAnsi="Liberation Serif" w:cs="Liberation Serif"/>
              </w:rPr>
            </w:pPr>
            <w:r w:rsidRPr="004D5705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0AAF" w:rsidRPr="004D5705" w:rsidRDefault="00740AAF" w:rsidP="00740A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740AAF" w:rsidRPr="004D5705" w:rsidRDefault="00740AAF" w:rsidP="00740AAF">
            <w:pPr>
              <w:pStyle w:val="af"/>
              <w:widowControl/>
              <w:rPr>
                <w:rFonts w:ascii="Liberation Serif" w:hAnsi="Liberation Serif" w:cs="Liberation Serif"/>
              </w:rPr>
            </w:pPr>
            <w:r w:rsidRPr="004D5705">
              <w:rPr>
                <w:rFonts w:ascii="Liberation Serif" w:hAnsi="Liberation Serif" w:cs="Liberation Serif"/>
              </w:rPr>
              <w:t>, дата рождения –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740AAF" w:rsidRPr="004D5705" w:rsidRDefault="00740AAF" w:rsidP="00740A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6" w:type="dxa"/>
          </w:tcPr>
          <w:p w:rsidR="00740AAF" w:rsidRPr="004D5705" w:rsidRDefault="00740AAF" w:rsidP="00740A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0AAF" w:rsidRPr="004D5705" w:rsidRDefault="00740AAF" w:rsidP="00740A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40AAF" w:rsidRPr="004D5705" w:rsidRDefault="00740AAF" w:rsidP="00740A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0AAF" w:rsidRPr="004D5705" w:rsidRDefault="00740AAF" w:rsidP="00740A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40AAF" w:rsidRPr="004D5705" w:rsidRDefault="00740AAF" w:rsidP="00740AAF">
            <w:pPr>
              <w:pStyle w:val="af"/>
              <w:widowControl/>
              <w:rPr>
                <w:rFonts w:ascii="Liberation Serif" w:hAnsi="Liberation Serif" w:cs="Liberation Serif"/>
              </w:rPr>
            </w:pPr>
            <w:r w:rsidRPr="004D5705">
              <w:rPr>
                <w:rFonts w:ascii="Liberation Serif" w:hAnsi="Liberation Serif" w:cs="Liberation Serif"/>
              </w:rPr>
              <w:t>года,</w:t>
            </w:r>
          </w:p>
        </w:tc>
      </w:tr>
      <w:tr w:rsidR="00740AAF" w:rsidRPr="004D5705" w:rsidTr="00740AAF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AAF" w:rsidRPr="004D5705" w:rsidRDefault="00740AAF" w:rsidP="00740AAF">
            <w:pPr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40AAF" w:rsidRPr="004D5705" w:rsidRDefault="00740AAF" w:rsidP="00740AAF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4D5705">
              <w:rPr>
                <w:rFonts w:ascii="Liberation Serif" w:hAnsi="Liberation Serif" w:cs="Liberation Serif"/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</w:tcBorders>
          </w:tcPr>
          <w:p w:rsidR="00740AAF" w:rsidRPr="004D5705" w:rsidRDefault="00740AAF" w:rsidP="00740AAF">
            <w:pPr>
              <w:rPr>
                <w:rFonts w:ascii="Liberation Serif" w:hAnsi="Liberation Serif" w:cs="Liberation Serif"/>
                <w:i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740AAF" w:rsidRPr="004D5705" w:rsidRDefault="00740AAF" w:rsidP="00740AAF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4D5705">
              <w:rPr>
                <w:rFonts w:ascii="Liberation Serif" w:hAnsi="Liberation Serif" w:cs="Liberation Serif"/>
                <w:i/>
                <w:sz w:val="16"/>
                <w:szCs w:val="16"/>
              </w:rPr>
              <w:t>(число)</w:t>
            </w:r>
          </w:p>
        </w:tc>
        <w:tc>
          <w:tcPr>
            <w:tcW w:w="236" w:type="dxa"/>
          </w:tcPr>
          <w:p w:rsidR="00740AAF" w:rsidRPr="004D5705" w:rsidRDefault="00740AAF" w:rsidP="00740AAF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740AAF" w:rsidRPr="004D5705" w:rsidRDefault="00740AAF" w:rsidP="00740AAF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4D5705">
              <w:rPr>
                <w:rFonts w:ascii="Liberation Serif" w:hAnsi="Liberation Serif" w:cs="Liberation Serif"/>
                <w:i/>
                <w:sz w:val="16"/>
                <w:szCs w:val="16"/>
              </w:rPr>
              <w:t>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40AAF" w:rsidRPr="004D5705" w:rsidRDefault="00740AAF" w:rsidP="00740AAF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0AAF" w:rsidRPr="004D5705" w:rsidRDefault="00740AAF" w:rsidP="00740AAF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40AAF" w:rsidRPr="004D5705" w:rsidRDefault="00740AAF" w:rsidP="00740AAF">
            <w:pPr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</w:pPr>
          </w:p>
        </w:tc>
      </w:tr>
    </w:tbl>
    <w:p w:rsidR="00740AAF" w:rsidRPr="004D5705" w:rsidRDefault="00740AAF" w:rsidP="00740AA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  <w:sz w:val="28"/>
          <w:szCs w:val="28"/>
        </w:rPr>
        <w:t>вид документа</w:t>
      </w:r>
      <w:r w:rsidRPr="004D5705">
        <w:rPr>
          <w:rFonts w:ascii="Liberation Serif" w:hAnsi="Liberation Serif" w:cs="Liberation Serif"/>
        </w:rPr>
        <w:t xml:space="preserve"> – </w:t>
      </w:r>
      <w:r w:rsidRPr="004D5705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740AAF" w:rsidRPr="004D5705" w:rsidRDefault="00740AAF" w:rsidP="00740AA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i/>
          <w:sz w:val="16"/>
          <w:szCs w:val="16"/>
        </w:rPr>
      </w:pPr>
      <w:r w:rsidRPr="004D5705">
        <w:rPr>
          <w:rFonts w:ascii="Liberation Serif" w:hAnsi="Liberation Serif" w:cs="Liberation Serif"/>
        </w:rPr>
        <w:tab/>
        <w:t xml:space="preserve">                                            </w:t>
      </w:r>
      <w:r w:rsidRPr="004D5705">
        <w:rPr>
          <w:rFonts w:ascii="Liberation Serif" w:hAnsi="Liberation Serif" w:cs="Liberation Serif"/>
          <w:sz w:val="16"/>
          <w:szCs w:val="16"/>
        </w:rPr>
        <w:t>(</w:t>
      </w:r>
      <w:r w:rsidRPr="004D5705">
        <w:rPr>
          <w:rFonts w:ascii="Liberation Serif" w:hAnsi="Liberation Serif" w:cs="Liberation Serif"/>
          <w:i/>
          <w:sz w:val="16"/>
          <w:szCs w:val="16"/>
        </w:rPr>
        <w:t>паспорт или документ, заменяющий паспорт гражданина Российской Федерации)</w:t>
      </w:r>
    </w:p>
    <w:p w:rsidR="00740AAF" w:rsidRPr="004D5705" w:rsidRDefault="00740AAF" w:rsidP="00740AAF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  <w:sz w:val="28"/>
          <w:szCs w:val="28"/>
        </w:rPr>
        <w:t>данные документа, удостоверяющего личность</w:t>
      </w:r>
      <w:r w:rsidRPr="004D5705">
        <w:rPr>
          <w:rFonts w:ascii="Liberation Serif" w:hAnsi="Liberation Serif" w:cs="Liberation Serif"/>
        </w:rPr>
        <w:t>, – ________________________________</w:t>
      </w:r>
    </w:p>
    <w:p w:rsidR="00740AAF" w:rsidRPr="004D5705" w:rsidRDefault="00740AAF" w:rsidP="00740AA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rFonts w:ascii="Liberation Serif" w:hAnsi="Liberation Serif" w:cs="Liberation Serif"/>
          <w:i/>
          <w:sz w:val="16"/>
          <w:szCs w:val="16"/>
        </w:rPr>
      </w:pPr>
      <w:r w:rsidRPr="004D5705">
        <w:rPr>
          <w:rFonts w:ascii="Liberation Serif" w:hAnsi="Liberation Serif" w:cs="Liberation Serif"/>
          <w:i/>
          <w:sz w:val="16"/>
          <w:szCs w:val="16"/>
        </w:rPr>
        <w:t xml:space="preserve">(серия, номер паспорта или документа, </w:t>
      </w:r>
      <w:r w:rsidRPr="004D5705">
        <w:rPr>
          <w:rFonts w:ascii="Liberation Serif" w:hAnsi="Liberation Serif" w:cs="Liberation Serif"/>
          <w:i/>
          <w:sz w:val="16"/>
          <w:szCs w:val="16"/>
        </w:rPr>
        <w:br/>
        <w:t>заменяющего паспорт гражданина Российской Федерации)</w:t>
      </w:r>
    </w:p>
    <w:p w:rsidR="00740AAF" w:rsidRPr="004D5705" w:rsidRDefault="00740AAF" w:rsidP="00740AA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  <w:sz w:val="28"/>
          <w:szCs w:val="28"/>
        </w:rPr>
        <w:t>выдан –</w:t>
      </w:r>
      <w:r w:rsidRPr="004D5705">
        <w:rPr>
          <w:rFonts w:ascii="Liberation Serif" w:hAnsi="Liberation Serif" w:cs="Liberation Serif"/>
        </w:rPr>
        <w:t xml:space="preserve"> _________________________________________________________________________________</w:t>
      </w:r>
    </w:p>
    <w:p w:rsidR="00740AAF" w:rsidRPr="004D5705" w:rsidRDefault="00740AAF" w:rsidP="00740AAF">
      <w:pPr>
        <w:pStyle w:val="22"/>
        <w:ind w:left="709"/>
        <w:rPr>
          <w:rFonts w:ascii="Liberation Serif" w:hAnsi="Liberation Serif" w:cs="Liberation Serif"/>
          <w:b w:val="0"/>
          <w:bCs w:val="0"/>
          <w:i/>
          <w:sz w:val="16"/>
          <w:szCs w:val="16"/>
        </w:rPr>
      </w:pPr>
      <w:r w:rsidRPr="004D5705">
        <w:rPr>
          <w:rFonts w:ascii="Liberation Serif" w:hAnsi="Liberation Serif" w:cs="Liberation Serif"/>
          <w:b w:val="0"/>
          <w:bCs w:val="0"/>
          <w:i/>
          <w:sz w:val="16"/>
          <w:szCs w:val="16"/>
        </w:rPr>
        <w:t>(дата выдачи паспорта или документа, заменяющего паспорт гражданина</w:t>
      </w:r>
      <w:r w:rsidRPr="004D5705">
        <w:rPr>
          <w:rFonts w:ascii="Liberation Serif" w:hAnsi="Liberation Serif" w:cs="Liberation Serif"/>
          <w:b w:val="0"/>
          <w:i/>
          <w:sz w:val="16"/>
          <w:szCs w:val="16"/>
        </w:rPr>
        <w:t xml:space="preserve"> Российской Федерации</w:t>
      </w:r>
      <w:r w:rsidRPr="004D5705">
        <w:rPr>
          <w:rFonts w:ascii="Liberation Serif" w:hAnsi="Liberation Serif" w:cs="Liberation Serif"/>
          <w:b w:val="0"/>
          <w:bCs w:val="0"/>
          <w:i/>
          <w:sz w:val="16"/>
          <w:szCs w:val="16"/>
        </w:rPr>
        <w:t>)</w:t>
      </w:r>
    </w:p>
    <w:tbl>
      <w:tblPr>
        <w:tblW w:w="10157" w:type="dxa"/>
        <w:tblInd w:w="-93" w:type="dxa"/>
        <w:tblLayout w:type="fixed"/>
        <w:tblLook w:val="0000"/>
      </w:tblPr>
      <w:tblGrid>
        <w:gridCol w:w="131"/>
        <w:gridCol w:w="3330"/>
        <w:gridCol w:w="567"/>
        <w:gridCol w:w="5893"/>
        <w:gridCol w:w="180"/>
        <w:gridCol w:w="56"/>
      </w:tblGrid>
      <w:tr w:rsidR="00740AAF" w:rsidRPr="004D5705" w:rsidTr="00740AAF">
        <w:trPr>
          <w:gridAfter w:val="1"/>
          <w:wAfter w:w="56" w:type="dxa"/>
          <w:cantSplit/>
        </w:trPr>
        <w:tc>
          <w:tcPr>
            <w:tcW w:w="10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0AAF" w:rsidRPr="004D5705" w:rsidRDefault="00740AAF" w:rsidP="00740AAF">
            <w:pPr>
              <w:pStyle w:val="a4"/>
              <w:ind w:left="93"/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основное место работы или службы, занимаемая должность / род занятий –</w:t>
            </w:r>
          </w:p>
        </w:tc>
      </w:tr>
      <w:tr w:rsidR="00740AAF" w:rsidRPr="004D5705" w:rsidTr="00740AAF">
        <w:trPr>
          <w:gridBefore w:val="1"/>
          <w:wBefore w:w="131" w:type="dxa"/>
          <w:cantSplit/>
          <w:trHeight w:val="291"/>
        </w:trPr>
        <w:tc>
          <w:tcPr>
            <w:tcW w:w="9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AAF" w:rsidRPr="004D5705" w:rsidRDefault="00740AAF" w:rsidP="00740AAF">
            <w:pPr>
              <w:jc w:val="right"/>
              <w:rPr>
                <w:rFonts w:ascii="Liberation Serif" w:hAnsi="Liberation Serif" w:cs="Liberation Serif"/>
                <w:sz w:val="16"/>
                <w:szCs w:val="16"/>
                <w:vertAlign w:val="superscrip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AAF" w:rsidRPr="004D5705" w:rsidRDefault="00740AAF" w:rsidP="00740AA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40AAF" w:rsidRPr="004D5705" w:rsidTr="00740AAF">
        <w:trPr>
          <w:gridAfter w:val="2"/>
          <w:wAfter w:w="236" w:type="dxa"/>
          <w:cantSplit/>
          <w:trHeight w:val="305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0AAF" w:rsidRPr="004D5705" w:rsidRDefault="00740AAF" w:rsidP="00740AAF">
            <w:pPr>
              <w:spacing w:after="120"/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4D5705">
              <w:rPr>
                <w:rFonts w:ascii="Liberation Serif" w:hAnsi="Liberation Serif" w:cs="Liberation Serif"/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740AAF" w:rsidRPr="004D5705" w:rsidTr="00740AAF">
        <w:trPr>
          <w:gridAfter w:val="2"/>
          <w:wAfter w:w="236" w:type="dxa"/>
          <w:trHeight w:val="270"/>
        </w:trPr>
        <w:tc>
          <w:tcPr>
            <w:tcW w:w="4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0AAF" w:rsidRPr="004D5705" w:rsidRDefault="00740AAF" w:rsidP="00740AAF">
            <w:pPr>
              <w:pStyle w:val="a4"/>
              <w:ind w:left="93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адрес места жительства –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AAF" w:rsidRPr="004D5705" w:rsidRDefault="00740AAF" w:rsidP="00740A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40AAF" w:rsidRPr="004D5705" w:rsidTr="00740AAF">
        <w:trPr>
          <w:gridAfter w:val="2"/>
          <w:wAfter w:w="236" w:type="dxa"/>
          <w:trHeight w:val="270"/>
        </w:trPr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AAF" w:rsidRPr="004D5705" w:rsidRDefault="00740AAF" w:rsidP="00740AAF">
            <w:pPr>
              <w:pStyle w:val="a4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AAF" w:rsidRPr="004D5705" w:rsidRDefault="00740AAF" w:rsidP="00740AAF">
            <w:pPr>
              <w:pStyle w:val="a4"/>
              <w:ind w:left="33"/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proofErr w:type="gramStart"/>
            <w:r w:rsidRPr="004D5705">
              <w:rPr>
                <w:rFonts w:ascii="Liberation Serif" w:hAnsi="Liberation Serif" w:cs="Liberation Serif"/>
                <w:sz w:val="16"/>
                <w:szCs w:val="16"/>
              </w:rPr>
              <w:t>(</w:t>
            </w:r>
            <w:r w:rsidRPr="004D5705">
              <w:rPr>
                <w:rFonts w:ascii="Liberation Serif" w:hAnsi="Liberation Serif" w:cs="Liberation Serif"/>
                <w:i/>
                <w:sz w:val="16"/>
                <w:szCs w:val="16"/>
              </w:rPr>
              <w:t>наименование субъекта Российской Федерации, района, города, иного</w:t>
            </w:r>
            <w:proofErr w:type="gramEnd"/>
          </w:p>
        </w:tc>
      </w:tr>
      <w:tr w:rsidR="00740AAF" w:rsidRPr="004D5705" w:rsidTr="00740AAF">
        <w:trPr>
          <w:gridBefore w:val="1"/>
          <w:wBefore w:w="131" w:type="dxa"/>
        </w:trPr>
        <w:tc>
          <w:tcPr>
            <w:tcW w:w="97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0AAF" w:rsidRPr="004D5705" w:rsidRDefault="00740AAF" w:rsidP="00740AA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AAF" w:rsidRPr="004D5705" w:rsidRDefault="00740AAF" w:rsidP="00740AAF">
            <w:pPr>
              <w:ind w:left="-108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570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</w:tc>
      </w:tr>
      <w:tr w:rsidR="00740AAF" w:rsidRPr="004D5705" w:rsidTr="00740AAF">
        <w:tc>
          <w:tcPr>
            <w:tcW w:w="99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AAF" w:rsidRPr="004D5705" w:rsidRDefault="00740AAF" w:rsidP="00740AAF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proofErr w:type="gramStart"/>
            <w:r w:rsidRPr="004D5705">
              <w:rPr>
                <w:rFonts w:ascii="Liberation Serif" w:hAnsi="Liberation Serif" w:cs="Liberation Serif"/>
                <w:i/>
                <w:sz w:val="16"/>
                <w:szCs w:val="16"/>
              </w:rPr>
              <w:t>населенного пункта, улицы, номер дома, корпуса, строения и т.п., квартиры)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AAF" w:rsidRPr="004D5705" w:rsidRDefault="00740AAF" w:rsidP="00740AAF">
            <w:pPr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</w:pPr>
          </w:p>
        </w:tc>
      </w:tr>
    </w:tbl>
    <w:p w:rsidR="00740AAF" w:rsidRPr="004D5705" w:rsidRDefault="00740AAF" w:rsidP="00740AAF">
      <w:pPr>
        <w:pStyle w:val="af6"/>
        <w:widowControl/>
        <w:autoSpaceDE/>
        <w:autoSpaceDN/>
        <w:spacing w:after="0"/>
        <w:jc w:val="left"/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</w:rPr>
        <w:t>2. …</w:t>
      </w:r>
    </w:p>
    <w:p w:rsidR="00740AAF" w:rsidRPr="004D5705" w:rsidRDefault="00740AAF" w:rsidP="00740AAF">
      <w:pPr>
        <w:pStyle w:val="af6"/>
        <w:widowControl/>
        <w:autoSpaceDE/>
        <w:autoSpaceDN/>
        <w:spacing w:after="0"/>
        <w:jc w:val="left"/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</w:rPr>
        <w:t>3. …</w:t>
      </w:r>
    </w:p>
    <w:p w:rsidR="00740AAF" w:rsidRPr="004D5705" w:rsidRDefault="00740AAF" w:rsidP="00740AAF">
      <w:pPr>
        <w:pStyle w:val="af6"/>
        <w:widowControl/>
        <w:autoSpaceDE/>
        <w:autoSpaceDN/>
        <w:spacing w:after="0"/>
        <w:jc w:val="left"/>
        <w:rPr>
          <w:rFonts w:ascii="Liberation Serif" w:hAnsi="Liberation Serif" w:cs="Liberation Serif"/>
        </w:rPr>
      </w:pPr>
    </w:p>
    <w:p w:rsidR="00E80E79" w:rsidRPr="004D5705" w:rsidRDefault="00E80E79" w:rsidP="00740AAF">
      <w:pPr>
        <w:pStyle w:val="af6"/>
        <w:widowControl/>
        <w:autoSpaceDE/>
        <w:autoSpaceDN/>
        <w:spacing w:after="0"/>
        <w:jc w:val="left"/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</w:rPr>
        <w:t>Кандидат в депутаты _______________________________________________,</w:t>
      </w:r>
    </w:p>
    <w:p w:rsidR="00E80E79" w:rsidRPr="004D5705" w:rsidRDefault="00E80E79" w:rsidP="00E80E79">
      <w:pPr>
        <w:ind w:left="1416" w:firstLine="708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4D5705">
        <w:rPr>
          <w:rFonts w:ascii="Liberation Serif" w:hAnsi="Liberation Serif" w:cs="Liberation Serif"/>
          <w:i/>
        </w:rPr>
        <w:t>(фамилия, имя, отчество кандидата)</w:t>
      </w:r>
    </w:p>
    <w:p w:rsidR="00E80E79" w:rsidRPr="004D5705" w:rsidRDefault="00E80E79" w:rsidP="00740AAF">
      <w:pPr>
        <w:pStyle w:val="af6"/>
        <w:widowControl/>
        <w:autoSpaceDE/>
        <w:autoSpaceDN/>
        <w:spacing w:after="0"/>
        <w:jc w:val="left"/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</w:rPr>
        <w:t>выдвинутый _______________________________________________________</w:t>
      </w:r>
    </w:p>
    <w:p w:rsidR="00E80E79" w:rsidRPr="004D5705" w:rsidRDefault="00E80E79" w:rsidP="00E80E79">
      <w:pPr>
        <w:jc w:val="right"/>
        <w:rPr>
          <w:rFonts w:ascii="Liberation Serif" w:hAnsi="Liberation Serif" w:cs="Liberation Serif"/>
          <w:b/>
          <w:bCs/>
          <w:i/>
          <w:sz w:val="16"/>
          <w:szCs w:val="16"/>
        </w:rPr>
      </w:pPr>
      <w:r w:rsidRPr="004D5705">
        <w:rPr>
          <w:rFonts w:ascii="Liberation Serif" w:hAnsi="Liberation Serif" w:cs="Liberation Serif"/>
          <w:bCs/>
          <w:i/>
          <w:sz w:val="16"/>
          <w:szCs w:val="16"/>
        </w:rPr>
        <w:t>(наименование избирательного объединения, выдвинувшего кандидата, либо  «в порядке самовыдвижения»)</w:t>
      </w:r>
    </w:p>
    <w:p w:rsidR="00E80E79" w:rsidRPr="004D5705" w:rsidRDefault="00E80E79" w:rsidP="00740AAF">
      <w:pPr>
        <w:pStyle w:val="af6"/>
        <w:widowControl/>
        <w:autoSpaceDE/>
        <w:autoSpaceDN/>
        <w:spacing w:after="0"/>
        <w:jc w:val="left"/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</w:rPr>
        <w:t xml:space="preserve">по </w:t>
      </w:r>
      <w:r w:rsidR="0063223D">
        <w:rPr>
          <w:rFonts w:ascii="Liberation Serif" w:hAnsi="Liberation Serif" w:cs="Liberation Serif"/>
        </w:rPr>
        <w:t>Краснотурьинскому</w:t>
      </w:r>
      <w:r w:rsidRPr="004D5705">
        <w:rPr>
          <w:rFonts w:ascii="Liberation Serif" w:hAnsi="Liberation Serif" w:cs="Liberation Serif"/>
        </w:rPr>
        <w:t xml:space="preserve"> одномандатному избирательному округу №</w:t>
      </w:r>
      <w:r w:rsidR="0063223D">
        <w:rPr>
          <w:rFonts w:ascii="Liberation Serif" w:hAnsi="Liberation Serif" w:cs="Liberation Serif"/>
        </w:rPr>
        <w:t xml:space="preserve"> 16</w:t>
      </w:r>
      <w:r w:rsidRPr="004D5705">
        <w:rPr>
          <w:rFonts w:ascii="Liberation Serif" w:hAnsi="Liberation Serif" w:cs="Liberation Serif"/>
        </w:rPr>
        <w:t xml:space="preserve"> на выборах депутатов Законодательного Собрания Свердловской области.</w:t>
      </w:r>
    </w:p>
    <w:p w:rsidR="00E80E79" w:rsidRPr="004D5705" w:rsidRDefault="00E80E79" w:rsidP="00740AAF">
      <w:pPr>
        <w:pStyle w:val="af6"/>
        <w:widowControl/>
        <w:autoSpaceDE/>
        <w:autoSpaceDN/>
        <w:spacing w:after="0"/>
        <w:jc w:val="left"/>
        <w:rPr>
          <w:rFonts w:ascii="Liberation Serif" w:hAnsi="Liberation Serif" w:cs="Liberation Serif"/>
        </w:rPr>
      </w:pPr>
    </w:p>
    <w:tbl>
      <w:tblPr>
        <w:tblW w:w="9903" w:type="dxa"/>
        <w:jc w:val="center"/>
        <w:tblInd w:w="108" w:type="dxa"/>
        <w:tblLook w:val="01E0"/>
      </w:tblPr>
      <w:tblGrid>
        <w:gridCol w:w="5403"/>
        <w:gridCol w:w="4500"/>
      </w:tblGrid>
      <w:tr w:rsidR="00740AAF" w:rsidRPr="004D5705" w:rsidTr="00513AF9">
        <w:trPr>
          <w:jc w:val="center"/>
        </w:trPr>
        <w:tc>
          <w:tcPr>
            <w:tcW w:w="5403" w:type="dxa"/>
          </w:tcPr>
          <w:p w:rsidR="00740AAF" w:rsidRPr="004D5705" w:rsidRDefault="00740AAF" w:rsidP="00513AF9">
            <w:pPr>
              <w:pStyle w:val="ConsPlusNonforma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500" w:type="dxa"/>
          </w:tcPr>
          <w:p w:rsidR="00740AAF" w:rsidRPr="004D5705" w:rsidRDefault="00740AAF" w:rsidP="00E80E79">
            <w:pPr>
              <w:tabs>
                <w:tab w:val="left" w:pos="64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>_____________   __________________</w:t>
            </w:r>
          </w:p>
          <w:p w:rsidR="00740AAF" w:rsidRPr="004D5705" w:rsidRDefault="00740AAF" w:rsidP="00740AAF">
            <w:pPr>
              <w:rPr>
                <w:rFonts w:ascii="Liberation Serif" w:hAnsi="Liberation Serif" w:cs="Liberation Serif"/>
                <w:i/>
              </w:rPr>
            </w:pPr>
            <w:r w:rsidRPr="004D5705">
              <w:rPr>
                <w:rFonts w:ascii="Liberation Serif" w:hAnsi="Liberation Serif" w:cs="Liberation Serif"/>
              </w:rPr>
              <w:t xml:space="preserve">        </w:t>
            </w:r>
            <w:r w:rsidRPr="004D5705">
              <w:rPr>
                <w:rFonts w:ascii="Liberation Serif" w:hAnsi="Liberation Serif" w:cs="Liberation Serif"/>
                <w:i/>
              </w:rPr>
              <w:t xml:space="preserve">(подпись)                   (фамилия, инициалы)        </w:t>
            </w:r>
          </w:p>
        </w:tc>
      </w:tr>
      <w:tr w:rsidR="00740AAF" w:rsidRPr="004D5705" w:rsidTr="00513AF9">
        <w:trPr>
          <w:jc w:val="center"/>
        </w:trPr>
        <w:tc>
          <w:tcPr>
            <w:tcW w:w="5403" w:type="dxa"/>
          </w:tcPr>
          <w:p w:rsidR="00740AAF" w:rsidRPr="004D5705" w:rsidRDefault="00740AAF" w:rsidP="00740AAF">
            <w:pPr>
              <w:pStyle w:val="ConsPlusNonformat"/>
              <w:widowControl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500" w:type="dxa"/>
          </w:tcPr>
          <w:p w:rsidR="00740AAF" w:rsidRPr="004D5705" w:rsidRDefault="00740AAF" w:rsidP="00740AAF">
            <w:pPr>
              <w:tabs>
                <w:tab w:val="left" w:pos="645"/>
              </w:tabs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sz w:val="26"/>
                <w:szCs w:val="26"/>
              </w:rPr>
              <w:t>________________</w:t>
            </w:r>
          </w:p>
          <w:p w:rsidR="00740AAF" w:rsidRPr="004D5705" w:rsidRDefault="00740AAF" w:rsidP="00740AAF">
            <w:pPr>
              <w:ind w:firstLine="2232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5705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740AAF" w:rsidRPr="004D5705" w:rsidRDefault="00740AAF" w:rsidP="00740AAF">
      <w:pPr>
        <w:pStyle w:val="13"/>
        <w:rPr>
          <w:rFonts w:ascii="Liberation Serif" w:hAnsi="Liberation Serif" w:cs="Liberation Serif"/>
          <w:sz w:val="28"/>
          <w:szCs w:val="28"/>
        </w:rPr>
      </w:pPr>
    </w:p>
    <w:p w:rsidR="00B92B53" w:rsidRPr="004D5705" w:rsidRDefault="00B92B53" w:rsidP="00E91E3A">
      <w:pPr>
        <w:suppressAutoHyphens/>
        <w:ind w:left="-180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</w:p>
    <w:p w:rsidR="00B92B53" w:rsidRPr="004D5705" w:rsidRDefault="00B92B53" w:rsidP="00E91E3A">
      <w:pPr>
        <w:suppressAutoHyphens/>
        <w:ind w:left="-180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</w:p>
    <w:p w:rsidR="00E91E3A" w:rsidRPr="004D5705" w:rsidRDefault="00E91E3A" w:rsidP="00E91E3A">
      <w:pPr>
        <w:suppressAutoHyphens/>
        <w:ind w:left="-180"/>
        <w:jc w:val="both"/>
        <w:rPr>
          <w:rFonts w:ascii="Liberation Serif" w:hAnsi="Liberation Serif" w:cs="Liberation Serif"/>
          <w:sz w:val="22"/>
          <w:szCs w:val="22"/>
        </w:rPr>
      </w:pPr>
      <w:r w:rsidRPr="004D5705">
        <w:rPr>
          <w:rFonts w:ascii="Liberation Serif" w:hAnsi="Liberation Serif" w:cs="Liberation Serif"/>
          <w:b/>
          <w:bCs/>
          <w:sz w:val="22"/>
          <w:szCs w:val="22"/>
        </w:rPr>
        <w:t>Примечания. </w:t>
      </w:r>
      <w:r w:rsidRPr="004D5705">
        <w:rPr>
          <w:rFonts w:ascii="Liberation Serif" w:hAnsi="Liberation Serif" w:cs="Liberation Serif"/>
          <w:sz w:val="22"/>
          <w:szCs w:val="22"/>
        </w:rPr>
        <w:t>1. В строке «вид документа» указывается паспорт гражданина или один из документов, заменяющих паспорт гражданина Российской Федерации,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E91E3A" w:rsidRPr="004D5705" w:rsidRDefault="00E91E3A" w:rsidP="00E91E3A">
      <w:pPr>
        <w:ind w:left="-180"/>
        <w:jc w:val="both"/>
        <w:rPr>
          <w:rFonts w:ascii="Liberation Serif" w:hAnsi="Liberation Serif" w:cs="Liberation Serif"/>
          <w:sz w:val="22"/>
          <w:szCs w:val="22"/>
        </w:rPr>
      </w:pPr>
      <w:r w:rsidRPr="004D5705">
        <w:rPr>
          <w:rFonts w:ascii="Liberation Serif" w:hAnsi="Liberation Serif" w:cs="Liberation Serif"/>
          <w:sz w:val="22"/>
          <w:szCs w:val="22"/>
        </w:rPr>
        <w:t>2. Адрес места жительства указывается в соответствии с подпунктом 5 статьи 2 Федерального закона «Об основных гарантиях избирательных прав и права на участие в референдуме граждан Российской Федерации», о чем имеется соответствующая запись в паспорте гражданина Российской Федерации или документе, заменяющем паспорт гражданина Российской Федерации.</w:t>
      </w:r>
    </w:p>
    <w:p w:rsidR="00E91E3A" w:rsidRPr="004D5705" w:rsidRDefault="00E91E3A" w:rsidP="00E91E3A">
      <w:pPr>
        <w:ind w:left="-180"/>
        <w:jc w:val="both"/>
        <w:rPr>
          <w:rFonts w:ascii="Liberation Serif" w:hAnsi="Liberation Serif" w:cs="Liberation Serif"/>
        </w:rPr>
        <w:sectPr w:rsidR="00E91E3A" w:rsidRPr="004D5705" w:rsidSect="00745B6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508" w:type="dxa"/>
        <w:tblLayout w:type="fixed"/>
        <w:tblLook w:val="01E0"/>
      </w:tblPr>
      <w:tblGrid>
        <w:gridCol w:w="4428"/>
        <w:gridCol w:w="5080"/>
      </w:tblGrid>
      <w:tr w:rsidR="00E91E3A" w:rsidRPr="004D5705" w:rsidTr="00E91E3A">
        <w:trPr>
          <w:trHeight w:val="162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91E3A" w:rsidRPr="004D5705" w:rsidRDefault="00E91E3A" w:rsidP="003233BC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63223D" w:rsidRPr="004D5705" w:rsidRDefault="0063223D" w:rsidP="0063223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В окружную избирательную комиссию по выборам депутатов Законодательного Собрания Свердловской области по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Краснотурьинскому</w:t>
            </w: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одномандатному</w:t>
            </w:r>
            <w:proofErr w:type="gramEnd"/>
          </w:p>
          <w:p w:rsidR="0063223D" w:rsidRPr="004D5705" w:rsidRDefault="0063223D" w:rsidP="0063223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избирательному округу 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  <w:p w:rsidR="00E91E3A" w:rsidRPr="004D5705" w:rsidRDefault="00E91E3A" w:rsidP="00B92B53">
            <w:pPr>
              <w:ind w:right="-64"/>
              <w:jc w:val="center"/>
              <w:rPr>
                <w:rFonts w:ascii="Liberation Serif" w:hAnsi="Liberation Serif" w:cs="Liberation Serif"/>
                <w:i/>
                <w:sz w:val="18"/>
                <w:szCs w:val="18"/>
              </w:rPr>
            </w:pPr>
          </w:p>
        </w:tc>
      </w:tr>
    </w:tbl>
    <w:p w:rsidR="00095CC4" w:rsidRPr="004D5705" w:rsidRDefault="00095CC4" w:rsidP="00095CC4">
      <w:pPr>
        <w:pStyle w:val="14-15"/>
        <w:spacing w:line="240" w:lineRule="auto"/>
        <w:jc w:val="center"/>
        <w:rPr>
          <w:rFonts w:ascii="Liberation Serif" w:hAnsi="Liberation Serif" w:cs="Liberation Serif"/>
          <w:b/>
          <w:sz w:val="20"/>
        </w:rPr>
      </w:pPr>
    </w:p>
    <w:p w:rsidR="004D5705" w:rsidRPr="004D5705" w:rsidRDefault="004D5705" w:rsidP="00095CC4">
      <w:pPr>
        <w:pStyle w:val="14-15"/>
        <w:spacing w:line="240" w:lineRule="auto"/>
        <w:jc w:val="center"/>
        <w:rPr>
          <w:rFonts w:ascii="Liberation Serif" w:hAnsi="Liberation Serif" w:cs="Liberation Serif"/>
          <w:b/>
          <w:sz w:val="20"/>
        </w:rPr>
      </w:pPr>
    </w:p>
    <w:p w:rsidR="00CA4526" w:rsidRPr="004D5705" w:rsidRDefault="00CA4526" w:rsidP="00827945">
      <w:pPr>
        <w:keepNext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4D5705">
        <w:rPr>
          <w:rFonts w:ascii="Liberation Serif" w:hAnsi="Liberation Serif" w:cs="Liberation Serif"/>
          <w:b/>
          <w:bCs/>
          <w:sz w:val="28"/>
          <w:szCs w:val="28"/>
        </w:rPr>
        <w:t xml:space="preserve">Заявление </w:t>
      </w:r>
    </w:p>
    <w:p w:rsidR="00CA4526" w:rsidRPr="004D5705" w:rsidRDefault="00CA4526" w:rsidP="00CA4526">
      <w:pPr>
        <w:keepNext/>
        <w:jc w:val="center"/>
        <w:outlineLvl w:val="0"/>
        <w:rPr>
          <w:rFonts w:ascii="Liberation Serif" w:hAnsi="Liberation Serif" w:cs="Liberation Serif"/>
          <w:b/>
          <w:bCs/>
          <w:sz w:val="16"/>
          <w:szCs w:val="16"/>
        </w:rPr>
      </w:pPr>
    </w:p>
    <w:p w:rsidR="00CA4526" w:rsidRPr="004D5705" w:rsidRDefault="00CA4526" w:rsidP="00CA4526">
      <w:pPr>
        <w:pStyle w:val="BodyText21"/>
        <w:suppressAutoHyphens/>
        <w:autoSpaceDE/>
        <w:autoSpaceDN/>
        <w:ind w:firstLine="709"/>
        <w:jc w:val="left"/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</w:rPr>
        <w:t>Я, __________________________________________________________,</w:t>
      </w:r>
    </w:p>
    <w:p w:rsidR="00CA4526" w:rsidRPr="004D5705" w:rsidRDefault="00CA4526" w:rsidP="00CA4526">
      <w:pPr>
        <w:pStyle w:val="8"/>
        <w:spacing w:before="0" w:after="0"/>
        <w:rPr>
          <w:rFonts w:ascii="Liberation Serif" w:hAnsi="Liberation Serif" w:cs="Liberation Serif"/>
          <w:bCs/>
          <w:iCs w:val="0"/>
          <w:sz w:val="16"/>
          <w:szCs w:val="16"/>
        </w:rPr>
      </w:pPr>
      <w:r w:rsidRPr="004D5705">
        <w:rPr>
          <w:rFonts w:ascii="Liberation Serif" w:hAnsi="Liberation Serif" w:cs="Liberation Serif"/>
          <w:bCs/>
          <w:iCs w:val="0"/>
          <w:sz w:val="16"/>
          <w:szCs w:val="16"/>
        </w:rPr>
        <w:t xml:space="preserve">                                                                                                    (фамилия, имя, отчество гражданина)</w:t>
      </w:r>
    </w:p>
    <w:p w:rsidR="00BA6188" w:rsidRPr="004D5705" w:rsidRDefault="00CA4526" w:rsidP="00D036CE">
      <w:pPr>
        <w:spacing w:before="120"/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даю согласие быть доверенным лицом </w:t>
      </w:r>
      <w:r w:rsidR="00827945" w:rsidRPr="004D5705">
        <w:rPr>
          <w:rFonts w:ascii="Liberation Serif" w:hAnsi="Liberation Serif" w:cs="Liberation Serif"/>
          <w:sz w:val="28"/>
          <w:szCs w:val="28"/>
        </w:rPr>
        <w:t>кандидата</w:t>
      </w:r>
      <w:r w:rsidR="00D036CE" w:rsidRPr="004D5705">
        <w:rPr>
          <w:rFonts w:ascii="Liberation Serif" w:hAnsi="Liberation Serif" w:cs="Liberation Serif"/>
          <w:sz w:val="28"/>
          <w:szCs w:val="28"/>
        </w:rPr>
        <w:t xml:space="preserve">, </w:t>
      </w:r>
      <w:r w:rsidR="000A7C8B" w:rsidRPr="004D5705">
        <w:rPr>
          <w:rFonts w:ascii="Liberation Serif" w:hAnsi="Liberation Serif" w:cs="Liberation Serif"/>
          <w:sz w:val="28"/>
          <w:szCs w:val="28"/>
        </w:rPr>
        <w:t>выдвинутого избирательным объединением</w:t>
      </w:r>
      <w:r w:rsidR="00D036CE" w:rsidRPr="004D5705">
        <w:rPr>
          <w:rFonts w:ascii="Liberation Serif" w:hAnsi="Liberation Serif" w:cs="Liberation Serif"/>
          <w:sz w:val="28"/>
          <w:szCs w:val="28"/>
        </w:rPr>
        <w:t xml:space="preserve"> ___</w:t>
      </w:r>
      <w:r w:rsidR="00BA6188" w:rsidRPr="004D5705"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:rsidR="00CA4526" w:rsidRPr="004D5705" w:rsidRDefault="00BA6188" w:rsidP="00D036CE">
      <w:pPr>
        <w:ind w:left="2832" w:firstLine="708"/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4D5705">
        <w:rPr>
          <w:rFonts w:ascii="Liberation Serif" w:hAnsi="Liberation Serif" w:cs="Liberation Serif"/>
          <w:i/>
          <w:sz w:val="18"/>
          <w:szCs w:val="18"/>
        </w:rPr>
        <w:t xml:space="preserve"> </w:t>
      </w:r>
      <w:r w:rsidR="00CA4526" w:rsidRPr="004D5705">
        <w:rPr>
          <w:rFonts w:ascii="Liberation Serif" w:hAnsi="Liberation Serif" w:cs="Liberation Serif"/>
          <w:i/>
          <w:sz w:val="18"/>
          <w:szCs w:val="18"/>
        </w:rPr>
        <w:t>(наименовани</w:t>
      </w:r>
      <w:r w:rsidR="0015214D" w:rsidRPr="004D5705">
        <w:rPr>
          <w:rFonts w:ascii="Liberation Serif" w:hAnsi="Liberation Serif" w:cs="Liberation Serif"/>
          <w:i/>
          <w:sz w:val="18"/>
          <w:szCs w:val="18"/>
        </w:rPr>
        <w:t>е избирательного объединения</w:t>
      </w:r>
      <w:r w:rsidR="00CA4526" w:rsidRPr="004D5705">
        <w:rPr>
          <w:rFonts w:ascii="Liberation Serif" w:hAnsi="Liberation Serif" w:cs="Liberation Serif"/>
          <w:i/>
          <w:sz w:val="18"/>
          <w:szCs w:val="18"/>
        </w:rPr>
        <w:t>)</w:t>
      </w:r>
    </w:p>
    <w:p w:rsidR="009F2EB5" w:rsidRPr="004D5705" w:rsidRDefault="00EF5D24" w:rsidP="00733298">
      <w:pPr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по </w:t>
      </w:r>
      <w:r w:rsidR="0063223D">
        <w:rPr>
          <w:rFonts w:ascii="Liberation Serif" w:hAnsi="Liberation Serif" w:cs="Liberation Serif"/>
          <w:sz w:val="28"/>
          <w:szCs w:val="28"/>
        </w:rPr>
        <w:t>Краснотурьинскому</w:t>
      </w:r>
      <w:r w:rsidR="00B520E2" w:rsidRPr="004D5705">
        <w:rPr>
          <w:rFonts w:ascii="Liberation Serif" w:hAnsi="Liberation Serif" w:cs="Liberation Serif"/>
          <w:sz w:val="28"/>
          <w:szCs w:val="28"/>
        </w:rPr>
        <w:t xml:space="preserve"> одномандатному избирательному округу № </w:t>
      </w:r>
      <w:r w:rsidR="0063223D">
        <w:rPr>
          <w:rFonts w:ascii="Liberation Serif" w:hAnsi="Liberation Serif" w:cs="Liberation Serif"/>
          <w:sz w:val="28"/>
          <w:szCs w:val="28"/>
        </w:rPr>
        <w:t>16</w:t>
      </w:r>
      <w:r w:rsidR="009F2EB5" w:rsidRPr="004D5705">
        <w:rPr>
          <w:rFonts w:ascii="Liberation Serif" w:hAnsi="Liberation Serif" w:cs="Liberation Serif"/>
          <w:sz w:val="28"/>
          <w:szCs w:val="28"/>
        </w:rPr>
        <w:t>,</w:t>
      </w:r>
    </w:p>
    <w:p w:rsidR="00733298" w:rsidRPr="004D5705" w:rsidRDefault="00733298" w:rsidP="00733298">
      <w:pPr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при проведении </w:t>
      </w:r>
      <w:r w:rsidR="00095CC4" w:rsidRPr="004D5705">
        <w:rPr>
          <w:rFonts w:ascii="Liberation Serif" w:hAnsi="Liberation Serif" w:cs="Liberation Serif"/>
          <w:sz w:val="28"/>
          <w:szCs w:val="28"/>
        </w:rPr>
        <w:t>выборов депутат</w:t>
      </w:r>
      <w:r w:rsidR="00B520E2" w:rsidRPr="004D5705">
        <w:rPr>
          <w:rFonts w:ascii="Liberation Serif" w:hAnsi="Liberation Serif" w:cs="Liberation Serif"/>
          <w:sz w:val="28"/>
          <w:szCs w:val="28"/>
        </w:rPr>
        <w:t>ов</w:t>
      </w:r>
      <w:r w:rsidRPr="004D5705">
        <w:rPr>
          <w:rFonts w:ascii="Liberation Serif" w:hAnsi="Liberation Serif" w:cs="Liberation Serif"/>
          <w:sz w:val="28"/>
          <w:szCs w:val="28"/>
        </w:rPr>
        <w:t xml:space="preserve"> Законодательного Собрания Свердловской области </w:t>
      </w:r>
      <w:r w:rsidR="00CA4390" w:rsidRPr="004D5705">
        <w:rPr>
          <w:rFonts w:ascii="Liberation Serif" w:hAnsi="Liberation Serif" w:cs="Liberation Serif"/>
          <w:sz w:val="28"/>
          <w:szCs w:val="28"/>
        </w:rPr>
        <w:t>19 сентября 2021 года</w:t>
      </w:r>
      <w:r w:rsidRPr="004D5705">
        <w:rPr>
          <w:rFonts w:ascii="Liberation Serif" w:hAnsi="Liberation Serif" w:cs="Liberation Serif"/>
          <w:sz w:val="28"/>
          <w:szCs w:val="28"/>
        </w:rPr>
        <w:t>.</w:t>
      </w:r>
    </w:p>
    <w:p w:rsidR="009F2EB5" w:rsidRPr="004D5705" w:rsidRDefault="009F2EB5" w:rsidP="009F2EB5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Сведения о кандидате, доверенным лицом которого я даю согласие быть:</w:t>
      </w:r>
    </w:p>
    <w:p w:rsidR="00D036CE" w:rsidRPr="004D5705" w:rsidRDefault="00D036CE" w:rsidP="00D036CE">
      <w:pPr>
        <w:spacing w:before="120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9F2EB5" w:rsidRPr="004D5705">
        <w:rPr>
          <w:rFonts w:ascii="Liberation Serif" w:hAnsi="Liberation Serif" w:cs="Liberation Serif"/>
          <w:sz w:val="28"/>
          <w:szCs w:val="28"/>
        </w:rPr>
        <w:t>________________________________.</w:t>
      </w:r>
    </w:p>
    <w:p w:rsidR="00D036CE" w:rsidRPr="004D5705" w:rsidRDefault="00D036CE" w:rsidP="00D036CE">
      <w:pPr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4D5705">
        <w:rPr>
          <w:rFonts w:ascii="Liberation Serif" w:hAnsi="Liberation Serif" w:cs="Liberation Serif"/>
          <w:i/>
          <w:iCs/>
          <w:sz w:val="16"/>
          <w:szCs w:val="16"/>
        </w:rPr>
        <w:t>(фамилия, имя, отчество кандидата, дата рождения)</w:t>
      </w:r>
      <w:r w:rsidRPr="004D5705">
        <w:rPr>
          <w:rFonts w:ascii="Liberation Serif" w:hAnsi="Liberation Serif" w:cs="Liberation Serif"/>
          <w:sz w:val="28"/>
          <w:szCs w:val="28"/>
        </w:rPr>
        <w:br/>
      </w:r>
    </w:p>
    <w:p w:rsidR="001578DD" w:rsidRPr="004D5705" w:rsidRDefault="001578DD" w:rsidP="001578DD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Сведения о себе: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26"/>
        <w:gridCol w:w="680"/>
        <w:gridCol w:w="284"/>
        <w:gridCol w:w="1418"/>
        <w:gridCol w:w="284"/>
        <w:gridCol w:w="1418"/>
        <w:gridCol w:w="878"/>
      </w:tblGrid>
      <w:tr w:rsidR="001578DD" w:rsidRPr="004D5705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8DD" w:rsidRPr="004D5705" w:rsidRDefault="001578DD" w:rsidP="00610C9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дата рождения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8DD" w:rsidRPr="004D5705" w:rsidRDefault="001578DD" w:rsidP="00610C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8DD" w:rsidRPr="004D5705" w:rsidRDefault="001578DD" w:rsidP="00610C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8DD" w:rsidRPr="004D5705" w:rsidRDefault="001578DD" w:rsidP="00610C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8DD" w:rsidRPr="004D5705" w:rsidRDefault="001578DD" w:rsidP="00610C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8DD" w:rsidRPr="004D5705" w:rsidRDefault="001578DD" w:rsidP="00610C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8DD" w:rsidRPr="004D5705" w:rsidRDefault="001578DD" w:rsidP="00610C96">
            <w:pPr>
              <w:ind w:lef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года,</w:t>
            </w:r>
          </w:p>
        </w:tc>
      </w:tr>
      <w:tr w:rsidR="001578DD" w:rsidRPr="004D5705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578DD" w:rsidRPr="004D5705" w:rsidRDefault="001578DD" w:rsidP="00610C9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578DD" w:rsidRPr="004D5705" w:rsidRDefault="001578DD" w:rsidP="00610C96">
            <w:pPr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  <w:r w:rsidRPr="004D5705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78DD" w:rsidRPr="004D5705" w:rsidRDefault="001578DD" w:rsidP="00610C96">
            <w:pPr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78DD" w:rsidRPr="004D5705" w:rsidRDefault="001578DD" w:rsidP="00610C96">
            <w:pPr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  <w:r w:rsidRPr="004D5705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>(месяц)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78DD" w:rsidRPr="004D5705" w:rsidRDefault="001578DD" w:rsidP="00610C96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78DD" w:rsidRPr="004D5705" w:rsidRDefault="001578DD" w:rsidP="00610C96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578DD" w:rsidRPr="004D5705" w:rsidRDefault="001578DD" w:rsidP="00610C9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1578DD" w:rsidRPr="004D5705" w:rsidRDefault="001578DD" w:rsidP="001578DD">
      <w:pPr>
        <w:tabs>
          <w:tab w:val="left" w:pos="26590"/>
        </w:tabs>
        <w:spacing w:before="60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вид документа –  </w:t>
      </w:r>
    </w:p>
    <w:p w:rsidR="001578DD" w:rsidRPr="004D5705" w:rsidRDefault="001578DD" w:rsidP="001578DD">
      <w:pPr>
        <w:pBdr>
          <w:top w:val="single" w:sz="4" w:space="1" w:color="auto"/>
        </w:pBdr>
        <w:ind w:left="2087"/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4D5705">
        <w:rPr>
          <w:rFonts w:ascii="Liberation Serif" w:hAnsi="Liberation Serif" w:cs="Liberation Serif"/>
          <w:i/>
          <w:iCs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1578DD" w:rsidRPr="004D5705" w:rsidRDefault="001578DD" w:rsidP="001578DD">
      <w:pPr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данные документа, удостоверяющего личность, –  </w:t>
      </w:r>
    </w:p>
    <w:p w:rsidR="001578DD" w:rsidRPr="004D5705" w:rsidRDefault="001578DD" w:rsidP="001578DD">
      <w:pPr>
        <w:pBdr>
          <w:top w:val="single" w:sz="4" w:space="1" w:color="auto"/>
        </w:pBdr>
        <w:ind w:left="6039"/>
        <w:jc w:val="center"/>
        <w:rPr>
          <w:rFonts w:ascii="Liberation Serif" w:hAnsi="Liberation Serif" w:cs="Liberation Serif"/>
          <w:i/>
          <w:iCs/>
          <w:sz w:val="2"/>
          <w:szCs w:val="2"/>
        </w:rPr>
      </w:pPr>
    </w:p>
    <w:p w:rsidR="001578DD" w:rsidRPr="004D5705" w:rsidRDefault="001578DD" w:rsidP="00235C64">
      <w:pPr>
        <w:ind w:left="5580"/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4D5705">
        <w:rPr>
          <w:rFonts w:ascii="Liberation Serif" w:hAnsi="Liberation Serif" w:cs="Liberation Serif"/>
          <w:i/>
          <w:iCs/>
          <w:sz w:val="16"/>
          <w:szCs w:val="16"/>
        </w:rPr>
        <w:t>(серия, номер паспорта или документа, заменяющего паспорт гражданина Российской Федерации)</w:t>
      </w:r>
    </w:p>
    <w:p w:rsidR="001578DD" w:rsidRPr="004D5705" w:rsidRDefault="001578DD" w:rsidP="001578DD">
      <w:pPr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выдан –  </w:t>
      </w:r>
    </w:p>
    <w:p w:rsidR="001578DD" w:rsidRPr="004D5705" w:rsidRDefault="001578DD" w:rsidP="001578DD">
      <w:pPr>
        <w:pStyle w:val="22"/>
        <w:pBdr>
          <w:top w:val="single" w:sz="4" w:space="1" w:color="auto"/>
        </w:pBdr>
        <w:ind w:left="1063"/>
        <w:rPr>
          <w:rFonts w:ascii="Liberation Serif" w:hAnsi="Liberation Serif" w:cs="Liberation Serif"/>
          <w:b w:val="0"/>
          <w:i/>
          <w:iCs/>
          <w:sz w:val="16"/>
          <w:szCs w:val="16"/>
        </w:rPr>
      </w:pPr>
      <w:r w:rsidRPr="004D5705">
        <w:rPr>
          <w:rFonts w:ascii="Liberation Serif" w:hAnsi="Liberation Serif" w:cs="Liberation Serif"/>
          <w:b w:val="0"/>
          <w:i/>
          <w:iCs/>
          <w:sz w:val="16"/>
          <w:szCs w:val="16"/>
        </w:rPr>
        <w:t>(дата выдачи паспорта или документа, заменяющего паспорт гражданина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15"/>
        <w:gridCol w:w="539"/>
      </w:tblGrid>
      <w:tr w:rsidR="001578DD" w:rsidRPr="004D5705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8DD" w:rsidRPr="004D5705" w:rsidRDefault="001578DD" w:rsidP="00610C9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основное место работы или службы, занимаемая должность/род занятий –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8DD" w:rsidRPr="004D5705" w:rsidRDefault="001578DD" w:rsidP="00610C9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1578DD" w:rsidRPr="004D5705" w:rsidRDefault="001578DD" w:rsidP="001578DD">
      <w:pPr>
        <w:jc w:val="right"/>
        <w:rPr>
          <w:rFonts w:ascii="Liberation Serif" w:hAnsi="Liberation Serif" w:cs="Liberation Serif"/>
          <w:sz w:val="24"/>
          <w:szCs w:val="24"/>
        </w:rPr>
      </w:pPr>
      <w:proofErr w:type="gramStart"/>
      <w:r w:rsidRPr="004D5705">
        <w:rPr>
          <w:rFonts w:ascii="Liberation Serif" w:hAnsi="Liberation Serif" w:cs="Liberation Serif"/>
          <w:i/>
          <w:iCs/>
          <w:sz w:val="16"/>
          <w:szCs w:val="16"/>
        </w:rPr>
        <w:t>(наименование</w:t>
      </w:r>
      <w:proofErr w:type="gramEnd"/>
    </w:p>
    <w:p w:rsidR="001578DD" w:rsidRPr="004D5705" w:rsidRDefault="001578DD" w:rsidP="001578DD">
      <w:pPr>
        <w:rPr>
          <w:rFonts w:ascii="Liberation Serif" w:hAnsi="Liberation Serif" w:cs="Liberation Serif"/>
          <w:sz w:val="28"/>
          <w:szCs w:val="28"/>
        </w:rPr>
      </w:pPr>
    </w:p>
    <w:p w:rsidR="001578DD" w:rsidRPr="004D5705" w:rsidRDefault="001578DD" w:rsidP="001578DD">
      <w:pPr>
        <w:pBdr>
          <w:top w:val="single" w:sz="4" w:space="1" w:color="auto"/>
        </w:pBdr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4D5705">
        <w:rPr>
          <w:rFonts w:ascii="Liberation Serif" w:hAnsi="Liberation Serif" w:cs="Liberation Serif"/>
          <w:i/>
          <w:iCs/>
          <w:sz w:val="16"/>
          <w:szCs w:val="16"/>
        </w:rPr>
        <w:t>основного места работы или службы, должность, при их отсутствии – род занятий)</w:t>
      </w:r>
    </w:p>
    <w:p w:rsidR="001578DD" w:rsidRPr="004D5705" w:rsidRDefault="001578DD" w:rsidP="001578DD">
      <w:pPr>
        <w:spacing w:before="60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адрес места жительства –  </w:t>
      </w:r>
    </w:p>
    <w:p w:rsidR="001578DD" w:rsidRPr="004D5705" w:rsidRDefault="001578DD" w:rsidP="001578DD">
      <w:pPr>
        <w:pBdr>
          <w:top w:val="single" w:sz="4" w:space="1" w:color="auto"/>
        </w:pBdr>
        <w:ind w:left="3164"/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proofErr w:type="gramStart"/>
      <w:r w:rsidRPr="004D5705">
        <w:rPr>
          <w:rFonts w:ascii="Liberation Serif" w:hAnsi="Liberation Serif" w:cs="Liberation Serif"/>
          <w:i/>
          <w:iCs/>
          <w:sz w:val="16"/>
          <w:szCs w:val="16"/>
        </w:rPr>
        <w:t>(наименование субъекта Российской Федерации, района, города, иного населенного</w:t>
      </w:r>
      <w:proofErr w:type="gramEnd"/>
    </w:p>
    <w:p w:rsidR="001578DD" w:rsidRPr="004D5705" w:rsidRDefault="001578DD" w:rsidP="001578DD">
      <w:pPr>
        <w:tabs>
          <w:tab w:val="right" w:pos="9498"/>
        </w:tabs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ab/>
        <w:t>,</w:t>
      </w:r>
    </w:p>
    <w:p w:rsidR="001578DD" w:rsidRPr="004D5705" w:rsidRDefault="001578DD" w:rsidP="00235C64">
      <w:pPr>
        <w:pBdr>
          <w:top w:val="single" w:sz="4" w:space="1" w:color="auto"/>
        </w:pBdr>
        <w:ind w:right="113"/>
        <w:jc w:val="center"/>
        <w:rPr>
          <w:rFonts w:ascii="Liberation Serif" w:hAnsi="Liberation Serif" w:cs="Liberation Serif"/>
          <w:sz w:val="16"/>
          <w:szCs w:val="16"/>
        </w:rPr>
      </w:pPr>
      <w:r w:rsidRPr="004D5705">
        <w:rPr>
          <w:rFonts w:ascii="Liberation Serif" w:hAnsi="Liberation Serif" w:cs="Liberation Serif"/>
          <w:i/>
          <w:iCs/>
          <w:sz w:val="16"/>
          <w:szCs w:val="16"/>
        </w:rPr>
        <w:t>пункта, улицы, номер дома, корпуса, строения и т.п., квартиры)</w:t>
      </w:r>
    </w:p>
    <w:p w:rsidR="00235C64" w:rsidRPr="004D5705" w:rsidRDefault="00235C64" w:rsidP="00235C64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Ограничения для назначения меня доверенным лицом отсутствуют</w:t>
      </w:r>
      <w:r w:rsidRPr="004D5705">
        <w:rPr>
          <w:rStyle w:val="af4"/>
          <w:rFonts w:ascii="Liberation Serif" w:hAnsi="Liberation Serif" w:cs="Liberation Serif"/>
          <w:sz w:val="28"/>
          <w:szCs w:val="28"/>
        </w:rPr>
        <w:footnoteReference w:id="1"/>
      </w:r>
    </w:p>
    <w:p w:rsidR="00235C64" w:rsidRPr="004D5705" w:rsidRDefault="00235C64" w:rsidP="00235C64">
      <w:pPr>
        <w:ind w:left="6804"/>
        <w:jc w:val="center"/>
        <w:rPr>
          <w:rFonts w:ascii="Liberation Serif" w:hAnsi="Liberation Serif" w:cs="Liberation Serif"/>
          <w:sz w:val="28"/>
          <w:szCs w:val="28"/>
        </w:rPr>
      </w:pPr>
    </w:p>
    <w:p w:rsidR="00235C64" w:rsidRPr="004D5705" w:rsidRDefault="00235C64" w:rsidP="00235C64">
      <w:pPr>
        <w:pBdr>
          <w:top w:val="single" w:sz="4" w:space="1" w:color="auto"/>
        </w:pBdr>
        <w:ind w:left="6804"/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4D5705">
        <w:rPr>
          <w:rFonts w:ascii="Liberation Serif" w:hAnsi="Liberation Serif" w:cs="Liberation Serif"/>
          <w:i/>
          <w:iCs/>
          <w:sz w:val="16"/>
          <w:szCs w:val="16"/>
        </w:rPr>
        <w:t>(подпись)</w:t>
      </w:r>
    </w:p>
    <w:p w:rsidR="00235C64" w:rsidRPr="004D5705" w:rsidRDefault="00235C64" w:rsidP="00235C64">
      <w:pPr>
        <w:ind w:left="6804"/>
        <w:jc w:val="center"/>
        <w:rPr>
          <w:rFonts w:ascii="Liberation Serif" w:hAnsi="Liberation Serif" w:cs="Liberation Serif"/>
          <w:sz w:val="28"/>
          <w:szCs w:val="28"/>
        </w:rPr>
      </w:pPr>
    </w:p>
    <w:p w:rsidR="00235C64" w:rsidRPr="004D5705" w:rsidRDefault="00235C64" w:rsidP="00235C64">
      <w:pPr>
        <w:pBdr>
          <w:top w:val="single" w:sz="4" w:space="1" w:color="auto"/>
        </w:pBdr>
        <w:ind w:left="6804"/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4D5705">
        <w:rPr>
          <w:rFonts w:ascii="Liberation Serif" w:hAnsi="Liberation Serif" w:cs="Liberation Serif"/>
          <w:i/>
          <w:iCs/>
          <w:sz w:val="16"/>
          <w:szCs w:val="16"/>
        </w:rPr>
        <w:t>(дата)</w:t>
      </w:r>
    </w:p>
    <w:p w:rsidR="00235C64" w:rsidRPr="004D5705" w:rsidRDefault="00235C64" w:rsidP="00235C64">
      <w:pPr>
        <w:pStyle w:val="13"/>
        <w:ind w:left="4320"/>
        <w:jc w:val="right"/>
        <w:rPr>
          <w:rFonts w:ascii="Liberation Serif" w:hAnsi="Liberation Serif" w:cs="Liberation Serif"/>
          <w:sz w:val="28"/>
        </w:rPr>
      </w:pPr>
    </w:p>
    <w:p w:rsidR="00235C64" w:rsidRPr="004D5705" w:rsidRDefault="00235C64" w:rsidP="00235C64">
      <w:pPr>
        <w:suppressAutoHyphens/>
        <w:ind w:firstLine="567"/>
        <w:jc w:val="both"/>
        <w:rPr>
          <w:rFonts w:ascii="Liberation Serif" w:hAnsi="Liberation Serif" w:cs="Liberation Serif"/>
          <w:b/>
          <w:sz w:val="22"/>
          <w:szCs w:val="22"/>
        </w:rPr>
      </w:pPr>
      <w:r w:rsidRPr="004D5705">
        <w:rPr>
          <w:rFonts w:ascii="Liberation Serif" w:hAnsi="Liberation Serif" w:cs="Liberation Serif"/>
          <w:b/>
          <w:sz w:val="22"/>
          <w:szCs w:val="22"/>
        </w:rPr>
        <w:lastRenderedPageBreak/>
        <w:t xml:space="preserve">Примечания. </w:t>
      </w:r>
      <w:r w:rsidRPr="004D5705">
        <w:rPr>
          <w:rFonts w:ascii="Liberation Serif" w:hAnsi="Liberation Serif" w:cs="Liberation Serif"/>
          <w:sz w:val="22"/>
          <w:szCs w:val="22"/>
        </w:rPr>
        <w:t xml:space="preserve">1. Данные о месте рождения и об адресе места жительства указываются в соответствии с записью в паспорте или документе, заменяющем паспорт гражданина Российской Федерации. </w:t>
      </w:r>
    </w:p>
    <w:p w:rsidR="00235C64" w:rsidRPr="004D5705" w:rsidRDefault="00235C64" w:rsidP="00235C64">
      <w:pPr>
        <w:pStyle w:val="13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4D5705">
        <w:rPr>
          <w:rFonts w:ascii="Liberation Serif" w:hAnsi="Liberation Serif" w:cs="Liberation Serif"/>
          <w:sz w:val="22"/>
          <w:szCs w:val="22"/>
        </w:rPr>
        <w:t>2.  Доверенными лицами кандидата по одномандатному избирательному округу, избирательных объединений не могут быть кандидаты, лица, замещающие государственные или выборные муниципальные должности, главы местных администраций, работники аппаратов избирательных комиссий.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</w:t>
      </w:r>
      <w:r w:rsidR="00792C17" w:rsidRPr="004D5705">
        <w:rPr>
          <w:rFonts w:ascii="Liberation Serif" w:hAnsi="Liberation Serif" w:cs="Liberation Serif"/>
          <w:sz w:val="22"/>
          <w:szCs w:val="22"/>
        </w:rPr>
        <w:t>.</w:t>
      </w:r>
    </w:p>
    <w:p w:rsidR="00095CC4" w:rsidRPr="004D5705" w:rsidRDefault="00095CC4" w:rsidP="0015214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A6962" w:rsidRPr="004D5705" w:rsidRDefault="00235C64" w:rsidP="00EA6962">
      <w:pPr>
        <w:pStyle w:val="af"/>
        <w:widowControl/>
        <w:spacing w:before="120" w:after="120"/>
        <w:jc w:val="right"/>
        <w:rPr>
          <w:rFonts w:ascii="Liberation Serif" w:hAnsi="Liberation Serif" w:cs="Liberation Serif"/>
          <w:szCs w:val="28"/>
        </w:rPr>
      </w:pPr>
      <w:r w:rsidRPr="004D5705">
        <w:rPr>
          <w:rFonts w:ascii="Liberation Serif" w:hAnsi="Liberation Serif" w:cs="Liberation Serif"/>
        </w:rPr>
        <w:br w:type="page"/>
      </w:r>
    </w:p>
    <w:tbl>
      <w:tblPr>
        <w:tblW w:w="9508" w:type="dxa"/>
        <w:tblLayout w:type="fixed"/>
        <w:tblLook w:val="01E0"/>
      </w:tblPr>
      <w:tblGrid>
        <w:gridCol w:w="4428"/>
        <w:gridCol w:w="5080"/>
      </w:tblGrid>
      <w:tr w:rsidR="00E91E3A" w:rsidRPr="004D5705" w:rsidTr="00E91E3A">
        <w:trPr>
          <w:trHeight w:val="162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91E3A" w:rsidRPr="004D5705" w:rsidRDefault="00E91E3A" w:rsidP="0085522C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63223D" w:rsidRPr="004D5705" w:rsidRDefault="0063223D" w:rsidP="0063223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В окружную избирательную комиссию по выборам депутатов Законодательного Собрания Свердловской области по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Краснотурьинскому</w:t>
            </w: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одномандатному</w:t>
            </w:r>
            <w:proofErr w:type="gramEnd"/>
          </w:p>
          <w:p w:rsidR="0063223D" w:rsidRPr="004D5705" w:rsidRDefault="0063223D" w:rsidP="0063223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избирательному округу 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  <w:p w:rsidR="00E91E3A" w:rsidRPr="004D5705" w:rsidRDefault="00E91E3A" w:rsidP="00B92B53">
            <w:pPr>
              <w:ind w:right="-64"/>
              <w:jc w:val="center"/>
              <w:rPr>
                <w:rFonts w:ascii="Liberation Serif" w:hAnsi="Liberation Serif" w:cs="Liberation Serif"/>
                <w:i/>
                <w:sz w:val="18"/>
                <w:szCs w:val="18"/>
              </w:rPr>
            </w:pPr>
          </w:p>
        </w:tc>
      </w:tr>
    </w:tbl>
    <w:p w:rsidR="0061072B" w:rsidRPr="004D5705" w:rsidRDefault="0061072B" w:rsidP="00095CC4">
      <w:pPr>
        <w:pStyle w:val="14-15"/>
        <w:spacing w:line="240" w:lineRule="auto"/>
        <w:jc w:val="center"/>
        <w:rPr>
          <w:rFonts w:ascii="Liberation Serif" w:hAnsi="Liberation Serif" w:cs="Liberation Serif"/>
          <w:b/>
          <w:sz w:val="20"/>
        </w:rPr>
      </w:pPr>
    </w:p>
    <w:p w:rsidR="004D5705" w:rsidRPr="004D5705" w:rsidRDefault="004D5705" w:rsidP="00095CC4">
      <w:pPr>
        <w:pStyle w:val="14-15"/>
        <w:spacing w:line="240" w:lineRule="auto"/>
        <w:jc w:val="center"/>
        <w:rPr>
          <w:rFonts w:ascii="Liberation Serif" w:hAnsi="Liberation Serif" w:cs="Liberation Serif"/>
          <w:b/>
          <w:sz w:val="20"/>
        </w:rPr>
      </w:pPr>
    </w:p>
    <w:p w:rsidR="00C578CC" w:rsidRPr="004D5705" w:rsidRDefault="00785537" w:rsidP="0063223D">
      <w:pPr>
        <w:keepNext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4D5705">
        <w:rPr>
          <w:rFonts w:ascii="Liberation Serif" w:hAnsi="Liberation Serif" w:cs="Liberation Serif"/>
          <w:b/>
          <w:bCs/>
          <w:sz w:val="28"/>
          <w:szCs w:val="28"/>
        </w:rPr>
        <w:t>Заявление</w:t>
      </w:r>
    </w:p>
    <w:p w:rsidR="00785537" w:rsidRPr="004D5705" w:rsidRDefault="00785537" w:rsidP="0063223D">
      <w:pPr>
        <w:keepNext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85537" w:rsidRPr="004D5705" w:rsidRDefault="00785537" w:rsidP="009F2EB5">
      <w:pPr>
        <w:pStyle w:val="BodyText21"/>
        <w:suppressAutoHyphens/>
        <w:autoSpaceDE/>
        <w:autoSpaceDN/>
        <w:ind w:firstLine="709"/>
        <w:jc w:val="left"/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</w:rPr>
        <w:t>Я, __________________________________________________________,</w:t>
      </w:r>
    </w:p>
    <w:p w:rsidR="00785537" w:rsidRPr="004D5705" w:rsidRDefault="00785537" w:rsidP="009F2EB5">
      <w:pPr>
        <w:pStyle w:val="8"/>
        <w:spacing w:before="0" w:after="0"/>
        <w:ind w:firstLine="709"/>
        <w:rPr>
          <w:rFonts w:ascii="Liberation Serif" w:hAnsi="Liberation Serif" w:cs="Liberation Serif"/>
          <w:bCs/>
          <w:iCs w:val="0"/>
          <w:sz w:val="16"/>
          <w:szCs w:val="16"/>
        </w:rPr>
      </w:pPr>
      <w:r w:rsidRPr="004D5705">
        <w:rPr>
          <w:rFonts w:ascii="Liberation Serif" w:hAnsi="Liberation Serif" w:cs="Liberation Serif"/>
          <w:bCs/>
          <w:iCs w:val="0"/>
          <w:sz w:val="16"/>
          <w:szCs w:val="16"/>
        </w:rPr>
        <w:t xml:space="preserve">                                                                           (фамилия, имя, отчество гражданина)</w:t>
      </w:r>
    </w:p>
    <w:p w:rsidR="009F2EB5" w:rsidRPr="004D5705" w:rsidRDefault="009F2EB5" w:rsidP="009F2EB5">
      <w:pPr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даю согласие быть доверенным лицом кандидата, выдвинутого в порядке самовыдвижения по </w:t>
      </w:r>
      <w:r w:rsidR="0063223D">
        <w:rPr>
          <w:rFonts w:ascii="Liberation Serif" w:hAnsi="Liberation Serif" w:cs="Liberation Serif"/>
          <w:sz w:val="28"/>
          <w:szCs w:val="28"/>
        </w:rPr>
        <w:t>Краснотурьинскому</w:t>
      </w:r>
      <w:r w:rsidRPr="004D5705">
        <w:rPr>
          <w:rFonts w:ascii="Liberation Serif" w:hAnsi="Liberation Serif" w:cs="Liberation Serif"/>
          <w:sz w:val="28"/>
          <w:szCs w:val="28"/>
        </w:rPr>
        <w:t xml:space="preserve"> одномандатному избирательному</w:t>
      </w:r>
    </w:p>
    <w:p w:rsidR="009F2EB5" w:rsidRPr="004D5705" w:rsidRDefault="0063223D" w:rsidP="009F2EB5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округу № 16</w:t>
      </w:r>
      <w:r w:rsidR="009F2EB5" w:rsidRPr="004D5705">
        <w:rPr>
          <w:rFonts w:ascii="Liberation Serif" w:hAnsi="Liberation Serif" w:cs="Liberation Serif"/>
          <w:sz w:val="28"/>
          <w:szCs w:val="28"/>
        </w:rPr>
        <w:t>, при проведении выборов депутатов Законодательного Собрания Свердловской области 19 сентября 2021 года.</w:t>
      </w:r>
    </w:p>
    <w:p w:rsidR="009F2EB5" w:rsidRPr="004D5705" w:rsidRDefault="009F2EB5" w:rsidP="009F2EB5">
      <w:pPr>
        <w:spacing w:before="12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Сведения о кандидате, доверенным лицом которого я даю согласие быть:</w:t>
      </w:r>
    </w:p>
    <w:p w:rsidR="009F2EB5" w:rsidRPr="004D5705" w:rsidRDefault="009F2EB5" w:rsidP="009F2EB5">
      <w:pPr>
        <w:spacing w:before="120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__________________________________________________________________.</w:t>
      </w:r>
    </w:p>
    <w:p w:rsidR="009F2EB5" w:rsidRPr="004D5705" w:rsidRDefault="009F2EB5" w:rsidP="009F2EB5">
      <w:pPr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4D5705">
        <w:rPr>
          <w:rFonts w:ascii="Liberation Serif" w:hAnsi="Liberation Serif" w:cs="Liberation Serif"/>
          <w:i/>
          <w:iCs/>
          <w:sz w:val="16"/>
          <w:szCs w:val="16"/>
        </w:rPr>
        <w:t>(фамилия, имя, отчество кандидата, дата рождения)</w:t>
      </w:r>
      <w:r w:rsidRPr="004D5705">
        <w:rPr>
          <w:rFonts w:ascii="Liberation Serif" w:hAnsi="Liberation Serif" w:cs="Liberation Serif"/>
          <w:sz w:val="28"/>
          <w:szCs w:val="28"/>
        </w:rPr>
        <w:br/>
      </w:r>
    </w:p>
    <w:p w:rsidR="007629F1" w:rsidRPr="004D5705" w:rsidRDefault="007629F1" w:rsidP="007629F1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Сведения о себе: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26"/>
        <w:gridCol w:w="680"/>
        <w:gridCol w:w="284"/>
        <w:gridCol w:w="1418"/>
        <w:gridCol w:w="284"/>
        <w:gridCol w:w="1418"/>
        <w:gridCol w:w="878"/>
      </w:tblGrid>
      <w:tr w:rsidR="007629F1" w:rsidRPr="004D5705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9F1" w:rsidRPr="004D5705" w:rsidRDefault="007629F1" w:rsidP="00610C9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дата рождения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9F1" w:rsidRPr="004D5705" w:rsidRDefault="007629F1" w:rsidP="00610C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9F1" w:rsidRPr="004D5705" w:rsidRDefault="007629F1" w:rsidP="00610C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9F1" w:rsidRPr="004D5705" w:rsidRDefault="007629F1" w:rsidP="00610C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9F1" w:rsidRPr="004D5705" w:rsidRDefault="007629F1" w:rsidP="00610C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9F1" w:rsidRPr="004D5705" w:rsidRDefault="007629F1" w:rsidP="00610C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9F1" w:rsidRPr="004D5705" w:rsidRDefault="007629F1" w:rsidP="00610C96">
            <w:pPr>
              <w:ind w:lef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года,</w:t>
            </w:r>
          </w:p>
        </w:tc>
      </w:tr>
      <w:tr w:rsidR="007629F1" w:rsidRPr="004D5705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29F1" w:rsidRPr="004D5705" w:rsidRDefault="007629F1" w:rsidP="00610C9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629F1" w:rsidRPr="004D5705" w:rsidRDefault="007629F1" w:rsidP="00610C96">
            <w:pPr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  <w:r w:rsidRPr="004D5705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9F1" w:rsidRPr="004D5705" w:rsidRDefault="007629F1" w:rsidP="00610C96">
            <w:pPr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629F1" w:rsidRPr="004D5705" w:rsidRDefault="007629F1" w:rsidP="00610C96">
            <w:pPr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  <w:r w:rsidRPr="004D5705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>(месяц)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9F1" w:rsidRPr="004D5705" w:rsidRDefault="007629F1" w:rsidP="00610C96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629F1" w:rsidRPr="004D5705" w:rsidRDefault="007629F1" w:rsidP="00610C96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7629F1" w:rsidRPr="004D5705" w:rsidRDefault="007629F1" w:rsidP="00610C9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7629F1" w:rsidRPr="004D5705" w:rsidRDefault="007629F1" w:rsidP="007629F1">
      <w:pPr>
        <w:tabs>
          <w:tab w:val="left" w:pos="26590"/>
        </w:tabs>
        <w:spacing w:before="60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вид документа –  </w:t>
      </w:r>
    </w:p>
    <w:p w:rsidR="007629F1" w:rsidRPr="004D5705" w:rsidRDefault="007629F1" w:rsidP="007629F1">
      <w:pPr>
        <w:pBdr>
          <w:top w:val="single" w:sz="4" w:space="1" w:color="auto"/>
        </w:pBdr>
        <w:ind w:left="2087"/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4D5705">
        <w:rPr>
          <w:rFonts w:ascii="Liberation Serif" w:hAnsi="Liberation Serif" w:cs="Liberation Serif"/>
          <w:i/>
          <w:iCs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7629F1" w:rsidRPr="004D5705" w:rsidRDefault="007629F1" w:rsidP="007629F1">
      <w:pPr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данные документа, удостоверяющего личность, –  </w:t>
      </w:r>
    </w:p>
    <w:p w:rsidR="007629F1" w:rsidRPr="004D5705" w:rsidRDefault="007629F1" w:rsidP="007629F1">
      <w:pPr>
        <w:pBdr>
          <w:top w:val="single" w:sz="4" w:space="1" w:color="auto"/>
        </w:pBdr>
        <w:ind w:left="6039"/>
        <w:jc w:val="center"/>
        <w:rPr>
          <w:rFonts w:ascii="Liberation Serif" w:hAnsi="Liberation Serif" w:cs="Liberation Serif"/>
          <w:i/>
          <w:iCs/>
          <w:sz w:val="2"/>
          <w:szCs w:val="2"/>
        </w:rPr>
      </w:pPr>
    </w:p>
    <w:p w:rsidR="007629F1" w:rsidRPr="004D5705" w:rsidRDefault="007629F1" w:rsidP="007629F1">
      <w:pPr>
        <w:ind w:left="5727"/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4D5705">
        <w:rPr>
          <w:rFonts w:ascii="Liberation Serif" w:hAnsi="Liberation Serif" w:cs="Liberation Serif"/>
          <w:i/>
          <w:iCs/>
          <w:sz w:val="16"/>
          <w:szCs w:val="16"/>
        </w:rPr>
        <w:t>(серия, номер паспорта или документа, заменяющего паспорт гражданина Российской Федерации)</w:t>
      </w:r>
    </w:p>
    <w:p w:rsidR="007629F1" w:rsidRPr="004D5705" w:rsidRDefault="007629F1" w:rsidP="007629F1">
      <w:pPr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выдан –  </w:t>
      </w:r>
    </w:p>
    <w:p w:rsidR="007629F1" w:rsidRPr="004D5705" w:rsidRDefault="007629F1" w:rsidP="007629F1">
      <w:pPr>
        <w:pStyle w:val="22"/>
        <w:pBdr>
          <w:top w:val="single" w:sz="4" w:space="1" w:color="auto"/>
        </w:pBdr>
        <w:ind w:left="1063"/>
        <w:rPr>
          <w:rFonts w:ascii="Liberation Serif" w:hAnsi="Liberation Serif" w:cs="Liberation Serif"/>
          <w:b w:val="0"/>
          <w:i/>
          <w:iCs/>
          <w:sz w:val="16"/>
          <w:szCs w:val="16"/>
        </w:rPr>
      </w:pPr>
      <w:r w:rsidRPr="004D5705">
        <w:rPr>
          <w:rFonts w:ascii="Liberation Serif" w:hAnsi="Liberation Serif" w:cs="Liberation Serif"/>
          <w:b w:val="0"/>
          <w:i/>
          <w:iCs/>
          <w:sz w:val="16"/>
          <w:szCs w:val="16"/>
        </w:rPr>
        <w:t>(дата выдачи паспорта или документа, заменяющего паспорт гражданина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15"/>
        <w:gridCol w:w="539"/>
      </w:tblGrid>
      <w:tr w:rsidR="007629F1" w:rsidRPr="004D5705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9F1" w:rsidRPr="004D5705" w:rsidRDefault="007629F1" w:rsidP="00610C9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основное место работы или службы, занимаемая должность/род занятий –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9F1" w:rsidRPr="004D5705" w:rsidRDefault="007629F1" w:rsidP="00610C9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7629F1" w:rsidRPr="004D5705" w:rsidRDefault="007629F1" w:rsidP="007629F1">
      <w:pPr>
        <w:jc w:val="right"/>
        <w:rPr>
          <w:rFonts w:ascii="Liberation Serif" w:hAnsi="Liberation Serif" w:cs="Liberation Serif"/>
          <w:sz w:val="24"/>
          <w:szCs w:val="24"/>
        </w:rPr>
      </w:pPr>
      <w:proofErr w:type="gramStart"/>
      <w:r w:rsidRPr="004D5705">
        <w:rPr>
          <w:rFonts w:ascii="Liberation Serif" w:hAnsi="Liberation Serif" w:cs="Liberation Serif"/>
          <w:i/>
          <w:iCs/>
          <w:sz w:val="16"/>
          <w:szCs w:val="16"/>
        </w:rPr>
        <w:t>(наименование</w:t>
      </w:r>
      <w:proofErr w:type="gramEnd"/>
    </w:p>
    <w:p w:rsidR="007629F1" w:rsidRPr="004D5705" w:rsidRDefault="007629F1" w:rsidP="007629F1">
      <w:pPr>
        <w:rPr>
          <w:rFonts w:ascii="Liberation Serif" w:hAnsi="Liberation Serif" w:cs="Liberation Serif"/>
          <w:sz w:val="28"/>
          <w:szCs w:val="28"/>
        </w:rPr>
      </w:pPr>
    </w:p>
    <w:p w:rsidR="007629F1" w:rsidRPr="004D5705" w:rsidRDefault="007629F1" w:rsidP="007629F1">
      <w:pPr>
        <w:pBdr>
          <w:top w:val="single" w:sz="4" w:space="1" w:color="auto"/>
        </w:pBdr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4D5705">
        <w:rPr>
          <w:rFonts w:ascii="Liberation Serif" w:hAnsi="Liberation Serif" w:cs="Liberation Serif"/>
          <w:i/>
          <w:iCs/>
          <w:sz w:val="16"/>
          <w:szCs w:val="16"/>
        </w:rPr>
        <w:t>основного места работы или службы, должность, при их отсутствии – род занятий)</w:t>
      </w:r>
    </w:p>
    <w:p w:rsidR="007629F1" w:rsidRPr="004D5705" w:rsidRDefault="007629F1" w:rsidP="007629F1">
      <w:pPr>
        <w:spacing w:before="60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адрес места жительства –  </w:t>
      </w:r>
    </w:p>
    <w:p w:rsidR="007629F1" w:rsidRPr="004D5705" w:rsidRDefault="007629F1" w:rsidP="007629F1">
      <w:pPr>
        <w:pBdr>
          <w:top w:val="single" w:sz="4" w:space="1" w:color="auto"/>
        </w:pBdr>
        <w:ind w:left="3164"/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proofErr w:type="gramStart"/>
      <w:r w:rsidRPr="004D5705">
        <w:rPr>
          <w:rFonts w:ascii="Liberation Serif" w:hAnsi="Liberation Serif" w:cs="Liberation Serif"/>
          <w:i/>
          <w:iCs/>
          <w:sz w:val="16"/>
          <w:szCs w:val="16"/>
        </w:rPr>
        <w:t>(наименование субъекта Российской Федерации, района, города, иного населенного</w:t>
      </w:r>
      <w:proofErr w:type="gramEnd"/>
    </w:p>
    <w:p w:rsidR="007629F1" w:rsidRPr="004D5705" w:rsidRDefault="007629F1" w:rsidP="007629F1">
      <w:pPr>
        <w:tabs>
          <w:tab w:val="right" w:pos="9498"/>
        </w:tabs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ab/>
        <w:t>,</w:t>
      </w:r>
    </w:p>
    <w:p w:rsidR="007629F1" w:rsidRPr="004D5705" w:rsidRDefault="007629F1" w:rsidP="00235C64">
      <w:pPr>
        <w:pBdr>
          <w:top w:val="single" w:sz="4" w:space="1" w:color="auto"/>
        </w:pBdr>
        <w:ind w:right="113"/>
        <w:jc w:val="center"/>
        <w:rPr>
          <w:rFonts w:ascii="Liberation Serif" w:hAnsi="Liberation Serif" w:cs="Liberation Serif"/>
          <w:sz w:val="16"/>
          <w:szCs w:val="16"/>
        </w:rPr>
      </w:pPr>
      <w:r w:rsidRPr="004D5705">
        <w:rPr>
          <w:rFonts w:ascii="Liberation Serif" w:hAnsi="Liberation Serif" w:cs="Liberation Serif"/>
          <w:i/>
          <w:iCs/>
          <w:sz w:val="16"/>
          <w:szCs w:val="16"/>
        </w:rPr>
        <w:t>пункта, улицы, номер дома, корпуса, строения и т.п., квартиры)</w:t>
      </w:r>
    </w:p>
    <w:p w:rsidR="00235C64" w:rsidRPr="004D5705" w:rsidRDefault="00235C64" w:rsidP="00235C64">
      <w:pPr>
        <w:ind w:firstLine="708"/>
        <w:rPr>
          <w:rFonts w:ascii="Liberation Serif" w:hAnsi="Liberation Serif" w:cs="Liberation Serif"/>
          <w:sz w:val="16"/>
          <w:szCs w:val="16"/>
        </w:rPr>
      </w:pPr>
    </w:p>
    <w:p w:rsidR="00235C64" w:rsidRPr="004D5705" w:rsidRDefault="00235C64" w:rsidP="00235C64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>Ограничения для назначения меня доверенным лицом отсутствуют</w:t>
      </w:r>
      <w:r w:rsidRPr="004D5705">
        <w:rPr>
          <w:rStyle w:val="af4"/>
          <w:rFonts w:ascii="Liberation Serif" w:hAnsi="Liberation Serif" w:cs="Liberation Serif"/>
          <w:sz w:val="28"/>
          <w:szCs w:val="28"/>
        </w:rPr>
        <w:footnoteReference w:id="2"/>
      </w:r>
    </w:p>
    <w:p w:rsidR="00235C64" w:rsidRPr="004D5705" w:rsidRDefault="00235C64" w:rsidP="00235C64">
      <w:pPr>
        <w:ind w:left="6804"/>
        <w:jc w:val="center"/>
        <w:rPr>
          <w:rFonts w:ascii="Liberation Serif" w:hAnsi="Liberation Serif" w:cs="Liberation Serif"/>
          <w:sz w:val="16"/>
          <w:szCs w:val="16"/>
        </w:rPr>
      </w:pPr>
    </w:p>
    <w:p w:rsidR="00235C64" w:rsidRPr="004D5705" w:rsidRDefault="00235C64" w:rsidP="00235C64">
      <w:pPr>
        <w:ind w:left="6804"/>
        <w:jc w:val="center"/>
        <w:rPr>
          <w:rFonts w:ascii="Liberation Serif" w:hAnsi="Liberation Serif" w:cs="Liberation Serif"/>
          <w:sz w:val="28"/>
          <w:szCs w:val="28"/>
        </w:rPr>
      </w:pPr>
    </w:p>
    <w:p w:rsidR="00235C64" w:rsidRPr="004D5705" w:rsidRDefault="00235C64" w:rsidP="00235C64">
      <w:pPr>
        <w:pBdr>
          <w:top w:val="single" w:sz="4" w:space="1" w:color="auto"/>
        </w:pBdr>
        <w:ind w:left="6804"/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4D5705">
        <w:rPr>
          <w:rFonts w:ascii="Liberation Serif" w:hAnsi="Liberation Serif" w:cs="Liberation Serif"/>
          <w:i/>
          <w:iCs/>
          <w:sz w:val="16"/>
          <w:szCs w:val="16"/>
        </w:rPr>
        <w:t>(подпись)</w:t>
      </w:r>
    </w:p>
    <w:p w:rsidR="00235C64" w:rsidRPr="004D5705" w:rsidRDefault="00235C64" w:rsidP="00235C64">
      <w:pPr>
        <w:ind w:left="6804"/>
        <w:jc w:val="center"/>
        <w:rPr>
          <w:rFonts w:ascii="Liberation Serif" w:hAnsi="Liberation Serif" w:cs="Liberation Serif"/>
          <w:sz w:val="28"/>
          <w:szCs w:val="28"/>
        </w:rPr>
      </w:pPr>
    </w:p>
    <w:p w:rsidR="00235C64" w:rsidRPr="004D5705" w:rsidRDefault="00235C64" w:rsidP="00235C64">
      <w:pPr>
        <w:pBdr>
          <w:top w:val="single" w:sz="4" w:space="1" w:color="auto"/>
        </w:pBdr>
        <w:ind w:left="6804"/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4D5705">
        <w:rPr>
          <w:rFonts w:ascii="Liberation Serif" w:hAnsi="Liberation Serif" w:cs="Liberation Serif"/>
          <w:i/>
          <w:iCs/>
          <w:sz w:val="16"/>
          <w:szCs w:val="16"/>
        </w:rPr>
        <w:t>(дата)</w:t>
      </w:r>
    </w:p>
    <w:p w:rsidR="00235C64" w:rsidRPr="004D5705" w:rsidRDefault="00235C64" w:rsidP="00235C64">
      <w:pPr>
        <w:pStyle w:val="13"/>
        <w:ind w:left="4320"/>
        <w:jc w:val="right"/>
        <w:rPr>
          <w:rFonts w:ascii="Liberation Serif" w:hAnsi="Liberation Serif" w:cs="Liberation Serif"/>
          <w:sz w:val="16"/>
          <w:szCs w:val="16"/>
        </w:rPr>
      </w:pPr>
    </w:p>
    <w:p w:rsidR="00235C64" w:rsidRPr="004D5705" w:rsidRDefault="00235C64" w:rsidP="00235C64">
      <w:pPr>
        <w:suppressAutoHyphens/>
        <w:ind w:firstLine="567"/>
        <w:jc w:val="both"/>
        <w:rPr>
          <w:rFonts w:ascii="Liberation Serif" w:hAnsi="Liberation Serif" w:cs="Liberation Serif"/>
          <w:b/>
          <w:sz w:val="22"/>
          <w:szCs w:val="22"/>
        </w:rPr>
      </w:pPr>
      <w:r w:rsidRPr="004D5705">
        <w:rPr>
          <w:rFonts w:ascii="Liberation Serif" w:hAnsi="Liberation Serif" w:cs="Liberation Serif"/>
          <w:b/>
          <w:sz w:val="22"/>
          <w:szCs w:val="22"/>
        </w:rPr>
        <w:lastRenderedPageBreak/>
        <w:t xml:space="preserve">Примечания. </w:t>
      </w:r>
      <w:r w:rsidRPr="004D5705">
        <w:rPr>
          <w:rFonts w:ascii="Liberation Serif" w:hAnsi="Liberation Serif" w:cs="Liberation Serif"/>
          <w:sz w:val="22"/>
          <w:szCs w:val="22"/>
        </w:rPr>
        <w:t xml:space="preserve">1. Данные о месте рождения и об адресе места жительства указываются в соответствии с записью в паспорте или документе, заменяющем паспорт гражданина Российской Федерации. </w:t>
      </w:r>
    </w:p>
    <w:p w:rsidR="00C810D7" w:rsidRDefault="00235C64">
      <w:pPr>
        <w:rPr>
          <w:rFonts w:ascii="Liberation Serif" w:hAnsi="Liberation Serif" w:cs="Liberation Serif"/>
          <w:sz w:val="22"/>
          <w:szCs w:val="22"/>
        </w:rPr>
      </w:pPr>
      <w:r w:rsidRPr="004D5705">
        <w:rPr>
          <w:rFonts w:ascii="Liberation Serif" w:hAnsi="Liberation Serif" w:cs="Liberation Serif"/>
          <w:sz w:val="22"/>
          <w:szCs w:val="22"/>
        </w:rPr>
        <w:t>2.  Доверенными лицами кандидата по одномандатному избирательному округу, избирательных объединений не могут быть кандидаты, лица, замещающие государственные или выборные муниципальные должности, главы местных администраций, работники аппаратов избирательных комиссий.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</w:t>
      </w:r>
      <w:r w:rsidR="00792C17" w:rsidRPr="004D5705">
        <w:rPr>
          <w:rFonts w:ascii="Liberation Serif" w:hAnsi="Liberation Serif" w:cs="Liberation Serif"/>
          <w:sz w:val="22"/>
          <w:szCs w:val="22"/>
        </w:rPr>
        <w:t>.</w:t>
      </w:r>
      <w:r w:rsidR="00C810D7">
        <w:rPr>
          <w:rFonts w:ascii="Liberation Serif" w:hAnsi="Liberation Serif" w:cs="Liberation Serif"/>
          <w:sz w:val="22"/>
          <w:szCs w:val="22"/>
        </w:rPr>
        <w:br w:type="page"/>
      </w:r>
    </w:p>
    <w:p w:rsidR="00C810D7" w:rsidRPr="004D5705" w:rsidRDefault="00C810D7" w:rsidP="00C810D7">
      <w:pPr>
        <w:pStyle w:val="13"/>
        <w:ind w:left="4320"/>
        <w:jc w:val="right"/>
        <w:rPr>
          <w:rFonts w:ascii="Liberation Serif" w:hAnsi="Liberation Serif" w:cs="Liberation Serif"/>
          <w:sz w:val="28"/>
        </w:rPr>
      </w:pPr>
    </w:p>
    <w:tbl>
      <w:tblPr>
        <w:tblW w:w="9508" w:type="dxa"/>
        <w:tblLayout w:type="fixed"/>
        <w:tblLook w:val="01E0"/>
      </w:tblPr>
      <w:tblGrid>
        <w:gridCol w:w="4428"/>
        <w:gridCol w:w="5080"/>
      </w:tblGrid>
      <w:tr w:rsidR="00C810D7" w:rsidRPr="004D5705" w:rsidTr="00AD3C16">
        <w:trPr>
          <w:trHeight w:val="165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810D7" w:rsidRPr="004D5705" w:rsidRDefault="00C810D7" w:rsidP="00AD3C16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C810D7" w:rsidRPr="004D5705" w:rsidRDefault="00C810D7" w:rsidP="00AD3C1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В окружную избирательную комиссию по выборам депутатов Законодательного Собрания Свердловской области по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Краснотурьинскому</w:t>
            </w: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>одномандатному</w:t>
            </w:r>
            <w:proofErr w:type="gramEnd"/>
          </w:p>
          <w:p w:rsidR="00C810D7" w:rsidRPr="004D5705" w:rsidRDefault="00C810D7" w:rsidP="00AD3C1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5705">
              <w:rPr>
                <w:rFonts w:ascii="Liberation Serif" w:hAnsi="Liberation Serif" w:cs="Liberation Serif"/>
                <w:sz w:val="28"/>
                <w:szCs w:val="28"/>
              </w:rPr>
              <w:t xml:space="preserve">избирательному округу 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  <w:p w:rsidR="00C810D7" w:rsidRPr="004D5705" w:rsidRDefault="00C810D7" w:rsidP="00AD3C16">
            <w:pPr>
              <w:jc w:val="center"/>
              <w:rPr>
                <w:rFonts w:ascii="Liberation Serif" w:hAnsi="Liberation Serif" w:cs="Liberation Serif"/>
                <w:i/>
                <w:sz w:val="18"/>
                <w:szCs w:val="18"/>
              </w:rPr>
            </w:pPr>
          </w:p>
        </w:tc>
      </w:tr>
    </w:tbl>
    <w:p w:rsidR="00C810D7" w:rsidRPr="004D5705" w:rsidRDefault="00C810D7" w:rsidP="00C810D7">
      <w:pPr>
        <w:autoSpaceDE w:val="0"/>
        <w:autoSpaceDN w:val="0"/>
        <w:adjustRightInd w:val="0"/>
        <w:ind w:firstLine="720"/>
        <w:jc w:val="right"/>
        <w:rPr>
          <w:rFonts w:ascii="Liberation Serif" w:hAnsi="Liberation Serif" w:cs="Liberation Serif"/>
          <w:sz w:val="28"/>
          <w:szCs w:val="28"/>
        </w:rPr>
      </w:pPr>
    </w:p>
    <w:p w:rsidR="00C810D7" w:rsidRPr="004D5705" w:rsidRDefault="00C810D7" w:rsidP="00C810D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5705">
        <w:rPr>
          <w:rFonts w:ascii="Liberation Serif" w:hAnsi="Liberation Serif" w:cs="Liberation Serif"/>
          <w:b/>
          <w:sz w:val="28"/>
          <w:szCs w:val="28"/>
        </w:rPr>
        <w:t xml:space="preserve">Об отзыве доверенных лиц кандидата </w:t>
      </w:r>
    </w:p>
    <w:p w:rsidR="00C810D7" w:rsidRPr="004D5705" w:rsidRDefault="00C810D7" w:rsidP="00C810D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810D7" w:rsidRPr="004D5705" w:rsidRDefault="00C810D7" w:rsidP="00C810D7">
      <w:pPr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ab/>
        <w:t>Я___________________________________________________________,</w:t>
      </w:r>
    </w:p>
    <w:p w:rsidR="00C810D7" w:rsidRPr="004D5705" w:rsidRDefault="00C810D7" w:rsidP="00C810D7">
      <w:pPr>
        <w:jc w:val="center"/>
        <w:rPr>
          <w:rFonts w:ascii="Liberation Serif" w:hAnsi="Liberation Serif" w:cs="Liberation Serif"/>
          <w:i/>
        </w:rPr>
      </w:pPr>
      <w:r w:rsidRPr="004D5705">
        <w:rPr>
          <w:rFonts w:ascii="Liberation Serif" w:hAnsi="Liberation Serif" w:cs="Liberation Serif"/>
          <w:i/>
        </w:rPr>
        <w:t>(фамилия, имя, отчество кандидата)</w:t>
      </w:r>
    </w:p>
    <w:p w:rsidR="00C810D7" w:rsidRPr="004D5705" w:rsidRDefault="00C810D7" w:rsidP="00C810D7">
      <w:pPr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в соответствии с пунктом 6 статьи 58 Избирательного кодекса Свердловской области с «____» _________ ____ года отзываю своих доверенных лиц в количестве ____  в соответствии с прилагаемым списком. </w:t>
      </w:r>
    </w:p>
    <w:p w:rsidR="00C810D7" w:rsidRPr="004D5705" w:rsidRDefault="00C810D7" w:rsidP="00C810D7">
      <w:pPr>
        <w:jc w:val="both"/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  <w:vertAlign w:val="superscript"/>
        </w:rPr>
        <w:t xml:space="preserve">                                     </w:t>
      </w:r>
    </w:p>
    <w:p w:rsidR="00C810D7" w:rsidRPr="004D5705" w:rsidRDefault="00C810D7" w:rsidP="00C810D7">
      <w:pPr>
        <w:pStyle w:val="145"/>
        <w:widowControl/>
        <w:suppressAutoHyphens/>
        <w:autoSpaceDE/>
        <w:autoSpaceDN/>
        <w:spacing w:line="240" w:lineRule="auto"/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</w:rPr>
        <w:t>После отзыва количество доверенных лиц кандидата составляет _____.</w:t>
      </w:r>
    </w:p>
    <w:p w:rsidR="00C810D7" w:rsidRPr="004D5705" w:rsidRDefault="00C810D7" w:rsidP="00C810D7">
      <w:pPr>
        <w:pStyle w:val="145"/>
        <w:widowControl/>
        <w:suppressAutoHyphens/>
        <w:autoSpaceDE/>
        <w:autoSpaceDN/>
        <w:spacing w:line="240" w:lineRule="auto"/>
        <w:rPr>
          <w:rFonts w:ascii="Liberation Serif" w:hAnsi="Liberation Serif" w:cs="Liberation Serif"/>
          <w:iCs/>
        </w:rPr>
      </w:pPr>
    </w:p>
    <w:p w:rsidR="00C810D7" w:rsidRPr="004D5705" w:rsidRDefault="00C810D7" w:rsidP="00C810D7">
      <w:pPr>
        <w:pStyle w:val="145"/>
        <w:widowControl/>
        <w:suppressAutoHyphens/>
        <w:autoSpaceDE/>
        <w:autoSpaceDN/>
        <w:spacing w:line="240" w:lineRule="auto"/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  <w:iCs/>
        </w:rPr>
        <w:t>Приложение:</w:t>
      </w:r>
      <w:r w:rsidRPr="004D5705">
        <w:rPr>
          <w:rFonts w:ascii="Liberation Serif" w:hAnsi="Liberation Serif" w:cs="Liberation Serif"/>
          <w:b/>
          <w:bCs/>
          <w:i/>
          <w:iCs/>
        </w:rPr>
        <w:t> </w:t>
      </w:r>
      <w:r w:rsidRPr="004D5705">
        <w:rPr>
          <w:rFonts w:ascii="Liberation Serif" w:hAnsi="Liberation Serif" w:cs="Liberation Serif"/>
        </w:rPr>
        <w:t>Список отозванных доверенных лиц на ____ листах.</w:t>
      </w:r>
    </w:p>
    <w:p w:rsidR="00C810D7" w:rsidRPr="004D5705" w:rsidRDefault="00C810D7" w:rsidP="00C810D7">
      <w:pPr>
        <w:pStyle w:val="145"/>
        <w:widowControl/>
        <w:suppressAutoHyphens/>
        <w:autoSpaceDE/>
        <w:autoSpaceDN/>
        <w:spacing w:line="240" w:lineRule="auto"/>
        <w:rPr>
          <w:rFonts w:ascii="Liberation Serif" w:hAnsi="Liberation Serif" w:cs="Liberation Serif"/>
        </w:rPr>
      </w:pPr>
      <w:r w:rsidRPr="004D5705">
        <w:rPr>
          <w:rFonts w:ascii="Liberation Serif" w:hAnsi="Liberation Serif" w:cs="Liberation Serif"/>
        </w:rPr>
        <w:br/>
      </w:r>
    </w:p>
    <w:p w:rsidR="00C810D7" w:rsidRPr="004D5705" w:rsidRDefault="00C810D7" w:rsidP="00C810D7">
      <w:pPr>
        <w:rPr>
          <w:rFonts w:ascii="Liberation Serif" w:hAnsi="Liberation Serif" w:cs="Liberation Serif"/>
          <w:sz w:val="28"/>
          <w:szCs w:val="28"/>
        </w:rPr>
      </w:pPr>
      <w:r w:rsidRPr="004D5705">
        <w:rPr>
          <w:rFonts w:ascii="Liberation Serif" w:hAnsi="Liberation Serif" w:cs="Liberation Serif"/>
          <w:sz w:val="28"/>
          <w:szCs w:val="28"/>
        </w:rPr>
        <w:t xml:space="preserve">    ___________________________                          ______________</w:t>
      </w:r>
    </w:p>
    <w:p w:rsidR="00C810D7" w:rsidRPr="004D5705" w:rsidRDefault="00C810D7" w:rsidP="00C810D7">
      <w:pPr>
        <w:rPr>
          <w:rFonts w:ascii="Liberation Serif" w:hAnsi="Liberation Serif" w:cs="Liberation Serif"/>
          <w:i/>
        </w:rPr>
      </w:pPr>
      <w:r w:rsidRPr="004D5705">
        <w:rPr>
          <w:rFonts w:ascii="Liberation Serif" w:hAnsi="Liberation Serif" w:cs="Liberation Serif"/>
          <w:i/>
        </w:rPr>
        <w:t xml:space="preserve">         (фамилия, имя, отчество кандидата)                                             (подпись кандидата)</w:t>
      </w:r>
    </w:p>
    <w:p w:rsidR="00C810D7" w:rsidRPr="004D5705" w:rsidRDefault="00C810D7" w:rsidP="00C810D7">
      <w:pPr>
        <w:rPr>
          <w:rFonts w:ascii="Liberation Serif" w:hAnsi="Liberation Serif" w:cs="Liberation Serif"/>
          <w:sz w:val="28"/>
          <w:szCs w:val="28"/>
        </w:rPr>
      </w:pPr>
    </w:p>
    <w:p w:rsidR="00C810D7" w:rsidRPr="004D5705" w:rsidRDefault="00C810D7" w:rsidP="00C810D7">
      <w:pPr>
        <w:pStyle w:val="13"/>
        <w:spacing w:after="120"/>
        <w:rPr>
          <w:rFonts w:ascii="Liberation Serif" w:hAnsi="Liberation Serif" w:cs="Liberation Serif"/>
          <w:szCs w:val="24"/>
        </w:rPr>
      </w:pPr>
      <w:r w:rsidRPr="004D5705">
        <w:rPr>
          <w:rFonts w:ascii="Liberation Serif" w:hAnsi="Liberation Serif" w:cs="Liberation Serif"/>
        </w:rPr>
        <w:tab/>
      </w:r>
      <w:r w:rsidRPr="004D5705">
        <w:rPr>
          <w:rFonts w:ascii="Liberation Serif" w:hAnsi="Liberation Serif" w:cs="Liberation Serif"/>
          <w:szCs w:val="24"/>
        </w:rPr>
        <w:t>______   _________________2021 г.</w:t>
      </w:r>
    </w:p>
    <w:p w:rsidR="00C810D7" w:rsidRPr="004D5705" w:rsidRDefault="00C810D7" w:rsidP="00C810D7">
      <w:pPr>
        <w:rPr>
          <w:rFonts w:ascii="Liberation Serif" w:hAnsi="Liberation Serif" w:cs="Liberation Serif"/>
          <w:b/>
          <w:sz w:val="28"/>
          <w:szCs w:val="28"/>
        </w:rPr>
      </w:pPr>
    </w:p>
    <w:p w:rsidR="00235C64" w:rsidRPr="004D5705" w:rsidRDefault="00235C64" w:rsidP="00235C64">
      <w:pPr>
        <w:pStyle w:val="13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</w:p>
    <w:sectPr w:rsidR="00235C64" w:rsidRPr="004D5705" w:rsidSect="00402488">
      <w:headerReference w:type="even" r:id="rId9"/>
      <w:headerReference w:type="first" r:id="rId10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6BF" w:rsidRDefault="00B016BF">
      <w:r>
        <w:separator/>
      </w:r>
    </w:p>
  </w:endnote>
  <w:endnote w:type="continuationSeparator" w:id="0">
    <w:p w:rsidR="00B016BF" w:rsidRDefault="00B01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6BF" w:rsidRDefault="00B016BF">
      <w:r>
        <w:separator/>
      </w:r>
    </w:p>
  </w:footnote>
  <w:footnote w:type="continuationSeparator" w:id="0">
    <w:p w:rsidR="00B016BF" w:rsidRDefault="00B016BF">
      <w:r>
        <w:continuationSeparator/>
      </w:r>
    </w:p>
  </w:footnote>
  <w:footnote w:id="1">
    <w:p w:rsidR="00B016BF" w:rsidRDefault="00B016BF" w:rsidP="00235C64">
      <w:pPr>
        <w:autoSpaceDE w:val="0"/>
        <w:autoSpaceDN w:val="0"/>
        <w:adjustRightInd w:val="0"/>
        <w:jc w:val="both"/>
      </w:pPr>
      <w:r w:rsidRPr="00E276D3">
        <w:rPr>
          <w:rStyle w:val="af4"/>
          <w:rFonts w:ascii="Liberation Serif" w:hAnsi="Liberation Serif" w:cs="Liberation Serif"/>
        </w:rPr>
        <w:footnoteRef/>
      </w:r>
      <w:r w:rsidRPr="00E276D3">
        <w:rPr>
          <w:rFonts w:ascii="Liberation Serif" w:hAnsi="Liberation Serif" w:cs="Liberation Serif"/>
        </w:rPr>
        <w:t> Назначенное доверенное лицо, находящееся на государственной или муниципальной службе, представляет копию соответствующего приказа (распоряжения) об освобождении его от исполнения должностных (служебных) обязанностей (в том числе на период отпуска).</w:t>
      </w:r>
    </w:p>
  </w:footnote>
  <w:footnote w:id="2">
    <w:p w:rsidR="00B016BF" w:rsidRDefault="00B016BF" w:rsidP="00235C64">
      <w:pPr>
        <w:autoSpaceDE w:val="0"/>
        <w:autoSpaceDN w:val="0"/>
        <w:adjustRightInd w:val="0"/>
        <w:jc w:val="both"/>
      </w:pPr>
      <w:r w:rsidRPr="00E276D3">
        <w:rPr>
          <w:rStyle w:val="af4"/>
          <w:rFonts w:ascii="Liberation Serif" w:hAnsi="Liberation Serif" w:cs="Liberation Serif"/>
        </w:rPr>
        <w:footnoteRef/>
      </w:r>
      <w:r w:rsidRPr="00E276D3">
        <w:rPr>
          <w:rFonts w:ascii="Liberation Serif" w:hAnsi="Liberation Serif" w:cs="Liberation Serif"/>
        </w:rPr>
        <w:t> Назначенное доверенное лицо, находящееся на государственной или муниципальной службе, представляет копию соответствующего приказа (распоряжения) об освобождении его от исполнения должностных (служебных) обязанностей (в том числе на период отпуска).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BF" w:rsidRDefault="0021601B" w:rsidP="00ED2621">
    <w:pPr>
      <w:pStyle w:val="a4"/>
      <w:jc w:val="center"/>
      <w:rPr>
        <w:sz w:val="16"/>
        <w:szCs w:val="16"/>
      </w:rPr>
    </w:pPr>
    <w:r>
      <w:rPr>
        <w:rStyle w:val="a9"/>
      </w:rPr>
      <w:fldChar w:fldCharType="begin"/>
    </w:r>
    <w:r w:rsidR="00B016BF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C810D7">
      <w:rPr>
        <w:rStyle w:val="a9"/>
        <w:noProof/>
      </w:rPr>
      <w:t>4</w:t>
    </w:r>
    <w:r>
      <w:rPr>
        <w:rStyle w:val="a9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BF" w:rsidRDefault="0021601B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016B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16BF" w:rsidRDefault="00B016B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BF" w:rsidRDefault="00B016BF" w:rsidP="00905C4A">
    <w:pPr>
      <w:jc w:val="center"/>
    </w:pPr>
  </w:p>
  <w:p w:rsidR="00B016BF" w:rsidRDefault="00B016BF" w:rsidP="00905C4A">
    <w:pPr>
      <w:pStyle w:val="a4"/>
      <w:tabs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E91"/>
    <w:multiLevelType w:val="hybridMultilevel"/>
    <w:tmpl w:val="0FB02C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0071D"/>
    <w:multiLevelType w:val="hybridMultilevel"/>
    <w:tmpl w:val="274E3B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2067FE"/>
    <w:multiLevelType w:val="hybridMultilevel"/>
    <w:tmpl w:val="0CEE4450"/>
    <w:lvl w:ilvl="0" w:tplc="4B4C340C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3">
    <w:nsid w:val="22F82BA9"/>
    <w:multiLevelType w:val="hybridMultilevel"/>
    <w:tmpl w:val="3FAC1E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2996273"/>
    <w:multiLevelType w:val="hybridMultilevel"/>
    <w:tmpl w:val="7B0602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C3498E"/>
    <w:multiLevelType w:val="hybridMultilevel"/>
    <w:tmpl w:val="70362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BE45A9"/>
    <w:multiLevelType w:val="hybridMultilevel"/>
    <w:tmpl w:val="37FAFF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FE3B19"/>
    <w:multiLevelType w:val="hybridMultilevel"/>
    <w:tmpl w:val="C4627344"/>
    <w:lvl w:ilvl="0" w:tplc="AA621E64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7631D3"/>
    <w:multiLevelType w:val="hybridMultilevel"/>
    <w:tmpl w:val="B76C2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6B70CD"/>
    <w:multiLevelType w:val="hybridMultilevel"/>
    <w:tmpl w:val="82102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9C552F6"/>
    <w:multiLevelType w:val="hybridMultilevel"/>
    <w:tmpl w:val="2EEEB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A513AF8"/>
    <w:multiLevelType w:val="hybridMultilevel"/>
    <w:tmpl w:val="D8B400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3A2"/>
    <w:rsid w:val="000006B1"/>
    <w:rsid w:val="0000071F"/>
    <w:rsid w:val="0000357D"/>
    <w:rsid w:val="00003E35"/>
    <w:rsid w:val="000044C5"/>
    <w:rsid w:val="00006021"/>
    <w:rsid w:val="000064DB"/>
    <w:rsid w:val="00006850"/>
    <w:rsid w:val="000101EC"/>
    <w:rsid w:val="00012B34"/>
    <w:rsid w:val="000131EF"/>
    <w:rsid w:val="0001386B"/>
    <w:rsid w:val="00014C75"/>
    <w:rsid w:val="00022054"/>
    <w:rsid w:val="00022720"/>
    <w:rsid w:val="00022AB8"/>
    <w:rsid w:val="00025141"/>
    <w:rsid w:val="0002570D"/>
    <w:rsid w:val="00025E49"/>
    <w:rsid w:val="00026804"/>
    <w:rsid w:val="00030A86"/>
    <w:rsid w:val="00033A57"/>
    <w:rsid w:val="000351E7"/>
    <w:rsid w:val="00035AF8"/>
    <w:rsid w:val="000365C6"/>
    <w:rsid w:val="00036663"/>
    <w:rsid w:val="00041288"/>
    <w:rsid w:val="00041FAA"/>
    <w:rsid w:val="00042560"/>
    <w:rsid w:val="00042BF1"/>
    <w:rsid w:val="00044661"/>
    <w:rsid w:val="00045B4E"/>
    <w:rsid w:val="000466A0"/>
    <w:rsid w:val="000469BC"/>
    <w:rsid w:val="00047A71"/>
    <w:rsid w:val="00047B88"/>
    <w:rsid w:val="00051100"/>
    <w:rsid w:val="00051778"/>
    <w:rsid w:val="00051DD1"/>
    <w:rsid w:val="00052453"/>
    <w:rsid w:val="00052ACC"/>
    <w:rsid w:val="000554B8"/>
    <w:rsid w:val="000556E5"/>
    <w:rsid w:val="0005674E"/>
    <w:rsid w:val="00056A05"/>
    <w:rsid w:val="00057BE4"/>
    <w:rsid w:val="000602BF"/>
    <w:rsid w:val="00060706"/>
    <w:rsid w:val="00063A35"/>
    <w:rsid w:val="000646B4"/>
    <w:rsid w:val="00064FA8"/>
    <w:rsid w:val="00065635"/>
    <w:rsid w:val="0006719A"/>
    <w:rsid w:val="0006798F"/>
    <w:rsid w:val="00071F9F"/>
    <w:rsid w:val="0007303C"/>
    <w:rsid w:val="00075FD7"/>
    <w:rsid w:val="00077A8C"/>
    <w:rsid w:val="00080496"/>
    <w:rsid w:val="000807AE"/>
    <w:rsid w:val="000809D8"/>
    <w:rsid w:val="000826F5"/>
    <w:rsid w:val="00083F5D"/>
    <w:rsid w:val="00084259"/>
    <w:rsid w:val="000847E3"/>
    <w:rsid w:val="000852C2"/>
    <w:rsid w:val="0008594B"/>
    <w:rsid w:val="00090132"/>
    <w:rsid w:val="00090C09"/>
    <w:rsid w:val="000930AF"/>
    <w:rsid w:val="00093FF2"/>
    <w:rsid w:val="000950E2"/>
    <w:rsid w:val="00095CC4"/>
    <w:rsid w:val="0009643C"/>
    <w:rsid w:val="0009767D"/>
    <w:rsid w:val="000A1B11"/>
    <w:rsid w:val="000A31A8"/>
    <w:rsid w:val="000A65E4"/>
    <w:rsid w:val="000A7C8B"/>
    <w:rsid w:val="000B1FD6"/>
    <w:rsid w:val="000B2CFD"/>
    <w:rsid w:val="000B2E8C"/>
    <w:rsid w:val="000B33FA"/>
    <w:rsid w:val="000C045B"/>
    <w:rsid w:val="000C0E1E"/>
    <w:rsid w:val="000C14FF"/>
    <w:rsid w:val="000C1703"/>
    <w:rsid w:val="000C3DC1"/>
    <w:rsid w:val="000C48AE"/>
    <w:rsid w:val="000C5D5F"/>
    <w:rsid w:val="000C676E"/>
    <w:rsid w:val="000C7A7B"/>
    <w:rsid w:val="000C7BE9"/>
    <w:rsid w:val="000C7FED"/>
    <w:rsid w:val="000D01AF"/>
    <w:rsid w:val="000D2416"/>
    <w:rsid w:val="000D2F36"/>
    <w:rsid w:val="000D3A01"/>
    <w:rsid w:val="000D5BCC"/>
    <w:rsid w:val="000D629B"/>
    <w:rsid w:val="000D6AF3"/>
    <w:rsid w:val="000D708E"/>
    <w:rsid w:val="000E1D52"/>
    <w:rsid w:val="000E2400"/>
    <w:rsid w:val="000E447B"/>
    <w:rsid w:val="000E698D"/>
    <w:rsid w:val="000F081C"/>
    <w:rsid w:val="000F1679"/>
    <w:rsid w:val="000F1DEE"/>
    <w:rsid w:val="000F2223"/>
    <w:rsid w:val="000F2E00"/>
    <w:rsid w:val="000F2FA6"/>
    <w:rsid w:val="000F3390"/>
    <w:rsid w:val="000F5493"/>
    <w:rsid w:val="000F619E"/>
    <w:rsid w:val="000F6E9B"/>
    <w:rsid w:val="000F7484"/>
    <w:rsid w:val="000F74AA"/>
    <w:rsid w:val="00101196"/>
    <w:rsid w:val="00101D19"/>
    <w:rsid w:val="00101E05"/>
    <w:rsid w:val="00104E62"/>
    <w:rsid w:val="00106B67"/>
    <w:rsid w:val="00110657"/>
    <w:rsid w:val="00110778"/>
    <w:rsid w:val="001118BA"/>
    <w:rsid w:val="00111971"/>
    <w:rsid w:val="0011331E"/>
    <w:rsid w:val="0011365A"/>
    <w:rsid w:val="00114168"/>
    <w:rsid w:val="00120437"/>
    <w:rsid w:val="00122654"/>
    <w:rsid w:val="00123335"/>
    <w:rsid w:val="00123887"/>
    <w:rsid w:val="001247E3"/>
    <w:rsid w:val="0012543D"/>
    <w:rsid w:val="001277F8"/>
    <w:rsid w:val="0012783E"/>
    <w:rsid w:val="00130E97"/>
    <w:rsid w:val="00131408"/>
    <w:rsid w:val="00132E05"/>
    <w:rsid w:val="0013317D"/>
    <w:rsid w:val="001351EA"/>
    <w:rsid w:val="001379B4"/>
    <w:rsid w:val="00141BFA"/>
    <w:rsid w:val="00142EE0"/>
    <w:rsid w:val="00142EF1"/>
    <w:rsid w:val="001432BD"/>
    <w:rsid w:val="00144470"/>
    <w:rsid w:val="001447E7"/>
    <w:rsid w:val="0014748C"/>
    <w:rsid w:val="00147FFA"/>
    <w:rsid w:val="0015214D"/>
    <w:rsid w:val="00152F23"/>
    <w:rsid w:val="001578DD"/>
    <w:rsid w:val="001615B1"/>
    <w:rsid w:val="00161F06"/>
    <w:rsid w:val="0016376B"/>
    <w:rsid w:val="00163A8D"/>
    <w:rsid w:val="00163F53"/>
    <w:rsid w:val="00164CA8"/>
    <w:rsid w:val="00166419"/>
    <w:rsid w:val="00167716"/>
    <w:rsid w:val="00167FF5"/>
    <w:rsid w:val="00170E0E"/>
    <w:rsid w:val="00171620"/>
    <w:rsid w:val="00172332"/>
    <w:rsid w:val="00172CA5"/>
    <w:rsid w:val="00173315"/>
    <w:rsid w:val="00174C6B"/>
    <w:rsid w:val="00174E24"/>
    <w:rsid w:val="00180852"/>
    <w:rsid w:val="0018112F"/>
    <w:rsid w:val="0018261A"/>
    <w:rsid w:val="001838E7"/>
    <w:rsid w:val="00184026"/>
    <w:rsid w:val="001846C8"/>
    <w:rsid w:val="00185E85"/>
    <w:rsid w:val="00186AA6"/>
    <w:rsid w:val="00186AC0"/>
    <w:rsid w:val="001878B1"/>
    <w:rsid w:val="001917BE"/>
    <w:rsid w:val="00191C73"/>
    <w:rsid w:val="0019341E"/>
    <w:rsid w:val="001947DC"/>
    <w:rsid w:val="00195930"/>
    <w:rsid w:val="00195A70"/>
    <w:rsid w:val="001962B4"/>
    <w:rsid w:val="00196749"/>
    <w:rsid w:val="001A058A"/>
    <w:rsid w:val="001A0781"/>
    <w:rsid w:val="001A0A68"/>
    <w:rsid w:val="001A180D"/>
    <w:rsid w:val="001A284C"/>
    <w:rsid w:val="001A3139"/>
    <w:rsid w:val="001A344F"/>
    <w:rsid w:val="001A3D85"/>
    <w:rsid w:val="001A5596"/>
    <w:rsid w:val="001A5A4A"/>
    <w:rsid w:val="001A5F00"/>
    <w:rsid w:val="001A60C3"/>
    <w:rsid w:val="001A66C4"/>
    <w:rsid w:val="001A6A34"/>
    <w:rsid w:val="001B02BC"/>
    <w:rsid w:val="001B14D7"/>
    <w:rsid w:val="001B15AC"/>
    <w:rsid w:val="001B21E1"/>
    <w:rsid w:val="001B23DF"/>
    <w:rsid w:val="001B3769"/>
    <w:rsid w:val="001B3FB3"/>
    <w:rsid w:val="001B4F30"/>
    <w:rsid w:val="001B5DFE"/>
    <w:rsid w:val="001C05A0"/>
    <w:rsid w:val="001C07BA"/>
    <w:rsid w:val="001C2E9E"/>
    <w:rsid w:val="001C32E9"/>
    <w:rsid w:val="001C3939"/>
    <w:rsid w:val="001C4DB3"/>
    <w:rsid w:val="001C5E0D"/>
    <w:rsid w:val="001C63B5"/>
    <w:rsid w:val="001C6ED4"/>
    <w:rsid w:val="001D1649"/>
    <w:rsid w:val="001D2B2E"/>
    <w:rsid w:val="001D3777"/>
    <w:rsid w:val="001D61F6"/>
    <w:rsid w:val="001D7092"/>
    <w:rsid w:val="001D787C"/>
    <w:rsid w:val="001D7B27"/>
    <w:rsid w:val="001E0D71"/>
    <w:rsid w:val="001E2C57"/>
    <w:rsid w:val="001E3F55"/>
    <w:rsid w:val="001E4086"/>
    <w:rsid w:val="001E697A"/>
    <w:rsid w:val="001E7295"/>
    <w:rsid w:val="001E7726"/>
    <w:rsid w:val="001F087E"/>
    <w:rsid w:val="001F0A3D"/>
    <w:rsid w:val="001F39D0"/>
    <w:rsid w:val="001F5BE7"/>
    <w:rsid w:val="001F600C"/>
    <w:rsid w:val="0020256A"/>
    <w:rsid w:val="002027C7"/>
    <w:rsid w:val="00202F94"/>
    <w:rsid w:val="0020452A"/>
    <w:rsid w:val="002046B9"/>
    <w:rsid w:val="002102E8"/>
    <w:rsid w:val="002116A4"/>
    <w:rsid w:val="00212CDA"/>
    <w:rsid w:val="00213328"/>
    <w:rsid w:val="00213E8D"/>
    <w:rsid w:val="00215AF6"/>
    <w:rsid w:val="0021601B"/>
    <w:rsid w:val="00216C62"/>
    <w:rsid w:val="002207C5"/>
    <w:rsid w:val="00220EE0"/>
    <w:rsid w:val="002212D9"/>
    <w:rsid w:val="00222090"/>
    <w:rsid w:val="0022219A"/>
    <w:rsid w:val="00223399"/>
    <w:rsid w:val="00223F6B"/>
    <w:rsid w:val="0022491F"/>
    <w:rsid w:val="002249C2"/>
    <w:rsid w:val="00224BB4"/>
    <w:rsid w:val="00227829"/>
    <w:rsid w:val="00230D79"/>
    <w:rsid w:val="00233104"/>
    <w:rsid w:val="00233CA1"/>
    <w:rsid w:val="00235C64"/>
    <w:rsid w:val="00235CF8"/>
    <w:rsid w:val="00236417"/>
    <w:rsid w:val="00240F4C"/>
    <w:rsid w:val="002413DC"/>
    <w:rsid w:val="00242EB8"/>
    <w:rsid w:val="00244AB9"/>
    <w:rsid w:val="00244C78"/>
    <w:rsid w:val="002454D0"/>
    <w:rsid w:val="00245E99"/>
    <w:rsid w:val="0024605C"/>
    <w:rsid w:val="002473B5"/>
    <w:rsid w:val="00247A36"/>
    <w:rsid w:val="0025111E"/>
    <w:rsid w:val="002514A6"/>
    <w:rsid w:val="00253235"/>
    <w:rsid w:val="002544EB"/>
    <w:rsid w:val="00254E0B"/>
    <w:rsid w:val="00255648"/>
    <w:rsid w:val="00257F76"/>
    <w:rsid w:val="00260279"/>
    <w:rsid w:val="002618FE"/>
    <w:rsid w:val="00263F36"/>
    <w:rsid w:val="00264650"/>
    <w:rsid w:val="002658CA"/>
    <w:rsid w:val="00265F1D"/>
    <w:rsid w:val="002661FC"/>
    <w:rsid w:val="002665FB"/>
    <w:rsid w:val="00266ABA"/>
    <w:rsid w:val="00266FCB"/>
    <w:rsid w:val="00267408"/>
    <w:rsid w:val="002677D8"/>
    <w:rsid w:val="002701C9"/>
    <w:rsid w:val="0027042F"/>
    <w:rsid w:val="002712E1"/>
    <w:rsid w:val="002744A5"/>
    <w:rsid w:val="0027703C"/>
    <w:rsid w:val="0027768B"/>
    <w:rsid w:val="002806CF"/>
    <w:rsid w:val="00280BC1"/>
    <w:rsid w:val="0028182B"/>
    <w:rsid w:val="00281AFB"/>
    <w:rsid w:val="00282CE4"/>
    <w:rsid w:val="0028300B"/>
    <w:rsid w:val="00283B84"/>
    <w:rsid w:val="00286149"/>
    <w:rsid w:val="002910A4"/>
    <w:rsid w:val="00291581"/>
    <w:rsid w:val="002925D9"/>
    <w:rsid w:val="002934F3"/>
    <w:rsid w:val="002A0912"/>
    <w:rsid w:val="002A242E"/>
    <w:rsid w:val="002A3461"/>
    <w:rsid w:val="002A3983"/>
    <w:rsid w:val="002A55AD"/>
    <w:rsid w:val="002A68C5"/>
    <w:rsid w:val="002A6DDA"/>
    <w:rsid w:val="002B0415"/>
    <w:rsid w:val="002B20A8"/>
    <w:rsid w:val="002B24CF"/>
    <w:rsid w:val="002B348C"/>
    <w:rsid w:val="002B408B"/>
    <w:rsid w:val="002B4D17"/>
    <w:rsid w:val="002B6319"/>
    <w:rsid w:val="002B763E"/>
    <w:rsid w:val="002B771E"/>
    <w:rsid w:val="002C03C1"/>
    <w:rsid w:val="002C297A"/>
    <w:rsid w:val="002C31BF"/>
    <w:rsid w:val="002C4884"/>
    <w:rsid w:val="002C4C85"/>
    <w:rsid w:val="002D1472"/>
    <w:rsid w:val="002D1E0E"/>
    <w:rsid w:val="002D22C0"/>
    <w:rsid w:val="002D2AD1"/>
    <w:rsid w:val="002D2FA4"/>
    <w:rsid w:val="002D466B"/>
    <w:rsid w:val="002D6E74"/>
    <w:rsid w:val="002D7250"/>
    <w:rsid w:val="002D751D"/>
    <w:rsid w:val="002D763C"/>
    <w:rsid w:val="002E061B"/>
    <w:rsid w:val="002E1A1D"/>
    <w:rsid w:val="002E3BE9"/>
    <w:rsid w:val="002E545E"/>
    <w:rsid w:val="002E599F"/>
    <w:rsid w:val="002E5C0C"/>
    <w:rsid w:val="002E7585"/>
    <w:rsid w:val="002F00F8"/>
    <w:rsid w:val="002F0AF2"/>
    <w:rsid w:val="002F1187"/>
    <w:rsid w:val="002F1502"/>
    <w:rsid w:val="002F242D"/>
    <w:rsid w:val="002F3A71"/>
    <w:rsid w:val="002F47F6"/>
    <w:rsid w:val="002F490E"/>
    <w:rsid w:val="002F4B4E"/>
    <w:rsid w:val="002F5633"/>
    <w:rsid w:val="002F5C24"/>
    <w:rsid w:val="002F6239"/>
    <w:rsid w:val="002F6E39"/>
    <w:rsid w:val="002F7066"/>
    <w:rsid w:val="002F7D3C"/>
    <w:rsid w:val="00301254"/>
    <w:rsid w:val="00303AB7"/>
    <w:rsid w:val="00303E37"/>
    <w:rsid w:val="00304724"/>
    <w:rsid w:val="00305189"/>
    <w:rsid w:val="00306273"/>
    <w:rsid w:val="00306B66"/>
    <w:rsid w:val="00306F7E"/>
    <w:rsid w:val="003078F4"/>
    <w:rsid w:val="00313F42"/>
    <w:rsid w:val="00313F4D"/>
    <w:rsid w:val="00314A46"/>
    <w:rsid w:val="00320591"/>
    <w:rsid w:val="003212C1"/>
    <w:rsid w:val="00321EC9"/>
    <w:rsid w:val="00322760"/>
    <w:rsid w:val="003233BC"/>
    <w:rsid w:val="00325976"/>
    <w:rsid w:val="003262BC"/>
    <w:rsid w:val="003266AB"/>
    <w:rsid w:val="00332E0D"/>
    <w:rsid w:val="00333BE3"/>
    <w:rsid w:val="00333D9C"/>
    <w:rsid w:val="003346F0"/>
    <w:rsid w:val="00335A9E"/>
    <w:rsid w:val="003360B0"/>
    <w:rsid w:val="00337485"/>
    <w:rsid w:val="0033761E"/>
    <w:rsid w:val="00341DBB"/>
    <w:rsid w:val="00341DED"/>
    <w:rsid w:val="00343CAB"/>
    <w:rsid w:val="00351CA8"/>
    <w:rsid w:val="00353BED"/>
    <w:rsid w:val="00354047"/>
    <w:rsid w:val="00356543"/>
    <w:rsid w:val="003568F6"/>
    <w:rsid w:val="00360ED6"/>
    <w:rsid w:val="00362DDB"/>
    <w:rsid w:val="00363992"/>
    <w:rsid w:val="00365027"/>
    <w:rsid w:val="00365C5E"/>
    <w:rsid w:val="00365DBA"/>
    <w:rsid w:val="00366BA8"/>
    <w:rsid w:val="00367C35"/>
    <w:rsid w:val="0037054F"/>
    <w:rsid w:val="00370D83"/>
    <w:rsid w:val="00371799"/>
    <w:rsid w:val="00384F3D"/>
    <w:rsid w:val="0038583A"/>
    <w:rsid w:val="00386548"/>
    <w:rsid w:val="0039047A"/>
    <w:rsid w:val="00390DFB"/>
    <w:rsid w:val="00393AA0"/>
    <w:rsid w:val="00393B5D"/>
    <w:rsid w:val="0039492D"/>
    <w:rsid w:val="00394A8E"/>
    <w:rsid w:val="003952D2"/>
    <w:rsid w:val="00397C08"/>
    <w:rsid w:val="00397D01"/>
    <w:rsid w:val="003A1E2A"/>
    <w:rsid w:val="003A3A55"/>
    <w:rsid w:val="003A4749"/>
    <w:rsid w:val="003A4B15"/>
    <w:rsid w:val="003A54C9"/>
    <w:rsid w:val="003A75ED"/>
    <w:rsid w:val="003A77A4"/>
    <w:rsid w:val="003A7A86"/>
    <w:rsid w:val="003B1119"/>
    <w:rsid w:val="003B1847"/>
    <w:rsid w:val="003B276A"/>
    <w:rsid w:val="003B4123"/>
    <w:rsid w:val="003B529D"/>
    <w:rsid w:val="003B5DAC"/>
    <w:rsid w:val="003C05C6"/>
    <w:rsid w:val="003C09B2"/>
    <w:rsid w:val="003C1B1B"/>
    <w:rsid w:val="003C2B68"/>
    <w:rsid w:val="003C310A"/>
    <w:rsid w:val="003C6953"/>
    <w:rsid w:val="003C7922"/>
    <w:rsid w:val="003C7C79"/>
    <w:rsid w:val="003D058B"/>
    <w:rsid w:val="003D0A68"/>
    <w:rsid w:val="003D1A90"/>
    <w:rsid w:val="003D3F5B"/>
    <w:rsid w:val="003D4095"/>
    <w:rsid w:val="003D48C6"/>
    <w:rsid w:val="003D51E4"/>
    <w:rsid w:val="003D66D7"/>
    <w:rsid w:val="003E0251"/>
    <w:rsid w:val="003E0553"/>
    <w:rsid w:val="003E09E4"/>
    <w:rsid w:val="003E104F"/>
    <w:rsid w:val="003E13E7"/>
    <w:rsid w:val="003E25A4"/>
    <w:rsid w:val="003E2FC3"/>
    <w:rsid w:val="003E4320"/>
    <w:rsid w:val="003E5902"/>
    <w:rsid w:val="003E660D"/>
    <w:rsid w:val="003F119A"/>
    <w:rsid w:val="003F13C8"/>
    <w:rsid w:val="003F2CEE"/>
    <w:rsid w:val="003F6FC2"/>
    <w:rsid w:val="004021DC"/>
    <w:rsid w:val="00402488"/>
    <w:rsid w:val="00402827"/>
    <w:rsid w:val="004055B6"/>
    <w:rsid w:val="00411977"/>
    <w:rsid w:val="004137E6"/>
    <w:rsid w:val="00414580"/>
    <w:rsid w:val="00415C8A"/>
    <w:rsid w:val="004161E0"/>
    <w:rsid w:val="00416837"/>
    <w:rsid w:val="004214E4"/>
    <w:rsid w:val="00422512"/>
    <w:rsid w:val="0042259B"/>
    <w:rsid w:val="0042671A"/>
    <w:rsid w:val="00426FB2"/>
    <w:rsid w:val="0043040B"/>
    <w:rsid w:val="00430F6E"/>
    <w:rsid w:val="00431B0B"/>
    <w:rsid w:val="004320DF"/>
    <w:rsid w:val="00433F63"/>
    <w:rsid w:val="00434AFD"/>
    <w:rsid w:val="0043553E"/>
    <w:rsid w:val="0043765A"/>
    <w:rsid w:val="004402E2"/>
    <w:rsid w:val="00443603"/>
    <w:rsid w:val="0044379E"/>
    <w:rsid w:val="00444ED2"/>
    <w:rsid w:val="004463B3"/>
    <w:rsid w:val="004476DE"/>
    <w:rsid w:val="00450A5B"/>
    <w:rsid w:val="0045130F"/>
    <w:rsid w:val="00451B91"/>
    <w:rsid w:val="004520DE"/>
    <w:rsid w:val="00453DB3"/>
    <w:rsid w:val="00454112"/>
    <w:rsid w:val="00456135"/>
    <w:rsid w:val="00457D2C"/>
    <w:rsid w:val="00461191"/>
    <w:rsid w:val="00461595"/>
    <w:rsid w:val="00462BEC"/>
    <w:rsid w:val="004633B0"/>
    <w:rsid w:val="00465B1F"/>
    <w:rsid w:val="004661D3"/>
    <w:rsid w:val="004661F2"/>
    <w:rsid w:val="00467C0D"/>
    <w:rsid w:val="00467F7E"/>
    <w:rsid w:val="004709E7"/>
    <w:rsid w:val="0047195B"/>
    <w:rsid w:val="0047217F"/>
    <w:rsid w:val="00475DD8"/>
    <w:rsid w:val="00475FF1"/>
    <w:rsid w:val="00476C98"/>
    <w:rsid w:val="004807B2"/>
    <w:rsid w:val="00480E79"/>
    <w:rsid w:val="00482E58"/>
    <w:rsid w:val="0048554C"/>
    <w:rsid w:val="004865E6"/>
    <w:rsid w:val="00487FDB"/>
    <w:rsid w:val="0049027B"/>
    <w:rsid w:val="004904D5"/>
    <w:rsid w:val="00490F12"/>
    <w:rsid w:val="00492033"/>
    <w:rsid w:val="00494267"/>
    <w:rsid w:val="00494F9B"/>
    <w:rsid w:val="00495041"/>
    <w:rsid w:val="00495094"/>
    <w:rsid w:val="00495FE9"/>
    <w:rsid w:val="0049636D"/>
    <w:rsid w:val="00497D16"/>
    <w:rsid w:val="004A0B11"/>
    <w:rsid w:val="004A0BBB"/>
    <w:rsid w:val="004A16F1"/>
    <w:rsid w:val="004A1B6D"/>
    <w:rsid w:val="004A359C"/>
    <w:rsid w:val="004A4D77"/>
    <w:rsid w:val="004A6B59"/>
    <w:rsid w:val="004B187E"/>
    <w:rsid w:val="004B25E1"/>
    <w:rsid w:val="004B4861"/>
    <w:rsid w:val="004B629F"/>
    <w:rsid w:val="004B7B09"/>
    <w:rsid w:val="004C00DD"/>
    <w:rsid w:val="004C0AA3"/>
    <w:rsid w:val="004C1ABD"/>
    <w:rsid w:val="004C2496"/>
    <w:rsid w:val="004C4BD1"/>
    <w:rsid w:val="004C6823"/>
    <w:rsid w:val="004C6AC9"/>
    <w:rsid w:val="004C734C"/>
    <w:rsid w:val="004C7853"/>
    <w:rsid w:val="004C7F07"/>
    <w:rsid w:val="004D1984"/>
    <w:rsid w:val="004D4523"/>
    <w:rsid w:val="004D4B1C"/>
    <w:rsid w:val="004D5705"/>
    <w:rsid w:val="004D581A"/>
    <w:rsid w:val="004D70B7"/>
    <w:rsid w:val="004E30DC"/>
    <w:rsid w:val="004E4B4B"/>
    <w:rsid w:val="004F0165"/>
    <w:rsid w:val="004F1C06"/>
    <w:rsid w:val="004F2E6B"/>
    <w:rsid w:val="004F2EE6"/>
    <w:rsid w:val="004F44FB"/>
    <w:rsid w:val="004F61B5"/>
    <w:rsid w:val="004F7217"/>
    <w:rsid w:val="00501255"/>
    <w:rsid w:val="00502810"/>
    <w:rsid w:val="00502C05"/>
    <w:rsid w:val="00502EF9"/>
    <w:rsid w:val="00503CCF"/>
    <w:rsid w:val="00505B4A"/>
    <w:rsid w:val="00506547"/>
    <w:rsid w:val="00507562"/>
    <w:rsid w:val="005100D8"/>
    <w:rsid w:val="005107FA"/>
    <w:rsid w:val="00510B33"/>
    <w:rsid w:val="00510DCD"/>
    <w:rsid w:val="0051127D"/>
    <w:rsid w:val="005112A3"/>
    <w:rsid w:val="00511E54"/>
    <w:rsid w:val="00512D1A"/>
    <w:rsid w:val="005132D5"/>
    <w:rsid w:val="00513AF9"/>
    <w:rsid w:val="00514CC2"/>
    <w:rsid w:val="00514EB2"/>
    <w:rsid w:val="005158C3"/>
    <w:rsid w:val="00516046"/>
    <w:rsid w:val="0051627A"/>
    <w:rsid w:val="0051680C"/>
    <w:rsid w:val="00516C7C"/>
    <w:rsid w:val="00516D81"/>
    <w:rsid w:val="00521A0B"/>
    <w:rsid w:val="00522F83"/>
    <w:rsid w:val="005236E0"/>
    <w:rsid w:val="00524D2A"/>
    <w:rsid w:val="005256F0"/>
    <w:rsid w:val="005266C8"/>
    <w:rsid w:val="00526785"/>
    <w:rsid w:val="005268F1"/>
    <w:rsid w:val="00532E9A"/>
    <w:rsid w:val="00533DE1"/>
    <w:rsid w:val="005343E1"/>
    <w:rsid w:val="00535B0C"/>
    <w:rsid w:val="00535B59"/>
    <w:rsid w:val="005365E6"/>
    <w:rsid w:val="00536A5D"/>
    <w:rsid w:val="0053742A"/>
    <w:rsid w:val="005418A7"/>
    <w:rsid w:val="00541A7C"/>
    <w:rsid w:val="00542E82"/>
    <w:rsid w:val="00544933"/>
    <w:rsid w:val="0054601C"/>
    <w:rsid w:val="00547CDE"/>
    <w:rsid w:val="0055037B"/>
    <w:rsid w:val="00551F8B"/>
    <w:rsid w:val="00552559"/>
    <w:rsid w:val="00556281"/>
    <w:rsid w:val="00556FCF"/>
    <w:rsid w:val="0055739A"/>
    <w:rsid w:val="0056201A"/>
    <w:rsid w:val="005627AF"/>
    <w:rsid w:val="00563601"/>
    <w:rsid w:val="00563934"/>
    <w:rsid w:val="00563F21"/>
    <w:rsid w:val="00564FE0"/>
    <w:rsid w:val="0056501F"/>
    <w:rsid w:val="0056514A"/>
    <w:rsid w:val="00565F05"/>
    <w:rsid w:val="00566132"/>
    <w:rsid w:val="0056680D"/>
    <w:rsid w:val="00567B5A"/>
    <w:rsid w:val="005711C8"/>
    <w:rsid w:val="00571C50"/>
    <w:rsid w:val="00573770"/>
    <w:rsid w:val="00574AB0"/>
    <w:rsid w:val="00574EE5"/>
    <w:rsid w:val="005772BD"/>
    <w:rsid w:val="005773EC"/>
    <w:rsid w:val="00577ACF"/>
    <w:rsid w:val="00580E8F"/>
    <w:rsid w:val="005815EC"/>
    <w:rsid w:val="005828A0"/>
    <w:rsid w:val="005837E8"/>
    <w:rsid w:val="005837F8"/>
    <w:rsid w:val="00585C21"/>
    <w:rsid w:val="00586B09"/>
    <w:rsid w:val="005911A4"/>
    <w:rsid w:val="005913B9"/>
    <w:rsid w:val="00592BD7"/>
    <w:rsid w:val="00592FD4"/>
    <w:rsid w:val="005945D0"/>
    <w:rsid w:val="00596246"/>
    <w:rsid w:val="00597D66"/>
    <w:rsid w:val="005A1E03"/>
    <w:rsid w:val="005A7AA0"/>
    <w:rsid w:val="005B023F"/>
    <w:rsid w:val="005B0A46"/>
    <w:rsid w:val="005B15D9"/>
    <w:rsid w:val="005B1636"/>
    <w:rsid w:val="005B2133"/>
    <w:rsid w:val="005B2C42"/>
    <w:rsid w:val="005B3419"/>
    <w:rsid w:val="005B4418"/>
    <w:rsid w:val="005B7D8D"/>
    <w:rsid w:val="005B7F28"/>
    <w:rsid w:val="005C0E8A"/>
    <w:rsid w:val="005C38E4"/>
    <w:rsid w:val="005C57F3"/>
    <w:rsid w:val="005D004C"/>
    <w:rsid w:val="005D16C5"/>
    <w:rsid w:val="005D16E5"/>
    <w:rsid w:val="005D381E"/>
    <w:rsid w:val="005D4E70"/>
    <w:rsid w:val="005D5333"/>
    <w:rsid w:val="005D5F77"/>
    <w:rsid w:val="005E1290"/>
    <w:rsid w:val="005E12CD"/>
    <w:rsid w:val="005E1E78"/>
    <w:rsid w:val="005E29BF"/>
    <w:rsid w:val="005E2C7B"/>
    <w:rsid w:val="005E2FD0"/>
    <w:rsid w:val="005E37C8"/>
    <w:rsid w:val="005E3E41"/>
    <w:rsid w:val="005E4EF4"/>
    <w:rsid w:val="005E5B58"/>
    <w:rsid w:val="005F0397"/>
    <w:rsid w:val="005F10B8"/>
    <w:rsid w:val="005F12D0"/>
    <w:rsid w:val="005F20EE"/>
    <w:rsid w:val="005F2799"/>
    <w:rsid w:val="005F3199"/>
    <w:rsid w:val="005F3A1E"/>
    <w:rsid w:val="005F48D3"/>
    <w:rsid w:val="005F5A1E"/>
    <w:rsid w:val="005F5EEF"/>
    <w:rsid w:val="005F6E2A"/>
    <w:rsid w:val="00600D95"/>
    <w:rsid w:val="00601A5C"/>
    <w:rsid w:val="00601FA8"/>
    <w:rsid w:val="0060488F"/>
    <w:rsid w:val="006072A5"/>
    <w:rsid w:val="0061072B"/>
    <w:rsid w:val="00610C96"/>
    <w:rsid w:val="00613912"/>
    <w:rsid w:val="00615A80"/>
    <w:rsid w:val="00615C40"/>
    <w:rsid w:val="00616EFF"/>
    <w:rsid w:val="00625641"/>
    <w:rsid w:val="00625DAC"/>
    <w:rsid w:val="006274AD"/>
    <w:rsid w:val="00627806"/>
    <w:rsid w:val="00630344"/>
    <w:rsid w:val="006315F0"/>
    <w:rsid w:val="0063223D"/>
    <w:rsid w:val="00632273"/>
    <w:rsid w:val="0063356C"/>
    <w:rsid w:val="006339E9"/>
    <w:rsid w:val="006364A5"/>
    <w:rsid w:val="006368B1"/>
    <w:rsid w:val="00637474"/>
    <w:rsid w:val="00640DB6"/>
    <w:rsid w:val="006436A7"/>
    <w:rsid w:val="00643D20"/>
    <w:rsid w:val="006452F1"/>
    <w:rsid w:val="00645BF2"/>
    <w:rsid w:val="00646484"/>
    <w:rsid w:val="00646567"/>
    <w:rsid w:val="00646611"/>
    <w:rsid w:val="00646BAD"/>
    <w:rsid w:val="00647D3B"/>
    <w:rsid w:val="006506D1"/>
    <w:rsid w:val="00651C81"/>
    <w:rsid w:val="00653F91"/>
    <w:rsid w:val="006545D6"/>
    <w:rsid w:val="00655A3C"/>
    <w:rsid w:val="00656593"/>
    <w:rsid w:val="00656D85"/>
    <w:rsid w:val="00657CF6"/>
    <w:rsid w:val="00660371"/>
    <w:rsid w:val="00661FCF"/>
    <w:rsid w:val="00663E00"/>
    <w:rsid w:val="006653FD"/>
    <w:rsid w:val="006661B1"/>
    <w:rsid w:val="0067098D"/>
    <w:rsid w:val="00671A8D"/>
    <w:rsid w:val="006720D4"/>
    <w:rsid w:val="00672A27"/>
    <w:rsid w:val="00673378"/>
    <w:rsid w:val="006737A6"/>
    <w:rsid w:val="00681099"/>
    <w:rsid w:val="00684E75"/>
    <w:rsid w:val="0068545B"/>
    <w:rsid w:val="00685BE2"/>
    <w:rsid w:val="00686993"/>
    <w:rsid w:val="00691CF2"/>
    <w:rsid w:val="00692455"/>
    <w:rsid w:val="00694A7F"/>
    <w:rsid w:val="00694B5C"/>
    <w:rsid w:val="006956BA"/>
    <w:rsid w:val="006A130D"/>
    <w:rsid w:val="006A1800"/>
    <w:rsid w:val="006A2BAA"/>
    <w:rsid w:val="006A2ED6"/>
    <w:rsid w:val="006A580D"/>
    <w:rsid w:val="006A6987"/>
    <w:rsid w:val="006A6DAF"/>
    <w:rsid w:val="006A781B"/>
    <w:rsid w:val="006A7B10"/>
    <w:rsid w:val="006B0A6E"/>
    <w:rsid w:val="006B1056"/>
    <w:rsid w:val="006B147A"/>
    <w:rsid w:val="006B2A8E"/>
    <w:rsid w:val="006B314B"/>
    <w:rsid w:val="006B3B96"/>
    <w:rsid w:val="006B6DA0"/>
    <w:rsid w:val="006B71C2"/>
    <w:rsid w:val="006B7837"/>
    <w:rsid w:val="006B7A1C"/>
    <w:rsid w:val="006C0587"/>
    <w:rsid w:val="006C1CB7"/>
    <w:rsid w:val="006C1FB8"/>
    <w:rsid w:val="006C2BFB"/>
    <w:rsid w:val="006C2E55"/>
    <w:rsid w:val="006C3AFC"/>
    <w:rsid w:val="006C3F1F"/>
    <w:rsid w:val="006C4A11"/>
    <w:rsid w:val="006C4DC2"/>
    <w:rsid w:val="006C6859"/>
    <w:rsid w:val="006C72F2"/>
    <w:rsid w:val="006C76B7"/>
    <w:rsid w:val="006D0499"/>
    <w:rsid w:val="006D1018"/>
    <w:rsid w:val="006D1966"/>
    <w:rsid w:val="006D2BCA"/>
    <w:rsid w:val="006D36D4"/>
    <w:rsid w:val="006D39D1"/>
    <w:rsid w:val="006D4021"/>
    <w:rsid w:val="006D49B5"/>
    <w:rsid w:val="006D4A15"/>
    <w:rsid w:val="006D5218"/>
    <w:rsid w:val="006D5433"/>
    <w:rsid w:val="006D6842"/>
    <w:rsid w:val="006D7A04"/>
    <w:rsid w:val="006E0F3F"/>
    <w:rsid w:val="006E34A4"/>
    <w:rsid w:val="006E3C25"/>
    <w:rsid w:val="006E3C6C"/>
    <w:rsid w:val="006E4568"/>
    <w:rsid w:val="006E6700"/>
    <w:rsid w:val="006E7A70"/>
    <w:rsid w:val="006F08DF"/>
    <w:rsid w:val="006F279C"/>
    <w:rsid w:val="00700003"/>
    <w:rsid w:val="00700188"/>
    <w:rsid w:val="00701392"/>
    <w:rsid w:val="00701B45"/>
    <w:rsid w:val="00704674"/>
    <w:rsid w:val="007046D9"/>
    <w:rsid w:val="0070475C"/>
    <w:rsid w:val="00704919"/>
    <w:rsid w:val="00704C9F"/>
    <w:rsid w:val="00704F2A"/>
    <w:rsid w:val="00706551"/>
    <w:rsid w:val="00710954"/>
    <w:rsid w:val="00711217"/>
    <w:rsid w:val="00711CCE"/>
    <w:rsid w:val="007137A2"/>
    <w:rsid w:val="007146B4"/>
    <w:rsid w:val="007147B9"/>
    <w:rsid w:val="00714CEB"/>
    <w:rsid w:val="00716731"/>
    <w:rsid w:val="00716AA6"/>
    <w:rsid w:val="007173DF"/>
    <w:rsid w:val="00717598"/>
    <w:rsid w:val="0072034F"/>
    <w:rsid w:val="00720717"/>
    <w:rsid w:val="007211EF"/>
    <w:rsid w:val="00721416"/>
    <w:rsid w:val="00721853"/>
    <w:rsid w:val="007228E1"/>
    <w:rsid w:val="00722949"/>
    <w:rsid w:val="00722AA1"/>
    <w:rsid w:val="007253C2"/>
    <w:rsid w:val="00725811"/>
    <w:rsid w:val="007258E1"/>
    <w:rsid w:val="00726015"/>
    <w:rsid w:val="00726403"/>
    <w:rsid w:val="00726E87"/>
    <w:rsid w:val="007308F2"/>
    <w:rsid w:val="00731795"/>
    <w:rsid w:val="00731EB0"/>
    <w:rsid w:val="007329B3"/>
    <w:rsid w:val="00733298"/>
    <w:rsid w:val="00734A4B"/>
    <w:rsid w:val="00734BB4"/>
    <w:rsid w:val="007361DC"/>
    <w:rsid w:val="00737167"/>
    <w:rsid w:val="007409B0"/>
    <w:rsid w:val="00740AAF"/>
    <w:rsid w:val="007419D7"/>
    <w:rsid w:val="00742FA0"/>
    <w:rsid w:val="007430CA"/>
    <w:rsid w:val="007435F2"/>
    <w:rsid w:val="00743E2E"/>
    <w:rsid w:val="007440D5"/>
    <w:rsid w:val="00744764"/>
    <w:rsid w:val="007451D4"/>
    <w:rsid w:val="00745B65"/>
    <w:rsid w:val="0074706D"/>
    <w:rsid w:val="0075023C"/>
    <w:rsid w:val="0075075F"/>
    <w:rsid w:val="007509F8"/>
    <w:rsid w:val="00752907"/>
    <w:rsid w:val="00752AC1"/>
    <w:rsid w:val="00754A43"/>
    <w:rsid w:val="00754C50"/>
    <w:rsid w:val="00754D0E"/>
    <w:rsid w:val="00755712"/>
    <w:rsid w:val="007562B5"/>
    <w:rsid w:val="0076041E"/>
    <w:rsid w:val="0076290B"/>
    <w:rsid w:val="007629F1"/>
    <w:rsid w:val="00764082"/>
    <w:rsid w:val="0076650A"/>
    <w:rsid w:val="00767C0D"/>
    <w:rsid w:val="00770C9E"/>
    <w:rsid w:val="00770F9E"/>
    <w:rsid w:val="00771697"/>
    <w:rsid w:val="00771A1F"/>
    <w:rsid w:val="00774574"/>
    <w:rsid w:val="00776490"/>
    <w:rsid w:val="0077666E"/>
    <w:rsid w:val="00780B3F"/>
    <w:rsid w:val="0078115D"/>
    <w:rsid w:val="00784F0B"/>
    <w:rsid w:val="00784FA5"/>
    <w:rsid w:val="00785537"/>
    <w:rsid w:val="0078569B"/>
    <w:rsid w:val="00785B11"/>
    <w:rsid w:val="007909AF"/>
    <w:rsid w:val="00791DBD"/>
    <w:rsid w:val="007920C1"/>
    <w:rsid w:val="00792C17"/>
    <w:rsid w:val="00794A7B"/>
    <w:rsid w:val="0079544C"/>
    <w:rsid w:val="007A1D5A"/>
    <w:rsid w:val="007A2349"/>
    <w:rsid w:val="007A26E3"/>
    <w:rsid w:val="007A2F7D"/>
    <w:rsid w:val="007A38A5"/>
    <w:rsid w:val="007A6611"/>
    <w:rsid w:val="007B0A82"/>
    <w:rsid w:val="007B1234"/>
    <w:rsid w:val="007B18B3"/>
    <w:rsid w:val="007B2663"/>
    <w:rsid w:val="007B2EF6"/>
    <w:rsid w:val="007B3469"/>
    <w:rsid w:val="007B4D54"/>
    <w:rsid w:val="007B4EF1"/>
    <w:rsid w:val="007B6A63"/>
    <w:rsid w:val="007B733C"/>
    <w:rsid w:val="007B77CC"/>
    <w:rsid w:val="007C07E2"/>
    <w:rsid w:val="007C30E7"/>
    <w:rsid w:val="007C397B"/>
    <w:rsid w:val="007C49BB"/>
    <w:rsid w:val="007C502B"/>
    <w:rsid w:val="007C52A9"/>
    <w:rsid w:val="007C5CBF"/>
    <w:rsid w:val="007C61FC"/>
    <w:rsid w:val="007C6205"/>
    <w:rsid w:val="007D0906"/>
    <w:rsid w:val="007D2966"/>
    <w:rsid w:val="007D2CA2"/>
    <w:rsid w:val="007D2EFA"/>
    <w:rsid w:val="007D3BD3"/>
    <w:rsid w:val="007D50EC"/>
    <w:rsid w:val="007D6480"/>
    <w:rsid w:val="007D6BF0"/>
    <w:rsid w:val="007D6EAB"/>
    <w:rsid w:val="007E03B2"/>
    <w:rsid w:val="007E0EDB"/>
    <w:rsid w:val="007E2B20"/>
    <w:rsid w:val="007E3635"/>
    <w:rsid w:val="007E38C0"/>
    <w:rsid w:val="007E3A11"/>
    <w:rsid w:val="007E4A5A"/>
    <w:rsid w:val="007E4C64"/>
    <w:rsid w:val="007E4D83"/>
    <w:rsid w:val="007E5C02"/>
    <w:rsid w:val="007E6C73"/>
    <w:rsid w:val="007F0844"/>
    <w:rsid w:val="007F0F15"/>
    <w:rsid w:val="007F2DC0"/>
    <w:rsid w:val="007F3B8F"/>
    <w:rsid w:val="007F5FA1"/>
    <w:rsid w:val="007F606D"/>
    <w:rsid w:val="007F68AC"/>
    <w:rsid w:val="00802450"/>
    <w:rsid w:val="00802FC7"/>
    <w:rsid w:val="008048CD"/>
    <w:rsid w:val="00804EA3"/>
    <w:rsid w:val="00804F28"/>
    <w:rsid w:val="008054EE"/>
    <w:rsid w:val="008069DD"/>
    <w:rsid w:val="008071EA"/>
    <w:rsid w:val="00810387"/>
    <w:rsid w:val="008109A2"/>
    <w:rsid w:val="008123D8"/>
    <w:rsid w:val="00813EBA"/>
    <w:rsid w:val="0081439E"/>
    <w:rsid w:val="00814D72"/>
    <w:rsid w:val="008150BC"/>
    <w:rsid w:val="0081618F"/>
    <w:rsid w:val="00816861"/>
    <w:rsid w:val="00816958"/>
    <w:rsid w:val="00816B2C"/>
    <w:rsid w:val="00820E0F"/>
    <w:rsid w:val="00821132"/>
    <w:rsid w:val="00821718"/>
    <w:rsid w:val="00822EAA"/>
    <w:rsid w:val="008245E9"/>
    <w:rsid w:val="0082469D"/>
    <w:rsid w:val="008246C7"/>
    <w:rsid w:val="008253A2"/>
    <w:rsid w:val="00826534"/>
    <w:rsid w:val="00827945"/>
    <w:rsid w:val="00827FB0"/>
    <w:rsid w:val="008307D1"/>
    <w:rsid w:val="00831697"/>
    <w:rsid w:val="0083254F"/>
    <w:rsid w:val="00834160"/>
    <w:rsid w:val="008353C4"/>
    <w:rsid w:val="00836091"/>
    <w:rsid w:val="00836482"/>
    <w:rsid w:val="00840C4D"/>
    <w:rsid w:val="008418A4"/>
    <w:rsid w:val="00842489"/>
    <w:rsid w:val="008442C0"/>
    <w:rsid w:val="00844901"/>
    <w:rsid w:val="008453B0"/>
    <w:rsid w:val="00845DD8"/>
    <w:rsid w:val="00845E2B"/>
    <w:rsid w:val="00853312"/>
    <w:rsid w:val="008546C4"/>
    <w:rsid w:val="00854B40"/>
    <w:rsid w:val="0085522C"/>
    <w:rsid w:val="00856DEB"/>
    <w:rsid w:val="0085734E"/>
    <w:rsid w:val="008577DC"/>
    <w:rsid w:val="00860CDA"/>
    <w:rsid w:val="00860FB9"/>
    <w:rsid w:val="00863CCF"/>
    <w:rsid w:val="0086400E"/>
    <w:rsid w:val="00865C04"/>
    <w:rsid w:val="0086689F"/>
    <w:rsid w:val="00867CC0"/>
    <w:rsid w:val="008709FC"/>
    <w:rsid w:val="00870EF7"/>
    <w:rsid w:val="00870F58"/>
    <w:rsid w:val="00872AB2"/>
    <w:rsid w:val="008738D4"/>
    <w:rsid w:val="0087701E"/>
    <w:rsid w:val="008812C4"/>
    <w:rsid w:val="00881924"/>
    <w:rsid w:val="00881F83"/>
    <w:rsid w:val="008834C1"/>
    <w:rsid w:val="00886B1D"/>
    <w:rsid w:val="00887EFE"/>
    <w:rsid w:val="00887FDA"/>
    <w:rsid w:val="00890EF5"/>
    <w:rsid w:val="00890F87"/>
    <w:rsid w:val="00893EEA"/>
    <w:rsid w:val="0089600B"/>
    <w:rsid w:val="00897728"/>
    <w:rsid w:val="00897AA8"/>
    <w:rsid w:val="008A1023"/>
    <w:rsid w:val="008A57EB"/>
    <w:rsid w:val="008A779C"/>
    <w:rsid w:val="008A78EF"/>
    <w:rsid w:val="008B196F"/>
    <w:rsid w:val="008B3411"/>
    <w:rsid w:val="008B41C4"/>
    <w:rsid w:val="008B7DA2"/>
    <w:rsid w:val="008B7DD9"/>
    <w:rsid w:val="008C11C1"/>
    <w:rsid w:val="008C18A1"/>
    <w:rsid w:val="008C4BA6"/>
    <w:rsid w:val="008C5025"/>
    <w:rsid w:val="008C696E"/>
    <w:rsid w:val="008C7C0C"/>
    <w:rsid w:val="008D0819"/>
    <w:rsid w:val="008D0964"/>
    <w:rsid w:val="008D2976"/>
    <w:rsid w:val="008D3C7A"/>
    <w:rsid w:val="008D4331"/>
    <w:rsid w:val="008D4B77"/>
    <w:rsid w:val="008D503C"/>
    <w:rsid w:val="008D6122"/>
    <w:rsid w:val="008D6440"/>
    <w:rsid w:val="008D771D"/>
    <w:rsid w:val="008E12C7"/>
    <w:rsid w:val="008E25CB"/>
    <w:rsid w:val="008E3A52"/>
    <w:rsid w:val="008E3C08"/>
    <w:rsid w:val="008E3C5A"/>
    <w:rsid w:val="008E43F9"/>
    <w:rsid w:val="008E5C69"/>
    <w:rsid w:val="008E69EE"/>
    <w:rsid w:val="008E7E6A"/>
    <w:rsid w:val="008E7F0D"/>
    <w:rsid w:val="008F5B6B"/>
    <w:rsid w:val="008F6626"/>
    <w:rsid w:val="008F6664"/>
    <w:rsid w:val="008F684B"/>
    <w:rsid w:val="008F692B"/>
    <w:rsid w:val="008F7097"/>
    <w:rsid w:val="008F770E"/>
    <w:rsid w:val="00900C77"/>
    <w:rsid w:val="0090177D"/>
    <w:rsid w:val="00905A76"/>
    <w:rsid w:val="00905C4A"/>
    <w:rsid w:val="0091059D"/>
    <w:rsid w:val="00912037"/>
    <w:rsid w:val="009124F5"/>
    <w:rsid w:val="0091286B"/>
    <w:rsid w:val="00912D3C"/>
    <w:rsid w:val="0091308A"/>
    <w:rsid w:val="00913732"/>
    <w:rsid w:val="0091384A"/>
    <w:rsid w:val="00913CD2"/>
    <w:rsid w:val="009160C1"/>
    <w:rsid w:val="00916276"/>
    <w:rsid w:val="00920458"/>
    <w:rsid w:val="009215EF"/>
    <w:rsid w:val="009223D4"/>
    <w:rsid w:val="0092277B"/>
    <w:rsid w:val="0092313D"/>
    <w:rsid w:val="00923F5C"/>
    <w:rsid w:val="00927669"/>
    <w:rsid w:val="00931039"/>
    <w:rsid w:val="0093159D"/>
    <w:rsid w:val="00931B36"/>
    <w:rsid w:val="0093350C"/>
    <w:rsid w:val="00936C8D"/>
    <w:rsid w:val="0093776A"/>
    <w:rsid w:val="00937A9F"/>
    <w:rsid w:val="00941F3C"/>
    <w:rsid w:val="0094305B"/>
    <w:rsid w:val="009448BB"/>
    <w:rsid w:val="00944C08"/>
    <w:rsid w:val="00944C5A"/>
    <w:rsid w:val="00945F86"/>
    <w:rsid w:val="009517DD"/>
    <w:rsid w:val="00952867"/>
    <w:rsid w:val="00952A4E"/>
    <w:rsid w:val="00952AA2"/>
    <w:rsid w:val="009531ED"/>
    <w:rsid w:val="009553EF"/>
    <w:rsid w:val="0095589E"/>
    <w:rsid w:val="00955F31"/>
    <w:rsid w:val="00957D43"/>
    <w:rsid w:val="0096068E"/>
    <w:rsid w:val="00960A89"/>
    <w:rsid w:val="00964018"/>
    <w:rsid w:val="00964A17"/>
    <w:rsid w:val="0096774E"/>
    <w:rsid w:val="00967ACA"/>
    <w:rsid w:val="00970226"/>
    <w:rsid w:val="00971F1F"/>
    <w:rsid w:val="00971FD6"/>
    <w:rsid w:val="009722B0"/>
    <w:rsid w:val="009725B8"/>
    <w:rsid w:val="009735BD"/>
    <w:rsid w:val="00975233"/>
    <w:rsid w:val="00976357"/>
    <w:rsid w:val="00976D76"/>
    <w:rsid w:val="009802FF"/>
    <w:rsid w:val="00980827"/>
    <w:rsid w:val="00983263"/>
    <w:rsid w:val="0098519E"/>
    <w:rsid w:val="00985283"/>
    <w:rsid w:val="00985F71"/>
    <w:rsid w:val="00986917"/>
    <w:rsid w:val="00986A4F"/>
    <w:rsid w:val="00987256"/>
    <w:rsid w:val="009877DF"/>
    <w:rsid w:val="00987E68"/>
    <w:rsid w:val="00990252"/>
    <w:rsid w:val="009911E4"/>
    <w:rsid w:val="009945B0"/>
    <w:rsid w:val="00994E58"/>
    <w:rsid w:val="00995744"/>
    <w:rsid w:val="00995887"/>
    <w:rsid w:val="00996634"/>
    <w:rsid w:val="009A1B35"/>
    <w:rsid w:val="009A24D9"/>
    <w:rsid w:val="009A2F92"/>
    <w:rsid w:val="009A3248"/>
    <w:rsid w:val="009A419D"/>
    <w:rsid w:val="009A497E"/>
    <w:rsid w:val="009A5499"/>
    <w:rsid w:val="009A67DE"/>
    <w:rsid w:val="009A6BFE"/>
    <w:rsid w:val="009A7FA4"/>
    <w:rsid w:val="009B1892"/>
    <w:rsid w:val="009B1A66"/>
    <w:rsid w:val="009B2831"/>
    <w:rsid w:val="009B2E99"/>
    <w:rsid w:val="009B32E4"/>
    <w:rsid w:val="009B333F"/>
    <w:rsid w:val="009B338E"/>
    <w:rsid w:val="009B4AD0"/>
    <w:rsid w:val="009B5629"/>
    <w:rsid w:val="009B5811"/>
    <w:rsid w:val="009B59FE"/>
    <w:rsid w:val="009B5EC1"/>
    <w:rsid w:val="009B6A1A"/>
    <w:rsid w:val="009C02D2"/>
    <w:rsid w:val="009C2500"/>
    <w:rsid w:val="009C27B3"/>
    <w:rsid w:val="009C53F8"/>
    <w:rsid w:val="009C5570"/>
    <w:rsid w:val="009C582D"/>
    <w:rsid w:val="009C6C2D"/>
    <w:rsid w:val="009D0C32"/>
    <w:rsid w:val="009D1724"/>
    <w:rsid w:val="009D1D2F"/>
    <w:rsid w:val="009D4195"/>
    <w:rsid w:val="009D4DD5"/>
    <w:rsid w:val="009D5FA7"/>
    <w:rsid w:val="009D6600"/>
    <w:rsid w:val="009D7AA4"/>
    <w:rsid w:val="009E0016"/>
    <w:rsid w:val="009E0096"/>
    <w:rsid w:val="009E0545"/>
    <w:rsid w:val="009E05C5"/>
    <w:rsid w:val="009E227A"/>
    <w:rsid w:val="009E2797"/>
    <w:rsid w:val="009E3438"/>
    <w:rsid w:val="009E4F4D"/>
    <w:rsid w:val="009E5157"/>
    <w:rsid w:val="009E5218"/>
    <w:rsid w:val="009E5B7F"/>
    <w:rsid w:val="009E63DC"/>
    <w:rsid w:val="009E6668"/>
    <w:rsid w:val="009E6EC9"/>
    <w:rsid w:val="009F03F9"/>
    <w:rsid w:val="009F17C9"/>
    <w:rsid w:val="009F29E8"/>
    <w:rsid w:val="009F2EB5"/>
    <w:rsid w:val="009F3394"/>
    <w:rsid w:val="009F3CB0"/>
    <w:rsid w:val="009F49B7"/>
    <w:rsid w:val="009F4A20"/>
    <w:rsid w:val="009F5094"/>
    <w:rsid w:val="009F558A"/>
    <w:rsid w:val="009F67B6"/>
    <w:rsid w:val="009F7B3A"/>
    <w:rsid w:val="00A00B6A"/>
    <w:rsid w:val="00A01DFE"/>
    <w:rsid w:val="00A0236E"/>
    <w:rsid w:val="00A025F6"/>
    <w:rsid w:val="00A03EFC"/>
    <w:rsid w:val="00A06312"/>
    <w:rsid w:val="00A07000"/>
    <w:rsid w:val="00A1041B"/>
    <w:rsid w:val="00A12431"/>
    <w:rsid w:val="00A15F2F"/>
    <w:rsid w:val="00A16F16"/>
    <w:rsid w:val="00A173FC"/>
    <w:rsid w:val="00A17A65"/>
    <w:rsid w:val="00A17FAD"/>
    <w:rsid w:val="00A20543"/>
    <w:rsid w:val="00A20EF1"/>
    <w:rsid w:val="00A242D5"/>
    <w:rsid w:val="00A2494E"/>
    <w:rsid w:val="00A24A45"/>
    <w:rsid w:val="00A255A6"/>
    <w:rsid w:val="00A25647"/>
    <w:rsid w:val="00A25A5F"/>
    <w:rsid w:val="00A26326"/>
    <w:rsid w:val="00A26EB2"/>
    <w:rsid w:val="00A2756E"/>
    <w:rsid w:val="00A300FD"/>
    <w:rsid w:val="00A306BF"/>
    <w:rsid w:val="00A30748"/>
    <w:rsid w:val="00A30E77"/>
    <w:rsid w:val="00A31382"/>
    <w:rsid w:val="00A31523"/>
    <w:rsid w:val="00A317E2"/>
    <w:rsid w:val="00A33F90"/>
    <w:rsid w:val="00A409F0"/>
    <w:rsid w:val="00A40ADC"/>
    <w:rsid w:val="00A42CF7"/>
    <w:rsid w:val="00A4546D"/>
    <w:rsid w:val="00A47998"/>
    <w:rsid w:val="00A50925"/>
    <w:rsid w:val="00A51832"/>
    <w:rsid w:val="00A51F16"/>
    <w:rsid w:val="00A51F6C"/>
    <w:rsid w:val="00A53307"/>
    <w:rsid w:val="00A53565"/>
    <w:rsid w:val="00A536FE"/>
    <w:rsid w:val="00A537FA"/>
    <w:rsid w:val="00A54D63"/>
    <w:rsid w:val="00A5511E"/>
    <w:rsid w:val="00A561C7"/>
    <w:rsid w:val="00A60312"/>
    <w:rsid w:val="00A609CB"/>
    <w:rsid w:val="00A6267D"/>
    <w:rsid w:val="00A62830"/>
    <w:rsid w:val="00A634AF"/>
    <w:rsid w:val="00A642C8"/>
    <w:rsid w:val="00A6622B"/>
    <w:rsid w:val="00A677AD"/>
    <w:rsid w:val="00A6793E"/>
    <w:rsid w:val="00A67A99"/>
    <w:rsid w:val="00A72AF7"/>
    <w:rsid w:val="00A73352"/>
    <w:rsid w:val="00A73808"/>
    <w:rsid w:val="00A74443"/>
    <w:rsid w:val="00A74F22"/>
    <w:rsid w:val="00A76A0D"/>
    <w:rsid w:val="00A7776F"/>
    <w:rsid w:val="00A77EF4"/>
    <w:rsid w:val="00A81673"/>
    <w:rsid w:val="00A85D5A"/>
    <w:rsid w:val="00A85E6B"/>
    <w:rsid w:val="00A86897"/>
    <w:rsid w:val="00A8750F"/>
    <w:rsid w:val="00A902EA"/>
    <w:rsid w:val="00A919C7"/>
    <w:rsid w:val="00A9626A"/>
    <w:rsid w:val="00A963B8"/>
    <w:rsid w:val="00AA0905"/>
    <w:rsid w:val="00AA143E"/>
    <w:rsid w:val="00AA153B"/>
    <w:rsid w:val="00AA3019"/>
    <w:rsid w:val="00AA3605"/>
    <w:rsid w:val="00AA3952"/>
    <w:rsid w:val="00AA3989"/>
    <w:rsid w:val="00AA5C96"/>
    <w:rsid w:val="00AB0F71"/>
    <w:rsid w:val="00AB13FA"/>
    <w:rsid w:val="00AB2025"/>
    <w:rsid w:val="00AB2861"/>
    <w:rsid w:val="00AB28BC"/>
    <w:rsid w:val="00AC0738"/>
    <w:rsid w:val="00AC1581"/>
    <w:rsid w:val="00AC2CB7"/>
    <w:rsid w:val="00AC5061"/>
    <w:rsid w:val="00AC6444"/>
    <w:rsid w:val="00AD197D"/>
    <w:rsid w:val="00AD1BCA"/>
    <w:rsid w:val="00AD3299"/>
    <w:rsid w:val="00AD5B66"/>
    <w:rsid w:val="00AD6FE7"/>
    <w:rsid w:val="00AD7FFD"/>
    <w:rsid w:val="00AE0250"/>
    <w:rsid w:val="00AE06C9"/>
    <w:rsid w:val="00AE1205"/>
    <w:rsid w:val="00AE316C"/>
    <w:rsid w:val="00AE3C2D"/>
    <w:rsid w:val="00AE4A9F"/>
    <w:rsid w:val="00AE4AED"/>
    <w:rsid w:val="00AE4E07"/>
    <w:rsid w:val="00AE5493"/>
    <w:rsid w:val="00AE738C"/>
    <w:rsid w:val="00AE7642"/>
    <w:rsid w:val="00AF093D"/>
    <w:rsid w:val="00AF29AF"/>
    <w:rsid w:val="00AF2B8B"/>
    <w:rsid w:val="00AF461A"/>
    <w:rsid w:val="00AF7E37"/>
    <w:rsid w:val="00AF7EE4"/>
    <w:rsid w:val="00B003FC"/>
    <w:rsid w:val="00B00F3E"/>
    <w:rsid w:val="00B016BF"/>
    <w:rsid w:val="00B02610"/>
    <w:rsid w:val="00B03172"/>
    <w:rsid w:val="00B04459"/>
    <w:rsid w:val="00B06816"/>
    <w:rsid w:val="00B0783C"/>
    <w:rsid w:val="00B105F2"/>
    <w:rsid w:val="00B107A4"/>
    <w:rsid w:val="00B10DD9"/>
    <w:rsid w:val="00B10E81"/>
    <w:rsid w:val="00B1244B"/>
    <w:rsid w:val="00B12DAF"/>
    <w:rsid w:val="00B142DA"/>
    <w:rsid w:val="00B14F3D"/>
    <w:rsid w:val="00B16278"/>
    <w:rsid w:val="00B16A25"/>
    <w:rsid w:val="00B16E42"/>
    <w:rsid w:val="00B2032A"/>
    <w:rsid w:val="00B216BB"/>
    <w:rsid w:val="00B23B13"/>
    <w:rsid w:val="00B23F85"/>
    <w:rsid w:val="00B241A9"/>
    <w:rsid w:val="00B256F4"/>
    <w:rsid w:val="00B27502"/>
    <w:rsid w:val="00B27C0E"/>
    <w:rsid w:val="00B305AC"/>
    <w:rsid w:val="00B32562"/>
    <w:rsid w:val="00B32B25"/>
    <w:rsid w:val="00B338BE"/>
    <w:rsid w:val="00B33AA0"/>
    <w:rsid w:val="00B345E1"/>
    <w:rsid w:val="00B34F2C"/>
    <w:rsid w:val="00B425B7"/>
    <w:rsid w:val="00B42704"/>
    <w:rsid w:val="00B43402"/>
    <w:rsid w:val="00B43D53"/>
    <w:rsid w:val="00B43F00"/>
    <w:rsid w:val="00B4418B"/>
    <w:rsid w:val="00B44E39"/>
    <w:rsid w:val="00B45032"/>
    <w:rsid w:val="00B4505E"/>
    <w:rsid w:val="00B45DAE"/>
    <w:rsid w:val="00B46A90"/>
    <w:rsid w:val="00B520E2"/>
    <w:rsid w:val="00B5229C"/>
    <w:rsid w:val="00B5579B"/>
    <w:rsid w:val="00B55FD4"/>
    <w:rsid w:val="00B56292"/>
    <w:rsid w:val="00B569CC"/>
    <w:rsid w:val="00B5783E"/>
    <w:rsid w:val="00B57B04"/>
    <w:rsid w:val="00B603E2"/>
    <w:rsid w:val="00B6069B"/>
    <w:rsid w:val="00B60FCE"/>
    <w:rsid w:val="00B63256"/>
    <w:rsid w:val="00B64C70"/>
    <w:rsid w:val="00B65FA6"/>
    <w:rsid w:val="00B67A1C"/>
    <w:rsid w:val="00B733BE"/>
    <w:rsid w:val="00B74D6F"/>
    <w:rsid w:val="00B76122"/>
    <w:rsid w:val="00B7670D"/>
    <w:rsid w:val="00B76CDC"/>
    <w:rsid w:val="00B77CC2"/>
    <w:rsid w:val="00B77D17"/>
    <w:rsid w:val="00B815A0"/>
    <w:rsid w:val="00B8176E"/>
    <w:rsid w:val="00B82636"/>
    <w:rsid w:val="00B83F48"/>
    <w:rsid w:val="00B84BC8"/>
    <w:rsid w:val="00B84E25"/>
    <w:rsid w:val="00B8594E"/>
    <w:rsid w:val="00B86BCF"/>
    <w:rsid w:val="00B92B53"/>
    <w:rsid w:val="00B935B9"/>
    <w:rsid w:val="00B95A2A"/>
    <w:rsid w:val="00B96383"/>
    <w:rsid w:val="00B96636"/>
    <w:rsid w:val="00B9682A"/>
    <w:rsid w:val="00B96BBE"/>
    <w:rsid w:val="00B9773B"/>
    <w:rsid w:val="00BA001A"/>
    <w:rsid w:val="00BA1258"/>
    <w:rsid w:val="00BA1468"/>
    <w:rsid w:val="00BA2221"/>
    <w:rsid w:val="00BA26B9"/>
    <w:rsid w:val="00BA49FF"/>
    <w:rsid w:val="00BA6188"/>
    <w:rsid w:val="00BA637D"/>
    <w:rsid w:val="00BA7B79"/>
    <w:rsid w:val="00BA7E20"/>
    <w:rsid w:val="00BB0B8B"/>
    <w:rsid w:val="00BB1136"/>
    <w:rsid w:val="00BB2749"/>
    <w:rsid w:val="00BB64E0"/>
    <w:rsid w:val="00BB6DCD"/>
    <w:rsid w:val="00BB7876"/>
    <w:rsid w:val="00BC0684"/>
    <w:rsid w:val="00BC1167"/>
    <w:rsid w:val="00BC129B"/>
    <w:rsid w:val="00BC2094"/>
    <w:rsid w:val="00BC2E87"/>
    <w:rsid w:val="00BC486B"/>
    <w:rsid w:val="00BC4D32"/>
    <w:rsid w:val="00BC5284"/>
    <w:rsid w:val="00BC58DD"/>
    <w:rsid w:val="00BD2BFF"/>
    <w:rsid w:val="00BD302E"/>
    <w:rsid w:val="00BD3947"/>
    <w:rsid w:val="00BD57A8"/>
    <w:rsid w:val="00BD7172"/>
    <w:rsid w:val="00BD7FC2"/>
    <w:rsid w:val="00BE2788"/>
    <w:rsid w:val="00BE2EBD"/>
    <w:rsid w:val="00BE314A"/>
    <w:rsid w:val="00BE39A3"/>
    <w:rsid w:val="00BE3BB0"/>
    <w:rsid w:val="00BE4C17"/>
    <w:rsid w:val="00BE57EB"/>
    <w:rsid w:val="00BE593C"/>
    <w:rsid w:val="00BE5BF8"/>
    <w:rsid w:val="00BE5FBE"/>
    <w:rsid w:val="00BE7894"/>
    <w:rsid w:val="00BF08B7"/>
    <w:rsid w:val="00BF0D50"/>
    <w:rsid w:val="00BF14F6"/>
    <w:rsid w:val="00BF1F23"/>
    <w:rsid w:val="00BF206D"/>
    <w:rsid w:val="00BF221A"/>
    <w:rsid w:val="00BF234A"/>
    <w:rsid w:val="00BF3377"/>
    <w:rsid w:val="00BF471B"/>
    <w:rsid w:val="00BF4D49"/>
    <w:rsid w:val="00BF6985"/>
    <w:rsid w:val="00BF69B4"/>
    <w:rsid w:val="00BF7A8F"/>
    <w:rsid w:val="00BF7BA6"/>
    <w:rsid w:val="00C00993"/>
    <w:rsid w:val="00C011A3"/>
    <w:rsid w:val="00C0155F"/>
    <w:rsid w:val="00C02081"/>
    <w:rsid w:val="00C0251F"/>
    <w:rsid w:val="00C03596"/>
    <w:rsid w:val="00C0364F"/>
    <w:rsid w:val="00C041B4"/>
    <w:rsid w:val="00C04A98"/>
    <w:rsid w:val="00C056E4"/>
    <w:rsid w:val="00C058A9"/>
    <w:rsid w:val="00C05E0B"/>
    <w:rsid w:val="00C06C4E"/>
    <w:rsid w:val="00C0743B"/>
    <w:rsid w:val="00C076E3"/>
    <w:rsid w:val="00C10A7F"/>
    <w:rsid w:val="00C117AB"/>
    <w:rsid w:val="00C13466"/>
    <w:rsid w:val="00C14AFA"/>
    <w:rsid w:val="00C15C7B"/>
    <w:rsid w:val="00C20482"/>
    <w:rsid w:val="00C20D5D"/>
    <w:rsid w:val="00C214D5"/>
    <w:rsid w:val="00C21C9A"/>
    <w:rsid w:val="00C22F9E"/>
    <w:rsid w:val="00C24461"/>
    <w:rsid w:val="00C249E5"/>
    <w:rsid w:val="00C24BFA"/>
    <w:rsid w:val="00C251D7"/>
    <w:rsid w:val="00C26C15"/>
    <w:rsid w:val="00C27908"/>
    <w:rsid w:val="00C27A4C"/>
    <w:rsid w:val="00C3053E"/>
    <w:rsid w:val="00C308E5"/>
    <w:rsid w:val="00C3249F"/>
    <w:rsid w:val="00C34329"/>
    <w:rsid w:val="00C3432B"/>
    <w:rsid w:val="00C35433"/>
    <w:rsid w:val="00C35F4A"/>
    <w:rsid w:val="00C3770B"/>
    <w:rsid w:val="00C400B5"/>
    <w:rsid w:val="00C42490"/>
    <w:rsid w:val="00C42548"/>
    <w:rsid w:val="00C427B9"/>
    <w:rsid w:val="00C437E3"/>
    <w:rsid w:val="00C44991"/>
    <w:rsid w:val="00C450F2"/>
    <w:rsid w:val="00C454DF"/>
    <w:rsid w:val="00C47FB4"/>
    <w:rsid w:val="00C50614"/>
    <w:rsid w:val="00C50A02"/>
    <w:rsid w:val="00C51FE6"/>
    <w:rsid w:val="00C52F2A"/>
    <w:rsid w:val="00C5429E"/>
    <w:rsid w:val="00C55606"/>
    <w:rsid w:val="00C557F1"/>
    <w:rsid w:val="00C56601"/>
    <w:rsid w:val="00C57846"/>
    <w:rsid w:val="00C578CC"/>
    <w:rsid w:val="00C61441"/>
    <w:rsid w:val="00C6290A"/>
    <w:rsid w:val="00C632E5"/>
    <w:rsid w:val="00C63A34"/>
    <w:rsid w:val="00C63E85"/>
    <w:rsid w:val="00C63F6D"/>
    <w:rsid w:val="00C6463E"/>
    <w:rsid w:val="00C65354"/>
    <w:rsid w:val="00C659AE"/>
    <w:rsid w:val="00C661E7"/>
    <w:rsid w:val="00C669D4"/>
    <w:rsid w:val="00C6759D"/>
    <w:rsid w:val="00C67E2E"/>
    <w:rsid w:val="00C67F55"/>
    <w:rsid w:val="00C7077C"/>
    <w:rsid w:val="00C722C8"/>
    <w:rsid w:val="00C738C3"/>
    <w:rsid w:val="00C73D91"/>
    <w:rsid w:val="00C7426E"/>
    <w:rsid w:val="00C74A93"/>
    <w:rsid w:val="00C74C63"/>
    <w:rsid w:val="00C7664E"/>
    <w:rsid w:val="00C76873"/>
    <w:rsid w:val="00C76FCB"/>
    <w:rsid w:val="00C77635"/>
    <w:rsid w:val="00C77FF5"/>
    <w:rsid w:val="00C805CC"/>
    <w:rsid w:val="00C810D7"/>
    <w:rsid w:val="00C8447A"/>
    <w:rsid w:val="00C84A70"/>
    <w:rsid w:val="00C84E69"/>
    <w:rsid w:val="00C85027"/>
    <w:rsid w:val="00C85DC1"/>
    <w:rsid w:val="00C86232"/>
    <w:rsid w:val="00C86432"/>
    <w:rsid w:val="00C867F3"/>
    <w:rsid w:val="00C948CE"/>
    <w:rsid w:val="00C95AFF"/>
    <w:rsid w:val="00C97134"/>
    <w:rsid w:val="00C972D7"/>
    <w:rsid w:val="00CA0A60"/>
    <w:rsid w:val="00CA3F47"/>
    <w:rsid w:val="00CA4390"/>
    <w:rsid w:val="00CA44EC"/>
    <w:rsid w:val="00CA4526"/>
    <w:rsid w:val="00CA51E2"/>
    <w:rsid w:val="00CA615B"/>
    <w:rsid w:val="00CB03A7"/>
    <w:rsid w:val="00CB0404"/>
    <w:rsid w:val="00CB1813"/>
    <w:rsid w:val="00CB19B4"/>
    <w:rsid w:val="00CB204F"/>
    <w:rsid w:val="00CB205F"/>
    <w:rsid w:val="00CB23FE"/>
    <w:rsid w:val="00CB3EF8"/>
    <w:rsid w:val="00CB4682"/>
    <w:rsid w:val="00CB60CB"/>
    <w:rsid w:val="00CB61CF"/>
    <w:rsid w:val="00CB656F"/>
    <w:rsid w:val="00CB6A92"/>
    <w:rsid w:val="00CB734F"/>
    <w:rsid w:val="00CB7960"/>
    <w:rsid w:val="00CC01B8"/>
    <w:rsid w:val="00CC35FD"/>
    <w:rsid w:val="00CC4E7E"/>
    <w:rsid w:val="00CC6162"/>
    <w:rsid w:val="00CD015C"/>
    <w:rsid w:val="00CD0335"/>
    <w:rsid w:val="00CD0604"/>
    <w:rsid w:val="00CD0C21"/>
    <w:rsid w:val="00CD12D2"/>
    <w:rsid w:val="00CD1A4F"/>
    <w:rsid w:val="00CD1AED"/>
    <w:rsid w:val="00CD1B8A"/>
    <w:rsid w:val="00CD2A37"/>
    <w:rsid w:val="00CD2F22"/>
    <w:rsid w:val="00CD62AF"/>
    <w:rsid w:val="00CD7146"/>
    <w:rsid w:val="00CD7E8B"/>
    <w:rsid w:val="00CE0A1F"/>
    <w:rsid w:val="00CE10AE"/>
    <w:rsid w:val="00CE1CF1"/>
    <w:rsid w:val="00CE1EB9"/>
    <w:rsid w:val="00CE2253"/>
    <w:rsid w:val="00CE3066"/>
    <w:rsid w:val="00CE4E2C"/>
    <w:rsid w:val="00CE688C"/>
    <w:rsid w:val="00CE7E7A"/>
    <w:rsid w:val="00CF070B"/>
    <w:rsid w:val="00CF1900"/>
    <w:rsid w:val="00CF3B99"/>
    <w:rsid w:val="00CF4161"/>
    <w:rsid w:val="00CF4C51"/>
    <w:rsid w:val="00CF605A"/>
    <w:rsid w:val="00CF63B9"/>
    <w:rsid w:val="00CF6631"/>
    <w:rsid w:val="00CF7103"/>
    <w:rsid w:val="00CF7541"/>
    <w:rsid w:val="00D003E6"/>
    <w:rsid w:val="00D02BC6"/>
    <w:rsid w:val="00D030C4"/>
    <w:rsid w:val="00D0350E"/>
    <w:rsid w:val="00D036CE"/>
    <w:rsid w:val="00D03868"/>
    <w:rsid w:val="00D03A26"/>
    <w:rsid w:val="00D04C46"/>
    <w:rsid w:val="00D05DAE"/>
    <w:rsid w:val="00D062C2"/>
    <w:rsid w:val="00D062EB"/>
    <w:rsid w:val="00D06351"/>
    <w:rsid w:val="00D06800"/>
    <w:rsid w:val="00D07438"/>
    <w:rsid w:val="00D10655"/>
    <w:rsid w:val="00D113CC"/>
    <w:rsid w:val="00D133B2"/>
    <w:rsid w:val="00D139EA"/>
    <w:rsid w:val="00D13A91"/>
    <w:rsid w:val="00D157B8"/>
    <w:rsid w:val="00D166F8"/>
    <w:rsid w:val="00D16732"/>
    <w:rsid w:val="00D17208"/>
    <w:rsid w:val="00D2015B"/>
    <w:rsid w:val="00D20DE5"/>
    <w:rsid w:val="00D222B5"/>
    <w:rsid w:val="00D229F0"/>
    <w:rsid w:val="00D22B4C"/>
    <w:rsid w:val="00D231C1"/>
    <w:rsid w:val="00D27DDD"/>
    <w:rsid w:val="00D302BA"/>
    <w:rsid w:val="00D30469"/>
    <w:rsid w:val="00D30F38"/>
    <w:rsid w:val="00D31960"/>
    <w:rsid w:val="00D32495"/>
    <w:rsid w:val="00D33514"/>
    <w:rsid w:val="00D3369F"/>
    <w:rsid w:val="00D347D0"/>
    <w:rsid w:val="00D375C2"/>
    <w:rsid w:val="00D405ED"/>
    <w:rsid w:val="00D41D5E"/>
    <w:rsid w:val="00D42C93"/>
    <w:rsid w:val="00D42CA3"/>
    <w:rsid w:val="00D43007"/>
    <w:rsid w:val="00D43925"/>
    <w:rsid w:val="00D44CA7"/>
    <w:rsid w:val="00D45C28"/>
    <w:rsid w:val="00D46C1A"/>
    <w:rsid w:val="00D46D14"/>
    <w:rsid w:val="00D4730C"/>
    <w:rsid w:val="00D47D1A"/>
    <w:rsid w:val="00D51172"/>
    <w:rsid w:val="00D51949"/>
    <w:rsid w:val="00D536F0"/>
    <w:rsid w:val="00D53EB4"/>
    <w:rsid w:val="00D54BF2"/>
    <w:rsid w:val="00D5557A"/>
    <w:rsid w:val="00D55BA9"/>
    <w:rsid w:val="00D56A3D"/>
    <w:rsid w:val="00D56B5C"/>
    <w:rsid w:val="00D572D3"/>
    <w:rsid w:val="00D62331"/>
    <w:rsid w:val="00D6273F"/>
    <w:rsid w:val="00D62749"/>
    <w:rsid w:val="00D64155"/>
    <w:rsid w:val="00D64D4E"/>
    <w:rsid w:val="00D66707"/>
    <w:rsid w:val="00D66B9B"/>
    <w:rsid w:val="00D6769A"/>
    <w:rsid w:val="00D67EC2"/>
    <w:rsid w:val="00D70914"/>
    <w:rsid w:val="00D70948"/>
    <w:rsid w:val="00D7205B"/>
    <w:rsid w:val="00D723A0"/>
    <w:rsid w:val="00D73F98"/>
    <w:rsid w:val="00D747EB"/>
    <w:rsid w:val="00D7674C"/>
    <w:rsid w:val="00D772A1"/>
    <w:rsid w:val="00D77F55"/>
    <w:rsid w:val="00D8081E"/>
    <w:rsid w:val="00D83079"/>
    <w:rsid w:val="00D84CC3"/>
    <w:rsid w:val="00D85765"/>
    <w:rsid w:val="00D85F7A"/>
    <w:rsid w:val="00D9098A"/>
    <w:rsid w:val="00D90A47"/>
    <w:rsid w:val="00D91612"/>
    <w:rsid w:val="00D94A9E"/>
    <w:rsid w:val="00D951D1"/>
    <w:rsid w:val="00D97491"/>
    <w:rsid w:val="00D97BB3"/>
    <w:rsid w:val="00DA030F"/>
    <w:rsid w:val="00DA0EE3"/>
    <w:rsid w:val="00DA14CF"/>
    <w:rsid w:val="00DA2342"/>
    <w:rsid w:val="00DA2FBC"/>
    <w:rsid w:val="00DA4850"/>
    <w:rsid w:val="00DA4EF8"/>
    <w:rsid w:val="00DA60F1"/>
    <w:rsid w:val="00DA66A2"/>
    <w:rsid w:val="00DA6FA5"/>
    <w:rsid w:val="00DB01B8"/>
    <w:rsid w:val="00DB2872"/>
    <w:rsid w:val="00DB393A"/>
    <w:rsid w:val="00DB3DEE"/>
    <w:rsid w:val="00DB470C"/>
    <w:rsid w:val="00DB77D2"/>
    <w:rsid w:val="00DC0131"/>
    <w:rsid w:val="00DC0A5A"/>
    <w:rsid w:val="00DC66D2"/>
    <w:rsid w:val="00DC7308"/>
    <w:rsid w:val="00DD110D"/>
    <w:rsid w:val="00DD13CC"/>
    <w:rsid w:val="00DD2598"/>
    <w:rsid w:val="00DD3CE1"/>
    <w:rsid w:val="00DD3DE1"/>
    <w:rsid w:val="00DD5995"/>
    <w:rsid w:val="00DD7638"/>
    <w:rsid w:val="00DE09D1"/>
    <w:rsid w:val="00DE2358"/>
    <w:rsid w:val="00DE53F8"/>
    <w:rsid w:val="00DE5AE9"/>
    <w:rsid w:val="00DE60E5"/>
    <w:rsid w:val="00DE63BD"/>
    <w:rsid w:val="00DF05B7"/>
    <w:rsid w:val="00DF0675"/>
    <w:rsid w:val="00DF22BB"/>
    <w:rsid w:val="00DF6E4D"/>
    <w:rsid w:val="00E0039D"/>
    <w:rsid w:val="00E006BD"/>
    <w:rsid w:val="00E01291"/>
    <w:rsid w:val="00E01A19"/>
    <w:rsid w:val="00E01A3E"/>
    <w:rsid w:val="00E02AE0"/>
    <w:rsid w:val="00E02C8E"/>
    <w:rsid w:val="00E02DDF"/>
    <w:rsid w:val="00E03D40"/>
    <w:rsid w:val="00E05B9A"/>
    <w:rsid w:val="00E06D6D"/>
    <w:rsid w:val="00E071C3"/>
    <w:rsid w:val="00E0765A"/>
    <w:rsid w:val="00E0778B"/>
    <w:rsid w:val="00E07BBD"/>
    <w:rsid w:val="00E102C4"/>
    <w:rsid w:val="00E111E6"/>
    <w:rsid w:val="00E118DF"/>
    <w:rsid w:val="00E12D7B"/>
    <w:rsid w:val="00E14823"/>
    <w:rsid w:val="00E14915"/>
    <w:rsid w:val="00E176DA"/>
    <w:rsid w:val="00E17A0A"/>
    <w:rsid w:val="00E20B2D"/>
    <w:rsid w:val="00E21D39"/>
    <w:rsid w:val="00E21E4F"/>
    <w:rsid w:val="00E22090"/>
    <w:rsid w:val="00E233BF"/>
    <w:rsid w:val="00E250D9"/>
    <w:rsid w:val="00E25720"/>
    <w:rsid w:val="00E26848"/>
    <w:rsid w:val="00E26C17"/>
    <w:rsid w:val="00E276D3"/>
    <w:rsid w:val="00E27A5D"/>
    <w:rsid w:val="00E30CD9"/>
    <w:rsid w:val="00E31D48"/>
    <w:rsid w:val="00E324C6"/>
    <w:rsid w:val="00E32A52"/>
    <w:rsid w:val="00E35818"/>
    <w:rsid w:val="00E36E49"/>
    <w:rsid w:val="00E36F06"/>
    <w:rsid w:val="00E375DE"/>
    <w:rsid w:val="00E406A9"/>
    <w:rsid w:val="00E40A64"/>
    <w:rsid w:val="00E414BA"/>
    <w:rsid w:val="00E44B05"/>
    <w:rsid w:val="00E44F21"/>
    <w:rsid w:val="00E45A91"/>
    <w:rsid w:val="00E46D99"/>
    <w:rsid w:val="00E50D76"/>
    <w:rsid w:val="00E51574"/>
    <w:rsid w:val="00E51CF5"/>
    <w:rsid w:val="00E537E7"/>
    <w:rsid w:val="00E538B6"/>
    <w:rsid w:val="00E53F3A"/>
    <w:rsid w:val="00E6346D"/>
    <w:rsid w:val="00E639CD"/>
    <w:rsid w:val="00E64909"/>
    <w:rsid w:val="00E64C60"/>
    <w:rsid w:val="00E66220"/>
    <w:rsid w:val="00E67899"/>
    <w:rsid w:val="00E67BF7"/>
    <w:rsid w:val="00E67ED0"/>
    <w:rsid w:val="00E703C2"/>
    <w:rsid w:val="00E75203"/>
    <w:rsid w:val="00E76A55"/>
    <w:rsid w:val="00E76B26"/>
    <w:rsid w:val="00E80E79"/>
    <w:rsid w:val="00E811F6"/>
    <w:rsid w:val="00E82224"/>
    <w:rsid w:val="00E842A4"/>
    <w:rsid w:val="00E848F9"/>
    <w:rsid w:val="00E858AC"/>
    <w:rsid w:val="00E858D7"/>
    <w:rsid w:val="00E85E82"/>
    <w:rsid w:val="00E90569"/>
    <w:rsid w:val="00E91804"/>
    <w:rsid w:val="00E91E3A"/>
    <w:rsid w:val="00E92629"/>
    <w:rsid w:val="00E92CB9"/>
    <w:rsid w:val="00E943C5"/>
    <w:rsid w:val="00E952EC"/>
    <w:rsid w:val="00E9602E"/>
    <w:rsid w:val="00E9725D"/>
    <w:rsid w:val="00E973C6"/>
    <w:rsid w:val="00E979FE"/>
    <w:rsid w:val="00EA4AFD"/>
    <w:rsid w:val="00EA5370"/>
    <w:rsid w:val="00EA6962"/>
    <w:rsid w:val="00EA707A"/>
    <w:rsid w:val="00EA75A3"/>
    <w:rsid w:val="00EA7D90"/>
    <w:rsid w:val="00EB04A9"/>
    <w:rsid w:val="00EB1343"/>
    <w:rsid w:val="00EB3746"/>
    <w:rsid w:val="00EB6FDE"/>
    <w:rsid w:val="00EC0A4A"/>
    <w:rsid w:val="00EC0CFC"/>
    <w:rsid w:val="00EC0E00"/>
    <w:rsid w:val="00EC1158"/>
    <w:rsid w:val="00EC27C5"/>
    <w:rsid w:val="00EC4903"/>
    <w:rsid w:val="00EC5153"/>
    <w:rsid w:val="00EC5E2D"/>
    <w:rsid w:val="00EC6B72"/>
    <w:rsid w:val="00EC731E"/>
    <w:rsid w:val="00ED017A"/>
    <w:rsid w:val="00ED0485"/>
    <w:rsid w:val="00ED048B"/>
    <w:rsid w:val="00ED2621"/>
    <w:rsid w:val="00ED2B50"/>
    <w:rsid w:val="00ED3A1B"/>
    <w:rsid w:val="00ED462E"/>
    <w:rsid w:val="00ED4A53"/>
    <w:rsid w:val="00ED74E7"/>
    <w:rsid w:val="00ED79B6"/>
    <w:rsid w:val="00ED7A88"/>
    <w:rsid w:val="00EE0D2F"/>
    <w:rsid w:val="00EE1460"/>
    <w:rsid w:val="00EE1626"/>
    <w:rsid w:val="00EE3405"/>
    <w:rsid w:val="00EE3D3F"/>
    <w:rsid w:val="00EE45D7"/>
    <w:rsid w:val="00EE4823"/>
    <w:rsid w:val="00EE5157"/>
    <w:rsid w:val="00EE68A1"/>
    <w:rsid w:val="00EF128B"/>
    <w:rsid w:val="00EF1BA9"/>
    <w:rsid w:val="00EF4D47"/>
    <w:rsid w:val="00EF5D24"/>
    <w:rsid w:val="00EF7335"/>
    <w:rsid w:val="00EF7384"/>
    <w:rsid w:val="00F00A38"/>
    <w:rsid w:val="00F00D48"/>
    <w:rsid w:val="00F0152C"/>
    <w:rsid w:val="00F0179B"/>
    <w:rsid w:val="00F0358D"/>
    <w:rsid w:val="00F04F5D"/>
    <w:rsid w:val="00F06331"/>
    <w:rsid w:val="00F06725"/>
    <w:rsid w:val="00F06BE9"/>
    <w:rsid w:val="00F10703"/>
    <w:rsid w:val="00F12703"/>
    <w:rsid w:val="00F12DA8"/>
    <w:rsid w:val="00F1314B"/>
    <w:rsid w:val="00F13230"/>
    <w:rsid w:val="00F14071"/>
    <w:rsid w:val="00F156BE"/>
    <w:rsid w:val="00F1641A"/>
    <w:rsid w:val="00F16F8C"/>
    <w:rsid w:val="00F2184D"/>
    <w:rsid w:val="00F218BD"/>
    <w:rsid w:val="00F22E8C"/>
    <w:rsid w:val="00F23477"/>
    <w:rsid w:val="00F23D7C"/>
    <w:rsid w:val="00F23E5D"/>
    <w:rsid w:val="00F24E43"/>
    <w:rsid w:val="00F250CB"/>
    <w:rsid w:val="00F25737"/>
    <w:rsid w:val="00F2616E"/>
    <w:rsid w:val="00F27136"/>
    <w:rsid w:val="00F27445"/>
    <w:rsid w:val="00F274B3"/>
    <w:rsid w:val="00F27877"/>
    <w:rsid w:val="00F31270"/>
    <w:rsid w:val="00F3136D"/>
    <w:rsid w:val="00F32E5D"/>
    <w:rsid w:val="00F349E0"/>
    <w:rsid w:val="00F34B23"/>
    <w:rsid w:val="00F36B36"/>
    <w:rsid w:val="00F36B38"/>
    <w:rsid w:val="00F36C14"/>
    <w:rsid w:val="00F372AF"/>
    <w:rsid w:val="00F37A86"/>
    <w:rsid w:val="00F41C50"/>
    <w:rsid w:val="00F4356B"/>
    <w:rsid w:val="00F46D83"/>
    <w:rsid w:val="00F47DE0"/>
    <w:rsid w:val="00F51346"/>
    <w:rsid w:val="00F529E4"/>
    <w:rsid w:val="00F54A31"/>
    <w:rsid w:val="00F56A10"/>
    <w:rsid w:val="00F56BA4"/>
    <w:rsid w:val="00F576CC"/>
    <w:rsid w:val="00F60A95"/>
    <w:rsid w:val="00F60D4B"/>
    <w:rsid w:val="00F6356D"/>
    <w:rsid w:val="00F645D4"/>
    <w:rsid w:val="00F651F8"/>
    <w:rsid w:val="00F6542E"/>
    <w:rsid w:val="00F66592"/>
    <w:rsid w:val="00F66699"/>
    <w:rsid w:val="00F6685C"/>
    <w:rsid w:val="00F7155F"/>
    <w:rsid w:val="00F715A7"/>
    <w:rsid w:val="00F722C3"/>
    <w:rsid w:val="00F73A38"/>
    <w:rsid w:val="00F75072"/>
    <w:rsid w:val="00F75634"/>
    <w:rsid w:val="00F75E08"/>
    <w:rsid w:val="00F764E7"/>
    <w:rsid w:val="00F76B1E"/>
    <w:rsid w:val="00F80020"/>
    <w:rsid w:val="00F807B7"/>
    <w:rsid w:val="00F83E38"/>
    <w:rsid w:val="00F86036"/>
    <w:rsid w:val="00F87BE3"/>
    <w:rsid w:val="00F901F1"/>
    <w:rsid w:val="00F905CF"/>
    <w:rsid w:val="00F907AC"/>
    <w:rsid w:val="00F91A55"/>
    <w:rsid w:val="00F92075"/>
    <w:rsid w:val="00F93222"/>
    <w:rsid w:val="00F93C49"/>
    <w:rsid w:val="00F94A6F"/>
    <w:rsid w:val="00F97027"/>
    <w:rsid w:val="00FA19C2"/>
    <w:rsid w:val="00FA268E"/>
    <w:rsid w:val="00FA3E26"/>
    <w:rsid w:val="00FA40E4"/>
    <w:rsid w:val="00FA424C"/>
    <w:rsid w:val="00FA486A"/>
    <w:rsid w:val="00FA674F"/>
    <w:rsid w:val="00FA7180"/>
    <w:rsid w:val="00FA78FE"/>
    <w:rsid w:val="00FB0EF8"/>
    <w:rsid w:val="00FB2ACA"/>
    <w:rsid w:val="00FB2CEB"/>
    <w:rsid w:val="00FB354E"/>
    <w:rsid w:val="00FB4042"/>
    <w:rsid w:val="00FB4FE4"/>
    <w:rsid w:val="00FB6612"/>
    <w:rsid w:val="00FB6E6D"/>
    <w:rsid w:val="00FB7907"/>
    <w:rsid w:val="00FC01BA"/>
    <w:rsid w:val="00FC0AB5"/>
    <w:rsid w:val="00FC2FD6"/>
    <w:rsid w:val="00FC4680"/>
    <w:rsid w:val="00FC6F67"/>
    <w:rsid w:val="00FD094B"/>
    <w:rsid w:val="00FD3676"/>
    <w:rsid w:val="00FD42D4"/>
    <w:rsid w:val="00FD438F"/>
    <w:rsid w:val="00FD5BF8"/>
    <w:rsid w:val="00FE012C"/>
    <w:rsid w:val="00FE317F"/>
    <w:rsid w:val="00FE565A"/>
    <w:rsid w:val="00FE5EA4"/>
    <w:rsid w:val="00FE772D"/>
    <w:rsid w:val="00FF1C96"/>
    <w:rsid w:val="00FF220B"/>
    <w:rsid w:val="00FF29A2"/>
    <w:rsid w:val="00FF3A58"/>
    <w:rsid w:val="00FF46CB"/>
    <w:rsid w:val="00FF491C"/>
    <w:rsid w:val="00FF533D"/>
    <w:rsid w:val="00FF563A"/>
    <w:rsid w:val="00FF5F80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61B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FA40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615B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CD714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842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842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084259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1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59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2"/>
    <w:uiPriority w:val="99"/>
    <w:rsid w:val="006D0499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13"/>
    <w:rsid w:val="00343CAB"/>
    <w:pPr>
      <w:ind w:firstLine="720"/>
      <w:jc w:val="center"/>
    </w:pPr>
  </w:style>
  <w:style w:type="paragraph" w:customStyle="1" w:styleId="a5">
    <w:name w:val="Îáû÷íû"/>
    <w:rsid w:val="00DF05B7"/>
    <w:rPr>
      <w:sz w:val="24"/>
    </w:rPr>
  </w:style>
  <w:style w:type="paragraph" w:customStyle="1" w:styleId="BodyText21">
    <w:name w:val="Body Text 21"/>
    <w:basedOn w:val="a"/>
    <w:rsid w:val="00174E24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F7103"/>
    <w:rPr>
      <w:rFonts w:ascii="Times New Roman CYR" w:hAnsi="Times New Roman CYR" w:cs="Times New Roman"/>
      <w:lang w:val="ru-RU" w:eastAsia="ru-RU" w:bidi="ar-SA"/>
    </w:rPr>
  </w:style>
  <w:style w:type="paragraph" w:customStyle="1" w:styleId="a8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9">
    <w:name w:val="page number"/>
    <w:basedOn w:val="a0"/>
    <w:uiPriority w:val="99"/>
    <w:rsid w:val="00C5560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E7E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8425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2">
    <w:name w:val="Body Text 2"/>
    <w:basedOn w:val="a"/>
    <w:link w:val="23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084259"/>
    <w:rPr>
      <w:rFonts w:ascii="Times New Roman CYR" w:hAnsi="Times New Roman CYR" w:cs="Times New Roman"/>
    </w:rPr>
  </w:style>
  <w:style w:type="character" w:styleId="ac">
    <w:name w:val="Hyperlink"/>
    <w:basedOn w:val="a0"/>
    <w:uiPriority w:val="99"/>
    <w:rsid w:val="00657CF6"/>
    <w:rPr>
      <w:rFonts w:cs="Times New Roman"/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4">
    <w:name w:val="Body Text Indent 2"/>
    <w:basedOn w:val="a"/>
    <w:link w:val="25"/>
    <w:uiPriority w:val="99"/>
    <w:rsid w:val="00A00B6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084259"/>
    <w:rPr>
      <w:rFonts w:ascii="Times New Roman CYR" w:hAnsi="Times New Roman CYR" w:cs="Times New Roman"/>
    </w:rPr>
  </w:style>
  <w:style w:type="paragraph" w:customStyle="1" w:styleId="15">
    <w:name w:val="Знак Знак Знак1 Знак Знак Знак Знак"/>
    <w:basedOn w:val="a"/>
    <w:rsid w:val="00393A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ody Text Indent"/>
    <w:basedOn w:val="a"/>
    <w:link w:val="ae"/>
    <w:uiPriority w:val="99"/>
    <w:rsid w:val="000D01A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56680D"/>
    <w:rPr>
      <w:rFonts w:ascii="Times New Roman CYR" w:hAnsi="Times New Roman CYR" w:cs="Times New Roman"/>
      <w:lang w:val="ru-RU" w:eastAsia="ru-RU" w:bidi="ar-SA"/>
    </w:rPr>
  </w:style>
  <w:style w:type="paragraph" w:customStyle="1" w:styleId="13">
    <w:name w:val="Обычный1"/>
    <w:rsid w:val="00BE4C17"/>
    <w:rPr>
      <w:sz w:val="24"/>
    </w:rPr>
  </w:style>
  <w:style w:type="paragraph" w:customStyle="1" w:styleId="af">
    <w:name w:val="текст сноски"/>
    <w:basedOn w:val="a"/>
    <w:rsid w:val="00BE4C17"/>
    <w:pPr>
      <w:widowControl w:val="0"/>
    </w:pPr>
    <w:rPr>
      <w:rFonts w:ascii="Times New Roman" w:hAnsi="Times New Roman"/>
      <w:sz w:val="28"/>
    </w:rPr>
  </w:style>
  <w:style w:type="paragraph" w:customStyle="1" w:styleId="14-15">
    <w:name w:val="Текст 14-1.5"/>
    <w:basedOn w:val="a"/>
    <w:rsid w:val="00B0445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4">
    <w:name w:val="çàãîëîâîê 4"/>
    <w:basedOn w:val="a"/>
    <w:next w:val="a"/>
    <w:rsid w:val="00CA615B"/>
    <w:pPr>
      <w:keepNext/>
      <w:jc w:val="both"/>
    </w:pPr>
    <w:rPr>
      <w:rFonts w:ascii="Times New Roman" w:hAnsi="Times New Roman"/>
      <w:sz w:val="28"/>
    </w:rPr>
  </w:style>
  <w:style w:type="paragraph" w:styleId="af0">
    <w:name w:val="Signature"/>
    <w:basedOn w:val="a"/>
    <w:link w:val="af1"/>
    <w:uiPriority w:val="99"/>
    <w:rsid w:val="00CA615B"/>
    <w:pPr>
      <w:jc w:val="both"/>
    </w:pPr>
    <w:rPr>
      <w:rFonts w:ascii="Times New Roman" w:hAnsi="Times New Roman"/>
      <w:sz w:val="28"/>
    </w:rPr>
  </w:style>
  <w:style w:type="character" w:customStyle="1" w:styleId="af1">
    <w:name w:val="Подпись Знак"/>
    <w:basedOn w:val="a0"/>
    <w:link w:val="af0"/>
    <w:uiPriority w:val="99"/>
    <w:locked/>
    <w:rsid w:val="001F39D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C3F1F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styleId="af2">
    <w:name w:val="footnote text"/>
    <w:basedOn w:val="a"/>
    <w:link w:val="af3"/>
    <w:uiPriority w:val="99"/>
    <w:semiHidden/>
    <w:rsid w:val="00FA40E4"/>
    <w:pPr>
      <w:autoSpaceDE w:val="0"/>
      <w:autoSpaceDN w:val="0"/>
    </w:pPr>
    <w:rPr>
      <w:rFonts w:ascii="Times New Roman" w:hAnsi="Times New Roman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12703"/>
    <w:rPr>
      <w:rFonts w:cs="Times New Roman"/>
      <w:lang w:val="ru-RU" w:eastAsia="ru-RU" w:bidi="ar-SA"/>
    </w:rPr>
  </w:style>
  <w:style w:type="character" w:styleId="af4">
    <w:name w:val="footnote reference"/>
    <w:basedOn w:val="a0"/>
    <w:uiPriority w:val="99"/>
    <w:semiHidden/>
    <w:rsid w:val="00FA40E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8E25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084259"/>
    <w:rPr>
      <w:rFonts w:ascii="Times New Roman CYR" w:hAnsi="Times New Roman CYR" w:cs="Times New Roman"/>
      <w:sz w:val="16"/>
      <w:szCs w:val="16"/>
    </w:rPr>
  </w:style>
  <w:style w:type="paragraph" w:customStyle="1" w:styleId="ConsCell">
    <w:name w:val="ConsCell"/>
    <w:rsid w:val="00036663"/>
    <w:pPr>
      <w:widowControl w:val="0"/>
    </w:pPr>
    <w:rPr>
      <w:rFonts w:ascii="Consultant" w:hAnsi="Consultant"/>
    </w:rPr>
  </w:style>
  <w:style w:type="character" w:customStyle="1" w:styleId="12">
    <w:name w:val="Верхний колонтитул Знак1"/>
    <w:basedOn w:val="a0"/>
    <w:link w:val="a4"/>
    <w:locked/>
    <w:rsid w:val="00174E24"/>
    <w:rPr>
      <w:rFonts w:ascii="Times New Roman CYR" w:hAnsi="Times New Roman CYR" w:cs="Times New Roman"/>
      <w:lang w:val="ru-RU" w:eastAsia="ru-RU" w:bidi="ar-SA"/>
    </w:rPr>
  </w:style>
  <w:style w:type="paragraph" w:styleId="af5">
    <w:name w:val="Title"/>
    <w:basedOn w:val="a"/>
    <w:link w:val="16"/>
    <w:uiPriority w:val="10"/>
    <w:qFormat/>
    <w:rsid w:val="00AF7E37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af6">
    <w:name w:val="Содерж"/>
    <w:basedOn w:val="a"/>
    <w:rsid w:val="0037054F"/>
    <w:pPr>
      <w:widowControl w:val="0"/>
      <w:autoSpaceDE w:val="0"/>
      <w:autoSpaceDN w:val="0"/>
      <w:spacing w:after="120"/>
      <w:jc w:val="center"/>
    </w:pPr>
    <w:rPr>
      <w:rFonts w:ascii="Times New Roman" w:hAnsi="Times New Roman"/>
      <w:sz w:val="28"/>
      <w:szCs w:val="28"/>
    </w:rPr>
  </w:style>
  <w:style w:type="paragraph" w:customStyle="1" w:styleId="17">
    <w:name w:val="текст сноски1"/>
    <w:basedOn w:val="a"/>
    <w:rsid w:val="00AF7E37"/>
    <w:pPr>
      <w:keepLines/>
      <w:autoSpaceDE w:val="0"/>
      <w:autoSpaceDN w:val="0"/>
      <w:spacing w:after="120"/>
      <w:jc w:val="both"/>
    </w:pPr>
    <w:rPr>
      <w:rFonts w:ascii="Times New Roman" w:hAnsi="Times New Roman"/>
      <w:sz w:val="22"/>
      <w:szCs w:val="22"/>
    </w:rPr>
  </w:style>
  <w:style w:type="character" w:customStyle="1" w:styleId="40">
    <w:name w:val="Знак Знак4"/>
    <w:rsid w:val="00AF7E37"/>
    <w:rPr>
      <w:rFonts w:ascii="Times New Roman" w:hAnsi="Times New Roman"/>
      <w:sz w:val="28"/>
    </w:rPr>
  </w:style>
  <w:style w:type="character" w:customStyle="1" w:styleId="16">
    <w:name w:val="Название Знак1"/>
    <w:link w:val="af5"/>
    <w:locked/>
    <w:rsid w:val="00AF7E37"/>
    <w:rPr>
      <w:rFonts w:ascii="Cambria" w:hAnsi="Cambria"/>
      <w:b/>
      <w:kern w:val="28"/>
      <w:sz w:val="32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37054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45">
    <w:name w:val="текст14.5"/>
    <w:basedOn w:val="a"/>
    <w:rsid w:val="004A0BBB"/>
    <w:pPr>
      <w:widowControl w:val="0"/>
      <w:autoSpaceDE w:val="0"/>
      <w:autoSpaceDN w:val="0"/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7">
    <w:name w:val="Document Map"/>
    <w:basedOn w:val="a"/>
    <w:link w:val="af8"/>
    <w:uiPriority w:val="99"/>
    <w:semiHidden/>
    <w:rsid w:val="00AD5B66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084259"/>
    <w:rPr>
      <w:rFonts w:ascii="Tahoma" w:hAnsi="Tahoma" w:cs="Tahoma"/>
      <w:sz w:val="16"/>
      <w:szCs w:val="16"/>
    </w:rPr>
  </w:style>
  <w:style w:type="paragraph" w:customStyle="1" w:styleId="Oaeno14-15">
    <w:name w:val="Oaeno14-15"/>
    <w:basedOn w:val="a"/>
    <w:rsid w:val="00890EF5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8">
    <w:name w:val="Текст1"/>
    <w:basedOn w:val="a"/>
    <w:rsid w:val="00706551"/>
    <w:rPr>
      <w:rFonts w:ascii="Courier New" w:hAnsi="Courier New"/>
      <w:szCs w:val="24"/>
    </w:rPr>
  </w:style>
  <w:style w:type="character" w:customStyle="1" w:styleId="FootnoteTextChar">
    <w:name w:val="Footnote Text Char"/>
    <w:locked/>
    <w:rsid w:val="0042671A"/>
    <w:rPr>
      <w:rFonts w:ascii="Times New Roman CYR" w:hAnsi="Times New Roman CYR"/>
      <w:lang w:val="ru-RU" w:eastAsia="ru-RU"/>
    </w:rPr>
  </w:style>
  <w:style w:type="paragraph" w:customStyle="1" w:styleId="6">
    <w:name w:val="çàãîëîâîê 6"/>
    <w:basedOn w:val="a"/>
    <w:next w:val="a"/>
    <w:rsid w:val="001F39D0"/>
    <w:pPr>
      <w:keepNext/>
      <w:ind w:firstLine="720"/>
      <w:jc w:val="both"/>
    </w:pPr>
    <w:rPr>
      <w:rFonts w:ascii="Times New Roman" w:hAnsi="Times New Roman"/>
      <w:sz w:val="28"/>
    </w:rPr>
  </w:style>
  <w:style w:type="paragraph" w:customStyle="1" w:styleId="110">
    <w:name w:val="Обычный11"/>
    <w:rsid w:val="00BC0684"/>
    <w:rPr>
      <w:sz w:val="24"/>
    </w:rPr>
  </w:style>
  <w:style w:type="paragraph" w:customStyle="1" w:styleId="26">
    <w:name w:val="заголовок 2"/>
    <w:basedOn w:val="a"/>
    <w:next w:val="a"/>
    <w:rsid w:val="00F645D4"/>
    <w:pPr>
      <w:keepNext/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paragraph" w:styleId="af9">
    <w:name w:val="endnote text"/>
    <w:basedOn w:val="a"/>
    <w:link w:val="afa"/>
    <w:uiPriority w:val="99"/>
    <w:rsid w:val="002A3461"/>
    <w:pPr>
      <w:widowControl w:val="0"/>
      <w:autoSpaceDE w:val="0"/>
      <w:autoSpaceDN w:val="0"/>
      <w:spacing w:after="120"/>
      <w:jc w:val="both"/>
    </w:pPr>
    <w:rPr>
      <w:rFonts w:ascii="Times New Roman" w:hAnsi="Times New Roman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2A3461"/>
    <w:rPr>
      <w:rFonts w:cs="Times New Roman"/>
    </w:rPr>
  </w:style>
  <w:style w:type="paragraph" w:customStyle="1" w:styleId="111">
    <w:name w:val="Знак Знак Знак1 Знак Знак Знак Знак1"/>
    <w:basedOn w:val="a"/>
    <w:rsid w:val="007557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b">
    <w:name w:val="Текст сноски Знак Знак"/>
    <w:locked/>
    <w:rsid w:val="00C6463E"/>
    <w:rPr>
      <w:rFonts w:ascii="Liberation Serif" w:hAnsi="Liberation Serif"/>
      <w:lang w:val="ru-RU" w:eastAsia="ru-RU"/>
    </w:rPr>
  </w:style>
  <w:style w:type="paragraph" w:styleId="afc">
    <w:name w:val="Body Text"/>
    <w:basedOn w:val="a"/>
    <w:link w:val="afd"/>
    <w:uiPriority w:val="99"/>
    <w:rsid w:val="00CF7103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locked/>
    <w:rsid w:val="00084259"/>
    <w:rPr>
      <w:rFonts w:ascii="Times New Roman CYR" w:hAnsi="Times New Roman CYR" w:cs="Times New Roman"/>
    </w:rPr>
  </w:style>
  <w:style w:type="character" w:customStyle="1" w:styleId="TitleChar">
    <w:name w:val="Title Char"/>
    <w:basedOn w:val="a0"/>
    <w:locked/>
    <w:rsid w:val="00CF7103"/>
    <w:rPr>
      <w:rFonts w:ascii="Cambria" w:hAnsi="Cambria" w:cs="Times New Roman"/>
      <w:b/>
      <w:kern w:val="28"/>
      <w:sz w:val="32"/>
    </w:rPr>
  </w:style>
  <w:style w:type="character" w:customStyle="1" w:styleId="HeaderChar">
    <w:name w:val="Header Char"/>
    <w:basedOn w:val="a0"/>
    <w:locked/>
    <w:rsid w:val="00CF7103"/>
    <w:rPr>
      <w:rFonts w:ascii="Times New Roman" w:hAnsi="Times New Roman" w:cs="Times New Roman"/>
      <w:sz w:val="28"/>
    </w:rPr>
  </w:style>
  <w:style w:type="character" w:customStyle="1" w:styleId="afe">
    <w:name w:val="Верхний колонтитул Знак"/>
    <w:locked/>
    <w:rsid w:val="00E44B05"/>
    <w:rPr>
      <w:rFonts w:ascii="Times New Roman CYR" w:hAnsi="Times New Roman CYR"/>
      <w:lang w:val="ru-RU" w:eastAsia="ru-RU"/>
    </w:rPr>
  </w:style>
  <w:style w:type="character" w:customStyle="1" w:styleId="aff">
    <w:name w:val="Название Знак"/>
    <w:locked/>
    <w:rsid w:val="00E44B05"/>
    <w:rPr>
      <w:rFonts w:ascii="Cambria" w:hAnsi="Cambria"/>
      <w:b/>
      <w:kern w:val="28"/>
      <w:sz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2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AF2C4-4214-49A5-B82C-0F6E2926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7</Pages>
  <Words>962</Words>
  <Characters>8447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Karpikova E.M.</dc:creator>
  <cp:lastModifiedBy>СА</cp:lastModifiedBy>
  <cp:revision>4</cp:revision>
  <cp:lastPrinted>2021-06-17T13:11:00Z</cp:lastPrinted>
  <dcterms:created xsi:type="dcterms:W3CDTF">2021-06-21T07:13:00Z</dcterms:created>
  <dcterms:modified xsi:type="dcterms:W3CDTF">2021-06-21T07:17:00Z</dcterms:modified>
</cp:coreProperties>
</file>