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Layout w:type="fixed"/>
        <w:tblLook w:val="01E0"/>
      </w:tblPr>
      <w:tblGrid>
        <w:gridCol w:w="4068"/>
        <w:gridCol w:w="5440"/>
      </w:tblGrid>
      <w:tr w:rsidR="004D5705" w:rsidRPr="004D5705" w:rsidTr="004D5705">
        <w:trPr>
          <w:trHeight w:val="162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D5705" w:rsidRPr="004D5705" w:rsidRDefault="004D5705" w:rsidP="0099025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Законодательного Собрания Свердловской области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одномандатному</w:t>
            </w:r>
            <w:proofErr w:type="gramEnd"/>
          </w:p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избирательному округу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D20DE5" w:rsidRPr="00C659AE" w:rsidRDefault="00D20DE5" w:rsidP="00990252">
            <w:pPr>
              <w:pStyle w:val="af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0252">
              <w:rPr>
                <w:rFonts w:ascii="Liberation Serif" w:hAnsi="Liberation Serif" w:cs="Liberation Serif"/>
                <w:szCs w:val="28"/>
              </w:rPr>
              <w:t>от кандидата в депутаты Законодательного</w:t>
            </w:r>
            <w:r w:rsidRPr="00990252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990252">
              <w:rPr>
                <w:rFonts w:ascii="Liberation Serif" w:hAnsi="Liberation Serif" w:cs="Liberation Serif"/>
                <w:szCs w:val="28"/>
              </w:rPr>
              <w:t>Собрания Свердловской области, выдвинутого</w:t>
            </w:r>
            <w:r w:rsidRPr="00990252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659AE">
              <w:rPr>
                <w:rFonts w:ascii="Liberation Serif" w:hAnsi="Liberation Serif" w:cs="Liberation Serif"/>
                <w:sz w:val="24"/>
                <w:szCs w:val="24"/>
              </w:rPr>
              <w:t xml:space="preserve">_________________________________________              </w:t>
            </w:r>
          </w:p>
          <w:p w:rsidR="00D20DE5" w:rsidRPr="00C659AE" w:rsidRDefault="00D20DE5" w:rsidP="00D20DE5">
            <w:pPr>
              <w:pStyle w:val="ConsPlusNonformat"/>
              <w:jc w:val="both"/>
              <w:rPr>
                <w:rFonts w:ascii="Liberation Serif" w:hAnsi="Liberation Serif" w:cs="Liberation Serif"/>
                <w:i/>
              </w:rPr>
            </w:pPr>
            <w:r w:rsidRPr="00C659AE">
              <w:rPr>
                <w:rFonts w:ascii="Liberation Serif" w:hAnsi="Liberation Serif" w:cs="Liberation Serif"/>
                <w:i/>
              </w:rPr>
              <w:t>(в случае выдвижения по одномандатному избирательному округу - указывается его наименование и номер, в случае выдвижения избирательным объединением по единому округу - наименование избирательного объединения)</w:t>
            </w:r>
          </w:p>
          <w:p w:rsidR="00D20DE5" w:rsidRPr="00C659AE" w:rsidRDefault="00D20DE5" w:rsidP="00D20D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AE"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_____________________________________</w:t>
            </w:r>
          </w:p>
          <w:p w:rsidR="004D5705" w:rsidRPr="004D5705" w:rsidRDefault="00D20DE5" w:rsidP="00D20DE5">
            <w:pPr>
              <w:spacing w:before="120"/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  <w:r w:rsidRPr="00C659AE">
              <w:rPr>
                <w:rFonts w:ascii="Liberation Serif" w:hAnsi="Liberation Serif" w:cs="Liberation Serif"/>
                <w:i/>
              </w:rPr>
              <w:t>(ФИО кандидата)</w:t>
            </w:r>
          </w:p>
        </w:tc>
      </w:tr>
    </w:tbl>
    <w:p w:rsidR="00A409F0" w:rsidRPr="004D5705" w:rsidRDefault="00A409F0" w:rsidP="00A409F0">
      <w:pPr>
        <w:suppressAutoHyphens/>
        <w:autoSpaceDE w:val="0"/>
        <w:autoSpaceDN w:val="0"/>
        <w:adjustRightInd w:val="0"/>
        <w:ind w:firstLine="539"/>
        <w:jc w:val="center"/>
        <w:outlineLvl w:val="3"/>
        <w:rPr>
          <w:rFonts w:ascii="Liberation Serif" w:hAnsi="Liberation Serif" w:cs="Liberation Serif"/>
          <w:b/>
          <w:sz w:val="28"/>
          <w:szCs w:val="28"/>
        </w:rPr>
      </w:pPr>
    </w:p>
    <w:p w:rsidR="00A409F0" w:rsidRPr="004D5705" w:rsidRDefault="00A409F0" w:rsidP="00A409F0">
      <w:pPr>
        <w:suppressAutoHyphens/>
        <w:autoSpaceDE w:val="0"/>
        <w:autoSpaceDN w:val="0"/>
        <w:adjustRightInd w:val="0"/>
        <w:ind w:firstLine="539"/>
        <w:jc w:val="center"/>
        <w:outlineLvl w:val="3"/>
        <w:rPr>
          <w:rFonts w:ascii="Liberation Serif" w:hAnsi="Liberation Serif" w:cs="Liberation Serif"/>
          <w:b/>
          <w:sz w:val="28"/>
          <w:szCs w:val="28"/>
        </w:rPr>
      </w:pPr>
      <w:r w:rsidRPr="004D5705">
        <w:rPr>
          <w:rFonts w:ascii="Liberation Serif" w:hAnsi="Liberation Serif" w:cs="Liberation Serif"/>
          <w:b/>
          <w:sz w:val="28"/>
          <w:szCs w:val="28"/>
        </w:rPr>
        <w:t xml:space="preserve">Уведомление </w:t>
      </w:r>
    </w:p>
    <w:p w:rsidR="00A409F0" w:rsidRPr="004D5705" w:rsidRDefault="00A409F0" w:rsidP="00A409F0">
      <w:pPr>
        <w:suppressAutoHyphens/>
        <w:autoSpaceDE w:val="0"/>
        <w:autoSpaceDN w:val="0"/>
        <w:adjustRightInd w:val="0"/>
        <w:ind w:firstLine="539"/>
        <w:jc w:val="center"/>
        <w:outlineLvl w:val="3"/>
        <w:rPr>
          <w:rFonts w:ascii="Liberation Serif" w:hAnsi="Liberation Serif" w:cs="Liberation Serif"/>
          <w:sz w:val="28"/>
          <w:szCs w:val="28"/>
        </w:rPr>
      </w:pPr>
    </w:p>
    <w:p w:rsidR="00A409F0" w:rsidRPr="004D5705" w:rsidRDefault="00A409F0" w:rsidP="00A409F0">
      <w:pPr>
        <w:autoSpaceDE w:val="0"/>
        <w:autoSpaceDN w:val="0"/>
        <w:adjustRightInd w:val="0"/>
        <w:ind w:left="539" w:firstLine="1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Я</w:t>
      </w:r>
      <w:r w:rsidR="00920458" w:rsidRPr="004D5705">
        <w:rPr>
          <w:rFonts w:ascii="Liberation Serif" w:hAnsi="Liberation Serif" w:cs="Liberation Serif"/>
          <w:sz w:val="28"/>
          <w:szCs w:val="28"/>
        </w:rPr>
        <w:t xml:space="preserve">, </w:t>
      </w:r>
      <w:r w:rsidRPr="004D5705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___________________________________________________________, </w:t>
      </w:r>
    </w:p>
    <w:p w:rsidR="00A409F0" w:rsidRPr="004D5705" w:rsidRDefault="00A409F0" w:rsidP="00A409F0">
      <w:pPr>
        <w:autoSpaceDE w:val="0"/>
        <w:autoSpaceDN w:val="0"/>
        <w:adjustRightInd w:val="0"/>
        <w:ind w:firstLine="540"/>
        <w:jc w:val="center"/>
        <w:outlineLvl w:val="3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>(фамилия, имя, отчество кандидата)</w:t>
      </w:r>
    </w:p>
    <w:p w:rsidR="00A409F0" w:rsidRPr="004D5705" w:rsidRDefault="00A409F0" w:rsidP="00A409F0">
      <w:pPr>
        <w:autoSpaceDE w:val="0"/>
        <w:autoSpaceDN w:val="0"/>
        <w:adjustRightInd w:val="0"/>
        <w:outlineLvl w:val="3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дата рождения -    _________   ____________________  ______________ года, </w:t>
      </w:r>
    </w:p>
    <w:p w:rsidR="00A409F0" w:rsidRPr="004D5705" w:rsidRDefault="00A409F0" w:rsidP="00A409F0">
      <w:pPr>
        <w:autoSpaceDE w:val="0"/>
        <w:autoSpaceDN w:val="0"/>
        <w:adjustRightInd w:val="0"/>
        <w:outlineLvl w:val="3"/>
        <w:rPr>
          <w:rFonts w:ascii="Liberation Serif" w:hAnsi="Liberation Serif" w:cs="Liberation Serif"/>
          <w:i/>
          <w:sz w:val="28"/>
          <w:szCs w:val="28"/>
        </w:rPr>
      </w:pPr>
      <w:r w:rsidRPr="004D5705">
        <w:rPr>
          <w:rFonts w:ascii="Liberation Serif" w:hAnsi="Liberation Serif" w:cs="Liberation Serif"/>
          <w:i/>
        </w:rPr>
        <w:t xml:space="preserve">                                                 (число)                    (месяц)                                                 (год)</w:t>
      </w:r>
    </w:p>
    <w:p w:rsidR="00A409F0" w:rsidRPr="004D5705" w:rsidRDefault="00A409F0" w:rsidP="00AE5493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уведомляю о том, что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не пользуюсь иностранными финансовыми инструментами.</w:t>
      </w:r>
    </w:p>
    <w:p w:rsidR="00A409F0" w:rsidRPr="004D5705" w:rsidRDefault="00A409F0" w:rsidP="00A409F0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5040"/>
        <w:gridCol w:w="4500"/>
      </w:tblGrid>
      <w:tr w:rsidR="00A409F0" w:rsidRPr="004D5705" w:rsidTr="00C63E85">
        <w:tc>
          <w:tcPr>
            <w:tcW w:w="5040" w:type="dxa"/>
          </w:tcPr>
          <w:p w:rsidR="00A409F0" w:rsidRPr="004D5705" w:rsidRDefault="00A409F0" w:rsidP="002E3BE9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00" w:type="dxa"/>
          </w:tcPr>
          <w:p w:rsidR="00C63E85" w:rsidRPr="004D5705" w:rsidRDefault="00A409F0" w:rsidP="002E3BE9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A409F0" w:rsidRPr="004D5705" w:rsidRDefault="00A409F0" w:rsidP="00C63E85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</w:t>
            </w:r>
            <w:r w:rsidR="00AE5493" w:rsidRPr="004D5705">
              <w:rPr>
                <w:rFonts w:ascii="Liberation Serif" w:hAnsi="Liberation Serif" w:cs="Liberation Serif"/>
                <w:sz w:val="26"/>
                <w:szCs w:val="26"/>
              </w:rPr>
              <w:t xml:space="preserve">   </w:t>
            </w: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</w:t>
            </w:r>
            <w:r w:rsidR="00C63E85" w:rsidRPr="004D5705">
              <w:rPr>
                <w:rFonts w:ascii="Liberation Serif" w:hAnsi="Liberation Serif" w:cs="Liberation Serif"/>
                <w:sz w:val="26"/>
                <w:szCs w:val="26"/>
              </w:rPr>
              <w:t>__</w:t>
            </w: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</w:t>
            </w:r>
          </w:p>
          <w:p w:rsidR="00A409F0" w:rsidRPr="004D5705" w:rsidRDefault="00A409F0" w:rsidP="002E3BE9">
            <w:pPr>
              <w:rPr>
                <w:rFonts w:ascii="Liberation Serif" w:hAnsi="Liberation Serif" w:cs="Liberation Serif"/>
                <w:i/>
              </w:rPr>
            </w:pPr>
            <w:r w:rsidRPr="004D5705">
              <w:rPr>
                <w:rFonts w:ascii="Liberation Serif" w:hAnsi="Liberation Serif" w:cs="Liberation Serif"/>
              </w:rPr>
              <w:t xml:space="preserve">        </w:t>
            </w:r>
            <w:r w:rsidRPr="004D5705">
              <w:rPr>
                <w:rFonts w:ascii="Liberation Serif" w:hAnsi="Liberation Serif" w:cs="Liberation Serif"/>
                <w:i/>
              </w:rPr>
              <w:t xml:space="preserve">(подпись)                 </w:t>
            </w:r>
            <w:r w:rsidR="00C63E85" w:rsidRPr="004D5705">
              <w:rPr>
                <w:rFonts w:ascii="Liberation Serif" w:hAnsi="Liberation Serif" w:cs="Liberation Serif"/>
                <w:i/>
              </w:rPr>
              <w:t xml:space="preserve"> </w:t>
            </w:r>
            <w:r w:rsidRPr="004D5705">
              <w:rPr>
                <w:rFonts w:ascii="Liberation Serif" w:hAnsi="Liberation Serif" w:cs="Liberation Serif"/>
                <w:i/>
              </w:rPr>
              <w:t xml:space="preserve"> (</w:t>
            </w:r>
            <w:r w:rsidR="00AE5493" w:rsidRPr="004D5705">
              <w:rPr>
                <w:rFonts w:ascii="Liberation Serif" w:hAnsi="Liberation Serif" w:cs="Liberation Serif"/>
                <w:i/>
              </w:rPr>
              <w:t>фамилия, инициалы</w:t>
            </w:r>
            <w:r w:rsidRPr="004D5705">
              <w:rPr>
                <w:rFonts w:ascii="Liberation Serif" w:hAnsi="Liberation Serif" w:cs="Liberation Serif"/>
                <w:i/>
              </w:rPr>
              <w:t xml:space="preserve">)        </w:t>
            </w:r>
          </w:p>
        </w:tc>
      </w:tr>
      <w:tr w:rsidR="00C63E85" w:rsidRPr="004D5705" w:rsidTr="00C63E85">
        <w:tc>
          <w:tcPr>
            <w:tcW w:w="5040" w:type="dxa"/>
          </w:tcPr>
          <w:p w:rsidR="00C63E85" w:rsidRPr="004D5705" w:rsidRDefault="00C63E85" w:rsidP="002E3BE9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00" w:type="dxa"/>
          </w:tcPr>
          <w:p w:rsidR="00C63E85" w:rsidRPr="004D5705" w:rsidRDefault="00C63E85" w:rsidP="00C63E85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________________</w:t>
            </w:r>
          </w:p>
          <w:p w:rsidR="00C63E85" w:rsidRPr="004D5705" w:rsidRDefault="00C63E85" w:rsidP="00C63E85">
            <w:pPr>
              <w:ind w:firstLine="223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A30748" w:rsidRPr="004D5705" w:rsidRDefault="00A30748" w:rsidP="00AE5493">
      <w:pPr>
        <w:pStyle w:val="a5"/>
        <w:rPr>
          <w:rFonts w:ascii="Liberation Serif" w:hAnsi="Liberation Serif" w:cs="Liberation Serif"/>
        </w:rPr>
      </w:pPr>
    </w:p>
    <w:p w:rsidR="00A30748" w:rsidRPr="004D5705" w:rsidRDefault="00A30748" w:rsidP="00AE5493">
      <w:pPr>
        <w:pStyle w:val="a5"/>
        <w:rPr>
          <w:rFonts w:ascii="Liberation Serif" w:hAnsi="Liberation Serif" w:cs="Liberation Serif"/>
        </w:rPr>
      </w:pPr>
    </w:p>
    <w:p w:rsidR="004055B6" w:rsidRPr="004D5705" w:rsidRDefault="004055B6" w:rsidP="00AE5493">
      <w:pPr>
        <w:pStyle w:val="a5"/>
        <w:rPr>
          <w:rFonts w:ascii="Liberation Serif" w:hAnsi="Liberation Serif" w:cs="Liberation Serif"/>
        </w:rPr>
      </w:pPr>
    </w:p>
    <w:p w:rsidR="00B92B53" w:rsidRPr="004D5705" w:rsidRDefault="00B92B53" w:rsidP="00AE5493">
      <w:pPr>
        <w:pStyle w:val="a5"/>
        <w:rPr>
          <w:rFonts w:ascii="Liberation Serif" w:hAnsi="Liberation Serif" w:cs="Liberation Serif"/>
        </w:rPr>
      </w:pPr>
    </w:p>
    <w:p w:rsidR="00B92B53" w:rsidRPr="004D5705" w:rsidRDefault="00B92B53" w:rsidP="00AE5493">
      <w:pPr>
        <w:pStyle w:val="a5"/>
        <w:rPr>
          <w:rFonts w:ascii="Liberation Serif" w:hAnsi="Liberation Serif" w:cs="Liberation Serif"/>
        </w:rPr>
      </w:pPr>
    </w:p>
    <w:p w:rsidR="00B92B53" w:rsidRPr="004D5705" w:rsidRDefault="00B92B53" w:rsidP="00AE5493">
      <w:pPr>
        <w:pStyle w:val="a5"/>
        <w:rPr>
          <w:rFonts w:ascii="Liberation Serif" w:hAnsi="Liberation Serif" w:cs="Liberation Serif"/>
        </w:rPr>
      </w:pPr>
    </w:p>
    <w:p w:rsidR="00B92B53" w:rsidRPr="004D5705" w:rsidRDefault="00B92B53" w:rsidP="00AE5493">
      <w:pPr>
        <w:pStyle w:val="a5"/>
        <w:rPr>
          <w:rFonts w:ascii="Liberation Serif" w:hAnsi="Liberation Serif" w:cs="Liberation Serif"/>
        </w:rPr>
      </w:pPr>
    </w:p>
    <w:p w:rsidR="00B92B53" w:rsidRPr="004D5705" w:rsidRDefault="00B92B53" w:rsidP="00AE5493">
      <w:pPr>
        <w:pStyle w:val="a5"/>
        <w:rPr>
          <w:rFonts w:ascii="Liberation Serif" w:hAnsi="Liberation Serif" w:cs="Liberation Serif"/>
        </w:rPr>
      </w:pPr>
    </w:p>
    <w:p w:rsidR="00B92B53" w:rsidRPr="004D5705" w:rsidRDefault="00B92B53" w:rsidP="00AE5493">
      <w:pPr>
        <w:pStyle w:val="a5"/>
        <w:rPr>
          <w:rFonts w:ascii="Liberation Serif" w:hAnsi="Liberation Serif" w:cs="Liberation Serif"/>
        </w:rPr>
      </w:pPr>
    </w:p>
    <w:p w:rsidR="00B92B53" w:rsidRPr="004D5705" w:rsidRDefault="00B92B53" w:rsidP="00AE5493">
      <w:pPr>
        <w:pStyle w:val="a5"/>
        <w:rPr>
          <w:rFonts w:ascii="Liberation Serif" w:hAnsi="Liberation Serif" w:cs="Liberation Serif"/>
        </w:rPr>
      </w:pPr>
    </w:p>
    <w:p w:rsidR="00B92B53" w:rsidRPr="004D5705" w:rsidRDefault="00B92B53" w:rsidP="00AE5493">
      <w:pPr>
        <w:pStyle w:val="a5"/>
        <w:rPr>
          <w:rFonts w:ascii="Liberation Serif" w:hAnsi="Liberation Serif" w:cs="Liberation Serif"/>
        </w:rPr>
      </w:pPr>
    </w:p>
    <w:p w:rsidR="00B92B53" w:rsidRPr="004D5705" w:rsidRDefault="00B92B53" w:rsidP="00AE5493">
      <w:pPr>
        <w:pStyle w:val="a5"/>
        <w:rPr>
          <w:rFonts w:ascii="Liberation Serif" w:hAnsi="Liberation Serif" w:cs="Liberation Serif"/>
        </w:rPr>
      </w:pPr>
    </w:p>
    <w:p w:rsidR="00B92B53" w:rsidRPr="004D5705" w:rsidRDefault="00B92B53" w:rsidP="00AE5493">
      <w:pPr>
        <w:pStyle w:val="a5"/>
        <w:rPr>
          <w:rFonts w:ascii="Liberation Serif" w:hAnsi="Liberation Serif" w:cs="Liberation Serif"/>
        </w:rPr>
      </w:pPr>
    </w:p>
    <w:p w:rsidR="00FA3E26" w:rsidRPr="004D5705" w:rsidRDefault="00A30748" w:rsidP="00A30748">
      <w:pPr>
        <w:pStyle w:val="a5"/>
        <w:jc w:val="both"/>
        <w:rPr>
          <w:rFonts w:ascii="Liberation Serif" w:hAnsi="Liberation Serif" w:cs="Liberation Serif"/>
          <w:sz w:val="6"/>
          <w:szCs w:val="6"/>
        </w:rPr>
      </w:pPr>
      <w:r w:rsidRPr="004D5705">
        <w:rPr>
          <w:rFonts w:ascii="Liberation Serif" w:hAnsi="Liberation Serif" w:cs="Liberation Serif"/>
          <w:b/>
        </w:rPr>
        <w:t>Примечание</w:t>
      </w:r>
      <w:r w:rsidRPr="004D5705">
        <w:rPr>
          <w:rFonts w:ascii="Liberation Serif" w:hAnsi="Liberation Serif" w:cs="Liberation Serif"/>
        </w:rPr>
        <w:t>. Понятие «иностранные финансовые инструменты» используется в соответствии с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sectPr w:rsidR="00FA3E26" w:rsidRPr="004D5705" w:rsidSect="00402488">
      <w:headerReference w:type="even" r:id="rId8"/>
      <w:headerReference w:type="first" r:id="rId9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BF" w:rsidRDefault="00B016BF">
      <w:r>
        <w:separator/>
      </w:r>
    </w:p>
  </w:endnote>
  <w:endnote w:type="continuationSeparator" w:id="0">
    <w:p w:rsidR="00B016BF" w:rsidRDefault="00B0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BF" w:rsidRDefault="00B016BF">
      <w:r>
        <w:separator/>
      </w:r>
    </w:p>
  </w:footnote>
  <w:footnote w:type="continuationSeparator" w:id="0">
    <w:p w:rsidR="00B016BF" w:rsidRDefault="00B01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AE12B4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16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16BF" w:rsidRDefault="00B016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B016BF" w:rsidP="00905C4A">
    <w:pPr>
      <w:jc w:val="center"/>
    </w:pPr>
  </w:p>
  <w:p w:rsidR="00B016BF" w:rsidRDefault="00B016BF" w:rsidP="00905C4A">
    <w:pPr>
      <w:pStyle w:val="a4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91"/>
    <w:multiLevelType w:val="hybridMultilevel"/>
    <w:tmpl w:val="0FB02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0071D"/>
    <w:multiLevelType w:val="hybridMultilevel"/>
    <w:tmpl w:val="274E3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3">
    <w:nsid w:val="22F82BA9"/>
    <w:multiLevelType w:val="hybridMultilevel"/>
    <w:tmpl w:val="3FAC1E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2996273"/>
    <w:multiLevelType w:val="hybridMultilevel"/>
    <w:tmpl w:val="7B060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C3498E"/>
    <w:multiLevelType w:val="hybridMultilevel"/>
    <w:tmpl w:val="70362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E45A9"/>
    <w:multiLevelType w:val="hybridMultilevel"/>
    <w:tmpl w:val="37FAF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FE3B19"/>
    <w:multiLevelType w:val="hybridMultilevel"/>
    <w:tmpl w:val="C4627344"/>
    <w:lvl w:ilvl="0" w:tplc="AA621E64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631D3"/>
    <w:multiLevelType w:val="hybridMultilevel"/>
    <w:tmpl w:val="B76C2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6B70CD"/>
    <w:multiLevelType w:val="hybridMultilevel"/>
    <w:tmpl w:val="82102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9C552F6"/>
    <w:multiLevelType w:val="hybridMultilevel"/>
    <w:tmpl w:val="2EEEB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A513AF8"/>
    <w:multiLevelType w:val="hybridMultilevel"/>
    <w:tmpl w:val="D8B400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stylePaneFormatFilter w:val="3F01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253A2"/>
    <w:rsid w:val="000006B1"/>
    <w:rsid w:val="0000071F"/>
    <w:rsid w:val="0000357D"/>
    <w:rsid w:val="00003E35"/>
    <w:rsid w:val="000044C5"/>
    <w:rsid w:val="00006021"/>
    <w:rsid w:val="000064DB"/>
    <w:rsid w:val="00006850"/>
    <w:rsid w:val="000101EC"/>
    <w:rsid w:val="00012B34"/>
    <w:rsid w:val="000131EF"/>
    <w:rsid w:val="0001386B"/>
    <w:rsid w:val="00014C75"/>
    <w:rsid w:val="00022054"/>
    <w:rsid w:val="00022720"/>
    <w:rsid w:val="00022AB8"/>
    <w:rsid w:val="00025141"/>
    <w:rsid w:val="0002570D"/>
    <w:rsid w:val="00025E49"/>
    <w:rsid w:val="00026804"/>
    <w:rsid w:val="00030A86"/>
    <w:rsid w:val="00033A57"/>
    <w:rsid w:val="000351E7"/>
    <w:rsid w:val="00035AF8"/>
    <w:rsid w:val="000365C6"/>
    <w:rsid w:val="00036663"/>
    <w:rsid w:val="00041288"/>
    <w:rsid w:val="00041FAA"/>
    <w:rsid w:val="00042560"/>
    <w:rsid w:val="00042BF1"/>
    <w:rsid w:val="00044661"/>
    <w:rsid w:val="00045B4E"/>
    <w:rsid w:val="000466A0"/>
    <w:rsid w:val="000469BC"/>
    <w:rsid w:val="00047A71"/>
    <w:rsid w:val="00047B88"/>
    <w:rsid w:val="00051100"/>
    <w:rsid w:val="00051778"/>
    <w:rsid w:val="00051DD1"/>
    <w:rsid w:val="00052453"/>
    <w:rsid w:val="00052ACC"/>
    <w:rsid w:val="000554B8"/>
    <w:rsid w:val="000556E5"/>
    <w:rsid w:val="0005674E"/>
    <w:rsid w:val="00056A05"/>
    <w:rsid w:val="00057BE4"/>
    <w:rsid w:val="000602BF"/>
    <w:rsid w:val="00060706"/>
    <w:rsid w:val="00063A35"/>
    <w:rsid w:val="000646B4"/>
    <w:rsid w:val="00064FA8"/>
    <w:rsid w:val="00065635"/>
    <w:rsid w:val="0006719A"/>
    <w:rsid w:val="0006798F"/>
    <w:rsid w:val="00071F9F"/>
    <w:rsid w:val="0007303C"/>
    <w:rsid w:val="00075FD7"/>
    <w:rsid w:val="00077A8C"/>
    <w:rsid w:val="00080496"/>
    <w:rsid w:val="000807AE"/>
    <w:rsid w:val="000809D8"/>
    <w:rsid w:val="000826F5"/>
    <w:rsid w:val="00083F5D"/>
    <w:rsid w:val="000847E3"/>
    <w:rsid w:val="000852C2"/>
    <w:rsid w:val="0008594B"/>
    <w:rsid w:val="00090132"/>
    <w:rsid w:val="00090C09"/>
    <w:rsid w:val="000930AF"/>
    <w:rsid w:val="00093FF2"/>
    <w:rsid w:val="000950E2"/>
    <w:rsid w:val="00095CC4"/>
    <w:rsid w:val="0009643C"/>
    <w:rsid w:val="0009767D"/>
    <w:rsid w:val="000A1B11"/>
    <w:rsid w:val="000A31A8"/>
    <w:rsid w:val="000A65E4"/>
    <w:rsid w:val="000A7C8B"/>
    <w:rsid w:val="000B1FD6"/>
    <w:rsid w:val="000B2CFD"/>
    <w:rsid w:val="000B2E8C"/>
    <w:rsid w:val="000B33FA"/>
    <w:rsid w:val="000C045B"/>
    <w:rsid w:val="000C0E1E"/>
    <w:rsid w:val="000C14FF"/>
    <w:rsid w:val="000C1703"/>
    <w:rsid w:val="000C3DC1"/>
    <w:rsid w:val="000C48AE"/>
    <w:rsid w:val="000C5D5F"/>
    <w:rsid w:val="000C676E"/>
    <w:rsid w:val="000C7A7B"/>
    <w:rsid w:val="000C7BE9"/>
    <w:rsid w:val="000C7FED"/>
    <w:rsid w:val="000D01AF"/>
    <w:rsid w:val="000D2416"/>
    <w:rsid w:val="000D2F36"/>
    <w:rsid w:val="000D3A01"/>
    <w:rsid w:val="000D5BCC"/>
    <w:rsid w:val="000D629B"/>
    <w:rsid w:val="000D6AF3"/>
    <w:rsid w:val="000D708E"/>
    <w:rsid w:val="000E1D52"/>
    <w:rsid w:val="000E2400"/>
    <w:rsid w:val="000E447B"/>
    <w:rsid w:val="000E698D"/>
    <w:rsid w:val="000F081C"/>
    <w:rsid w:val="000F1679"/>
    <w:rsid w:val="000F1DEE"/>
    <w:rsid w:val="000F2223"/>
    <w:rsid w:val="000F2E00"/>
    <w:rsid w:val="000F2FA6"/>
    <w:rsid w:val="000F3390"/>
    <w:rsid w:val="000F5493"/>
    <w:rsid w:val="000F619E"/>
    <w:rsid w:val="000F6E9B"/>
    <w:rsid w:val="000F7484"/>
    <w:rsid w:val="000F74AA"/>
    <w:rsid w:val="00101196"/>
    <w:rsid w:val="00101D19"/>
    <w:rsid w:val="00101E05"/>
    <w:rsid w:val="00104E62"/>
    <w:rsid w:val="00106B67"/>
    <w:rsid w:val="00110657"/>
    <w:rsid w:val="00110778"/>
    <w:rsid w:val="001118BA"/>
    <w:rsid w:val="00111971"/>
    <w:rsid w:val="0011331E"/>
    <w:rsid w:val="0011365A"/>
    <w:rsid w:val="00114168"/>
    <w:rsid w:val="00120437"/>
    <w:rsid w:val="00122654"/>
    <w:rsid w:val="00123335"/>
    <w:rsid w:val="00123887"/>
    <w:rsid w:val="001247E3"/>
    <w:rsid w:val="0012543D"/>
    <w:rsid w:val="001277F8"/>
    <w:rsid w:val="0012783E"/>
    <w:rsid w:val="00130E97"/>
    <w:rsid w:val="00131408"/>
    <w:rsid w:val="00132E05"/>
    <w:rsid w:val="0013317D"/>
    <w:rsid w:val="001351EA"/>
    <w:rsid w:val="001379B4"/>
    <w:rsid w:val="00141BFA"/>
    <w:rsid w:val="00142EE0"/>
    <w:rsid w:val="00142EF1"/>
    <w:rsid w:val="001432BD"/>
    <w:rsid w:val="00144470"/>
    <w:rsid w:val="001447E7"/>
    <w:rsid w:val="0014748C"/>
    <w:rsid w:val="00147FFA"/>
    <w:rsid w:val="0015214D"/>
    <w:rsid w:val="00152F23"/>
    <w:rsid w:val="001578DD"/>
    <w:rsid w:val="001615B1"/>
    <w:rsid w:val="00161F06"/>
    <w:rsid w:val="0016376B"/>
    <w:rsid w:val="00163A8D"/>
    <w:rsid w:val="00163F53"/>
    <w:rsid w:val="00164CA8"/>
    <w:rsid w:val="00166419"/>
    <w:rsid w:val="00167716"/>
    <w:rsid w:val="00167FF5"/>
    <w:rsid w:val="00170E0E"/>
    <w:rsid w:val="00171620"/>
    <w:rsid w:val="00172332"/>
    <w:rsid w:val="00172CA5"/>
    <w:rsid w:val="00173315"/>
    <w:rsid w:val="00174C6B"/>
    <w:rsid w:val="00174E24"/>
    <w:rsid w:val="00180852"/>
    <w:rsid w:val="0018112F"/>
    <w:rsid w:val="0018261A"/>
    <w:rsid w:val="001838E7"/>
    <w:rsid w:val="00184026"/>
    <w:rsid w:val="001846C8"/>
    <w:rsid w:val="00185E85"/>
    <w:rsid w:val="00186AA6"/>
    <w:rsid w:val="00186AC0"/>
    <w:rsid w:val="001878B1"/>
    <w:rsid w:val="001917BE"/>
    <w:rsid w:val="00191C73"/>
    <w:rsid w:val="0019341E"/>
    <w:rsid w:val="001947DC"/>
    <w:rsid w:val="00195930"/>
    <w:rsid w:val="00195A70"/>
    <w:rsid w:val="001962B4"/>
    <w:rsid w:val="00196749"/>
    <w:rsid w:val="001A058A"/>
    <w:rsid w:val="001A0781"/>
    <w:rsid w:val="001A0A68"/>
    <w:rsid w:val="001A180D"/>
    <w:rsid w:val="001A284C"/>
    <w:rsid w:val="001A3139"/>
    <w:rsid w:val="001A344F"/>
    <w:rsid w:val="001A3D85"/>
    <w:rsid w:val="001A5596"/>
    <w:rsid w:val="001A5A4A"/>
    <w:rsid w:val="001A5F00"/>
    <w:rsid w:val="001A60C3"/>
    <w:rsid w:val="001A66C4"/>
    <w:rsid w:val="001A6A34"/>
    <w:rsid w:val="001B02BC"/>
    <w:rsid w:val="001B14D7"/>
    <w:rsid w:val="001B15AC"/>
    <w:rsid w:val="001B21E1"/>
    <w:rsid w:val="001B23DF"/>
    <w:rsid w:val="001B3769"/>
    <w:rsid w:val="001B3FB3"/>
    <w:rsid w:val="001B4F30"/>
    <w:rsid w:val="001B5DFE"/>
    <w:rsid w:val="001C05A0"/>
    <w:rsid w:val="001C07BA"/>
    <w:rsid w:val="001C2E9E"/>
    <w:rsid w:val="001C32E9"/>
    <w:rsid w:val="001C3939"/>
    <w:rsid w:val="001C4DB3"/>
    <w:rsid w:val="001C5E0D"/>
    <w:rsid w:val="001C63B5"/>
    <w:rsid w:val="001C6ED4"/>
    <w:rsid w:val="001D1649"/>
    <w:rsid w:val="001D2B2E"/>
    <w:rsid w:val="001D3777"/>
    <w:rsid w:val="001D61F6"/>
    <w:rsid w:val="001D7092"/>
    <w:rsid w:val="001D787C"/>
    <w:rsid w:val="001D7B27"/>
    <w:rsid w:val="001E0D71"/>
    <w:rsid w:val="001E2C57"/>
    <w:rsid w:val="001E3F55"/>
    <w:rsid w:val="001E4086"/>
    <w:rsid w:val="001E697A"/>
    <w:rsid w:val="001E7295"/>
    <w:rsid w:val="001E7726"/>
    <w:rsid w:val="001F087E"/>
    <w:rsid w:val="001F0A3D"/>
    <w:rsid w:val="001F39D0"/>
    <w:rsid w:val="001F5BE7"/>
    <w:rsid w:val="001F600C"/>
    <w:rsid w:val="0020256A"/>
    <w:rsid w:val="002027C7"/>
    <w:rsid w:val="00202F94"/>
    <w:rsid w:val="0020452A"/>
    <w:rsid w:val="002046B9"/>
    <w:rsid w:val="002102E8"/>
    <w:rsid w:val="002116A4"/>
    <w:rsid w:val="00212CDA"/>
    <w:rsid w:val="00213328"/>
    <w:rsid w:val="00213E8D"/>
    <w:rsid w:val="00215AF6"/>
    <w:rsid w:val="00216C62"/>
    <w:rsid w:val="002207C5"/>
    <w:rsid w:val="00220EE0"/>
    <w:rsid w:val="002212D9"/>
    <w:rsid w:val="00222090"/>
    <w:rsid w:val="0022219A"/>
    <w:rsid w:val="00223399"/>
    <w:rsid w:val="00223F6B"/>
    <w:rsid w:val="0022491F"/>
    <w:rsid w:val="002249C2"/>
    <w:rsid w:val="00224BB4"/>
    <w:rsid w:val="00227829"/>
    <w:rsid w:val="00230D79"/>
    <w:rsid w:val="00233104"/>
    <w:rsid w:val="00233CA1"/>
    <w:rsid w:val="00235C64"/>
    <w:rsid w:val="00235CF8"/>
    <w:rsid w:val="00236417"/>
    <w:rsid w:val="00240F4C"/>
    <w:rsid w:val="002413DC"/>
    <w:rsid w:val="00242EB8"/>
    <w:rsid w:val="00244AB9"/>
    <w:rsid w:val="00244C78"/>
    <w:rsid w:val="002454D0"/>
    <w:rsid w:val="00245E99"/>
    <w:rsid w:val="0024605C"/>
    <w:rsid w:val="002473B5"/>
    <w:rsid w:val="00247A36"/>
    <w:rsid w:val="0025111E"/>
    <w:rsid w:val="002514A6"/>
    <w:rsid w:val="00253235"/>
    <w:rsid w:val="002544EB"/>
    <w:rsid w:val="00254E0B"/>
    <w:rsid w:val="00255648"/>
    <w:rsid w:val="00257F76"/>
    <w:rsid w:val="00260279"/>
    <w:rsid w:val="002618FE"/>
    <w:rsid w:val="00263F36"/>
    <w:rsid w:val="00264650"/>
    <w:rsid w:val="002658CA"/>
    <w:rsid w:val="00265F1D"/>
    <w:rsid w:val="002661FC"/>
    <w:rsid w:val="002665FB"/>
    <w:rsid w:val="00266ABA"/>
    <w:rsid w:val="00266FCB"/>
    <w:rsid w:val="00267408"/>
    <w:rsid w:val="002677D8"/>
    <w:rsid w:val="002701C9"/>
    <w:rsid w:val="0027042F"/>
    <w:rsid w:val="002712E1"/>
    <w:rsid w:val="002744A5"/>
    <w:rsid w:val="0027703C"/>
    <w:rsid w:val="0027768B"/>
    <w:rsid w:val="002806CF"/>
    <w:rsid w:val="00280BC1"/>
    <w:rsid w:val="0028182B"/>
    <w:rsid w:val="00281AFB"/>
    <w:rsid w:val="00282CE4"/>
    <w:rsid w:val="0028300B"/>
    <w:rsid w:val="00283B84"/>
    <w:rsid w:val="00286149"/>
    <w:rsid w:val="002910A4"/>
    <w:rsid w:val="00291581"/>
    <w:rsid w:val="002925D9"/>
    <w:rsid w:val="002934F3"/>
    <w:rsid w:val="002A0912"/>
    <w:rsid w:val="002A242E"/>
    <w:rsid w:val="002A3461"/>
    <w:rsid w:val="002A3983"/>
    <w:rsid w:val="002A55AD"/>
    <w:rsid w:val="002A68C5"/>
    <w:rsid w:val="002A6DDA"/>
    <w:rsid w:val="002B0415"/>
    <w:rsid w:val="002B20A8"/>
    <w:rsid w:val="002B24CF"/>
    <w:rsid w:val="002B348C"/>
    <w:rsid w:val="002B408B"/>
    <w:rsid w:val="002B4D17"/>
    <w:rsid w:val="002B6319"/>
    <w:rsid w:val="002B763E"/>
    <w:rsid w:val="002B771E"/>
    <w:rsid w:val="002C03C1"/>
    <w:rsid w:val="002C297A"/>
    <w:rsid w:val="002C31BF"/>
    <w:rsid w:val="002C4884"/>
    <w:rsid w:val="002C4C85"/>
    <w:rsid w:val="002D1472"/>
    <w:rsid w:val="002D1E0E"/>
    <w:rsid w:val="002D22C0"/>
    <w:rsid w:val="002D2AD1"/>
    <w:rsid w:val="002D2FA4"/>
    <w:rsid w:val="002D466B"/>
    <w:rsid w:val="002D6E74"/>
    <w:rsid w:val="002D7250"/>
    <w:rsid w:val="002D751D"/>
    <w:rsid w:val="002D763C"/>
    <w:rsid w:val="002E061B"/>
    <w:rsid w:val="002E1A1D"/>
    <w:rsid w:val="002E3BE9"/>
    <w:rsid w:val="002E545E"/>
    <w:rsid w:val="002E599F"/>
    <w:rsid w:val="002E5C0C"/>
    <w:rsid w:val="002E7585"/>
    <w:rsid w:val="002F00F8"/>
    <w:rsid w:val="002F0AF2"/>
    <w:rsid w:val="002F1187"/>
    <w:rsid w:val="002F1502"/>
    <w:rsid w:val="002F242D"/>
    <w:rsid w:val="002F3A71"/>
    <w:rsid w:val="002F47F6"/>
    <w:rsid w:val="002F490E"/>
    <w:rsid w:val="002F4B4E"/>
    <w:rsid w:val="002F5633"/>
    <w:rsid w:val="002F5C24"/>
    <w:rsid w:val="002F6239"/>
    <w:rsid w:val="002F6E39"/>
    <w:rsid w:val="002F7066"/>
    <w:rsid w:val="002F7D3C"/>
    <w:rsid w:val="00301254"/>
    <w:rsid w:val="00303AB7"/>
    <w:rsid w:val="00303E37"/>
    <w:rsid w:val="00304724"/>
    <w:rsid w:val="00305189"/>
    <w:rsid w:val="00306273"/>
    <w:rsid w:val="00306B66"/>
    <w:rsid w:val="00306F7E"/>
    <w:rsid w:val="003078F4"/>
    <w:rsid w:val="00313F42"/>
    <w:rsid w:val="00313F4D"/>
    <w:rsid w:val="00314A46"/>
    <w:rsid w:val="00320591"/>
    <w:rsid w:val="003212C1"/>
    <w:rsid w:val="00321EC9"/>
    <w:rsid w:val="00322760"/>
    <w:rsid w:val="003233BC"/>
    <w:rsid w:val="00325976"/>
    <w:rsid w:val="003262BC"/>
    <w:rsid w:val="003266AB"/>
    <w:rsid w:val="00332E0D"/>
    <w:rsid w:val="00333BE3"/>
    <w:rsid w:val="00333D9C"/>
    <w:rsid w:val="003346F0"/>
    <w:rsid w:val="00335A9E"/>
    <w:rsid w:val="003360B0"/>
    <w:rsid w:val="00337485"/>
    <w:rsid w:val="0033761E"/>
    <w:rsid w:val="00341DBB"/>
    <w:rsid w:val="00341DED"/>
    <w:rsid w:val="00343CAB"/>
    <w:rsid w:val="00351CA8"/>
    <w:rsid w:val="00353BED"/>
    <w:rsid w:val="00354047"/>
    <w:rsid w:val="00356543"/>
    <w:rsid w:val="003568F6"/>
    <w:rsid w:val="00360ED6"/>
    <w:rsid w:val="00362DDB"/>
    <w:rsid w:val="00363992"/>
    <w:rsid w:val="00365027"/>
    <w:rsid w:val="00365C5E"/>
    <w:rsid w:val="00365DBA"/>
    <w:rsid w:val="00366BA8"/>
    <w:rsid w:val="00367C35"/>
    <w:rsid w:val="0037054F"/>
    <w:rsid w:val="00370D83"/>
    <w:rsid w:val="00371799"/>
    <w:rsid w:val="00384F3D"/>
    <w:rsid w:val="0038583A"/>
    <w:rsid w:val="00386548"/>
    <w:rsid w:val="0039047A"/>
    <w:rsid w:val="00390DFB"/>
    <w:rsid w:val="00393AA0"/>
    <w:rsid w:val="00393B5D"/>
    <w:rsid w:val="0039492D"/>
    <w:rsid w:val="00394A8E"/>
    <w:rsid w:val="003952D2"/>
    <w:rsid w:val="00397C08"/>
    <w:rsid w:val="00397D01"/>
    <w:rsid w:val="003A1E2A"/>
    <w:rsid w:val="003A3A55"/>
    <w:rsid w:val="003A4749"/>
    <w:rsid w:val="003A4B15"/>
    <w:rsid w:val="003A54C9"/>
    <w:rsid w:val="003A75ED"/>
    <w:rsid w:val="003A77A4"/>
    <w:rsid w:val="003A7A86"/>
    <w:rsid w:val="003B1119"/>
    <w:rsid w:val="003B1847"/>
    <w:rsid w:val="003B276A"/>
    <w:rsid w:val="003B4123"/>
    <w:rsid w:val="003B529D"/>
    <w:rsid w:val="003B5DAC"/>
    <w:rsid w:val="003C05C6"/>
    <w:rsid w:val="003C09B2"/>
    <w:rsid w:val="003C1B1B"/>
    <w:rsid w:val="003C2B68"/>
    <w:rsid w:val="003C310A"/>
    <w:rsid w:val="003C6953"/>
    <w:rsid w:val="003C7922"/>
    <w:rsid w:val="003C7C79"/>
    <w:rsid w:val="003D058B"/>
    <w:rsid w:val="003D0A68"/>
    <w:rsid w:val="003D1A90"/>
    <w:rsid w:val="003D3F5B"/>
    <w:rsid w:val="003D4095"/>
    <w:rsid w:val="003D48C6"/>
    <w:rsid w:val="003D51E4"/>
    <w:rsid w:val="003D66D7"/>
    <w:rsid w:val="003E0251"/>
    <w:rsid w:val="003E0553"/>
    <w:rsid w:val="003E09E4"/>
    <w:rsid w:val="003E104F"/>
    <w:rsid w:val="003E13E7"/>
    <w:rsid w:val="003E25A4"/>
    <w:rsid w:val="003E2FC3"/>
    <w:rsid w:val="003E4320"/>
    <w:rsid w:val="003E5902"/>
    <w:rsid w:val="003E660D"/>
    <w:rsid w:val="003F119A"/>
    <w:rsid w:val="003F13C8"/>
    <w:rsid w:val="003F2CEE"/>
    <w:rsid w:val="003F6FC2"/>
    <w:rsid w:val="004021DC"/>
    <w:rsid w:val="00402488"/>
    <w:rsid w:val="00402827"/>
    <w:rsid w:val="004055B6"/>
    <w:rsid w:val="00411977"/>
    <w:rsid w:val="004137E6"/>
    <w:rsid w:val="00414580"/>
    <w:rsid w:val="00415C8A"/>
    <w:rsid w:val="004161E0"/>
    <w:rsid w:val="00416837"/>
    <w:rsid w:val="004214E4"/>
    <w:rsid w:val="00422512"/>
    <w:rsid w:val="0042259B"/>
    <w:rsid w:val="0042671A"/>
    <w:rsid w:val="00426FB2"/>
    <w:rsid w:val="0043040B"/>
    <w:rsid w:val="00430F6E"/>
    <w:rsid w:val="00431B0B"/>
    <w:rsid w:val="004320DF"/>
    <w:rsid w:val="00433F63"/>
    <w:rsid w:val="00434AFD"/>
    <w:rsid w:val="0043553E"/>
    <w:rsid w:val="0043765A"/>
    <w:rsid w:val="004402E2"/>
    <w:rsid w:val="00443603"/>
    <w:rsid w:val="0044379E"/>
    <w:rsid w:val="00444ED2"/>
    <w:rsid w:val="004463B3"/>
    <w:rsid w:val="004476DE"/>
    <w:rsid w:val="00450A5B"/>
    <w:rsid w:val="0045130F"/>
    <w:rsid w:val="00451B91"/>
    <w:rsid w:val="004520DE"/>
    <w:rsid w:val="00453DB3"/>
    <w:rsid w:val="00454112"/>
    <w:rsid w:val="00456135"/>
    <w:rsid w:val="00457D2C"/>
    <w:rsid w:val="00461191"/>
    <w:rsid w:val="00461595"/>
    <w:rsid w:val="00462BEC"/>
    <w:rsid w:val="004633B0"/>
    <w:rsid w:val="00465B1F"/>
    <w:rsid w:val="004661D3"/>
    <w:rsid w:val="004661F2"/>
    <w:rsid w:val="00467C0D"/>
    <w:rsid w:val="00467F7E"/>
    <w:rsid w:val="004709E7"/>
    <w:rsid w:val="0047195B"/>
    <w:rsid w:val="0047217F"/>
    <w:rsid w:val="00475DD8"/>
    <w:rsid w:val="00475FF1"/>
    <w:rsid w:val="00476C98"/>
    <w:rsid w:val="004807B2"/>
    <w:rsid w:val="00480E79"/>
    <w:rsid w:val="00482E58"/>
    <w:rsid w:val="0048554C"/>
    <w:rsid w:val="004865E6"/>
    <w:rsid w:val="00487FDB"/>
    <w:rsid w:val="0049027B"/>
    <w:rsid w:val="004904D5"/>
    <w:rsid w:val="00490F12"/>
    <w:rsid w:val="00492033"/>
    <w:rsid w:val="00494267"/>
    <w:rsid w:val="00494F9B"/>
    <w:rsid w:val="00495041"/>
    <w:rsid w:val="00495094"/>
    <w:rsid w:val="00495FE9"/>
    <w:rsid w:val="0049636D"/>
    <w:rsid w:val="00497D16"/>
    <w:rsid w:val="004A0B11"/>
    <w:rsid w:val="004A0BBB"/>
    <w:rsid w:val="004A16F1"/>
    <w:rsid w:val="004A1B6D"/>
    <w:rsid w:val="004A359C"/>
    <w:rsid w:val="004A4D77"/>
    <w:rsid w:val="004A6B59"/>
    <w:rsid w:val="004B187E"/>
    <w:rsid w:val="004B25E1"/>
    <w:rsid w:val="004B4861"/>
    <w:rsid w:val="004B629F"/>
    <w:rsid w:val="004B7B09"/>
    <w:rsid w:val="004C00DD"/>
    <w:rsid w:val="004C0AA3"/>
    <w:rsid w:val="004C1ABD"/>
    <w:rsid w:val="004C2496"/>
    <w:rsid w:val="004C4BD1"/>
    <w:rsid w:val="004C6823"/>
    <w:rsid w:val="004C6AC9"/>
    <w:rsid w:val="004C734C"/>
    <w:rsid w:val="004C7853"/>
    <w:rsid w:val="004C7F07"/>
    <w:rsid w:val="004D1984"/>
    <w:rsid w:val="004D4523"/>
    <w:rsid w:val="004D4B1C"/>
    <w:rsid w:val="004D5705"/>
    <w:rsid w:val="004D581A"/>
    <w:rsid w:val="004D70B7"/>
    <w:rsid w:val="004E30DC"/>
    <w:rsid w:val="004E4B4B"/>
    <w:rsid w:val="004F0165"/>
    <w:rsid w:val="004F1C06"/>
    <w:rsid w:val="004F2E6B"/>
    <w:rsid w:val="004F2EE6"/>
    <w:rsid w:val="004F44FB"/>
    <w:rsid w:val="004F61B5"/>
    <w:rsid w:val="004F7217"/>
    <w:rsid w:val="00501255"/>
    <w:rsid w:val="00502810"/>
    <w:rsid w:val="00502C05"/>
    <w:rsid w:val="00502EF9"/>
    <w:rsid w:val="00503CCF"/>
    <w:rsid w:val="00505B4A"/>
    <w:rsid w:val="00506547"/>
    <w:rsid w:val="00507562"/>
    <w:rsid w:val="005100D8"/>
    <w:rsid w:val="005107FA"/>
    <w:rsid w:val="00510B33"/>
    <w:rsid w:val="00510DCD"/>
    <w:rsid w:val="0051127D"/>
    <w:rsid w:val="005112A3"/>
    <w:rsid w:val="00511E54"/>
    <w:rsid w:val="00512D1A"/>
    <w:rsid w:val="005132D5"/>
    <w:rsid w:val="00513AF9"/>
    <w:rsid w:val="00514CC2"/>
    <w:rsid w:val="00514EB2"/>
    <w:rsid w:val="005158C3"/>
    <w:rsid w:val="00516046"/>
    <w:rsid w:val="0051627A"/>
    <w:rsid w:val="0051680C"/>
    <w:rsid w:val="00516C7C"/>
    <w:rsid w:val="00516D81"/>
    <w:rsid w:val="00521A0B"/>
    <w:rsid w:val="00522F83"/>
    <w:rsid w:val="005236E0"/>
    <w:rsid w:val="00524D2A"/>
    <w:rsid w:val="005256F0"/>
    <w:rsid w:val="005266C8"/>
    <w:rsid w:val="00526785"/>
    <w:rsid w:val="005268F1"/>
    <w:rsid w:val="00532E9A"/>
    <w:rsid w:val="00533DE1"/>
    <w:rsid w:val="005343E1"/>
    <w:rsid w:val="00535B0C"/>
    <w:rsid w:val="00535B59"/>
    <w:rsid w:val="005365E6"/>
    <w:rsid w:val="00536A5D"/>
    <w:rsid w:val="0053742A"/>
    <w:rsid w:val="005418A7"/>
    <w:rsid w:val="00541A7C"/>
    <w:rsid w:val="00542E82"/>
    <w:rsid w:val="00544933"/>
    <w:rsid w:val="0054601C"/>
    <w:rsid w:val="00547CDE"/>
    <w:rsid w:val="0055037B"/>
    <w:rsid w:val="00551F8B"/>
    <w:rsid w:val="00552559"/>
    <w:rsid w:val="00556281"/>
    <w:rsid w:val="00556FCF"/>
    <w:rsid w:val="0055739A"/>
    <w:rsid w:val="0056201A"/>
    <w:rsid w:val="005627AF"/>
    <w:rsid w:val="00563601"/>
    <w:rsid w:val="00563934"/>
    <w:rsid w:val="00563F21"/>
    <w:rsid w:val="00564FE0"/>
    <w:rsid w:val="0056501F"/>
    <w:rsid w:val="0056514A"/>
    <w:rsid w:val="00565F05"/>
    <w:rsid w:val="00566132"/>
    <w:rsid w:val="0056680D"/>
    <w:rsid w:val="00567B5A"/>
    <w:rsid w:val="005711C8"/>
    <w:rsid w:val="00571C50"/>
    <w:rsid w:val="00573770"/>
    <w:rsid w:val="00574AB0"/>
    <w:rsid w:val="00574EE5"/>
    <w:rsid w:val="005772BD"/>
    <w:rsid w:val="005773EC"/>
    <w:rsid w:val="00577ACF"/>
    <w:rsid w:val="00580E8F"/>
    <w:rsid w:val="005815EC"/>
    <w:rsid w:val="005828A0"/>
    <w:rsid w:val="005837E8"/>
    <w:rsid w:val="005837F8"/>
    <w:rsid w:val="00585C21"/>
    <w:rsid w:val="00586B09"/>
    <w:rsid w:val="005911A4"/>
    <w:rsid w:val="005913B9"/>
    <w:rsid w:val="00592BD7"/>
    <w:rsid w:val="00592FD4"/>
    <w:rsid w:val="005945D0"/>
    <w:rsid w:val="00596246"/>
    <w:rsid w:val="00597D66"/>
    <w:rsid w:val="005A1E03"/>
    <w:rsid w:val="005A7AA0"/>
    <w:rsid w:val="005B023F"/>
    <w:rsid w:val="005B0A46"/>
    <w:rsid w:val="005B15D9"/>
    <w:rsid w:val="005B1636"/>
    <w:rsid w:val="005B2133"/>
    <w:rsid w:val="005B2C42"/>
    <w:rsid w:val="005B3419"/>
    <w:rsid w:val="005B4418"/>
    <w:rsid w:val="005B7D8D"/>
    <w:rsid w:val="005B7F28"/>
    <w:rsid w:val="005C0E8A"/>
    <w:rsid w:val="005C38E4"/>
    <w:rsid w:val="005C57F3"/>
    <w:rsid w:val="005D004C"/>
    <w:rsid w:val="005D16C5"/>
    <w:rsid w:val="005D16E5"/>
    <w:rsid w:val="005D381E"/>
    <w:rsid w:val="005D4E70"/>
    <w:rsid w:val="005D5333"/>
    <w:rsid w:val="005D5F77"/>
    <w:rsid w:val="005E1290"/>
    <w:rsid w:val="005E12CD"/>
    <w:rsid w:val="005E1E78"/>
    <w:rsid w:val="005E29BF"/>
    <w:rsid w:val="005E2C7B"/>
    <w:rsid w:val="005E2FD0"/>
    <w:rsid w:val="005E37C8"/>
    <w:rsid w:val="005E3E41"/>
    <w:rsid w:val="005E4EF4"/>
    <w:rsid w:val="005E5B58"/>
    <w:rsid w:val="005F0397"/>
    <w:rsid w:val="005F10B8"/>
    <w:rsid w:val="005F12D0"/>
    <w:rsid w:val="005F20EE"/>
    <w:rsid w:val="005F2799"/>
    <w:rsid w:val="005F3199"/>
    <w:rsid w:val="005F3A1E"/>
    <w:rsid w:val="005F48D3"/>
    <w:rsid w:val="005F5A1E"/>
    <w:rsid w:val="005F5EEF"/>
    <w:rsid w:val="005F6E2A"/>
    <w:rsid w:val="00600D95"/>
    <w:rsid w:val="00601A5C"/>
    <w:rsid w:val="00601FA8"/>
    <w:rsid w:val="0060488F"/>
    <w:rsid w:val="006072A5"/>
    <w:rsid w:val="0061072B"/>
    <w:rsid w:val="00610C96"/>
    <w:rsid w:val="00613912"/>
    <w:rsid w:val="00615A80"/>
    <w:rsid w:val="00615C40"/>
    <w:rsid w:val="00616EFF"/>
    <w:rsid w:val="00625641"/>
    <w:rsid w:val="00625DAC"/>
    <w:rsid w:val="006274AD"/>
    <w:rsid w:val="00627806"/>
    <w:rsid w:val="00630344"/>
    <w:rsid w:val="006315F0"/>
    <w:rsid w:val="0063223D"/>
    <w:rsid w:val="00632273"/>
    <w:rsid w:val="0063356C"/>
    <w:rsid w:val="006339E9"/>
    <w:rsid w:val="006364A5"/>
    <w:rsid w:val="006368B1"/>
    <w:rsid w:val="00637474"/>
    <w:rsid w:val="00640DB6"/>
    <w:rsid w:val="006436A7"/>
    <w:rsid w:val="00643D20"/>
    <w:rsid w:val="006452F1"/>
    <w:rsid w:val="00645BF2"/>
    <w:rsid w:val="00646484"/>
    <w:rsid w:val="00646567"/>
    <w:rsid w:val="00646611"/>
    <w:rsid w:val="00646BAD"/>
    <w:rsid w:val="00647D3B"/>
    <w:rsid w:val="006506D1"/>
    <w:rsid w:val="00651C81"/>
    <w:rsid w:val="00653F91"/>
    <w:rsid w:val="006545D6"/>
    <w:rsid w:val="00655A3C"/>
    <w:rsid w:val="00656593"/>
    <w:rsid w:val="00656D85"/>
    <w:rsid w:val="00657CF6"/>
    <w:rsid w:val="00660371"/>
    <w:rsid w:val="00661FCF"/>
    <w:rsid w:val="00663E00"/>
    <w:rsid w:val="006653FD"/>
    <w:rsid w:val="006661B1"/>
    <w:rsid w:val="0067098D"/>
    <w:rsid w:val="00671A8D"/>
    <w:rsid w:val="006720D4"/>
    <w:rsid w:val="00672A27"/>
    <w:rsid w:val="00673378"/>
    <w:rsid w:val="006737A6"/>
    <w:rsid w:val="00681099"/>
    <w:rsid w:val="00684E75"/>
    <w:rsid w:val="0068545B"/>
    <w:rsid w:val="00685BE2"/>
    <w:rsid w:val="00686993"/>
    <w:rsid w:val="00691CF2"/>
    <w:rsid w:val="00692455"/>
    <w:rsid w:val="00694A7F"/>
    <w:rsid w:val="00694B5C"/>
    <w:rsid w:val="006956BA"/>
    <w:rsid w:val="006A130D"/>
    <w:rsid w:val="006A1800"/>
    <w:rsid w:val="006A2BAA"/>
    <w:rsid w:val="006A2ED6"/>
    <w:rsid w:val="006A580D"/>
    <w:rsid w:val="006A6987"/>
    <w:rsid w:val="006A6DAF"/>
    <w:rsid w:val="006A781B"/>
    <w:rsid w:val="006A7B10"/>
    <w:rsid w:val="006B0A6E"/>
    <w:rsid w:val="006B1056"/>
    <w:rsid w:val="006B147A"/>
    <w:rsid w:val="006B2A8E"/>
    <w:rsid w:val="006B314B"/>
    <w:rsid w:val="006B3B96"/>
    <w:rsid w:val="006B6DA0"/>
    <w:rsid w:val="006B71C2"/>
    <w:rsid w:val="006B7837"/>
    <w:rsid w:val="006B7A1C"/>
    <w:rsid w:val="006C0587"/>
    <w:rsid w:val="006C1CB7"/>
    <w:rsid w:val="006C1FB8"/>
    <w:rsid w:val="006C2BFB"/>
    <w:rsid w:val="006C2E55"/>
    <w:rsid w:val="006C3AFC"/>
    <w:rsid w:val="006C3F1F"/>
    <w:rsid w:val="006C4A11"/>
    <w:rsid w:val="006C4DC2"/>
    <w:rsid w:val="006C6859"/>
    <w:rsid w:val="006C72F2"/>
    <w:rsid w:val="006C76B7"/>
    <w:rsid w:val="006D0499"/>
    <w:rsid w:val="006D1018"/>
    <w:rsid w:val="006D1966"/>
    <w:rsid w:val="006D2BCA"/>
    <w:rsid w:val="006D36D4"/>
    <w:rsid w:val="006D39D1"/>
    <w:rsid w:val="006D4021"/>
    <w:rsid w:val="006D49B5"/>
    <w:rsid w:val="006D4A15"/>
    <w:rsid w:val="006D5218"/>
    <w:rsid w:val="006D5433"/>
    <w:rsid w:val="006D6842"/>
    <w:rsid w:val="006D7A04"/>
    <w:rsid w:val="006E0F3F"/>
    <w:rsid w:val="006E34A4"/>
    <w:rsid w:val="006E3C25"/>
    <w:rsid w:val="006E3C6C"/>
    <w:rsid w:val="006E4568"/>
    <w:rsid w:val="006E6700"/>
    <w:rsid w:val="006E7A70"/>
    <w:rsid w:val="006F08DF"/>
    <w:rsid w:val="006F279C"/>
    <w:rsid w:val="00700003"/>
    <w:rsid w:val="00700188"/>
    <w:rsid w:val="00701392"/>
    <w:rsid w:val="00701B45"/>
    <w:rsid w:val="00704674"/>
    <w:rsid w:val="007046D9"/>
    <w:rsid w:val="0070475C"/>
    <w:rsid w:val="00704919"/>
    <w:rsid w:val="00704C9F"/>
    <w:rsid w:val="00704F2A"/>
    <w:rsid w:val="00706551"/>
    <w:rsid w:val="00710954"/>
    <w:rsid w:val="00711217"/>
    <w:rsid w:val="00711CCE"/>
    <w:rsid w:val="007137A2"/>
    <w:rsid w:val="007146B4"/>
    <w:rsid w:val="007147B9"/>
    <w:rsid w:val="00714CEB"/>
    <w:rsid w:val="00716731"/>
    <w:rsid w:val="00716AA6"/>
    <w:rsid w:val="007173DF"/>
    <w:rsid w:val="00717598"/>
    <w:rsid w:val="0072034F"/>
    <w:rsid w:val="00720717"/>
    <w:rsid w:val="007211EF"/>
    <w:rsid w:val="00721416"/>
    <w:rsid w:val="00721853"/>
    <w:rsid w:val="007228E1"/>
    <w:rsid w:val="00722949"/>
    <w:rsid w:val="00722AA1"/>
    <w:rsid w:val="007253C2"/>
    <w:rsid w:val="00725811"/>
    <w:rsid w:val="007258E1"/>
    <w:rsid w:val="00726015"/>
    <w:rsid w:val="00726403"/>
    <w:rsid w:val="00726E87"/>
    <w:rsid w:val="007308F2"/>
    <w:rsid w:val="00731795"/>
    <w:rsid w:val="00731EB0"/>
    <w:rsid w:val="007329B3"/>
    <w:rsid w:val="00733298"/>
    <w:rsid w:val="00734A4B"/>
    <w:rsid w:val="00734BB4"/>
    <w:rsid w:val="007361DC"/>
    <w:rsid w:val="00737167"/>
    <w:rsid w:val="007409B0"/>
    <w:rsid w:val="00740AAF"/>
    <w:rsid w:val="007419D7"/>
    <w:rsid w:val="00742FA0"/>
    <w:rsid w:val="007430CA"/>
    <w:rsid w:val="007435F2"/>
    <w:rsid w:val="00743E2E"/>
    <w:rsid w:val="007440D5"/>
    <w:rsid w:val="00744764"/>
    <w:rsid w:val="007451D4"/>
    <w:rsid w:val="00745B65"/>
    <w:rsid w:val="0074706D"/>
    <w:rsid w:val="0075023C"/>
    <w:rsid w:val="0075075F"/>
    <w:rsid w:val="007509F8"/>
    <w:rsid w:val="00752907"/>
    <w:rsid w:val="00752AC1"/>
    <w:rsid w:val="00754A43"/>
    <w:rsid w:val="00754C50"/>
    <w:rsid w:val="00754D0E"/>
    <w:rsid w:val="00755712"/>
    <w:rsid w:val="007562B5"/>
    <w:rsid w:val="0076041E"/>
    <w:rsid w:val="0076290B"/>
    <w:rsid w:val="007629F1"/>
    <w:rsid w:val="00764082"/>
    <w:rsid w:val="0076650A"/>
    <w:rsid w:val="00767C0D"/>
    <w:rsid w:val="00770C9E"/>
    <w:rsid w:val="00770F9E"/>
    <w:rsid w:val="00771697"/>
    <w:rsid w:val="00771A1F"/>
    <w:rsid w:val="00774574"/>
    <w:rsid w:val="00776490"/>
    <w:rsid w:val="0077666E"/>
    <w:rsid w:val="00780B3F"/>
    <w:rsid w:val="0078115D"/>
    <w:rsid w:val="00784F0B"/>
    <w:rsid w:val="00784FA5"/>
    <w:rsid w:val="00785537"/>
    <w:rsid w:val="0078569B"/>
    <w:rsid w:val="00785B11"/>
    <w:rsid w:val="007909AF"/>
    <w:rsid w:val="00791DBD"/>
    <w:rsid w:val="007920C1"/>
    <w:rsid w:val="00792C17"/>
    <w:rsid w:val="00794A7B"/>
    <w:rsid w:val="0079544C"/>
    <w:rsid w:val="007A1D5A"/>
    <w:rsid w:val="007A2349"/>
    <w:rsid w:val="007A26E3"/>
    <w:rsid w:val="007A2F7D"/>
    <w:rsid w:val="007A38A5"/>
    <w:rsid w:val="007A6611"/>
    <w:rsid w:val="007B0A82"/>
    <w:rsid w:val="007B1234"/>
    <w:rsid w:val="007B18B3"/>
    <w:rsid w:val="007B2663"/>
    <w:rsid w:val="007B2EF6"/>
    <w:rsid w:val="007B3469"/>
    <w:rsid w:val="007B4D54"/>
    <w:rsid w:val="007B4EF1"/>
    <w:rsid w:val="007B6A63"/>
    <w:rsid w:val="007B733C"/>
    <w:rsid w:val="007B77CC"/>
    <w:rsid w:val="007C07E2"/>
    <w:rsid w:val="007C30E7"/>
    <w:rsid w:val="007C397B"/>
    <w:rsid w:val="007C49BB"/>
    <w:rsid w:val="007C502B"/>
    <w:rsid w:val="007C52A9"/>
    <w:rsid w:val="007C5CBF"/>
    <w:rsid w:val="007C61FC"/>
    <w:rsid w:val="007C6205"/>
    <w:rsid w:val="007D0906"/>
    <w:rsid w:val="007D2966"/>
    <w:rsid w:val="007D2CA2"/>
    <w:rsid w:val="007D2EFA"/>
    <w:rsid w:val="007D3BD3"/>
    <w:rsid w:val="007D50EC"/>
    <w:rsid w:val="007D6480"/>
    <w:rsid w:val="007D6BF0"/>
    <w:rsid w:val="007D6EAB"/>
    <w:rsid w:val="007E03B2"/>
    <w:rsid w:val="007E0EDB"/>
    <w:rsid w:val="007E2B20"/>
    <w:rsid w:val="007E3635"/>
    <w:rsid w:val="007E38C0"/>
    <w:rsid w:val="007E3A11"/>
    <w:rsid w:val="007E4A5A"/>
    <w:rsid w:val="007E4C64"/>
    <w:rsid w:val="007E4D83"/>
    <w:rsid w:val="007E5C02"/>
    <w:rsid w:val="007E6C73"/>
    <w:rsid w:val="007F0844"/>
    <w:rsid w:val="007F0F15"/>
    <w:rsid w:val="007F2DC0"/>
    <w:rsid w:val="007F3B8F"/>
    <w:rsid w:val="007F5FA1"/>
    <w:rsid w:val="007F606D"/>
    <w:rsid w:val="007F68AC"/>
    <w:rsid w:val="00802450"/>
    <w:rsid w:val="00802FC7"/>
    <w:rsid w:val="008048CD"/>
    <w:rsid w:val="00804EA3"/>
    <w:rsid w:val="00804F28"/>
    <w:rsid w:val="008054EE"/>
    <w:rsid w:val="008069DD"/>
    <w:rsid w:val="008071EA"/>
    <w:rsid w:val="00810387"/>
    <w:rsid w:val="008109A2"/>
    <w:rsid w:val="008123D8"/>
    <w:rsid w:val="00813EBA"/>
    <w:rsid w:val="0081439E"/>
    <w:rsid w:val="00814D72"/>
    <w:rsid w:val="008150BC"/>
    <w:rsid w:val="0081618F"/>
    <w:rsid w:val="00816861"/>
    <w:rsid w:val="00816958"/>
    <w:rsid w:val="00816B2C"/>
    <w:rsid w:val="00820E0F"/>
    <w:rsid w:val="00821132"/>
    <w:rsid w:val="00821718"/>
    <w:rsid w:val="00822EAA"/>
    <w:rsid w:val="008245E9"/>
    <w:rsid w:val="0082469D"/>
    <w:rsid w:val="008246C7"/>
    <w:rsid w:val="008253A2"/>
    <w:rsid w:val="00826534"/>
    <w:rsid w:val="00827945"/>
    <w:rsid w:val="00827FB0"/>
    <w:rsid w:val="008307D1"/>
    <w:rsid w:val="00831697"/>
    <w:rsid w:val="0083254F"/>
    <w:rsid w:val="00834160"/>
    <w:rsid w:val="008353C4"/>
    <w:rsid w:val="00836091"/>
    <w:rsid w:val="00836482"/>
    <w:rsid w:val="00840C4D"/>
    <w:rsid w:val="008418A4"/>
    <w:rsid w:val="00842489"/>
    <w:rsid w:val="008442C0"/>
    <w:rsid w:val="00844901"/>
    <w:rsid w:val="008453B0"/>
    <w:rsid w:val="00845DD8"/>
    <w:rsid w:val="00845E2B"/>
    <w:rsid w:val="00853312"/>
    <w:rsid w:val="008546C4"/>
    <w:rsid w:val="00854B40"/>
    <w:rsid w:val="0085522C"/>
    <w:rsid w:val="00856DEB"/>
    <w:rsid w:val="0085734E"/>
    <w:rsid w:val="008577DC"/>
    <w:rsid w:val="00860CDA"/>
    <w:rsid w:val="00860FB9"/>
    <w:rsid w:val="00863CCF"/>
    <w:rsid w:val="0086400E"/>
    <w:rsid w:val="00865C04"/>
    <w:rsid w:val="0086689F"/>
    <w:rsid w:val="00867CC0"/>
    <w:rsid w:val="008709FC"/>
    <w:rsid w:val="00870EF7"/>
    <w:rsid w:val="00870F58"/>
    <w:rsid w:val="00872AB2"/>
    <w:rsid w:val="008738D4"/>
    <w:rsid w:val="0087701E"/>
    <w:rsid w:val="008812C4"/>
    <w:rsid w:val="00881924"/>
    <w:rsid w:val="00881F83"/>
    <w:rsid w:val="008834C1"/>
    <w:rsid w:val="00886B1D"/>
    <w:rsid w:val="00887EFE"/>
    <w:rsid w:val="00887FDA"/>
    <w:rsid w:val="00890EF5"/>
    <w:rsid w:val="00890F87"/>
    <w:rsid w:val="00893EDF"/>
    <w:rsid w:val="00893EEA"/>
    <w:rsid w:val="0089600B"/>
    <w:rsid w:val="00897728"/>
    <w:rsid w:val="00897AA8"/>
    <w:rsid w:val="008A1023"/>
    <w:rsid w:val="008A57EB"/>
    <w:rsid w:val="008A779C"/>
    <w:rsid w:val="008A78EF"/>
    <w:rsid w:val="008B196F"/>
    <w:rsid w:val="008B3411"/>
    <w:rsid w:val="008B41C4"/>
    <w:rsid w:val="008B7DA2"/>
    <w:rsid w:val="008B7DD9"/>
    <w:rsid w:val="008C11C1"/>
    <w:rsid w:val="008C18A1"/>
    <w:rsid w:val="008C4BA6"/>
    <w:rsid w:val="008C5025"/>
    <w:rsid w:val="008C696E"/>
    <w:rsid w:val="008C7C0C"/>
    <w:rsid w:val="008D0819"/>
    <w:rsid w:val="008D0964"/>
    <w:rsid w:val="008D2976"/>
    <w:rsid w:val="008D3C7A"/>
    <w:rsid w:val="008D4331"/>
    <w:rsid w:val="008D4B77"/>
    <w:rsid w:val="008D503C"/>
    <w:rsid w:val="008D6122"/>
    <w:rsid w:val="008D6440"/>
    <w:rsid w:val="008D771D"/>
    <w:rsid w:val="008E12C7"/>
    <w:rsid w:val="008E25CB"/>
    <w:rsid w:val="008E3A52"/>
    <w:rsid w:val="008E3C08"/>
    <w:rsid w:val="008E3C5A"/>
    <w:rsid w:val="008E43F9"/>
    <w:rsid w:val="008E5C69"/>
    <w:rsid w:val="008E69EE"/>
    <w:rsid w:val="008E7E6A"/>
    <w:rsid w:val="008E7F0D"/>
    <w:rsid w:val="008F5B6B"/>
    <w:rsid w:val="008F6626"/>
    <w:rsid w:val="008F6664"/>
    <w:rsid w:val="008F684B"/>
    <w:rsid w:val="008F692B"/>
    <w:rsid w:val="008F7097"/>
    <w:rsid w:val="008F770E"/>
    <w:rsid w:val="00900C77"/>
    <w:rsid w:val="0090177D"/>
    <w:rsid w:val="00905A76"/>
    <w:rsid w:val="00905C4A"/>
    <w:rsid w:val="0091059D"/>
    <w:rsid w:val="00912037"/>
    <w:rsid w:val="009124F5"/>
    <w:rsid w:val="0091286B"/>
    <w:rsid w:val="00912D3C"/>
    <w:rsid w:val="0091308A"/>
    <w:rsid w:val="00913732"/>
    <w:rsid w:val="0091384A"/>
    <w:rsid w:val="00913CD2"/>
    <w:rsid w:val="009160C1"/>
    <w:rsid w:val="00916276"/>
    <w:rsid w:val="00920458"/>
    <w:rsid w:val="009215EF"/>
    <w:rsid w:val="009223D4"/>
    <w:rsid w:val="0092277B"/>
    <w:rsid w:val="0092313D"/>
    <w:rsid w:val="00923F5C"/>
    <w:rsid w:val="00927669"/>
    <w:rsid w:val="00931039"/>
    <w:rsid w:val="0093159D"/>
    <w:rsid w:val="00931B36"/>
    <w:rsid w:val="0093350C"/>
    <w:rsid w:val="00936C8D"/>
    <w:rsid w:val="0093776A"/>
    <w:rsid w:val="00937A9F"/>
    <w:rsid w:val="00941F3C"/>
    <w:rsid w:val="0094305B"/>
    <w:rsid w:val="009448BB"/>
    <w:rsid w:val="00944C08"/>
    <w:rsid w:val="00944C5A"/>
    <w:rsid w:val="00945F86"/>
    <w:rsid w:val="009517DD"/>
    <w:rsid w:val="00952867"/>
    <w:rsid w:val="00952A4E"/>
    <w:rsid w:val="00952AA2"/>
    <w:rsid w:val="009531ED"/>
    <w:rsid w:val="009553EF"/>
    <w:rsid w:val="0095589E"/>
    <w:rsid w:val="00955F31"/>
    <w:rsid w:val="00957D43"/>
    <w:rsid w:val="0096068E"/>
    <w:rsid w:val="00960A89"/>
    <w:rsid w:val="00964018"/>
    <w:rsid w:val="00964A17"/>
    <w:rsid w:val="0096774E"/>
    <w:rsid w:val="00967ACA"/>
    <w:rsid w:val="00970226"/>
    <w:rsid w:val="00971F1F"/>
    <w:rsid w:val="00971FD6"/>
    <w:rsid w:val="009722B0"/>
    <w:rsid w:val="009725B8"/>
    <w:rsid w:val="009735BD"/>
    <w:rsid w:val="00975233"/>
    <w:rsid w:val="00976357"/>
    <w:rsid w:val="00976D76"/>
    <w:rsid w:val="009802FF"/>
    <w:rsid w:val="00980827"/>
    <w:rsid w:val="00983263"/>
    <w:rsid w:val="0098519E"/>
    <w:rsid w:val="00985283"/>
    <w:rsid w:val="00985F71"/>
    <w:rsid w:val="00986917"/>
    <w:rsid w:val="00986A4F"/>
    <w:rsid w:val="00987256"/>
    <w:rsid w:val="009877DF"/>
    <w:rsid w:val="00987E68"/>
    <w:rsid w:val="00990252"/>
    <w:rsid w:val="009911E4"/>
    <w:rsid w:val="009945B0"/>
    <w:rsid w:val="00994E58"/>
    <w:rsid w:val="00995744"/>
    <w:rsid w:val="00995887"/>
    <w:rsid w:val="00996634"/>
    <w:rsid w:val="009A1B35"/>
    <w:rsid w:val="009A24D9"/>
    <w:rsid w:val="009A2F92"/>
    <w:rsid w:val="009A3248"/>
    <w:rsid w:val="009A419D"/>
    <w:rsid w:val="009A497E"/>
    <w:rsid w:val="009A5499"/>
    <w:rsid w:val="009A67DE"/>
    <w:rsid w:val="009A6BFE"/>
    <w:rsid w:val="009A7FA4"/>
    <w:rsid w:val="009B1892"/>
    <w:rsid w:val="009B1A66"/>
    <w:rsid w:val="009B2831"/>
    <w:rsid w:val="009B2E99"/>
    <w:rsid w:val="009B32E4"/>
    <w:rsid w:val="009B333F"/>
    <w:rsid w:val="009B338E"/>
    <w:rsid w:val="009B4AD0"/>
    <w:rsid w:val="009B5629"/>
    <w:rsid w:val="009B5811"/>
    <w:rsid w:val="009B59FE"/>
    <w:rsid w:val="009B5EC1"/>
    <w:rsid w:val="009B6A1A"/>
    <w:rsid w:val="009C02D2"/>
    <w:rsid w:val="009C2500"/>
    <w:rsid w:val="009C27B3"/>
    <w:rsid w:val="009C53F8"/>
    <w:rsid w:val="009C5570"/>
    <w:rsid w:val="009C582D"/>
    <w:rsid w:val="009C6C2D"/>
    <w:rsid w:val="009D0C32"/>
    <w:rsid w:val="009D1724"/>
    <w:rsid w:val="009D1D2F"/>
    <w:rsid w:val="009D4195"/>
    <w:rsid w:val="009D4DD5"/>
    <w:rsid w:val="009D5FA7"/>
    <w:rsid w:val="009D6600"/>
    <w:rsid w:val="009D7AA4"/>
    <w:rsid w:val="009E0016"/>
    <w:rsid w:val="009E0096"/>
    <w:rsid w:val="009E0545"/>
    <w:rsid w:val="009E05C5"/>
    <w:rsid w:val="009E227A"/>
    <w:rsid w:val="009E2797"/>
    <w:rsid w:val="009E3438"/>
    <w:rsid w:val="009E4F4D"/>
    <w:rsid w:val="009E5157"/>
    <w:rsid w:val="009E5218"/>
    <w:rsid w:val="009E5B7F"/>
    <w:rsid w:val="009E63DC"/>
    <w:rsid w:val="009E6668"/>
    <w:rsid w:val="009E6EC9"/>
    <w:rsid w:val="009F03F9"/>
    <w:rsid w:val="009F17C9"/>
    <w:rsid w:val="009F29E8"/>
    <w:rsid w:val="009F2EB5"/>
    <w:rsid w:val="009F3394"/>
    <w:rsid w:val="009F3CB0"/>
    <w:rsid w:val="009F49B7"/>
    <w:rsid w:val="009F4A20"/>
    <w:rsid w:val="009F5094"/>
    <w:rsid w:val="009F558A"/>
    <w:rsid w:val="009F67B6"/>
    <w:rsid w:val="009F7B3A"/>
    <w:rsid w:val="00A00B6A"/>
    <w:rsid w:val="00A01DFE"/>
    <w:rsid w:val="00A0236E"/>
    <w:rsid w:val="00A025F6"/>
    <w:rsid w:val="00A03EFC"/>
    <w:rsid w:val="00A06312"/>
    <w:rsid w:val="00A07000"/>
    <w:rsid w:val="00A1041B"/>
    <w:rsid w:val="00A12431"/>
    <w:rsid w:val="00A15F2F"/>
    <w:rsid w:val="00A16F16"/>
    <w:rsid w:val="00A173FC"/>
    <w:rsid w:val="00A17A65"/>
    <w:rsid w:val="00A17FAD"/>
    <w:rsid w:val="00A20543"/>
    <w:rsid w:val="00A20EF1"/>
    <w:rsid w:val="00A242D5"/>
    <w:rsid w:val="00A2494E"/>
    <w:rsid w:val="00A24A45"/>
    <w:rsid w:val="00A255A6"/>
    <w:rsid w:val="00A25647"/>
    <w:rsid w:val="00A25A5F"/>
    <w:rsid w:val="00A26326"/>
    <w:rsid w:val="00A26EB2"/>
    <w:rsid w:val="00A2756E"/>
    <w:rsid w:val="00A300FD"/>
    <w:rsid w:val="00A306BF"/>
    <w:rsid w:val="00A30748"/>
    <w:rsid w:val="00A30E77"/>
    <w:rsid w:val="00A31382"/>
    <w:rsid w:val="00A31523"/>
    <w:rsid w:val="00A317E2"/>
    <w:rsid w:val="00A33F90"/>
    <w:rsid w:val="00A409F0"/>
    <w:rsid w:val="00A40ADC"/>
    <w:rsid w:val="00A42CF7"/>
    <w:rsid w:val="00A4546D"/>
    <w:rsid w:val="00A47998"/>
    <w:rsid w:val="00A50925"/>
    <w:rsid w:val="00A51832"/>
    <w:rsid w:val="00A51F16"/>
    <w:rsid w:val="00A51F6C"/>
    <w:rsid w:val="00A53565"/>
    <w:rsid w:val="00A536FE"/>
    <w:rsid w:val="00A537FA"/>
    <w:rsid w:val="00A54D63"/>
    <w:rsid w:val="00A5511E"/>
    <w:rsid w:val="00A561C7"/>
    <w:rsid w:val="00A60312"/>
    <w:rsid w:val="00A609CB"/>
    <w:rsid w:val="00A6267D"/>
    <w:rsid w:val="00A62830"/>
    <w:rsid w:val="00A634AF"/>
    <w:rsid w:val="00A642C8"/>
    <w:rsid w:val="00A6622B"/>
    <w:rsid w:val="00A677AD"/>
    <w:rsid w:val="00A6793E"/>
    <w:rsid w:val="00A67A99"/>
    <w:rsid w:val="00A72AF7"/>
    <w:rsid w:val="00A73352"/>
    <w:rsid w:val="00A73808"/>
    <w:rsid w:val="00A74443"/>
    <w:rsid w:val="00A74F22"/>
    <w:rsid w:val="00A76A0D"/>
    <w:rsid w:val="00A7776F"/>
    <w:rsid w:val="00A77EF4"/>
    <w:rsid w:val="00A81673"/>
    <w:rsid w:val="00A82097"/>
    <w:rsid w:val="00A85D5A"/>
    <w:rsid w:val="00A85E6B"/>
    <w:rsid w:val="00A86897"/>
    <w:rsid w:val="00A8750F"/>
    <w:rsid w:val="00A902EA"/>
    <w:rsid w:val="00A919C7"/>
    <w:rsid w:val="00A9626A"/>
    <w:rsid w:val="00A963B8"/>
    <w:rsid w:val="00AA0905"/>
    <w:rsid w:val="00AA143E"/>
    <w:rsid w:val="00AA153B"/>
    <w:rsid w:val="00AA3019"/>
    <w:rsid w:val="00AA3605"/>
    <w:rsid w:val="00AA3952"/>
    <w:rsid w:val="00AA3989"/>
    <w:rsid w:val="00AA5C96"/>
    <w:rsid w:val="00AB0F71"/>
    <w:rsid w:val="00AB13FA"/>
    <w:rsid w:val="00AB2025"/>
    <w:rsid w:val="00AB2861"/>
    <w:rsid w:val="00AB28BC"/>
    <w:rsid w:val="00AC0738"/>
    <w:rsid w:val="00AC1581"/>
    <w:rsid w:val="00AC2CB7"/>
    <w:rsid w:val="00AC5061"/>
    <w:rsid w:val="00AC6444"/>
    <w:rsid w:val="00AD197D"/>
    <w:rsid w:val="00AD1BCA"/>
    <w:rsid w:val="00AD3299"/>
    <w:rsid w:val="00AD5B66"/>
    <w:rsid w:val="00AD6FE7"/>
    <w:rsid w:val="00AD7FFD"/>
    <w:rsid w:val="00AE0250"/>
    <w:rsid w:val="00AE06C9"/>
    <w:rsid w:val="00AE1205"/>
    <w:rsid w:val="00AE12B4"/>
    <w:rsid w:val="00AE316C"/>
    <w:rsid w:val="00AE3C2D"/>
    <w:rsid w:val="00AE4A9F"/>
    <w:rsid w:val="00AE4AED"/>
    <w:rsid w:val="00AE4E07"/>
    <w:rsid w:val="00AE5493"/>
    <w:rsid w:val="00AE738C"/>
    <w:rsid w:val="00AE7642"/>
    <w:rsid w:val="00AF093D"/>
    <w:rsid w:val="00AF29AF"/>
    <w:rsid w:val="00AF2B8B"/>
    <w:rsid w:val="00AF461A"/>
    <w:rsid w:val="00AF7E37"/>
    <w:rsid w:val="00AF7EE4"/>
    <w:rsid w:val="00B003FC"/>
    <w:rsid w:val="00B00F3E"/>
    <w:rsid w:val="00B016BF"/>
    <w:rsid w:val="00B02610"/>
    <w:rsid w:val="00B03172"/>
    <w:rsid w:val="00B04459"/>
    <w:rsid w:val="00B06816"/>
    <w:rsid w:val="00B0783C"/>
    <w:rsid w:val="00B105F2"/>
    <w:rsid w:val="00B107A4"/>
    <w:rsid w:val="00B10DD9"/>
    <w:rsid w:val="00B10E81"/>
    <w:rsid w:val="00B1244B"/>
    <w:rsid w:val="00B12DAF"/>
    <w:rsid w:val="00B142DA"/>
    <w:rsid w:val="00B14F3D"/>
    <w:rsid w:val="00B16278"/>
    <w:rsid w:val="00B16A25"/>
    <w:rsid w:val="00B16E42"/>
    <w:rsid w:val="00B2032A"/>
    <w:rsid w:val="00B216BB"/>
    <w:rsid w:val="00B23B13"/>
    <w:rsid w:val="00B23F85"/>
    <w:rsid w:val="00B241A9"/>
    <w:rsid w:val="00B256F4"/>
    <w:rsid w:val="00B27502"/>
    <w:rsid w:val="00B27C0E"/>
    <w:rsid w:val="00B305AC"/>
    <w:rsid w:val="00B32562"/>
    <w:rsid w:val="00B32B25"/>
    <w:rsid w:val="00B338BE"/>
    <w:rsid w:val="00B33AA0"/>
    <w:rsid w:val="00B345E1"/>
    <w:rsid w:val="00B34F2C"/>
    <w:rsid w:val="00B425B7"/>
    <w:rsid w:val="00B42704"/>
    <w:rsid w:val="00B43402"/>
    <w:rsid w:val="00B43D53"/>
    <w:rsid w:val="00B43F00"/>
    <w:rsid w:val="00B4418B"/>
    <w:rsid w:val="00B44E39"/>
    <w:rsid w:val="00B45032"/>
    <w:rsid w:val="00B4505E"/>
    <w:rsid w:val="00B45DAE"/>
    <w:rsid w:val="00B46A90"/>
    <w:rsid w:val="00B520E2"/>
    <w:rsid w:val="00B5229C"/>
    <w:rsid w:val="00B5579B"/>
    <w:rsid w:val="00B55FD4"/>
    <w:rsid w:val="00B56292"/>
    <w:rsid w:val="00B569CC"/>
    <w:rsid w:val="00B5783E"/>
    <w:rsid w:val="00B57B04"/>
    <w:rsid w:val="00B603E2"/>
    <w:rsid w:val="00B6069B"/>
    <w:rsid w:val="00B60FCE"/>
    <w:rsid w:val="00B63256"/>
    <w:rsid w:val="00B64C70"/>
    <w:rsid w:val="00B65FA6"/>
    <w:rsid w:val="00B67A1C"/>
    <w:rsid w:val="00B733BE"/>
    <w:rsid w:val="00B74D6F"/>
    <w:rsid w:val="00B76122"/>
    <w:rsid w:val="00B7670D"/>
    <w:rsid w:val="00B76CDC"/>
    <w:rsid w:val="00B77CC2"/>
    <w:rsid w:val="00B77D17"/>
    <w:rsid w:val="00B815A0"/>
    <w:rsid w:val="00B8176E"/>
    <w:rsid w:val="00B82636"/>
    <w:rsid w:val="00B83F48"/>
    <w:rsid w:val="00B84BC8"/>
    <w:rsid w:val="00B84E25"/>
    <w:rsid w:val="00B8594E"/>
    <w:rsid w:val="00B86BCF"/>
    <w:rsid w:val="00B92B53"/>
    <w:rsid w:val="00B935B9"/>
    <w:rsid w:val="00B95A2A"/>
    <w:rsid w:val="00B96383"/>
    <w:rsid w:val="00B96636"/>
    <w:rsid w:val="00B9682A"/>
    <w:rsid w:val="00B96BBE"/>
    <w:rsid w:val="00B9773B"/>
    <w:rsid w:val="00BA001A"/>
    <w:rsid w:val="00BA1258"/>
    <w:rsid w:val="00BA1468"/>
    <w:rsid w:val="00BA2221"/>
    <w:rsid w:val="00BA26B9"/>
    <w:rsid w:val="00BA49FF"/>
    <w:rsid w:val="00BA6188"/>
    <w:rsid w:val="00BA637D"/>
    <w:rsid w:val="00BA7B79"/>
    <w:rsid w:val="00BA7E20"/>
    <w:rsid w:val="00BB0B8B"/>
    <w:rsid w:val="00BB1136"/>
    <w:rsid w:val="00BB2749"/>
    <w:rsid w:val="00BB64E0"/>
    <w:rsid w:val="00BB6DCD"/>
    <w:rsid w:val="00BB7876"/>
    <w:rsid w:val="00BC0684"/>
    <w:rsid w:val="00BC1167"/>
    <w:rsid w:val="00BC129B"/>
    <w:rsid w:val="00BC2094"/>
    <w:rsid w:val="00BC2E87"/>
    <w:rsid w:val="00BC486B"/>
    <w:rsid w:val="00BC4D32"/>
    <w:rsid w:val="00BC5284"/>
    <w:rsid w:val="00BC58DD"/>
    <w:rsid w:val="00BD2BFF"/>
    <w:rsid w:val="00BD302E"/>
    <w:rsid w:val="00BD3947"/>
    <w:rsid w:val="00BD57A8"/>
    <w:rsid w:val="00BD7172"/>
    <w:rsid w:val="00BD7FC2"/>
    <w:rsid w:val="00BE2788"/>
    <w:rsid w:val="00BE2EBD"/>
    <w:rsid w:val="00BE314A"/>
    <w:rsid w:val="00BE39A3"/>
    <w:rsid w:val="00BE3BB0"/>
    <w:rsid w:val="00BE4C17"/>
    <w:rsid w:val="00BE57EB"/>
    <w:rsid w:val="00BE593C"/>
    <w:rsid w:val="00BE5BF8"/>
    <w:rsid w:val="00BE5FBE"/>
    <w:rsid w:val="00BE7894"/>
    <w:rsid w:val="00BF08B7"/>
    <w:rsid w:val="00BF0D50"/>
    <w:rsid w:val="00BF14F6"/>
    <w:rsid w:val="00BF1F23"/>
    <w:rsid w:val="00BF206D"/>
    <w:rsid w:val="00BF221A"/>
    <w:rsid w:val="00BF234A"/>
    <w:rsid w:val="00BF3377"/>
    <w:rsid w:val="00BF471B"/>
    <w:rsid w:val="00BF4D49"/>
    <w:rsid w:val="00BF6985"/>
    <w:rsid w:val="00BF69B4"/>
    <w:rsid w:val="00BF7A8F"/>
    <w:rsid w:val="00BF7BA6"/>
    <w:rsid w:val="00C00993"/>
    <w:rsid w:val="00C011A3"/>
    <w:rsid w:val="00C0155F"/>
    <w:rsid w:val="00C02081"/>
    <w:rsid w:val="00C0251F"/>
    <w:rsid w:val="00C03596"/>
    <w:rsid w:val="00C0364F"/>
    <w:rsid w:val="00C041B4"/>
    <w:rsid w:val="00C04A98"/>
    <w:rsid w:val="00C056E4"/>
    <w:rsid w:val="00C058A9"/>
    <w:rsid w:val="00C05E0B"/>
    <w:rsid w:val="00C06C4E"/>
    <w:rsid w:val="00C0743B"/>
    <w:rsid w:val="00C076E3"/>
    <w:rsid w:val="00C10A7F"/>
    <w:rsid w:val="00C117AB"/>
    <w:rsid w:val="00C13466"/>
    <w:rsid w:val="00C14AFA"/>
    <w:rsid w:val="00C15C7B"/>
    <w:rsid w:val="00C20482"/>
    <w:rsid w:val="00C20D5D"/>
    <w:rsid w:val="00C214D5"/>
    <w:rsid w:val="00C21C9A"/>
    <w:rsid w:val="00C22F9E"/>
    <w:rsid w:val="00C24461"/>
    <w:rsid w:val="00C249E5"/>
    <w:rsid w:val="00C24BFA"/>
    <w:rsid w:val="00C251D7"/>
    <w:rsid w:val="00C26C15"/>
    <w:rsid w:val="00C27908"/>
    <w:rsid w:val="00C27A4C"/>
    <w:rsid w:val="00C3053E"/>
    <w:rsid w:val="00C308E5"/>
    <w:rsid w:val="00C3249F"/>
    <w:rsid w:val="00C34329"/>
    <w:rsid w:val="00C3432B"/>
    <w:rsid w:val="00C35433"/>
    <w:rsid w:val="00C35F4A"/>
    <w:rsid w:val="00C3770B"/>
    <w:rsid w:val="00C400B5"/>
    <w:rsid w:val="00C42490"/>
    <w:rsid w:val="00C42548"/>
    <w:rsid w:val="00C427B9"/>
    <w:rsid w:val="00C437E3"/>
    <w:rsid w:val="00C44991"/>
    <w:rsid w:val="00C450F2"/>
    <w:rsid w:val="00C454DF"/>
    <w:rsid w:val="00C47FB4"/>
    <w:rsid w:val="00C50614"/>
    <w:rsid w:val="00C50A02"/>
    <w:rsid w:val="00C51FE6"/>
    <w:rsid w:val="00C52F2A"/>
    <w:rsid w:val="00C5429E"/>
    <w:rsid w:val="00C55606"/>
    <w:rsid w:val="00C557F1"/>
    <w:rsid w:val="00C56601"/>
    <w:rsid w:val="00C57846"/>
    <w:rsid w:val="00C578CC"/>
    <w:rsid w:val="00C61441"/>
    <w:rsid w:val="00C6290A"/>
    <w:rsid w:val="00C632E5"/>
    <w:rsid w:val="00C63A34"/>
    <w:rsid w:val="00C63E85"/>
    <w:rsid w:val="00C63F6D"/>
    <w:rsid w:val="00C6463E"/>
    <w:rsid w:val="00C65354"/>
    <w:rsid w:val="00C659AE"/>
    <w:rsid w:val="00C661E7"/>
    <w:rsid w:val="00C669D4"/>
    <w:rsid w:val="00C6759D"/>
    <w:rsid w:val="00C67E2E"/>
    <w:rsid w:val="00C67F55"/>
    <w:rsid w:val="00C7077C"/>
    <w:rsid w:val="00C722C8"/>
    <w:rsid w:val="00C738C3"/>
    <w:rsid w:val="00C73D91"/>
    <w:rsid w:val="00C7426E"/>
    <w:rsid w:val="00C74A93"/>
    <w:rsid w:val="00C74C63"/>
    <w:rsid w:val="00C7664E"/>
    <w:rsid w:val="00C76873"/>
    <w:rsid w:val="00C76FCB"/>
    <w:rsid w:val="00C77635"/>
    <w:rsid w:val="00C77FF5"/>
    <w:rsid w:val="00C805CC"/>
    <w:rsid w:val="00C8447A"/>
    <w:rsid w:val="00C84A70"/>
    <w:rsid w:val="00C84E69"/>
    <w:rsid w:val="00C85027"/>
    <w:rsid w:val="00C85DC1"/>
    <w:rsid w:val="00C86232"/>
    <w:rsid w:val="00C86432"/>
    <w:rsid w:val="00C867F3"/>
    <w:rsid w:val="00C948CE"/>
    <w:rsid w:val="00C95AFF"/>
    <w:rsid w:val="00C97134"/>
    <w:rsid w:val="00C972D7"/>
    <w:rsid w:val="00CA0A60"/>
    <w:rsid w:val="00CA3F47"/>
    <w:rsid w:val="00CA4390"/>
    <w:rsid w:val="00CA44EC"/>
    <w:rsid w:val="00CA4526"/>
    <w:rsid w:val="00CA51E2"/>
    <w:rsid w:val="00CA615B"/>
    <w:rsid w:val="00CB03A7"/>
    <w:rsid w:val="00CB0404"/>
    <w:rsid w:val="00CB1813"/>
    <w:rsid w:val="00CB19B4"/>
    <w:rsid w:val="00CB204F"/>
    <w:rsid w:val="00CB205F"/>
    <w:rsid w:val="00CB23FE"/>
    <w:rsid w:val="00CB3EF8"/>
    <w:rsid w:val="00CB4682"/>
    <w:rsid w:val="00CB60CB"/>
    <w:rsid w:val="00CB61CF"/>
    <w:rsid w:val="00CB656F"/>
    <w:rsid w:val="00CB6A92"/>
    <w:rsid w:val="00CB734F"/>
    <w:rsid w:val="00CB7960"/>
    <w:rsid w:val="00CC01B8"/>
    <w:rsid w:val="00CC35FD"/>
    <w:rsid w:val="00CC4E7E"/>
    <w:rsid w:val="00CC6162"/>
    <w:rsid w:val="00CD015C"/>
    <w:rsid w:val="00CD0335"/>
    <w:rsid w:val="00CD0604"/>
    <w:rsid w:val="00CD0C21"/>
    <w:rsid w:val="00CD12D2"/>
    <w:rsid w:val="00CD1A4F"/>
    <w:rsid w:val="00CD1AED"/>
    <w:rsid w:val="00CD1B8A"/>
    <w:rsid w:val="00CD2A37"/>
    <w:rsid w:val="00CD2F22"/>
    <w:rsid w:val="00CD62AF"/>
    <w:rsid w:val="00CD7146"/>
    <w:rsid w:val="00CD7E8B"/>
    <w:rsid w:val="00CE0A1F"/>
    <w:rsid w:val="00CE10AE"/>
    <w:rsid w:val="00CE1CF1"/>
    <w:rsid w:val="00CE1EB9"/>
    <w:rsid w:val="00CE2253"/>
    <w:rsid w:val="00CE3066"/>
    <w:rsid w:val="00CE4E2C"/>
    <w:rsid w:val="00CE688C"/>
    <w:rsid w:val="00CE7E7A"/>
    <w:rsid w:val="00CF070B"/>
    <w:rsid w:val="00CF1900"/>
    <w:rsid w:val="00CF3B99"/>
    <w:rsid w:val="00CF4161"/>
    <w:rsid w:val="00CF4C51"/>
    <w:rsid w:val="00CF605A"/>
    <w:rsid w:val="00CF63B9"/>
    <w:rsid w:val="00CF6631"/>
    <w:rsid w:val="00CF7103"/>
    <w:rsid w:val="00CF7541"/>
    <w:rsid w:val="00D003E6"/>
    <w:rsid w:val="00D02BC6"/>
    <w:rsid w:val="00D030C4"/>
    <w:rsid w:val="00D0350E"/>
    <w:rsid w:val="00D036CE"/>
    <w:rsid w:val="00D03868"/>
    <w:rsid w:val="00D03A26"/>
    <w:rsid w:val="00D04C46"/>
    <w:rsid w:val="00D05DAE"/>
    <w:rsid w:val="00D062C2"/>
    <w:rsid w:val="00D062EB"/>
    <w:rsid w:val="00D06351"/>
    <w:rsid w:val="00D06800"/>
    <w:rsid w:val="00D07438"/>
    <w:rsid w:val="00D10655"/>
    <w:rsid w:val="00D113CC"/>
    <w:rsid w:val="00D133B2"/>
    <w:rsid w:val="00D139EA"/>
    <w:rsid w:val="00D13A91"/>
    <w:rsid w:val="00D157B8"/>
    <w:rsid w:val="00D166F8"/>
    <w:rsid w:val="00D16732"/>
    <w:rsid w:val="00D17208"/>
    <w:rsid w:val="00D2015B"/>
    <w:rsid w:val="00D20DE5"/>
    <w:rsid w:val="00D222B5"/>
    <w:rsid w:val="00D229F0"/>
    <w:rsid w:val="00D22B4C"/>
    <w:rsid w:val="00D231C1"/>
    <w:rsid w:val="00D27DDD"/>
    <w:rsid w:val="00D302BA"/>
    <w:rsid w:val="00D30469"/>
    <w:rsid w:val="00D30F38"/>
    <w:rsid w:val="00D31960"/>
    <w:rsid w:val="00D32495"/>
    <w:rsid w:val="00D33514"/>
    <w:rsid w:val="00D3369F"/>
    <w:rsid w:val="00D347D0"/>
    <w:rsid w:val="00D375C2"/>
    <w:rsid w:val="00D405ED"/>
    <w:rsid w:val="00D41D5E"/>
    <w:rsid w:val="00D42C93"/>
    <w:rsid w:val="00D42CA3"/>
    <w:rsid w:val="00D43007"/>
    <w:rsid w:val="00D43925"/>
    <w:rsid w:val="00D44CA7"/>
    <w:rsid w:val="00D45C28"/>
    <w:rsid w:val="00D46C1A"/>
    <w:rsid w:val="00D46D14"/>
    <w:rsid w:val="00D4730C"/>
    <w:rsid w:val="00D47D1A"/>
    <w:rsid w:val="00D51172"/>
    <w:rsid w:val="00D51949"/>
    <w:rsid w:val="00D536F0"/>
    <w:rsid w:val="00D53EB4"/>
    <w:rsid w:val="00D54BF2"/>
    <w:rsid w:val="00D5557A"/>
    <w:rsid w:val="00D55BA9"/>
    <w:rsid w:val="00D56A3D"/>
    <w:rsid w:val="00D56B5C"/>
    <w:rsid w:val="00D572D3"/>
    <w:rsid w:val="00D62331"/>
    <w:rsid w:val="00D6273F"/>
    <w:rsid w:val="00D62749"/>
    <w:rsid w:val="00D64155"/>
    <w:rsid w:val="00D64D4E"/>
    <w:rsid w:val="00D66707"/>
    <w:rsid w:val="00D66B9B"/>
    <w:rsid w:val="00D6769A"/>
    <w:rsid w:val="00D67EC2"/>
    <w:rsid w:val="00D70914"/>
    <w:rsid w:val="00D70948"/>
    <w:rsid w:val="00D7205B"/>
    <w:rsid w:val="00D723A0"/>
    <w:rsid w:val="00D73F98"/>
    <w:rsid w:val="00D747EB"/>
    <w:rsid w:val="00D7674C"/>
    <w:rsid w:val="00D772A1"/>
    <w:rsid w:val="00D77F55"/>
    <w:rsid w:val="00D8081E"/>
    <w:rsid w:val="00D83079"/>
    <w:rsid w:val="00D84CC3"/>
    <w:rsid w:val="00D85765"/>
    <w:rsid w:val="00D85F7A"/>
    <w:rsid w:val="00D9098A"/>
    <w:rsid w:val="00D90A47"/>
    <w:rsid w:val="00D91612"/>
    <w:rsid w:val="00D94A9E"/>
    <w:rsid w:val="00D951D1"/>
    <w:rsid w:val="00D97491"/>
    <w:rsid w:val="00D97BB3"/>
    <w:rsid w:val="00DA030F"/>
    <w:rsid w:val="00DA0EE3"/>
    <w:rsid w:val="00DA14CF"/>
    <w:rsid w:val="00DA2342"/>
    <w:rsid w:val="00DA2FBC"/>
    <w:rsid w:val="00DA4850"/>
    <w:rsid w:val="00DA4EF8"/>
    <w:rsid w:val="00DA60F1"/>
    <w:rsid w:val="00DA66A2"/>
    <w:rsid w:val="00DA6FA5"/>
    <w:rsid w:val="00DB01B8"/>
    <w:rsid w:val="00DB2872"/>
    <w:rsid w:val="00DB393A"/>
    <w:rsid w:val="00DB3DEE"/>
    <w:rsid w:val="00DB470C"/>
    <w:rsid w:val="00DB77D2"/>
    <w:rsid w:val="00DC0131"/>
    <w:rsid w:val="00DC0A5A"/>
    <w:rsid w:val="00DC66D2"/>
    <w:rsid w:val="00DC7308"/>
    <w:rsid w:val="00DD110D"/>
    <w:rsid w:val="00DD13CC"/>
    <w:rsid w:val="00DD2598"/>
    <w:rsid w:val="00DD3CE1"/>
    <w:rsid w:val="00DD3DE1"/>
    <w:rsid w:val="00DD7638"/>
    <w:rsid w:val="00DE09D1"/>
    <w:rsid w:val="00DE2358"/>
    <w:rsid w:val="00DE53F8"/>
    <w:rsid w:val="00DE5AE9"/>
    <w:rsid w:val="00DE60E5"/>
    <w:rsid w:val="00DE63BD"/>
    <w:rsid w:val="00DF05B7"/>
    <w:rsid w:val="00DF0675"/>
    <w:rsid w:val="00DF22BB"/>
    <w:rsid w:val="00DF6E4D"/>
    <w:rsid w:val="00E0039D"/>
    <w:rsid w:val="00E006BD"/>
    <w:rsid w:val="00E01291"/>
    <w:rsid w:val="00E01A19"/>
    <w:rsid w:val="00E01A3E"/>
    <w:rsid w:val="00E02AE0"/>
    <w:rsid w:val="00E02C8E"/>
    <w:rsid w:val="00E02DDF"/>
    <w:rsid w:val="00E03D40"/>
    <w:rsid w:val="00E05B9A"/>
    <w:rsid w:val="00E06D6D"/>
    <w:rsid w:val="00E071C3"/>
    <w:rsid w:val="00E0765A"/>
    <w:rsid w:val="00E0778B"/>
    <w:rsid w:val="00E07BBD"/>
    <w:rsid w:val="00E102C4"/>
    <w:rsid w:val="00E111E6"/>
    <w:rsid w:val="00E118DF"/>
    <w:rsid w:val="00E12D7B"/>
    <w:rsid w:val="00E14823"/>
    <w:rsid w:val="00E14915"/>
    <w:rsid w:val="00E176DA"/>
    <w:rsid w:val="00E17A0A"/>
    <w:rsid w:val="00E20B2D"/>
    <w:rsid w:val="00E21D39"/>
    <w:rsid w:val="00E21E4F"/>
    <w:rsid w:val="00E22090"/>
    <w:rsid w:val="00E233BF"/>
    <w:rsid w:val="00E250D9"/>
    <w:rsid w:val="00E25720"/>
    <w:rsid w:val="00E26848"/>
    <w:rsid w:val="00E26C17"/>
    <w:rsid w:val="00E276D3"/>
    <w:rsid w:val="00E27A5D"/>
    <w:rsid w:val="00E30CD9"/>
    <w:rsid w:val="00E31D48"/>
    <w:rsid w:val="00E324C6"/>
    <w:rsid w:val="00E32A52"/>
    <w:rsid w:val="00E35818"/>
    <w:rsid w:val="00E36E49"/>
    <w:rsid w:val="00E36F06"/>
    <w:rsid w:val="00E375DE"/>
    <w:rsid w:val="00E406A9"/>
    <w:rsid w:val="00E40A64"/>
    <w:rsid w:val="00E414BA"/>
    <w:rsid w:val="00E44B05"/>
    <w:rsid w:val="00E44F21"/>
    <w:rsid w:val="00E45A91"/>
    <w:rsid w:val="00E46D99"/>
    <w:rsid w:val="00E50D76"/>
    <w:rsid w:val="00E51574"/>
    <w:rsid w:val="00E51CF5"/>
    <w:rsid w:val="00E537E7"/>
    <w:rsid w:val="00E538B6"/>
    <w:rsid w:val="00E53F3A"/>
    <w:rsid w:val="00E6346D"/>
    <w:rsid w:val="00E639CD"/>
    <w:rsid w:val="00E64909"/>
    <w:rsid w:val="00E64C60"/>
    <w:rsid w:val="00E66220"/>
    <w:rsid w:val="00E67899"/>
    <w:rsid w:val="00E67BF7"/>
    <w:rsid w:val="00E67ED0"/>
    <w:rsid w:val="00E703C2"/>
    <w:rsid w:val="00E75203"/>
    <w:rsid w:val="00E76A55"/>
    <w:rsid w:val="00E76B26"/>
    <w:rsid w:val="00E80E79"/>
    <w:rsid w:val="00E811F6"/>
    <w:rsid w:val="00E82224"/>
    <w:rsid w:val="00E842A4"/>
    <w:rsid w:val="00E848F9"/>
    <w:rsid w:val="00E858AC"/>
    <w:rsid w:val="00E858D7"/>
    <w:rsid w:val="00E85E82"/>
    <w:rsid w:val="00E90569"/>
    <w:rsid w:val="00E91804"/>
    <w:rsid w:val="00E91E3A"/>
    <w:rsid w:val="00E92629"/>
    <w:rsid w:val="00E92CB9"/>
    <w:rsid w:val="00E943C5"/>
    <w:rsid w:val="00E952EC"/>
    <w:rsid w:val="00E9602E"/>
    <w:rsid w:val="00E9725D"/>
    <w:rsid w:val="00E973C6"/>
    <w:rsid w:val="00E979FE"/>
    <w:rsid w:val="00EA4AFD"/>
    <w:rsid w:val="00EA5370"/>
    <w:rsid w:val="00EA6962"/>
    <w:rsid w:val="00EA707A"/>
    <w:rsid w:val="00EA75A3"/>
    <w:rsid w:val="00EA7D90"/>
    <w:rsid w:val="00EB04A9"/>
    <w:rsid w:val="00EB1343"/>
    <w:rsid w:val="00EB3746"/>
    <w:rsid w:val="00EB6FDE"/>
    <w:rsid w:val="00EC0A4A"/>
    <w:rsid w:val="00EC0CFC"/>
    <w:rsid w:val="00EC0E00"/>
    <w:rsid w:val="00EC1158"/>
    <w:rsid w:val="00EC27C5"/>
    <w:rsid w:val="00EC4903"/>
    <w:rsid w:val="00EC5153"/>
    <w:rsid w:val="00EC5E2D"/>
    <w:rsid w:val="00EC6B72"/>
    <w:rsid w:val="00EC731E"/>
    <w:rsid w:val="00ED017A"/>
    <w:rsid w:val="00ED0485"/>
    <w:rsid w:val="00ED048B"/>
    <w:rsid w:val="00ED2621"/>
    <w:rsid w:val="00ED2B50"/>
    <w:rsid w:val="00ED3A1B"/>
    <w:rsid w:val="00ED462E"/>
    <w:rsid w:val="00ED4A53"/>
    <w:rsid w:val="00ED74E7"/>
    <w:rsid w:val="00ED79B6"/>
    <w:rsid w:val="00ED7A88"/>
    <w:rsid w:val="00EE0D2F"/>
    <w:rsid w:val="00EE1460"/>
    <w:rsid w:val="00EE1626"/>
    <w:rsid w:val="00EE3405"/>
    <w:rsid w:val="00EE3D3F"/>
    <w:rsid w:val="00EE45D7"/>
    <w:rsid w:val="00EE4823"/>
    <w:rsid w:val="00EE5157"/>
    <w:rsid w:val="00EE68A1"/>
    <w:rsid w:val="00EF128B"/>
    <w:rsid w:val="00EF1BA9"/>
    <w:rsid w:val="00EF4D47"/>
    <w:rsid w:val="00EF5D24"/>
    <w:rsid w:val="00EF7335"/>
    <w:rsid w:val="00EF7384"/>
    <w:rsid w:val="00F00A38"/>
    <w:rsid w:val="00F00D48"/>
    <w:rsid w:val="00F0152C"/>
    <w:rsid w:val="00F0179B"/>
    <w:rsid w:val="00F0358D"/>
    <w:rsid w:val="00F04F5D"/>
    <w:rsid w:val="00F06331"/>
    <w:rsid w:val="00F06725"/>
    <w:rsid w:val="00F06BE9"/>
    <w:rsid w:val="00F10703"/>
    <w:rsid w:val="00F12703"/>
    <w:rsid w:val="00F12DA8"/>
    <w:rsid w:val="00F1314B"/>
    <w:rsid w:val="00F13230"/>
    <w:rsid w:val="00F14071"/>
    <w:rsid w:val="00F156BE"/>
    <w:rsid w:val="00F1641A"/>
    <w:rsid w:val="00F16F8C"/>
    <w:rsid w:val="00F2184D"/>
    <w:rsid w:val="00F218BD"/>
    <w:rsid w:val="00F22E8C"/>
    <w:rsid w:val="00F23477"/>
    <w:rsid w:val="00F23D7C"/>
    <w:rsid w:val="00F23E5D"/>
    <w:rsid w:val="00F24E43"/>
    <w:rsid w:val="00F250CB"/>
    <w:rsid w:val="00F25737"/>
    <w:rsid w:val="00F2616E"/>
    <w:rsid w:val="00F27136"/>
    <w:rsid w:val="00F27445"/>
    <w:rsid w:val="00F274B3"/>
    <w:rsid w:val="00F27877"/>
    <w:rsid w:val="00F31270"/>
    <w:rsid w:val="00F3136D"/>
    <w:rsid w:val="00F32E5D"/>
    <w:rsid w:val="00F349E0"/>
    <w:rsid w:val="00F34B23"/>
    <w:rsid w:val="00F36B36"/>
    <w:rsid w:val="00F36B38"/>
    <w:rsid w:val="00F36C14"/>
    <w:rsid w:val="00F372AF"/>
    <w:rsid w:val="00F37A86"/>
    <w:rsid w:val="00F41C50"/>
    <w:rsid w:val="00F4356B"/>
    <w:rsid w:val="00F46D83"/>
    <w:rsid w:val="00F47DE0"/>
    <w:rsid w:val="00F51346"/>
    <w:rsid w:val="00F529E4"/>
    <w:rsid w:val="00F54A31"/>
    <w:rsid w:val="00F56A10"/>
    <w:rsid w:val="00F56BA4"/>
    <w:rsid w:val="00F576CC"/>
    <w:rsid w:val="00F60A95"/>
    <w:rsid w:val="00F60D4B"/>
    <w:rsid w:val="00F6356D"/>
    <w:rsid w:val="00F645D4"/>
    <w:rsid w:val="00F651F8"/>
    <w:rsid w:val="00F6542E"/>
    <w:rsid w:val="00F66592"/>
    <w:rsid w:val="00F66699"/>
    <w:rsid w:val="00F6685C"/>
    <w:rsid w:val="00F7155F"/>
    <w:rsid w:val="00F715A7"/>
    <w:rsid w:val="00F722C3"/>
    <w:rsid w:val="00F73A38"/>
    <w:rsid w:val="00F75072"/>
    <w:rsid w:val="00F75634"/>
    <w:rsid w:val="00F75E08"/>
    <w:rsid w:val="00F764E7"/>
    <w:rsid w:val="00F76B1E"/>
    <w:rsid w:val="00F80020"/>
    <w:rsid w:val="00F807B7"/>
    <w:rsid w:val="00F83E38"/>
    <w:rsid w:val="00F86036"/>
    <w:rsid w:val="00F87BE3"/>
    <w:rsid w:val="00F901F1"/>
    <w:rsid w:val="00F905CF"/>
    <w:rsid w:val="00F907AC"/>
    <w:rsid w:val="00F91A55"/>
    <w:rsid w:val="00F92075"/>
    <w:rsid w:val="00F93222"/>
    <w:rsid w:val="00F93C49"/>
    <w:rsid w:val="00F94A6F"/>
    <w:rsid w:val="00F97027"/>
    <w:rsid w:val="00FA19C2"/>
    <w:rsid w:val="00FA268E"/>
    <w:rsid w:val="00FA3E26"/>
    <w:rsid w:val="00FA40E4"/>
    <w:rsid w:val="00FA424C"/>
    <w:rsid w:val="00FA486A"/>
    <w:rsid w:val="00FA674F"/>
    <w:rsid w:val="00FA7180"/>
    <w:rsid w:val="00FA78FE"/>
    <w:rsid w:val="00FB0EF8"/>
    <w:rsid w:val="00FB2ACA"/>
    <w:rsid w:val="00FB2CEB"/>
    <w:rsid w:val="00FB354E"/>
    <w:rsid w:val="00FB4042"/>
    <w:rsid w:val="00FB4FE4"/>
    <w:rsid w:val="00FB6612"/>
    <w:rsid w:val="00FB6E6D"/>
    <w:rsid w:val="00FB7907"/>
    <w:rsid w:val="00FC01BA"/>
    <w:rsid w:val="00FC0AB5"/>
    <w:rsid w:val="00FC2FD6"/>
    <w:rsid w:val="00FC4680"/>
    <w:rsid w:val="00FC6F67"/>
    <w:rsid w:val="00FD094B"/>
    <w:rsid w:val="00FD3676"/>
    <w:rsid w:val="00FD42D4"/>
    <w:rsid w:val="00FD438F"/>
    <w:rsid w:val="00FD5BF8"/>
    <w:rsid w:val="00FE012C"/>
    <w:rsid w:val="00FE317F"/>
    <w:rsid w:val="00FE565A"/>
    <w:rsid w:val="00FE5EA4"/>
    <w:rsid w:val="00FE772D"/>
    <w:rsid w:val="00FF1C96"/>
    <w:rsid w:val="00FF220B"/>
    <w:rsid w:val="00FF29A2"/>
    <w:rsid w:val="00FF3A58"/>
    <w:rsid w:val="00FF46CB"/>
    <w:rsid w:val="00FF491C"/>
    <w:rsid w:val="00FF533D"/>
    <w:rsid w:val="00FF563A"/>
    <w:rsid w:val="00FF5F80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61B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FA40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15B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D714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12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E12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AE12B4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rsid w:val="006D049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13"/>
    <w:rsid w:val="00343CAB"/>
    <w:pPr>
      <w:ind w:firstLine="720"/>
      <w:jc w:val="center"/>
    </w:pPr>
  </w:style>
  <w:style w:type="paragraph" w:customStyle="1" w:styleId="a5">
    <w:name w:val="Îáû÷íû"/>
    <w:rsid w:val="00DF05B7"/>
    <w:rPr>
      <w:sz w:val="24"/>
    </w:rPr>
  </w:style>
  <w:style w:type="paragraph" w:customStyle="1" w:styleId="BodyText21">
    <w:name w:val="Body Text 21"/>
    <w:basedOn w:val="a"/>
    <w:rsid w:val="00174E24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F7103"/>
    <w:rPr>
      <w:rFonts w:ascii="Times New Roman CYR" w:hAnsi="Times New Roman CYR" w:cs="Times New Roman"/>
      <w:lang w:val="ru-RU" w:eastAsia="ru-RU" w:bidi="ar-SA"/>
    </w:rPr>
  </w:style>
  <w:style w:type="paragraph" w:customStyle="1" w:styleId="a8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E12B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AE12B4"/>
    <w:rPr>
      <w:rFonts w:ascii="Times New Roman CYR" w:hAnsi="Times New Roman CYR" w:cs="Times New Roman"/>
    </w:rPr>
  </w:style>
  <w:style w:type="character" w:styleId="ac">
    <w:name w:val="Hyperlink"/>
    <w:basedOn w:val="a0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4">
    <w:name w:val="Body Text Indent 2"/>
    <w:basedOn w:val="a"/>
    <w:link w:val="25"/>
    <w:uiPriority w:val="99"/>
    <w:rsid w:val="00A00B6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AE12B4"/>
    <w:rPr>
      <w:rFonts w:ascii="Times New Roman CYR" w:hAnsi="Times New Roman CYR" w:cs="Times New Roman"/>
    </w:rPr>
  </w:style>
  <w:style w:type="paragraph" w:customStyle="1" w:styleId="15">
    <w:name w:val="Знак Знак Знак1 Знак Знак Знак Знак"/>
    <w:basedOn w:val="a"/>
    <w:rsid w:val="00393A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ody Text Indent"/>
    <w:basedOn w:val="a"/>
    <w:link w:val="ae"/>
    <w:uiPriority w:val="99"/>
    <w:rsid w:val="000D01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6680D"/>
    <w:rPr>
      <w:rFonts w:ascii="Times New Roman CYR" w:hAnsi="Times New Roman CYR" w:cs="Times New Roman"/>
      <w:lang w:val="ru-RU" w:eastAsia="ru-RU" w:bidi="ar-SA"/>
    </w:rPr>
  </w:style>
  <w:style w:type="paragraph" w:customStyle="1" w:styleId="13">
    <w:name w:val="Обычный1"/>
    <w:rsid w:val="00BE4C17"/>
    <w:rPr>
      <w:sz w:val="24"/>
    </w:rPr>
  </w:style>
  <w:style w:type="paragraph" w:customStyle="1" w:styleId="af">
    <w:name w:val="текст сноски"/>
    <w:basedOn w:val="a"/>
    <w:rsid w:val="00BE4C17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B0445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4">
    <w:name w:val="çàãîëîâîê 4"/>
    <w:basedOn w:val="a"/>
    <w:next w:val="a"/>
    <w:rsid w:val="00CA615B"/>
    <w:pPr>
      <w:keepNext/>
      <w:jc w:val="both"/>
    </w:pPr>
    <w:rPr>
      <w:rFonts w:ascii="Times New Roman" w:hAnsi="Times New Roman"/>
      <w:sz w:val="28"/>
    </w:rPr>
  </w:style>
  <w:style w:type="paragraph" w:styleId="af0">
    <w:name w:val="Signature"/>
    <w:basedOn w:val="a"/>
    <w:link w:val="af1"/>
    <w:uiPriority w:val="99"/>
    <w:rsid w:val="00CA615B"/>
    <w:pPr>
      <w:jc w:val="both"/>
    </w:pPr>
    <w:rPr>
      <w:rFonts w:ascii="Times New Roman" w:hAnsi="Times New Roman"/>
      <w:sz w:val="28"/>
    </w:rPr>
  </w:style>
  <w:style w:type="character" w:customStyle="1" w:styleId="af1">
    <w:name w:val="Подпись Знак"/>
    <w:basedOn w:val="a0"/>
    <w:link w:val="af0"/>
    <w:uiPriority w:val="99"/>
    <w:locked/>
    <w:rsid w:val="001F39D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C3F1F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f2">
    <w:name w:val="footnote text"/>
    <w:basedOn w:val="a"/>
    <w:link w:val="af3"/>
    <w:uiPriority w:val="99"/>
    <w:semiHidden/>
    <w:rsid w:val="00FA40E4"/>
    <w:pPr>
      <w:autoSpaceDE w:val="0"/>
      <w:autoSpaceDN w:val="0"/>
    </w:pPr>
    <w:rPr>
      <w:rFonts w:ascii="Times New Roman" w:hAnsi="Times New Roman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12703"/>
    <w:rPr>
      <w:rFonts w:cs="Times New Roman"/>
      <w:lang w:val="ru-RU" w:eastAsia="ru-RU" w:bidi="ar-SA"/>
    </w:rPr>
  </w:style>
  <w:style w:type="character" w:styleId="af4">
    <w:name w:val="footnote reference"/>
    <w:basedOn w:val="a0"/>
    <w:uiPriority w:val="99"/>
    <w:semiHidden/>
    <w:rsid w:val="00FA40E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8E25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E12B4"/>
    <w:rPr>
      <w:rFonts w:ascii="Times New Roman CYR" w:hAnsi="Times New Roman CYR" w:cs="Times New Roman"/>
      <w:sz w:val="16"/>
      <w:szCs w:val="16"/>
    </w:rPr>
  </w:style>
  <w:style w:type="paragraph" w:customStyle="1" w:styleId="ConsCell">
    <w:name w:val="ConsCell"/>
    <w:rsid w:val="00036663"/>
    <w:pPr>
      <w:widowControl w:val="0"/>
    </w:pPr>
    <w:rPr>
      <w:rFonts w:ascii="Consultant" w:hAnsi="Consultant"/>
    </w:rPr>
  </w:style>
  <w:style w:type="character" w:customStyle="1" w:styleId="12">
    <w:name w:val="Верхний колонтитул Знак1"/>
    <w:basedOn w:val="a0"/>
    <w:link w:val="a4"/>
    <w:locked/>
    <w:rsid w:val="00174E24"/>
    <w:rPr>
      <w:rFonts w:ascii="Times New Roman CYR" w:hAnsi="Times New Roman CYR" w:cs="Times New Roman"/>
      <w:lang w:val="ru-RU" w:eastAsia="ru-RU" w:bidi="ar-SA"/>
    </w:rPr>
  </w:style>
  <w:style w:type="paragraph" w:styleId="af5">
    <w:name w:val="Title"/>
    <w:basedOn w:val="a"/>
    <w:link w:val="16"/>
    <w:uiPriority w:val="10"/>
    <w:qFormat/>
    <w:rsid w:val="00AF7E37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6">
    <w:name w:val="Содерж"/>
    <w:basedOn w:val="a"/>
    <w:rsid w:val="0037054F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7">
    <w:name w:val="текст сноски1"/>
    <w:basedOn w:val="a"/>
    <w:rsid w:val="00AF7E37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character" w:customStyle="1" w:styleId="40">
    <w:name w:val="Знак Знак4"/>
    <w:rsid w:val="00AF7E37"/>
    <w:rPr>
      <w:rFonts w:ascii="Times New Roman" w:hAnsi="Times New Roman"/>
      <w:sz w:val="28"/>
    </w:rPr>
  </w:style>
  <w:style w:type="character" w:customStyle="1" w:styleId="16">
    <w:name w:val="Название Знак1"/>
    <w:link w:val="af5"/>
    <w:locked/>
    <w:rsid w:val="00AF7E37"/>
    <w:rPr>
      <w:rFonts w:ascii="Cambria" w:hAnsi="Cambria"/>
      <w:b/>
      <w:kern w:val="28"/>
      <w:sz w:val="32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37054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45">
    <w:name w:val="текст14.5"/>
    <w:basedOn w:val="a"/>
    <w:rsid w:val="004A0BBB"/>
    <w:pPr>
      <w:widowControl w:val="0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7">
    <w:name w:val="Document Map"/>
    <w:basedOn w:val="a"/>
    <w:link w:val="af8"/>
    <w:uiPriority w:val="99"/>
    <w:semiHidden/>
    <w:rsid w:val="00AD5B66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AE12B4"/>
    <w:rPr>
      <w:rFonts w:ascii="Tahoma" w:hAnsi="Tahoma" w:cs="Tahoma"/>
      <w:sz w:val="16"/>
      <w:szCs w:val="16"/>
    </w:rPr>
  </w:style>
  <w:style w:type="paragraph" w:customStyle="1" w:styleId="Oaeno14-15">
    <w:name w:val="Oaeno14-15"/>
    <w:basedOn w:val="a"/>
    <w:rsid w:val="00890EF5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8">
    <w:name w:val="Текст1"/>
    <w:basedOn w:val="a"/>
    <w:rsid w:val="00706551"/>
    <w:rPr>
      <w:rFonts w:ascii="Courier New" w:hAnsi="Courier New"/>
      <w:szCs w:val="24"/>
    </w:rPr>
  </w:style>
  <w:style w:type="character" w:customStyle="1" w:styleId="FootnoteTextChar">
    <w:name w:val="Footnote Text Char"/>
    <w:locked/>
    <w:rsid w:val="0042671A"/>
    <w:rPr>
      <w:rFonts w:ascii="Times New Roman CYR" w:hAnsi="Times New Roman CYR"/>
      <w:lang w:val="ru-RU" w:eastAsia="ru-RU"/>
    </w:rPr>
  </w:style>
  <w:style w:type="paragraph" w:customStyle="1" w:styleId="6">
    <w:name w:val="çàãîëîâîê 6"/>
    <w:basedOn w:val="a"/>
    <w:next w:val="a"/>
    <w:rsid w:val="001F39D0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110">
    <w:name w:val="Обычный11"/>
    <w:rsid w:val="00BC0684"/>
    <w:rPr>
      <w:sz w:val="24"/>
    </w:rPr>
  </w:style>
  <w:style w:type="paragraph" w:customStyle="1" w:styleId="26">
    <w:name w:val="заголовок 2"/>
    <w:basedOn w:val="a"/>
    <w:next w:val="a"/>
    <w:rsid w:val="00F645D4"/>
    <w:pPr>
      <w:keepNext/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endnote text"/>
    <w:basedOn w:val="a"/>
    <w:link w:val="afa"/>
    <w:uiPriority w:val="99"/>
    <w:rsid w:val="002A3461"/>
    <w:pPr>
      <w:widowControl w:val="0"/>
      <w:autoSpaceDE w:val="0"/>
      <w:autoSpaceDN w:val="0"/>
      <w:spacing w:after="120"/>
      <w:jc w:val="both"/>
    </w:pPr>
    <w:rPr>
      <w:rFonts w:ascii="Times New Roman" w:hAnsi="Times New Roma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A3461"/>
    <w:rPr>
      <w:rFonts w:cs="Times New Roman"/>
    </w:rPr>
  </w:style>
  <w:style w:type="paragraph" w:customStyle="1" w:styleId="111">
    <w:name w:val="Знак Знак Знак1 Знак Знак Знак Знак1"/>
    <w:basedOn w:val="a"/>
    <w:rsid w:val="007557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b">
    <w:name w:val="Текст сноски Знак Знак"/>
    <w:locked/>
    <w:rsid w:val="00C6463E"/>
    <w:rPr>
      <w:rFonts w:ascii="Liberation Serif" w:hAnsi="Liberation Serif"/>
      <w:lang w:val="ru-RU" w:eastAsia="ru-RU"/>
    </w:rPr>
  </w:style>
  <w:style w:type="paragraph" w:styleId="afc">
    <w:name w:val="Body Text"/>
    <w:basedOn w:val="a"/>
    <w:link w:val="afd"/>
    <w:uiPriority w:val="99"/>
    <w:rsid w:val="00CF710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locked/>
    <w:rsid w:val="00AE12B4"/>
    <w:rPr>
      <w:rFonts w:ascii="Times New Roman CYR" w:hAnsi="Times New Roman CYR" w:cs="Times New Roman"/>
    </w:rPr>
  </w:style>
  <w:style w:type="character" w:customStyle="1" w:styleId="TitleChar">
    <w:name w:val="Title Char"/>
    <w:basedOn w:val="a0"/>
    <w:locked/>
    <w:rsid w:val="00CF7103"/>
    <w:rPr>
      <w:rFonts w:ascii="Cambria" w:hAnsi="Cambria" w:cs="Times New Roman"/>
      <w:b/>
      <w:kern w:val="28"/>
      <w:sz w:val="32"/>
    </w:rPr>
  </w:style>
  <w:style w:type="character" w:customStyle="1" w:styleId="HeaderChar">
    <w:name w:val="Header Char"/>
    <w:basedOn w:val="a0"/>
    <w:locked/>
    <w:rsid w:val="00CF7103"/>
    <w:rPr>
      <w:rFonts w:ascii="Times New Roman" w:hAnsi="Times New Roman" w:cs="Times New Roman"/>
      <w:sz w:val="28"/>
    </w:rPr>
  </w:style>
  <w:style w:type="character" w:customStyle="1" w:styleId="afe">
    <w:name w:val="Верхний колонтитул Знак"/>
    <w:locked/>
    <w:rsid w:val="00E44B05"/>
    <w:rPr>
      <w:rFonts w:ascii="Times New Roman CYR" w:hAnsi="Times New Roman CYR"/>
      <w:lang w:val="ru-RU" w:eastAsia="ru-RU"/>
    </w:rPr>
  </w:style>
  <w:style w:type="character" w:customStyle="1" w:styleId="aff">
    <w:name w:val="Название Знак"/>
    <w:locked/>
    <w:rsid w:val="00E44B05"/>
    <w:rPr>
      <w:rFonts w:ascii="Cambria" w:hAnsi="Cambria"/>
      <w:b/>
      <w:kern w:val="28"/>
      <w:sz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2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50A8A-B095-44F1-9A7B-0D768B0E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162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Karpikova E.M.</dc:creator>
  <cp:lastModifiedBy>СА</cp:lastModifiedBy>
  <cp:revision>3</cp:revision>
  <cp:lastPrinted>2021-06-17T13:11:00Z</cp:lastPrinted>
  <dcterms:created xsi:type="dcterms:W3CDTF">2021-06-21T07:11:00Z</dcterms:created>
  <dcterms:modified xsi:type="dcterms:W3CDTF">2021-06-21T07:11:00Z</dcterms:modified>
</cp:coreProperties>
</file>