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Layout w:type="fixed"/>
        <w:tblLook w:val="01E0"/>
      </w:tblPr>
      <w:tblGrid>
        <w:gridCol w:w="4428"/>
        <w:gridCol w:w="5080"/>
      </w:tblGrid>
      <w:tr w:rsidR="00A409F0" w:rsidRPr="004D5705" w:rsidTr="00F23E5D">
        <w:trPr>
          <w:trHeight w:val="165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409F0" w:rsidRPr="004D5705" w:rsidRDefault="00A409F0" w:rsidP="002E3BE9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63223D" w:rsidRPr="004D5705" w:rsidRDefault="0063223D" w:rsidP="0063223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В окружную избирательную комиссию по выборам депутатов Законодательного Собрания Свердловской области 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Краснотурьинскому</w:t>
            </w: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одномандатному</w:t>
            </w:r>
            <w:proofErr w:type="gramEnd"/>
          </w:p>
          <w:p w:rsidR="0063223D" w:rsidRPr="004D5705" w:rsidRDefault="0063223D" w:rsidP="0063223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избирательному округу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  <w:p w:rsidR="00A409F0" w:rsidRPr="004D5705" w:rsidRDefault="00A409F0" w:rsidP="00B92B53">
            <w:pPr>
              <w:ind w:right="-64"/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</w:p>
        </w:tc>
      </w:tr>
    </w:tbl>
    <w:p w:rsidR="00964018" w:rsidRPr="004D5705" w:rsidRDefault="00964018" w:rsidP="00964018">
      <w:pPr>
        <w:ind w:left="5760" w:hanging="12"/>
        <w:jc w:val="right"/>
        <w:rPr>
          <w:rFonts w:ascii="Liberation Serif" w:hAnsi="Liberation Serif" w:cs="Liberation Serif"/>
          <w:sz w:val="16"/>
          <w:szCs w:val="16"/>
        </w:rPr>
      </w:pPr>
    </w:p>
    <w:p w:rsidR="00964018" w:rsidRPr="004D5705" w:rsidRDefault="00964018" w:rsidP="00964018">
      <w:pPr>
        <w:ind w:left="5760" w:hanging="12"/>
        <w:jc w:val="right"/>
        <w:rPr>
          <w:rFonts w:ascii="Liberation Serif" w:hAnsi="Liberation Serif" w:cs="Liberation Serif"/>
          <w:sz w:val="16"/>
          <w:szCs w:val="16"/>
        </w:rPr>
      </w:pPr>
    </w:p>
    <w:p w:rsidR="00964018" w:rsidRPr="004D5705" w:rsidRDefault="00964018" w:rsidP="00964018">
      <w:pPr>
        <w:ind w:left="5760" w:hanging="12"/>
        <w:jc w:val="right"/>
        <w:rPr>
          <w:rFonts w:ascii="Liberation Serif" w:hAnsi="Liberation Serif" w:cs="Liberation Serif"/>
          <w:sz w:val="16"/>
          <w:szCs w:val="16"/>
        </w:rPr>
      </w:pPr>
    </w:p>
    <w:p w:rsidR="00964018" w:rsidRPr="004D5705" w:rsidRDefault="00964018" w:rsidP="0096401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b/>
          <w:sz w:val="28"/>
          <w:szCs w:val="28"/>
        </w:rPr>
        <w:t>Сведения</w:t>
      </w:r>
    </w:p>
    <w:p w:rsidR="00964018" w:rsidRPr="004D5705" w:rsidRDefault="00964018" w:rsidP="0096401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5705">
        <w:rPr>
          <w:rFonts w:ascii="Liberation Serif" w:hAnsi="Liberation Serif" w:cs="Liberation Serif"/>
          <w:b/>
          <w:sz w:val="28"/>
          <w:szCs w:val="28"/>
        </w:rPr>
        <w:t xml:space="preserve">об изменениях в данных о кандидате, ранее представленных </w:t>
      </w:r>
      <w:r w:rsidR="00AE5493" w:rsidRPr="004D5705">
        <w:rPr>
          <w:rFonts w:ascii="Liberation Serif" w:hAnsi="Liberation Serif" w:cs="Liberation Serif"/>
          <w:b/>
          <w:sz w:val="28"/>
          <w:szCs w:val="28"/>
        </w:rPr>
        <w:br/>
      </w:r>
      <w:r w:rsidRPr="004D5705">
        <w:rPr>
          <w:rFonts w:ascii="Liberation Serif" w:hAnsi="Liberation Serif" w:cs="Liberation Serif"/>
          <w:b/>
          <w:sz w:val="28"/>
          <w:szCs w:val="28"/>
        </w:rPr>
        <w:t xml:space="preserve">в избирательную комиссию для уведомления о выдвижении </w:t>
      </w:r>
    </w:p>
    <w:p w:rsidR="00964018" w:rsidRPr="004D5705" w:rsidRDefault="00964018" w:rsidP="00964018">
      <w:pPr>
        <w:jc w:val="center"/>
        <w:rPr>
          <w:rFonts w:ascii="Liberation Serif" w:hAnsi="Liberation Serif" w:cs="Liberation Serif"/>
          <w:b/>
        </w:rPr>
      </w:pPr>
    </w:p>
    <w:p w:rsidR="00A409F0" w:rsidRPr="004D5705" w:rsidRDefault="00A409F0" w:rsidP="00964018">
      <w:pPr>
        <w:jc w:val="center"/>
        <w:rPr>
          <w:rFonts w:ascii="Liberation Serif" w:hAnsi="Liberation Serif" w:cs="Liberation Serif"/>
          <w:b/>
        </w:rPr>
      </w:pPr>
    </w:p>
    <w:p w:rsidR="00964018" w:rsidRPr="004D5705" w:rsidRDefault="00A634AF" w:rsidP="0096401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D5705">
        <w:rPr>
          <w:rFonts w:ascii="Liberation Serif" w:hAnsi="Liberation Serif" w:cs="Liberation Serif"/>
          <w:sz w:val="28"/>
          <w:szCs w:val="28"/>
        </w:rPr>
        <w:t>В соответствии со статьей</w:t>
      </w:r>
      <w:r w:rsidR="00964018" w:rsidRPr="004D5705">
        <w:rPr>
          <w:rFonts w:ascii="Liberation Serif" w:hAnsi="Liberation Serif" w:cs="Liberation Serif"/>
          <w:sz w:val="28"/>
          <w:szCs w:val="28"/>
        </w:rPr>
        <w:t xml:space="preserve"> 51 Избирательного кодекса Свердловской области </w:t>
      </w:r>
      <w:r w:rsidR="00A409F0" w:rsidRPr="004D5705">
        <w:rPr>
          <w:rFonts w:ascii="Liberation Serif" w:hAnsi="Liberation Serif" w:cs="Liberation Serif"/>
          <w:sz w:val="28"/>
          <w:szCs w:val="28"/>
        </w:rPr>
        <w:t>_</w:t>
      </w:r>
      <w:r w:rsidR="00964018" w:rsidRPr="004D5705">
        <w:rPr>
          <w:rFonts w:ascii="Liberation Serif" w:hAnsi="Liberation Serif" w:cs="Liberation Serif"/>
          <w:sz w:val="28"/>
          <w:szCs w:val="28"/>
        </w:rPr>
        <w:t>_______________________________</w:t>
      </w:r>
      <w:r w:rsidR="00964018" w:rsidRPr="004D5705">
        <w:rPr>
          <w:rFonts w:ascii="Liberation Serif" w:hAnsi="Liberation Serif" w:cs="Liberation Serif"/>
          <w:sz w:val="26"/>
          <w:szCs w:val="26"/>
        </w:rPr>
        <w:t>_____________________________</w:t>
      </w:r>
    </w:p>
    <w:p w:rsidR="00964018" w:rsidRPr="004D5705" w:rsidRDefault="00964018" w:rsidP="00964018">
      <w:pPr>
        <w:ind w:firstLine="709"/>
        <w:jc w:val="both"/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 xml:space="preserve">                                                              (</w:t>
      </w:r>
      <w:r w:rsidR="00AE5493" w:rsidRPr="004D5705">
        <w:rPr>
          <w:rFonts w:ascii="Liberation Serif" w:hAnsi="Liberation Serif" w:cs="Liberation Serif"/>
          <w:i/>
        </w:rPr>
        <w:t>фамилия, имя, отчество кандидата</w:t>
      </w:r>
      <w:r w:rsidRPr="004D5705">
        <w:rPr>
          <w:rFonts w:ascii="Liberation Serif" w:hAnsi="Liberation Serif" w:cs="Liberation Serif"/>
          <w:i/>
        </w:rPr>
        <w:t>)</w:t>
      </w:r>
    </w:p>
    <w:p w:rsidR="00F6356D" w:rsidRPr="004D5705" w:rsidRDefault="00964018" w:rsidP="009204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уведомляет </w:t>
      </w:r>
      <w:r w:rsidR="00F6356D" w:rsidRPr="004D5705">
        <w:rPr>
          <w:rFonts w:ascii="Liberation Serif" w:hAnsi="Liberation Serif" w:cs="Liberation Serif"/>
          <w:sz w:val="28"/>
          <w:szCs w:val="28"/>
        </w:rPr>
        <w:t>окружную избиратель</w:t>
      </w:r>
      <w:r w:rsidR="00402488" w:rsidRPr="004D5705">
        <w:rPr>
          <w:rFonts w:ascii="Liberation Serif" w:hAnsi="Liberation Serif" w:cs="Liberation Serif"/>
          <w:sz w:val="28"/>
          <w:szCs w:val="28"/>
        </w:rPr>
        <w:t>ную комиссию по выборам депутатов</w:t>
      </w:r>
      <w:r w:rsidR="00F6356D" w:rsidRPr="004D5705">
        <w:rPr>
          <w:rFonts w:ascii="Liberation Serif" w:hAnsi="Liberation Serif" w:cs="Liberation Serif"/>
          <w:sz w:val="28"/>
          <w:szCs w:val="28"/>
        </w:rPr>
        <w:t xml:space="preserve"> Законодательного Собрания Свердловской области по </w:t>
      </w:r>
      <w:r w:rsidR="0063223D">
        <w:rPr>
          <w:rFonts w:ascii="Liberation Serif" w:hAnsi="Liberation Serif" w:cs="Liberation Serif"/>
          <w:sz w:val="28"/>
          <w:szCs w:val="28"/>
        </w:rPr>
        <w:t>Краснотурьинскому</w:t>
      </w:r>
      <w:r w:rsidR="00B520E2" w:rsidRPr="004D5705">
        <w:rPr>
          <w:rFonts w:ascii="Liberation Serif" w:hAnsi="Liberation Serif" w:cs="Liberation Serif"/>
          <w:sz w:val="28"/>
          <w:szCs w:val="28"/>
        </w:rPr>
        <w:t xml:space="preserve"> одномандатному избирательному округу № </w:t>
      </w:r>
      <w:r w:rsidR="0063223D">
        <w:rPr>
          <w:rFonts w:ascii="Liberation Serif" w:hAnsi="Liberation Serif" w:cs="Liberation Serif"/>
          <w:sz w:val="28"/>
          <w:szCs w:val="28"/>
        </w:rPr>
        <w:t>16</w:t>
      </w:r>
      <w:r w:rsidR="00F6356D" w:rsidRPr="004D570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A409F0" w:rsidRPr="004D5705">
        <w:rPr>
          <w:rFonts w:ascii="Liberation Serif" w:hAnsi="Liberation Serif" w:cs="Liberation Serif"/>
          <w:sz w:val="28"/>
          <w:szCs w:val="28"/>
        </w:rPr>
        <w:t>об</w:t>
      </w:r>
      <w:proofErr w:type="gramEnd"/>
      <w:r w:rsidR="00A409F0" w:rsidRPr="004D5705">
        <w:rPr>
          <w:rFonts w:ascii="Liberation Serif" w:hAnsi="Liberation Serif" w:cs="Liberation Serif"/>
          <w:sz w:val="28"/>
          <w:szCs w:val="28"/>
        </w:rPr>
        <w:t xml:space="preserve"> </w:t>
      </w:r>
      <w:r w:rsidR="00F6356D" w:rsidRPr="004D5705">
        <w:rPr>
          <w:rFonts w:ascii="Liberation Serif" w:hAnsi="Liberation Serif" w:cs="Liberation Serif"/>
          <w:sz w:val="24"/>
          <w:szCs w:val="24"/>
        </w:rPr>
        <w:t>_</w:t>
      </w:r>
      <w:r w:rsidR="0063223D">
        <w:rPr>
          <w:rFonts w:ascii="Liberation Serif" w:hAnsi="Liberation Serif" w:cs="Liberation Serif"/>
          <w:sz w:val="24"/>
          <w:szCs w:val="24"/>
        </w:rPr>
        <w:t>_</w:t>
      </w:r>
      <w:r w:rsidR="00F6356D" w:rsidRPr="004D5705">
        <w:rPr>
          <w:rFonts w:ascii="Liberation Serif" w:hAnsi="Liberation Serif" w:cs="Liberation Serif"/>
          <w:sz w:val="24"/>
          <w:szCs w:val="24"/>
        </w:rPr>
        <w:t>_________________________</w:t>
      </w:r>
      <w:r w:rsidR="00F6356D" w:rsidRPr="004D570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6356D" w:rsidRPr="004D5705" w:rsidRDefault="00F6356D" w:rsidP="00F6356D">
      <w:pPr>
        <w:ind w:firstLine="709"/>
        <w:jc w:val="right"/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 xml:space="preserve">                                                              (</w:t>
      </w:r>
      <w:proofErr w:type="gramStart"/>
      <w:r w:rsidRPr="004D5705">
        <w:rPr>
          <w:rFonts w:ascii="Liberation Serif" w:hAnsi="Liberation Serif" w:cs="Liberation Serif"/>
          <w:i/>
        </w:rPr>
        <w:t>отсутствии</w:t>
      </w:r>
      <w:proofErr w:type="gramEnd"/>
      <w:r w:rsidRPr="004D5705">
        <w:rPr>
          <w:rFonts w:ascii="Liberation Serif" w:hAnsi="Liberation Serif" w:cs="Liberation Serif"/>
          <w:i/>
        </w:rPr>
        <w:t xml:space="preserve"> изменений / изменениях)</w:t>
      </w:r>
    </w:p>
    <w:p w:rsidR="00964018" w:rsidRPr="004D5705" w:rsidRDefault="00964018" w:rsidP="00F6356D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в данных о себе, в иных документах, представленных в избирательную комиссию для уведомления о выдвижении:</w:t>
      </w:r>
    </w:p>
    <w:p w:rsidR="00964018" w:rsidRPr="004D5705" w:rsidRDefault="00964018" w:rsidP="00A409F0">
      <w:pPr>
        <w:spacing w:before="120"/>
        <w:ind w:firstLine="697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1. ___________________________________________________________</w:t>
      </w:r>
    </w:p>
    <w:p w:rsidR="00964018" w:rsidRPr="004D5705" w:rsidRDefault="00964018" w:rsidP="00964018">
      <w:pPr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4D5705">
        <w:rPr>
          <w:rFonts w:ascii="Liberation Serif" w:hAnsi="Liberation Serif" w:cs="Liberation Serif"/>
          <w:i/>
        </w:rPr>
        <w:t xml:space="preserve">                                                         (наименование ранее представленного документа)</w:t>
      </w:r>
    </w:p>
    <w:p w:rsidR="00964018" w:rsidRPr="004D5705" w:rsidRDefault="00964018" w:rsidP="0096401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сведения «__________________» следует изменить </w:t>
      </w:r>
      <w:proofErr w:type="gramStart"/>
      <w:r w:rsidRPr="004D5705">
        <w:rPr>
          <w:rFonts w:ascii="Liberation Serif" w:hAnsi="Liberation Serif" w:cs="Liberation Serif"/>
          <w:sz w:val="28"/>
          <w:szCs w:val="28"/>
        </w:rPr>
        <w:t>на</w:t>
      </w:r>
      <w:proofErr w:type="gramEnd"/>
      <w:r w:rsidRPr="004D5705">
        <w:rPr>
          <w:rFonts w:ascii="Liberation Serif" w:hAnsi="Liberation Serif" w:cs="Liberation Serif"/>
          <w:sz w:val="28"/>
          <w:szCs w:val="28"/>
        </w:rPr>
        <w:t xml:space="preserve"> «_________________», дополнить «______________________________________________________».</w:t>
      </w:r>
    </w:p>
    <w:p w:rsidR="00964018" w:rsidRPr="004D5705" w:rsidRDefault="00964018" w:rsidP="009640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Причина внесения изменений ___________________________________.</w:t>
      </w:r>
    </w:p>
    <w:p w:rsidR="00964018" w:rsidRPr="004D5705" w:rsidRDefault="00964018" w:rsidP="00A409F0">
      <w:pPr>
        <w:spacing w:before="120"/>
        <w:ind w:firstLine="697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2. ___________________________________________________________.</w:t>
      </w:r>
    </w:p>
    <w:p w:rsidR="00964018" w:rsidRPr="004D5705" w:rsidRDefault="00964018" w:rsidP="00964018">
      <w:pPr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4D5705">
        <w:rPr>
          <w:rFonts w:ascii="Liberation Serif" w:hAnsi="Liberation Serif" w:cs="Liberation Serif"/>
          <w:i/>
        </w:rPr>
        <w:t xml:space="preserve">                                                           (наименование ранее представленного документа)</w:t>
      </w:r>
    </w:p>
    <w:p w:rsidR="00964018" w:rsidRPr="004D5705" w:rsidRDefault="00964018" w:rsidP="0096401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сведения «_________________» следует изменить </w:t>
      </w:r>
      <w:proofErr w:type="gramStart"/>
      <w:r w:rsidRPr="004D5705">
        <w:rPr>
          <w:rFonts w:ascii="Liberation Serif" w:hAnsi="Liberation Serif" w:cs="Liberation Serif"/>
          <w:sz w:val="28"/>
          <w:szCs w:val="28"/>
        </w:rPr>
        <w:t>на</w:t>
      </w:r>
      <w:proofErr w:type="gramEnd"/>
      <w:r w:rsidRPr="004D5705">
        <w:rPr>
          <w:rFonts w:ascii="Liberation Serif" w:hAnsi="Liberation Serif" w:cs="Liberation Serif"/>
          <w:sz w:val="28"/>
          <w:szCs w:val="28"/>
        </w:rPr>
        <w:t xml:space="preserve"> «__________________», дополнить «______________________________________________________».</w:t>
      </w:r>
    </w:p>
    <w:p w:rsidR="00964018" w:rsidRPr="004D5705" w:rsidRDefault="00964018" w:rsidP="009640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Причина внесения изменений ___________________________________.</w:t>
      </w:r>
    </w:p>
    <w:p w:rsidR="00964018" w:rsidRPr="004D5705" w:rsidRDefault="00964018" w:rsidP="0096401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C63E85" w:rsidRPr="004D5705" w:rsidRDefault="00C63E85" w:rsidP="00C63E85">
      <w:pPr>
        <w:autoSpaceDE w:val="0"/>
        <w:autoSpaceDN w:val="0"/>
        <w:adjustRightInd w:val="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</w:p>
    <w:tbl>
      <w:tblPr>
        <w:tblW w:w="9540" w:type="dxa"/>
        <w:tblInd w:w="108" w:type="dxa"/>
        <w:tblLook w:val="01E0"/>
      </w:tblPr>
      <w:tblGrid>
        <w:gridCol w:w="5040"/>
        <w:gridCol w:w="4500"/>
      </w:tblGrid>
      <w:tr w:rsidR="00C63E85" w:rsidRPr="004D5705" w:rsidTr="003233BC">
        <w:tc>
          <w:tcPr>
            <w:tcW w:w="5040" w:type="dxa"/>
          </w:tcPr>
          <w:p w:rsidR="00C63E85" w:rsidRPr="004D5705" w:rsidRDefault="00C63E85" w:rsidP="0063223D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 xml:space="preserve">Кандидат в депутаты Законодательного Собрания Свердловской области по </w:t>
            </w:r>
            <w:r w:rsidR="0063223D">
              <w:rPr>
                <w:rFonts w:ascii="Liberation Serif" w:hAnsi="Liberation Serif" w:cs="Liberation Serif"/>
                <w:sz w:val="26"/>
                <w:szCs w:val="26"/>
              </w:rPr>
              <w:t>Краснотурьинскому</w:t>
            </w:r>
            <w:r w:rsidR="00B520E2" w:rsidRPr="004D5705">
              <w:rPr>
                <w:rFonts w:ascii="Liberation Serif" w:hAnsi="Liberation Serif" w:cs="Liberation Serif"/>
                <w:sz w:val="26"/>
                <w:szCs w:val="26"/>
              </w:rPr>
              <w:t xml:space="preserve"> одномандатному избирательному округу № </w:t>
            </w:r>
            <w:r w:rsidR="0063223D">
              <w:rPr>
                <w:rFonts w:ascii="Liberation Serif" w:hAnsi="Liberation Serif" w:cs="Liberation Serif"/>
                <w:sz w:val="26"/>
                <w:szCs w:val="26"/>
              </w:rPr>
              <w:t>16</w:t>
            </w:r>
          </w:p>
        </w:tc>
        <w:tc>
          <w:tcPr>
            <w:tcW w:w="4500" w:type="dxa"/>
          </w:tcPr>
          <w:p w:rsidR="00C63E85" w:rsidRPr="004D5705" w:rsidRDefault="00C63E85" w:rsidP="003233BC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  <w:p w:rsidR="00C63E85" w:rsidRPr="004D5705" w:rsidRDefault="00C63E85" w:rsidP="003233BC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C63E85" w:rsidRPr="004D5705" w:rsidRDefault="00C63E85" w:rsidP="003233BC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C63E85" w:rsidRPr="004D5705" w:rsidRDefault="00C63E85" w:rsidP="003233BC">
            <w:pPr>
              <w:tabs>
                <w:tab w:val="left" w:pos="645"/>
              </w:tabs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_____________   __________________</w:t>
            </w:r>
          </w:p>
          <w:p w:rsidR="00C63E85" w:rsidRPr="004D5705" w:rsidRDefault="00C63E85" w:rsidP="003233BC">
            <w:pPr>
              <w:rPr>
                <w:rFonts w:ascii="Liberation Serif" w:hAnsi="Liberation Serif" w:cs="Liberation Serif"/>
                <w:i/>
              </w:rPr>
            </w:pPr>
            <w:r w:rsidRPr="004D5705">
              <w:rPr>
                <w:rFonts w:ascii="Liberation Serif" w:hAnsi="Liberation Serif" w:cs="Liberation Serif"/>
              </w:rPr>
              <w:t xml:space="preserve">        </w:t>
            </w:r>
            <w:r w:rsidRPr="004D5705">
              <w:rPr>
                <w:rFonts w:ascii="Liberation Serif" w:hAnsi="Liberation Serif" w:cs="Liberation Serif"/>
                <w:i/>
              </w:rPr>
              <w:t xml:space="preserve">(подпись)                   (фамилия, инициалы)        </w:t>
            </w:r>
          </w:p>
        </w:tc>
      </w:tr>
      <w:tr w:rsidR="00C63E85" w:rsidRPr="004D5705" w:rsidTr="003233BC">
        <w:tc>
          <w:tcPr>
            <w:tcW w:w="5040" w:type="dxa"/>
          </w:tcPr>
          <w:p w:rsidR="00C63E85" w:rsidRPr="004D5705" w:rsidRDefault="00C63E85" w:rsidP="003233BC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00" w:type="dxa"/>
          </w:tcPr>
          <w:p w:rsidR="00C63E85" w:rsidRPr="004D5705" w:rsidRDefault="00C63E85" w:rsidP="003233BC">
            <w:pPr>
              <w:tabs>
                <w:tab w:val="left" w:pos="645"/>
              </w:tabs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________________</w:t>
            </w:r>
          </w:p>
          <w:p w:rsidR="00C63E85" w:rsidRPr="004D5705" w:rsidRDefault="00C63E85" w:rsidP="003233BC">
            <w:pPr>
              <w:ind w:firstLine="2232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C400B5" w:rsidRPr="004D5705" w:rsidRDefault="00C400B5" w:rsidP="009B02EA">
      <w:pPr>
        <w:pStyle w:val="18"/>
        <w:ind w:firstLine="720"/>
        <w:jc w:val="right"/>
        <w:rPr>
          <w:rFonts w:ascii="Liberation Serif" w:hAnsi="Liberation Serif" w:cs="Liberation Serif"/>
          <w:b/>
          <w:sz w:val="28"/>
          <w:szCs w:val="28"/>
        </w:rPr>
      </w:pPr>
    </w:p>
    <w:sectPr w:rsidR="00C400B5" w:rsidRPr="004D5705" w:rsidSect="009B02EA">
      <w:headerReference w:type="even" r:id="rId8"/>
      <w:headerReference w:type="first" r:id="rId9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BF" w:rsidRDefault="00B016BF">
      <w:r>
        <w:separator/>
      </w:r>
    </w:p>
  </w:endnote>
  <w:endnote w:type="continuationSeparator" w:id="0">
    <w:p w:rsidR="00B016BF" w:rsidRDefault="00B0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BF" w:rsidRDefault="00B016BF">
      <w:r>
        <w:separator/>
      </w:r>
    </w:p>
  </w:footnote>
  <w:footnote w:type="continuationSeparator" w:id="0">
    <w:p w:rsidR="00B016BF" w:rsidRDefault="00B01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BF" w:rsidRDefault="003F3390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016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16BF" w:rsidRDefault="00B016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BF" w:rsidRDefault="00B016BF" w:rsidP="00905C4A">
    <w:pPr>
      <w:jc w:val="center"/>
    </w:pPr>
  </w:p>
  <w:p w:rsidR="00B016BF" w:rsidRDefault="00B016BF" w:rsidP="00905C4A">
    <w:pPr>
      <w:pStyle w:val="a4"/>
      <w:tabs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E91"/>
    <w:multiLevelType w:val="hybridMultilevel"/>
    <w:tmpl w:val="0FB02C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0071D"/>
    <w:multiLevelType w:val="hybridMultilevel"/>
    <w:tmpl w:val="274E3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3">
    <w:nsid w:val="22F82BA9"/>
    <w:multiLevelType w:val="hybridMultilevel"/>
    <w:tmpl w:val="3FAC1E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2996273"/>
    <w:multiLevelType w:val="hybridMultilevel"/>
    <w:tmpl w:val="7B0602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C3498E"/>
    <w:multiLevelType w:val="hybridMultilevel"/>
    <w:tmpl w:val="70362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E45A9"/>
    <w:multiLevelType w:val="hybridMultilevel"/>
    <w:tmpl w:val="37FAF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FE3B19"/>
    <w:multiLevelType w:val="hybridMultilevel"/>
    <w:tmpl w:val="C4627344"/>
    <w:lvl w:ilvl="0" w:tplc="AA621E64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7631D3"/>
    <w:multiLevelType w:val="hybridMultilevel"/>
    <w:tmpl w:val="B76C2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6B70CD"/>
    <w:multiLevelType w:val="hybridMultilevel"/>
    <w:tmpl w:val="82102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9C552F6"/>
    <w:multiLevelType w:val="hybridMultilevel"/>
    <w:tmpl w:val="2EEEB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A513AF8"/>
    <w:multiLevelType w:val="hybridMultilevel"/>
    <w:tmpl w:val="D8B400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3A2"/>
    <w:rsid w:val="000006B1"/>
    <w:rsid w:val="0000071F"/>
    <w:rsid w:val="0000357D"/>
    <w:rsid w:val="00003E35"/>
    <w:rsid w:val="000044C5"/>
    <w:rsid w:val="00006021"/>
    <w:rsid w:val="000064DB"/>
    <w:rsid w:val="00006850"/>
    <w:rsid w:val="000101EC"/>
    <w:rsid w:val="00012B34"/>
    <w:rsid w:val="000131EF"/>
    <w:rsid w:val="0001386B"/>
    <w:rsid w:val="00014C75"/>
    <w:rsid w:val="00022054"/>
    <w:rsid w:val="00022720"/>
    <w:rsid w:val="00022AB8"/>
    <w:rsid w:val="00025141"/>
    <w:rsid w:val="0002570D"/>
    <w:rsid w:val="00025E49"/>
    <w:rsid w:val="00026804"/>
    <w:rsid w:val="00030A86"/>
    <w:rsid w:val="00033A57"/>
    <w:rsid w:val="000351E7"/>
    <w:rsid w:val="00035AF8"/>
    <w:rsid w:val="000365C6"/>
    <w:rsid w:val="00036663"/>
    <w:rsid w:val="00041288"/>
    <w:rsid w:val="00041FAA"/>
    <w:rsid w:val="00042560"/>
    <w:rsid w:val="00042BF1"/>
    <w:rsid w:val="00044661"/>
    <w:rsid w:val="00045B4E"/>
    <w:rsid w:val="000466A0"/>
    <w:rsid w:val="000469BC"/>
    <w:rsid w:val="00047A71"/>
    <w:rsid w:val="00047B88"/>
    <w:rsid w:val="00051100"/>
    <w:rsid w:val="00051778"/>
    <w:rsid w:val="00051DD1"/>
    <w:rsid w:val="00052453"/>
    <w:rsid w:val="00052ACC"/>
    <w:rsid w:val="000554B8"/>
    <w:rsid w:val="000556E5"/>
    <w:rsid w:val="0005674E"/>
    <w:rsid w:val="00056A05"/>
    <w:rsid w:val="00057BE4"/>
    <w:rsid w:val="000602BF"/>
    <w:rsid w:val="00060706"/>
    <w:rsid w:val="00063A35"/>
    <w:rsid w:val="000646B4"/>
    <w:rsid w:val="00064FA8"/>
    <w:rsid w:val="00065635"/>
    <w:rsid w:val="0006719A"/>
    <w:rsid w:val="0006798F"/>
    <w:rsid w:val="00071F9F"/>
    <w:rsid w:val="0007303C"/>
    <w:rsid w:val="00075FD7"/>
    <w:rsid w:val="00077A8C"/>
    <w:rsid w:val="00080496"/>
    <w:rsid w:val="000807AE"/>
    <w:rsid w:val="000809D8"/>
    <w:rsid w:val="000826F5"/>
    <w:rsid w:val="00083F5D"/>
    <w:rsid w:val="000847E3"/>
    <w:rsid w:val="000852C2"/>
    <w:rsid w:val="0008594B"/>
    <w:rsid w:val="00090132"/>
    <w:rsid w:val="00090C09"/>
    <w:rsid w:val="000930AF"/>
    <w:rsid w:val="00093FF2"/>
    <w:rsid w:val="000950E2"/>
    <w:rsid w:val="00095CC4"/>
    <w:rsid w:val="0009643C"/>
    <w:rsid w:val="0009767D"/>
    <w:rsid w:val="000A1B11"/>
    <w:rsid w:val="000A31A8"/>
    <w:rsid w:val="000A65E4"/>
    <w:rsid w:val="000A7C8B"/>
    <w:rsid w:val="000B1FD6"/>
    <w:rsid w:val="000B2CFD"/>
    <w:rsid w:val="000B2E8C"/>
    <w:rsid w:val="000B33FA"/>
    <w:rsid w:val="000C045B"/>
    <w:rsid w:val="000C0E1E"/>
    <w:rsid w:val="000C14FF"/>
    <w:rsid w:val="000C1703"/>
    <w:rsid w:val="000C3DC1"/>
    <w:rsid w:val="000C48AE"/>
    <w:rsid w:val="000C5D5F"/>
    <w:rsid w:val="000C676E"/>
    <w:rsid w:val="000C7A7B"/>
    <w:rsid w:val="000C7BE9"/>
    <w:rsid w:val="000C7FED"/>
    <w:rsid w:val="000D01AF"/>
    <w:rsid w:val="000D2416"/>
    <w:rsid w:val="000D2F36"/>
    <w:rsid w:val="000D3A01"/>
    <w:rsid w:val="000D5BCC"/>
    <w:rsid w:val="000D629B"/>
    <w:rsid w:val="000D6AF3"/>
    <w:rsid w:val="000D708E"/>
    <w:rsid w:val="000E1D52"/>
    <w:rsid w:val="000E2400"/>
    <w:rsid w:val="000E447B"/>
    <w:rsid w:val="000E698D"/>
    <w:rsid w:val="000F081C"/>
    <w:rsid w:val="000F1679"/>
    <w:rsid w:val="000F1DEE"/>
    <w:rsid w:val="000F2223"/>
    <w:rsid w:val="000F2E00"/>
    <w:rsid w:val="000F2FA6"/>
    <w:rsid w:val="000F3390"/>
    <w:rsid w:val="000F5493"/>
    <w:rsid w:val="000F619E"/>
    <w:rsid w:val="000F6E9B"/>
    <w:rsid w:val="000F7484"/>
    <w:rsid w:val="000F74AA"/>
    <w:rsid w:val="00101196"/>
    <w:rsid w:val="00101D19"/>
    <w:rsid w:val="00101E05"/>
    <w:rsid w:val="00104E62"/>
    <w:rsid w:val="00106B67"/>
    <w:rsid w:val="00110657"/>
    <w:rsid w:val="00110778"/>
    <w:rsid w:val="001118BA"/>
    <w:rsid w:val="00111971"/>
    <w:rsid w:val="0011331E"/>
    <w:rsid w:val="0011365A"/>
    <w:rsid w:val="00114168"/>
    <w:rsid w:val="00120437"/>
    <w:rsid w:val="00122654"/>
    <w:rsid w:val="00123335"/>
    <w:rsid w:val="00123887"/>
    <w:rsid w:val="001247E3"/>
    <w:rsid w:val="0012543D"/>
    <w:rsid w:val="001277F8"/>
    <w:rsid w:val="0012783E"/>
    <w:rsid w:val="00130E97"/>
    <w:rsid w:val="00131408"/>
    <w:rsid w:val="00132E05"/>
    <w:rsid w:val="0013317D"/>
    <w:rsid w:val="001351EA"/>
    <w:rsid w:val="001379B4"/>
    <w:rsid w:val="00141BFA"/>
    <w:rsid w:val="00142EE0"/>
    <w:rsid w:val="00142EF1"/>
    <w:rsid w:val="001432BD"/>
    <w:rsid w:val="00144470"/>
    <w:rsid w:val="001447E7"/>
    <w:rsid w:val="0014748C"/>
    <w:rsid w:val="00147FFA"/>
    <w:rsid w:val="0015214D"/>
    <w:rsid w:val="00152F23"/>
    <w:rsid w:val="001578DD"/>
    <w:rsid w:val="001615B1"/>
    <w:rsid w:val="00161F06"/>
    <w:rsid w:val="0016376B"/>
    <w:rsid w:val="00163A8D"/>
    <w:rsid w:val="00163F53"/>
    <w:rsid w:val="00164CA8"/>
    <w:rsid w:val="00166419"/>
    <w:rsid w:val="00167716"/>
    <w:rsid w:val="00167FF5"/>
    <w:rsid w:val="00170E0E"/>
    <w:rsid w:val="00171620"/>
    <w:rsid w:val="00172332"/>
    <w:rsid w:val="00172CA5"/>
    <w:rsid w:val="00173315"/>
    <w:rsid w:val="00174C6B"/>
    <w:rsid w:val="00174E24"/>
    <w:rsid w:val="00180852"/>
    <w:rsid w:val="0018112F"/>
    <w:rsid w:val="0018261A"/>
    <w:rsid w:val="001838E7"/>
    <w:rsid w:val="00184026"/>
    <w:rsid w:val="001846C8"/>
    <w:rsid w:val="00185E85"/>
    <w:rsid w:val="00186AA6"/>
    <w:rsid w:val="00186AC0"/>
    <w:rsid w:val="001878B1"/>
    <w:rsid w:val="001917BE"/>
    <w:rsid w:val="00191C73"/>
    <w:rsid w:val="0019341E"/>
    <w:rsid w:val="001947DC"/>
    <w:rsid w:val="00195930"/>
    <w:rsid w:val="00195A70"/>
    <w:rsid w:val="001962B4"/>
    <w:rsid w:val="00196749"/>
    <w:rsid w:val="001A058A"/>
    <w:rsid w:val="001A0781"/>
    <w:rsid w:val="001A0A68"/>
    <w:rsid w:val="001A180D"/>
    <w:rsid w:val="001A284C"/>
    <w:rsid w:val="001A3139"/>
    <w:rsid w:val="001A344F"/>
    <w:rsid w:val="001A3D85"/>
    <w:rsid w:val="001A5596"/>
    <w:rsid w:val="001A5A4A"/>
    <w:rsid w:val="001A5F00"/>
    <w:rsid w:val="001A60C3"/>
    <w:rsid w:val="001A66C4"/>
    <w:rsid w:val="001A6A34"/>
    <w:rsid w:val="001B02BC"/>
    <w:rsid w:val="001B14D7"/>
    <w:rsid w:val="001B15AC"/>
    <w:rsid w:val="001B21E1"/>
    <w:rsid w:val="001B23DF"/>
    <w:rsid w:val="001B3769"/>
    <w:rsid w:val="001B3FB3"/>
    <w:rsid w:val="001B4F30"/>
    <w:rsid w:val="001B5DFE"/>
    <w:rsid w:val="001C05A0"/>
    <w:rsid w:val="001C07BA"/>
    <w:rsid w:val="001C2E9E"/>
    <w:rsid w:val="001C32E9"/>
    <w:rsid w:val="001C3939"/>
    <w:rsid w:val="001C4DB3"/>
    <w:rsid w:val="001C5E0D"/>
    <w:rsid w:val="001C63B5"/>
    <w:rsid w:val="001C6ED4"/>
    <w:rsid w:val="001D1649"/>
    <w:rsid w:val="001D2B2E"/>
    <w:rsid w:val="001D3777"/>
    <w:rsid w:val="001D61F6"/>
    <w:rsid w:val="001D7092"/>
    <w:rsid w:val="001D787C"/>
    <w:rsid w:val="001D7B27"/>
    <w:rsid w:val="001E0D71"/>
    <w:rsid w:val="001E2C57"/>
    <w:rsid w:val="001E3F55"/>
    <w:rsid w:val="001E4086"/>
    <w:rsid w:val="001E697A"/>
    <w:rsid w:val="001E7295"/>
    <w:rsid w:val="001E7726"/>
    <w:rsid w:val="001F087E"/>
    <w:rsid w:val="001F0A3D"/>
    <w:rsid w:val="001F39D0"/>
    <w:rsid w:val="001F5BE7"/>
    <w:rsid w:val="001F600C"/>
    <w:rsid w:val="0020256A"/>
    <w:rsid w:val="002027C7"/>
    <w:rsid w:val="00202F94"/>
    <w:rsid w:val="0020452A"/>
    <w:rsid w:val="002046B9"/>
    <w:rsid w:val="002102E8"/>
    <w:rsid w:val="002116A4"/>
    <w:rsid w:val="00212CDA"/>
    <w:rsid w:val="00213328"/>
    <w:rsid w:val="00213E8D"/>
    <w:rsid w:val="00215AF6"/>
    <w:rsid w:val="00216C62"/>
    <w:rsid w:val="002207C5"/>
    <w:rsid w:val="00220EE0"/>
    <w:rsid w:val="002212D9"/>
    <w:rsid w:val="00222090"/>
    <w:rsid w:val="0022219A"/>
    <w:rsid w:val="00223399"/>
    <w:rsid w:val="00223F6B"/>
    <w:rsid w:val="0022491F"/>
    <w:rsid w:val="002249C2"/>
    <w:rsid w:val="00224BB4"/>
    <w:rsid w:val="00227829"/>
    <w:rsid w:val="00230D79"/>
    <w:rsid w:val="00233104"/>
    <w:rsid w:val="00233CA1"/>
    <w:rsid w:val="00235C64"/>
    <w:rsid w:val="00235CF8"/>
    <w:rsid w:val="00236417"/>
    <w:rsid w:val="00240F4C"/>
    <w:rsid w:val="002413DC"/>
    <w:rsid w:val="00242EB8"/>
    <w:rsid w:val="00244AB9"/>
    <w:rsid w:val="00244C78"/>
    <w:rsid w:val="002454D0"/>
    <w:rsid w:val="00245E99"/>
    <w:rsid w:val="0024605C"/>
    <w:rsid w:val="002473B5"/>
    <w:rsid w:val="00247A36"/>
    <w:rsid w:val="0025111E"/>
    <w:rsid w:val="002514A6"/>
    <w:rsid w:val="00253235"/>
    <w:rsid w:val="002544EB"/>
    <w:rsid w:val="00254E0B"/>
    <w:rsid w:val="00255648"/>
    <w:rsid w:val="00257F76"/>
    <w:rsid w:val="00260279"/>
    <w:rsid w:val="002618FE"/>
    <w:rsid w:val="00263F36"/>
    <w:rsid w:val="00264650"/>
    <w:rsid w:val="002658CA"/>
    <w:rsid w:val="00265F1D"/>
    <w:rsid w:val="002661FC"/>
    <w:rsid w:val="002665FB"/>
    <w:rsid w:val="00266ABA"/>
    <w:rsid w:val="00266FCB"/>
    <w:rsid w:val="00267408"/>
    <w:rsid w:val="002677D8"/>
    <w:rsid w:val="002701C9"/>
    <w:rsid w:val="0027042F"/>
    <w:rsid w:val="002712E1"/>
    <w:rsid w:val="002744A5"/>
    <w:rsid w:val="0027703C"/>
    <w:rsid w:val="0027768B"/>
    <w:rsid w:val="002806CF"/>
    <w:rsid w:val="00280BC1"/>
    <w:rsid w:val="0028182B"/>
    <w:rsid w:val="00281AFB"/>
    <w:rsid w:val="00282CE4"/>
    <w:rsid w:val="0028300B"/>
    <w:rsid w:val="00283B84"/>
    <w:rsid w:val="00286149"/>
    <w:rsid w:val="002910A4"/>
    <w:rsid w:val="00291581"/>
    <w:rsid w:val="002925D9"/>
    <w:rsid w:val="002934F3"/>
    <w:rsid w:val="002A0912"/>
    <w:rsid w:val="002A242E"/>
    <w:rsid w:val="002A3461"/>
    <w:rsid w:val="002A3983"/>
    <w:rsid w:val="002A55AD"/>
    <w:rsid w:val="002A68C5"/>
    <w:rsid w:val="002A6DDA"/>
    <w:rsid w:val="002B0415"/>
    <w:rsid w:val="002B20A8"/>
    <w:rsid w:val="002B24CF"/>
    <w:rsid w:val="002B348C"/>
    <w:rsid w:val="002B408B"/>
    <w:rsid w:val="002B4D17"/>
    <w:rsid w:val="002B6319"/>
    <w:rsid w:val="002B763E"/>
    <w:rsid w:val="002B771E"/>
    <w:rsid w:val="002C03C1"/>
    <w:rsid w:val="002C297A"/>
    <w:rsid w:val="002C31BF"/>
    <w:rsid w:val="002C4884"/>
    <w:rsid w:val="002C4C85"/>
    <w:rsid w:val="002D1472"/>
    <w:rsid w:val="002D1E0E"/>
    <w:rsid w:val="002D22C0"/>
    <w:rsid w:val="002D2AD1"/>
    <w:rsid w:val="002D2FA4"/>
    <w:rsid w:val="002D466B"/>
    <w:rsid w:val="002D6E74"/>
    <w:rsid w:val="002D7250"/>
    <w:rsid w:val="002D751D"/>
    <w:rsid w:val="002D763C"/>
    <w:rsid w:val="002E061B"/>
    <w:rsid w:val="002E1A1D"/>
    <w:rsid w:val="002E3BE9"/>
    <w:rsid w:val="002E545E"/>
    <w:rsid w:val="002E599F"/>
    <w:rsid w:val="002E5C0C"/>
    <w:rsid w:val="002E7585"/>
    <w:rsid w:val="002F00F8"/>
    <w:rsid w:val="002F0AF2"/>
    <w:rsid w:val="002F1187"/>
    <w:rsid w:val="002F1502"/>
    <w:rsid w:val="002F242D"/>
    <w:rsid w:val="002F3A71"/>
    <w:rsid w:val="002F47F6"/>
    <w:rsid w:val="002F490E"/>
    <w:rsid w:val="002F4B4E"/>
    <w:rsid w:val="002F5633"/>
    <w:rsid w:val="002F5C24"/>
    <w:rsid w:val="002F6239"/>
    <w:rsid w:val="002F6E39"/>
    <w:rsid w:val="002F7066"/>
    <w:rsid w:val="002F7D3C"/>
    <w:rsid w:val="00301254"/>
    <w:rsid w:val="00303AB7"/>
    <w:rsid w:val="00303E37"/>
    <w:rsid w:val="00304724"/>
    <w:rsid w:val="00305189"/>
    <w:rsid w:val="00306273"/>
    <w:rsid w:val="00306B66"/>
    <w:rsid w:val="00306F7E"/>
    <w:rsid w:val="003078F4"/>
    <w:rsid w:val="00313F42"/>
    <w:rsid w:val="00313F4D"/>
    <w:rsid w:val="00314A46"/>
    <w:rsid w:val="00320591"/>
    <w:rsid w:val="003212C1"/>
    <w:rsid w:val="00321EC9"/>
    <w:rsid w:val="00322760"/>
    <w:rsid w:val="003233BC"/>
    <w:rsid w:val="00325976"/>
    <w:rsid w:val="003262BC"/>
    <w:rsid w:val="003266AB"/>
    <w:rsid w:val="00332E0D"/>
    <w:rsid w:val="00333BE3"/>
    <w:rsid w:val="00333D9C"/>
    <w:rsid w:val="003346F0"/>
    <w:rsid w:val="00335A9E"/>
    <w:rsid w:val="003360B0"/>
    <w:rsid w:val="00337485"/>
    <w:rsid w:val="0033761E"/>
    <w:rsid w:val="00341DBB"/>
    <w:rsid w:val="00341DED"/>
    <w:rsid w:val="00343CAB"/>
    <w:rsid w:val="00351CA8"/>
    <w:rsid w:val="00353BED"/>
    <w:rsid w:val="00354047"/>
    <w:rsid w:val="00356543"/>
    <w:rsid w:val="003568F6"/>
    <w:rsid w:val="00360ED6"/>
    <w:rsid w:val="00362DDB"/>
    <w:rsid w:val="00363992"/>
    <w:rsid w:val="00365027"/>
    <w:rsid w:val="00365C5E"/>
    <w:rsid w:val="00365DBA"/>
    <w:rsid w:val="00366BA8"/>
    <w:rsid w:val="00367C35"/>
    <w:rsid w:val="0037054F"/>
    <w:rsid w:val="00370D83"/>
    <w:rsid w:val="00371799"/>
    <w:rsid w:val="00384F3D"/>
    <w:rsid w:val="0038583A"/>
    <w:rsid w:val="00386548"/>
    <w:rsid w:val="0039047A"/>
    <w:rsid w:val="00390DFB"/>
    <w:rsid w:val="00393AA0"/>
    <w:rsid w:val="00393B5D"/>
    <w:rsid w:val="0039492D"/>
    <w:rsid w:val="00394A8E"/>
    <w:rsid w:val="003952D2"/>
    <w:rsid w:val="00397C08"/>
    <w:rsid w:val="00397D01"/>
    <w:rsid w:val="003A1E2A"/>
    <w:rsid w:val="003A3A55"/>
    <w:rsid w:val="003A4749"/>
    <w:rsid w:val="003A4B15"/>
    <w:rsid w:val="003A54C9"/>
    <w:rsid w:val="003A75ED"/>
    <w:rsid w:val="003A77A4"/>
    <w:rsid w:val="003A7A86"/>
    <w:rsid w:val="003B1119"/>
    <w:rsid w:val="003B1847"/>
    <w:rsid w:val="003B276A"/>
    <w:rsid w:val="003B4123"/>
    <w:rsid w:val="003B529D"/>
    <w:rsid w:val="003B5DAC"/>
    <w:rsid w:val="003C05C6"/>
    <w:rsid w:val="003C09B2"/>
    <w:rsid w:val="003C1B1B"/>
    <w:rsid w:val="003C2B68"/>
    <w:rsid w:val="003C310A"/>
    <w:rsid w:val="003C6953"/>
    <w:rsid w:val="003C7922"/>
    <w:rsid w:val="003C7C79"/>
    <w:rsid w:val="003D058B"/>
    <w:rsid w:val="003D0A68"/>
    <w:rsid w:val="003D1A90"/>
    <w:rsid w:val="003D3F5B"/>
    <w:rsid w:val="003D4095"/>
    <w:rsid w:val="003D48C6"/>
    <w:rsid w:val="003D51E4"/>
    <w:rsid w:val="003D66D7"/>
    <w:rsid w:val="003E0251"/>
    <w:rsid w:val="003E0553"/>
    <w:rsid w:val="003E09E4"/>
    <w:rsid w:val="003E104F"/>
    <w:rsid w:val="003E13E7"/>
    <w:rsid w:val="003E25A4"/>
    <w:rsid w:val="003E2FC3"/>
    <w:rsid w:val="003E4320"/>
    <w:rsid w:val="003E5902"/>
    <w:rsid w:val="003E660D"/>
    <w:rsid w:val="003F119A"/>
    <w:rsid w:val="003F13C8"/>
    <w:rsid w:val="003F2CEE"/>
    <w:rsid w:val="003F3390"/>
    <w:rsid w:val="003F6FC2"/>
    <w:rsid w:val="004021DC"/>
    <w:rsid w:val="00402488"/>
    <w:rsid w:val="00402827"/>
    <w:rsid w:val="004055B6"/>
    <w:rsid w:val="00411977"/>
    <w:rsid w:val="004137E6"/>
    <w:rsid w:val="00414580"/>
    <w:rsid w:val="00415C8A"/>
    <w:rsid w:val="004161E0"/>
    <w:rsid w:val="00416837"/>
    <w:rsid w:val="004214E4"/>
    <w:rsid w:val="00422512"/>
    <w:rsid w:val="0042259B"/>
    <w:rsid w:val="0042671A"/>
    <w:rsid w:val="00426FB2"/>
    <w:rsid w:val="0043040B"/>
    <w:rsid w:val="00430F6E"/>
    <w:rsid w:val="00431B0B"/>
    <w:rsid w:val="004320DF"/>
    <w:rsid w:val="00433F63"/>
    <w:rsid w:val="00434AFD"/>
    <w:rsid w:val="0043553E"/>
    <w:rsid w:val="0043765A"/>
    <w:rsid w:val="004402E2"/>
    <w:rsid w:val="00443603"/>
    <w:rsid w:val="0044379E"/>
    <w:rsid w:val="00444ED2"/>
    <w:rsid w:val="004463B3"/>
    <w:rsid w:val="004476DE"/>
    <w:rsid w:val="00450A5B"/>
    <w:rsid w:val="0045130F"/>
    <w:rsid w:val="00451B91"/>
    <w:rsid w:val="004520DE"/>
    <w:rsid w:val="00453DB3"/>
    <w:rsid w:val="00454112"/>
    <w:rsid w:val="00456135"/>
    <w:rsid w:val="00457D2C"/>
    <w:rsid w:val="00461191"/>
    <w:rsid w:val="00461595"/>
    <w:rsid w:val="00462BEC"/>
    <w:rsid w:val="004633B0"/>
    <w:rsid w:val="00465B1F"/>
    <w:rsid w:val="004661D3"/>
    <w:rsid w:val="004661F2"/>
    <w:rsid w:val="00467C0D"/>
    <w:rsid w:val="00467F7E"/>
    <w:rsid w:val="004709E7"/>
    <w:rsid w:val="0047195B"/>
    <w:rsid w:val="0047217F"/>
    <w:rsid w:val="00475DD8"/>
    <w:rsid w:val="00475FF1"/>
    <w:rsid w:val="00476C98"/>
    <w:rsid w:val="004807B2"/>
    <w:rsid w:val="00480E79"/>
    <w:rsid w:val="00482E58"/>
    <w:rsid w:val="0048554C"/>
    <w:rsid w:val="004865E6"/>
    <w:rsid w:val="00487FDB"/>
    <w:rsid w:val="0049027B"/>
    <w:rsid w:val="004904D5"/>
    <w:rsid w:val="00490F12"/>
    <w:rsid w:val="00492033"/>
    <w:rsid w:val="00494267"/>
    <w:rsid w:val="00494F9B"/>
    <w:rsid w:val="00495041"/>
    <w:rsid w:val="00495094"/>
    <w:rsid w:val="00495FE9"/>
    <w:rsid w:val="0049636D"/>
    <w:rsid w:val="00497D16"/>
    <w:rsid w:val="004A0B11"/>
    <w:rsid w:val="004A0BBB"/>
    <w:rsid w:val="004A16F1"/>
    <w:rsid w:val="004A1B6D"/>
    <w:rsid w:val="004A359C"/>
    <w:rsid w:val="004A4D77"/>
    <w:rsid w:val="004A6B59"/>
    <w:rsid w:val="004B187E"/>
    <w:rsid w:val="004B25E1"/>
    <w:rsid w:val="004B4861"/>
    <w:rsid w:val="004B629F"/>
    <w:rsid w:val="004B7B09"/>
    <w:rsid w:val="004C00DD"/>
    <w:rsid w:val="004C0AA3"/>
    <w:rsid w:val="004C1ABD"/>
    <w:rsid w:val="004C2496"/>
    <w:rsid w:val="004C4BD1"/>
    <w:rsid w:val="004C6823"/>
    <w:rsid w:val="004C6AC9"/>
    <w:rsid w:val="004C734C"/>
    <w:rsid w:val="004C7853"/>
    <w:rsid w:val="004C7F07"/>
    <w:rsid w:val="004D1984"/>
    <w:rsid w:val="004D4523"/>
    <w:rsid w:val="004D4B1C"/>
    <w:rsid w:val="004D5705"/>
    <w:rsid w:val="004D581A"/>
    <w:rsid w:val="004D70B7"/>
    <w:rsid w:val="004E30DC"/>
    <w:rsid w:val="004E4B4B"/>
    <w:rsid w:val="004F0165"/>
    <w:rsid w:val="004F1C06"/>
    <w:rsid w:val="004F2E6B"/>
    <w:rsid w:val="004F2EE6"/>
    <w:rsid w:val="004F44FB"/>
    <w:rsid w:val="004F61B5"/>
    <w:rsid w:val="004F7217"/>
    <w:rsid w:val="00501255"/>
    <w:rsid w:val="00502810"/>
    <w:rsid w:val="00502C05"/>
    <w:rsid w:val="00502EF9"/>
    <w:rsid w:val="00503CCF"/>
    <w:rsid w:val="00505B4A"/>
    <w:rsid w:val="00506547"/>
    <w:rsid w:val="00507562"/>
    <w:rsid w:val="005100D8"/>
    <w:rsid w:val="005107FA"/>
    <w:rsid w:val="00510B33"/>
    <w:rsid w:val="00510DCD"/>
    <w:rsid w:val="0051127D"/>
    <w:rsid w:val="005112A3"/>
    <w:rsid w:val="00511E54"/>
    <w:rsid w:val="00512D1A"/>
    <w:rsid w:val="005132D5"/>
    <w:rsid w:val="00513AF9"/>
    <w:rsid w:val="00514CC2"/>
    <w:rsid w:val="00514EB2"/>
    <w:rsid w:val="005158C3"/>
    <w:rsid w:val="00516046"/>
    <w:rsid w:val="0051627A"/>
    <w:rsid w:val="0051680C"/>
    <w:rsid w:val="00516C7C"/>
    <w:rsid w:val="00516D81"/>
    <w:rsid w:val="00521A0B"/>
    <w:rsid w:val="00522F83"/>
    <w:rsid w:val="005236E0"/>
    <w:rsid w:val="00524D2A"/>
    <w:rsid w:val="005256F0"/>
    <w:rsid w:val="005266C8"/>
    <w:rsid w:val="00526785"/>
    <w:rsid w:val="005268F1"/>
    <w:rsid w:val="00532E9A"/>
    <w:rsid w:val="00533DE1"/>
    <w:rsid w:val="005343E1"/>
    <w:rsid w:val="00535B0C"/>
    <w:rsid w:val="00535B59"/>
    <w:rsid w:val="005365E6"/>
    <w:rsid w:val="00536A5D"/>
    <w:rsid w:val="0053742A"/>
    <w:rsid w:val="005418A7"/>
    <w:rsid w:val="00541A7C"/>
    <w:rsid w:val="00542E82"/>
    <w:rsid w:val="00544933"/>
    <w:rsid w:val="0054601C"/>
    <w:rsid w:val="00547CDE"/>
    <w:rsid w:val="0055037B"/>
    <w:rsid w:val="00551F8B"/>
    <w:rsid w:val="00552559"/>
    <w:rsid w:val="00556281"/>
    <w:rsid w:val="00556FCF"/>
    <w:rsid w:val="0055739A"/>
    <w:rsid w:val="0056201A"/>
    <w:rsid w:val="005627AF"/>
    <w:rsid w:val="00563601"/>
    <w:rsid w:val="00563934"/>
    <w:rsid w:val="00563F21"/>
    <w:rsid w:val="00564FE0"/>
    <w:rsid w:val="0056501F"/>
    <w:rsid w:val="0056514A"/>
    <w:rsid w:val="00565F05"/>
    <w:rsid w:val="00566132"/>
    <w:rsid w:val="0056680D"/>
    <w:rsid w:val="00567B5A"/>
    <w:rsid w:val="005711C8"/>
    <w:rsid w:val="00571C50"/>
    <w:rsid w:val="00573770"/>
    <w:rsid w:val="00574AB0"/>
    <w:rsid w:val="00574EE5"/>
    <w:rsid w:val="005772BD"/>
    <w:rsid w:val="005773EC"/>
    <w:rsid w:val="00577ACF"/>
    <w:rsid w:val="00580E8F"/>
    <w:rsid w:val="005815EC"/>
    <w:rsid w:val="005828A0"/>
    <w:rsid w:val="005837E8"/>
    <w:rsid w:val="005837F8"/>
    <w:rsid w:val="00585C21"/>
    <w:rsid w:val="00586B09"/>
    <w:rsid w:val="005911A4"/>
    <w:rsid w:val="005913B9"/>
    <w:rsid w:val="00592BD7"/>
    <w:rsid w:val="00592FD4"/>
    <w:rsid w:val="005945D0"/>
    <w:rsid w:val="00596246"/>
    <w:rsid w:val="00597D66"/>
    <w:rsid w:val="005A1E03"/>
    <w:rsid w:val="005A7AA0"/>
    <w:rsid w:val="005B023F"/>
    <w:rsid w:val="005B0A46"/>
    <w:rsid w:val="005B15D9"/>
    <w:rsid w:val="005B1636"/>
    <w:rsid w:val="005B2133"/>
    <w:rsid w:val="005B2C42"/>
    <w:rsid w:val="005B3419"/>
    <w:rsid w:val="005B4418"/>
    <w:rsid w:val="005B7D8D"/>
    <w:rsid w:val="005B7F28"/>
    <w:rsid w:val="005C0E8A"/>
    <w:rsid w:val="005C38E4"/>
    <w:rsid w:val="005C57F3"/>
    <w:rsid w:val="005D004C"/>
    <w:rsid w:val="005D16C5"/>
    <w:rsid w:val="005D16E5"/>
    <w:rsid w:val="005D381E"/>
    <w:rsid w:val="005D4E70"/>
    <w:rsid w:val="005D5333"/>
    <w:rsid w:val="005D5F77"/>
    <w:rsid w:val="005E1290"/>
    <w:rsid w:val="005E12CD"/>
    <w:rsid w:val="005E1E78"/>
    <w:rsid w:val="005E29BF"/>
    <w:rsid w:val="005E2C7B"/>
    <w:rsid w:val="005E2FD0"/>
    <w:rsid w:val="005E37C8"/>
    <w:rsid w:val="005E3E41"/>
    <w:rsid w:val="005E4EF4"/>
    <w:rsid w:val="005E5B58"/>
    <w:rsid w:val="005F0397"/>
    <w:rsid w:val="005F10B8"/>
    <w:rsid w:val="005F12D0"/>
    <w:rsid w:val="005F20EE"/>
    <w:rsid w:val="005F2799"/>
    <w:rsid w:val="005F3199"/>
    <w:rsid w:val="005F3A1E"/>
    <w:rsid w:val="005F48D3"/>
    <w:rsid w:val="005F5A1E"/>
    <w:rsid w:val="005F5EEF"/>
    <w:rsid w:val="005F6E2A"/>
    <w:rsid w:val="00600D95"/>
    <w:rsid w:val="00601A5C"/>
    <w:rsid w:val="00601FA8"/>
    <w:rsid w:val="0060488F"/>
    <w:rsid w:val="006072A5"/>
    <w:rsid w:val="0061072B"/>
    <w:rsid w:val="00610C96"/>
    <w:rsid w:val="00613912"/>
    <w:rsid w:val="00615A80"/>
    <w:rsid w:val="00615C40"/>
    <w:rsid w:val="00616EFF"/>
    <w:rsid w:val="00625641"/>
    <w:rsid w:val="00625DAC"/>
    <w:rsid w:val="006274AD"/>
    <w:rsid w:val="00627806"/>
    <w:rsid w:val="00630344"/>
    <w:rsid w:val="006315F0"/>
    <w:rsid w:val="0063223D"/>
    <w:rsid w:val="00632273"/>
    <w:rsid w:val="0063356C"/>
    <w:rsid w:val="006339E9"/>
    <w:rsid w:val="006364A5"/>
    <w:rsid w:val="006368B1"/>
    <w:rsid w:val="00637474"/>
    <w:rsid w:val="00640DB6"/>
    <w:rsid w:val="006436A7"/>
    <w:rsid w:val="00643D20"/>
    <w:rsid w:val="006452F1"/>
    <w:rsid w:val="00645BF2"/>
    <w:rsid w:val="00646484"/>
    <w:rsid w:val="00646567"/>
    <w:rsid w:val="00646611"/>
    <w:rsid w:val="00646BAD"/>
    <w:rsid w:val="00647D3B"/>
    <w:rsid w:val="006506D1"/>
    <w:rsid w:val="00651C81"/>
    <w:rsid w:val="00653F91"/>
    <w:rsid w:val="006545D6"/>
    <w:rsid w:val="00655A3C"/>
    <w:rsid w:val="00656593"/>
    <w:rsid w:val="00656D85"/>
    <w:rsid w:val="00657CF6"/>
    <w:rsid w:val="00660371"/>
    <w:rsid w:val="00661FCF"/>
    <w:rsid w:val="00663E00"/>
    <w:rsid w:val="006653FD"/>
    <w:rsid w:val="006661B1"/>
    <w:rsid w:val="0067098D"/>
    <w:rsid w:val="00671A8D"/>
    <w:rsid w:val="006720D4"/>
    <w:rsid w:val="00672A27"/>
    <w:rsid w:val="00673378"/>
    <w:rsid w:val="006737A6"/>
    <w:rsid w:val="00681099"/>
    <w:rsid w:val="00684E75"/>
    <w:rsid w:val="0068545B"/>
    <w:rsid w:val="00685BE2"/>
    <w:rsid w:val="00686993"/>
    <w:rsid w:val="00691CF2"/>
    <w:rsid w:val="00692455"/>
    <w:rsid w:val="00694A7F"/>
    <w:rsid w:val="00694B5C"/>
    <w:rsid w:val="006956BA"/>
    <w:rsid w:val="006A130D"/>
    <w:rsid w:val="006A1800"/>
    <w:rsid w:val="006A2BAA"/>
    <w:rsid w:val="006A2ED6"/>
    <w:rsid w:val="006A580D"/>
    <w:rsid w:val="006A6987"/>
    <w:rsid w:val="006A6DAF"/>
    <w:rsid w:val="006A781B"/>
    <w:rsid w:val="006A7B10"/>
    <w:rsid w:val="006B0A6E"/>
    <w:rsid w:val="006B1056"/>
    <w:rsid w:val="006B147A"/>
    <w:rsid w:val="006B2A8E"/>
    <w:rsid w:val="006B314B"/>
    <w:rsid w:val="006B3B96"/>
    <w:rsid w:val="006B6DA0"/>
    <w:rsid w:val="006B71C2"/>
    <w:rsid w:val="006B7837"/>
    <w:rsid w:val="006B7A1C"/>
    <w:rsid w:val="006C0587"/>
    <w:rsid w:val="006C1CB7"/>
    <w:rsid w:val="006C1FB8"/>
    <w:rsid w:val="006C2BFB"/>
    <w:rsid w:val="006C2E55"/>
    <w:rsid w:val="006C3AFC"/>
    <w:rsid w:val="006C3F1F"/>
    <w:rsid w:val="006C4A11"/>
    <w:rsid w:val="006C4DC2"/>
    <w:rsid w:val="006C6859"/>
    <w:rsid w:val="006C72F2"/>
    <w:rsid w:val="006C76B7"/>
    <w:rsid w:val="006D0499"/>
    <w:rsid w:val="006D1018"/>
    <w:rsid w:val="006D1966"/>
    <w:rsid w:val="006D2BCA"/>
    <w:rsid w:val="006D36D4"/>
    <w:rsid w:val="006D39D1"/>
    <w:rsid w:val="006D4021"/>
    <w:rsid w:val="006D49B5"/>
    <w:rsid w:val="006D4A15"/>
    <w:rsid w:val="006D5218"/>
    <w:rsid w:val="006D5433"/>
    <w:rsid w:val="006D6842"/>
    <w:rsid w:val="006D7A04"/>
    <w:rsid w:val="006E0F3F"/>
    <w:rsid w:val="006E34A4"/>
    <w:rsid w:val="006E3C25"/>
    <w:rsid w:val="006E3C6C"/>
    <w:rsid w:val="006E4568"/>
    <w:rsid w:val="006E6700"/>
    <w:rsid w:val="006E7A70"/>
    <w:rsid w:val="006F08DF"/>
    <w:rsid w:val="006F279C"/>
    <w:rsid w:val="00700003"/>
    <w:rsid w:val="00700188"/>
    <w:rsid w:val="00701392"/>
    <w:rsid w:val="00701B45"/>
    <w:rsid w:val="00704674"/>
    <w:rsid w:val="007046D9"/>
    <w:rsid w:val="0070475C"/>
    <w:rsid w:val="00704919"/>
    <w:rsid w:val="00704C9F"/>
    <w:rsid w:val="00704F2A"/>
    <w:rsid w:val="00706551"/>
    <w:rsid w:val="00710954"/>
    <w:rsid w:val="00711217"/>
    <w:rsid w:val="00711CCE"/>
    <w:rsid w:val="007137A2"/>
    <w:rsid w:val="007146B4"/>
    <w:rsid w:val="007147B9"/>
    <w:rsid w:val="00714CEB"/>
    <w:rsid w:val="00716731"/>
    <w:rsid w:val="00716AA6"/>
    <w:rsid w:val="007173DF"/>
    <w:rsid w:val="00717598"/>
    <w:rsid w:val="0072034F"/>
    <w:rsid w:val="00720717"/>
    <w:rsid w:val="007211EF"/>
    <w:rsid w:val="00721416"/>
    <w:rsid w:val="00721853"/>
    <w:rsid w:val="007228E1"/>
    <w:rsid w:val="00722949"/>
    <w:rsid w:val="00722AA1"/>
    <w:rsid w:val="007253C2"/>
    <w:rsid w:val="00725811"/>
    <w:rsid w:val="007258E1"/>
    <w:rsid w:val="00726015"/>
    <w:rsid w:val="00726403"/>
    <w:rsid w:val="00726E87"/>
    <w:rsid w:val="007308F2"/>
    <w:rsid w:val="00731795"/>
    <w:rsid w:val="00731EB0"/>
    <w:rsid w:val="007329B3"/>
    <w:rsid w:val="00733298"/>
    <w:rsid w:val="00734A4B"/>
    <w:rsid w:val="00734BB4"/>
    <w:rsid w:val="007361DC"/>
    <w:rsid w:val="00737167"/>
    <w:rsid w:val="007409B0"/>
    <w:rsid w:val="00740AAF"/>
    <w:rsid w:val="007419D7"/>
    <w:rsid w:val="00742FA0"/>
    <w:rsid w:val="007430CA"/>
    <w:rsid w:val="007435F2"/>
    <w:rsid w:val="00743E2E"/>
    <w:rsid w:val="007440D5"/>
    <w:rsid w:val="00744764"/>
    <w:rsid w:val="007451D4"/>
    <w:rsid w:val="00745B65"/>
    <w:rsid w:val="0074706D"/>
    <w:rsid w:val="0075023C"/>
    <w:rsid w:val="0075075F"/>
    <w:rsid w:val="007509F8"/>
    <w:rsid w:val="00752907"/>
    <w:rsid w:val="00752AC1"/>
    <w:rsid w:val="00754A43"/>
    <w:rsid w:val="00754C50"/>
    <w:rsid w:val="00754D0E"/>
    <w:rsid w:val="00755712"/>
    <w:rsid w:val="007562B5"/>
    <w:rsid w:val="0076041E"/>
    <w:rsid w:val="0076290B"/>
    <w:rsid w:val="007629F1"/>
    <w:rsid w:val="00764082"/>
    <w:rsid w:val="0076650A"/>
    <w:rsid w:val="00767C0D"/>
    <w:rsid w:val="00770C9E"/>
    <w:rsid w:val="00770F9E"/>
    <w:rsid w:val="00771697"/>
    <w:rsid w:val="00771A1F"/>
    <w:rsid w:val="00774574"/>
    <w:rsid w:val="00776490"/>
    <w:rsid w:val="0077666E"/>
    <w:rsid w:val="00780B3F"/>
    <w:rsid w:val="0078115D"/>
    <w:rsid w:val="00784F0B"/>
    <w:rsid w:val="00784FA5"/>
    <w:rsid w:val="00785537"/>
    <w:rsid w:val="0078569B"/>
    <w:rsid w:val="00785B11"/>
    <w:rsid w:val="007909AF"/>
    <w:rsid w:val="00791DBD"/>
    <w:rsid w:val="007920C1"/>
    <w:rsid w:val="00792C17"/>
    <w:rsid w:val="00794A7B"/>
    <w:rsid w:val="0079544C"/>
    <w:rsid w:val="007A1D5A"/>
    <w:rsid w:val="007A2349"/>
    <w:rsid w:val="007A26E3"/>
    <w:rsid w:val="007A2F7D"/>
    <w:rsid w:val="007A38A5"/>
    <w:rsid w:val="007A6611"/>
    <w:rsid w:val="007B0A82"/>
    <w:rsid w:val="007B1234"/>
    <w:rsid w:val="007B18B3"/>
    <w:rsid w:val="007B2663"/>
    <w:rsid w:val="007B2EF6"/>
    <w:rsid w:val="007B3469"/>
    <w:rsid w:val="007B4D54"/>
    <w:rsid w:val="007B4EF1"/>
    <w:rsid w:val="007B6A63"/>
    <w:rsid w:val="007B733C"/>
    <w:rsid w:val="007B77CC"/>
    <w:rsid w:val="007C07E2"/>
    <w:rsid w:val="007C30E7"/>
    <w:rsid w:val="007C397B"/>
    <w:rsid w:val="007C49BB"/>
    <w:rsid w:val="007C502B"/>
    <w:rsid w:val="007C52A9"/>
    <w:rsid w:val="007C5CBF"/>
    <w:rsid w:val="007C61FC"/>
    <w:rsid w:val="007C6205"/>
    <w:rsid w:val="007D0906"/>
    <w:rsid w:val="007D2966"/>
    <w:rsid w:val="007D2CA2"/>
    <w:rsid w:val="007D2EFA"/>
    <w:rsid w:val="007D3BD3"/>
    <w:rsid w:val="007D50EC"/>
    <w:rsid w:val="007D6480"/>
    <w:rsid w:val="007D6BF0"/>
    <w:rsid w:val="007D6EAB"/>
    <w:rsid w:val="007E03B2"/>
    <w:rsid w:val="007E0EDB"/>
    <w:rsid w:val="007E2B20"/>
    <w:rsid w:val="007E3635"/>
    <w:rsid w:val="007E38C0"/>
    <w:rsid w:val="007E3A11"/>
    <w:rsid w:val="007E4A5A"/>
    <w:rsid w:val="007E4C64"/>
    <w:rsid w:val="007E4D83"/>
    <w:rsid w:val="007E5C02"/>
    <w:rsid w:val="007E6C73"/>
    <w:rsid w:val="007F0844"/>
    <w:rsid w:val="007F0F15"/>
    <w:rsid w:val="007F2DC0"/>
    <w:rsid w:val="007F3B8F"/>
    <w:rsid w:val="007F5FA1"/>
    <w:rsid w:val="007F606D"/>
    <w:rsid w:val="007F68AC"/>
    <w:rsid w:val="00802450"/>
    <w:rsid w:val="00802FC7"/>
    <w:rsid w:val="008048CD"/>
    <w:rsid w:val="00804EA3"/>
    <w:rsid w:val="00804F28"/>
    <w:rsid w:val="008054EE"/>
    <w:rsid w:val="008069DD"/>
    <w:rsid w:val="008071EA"/>
    <w:rsid w:val="00810387"/>
    <w:rsid w:val="008109A2"/>
    <w:rsid w:val="008123D8"/>
    <w:rsid w:val="00813EBA"/>
    <w:rsid w:val="0081439E"/>
    <w:rsid w:val="00814D72"/>
    <w:rsid w:val="008150BC"/>
    <w:rsid w:val="0081618F"/>
    <w:rsid w:val="00816861"/>
    <w:rsid w:val="00816958"/>
    <w:rsid w:val="00816B2C"/>
    <w:rsid w:val="00820E0F"/>
    <w:rsid w:val="00821132"/>
    <w:rsid w:val="00821718"/>
    <w:rsid w:val="00822EAA"/>
    <w:rsid w:val="008245E9"/>
    <w:rsid w:val="0082469D"/>
    <w:rsid w:val="008246C7"/>
    <w:rsid w:val="008253A2"/>
    <w:rsid w:val="00826534"/>
    <w:rsid w:val="00827945"/>
    <w:rsid w:val="00827FB0"/>
    <w:rsid w:val="008307D1"/>
    <w:rsid w:val="00831697"/>
    <w:rsid w:val="0083254F"/>
    <w:rsid w:val="00834160"/>
    <w:rsid w:val="008353C4"/>
    <w:rsid w:val="00836091"/>
    <w:rsid w:val="00836482"/>
    <w:rsid w:val="00840C4D"/>
    <w:rsid w:val="008418A4"/>
    <w:rsid w:val="00842489"/>
    <w:rsid w:val="008442C0"/>
    <w:rsid w:val="00844901"/>
    <w:rsid w:val="008453B0"/>
    <w:rsid w:val="00845DD8"/>
    <w:rsid w:val="00845E2B"/>
    <w:rsid w:val="00853312"/>
    <w:rsid w:val="008546C4"/>
    <w:rsid w:val="00854B40"/>
    <w:rsid w:val="0085522C"/>
    <w:rsid w:val="00856DEB"/>
    <w:rsid w:val="0085734E"/>
    <w:rsid w:val="008577DC"/>
    <w:rsid w:val="00860CDA"/>
    <w:rsid w:val="00860FB9"/>
    <w:rsid w:val="00863CCF"/>
    <w:rsid w:val="0086400E"/>
    <w:rsid w:val="00865C04"/>
    <w:rsid w:val="0086689F"/>
    <w:rsid w:val="00867CC0"/>
    <w:rsid w:val="008709FC"/>
    <w:rsid w:val="00870EF7"/>
    <w:rsid w:val="00870F58"/>
    <w:rsid w:val="00872AB2"/>
    <w:rsid w:val="008738D4"/>
    <w:rsid w:val="0087701E"/>
    <w:rsid w:val="008812C4"/>
    <w:rsid w:val="00881924"/>
    <w:rsid w:val="00881F83"/>
    <w:rsid w:val="008834C1"/>
    <w:rsid w:val="00886B1D"/>
    <w:rsid w:val="00887EFE"/>
    <w:rsid w:val="00887FDA"/>
    <w:rsid w:val="00890EF5"/>
    <w:rsid w:val="00890F87"/>
    <w:rsid w:val="00893EEA"/>
    <w:rsid w:val="0089600B"/>
    <w:rsid w:val="00897728"/>
    <w:rsid w:val="00897AA8"/>
    <w:rsid w:val="008A1023"/>
    <w:rsid w:val="008A57EB"/>
    <w:rsid w:val="008A779C"/>
    <w:rsid w:val="008A78EF"/>
    <w:rsid w:val="008B196F"/>
    <w:rsid w:val="008B3411"/>
    <w:rsid w:val="008B41C4"/>
    <w:rsid w:val="008B7DA2"/>
    <w:rsid w:val="008B7DD9"/>
    <w:rsid w:val="008C11C1"/>
    <w:rsid w:val="008C18A1"/>
    <w:rsid w:val="008C4BA6"/>
    <w:rsid w:val="008C5025"/>
    <w:rsid w:val="008C696E"/>
    <w:rsid w:val="008C7C0C"/>
    <w:rsid w:val="008D0819"/>
    <w:rsid w:val="008D0964"/>
    <w:rsid w:val="008D2976"/>
    <w:rsid w:val="008D3C7A"/>
    <w:rsid w:val="008D4331"/>
    <w:rsid w:val="008D4B77"/>
    <w:rsid w:val="008D503C"/>
    <w:rsid w:val="008D6122"/>
    <w:rsid w:val="008D6440"/>
    <w:rsid w:val="008D771D"/>
    <w:rsid w:val="008E12C7"/>
    <w:rsid w:val="008E25CB"/>
    <w:rsid w:val="008E3A52"/>
    <w:rsid w:val="008E3C08"/>
    <w:rsid w:val="008E3C5A"/>
    <w:rsid w:val="008E43F9"/>
    <w:rsid w:val="008E5C69"/>
    <w:rsid w:val="008E69EE"/>
    <w:rsid w:val="008E7E6A"/>
    <w:rsid w:val="008E7F0D"/>
    <w:rsid w:val="008F5B6B"/>
    <w:rsid w:val="008F6626"/>
    <w:rsid w:val="008F6664"/>
    <w:rsid w:val="008F684B"/>
    <w:rsid w:val="008F692B"/>
    <w:rsid w:val="008F7097"/>
    <w:rsid w:val="008F770E"/>
    <w:rsid w:val="00900C77"/>
    <w:rsid w:val="0090177D"/>
    <w:rsid w:val="00905A76"/>
    <w:rsid w:val="00905C4A"/>
    <w:rsid w:val="0091059D"/>
    <w:rsid w:val="00912037"/>
    <w:rsid w:val="009124F5"/>
    <w:rsid w:val="0091286B"/>
    <w:rsid w:val="00912D3C"/>
    <w:rsid w:val="0091308A"/>
    <w:rsid w:val="00913732"/>
    <w:rsid w:val="0091384A"/>
    <w:rsid w:val="00913CD2"/>
    <w:rsid w:val="009160C1"/>
    <w:rsid w:val="00916276"/>
    <w:rsid w:val="00920458"/>
    <w:rsid w:val="009215EF"/>
    <w:rsid w:val="009223D4"/>
    <w:rsid w:val="0092277B"/>
    <w:rsid w:val="0092313D"/>
    <w:rsid w:val="00923F5C"/>
    <w:rsid w:val="00927669"/>
    <w:rsid w:val="00931039"/>
    <w:rsid w:val="0093159D"/>
    <w:rsid w:val="00931B36"/>
    <w:rsid w:val="0093350C"/>
    <w:rsid w:val="00936C8D"/>
    <w:rsid w:val="0093776A"/>
    <w:rsid w:val="00937A9F"/>
    <w:rsid w:val="00941F3C"/>
    <w:rsid w:val="0094305B"/>
    <w:rsid w:val="009448BB"/>
    <w:rsid w:val="00944C08"/>
    <w:rsid w:val="00944C5A"/>
    <w:rsid w:val="00945F86"/>
    <w:rsid w:val="009517DD"/>
    <w:rsid w:val="00952867"/>
    <w:rsid w:val="00952A4E"/>
    <w:rsid w:val="00952AA2"/>
    <w:rsid w:val="009531ED"/>
    <w:rsid w:val="009553EF"/>
    <w:rsid w:val="0095589E"/>
    <w:rsid w:val="00955F31"/>
    <w:rsid w:val="00957D43"/>
    <w:rsid w:val="0096068E"/>
    <w:rsid w:val="00960A89"/>
    <w:rsid w:val="00964018"/>
    <w:rsid w:val="00964A17"/>
    <w:rsid w:val="0096774E"/>
    <w:rsid w:val="00967ACA"/>
    <w:rsid w:val="00970226"/>
    <w:rsid w:val="00971F1F"/>
    <w:rsid w:val="00971FD6"/>
    <w:rsid w:val="009722B0"/>
    <w:rsid w:val="009725B8"/>
    <w:rsid w:val="009735BD"/>
    <w:rsid w:val="00975233"/>
    <w:rsid w:val="00976357"/>
    <w:rsid w:val="00976D76"/>
    <w:rsid w:val="009802FF"/>
    <w:rsid w:val="00980827"/>
    <w:rsid w:val="00983263"/>
    <w:rsid w:val="0098519E"/>
    <w:rsid w:val="00985283"/>
    <w:rsid w:val="00985F71"/>
    <w:rsid w:val="00986917"/>
    <w:rsid w:val="00986A4F"/>
    <w:rsid w:val="00987256"/>
    <w:rsid w:val="009877DF"/>
    <w:rsid w:val="00987E68"/>
    <w:rsid w:val="00990252"/>
    <w:rsid w:val="009911E4"/>
    <w:rsid w:val="009945B0"/>
    <w:rsid w:val="00994E58"/>
    <w:rsid w:val="00995744"/>
    <w:rsid w:val="00995887"/>
    <w:rsid w:val="00996634"/>
    <w:rsid w:val="009A1B35"/>
    <w:rsid w:val="009A24D9"/>
    <w:rsid w:val="009A2F92"/>
    <w:rsid w:val="009A3248"/>
    <w:rsid w:val="009A419D"/>
    <w:rsid w:val="009A497E"/>
    <w:rsid w:val="009A5499"/>
    <w:rsid w:val="009A67DE"/>
    <w:rsid w:val="009A6BFE"/>
    <w:rsid w:val="009A7FA4"/>
    <w:rsid w:val="009B02EA"/>
    <w:rsid w:val="009B1892"/>
    <w:rsid w:val="009B1A66"/>
    <w:rsid w:val="009B2831"/>
    <w:rsid w:val="009B2E99"/>
    <w:rsid w:val="009B32E4"/>
    <w:rsid w:val="009B333F"/>
    <w:rsid w:val="009B338E"/>
    <w:rsid w:val="009B4AD0"/>
    <w:rsid w:val="009B5629"/>
    <w:rsid w:val="009B5811"/>
    <w:rsid w:val="009B59FE"/>
    <w:rsid w:val="009B5EC1"/>
    <w:rsid w:val="009B6A1A"/>
    <w:rsid w:val="009C02D2"/>
    <w:rsid w:val="009C2500"/>
    <w:rsid w:val="009C27B3"/>
    <w:rsid w:val="009C53F8"/>
    <w:rsid w:val="009C5570"/>
    <w:rsid w:val="009C582D"/>
    <w:rsid w:val="009C6C2D"/>
    <w:rsid w:val="009D0C32"/>
    <w:rsid w:val="009D1724"/>
    <w:rsid w:val="009D1D2F"/>
    <w:rsid w:val="009D4195"/>
    <w:rsid w:val="009D4DD5"/>
    <w:rsid w:val="009D5FA7"/>
    <w:rsid w:val="009D6600"/>
    <w:rsid w:val="009D7AA4"/>
    <w:rsid w:val="009E0016"/>
    <w:rsid w:val="009E0096"/>
    <w:rsid w:val="009E0545"/>
    <w:rsid w:val="009E05C5"/>
    <w:rsid w:val="009E227A"/>
    <w:rsid w:val="009E2797"/>
    <w:rsid w:val="009E3438"/>
    <w:rsid w:val="009E4F4D"/>
    <w:rsid w:val="009E5157"/>
    <w:rsid w:val="009E5218"/>
    <w:rsid w:val="009E5B7F"/>
    <w:rsid w:val="009E63DC"/>
    <w:rsid w:val="009E6668"/>
    <w:rsid w:val="009E6EC9"/>
    <w:rsid w:val="009F03F9"/>
    <w:rsid w:val="009F17C9"/>
    <w:rsid w:val="009F29E8"/>
    <w:rsid w:val="009F2EB5"/>
    <w:rsid w:val="009F3394"/>
    <w:rsid w:val="009F3CB0"/>
    <w:rsid w:val="009F49B7"/>
    <w:rsid w:val="009F4A20"/>
    <w:rsid w:val="009F5094"/>
    <w:rsid w:val="009F558A"/>
    <w:rsid w:val="009F67B6"/>
    <w:rsid w:val="009F7B3A"/>
    <w:rsid w:val="00A00B6A"/>
    <w:rsid w:val="00A01DFE"/>
    <w:rsid w:val="00A0236E"/>
    <w:rsid w:val="00A025F6"/>
    <w:rsid w:val="00A03EFC"/>
    <w:rsid w:val="00A06312"/>
    <w:rsid w:val="00A07000"/>
    <w:rsid w:val="00A1041B"/>
    <w:rsid w:val="00A12431"/>
    <w:rsid w:val="00A15F2F"/>
    <w:rsid w:val="00A16F16"/>
    <w:rsid w:val="00A173FC"/>
    <w:rsid w:val="00A17A65"/>
    <w:rsid w:val="00A17FAD"/>
    <w:rsid w:val="00A20543"/>
    <w:rsid w:val="00A20EF1"/>
    <w:rsid w:val="00A242D5"/>
    <w:rsid w:val="00A2494E"/>
    <w:rsid w:val="00A24A45"/>
    <w:rsid w:val="00A255A6"/>
    <w:rsid w:val="00A25647"/>
    <w:rsid w:val="00A25A5F"/>
    <w:rsid w:val="00A26326"/>
    <w:rsid w:val="00A26EB2"/>
    <w:rsid w:val="00A2756E"/>
    <w:rsid w:val="00A300FD"/>
    <w:rsid w:val="00A306BF"/>
    <w:rsid w:val="00A30748"/>
    <w:rsid w:val="00A30E77"/>
    <w:rsid w:val="00A31382"/>
    <w:rsid w:val="00A31523"/>
    <w:rsid w:val="00A317E2"/>
    <w:rsid w:val="00A33F90"/>
    <w:rsid w:val="00A409F0"/>
    <w:rsid w:val="00A40ADC"/>
    <w:rsid w:val="00A42CF7"/>
    <w:rsid w:val="00A4546D"/>
    <w:rsid w:val="00A47998"/>
    <w:rsid w:val="00A50925"/>
    <w:rsid w:val="00A51832"/>
    <w:rsid w:val="00A51F16"/>
    <w:rsid w:val="00A51F6C"/>
    <w:rsid w:val="00A53565"/>
    <w:rsid w:val="00A536FE"/>
    <w:rsid w:val="00A537FA"/>
    <w:rsid w:val="00A54D63"/>
    <w:rsid w:val="00A5511E"/>
    <w:rsid w:val="00A561C7"/>
    <w:rsid w:val="00A60312"/>
    <w:rsid w:val="00A609CB"/>
    <w:rsid w:val="00A6267D"/>
    <w:rsid w:val="00A62830"/>
    <w:rsid w:val="00A634AF"/>
    <w:rsid w:val="00A642C8"/>
    <w:rsid w:val="00A6622B"/>
    <w:rsid w:val="00A677AD"/>
    <w:rsid w:val="00A6793E"/>
    <w:rsid w:val="00A67A99"/>
    <w:rsid w:val="00A72AF7"/>
    <w:rsid w:val="00A73352"/>
    <w:rsid w:val="00A73808"/>
    <w:rsid w:val="00A74443"/>
    <w:rsid w:val="00A74F22"/>
    <w:rsid w:val="00A76A0D"/>
    <w:rsid w:val="00A7776F"/>
    <w:rsid w:val="00A77EF4"/>
    <w:rsid w:val="00A81673"/>
    <w:rsid w:val="00A85D5A"/>
    <w:rsid w:val="00A85E6B"/>
    <w:rsid w:val="00A86897"/>
    <w:rsid w:val="00A8750F"/>
    <w:rsid w:val="00A902EA"/>
    <w:rsid w:val="00A919C7"/>
    <w:rsid w:val="00A9626A"/>
    <w:rsid w:val="00A963B8"/>
    <w:rsid w:val="00AA0905"/>
    <w:rsid w:val="00AA143E"/>
    <w:rsid w:val="00AA153B"/>
    <w:rsid w:val="00AA3019"/>
    <w:rsid w:val="00AA3605"/>
    <w:rsid w:val="00AA3952"/>
    <w:rsid w:val="00AA3989"/>
    <w:rsid w:val="00AA5C96"/>
    <w:rsid w:val="00AB0F71"/>
    <w:rsid w:val="00AB13FA"/>
    <w:rsid w:val="00AB2025"/>
    <w:rsid w:val="00AB2861"/>
    <w:rsid w:val="00AB28BC"/>
    <w:rsid w:val="00AC0738"/>
    <w:rsid w:val="00AC1581"/>
    <w:rsid w:val="00AC2CB7"/>
    <w:rsid w:val="00AC5061"/>
    <w:rsid w:val="00AC6444"/>
    <w:rsid w:val="00AD197D"/>
    <w:rsid w:val="00AD1BCA"/>
    <w:rsid w:val="00AD3299"/>
    <w:rsid w:val="00AD5B66"/>
    <w:rsid w:val="00AD6FE7"/>
    <w:rsid w:val="00AD7FFD"/>
    <w:rsid w:val="00AE0250"/>
    <w:rsid w:val="00AE06C9"/>
    <w:rsid w:val="00AE1205"/>
    <w:rsid w:val="00AE316C"/>
    <w:rsid w:val="00AE3C2D"/>
    <w:rsid w:val="00AE4A9F"/>
    <w:rsid w:val="00AE4AED"/>
    <w:rsid w:val="00AE4E07"/>
    <w:rsid w:val="00AE5493"/>
    <w:rsid w:val="00AE738C"/>
    <w:rsid w:val="00AE7642"/>
    <w:rsid w:val="00AF093D"/>
    <w:rsid w:val="00AF29AF"/>
    <w:rsid w:val="00AF2B8B"/>
    <w:rsid w:val="00AF461A"/>
    <w:rsid w:val="00AF7E37"/>
    <w:rsid w:val="00AF7EE4"/>
    <w:rsid w:val="00B003FC"/>
    <w:rsid w:val="00B00F3E"/>
    <w:rsid w:val="00B016BF"/>
    <w:rsid w:val="00B02610"/>
    <w:rsid w:val="00B03172"/>
    <w:rsid w:val="00B04459"/>
    <w:rsid w:val="00B06816"/>
    <w:rsid w:val="00B0783C"/>
    <w:rsid w:val="00B105F2"/>
    <w:rsid w:val="00B107A4"/>
    <w:rsid w:val="00B10DD9"/>
    <w:rsid w:val="00B10E81"/>
    <w:rsid w:val="00B1244B"/>
    <w:rsid w:val="00B12DAF"/>
    <w:rsid w:val="00B142DA"/>
    <w:rsid w:val="00B14F3D"/>
    <w:rsid w:val="00B16278"/>
    <w:rsid w:val="00B16A25"/>
    <w:rsid w:val="00B16E42"/>
    <w:rsid w:val="00B2032A"/>
    <w:rsid w:val="00B216BB"/>
    <w:rsid w:val="00B23B13"/>
    <w:rsid w:val="00B23F85"/>
    <w:rsid w:val="00B241A9"/>
    <w:rsid w:val="00B256F4"/>
    <w:rsid w:val="00B27502"/>
    <w:rsid w:val="00B27C0E"/>
    <w:rsid w:val="00B305AC"/>
    <w:rsid w:val="00B32562"/>
    <w:rsid w:val="00B32B25"/>
    <w:rsid w:val="00B338BE"/>
    <w:rsid w:val="00B33AA0"/>
    <w:rsid w:val="00B345E1"/>
    <w:rsid w:val="00B34F2C"/>
    <w:rsid w:val="00B425B7"/>
    <w:rsid w:val="00B42704"/>
    <w:rsid w:val="00B43402"/>
    <w:rsid w:val="00B43D53"/>
    <w:rsid w:val="00B43F00"/>
    <w:rsid w:val="00B4418B"/>
    <w:rsid w:val="00B44E39"/>
    <w:rsid w:val="00B45032"/>
    <w:rsid w:val="00B4505E"/>
    <w:rsid w:val="00B45DAE"/>
    <w:rsid w:val="00B46A90"/>
    <w:rsid w:val="00B520E2"/>
    <w:rsid w:val="00B5229C"/>
    <w:rsid w:val="00B5579B"/>
    <w:rsid w:val="00B55FD4"/>
    <w:rsid w:val="00B56292"/>
    <w:rsid w:val="00B569CC"/>
    <w:rsid w:val="00B5783E"/>
    <w:rsid w:val="00B57B04"/>
    <w:rsid w:val="00B603E2"/>
    <w:rsid w:val="00B6069B"/>
    <w:rsid w:val="00B60FCE"/>
    <w:rsid w:val="00B63256"/>
    <w:rsid w:val="00B64C70"/>
    <w:rsid w:val="00B65FA6"/>
    <w:rsid w:val="00B67A1C"/>
    <w:rsid w:val="00B733BE"/>
    <w:rsid w:val="00B74D6F"/>
    <w:rsid w:val="00B76122"/>
    <w:rsid w:val="00B7670D"/>
    <w:rsid w:val="00B76CDC"/>
    <w:rsid w:val="00B77CC2"/>
    <w:rsid w:val="00B77D17"/>
    <w:rsid w:val="00B815A0"/>
    <w:rsid w:val="00B8176E"/>
    <w:rsid w:val="00B82636"/>
    <w:rsid w:val="00B83F48"/>
    <w:rsid w:val="00B84BC8"/>
    <w:rsid w:val="00B84E25"/>
    <w:rsid w:val="00B8594E"/>
    <w:rsid w:val="00B86BCF"/>
    <w:rsid w:val="00B92B53"/>
    <w:rsid w:val="00B935B9"/>
    <w:rsid w:val="00B95A2A"/>
    <w:rsid w:val="00B96383"/>
    <w:rsid w:val="00B96636"/>
    <w:rsid w:val="00B9682A"/>
    <w:rsid w:val="00B96BBE"/>
    <w:rsid w:val="00B9773B"/>
    <w:rsid w:val="00BA001A"/>
    <w:rsid w:val="00BA1258"/>
    <w:rsid w:val="00BA1468"/>
    <w:rsid w:val="00BA2221"/>
    <w:rsid w:val="00BA26B9"/>
    <w:rsid w:val="00BA49FF"/>
    <w:rsid w:val="00BA6188"/>
    <w:rsid w:val="00BA637D"/>
    <w:rsid w:val="00BA7B79"/>
    <w:rsid w:val="00BA7E20"/>
    <w:rsid w:val="00BB0B8B"/>
    <w:rsid w:val="00BB1136"/>
    <w:rsid w:val="00BB2749"/>
    <w:rsid w:val="00BB64E0"/>
    <w:rsid w:val="00BB6DCD"/>
    <w:rsid w:val="00BB7876"/>
    <w:rsid w:val="00BC0684"/>
    <w:rsid w:val="00BC1167"/>
    <w:rsid w:val="00BC129B"/>
    <w:rsid w:val="00BC2094"/>
    <w:rsid w:val="00BC2E87"/>
    <w:rsid w:val="00BC486B"/>
    <w:rsid w:val="00BC4D32"/>
    <w:rsid w:val="00BC5284"/>
    <w:rsid w:val="00BC58DD"/>
    <w:rsid w:val="00BD2BFF"/>
    <w:rsid w:val="00BD302E"/>
    <w:rsid w:val="00BD3947"/>
    <w:rsid w:val="00BD57A8"/>
    <w:rsid w:val="00BD7172"/>
    <w:rsid w:val="00BD7FC2"/>
    <w:rsid w:val="00BE2788"/>
    <w:rsid w:val="00BE2EBD"/>
    <w:rsid w:val="00BE314A"/>
    <w:rsid w:val="00BE39A3"/>
    <w:rsid w:val="00BE3BB0"/>
    <w:rsid w:val="00BE4C17"/>
    <w:rsid w:val="00BE57EB"/>
    <w:rsid w:val="00BE593C"/>
    <w:rsid w:val="00BE5BF8"/>
    <w:rsid w:val="00BE5FBE"/>
    <w:rsid w:val="00BE7894"/>
    <w:rsid w:val="00BF08B7"/>
    <w:rsid w:val="00BF0D50"/>
    <w:rsid w:val="00BF14F6"/>
    <w:rsid w:val="00BF1F23"/>
    <w:rsid w:val="00BF206D"/>
    <w:rsid w:val="00BF221A"/>
    <w:rsid w:val="00BF234A"/>
    <w:rsid w:val="00BF3377"/>
    <w:rsid w:val="00BF471B"/>
    <w:rsid w:val="00BF4D49"/>
    <w:rsid w:val="00BF6985"/>
    <w:rsid w:val="00BF69B4"/>
    <w:rsid w:val="00BF7A8F"/>
    <w:rsid w:val="00BF7BA6"/>
    <w:rsid w:val="00C00993"/>
    <w:rsid w:val="00C011A3"/>
    <w:rsid w:val="00C0155F"/>
    <w:rsid w:val="00C02081"/>
    <w:rsid w:val="00C0251F"/>
    <w:rsid w:val="00C03596"/>
    <w:rsid w:val="00C0364F"/>
    <w:rsid w:val="00C041B4"/>
    <w:rsid w:val="00C04A98"/>
    <w:rsid w:val="00C056E4"/>
    <w:rsid w:val="00C058A9"/>
    <w:rsid w:val="00C05E0B"/>
    <w:rsid w:val="00C06C4E"/>
    <w:rsid w:val="00C0743B"/>
    <w:rsid w:val="00C076E3"/>
    <w:rsid w:val="00C10A7F"/>
    <w:rsid w:val="00C117AB"/>
    <w:rsid w:val="00C13466"/>
    <w:rsid w:val="00C14AFA"/>
    <w:rsid w:val="00C15C7B"/>
    <w:rsid w:val="00C20482"/>
    <w:rsid w:val="00C20D5D"/>
    <w:rsid w:val="00C214D5"/>
    <w:rsid w:val="00C21C9A"/>
    <w:rsid w:val="00C22F9E"/>
    <w:rsid w:val="00C24461"/>
    <w:rsid w:val="00C249E5"/>
    <w:rsid w:val="00C24BFA"/>
    <w:rsid w:val="00C251D7"/>
    <w:rsid w:val="00C26C15"/>
    <w:rsid w:val="00C27908"/>
    <w:rsid w:val="00C27A4C"/>
    <w:rsid w:val="00C3053E"/>
    <w:rsid w:val="00C308E5"/>
    <w:rsid w:val="00C3249F"/>
    <w:rsid w:val="00C34329"/>
    <w:rsid w:val="00C3432B"/>
    <w:rsid w:val="00C35433"/>
    <w:rsid w:val="00C35F4A"/>
    <w:rsid w:val="00C3770B"/>
    <w:rsid w:val="00C400B5"/>
    <w:rsid w:val="00C42490"/>
    <w:rsid w:val="00C42548"/>
    <w:rsid w:val="00C427B9"/>
    <w:rsid w:val="00C437E3"/>
    <w:rsid w:val="00C44991"/>
    <w:rsid w:val="00C450F2"/>
    <w:rsid w:val="00C454DF"/>
    <w:rsid w:val="00C47FB4"/>
    <w:rsid w:val="00C50614"/>
    <w:rsid w:val="00C50A02"/>
    <w:rsid w:val="00C51FE6"/>
    <w:rsid w:val="00C52F2A"/>
    <w:rsid w:val="00C5429E"/>
    <w:rsid w:val="00C55606"/>
    <w:rsid w:val="00C557F1"/>
    <w:rsid w:val="00C56601"/>
    <w:rsid w:val="00C57846"/>
    <w:rsid w:val="00C578CC"/>
    <w:rsid w:val="00C61441"/>
    <w:rsid w:val="00C6290A"/>
    <w:rsid w:val="00C632E5"/>
    <w:rsid w:val="00C63A34"/>
    <w:rsid w:val="00C63E85"/>
    <w:rsid w:val="00C63F6D"/>
    <w:rsid w:val="00C6463E"/>
    <w:rsid w:val="00C65354"/>
    <w:rsid w:val="00C659AE"/>
    <w:rsid w:val="00C661E7"/>
    <w:rsid w:val="00C669D4"/>
    <w:rsid w:val="00C6759D"/>
    <w:rsid w:val="00C67E2E"/>
    <w:rsid w:val="00C67F55"/>
    <w:rsid w:val="00C7077C"/>
    <w:rsid w:val="00C722C8"/>
    <w:rsid w:val="00C738C3"/>
    <w:rsid w:val="00C73D91"/>
    <w:rsid w:val="00C7426E"/>
    <w:rsid w:val="00C74A93"/>
    <w:rsid w:val="00C74C63"/>
    <w:rsid w:val="00C7664E"/>
    <w:rsid w:val="00C76873"/>
    <w:rsid w:val="00C76FCB"/>
    <w:rsid w:val="00C77635"/>
    <w:rsid w:val="00C77FF5"/>
    <w:rsid w:val="00C805CC"/>
    <w:rsid w:val="00C8447A"/>
    <w:rsid w:val="00C84A70"/>
    <w:rsid w:val="00C84E69"/>
    <w:rsid w:val="00C85027"/>
    <w:rsid w:val="00C85DC1"/>
    <w:rsid w:val="00C86232"/>
    <w:rsid w:val="00C86432"/>
    <w:rsid w:val="00C867F3"/>
    <w:rsid w:val="00C948CE"/>
    <w:rsid w:val="00C95AFF"/>
    <w:rsid w:val="00C97134"/>
    <w:rsid w:val="00C972D7"/>
    <w:rsid w:val="00CA0A60"/>
    <w:rsid w:val="00CA3F47"/>
    <w:rsid w:val="00CA4390"/>
    <w:rsid w:val="00CA44EC"/>
    <w:rsid w:val="00CA4526"/>
    <w:rsid w:val="00CA51E2"/>
    <w:rsid w:val="00CA615B"/>
    <w:rsid w:val="00CB03A7"/>
    <w:rsid w:val="00CB0404"/>
    <w:rsid w:val="00CB1813"/>
    <w:rsid w:val="00CB19B4"/>
    <w:rsid w:val="00CB204F"/>
    <w:rsid w:val="00CB205F"/>
    <w:rsid w:val="00CB23FE"/>
    <w:rsid w:val="00CB3EF8"/>
    <w:rsid w:val="00CB4682"/>
    <w:rsid w:val="00CB60CB"/>
    <w:rsid w:val="00CB61CF"/>
    <w:rsid w:val="00CB656F"/>
    <w:rsid w:val="00CB6A92"/>
    <w:rsid w:val="00CB734F"/>
    <w:rsid w:val="00CB7960"/>
    <w:rsid w:val="00CC01B8"/>
    <w:rsid w:val="00CC35FD"/>
    <w:rsid w:val="00CC4E7E"/>
    <w:rsid w:val="00CC6162"/>
    <w:rsid w:val="00CD015C"/>
    <w:rsid w:val="00CD0335"/>
    <w:rsid w:val="00CD0604"/>
    <w:rsid w:val="00CD0C21"/>
    <w:rsid w:val="00CD12D2"/>
    <w:rsid w:val="00CD1A4F"/>
    <w:rsid w:val="00CD1AED"/>
    <w:rsid w:val="00CD1B8A"/>
    <w:rsid w:val="00CD2A37"/>
    <w:rsid w:val="00CD2F22"/>
    <w:rsid w:val="00CD62AF"/>
    <w:rsid w:val="00CD7146"/>
    <w:rsid w:val="00CD7E8B"/>
    <w:rsid w:val="00CE0A1F"/>
    <w:rsid w:val="00CE10AE"/>
    <w:rsid w:val="00CE1CF1"/>
    <w:rsid w:val="00CE1EB9"/>
    <w:rsid w:val="00CE2253"/>
    <w:rsid w:val="00CE3066"/>
    <w:rsid w:val="00CE4E2C"/>
    <w:rsid w:val="00CE688C"/>
    <w:rsid w:val="00CE7E7A"/>
    <w:rsid w:val="00CF070B"/>
    <w:rsid w:val="00CF1900"/>
    <w:rsid w:val="00CF3B99"/>
    <w:rsid w:val="00CF4161"/>
    <w:rsid w:val="00CF4C51"/>
    <w:rsid w:val="00CF605A"/>
    <w:rsid w:val="00CF63B9"/>
    <w:rsid w:val="00CF6631"/>
    <w:rsid w:val="00CF7103"/>
    <w:rsid w:val="00CF7541"/>
    <w:rsid w:val="00D003E6"/>
    <w:rsid w:val="00D02BC6"/>
    <w:rsid w:val="00D030C4"/>
    <w:rsid w:val="00D0350E"/>
    <w:rsid w:val="00D036CE"/>
    <w:rsid w:val="00D03868"/>
    <w:rsid w:val="00D03A26"/>
    <w:rsid w:val="00D04C46"/>
    <w:rsid w:val="00D05DAE"/>
    <w:rsid w:val="00D062C2"/>
    <w:rsid w:val="00D062EB"/>
    <w:rsid w:val="00D06351"/>
    <w:rsid w:val="00D06800"/>
    <w:rsid w:val="00D07438"/>
    <w:rsid w:val="00D10655"/>
    <w:rsid w:val="00D113CC"/>
    <w:rsid w:val="00D133B2"/>
    <w:rsid w:val="00D139EA"/>
    <w:rsid w:val="00D13A91"/>
    <w:rsid w:val="00D157B8"/>
    <w:rsid w:val="00D166F8"/>
    <w:rsid w:val="00D16732"/>
    <w:rsid w:val="00D17208"/>
    <w:rsid w:val="00D2015B"/>
    <w:rsid w:val="00D20DE5"/>
    <w:rsid w:val="00D222B5"/>
    <w:rsid w:val="00D229F0"/>
    <w:rsid w:val="00D22B4C"/>
    <w:rsid w:val="00D231C1"/>
    <w:rsid w:val="00D27DDD"/>
    <w:rsid w:val="00D302BA"/>
    <w:rsid w:val="00D30469"/>
    <w:rsid w:val="00D30F38"/>
    <w:rsid w:val="00D31960"/>
    <w:rsid w:val="00D32495"/>
    <w:rsid w:val="00D33514"/>
    <w:rsid w:val="00D3369F"/>
    <w:rsid w:val="00D347D0"/>
    <w:rsid w:val="00D375C2"/>
    <w:rsid w:val="00D405ED"/>
    <w:rsid w:val="00D41D5E"/>
    <w:rsid w:val="00D42C93"/>
    <w:rsid w:val="00D42CA3"/>
    <w:rsid w:val="00D43007"/>
    <w:rsid w:val="00D43925"/>
    <w:rsid w:val="00D44CA7"/>
    <w:rsid w:val="00D45C28"/>
    <w:rsid w:val="00D46C1A"/>
    <w:rsid w:val="00D46D14"/>
    <w:rsid w:val="00D4730C"/>
    <w:rsid w:val="00D47D1A"/>
    <w:rsid w:val="00D51172"/>
    <w:rsid w:val="00D51949"/>
    <w:rsid w:val="00D536F0"/>
    <w:rsid w:val="00D53EB4"/>
    <w:rsid w:val="00D54BF2"/>
    <w:rsid w:val="00D5557A"/>
    <w:rsid w:val="00D55BA9"/>
    <w:rsid w:val="00D56A3D"/>
    <w:rsid w:val="00D56B5C"/>
    <w:rsid w:val="00D572D3"/>
    <w:rsid w:val="00D62331"/>
    <w:rsid w:val="00D6273F"/>
    <w:rsid w:val="00D62749"/>
    <w:rsid w:val="00D64155"/>
    <w:rsid w:val="00D64D4E"/>
    <w:rsid w:val="00D66707"/>
    <w:rsid w:val="00D66B9B"/>
    <w:rsid w:val="00D6769A"/>
    <w:rsid w:val="00D67EC2"/>
    <w:rsid w:val="00D70914"/>
    <w:rsid w:val="00D70948"/>
    <w:rsid w:val="00D7205B"/>
    <w:rsid w:val="00D723A0"/>
    <w:rsid w:val="00D73F98"/>
    <w:rsid w:val="00D747EB"/>
    <w:rsid w:val="00D7674C"/>
    <w:rsid w:val="00D772A1"/>
    <w:rsid w:val="00D77F55"/>
    <w:rsid w:val="00D8081E"/>
    <w:rsid w:val="00D83079"/>
    <w:rsid w:val="00D84CC3"/>
    <w:rsid w:val="00D85765"/>
    <w:rsid w:val="00D85F7A"/>
    <w:rsid w:val="00D9098A"/>
    <w:rsid w:val="00D90A47"/>
    <w:rsid w:val="00D91612"/>
    <w:rsid w:val="00D94A9E"/>
    <w:rsid w:val="00D951D1"/>
    <w:rsid w:val="00D97491"/>
    <w:rsid w:val="00D97BB3"/>
    <w:rsid w:val="00DA030F"/>
    <w:rsid w:val="00DA0EE3"/>
    <w:rsid w:val="00DA14CF"/>
    <w:rsid w:val="00DA2342"/>
    <w:rsid w:val="00DA2FBC"/>
    <w:rsid w:val="00DA4850"/>
    <w:rsid w:val="00DA4EF8"/>
    <w:rsid w:val="00DA60F1"/>
    <w:rsid w:val="00DA66A2"/>
    <w:rsid w:val="00DA6FA5"/>
    <w:rsid w:val="00DB01B8"/>
    <w:rsid w:val="00DB2872"/>
    <w:rsid w:val="00DB393A"/>
    <w:rsid w:val="00DB3DEE"/>
    <w:rsid w:val="00DB470C"/>
    <w:rsid w:val="00DB77D2"/>
    <w:rsid w:val="00DC0131"/>
    <w:rsid w:val="00DC0A5A"/>
    <w:rsid w:val="00DC66D2"/>
    <w:rsid w:val="00DC7308"/>
    <w:rsid w:val="00DD110D"/>
    <w:rsid w:val="00DD13CC"/>
    <w:rsid w:val="00DD2598"/>
    <w:rsid w:val="00DD3CE1"/>
    <w:rsid w:val="00DD3DE1"/>
    <w:rsid w:val="00DD7638"/>
    <w:rsid w:val="00DE09D1"/>
    <w:rsid w:val="00DE2358"/>
    <w:rsid w:val="00DE53F8"/>
    <w:rsid w:val="00DE5AE9"/>
    <w:rsid w:val="00DE60E5"/>
    <w:rsid w:val="00DE63BD"/>
    <w:rsid w:val="00DE70E1"/>
    <w:rsid w:val="00DF05B7"/>
    <w:rsid w:val="00DF0675"/>
    <w:rsid w:val="00DF22BB"/>
    <w:rsid w:val="00DF6E4D"/>
    <w:rsid w:val="00E0039D"/>
    <w:rsid w:val="00E006BD"/>
    <w:rsid w:val="00E01291"/>
    <w:rsid w:val="00E01A19"/>
    <w:rsid w:val="00E01A3E"/>
    <w:rsid w:val="00E02AE0"/>
    <w:rsid w:val="00E02C8E"/>
    <w:rsid w:val="00E02DDF"/>
    <w:rsid w:val="00E03D40"/>
    <w:rsid w:val="00E05B9A"/>
    <w:rsid w:val="00E06D6D"/>
    <w:rsid w:val="00E071C3"/>
    <w:rsid w:val="00E0765A"/>
    <w:rsid w:val="00E0778B"/>
    <w:rsid w:val="00E07BBD"/>
    <w:rsid w:val="00E102C4"/>
    <w:rsid w:val="00E111E6"/>
    <w:rsid w:val="00E118DF"/>
    <w:rsid w:val="00E12D7B"/>
    <w:rsid w:val="00E14823"/>
    <w:rsid w:val="00E14915"/>
    <w:rsid w:val="00E176DA"/>
    <w:rsid w:val="00E17A0A"/>
    <w:rsid w:val="00E20B2D"/>
    <w:rsid w:val="00E21D39"/>
    <w:rsid w:val="00E21E4F"/>
    <w:rsid w:val="00E22090"/>
    <w:rsid w:val="00E233BF"/>
    <w:rsid w:val="00E250D9"/>
    <w:rsid w:val="00E25720"/>
    <w:rsid w:val="00E26848"/>
    <w:rsid w:val="00E26C17"/>
    <w:rsid w:val="00E276D3"/>
    <w:rsid w:val="00E27A5D"/>
    <w:rsid w:val="00E30CD9"/>
    <w:rsid w:val="00E31D48"/>
    <w:rsid w:val="00E324C6"/>
    <w:rsid w:val="00E32A52"/>
    <w:rsid w:val="00E35818"/>
    <w:rsid w:val="00E36E49"/>
    <w:rsid w:val="00E36F06"/>
    <w:rsid w:val="00E375DE"/>
    <w:rsid w:val="00E406A9"/>
    <w:rsid w:val="00E40A64"/>
    <w:rsid w:val="00E414BA"/>
    <w:rsid w:val="00E44B05"/>
    <w:rsid w:val="00E44F21"/>
    <w:rsid w:val="00E45A91"/>
    <w:rsid w:val="00E46D99"/>
    <w:rsid w:val="00E50D76"/>
    <w:rsid w:val="00E51574"/>
    <w:rsid w:val="00E51CF5"/>
    <w:rsid w:val="00E537E7"/>
    <w:rsid w:val="00E538B6"/>
    <w:rsid w:val="00E53F3A"/>
    <w:rsid w:val="00E6346D"/>
    <w:rsid w:val="00E639CD"/>
    <w:rsid w:val="00E64909"/>
    <w:rsid w:val="00E64C60"/>
    <w:rsid w:val="00E66220"/>
    <w:rsid w:val="00E67899"/>
    <w:rsid w:val="00E67BF7"/>
    <w:rsid w:val="00E67ED0"/>
    <w:rsid w:val="00E703C2"/>
    <w:rsid w:val="00E75203"/>
    <w:rsid w:val="00E76A55"/>
    <w:rsid w:val="00E76B26"/>
    <w:rsid w:val="00E80E79"/>
    <w:rsid w:val="00E811F6"/>
    <w:rsid w:val="00E82224"/>
    <w:rsid w:val="00E842A4"/>
    <w:rsid w:val="00E848F9"/>
    <w:rsid w:val="00E858AC"/>
    <w:rsid w:val="00E858D7"/>
    <w:rsid w:val="00E85E82"/>
    <w:rsid w:val="00E90569"/>
    <w:rsid w:val="00E91804"/>
    <w:rsid w:val="00E91E3A"/>
    <w:rsid w:val="00E92629"/>
    <w:rsid w:val="00E92CB9"/>
    <w:rsid w:val="00E943C5"/>
    <w:rsid w:val="00E952EC"/>
    <w:rsid w:val="00E9602E"/>
    <w:rsid w:val="00E9725D"/>
    <w:rsid w:val="00E973C6"/>
    <w:rsid w:val="00E979FE"/>
    <w:rsid w:val="00EA4AFD"/>
    <w:rsid w:val="00EA5370"/>
    <w:rsid w:val="00EA6962"/>
    <w:rsid w:val="00EA707A"/>
    <w:rsid w:val="00EA75A3"/>
    <w:rsid w:val="00EA7D90"/>
    <w:rsid w:val="00EB04A9"/>
    <w:rsid w:val="00EB1343"/>
    <w:rsid w:val="00EB3746"/>
    <w:rsid w:val="00EB6FDE"/>
    <w:rsid w:val="00EC0A4A"/>
    <w:rsid w:val="00EC0CFC"/>
    <w:rsid w:val="00EC0E00"/>
    <w:rsid w:val="00EC1158"/>
    <w:rsid w:val="00EC27C5"/>
    <w:rsid w:val="00EC4903"/>
    <w:rsid w:val="00EC5153"/>
    <w:rsid w:val="00EC5E2D"/>
    <w:rsid w:val="00EC6B72"/>
    <w:rsid w:val="00EC731E"/>
    <w:rsid w:val="00ED017A"/>
    <w:rsid w:val="00ED0485"/>
    <w:rsid w:val="00ED048B"/>
    <w:rsid w:val="00ED2621"/>
    <w:rsid w:val="00ED2B50"/>
    <w:rsid w:val="00ED3A1B"/>
    <w:rsid w:val="00ED462E"/>
    <w:rsid w:val="00ED4A53"/>
    <w:rsid w:val="00ED74E7"/>
    <w:rsid w:val="00ED79B6"/>
    <w:rsid w:val="00ED7A88"/>
    <w:rsid w:val="00EE0D2F"/>
    <w:rsid w:val="00EE1460"/>
    <w:rsid w:val="00EE1626"/>
    <w:rsid w:val="00EE3405"/>
    <w:rsid w:val="00EE3D3F"/>
    <w:rsid w:val="00EE45D7"/>
    <w:rsid w:val="00EE4823"/>
    <w:rsid w:val="00EE5157"/>
    <w:rsid w:val="00EE68A1"/>
    <w:rsid w:val="00EF128B"/>
    <w:rsid w:val="00EF1BA9"/>
    <w:rsid w:val="00EF4D47"/>
    <w:rsid w:val="00EF5D24"/>
    <w:rsid w:val="00EF7335"/>
    <w:rsid w:val="00EF7384"/>
    <w:rsid w:val="00F00A38"/>
    <w:rsid w:val="00F00D48"/>
    <w:rsid w:val="00F0152C"/>
    <w:rsid w:val="00F0179B"/>
    <w:rsid w:val="00F0358D"/>
    <w:rsid w:val="00F04F5D"/>
    <w:rsid w:val="00F06331"/>
    <w:rsid w:val="00F06725"/>
    <w:rsid w:val="00F06BE9"/>
    <w:rsid w:val="00F10703"/>
    <w:rsid w:val="00F12703"/>
    <w:rsid w:val="00F12DA8"/>
    <w:rsid w:val="00F1314B"/>
    <w:rsid w:val="00F13230"/>
    <w:rsid w:val="00F14071"/>
    <w:rsid w:val="00F156BE"/>
    <w:rsid w:val="00F1641A"/>
    <w:rsid w:val="00F16F8C"/>
    <w:rsid w:val="00F2184D"/>
    <w:rsid w:val="00F218BD"/>
    <w:rsid w:val="00F22E8C"/>
    <w:rsid w:val="00F23477"/>
    <w:rsid w:val="00F23D7C"/>
    <w:rsid w:val="00F23E5D"/>
    <w:rsid w:val="00F24E43"/>
    <w:rsid w:val="00F250CB"/>
    <w:rsid w:val="00F25737"/>
    <w:rsid w:val="00F2616E"/>
    <w:rsid w:val="00F27136"/>
    <w:rsid w:val="00F27445"/>
    <w:rsid w:val="00F274B3"/>
    <w:rsid w:val="00F27877"/>
    <w:rsid w:val="00F31270"/>
    <w:rsid w:val="00F3136D"/>
    <w:rsid w:val="00F32E5D"/>
    <w:rsid w:val="00F349E0"/>
    <w:rsid w:val="00F34B23"/>
    <w:rsid w:val="00F36B36"/>
    <w:rsid w:val="00F36B38"/>
    <w:rsid w:val="00F36C14"/>
    <w:rsid w:val="00F372AF"/>
    <w:rsid w:val="00F37A86"/>
    <w:rsid w:val="00F41C50"/>
    <w:rsid w:val="00F4356B"/>
    <w:rsid w:val="00F46D83"/>
    <w:rsid w:val="00F47DE0"/>
    <w:rsid w:val="00F51346"/>
    <w:rsid w:val="00F529E4"/>
    <w:rsid w:val="00F54A31"/>
    <w:rsid w:val="00F56A10"/>
    <w:rsid w:val="00F56BA4"/>
    <w:rsid w:val="00F576CC"/>
    <w:rsid w:val="00F60A95"/>
    <w:rsid w:val="00F60D4B"/>
    <w:rsid w:val="00F6356D"/>
    <w:rsid w:val="00F645D4"/>
    <w:rsid w:val="00F651F8"/>
    <w:rsid w:val="00F6542E"/>
    <w:rsid w:val="00F66592"/>
    <w:rsid w:val="00F66699"/>
    <w:rsid w:val="00F6685C"/>
    <w:rsid w:val="00F7155F"/>
    <w:rsid w:val="00F715A7"/>
    <w:rsid w:val="00F722C3"/>
    <w:rsid w:val="00F73A38"/>
    <w:rsid w:val="00F75072"/>
    <w:rsid w:val="00F75634"/>
    <w:rsid w:val="00F75E08"/>
    <w:rsid w:val="00F764E7"/>
    <w:rsid w:val="00F76B1E"/>
    <w:rsid w:val="00F80020"/>
    <w:rsid w:val="00F807B7"/>
    <w:rsid w:val="00F83E38"/>
    <w:rsid w:val="00F86036"/>
    <w:rsid w:val="00F87BE3"/>
    <w:rsid w:val="00F901F1"/>
    <w:rsid w:val="00F905CF"/>
    <w:rsid w:val="00F907AC"/>
    <w:rsid w:val="00F91A55"/>
    <w:rsid w:val="00F92075"/>
    <w:rsid w:val="00F93222"/>
    <w:rsid w:val="00F93C49"/>
    <w:rsid w:val="00F94A6F"/>
    <w:rsid w:val="00F97027"/>
    <w:rsid w:val="00FA19C2"/>
    <w:rsid w:val="00FA268E"/>
    <w:rsid w:val="00FA3E26"/>
    <w:rsid w:val="00FA40E4"/>
    <w:rsid w:val="00FA424C"/>
    <w:rsid w:val="00FA486A"/>
    <w:rsid w:val="00FA674F"/>
    <w:rsid w:val="00FA7180"/>
    <w:rsid w:val="00FA78FE"/>
    <w:rsid w:val="00FB0EF8"/>
    <w:rsid w:val="00FB2ACA"/>
    <w:rsid w:val="00FB2CEB"/>
    <w:rsid w:val="00FB354E"/>
    <w:rsid w:val="00FB4042"/>
    <w:rsid w:val="00FB4FE4"/>
    <w:rsid w:val="00FB6612"/>
    <w:rsid w:val="00FB6E6D"/>
    <w:rsid w:val="00FB7907"/>
    <w:rsid w:val="00FC01BA"/>
    <w:rsid w:val="00FC0AB5"/>
    <w:rsid w:val="00FC2FD6"/>
    <w:rsid w:val="00FC4680"/>
    <w:rsid w:val="00FC6F67"/>
    <w:rsid w:val="00FD094B"/>
    <w:rsid w:val="00FD3676"/>
    <w:rsid w:val="00FD42D4"/>
    <w:rsid w:val="00FD438F"/>
    <w:rsid w:val="00FD5BF8"/>
    <w:rsid w:val="00FE012C"/>
    <w:rsid w:val="00FE317F"/>
    <w:rsid w:val="00FE565A"/>
    <w:rsid w:val="00FE5EA4"/>
    <w:rsid w:val="00FE772D"/>
    <w:rsid w:val="00FF1C96"/>
    <w:rsid w:val="00FF220B"/>
    <w:rsid w:val="00FF29A2"/>
    <w:rsid w:val="00FF3A58"/>
    <w:rsid w:val="00FF46CB"/>
    <w:rsid w:val="00FF491C"/>
    <w:rsid w:val="00FF533D"/>
    <w:rsid w:val="00FF563A"/>
    <w:rsid w:val="00FF5F80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61B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FA40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15B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CD714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F33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F33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F3390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2"/>
    <w:uiPriority w:val="99"/>
    <w:rsid w:val="006D0499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13"/>
    <w:rsid w:val="00343CAB"/>
    <w:pPr>
      <w:ind w:firstLine="720"/>
      <w:jc w:val="center"/>
    </w:pPr>
  </w:style>
  <w:style w:type="paragraph" w:customStyle="1" w:styleId="a5">
    <w:name w:val="Îáû÷íû"/>
    <w:rsid w:val="00DF05B7"/>
    <w:rPr>
      <w:sz w:val="24"/>
    </w:rPr>
  </w:style>
  <w:style w:type="paragraph" w:customStyle="1" w:styleId="BodyText21">
    <w:name w:val="Body Text 21"/>
    <w:basedOn w:val="a"/>
    <w:rsid w:val="00174E24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F7103"/>
    <w:rPr>
      <w:rFonts w:ascii="Times New Roman CYR" w:hAnsi="Times New Roman CYR" w:cs="Times New Roman"/>
      <w:lang w:val="ru-RU" w:eastAsia="ru-RU" w:bidi="ar-SA"/>
    </w:rPr>
  </w:style>
  <w:style w:type="paragraph" w:customStyle="1" w:styleId="a8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basedOn w:val="a0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339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3F3390"/>
    <w:rPr>
      <w:rFonts w:ascii="Times New Roman CYR" w:hAnsi="Times New Roman CYR" w:cs="Times New Roman"/>
    </w:rPr>
  </w:style>
  <w:style w:type="character" w:styleId="ac">
    <w:name w:val="Hyperlink"/>
    <w:basedOn w:val="a0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4">
    <w:name w:val="Body Text Indent 2"/>
    <w:basedOn w:val="a"/>
    <w:link w:val="25"/>
    <w:uiPriority w:val="99"/>
    <w:rsid w:val="00A00B6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F3390"/>
    <w:rPr>
      <w:rFonts w:ascii="Times New Roman CYR" w:hAnsi="Times New Roman CYR" w:cs="Times New Roman"/>
    </w:rPr>
  </w:style>
  <w:style w:type="paragraph" w:customStyle="1" w:styleId="15">
    <w:name w:val="Знак Знак Знак1 Знак Знак Знак Знак"/>
    <w:basedOn w:val="a"/>
    <w:rsid w:val="00393A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ody Text Indent"/>
    <w:basedOn w:val="a"/>
    <w:link w:val="ae"/>
    <w:uiPriority w:val="99"/>
    <w:rsid w:val="000D01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56680D"/>
    <w:rPr>
      <w:rFonts w:ascii="Times New Roman CYR" w:hAnsi="Times New Roman CYR" w:cs="Times New Roman"/>
      <w:lang w:val="ru-RU" w:eastAsia="ru-RU" w:bidi="ar-SA"/>
    </w:rPr>
  </w:style>
  <w:style w:type="paragraph" w:customStyle="1" w:styleId="13">
    <w:name w:val="Обычный1"/>
    <w:rsid w:val="00BE4C17"/>
    <w:rPr>
      <w:sz w:val="24"/>
    </w:rPr>
  </w:style>
  <w:style w:type="paragraph" w:customStyle="1" w:styleId="af">
    <w:name w:val="текст сноски"/>
    <w:basedOn w:val="a"/>
    <w:rsid w:val="00BE4C17"/>
    <w:pPr>
      <w:widowControl w:val="0"/>
    </w:pPr>
    <w:rPr>
      <w:rFonts w:ascii="Times New Roman" w:hAnsi="Times New Roman"/>
      <w:sz w:val="28"/>
    </w:rPr>
  </w:style>
  <w:style w:type="paragraph" w:customStyle="1" w:styleId="14-15">
    <w:name w:val="Текст 14-1.5"/>
    <w:basedOn w:val="a"/>
    <w:rsid w:val="00B0445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4">
    <w:name w:val="çàãîëîâîê 4"/>
    <w:basedOn w:val="a"/>
    <w:next w:val="a"/>
    <w:rsid w:val="00CA615B"/>
    <w:pPr>
      <w:keepNext/>
      <w:jc w:val="both"/>
    </w:pPr>
    <w:rPr>
      <w:rFonts w:ascii="Times New Roman" w:hAnsi="Times New Roman"/>
      <w:sz w:val="28"/>
    </w:rPr>
  </w:style>
  <w:style w:type="paragraph" w:styleId="af0">
    <w:name w:val="Signature"/>
    <w:basedOn w:val="a"/>
    <w:link w:val="af1"/>
    <w:uiPriority w:val="99"/>
    <w:rsid w:val="00CA615B"/>
    <w:pPr>
      <w:jc w:val="both"/>
    </w:pPr>
    <w:rPr>
      <w:rFonts w:ascii="Times New Roman" w:hAnsi="Times New Roman"/>
      <w:sz w:val="28"/>
    </w:rPr>
  </w:style>
  <w:style w:type="character" w:customStyle="1" w:styleId="af1">
    <w:name w:val="Подпись Знак"/>
    <w:basedOn w:val="a0"/>
    <w:link w:val="af0"/>
    <w:uiPriority w:val="99"/>
    <w:locked/>
    <w:rsid w:val="001F39D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C3F1F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af2">
    <w:name w:val="footnote text"/>
    <w:basedOn w:val="a"/>
    <w:link w:val="af3"/>
    <w:uiPriority w:val="99"/>
    <w:semiHidden/>
    <w:rsid w:val="00FA40E4"/>
    <w:pPr>
      <w:autoSpaceDE w:val="0"/>
      <w:autoSpaceDN w:val="0"/>
    </w:pPr>
    <w:rPr>
      <w:rFonts w:ascii="Times New Roman" w:hAnsi="Times New Roman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12703"/>
    <w:rPr>
      <w:rFonts w:cs="Times New Roman"/>
      <w:lang w:val="ru-RU" w:eastAsia="ru-RU" w:bidi="ar-SA"/>
    </w:rPr>
  </w:style>
  <w:style w:type="character" w:styleId="af4">
    <w:name w:val="footnote reference"/>
    <w:basedOn w:val="a0"/>
    <w:uiPriority w:val="99"/>
    <w:semiHidden/>
    <w:rsid w:val="00FA40E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8E25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F3390"/>
    <w:rPr>
      <w:rFonts w:ascii="Times New Roman CYR" w:hAnsi="Times New Roman CYR" w:cs="Times New Roman"/>
      <w:sz w:val="16"/>
      <w:szCs w:val="16"/>
    </w:rPr>
  </w:style>
  <w:style w:type="paragraph" w:customStyle="1" w:styleId="ConsCell">
    <w:name w:val="ConsCell"/>
    <w:rsid w:val="00036663"/>
    <w:pPr>
      <w:widowControl w:val="0"/>
    </w:pPr>
    <w:rPr>
      <w:rFonts w:ascii="Consultant" w:hAnsi="Consultant"/>
    </w:rPr>
  </w:style>
  <w:style w:type="character" w:customStyle="1" w:styleId="12">
    <w:name w:val="Верхний колонтитул Знак1"/>
    <w:basedOn w:val="a0"/>
    <w:link w:val="a4"/>
    <w:locked/>
    <w:rsid w:val="00174E24"/>
    <w:rPr>
      <w:rFonts w:ascii="Times New Roman CYR" w:hAnsi="Times New Roman CYR" w:cs="Times New Roman"/>
      <w:lang w:val="ru-RU" w:eastAsia="ru-RU" w:bidi="ar-SA"/>
    </w:rPr>
  </w:style>
  <w:style w:type="paragraph" w:styleId="af5">
    <w:name w:val="Title"/>
    <w:basedOn w:val="a"/>
    <w:link w:val="16"/>
    <w:uiPriority w:val="10"/>
    <w:qFormat/>
    <w:rsid w:val="00AF7E37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6">
    <w:name w:val="Содерж"/>
    <w:basedOn w:val="a"/>
    <w:rsid w:val="0037054F"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sz w:val="28"/>
      <w:szCs w:val="28"/>
    </w:rPr>
  </w:style>
  <w:style w:type="paragraph" w:customStyle="1" w:styleId="17">
    <w:name w:val="текст сноски1"/>
    <w:basedOn w:val="a"/>
    <w:rsid w:val="00AF7E37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character" w:customStyle="1" w:styleId="40">
    <w:name w:val="Знак Знак4"/>
    <w:rsid w:val="00AF7E37"/>
    <w:rPr>
      <w:rFonts w:ascii="Times New Roman" w:hAnsi="Times New Roman"/>
      <w:sz w:val="28"/>
    </w:rPr>
  </w:style>
  <w:style w:type="character" w:customStyle="1" w:styleId="16">
    <w:name w:val="Название Знак1"/>
    <w:link w:val="af5"/>
    <w:locked/>
    <w:rsid w:val="00AF7E37"/>
    <w:rPr>
      <w:rFonts w:ascii="Cambria" w:hAnsi="Cambria"/>
      <w:b/>
      <w:kern w:val="28"/>
      <w:sz w:val="32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37054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45">
    <w:name w:val="текст14.5"/>
    <w:basedOn w:val="a"/>
    <w:rsid w:val="004A0BBB"/>
    <w:pPr>
      <w:widowControl w:val="0"/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7">
    <w:name w:val="Document Map"/>
    <w:basedOn w:val="a"/>
    <w:link w:val="af8"/>
    <w:uiPriority w:val="99"/>
    <w:semiHidden/>
    <w:rsid w:val="00AD5B66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3F3390"/>
    <w:rPr>
      <w:rFonts w:ascii="Tahoma" w:hAnsi="Tahoma" w:cs="Tahoma"/>
      <w:sz w:val="16"/>
      <w:szCs w:val="16"/>
    </w:rPr>
  </w:style>
  <w:style w:type="paragraph" w:customStyle="1" w:styleId="Oaeno14-15">
    <w:name w:val="Oaeno14-15"/>
    <w:basedOn w:val="a"/>
    <w:rsid w:val="00890EF5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8">
    <w:name w:val="Текст1"/>
    <w:basedOn w:val="a"/>
    <w:rsid w:val="00706551"/>
    <w:rPr>
      <w:rFonts w:ascii="Courier New" w:hAnsi="Courier New"/>
      <w:szCs w:val="24"/>
    </w:rPr>
  </w:style>
  <w:style w:type="character" w:customStyle="1" w:styleId="FootnoteTextChar">
    <w:name w:val="Footnote Text Char"/>
    <w:locked/>
    <w:rsid w:val="0042671A"/>
    <w:rPr>
      <w:rFonts w:ascii="Times New Roman CYR" w:hAnsi="Times New Roman CYR"/>
      <w:lang w:val="ru-RU" w:eastAsia="ru-RU"/>
    </w:rPr>
  </w:style>
  <w:style w:type="paragraph" w:customStyle="1" w:styleId="6">
    <w:name w:val="çàãîëîâîê 6"/>
    <w:basedOn w:val="a"/>
    <w:next w:val="a"/>
    <w:rsid w:val="001F39D0"/>
    <w:pPr>
      <w:keepNext/>
      <w:ind w:firstLine="720"/>
      <w:jc w:val="both"/>
    </w:pPr>
    <w:rPr>
      <w:rFonts w:ascii="Times New Roman" w:hAnsi="Times New Roman"/>
      <w:sz w:val="28"/>
    </w:rPr>
  </w:style>
  <w:style w:type="paragraph" w:customStyle="1" w:styleId="110">
    <w:name w:val="Обычный11"/>
    <w:rsid w:val="00BC0684"/>
    <w:rPr>
      <w:sz w:val="24"/>
    </w:rPr>
  </w:style>
  <w:style w:type="paragraph" w:customStyle="1" w:styleId="26">
    <w:name w:val="заголовок 2"/>
    <w:basedOn w:val="a"/>
    <w:next w:val="a"/>
    <w:rsid w:val="00F645D4"/>
    <w:pPr>
      <w:keepNext/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f9">
    <w:name w:val="endnote text"/>
    <w:basedOn w:val="a"/>
    <w:link w:val="afa"/>
    <w:uiPriority w:val="99"/>
    <w:rsid w:val="002A3461"/>
    <w:pPr>
      <w:widowControl w:val="0"/>
      <w:autoSpaceDE w:val="0"/>
      <w:autoSpaceDN w:val="0"/>
      <w:spacing w:after="120"/>
      <w:jc w:val="both"/>
    </w:pPr>
    <w:rPr>
      <w:rFonts w:ascii="Times New Roman" w:hAnsi="Times New Roma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2A3461"/>
    <w:rPr>
      <w:rFonts w:cs="Times New Roman"/>
    </w:rPr>
  </w:style>
  <w:style w:type="paragraph" w:customStyle="1" w:styleId="111">
    <w:name w:val="Знак Знак Знак1 Знак Знак Знак Знак1"/>
    <w:basedOn w:val="a"/>
    <w:rsid w:val="007557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b">
    <w:name w:val="Текст сноски Знак Знак"/>
    <w:locked/>
    <w:rsid w:val="00C6463E"/>
    <w:rPr>
      <w:rFonts w:ascii="Liberation Serif" w:hAnsi="Liberation Serif"/>
      <w:lang w:val="ru-RU" w:eastAsia="ru-RU"/>
    </w:rPr>
  </w:style>
  <w:style w:type="paragraph" w:styleId="afc">
    <w:name w:val="Body Text"/>
    <w:basedOn w:val="a"/>
    <w:link w:val="afd"/>
    <w:uiPriority w:val="99"/>
    <w:rsid w:val="00CF7103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locked/>
    <w:rsid w:val="003F3390"/>
    <w:rPr>
      <w:rFonts w:ascii="Times New Roman CYR" w:hAnsi="Times New Roman CYR" w:cs="Times New Roman"/>
    </w:rPr>
  </w:style>
  <w:style w:type="character" w:customStyle="1" w:styleId="TitleChar">
    <w:name w:val="Title Char"/>
    <w:basedOn w:val="a0"/>
    <w:locked/>
    <w:rsid w:val="00CF7103"/>
    <w:rPr>
      <w:rFonts w:ascii="Cambria" w:hAnsi="Cambria" w:cs="Times New Roman"/>
      <w:b/>
      <w:kern w:val="28"/>
      <w:sz w:val="32"/>
    </w:rPr>
  </w:style>
  <w:style w:type="character" w:customStyle="1" w:styleId="HeaderChar">
    <w:name w:val="Header Char"/>
    <w:basedOn w:val="a0"/>
    <w:locked/>
    <w:rsid w:val="00CF7103"/>
    <w:rPr>
      <w:rFonts w:ascii="Times New Roman" w:hAnsi="Times New Roman" w:cs="Times New Roman"/>
      <w:sz w:val="28"/>
    </w:rPr>
  </w:style>
  <w:style w:type="character" w:customStyle="1" w:styleId="afe">
    <w:name w:val="Верхний колонтитул Знак"/>
    <w:locked/>
    <w:rsid w:val="00E44B05"/>
    <w:rPr>
      <w:rFonts w:ascii="Times New Roman CYR" w:hAnsi="Times New Roman CYR"/>
      <w:lang w:val="ru-RU" w:eastAsia="ru-RU"/>
    </w:rPr>
  </w:style>
  <w:style w:type="character" w:customStyle="1" w:styleId="aff">
    <w:name w:val="Название Знак"/>
    <w:locked/>
    <w:rsid w:val="00E44B05"/>
    <w:rPr>
      <w:rFonts w:ascii="Cambria" w:hAnsi="Cambria"/>
      <w:b/>
      <w:kern w:val="28"/>
      <w:sz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2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202C8-AE85-4584-9C78-D8A37425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1</Pages>
  <Words>144</Words>
  <Characters>1799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Karpikova E.M.</dc:creator>
  <cp:lastModifiedBy>СА</cp:lastModifiedBy>
  <cp:revision>3</cp:revision>
  <cp:lastPrinted>2021-06-17T13:11:00Z</cp:lastPrinted>
  <dcterms:created xsi:type="dcterms:W3CDTF">2021-06-21T07:10:00Z</dcterms:created>
  <dcterms:modified xsi:type="dcterms:W3CDTF">2021-06-21T07:10:00Z</dcterms:modified>
</cp:coreProperties>
</file>