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C9" w:rsidRPr="00F86FB1" w:rsidRDefault="003035C9" w:rsidP="00A931A3">
      <w:pPr>
        <w:pStyle w:val="Normal"/>
        <w:spacing w:line="240" w:lineRule="auto"/>
        <w:ind w:left="5220" w:right="-5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УТВЕРЖДЕН</w:t>
      </w:r>
    </w:p>
    <w:p w:rsidR="002E6D5D" w:rsidRPr="00F86FB1" w:rsidRDefault="003035C9" w:rsidP="00A931A3">
      <w:pPr>
        <w:pStyle w:val="Normal"/>
        <w:spacing w:line="240" w:lineRule="auto"/>
        <w:ind w:left="5220" w:right="-5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постановлением Избиратель</w:t>
      </w:r>
      <w:r w:rsidR="002E6D5D" w:rsidRPr="00F86FB1">
        <w:rPr>
          <w:rFonts w:ascii="Liberation Serif" w:hAnsi="Liberation Serif" w:cs="Liberation Serif"/>
          <w:sz w:val="28"/>
          <w:szCs w:val="28"/>
        </w:rPr>
        <w:t>ной комиссии Свер</w:t>
      </w:r>
      <w:r w:rsidR="002E6D5D" w:rsidRPr="00F86FB1">
        <w:rPr>
          <w:rFonts w:ascii="Liberation Serif" w:hAnsi="Liberation Serif" w:cs="Liberation Serif"/>
          <w:sz w:val="28"/>
          <w:szCs w:val="28"/>
        </w:rPr>
        <w:t>д</w:t>
      </w:r>
      <w:r w:rsidR="002E6D5D" w:rsidRPr="00F86FB1">
        <w:rPr>
          <w:rFonts w:ascii="Liberation Serif" w:hAnsi="Liberation Serif" w:cs="Liberation Serif"/>
          <w:sz w:val="28"/>
          <w:szCs w:val="28"/>
        </w:rPr>
        <w:t xml:space="preserve">ловской </w:t>
      </w:r>
      <w:r w:rsidRPr="00F86FB1">
        <w:rPr>
          <w:rFonts w:ascii="Liberation Serif" w:hAnsi="Liberation Serif" w:cs="Liberation Serif"/>
          <w:sz w:val="28"/>
          <w:szCs w:val="28"/>
        </w:rPr>
        <w:t>област</w:t>
      </w:r>
      <w:r w:rsidR="002E6D5D" w:rsidRPr="00F86FB1">
        <w:rPr>
          <w:rFonts w:ascii="Liberation Serif" w:hAnsi="Liberation Serif" w:cs="Liberation Serif"/>
          <w:sz w:val="28"/>
          <w:szCs w:val="28"/>
        </w:rPr>
        <w:t>и</w:t>
      </w:r>
    </w:p>
    <w:p w:rsidR="00180505" w:rsidRPr="00F86FB1" w:rsidRDefault="003035C9" w:rsidP="00975F3C">
      <w:pPr>
        <w:pStyle w:val="Normal"/>
        <w:spacing w:line="240" w:lineRule="auto"/>
        <w:ind w:left="5220" w:right="-5" w:firstLine="0"/>
        <w:jc w:val="center"/>
        <w:rPr>
          <w:rFonts w:ascii="Liberation Serif" w:hAnsi="Liberation Serif" w:cs="Liberation Serif"/>
          <w:b/>
          <w:szCs w:val="24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от </w:t>
      </w:r>
      <w:r w:rsidR="00524DBE" w:rsidRPr="00F86FB1">
        <w:rPr>
          <w:rFonts w:ascii="Liberation Serif" w:hAnsi="Liberation Serif" w:cs="Liberation Serif"/>
          <w:sz w:val="28"/>
          <w:szCs w:val="28"/>
        </w:rPr>
        <w:t>2</w:t>
      </w:r>
      <w:r w:rsidR="009F1BF1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524DBE" w:rsidRPr="00F86FB1">
        <w:rPr>
          <w:rFonts w:ascii="Liberation Serif" w:hAnsi="Liberation Serif" w:cs="Liberation Serif"/>
          <w:sz w:val="28"/>
          <w:szCs w:val="28"/>
        </w:rPr>
        <w:t>июня</w:t>
      </w:r>
      <w:r w:rsidR="00D56AF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D56AFB" w:rsidRPr="00F86FB1">
          <w:rPr>
            <w:rFonts w:ascii="Liberation Serif" w:hAnsi="Liberation Serif" w:cs="Liberation Serif"/>
            <w:sz w:val="28"/>
            <w:szCs w:val="28"/>
          </w:rPr>
          <w:t>202</w:t>
        </w:r>
        <w:r w:rsidR="00270A2F" w:rsidRPr="00F86FB1">
          <w:rPr>
            <w:rFonts w:ascii="Liberation Serif" w:hAnsi="Liberation Serif" w:cs="Liberation Serif"/>
            <w:sz w:val="28"/>
            <w:szCs w:val="28"/>
          </w:rPr>
          <w:t>1</w:t>
        </w:r>
        <w:r w:rsidR="00D56AFB" w:rsidRPr="00F86FB1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Pr="00F86FB1">
          <w:rPr>
            <w:rFonts w:ascii="Liberation Serif" w:hAnsi="Liberation Serif" w:cs="Liberation Serif"/>
            <w:sz w:val="28"/>
            <w:szCs w:val="28"/>
          </w:rPr>
          <w:t>г</w:t>
        </w:r>
      </w:smartTag>
      <w:r w:rsidRPr="00F86FB1">
        <w:rPr>
          <w:rFonts w:ascii="Liberation Serif" w:hAnsi="Liberation Serif" w:cs="Liberation Serif"/>
          <w:sz w:val="28"/>
          <w:szCs w:val="28"/>
        </w:rPr>
        <w:t>.</w:t>
      </w:r>
      <w:r w:rsidR="002E6D5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№ </w:t>
      </w:r>
      <w:r w:rsidR="00A03C88">
        <w:rPr>
          <w:rFonts w:ascii="Liberation Serif" w:hAnsi="Liberation Serif" w:cs="Liberation Serif"/>
          <w:sz w:val="28"/>
          <w:szCs w:val="28"/>
        </w:rPr>
        <w:t>16/77</w:t>
      </w:r>
      <w:r w:rsidR="00827C7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827C77" w:rsidRPr="00F86FB1">
        <w:rPr>
          <w:rFonts w:ascii="Liberation Serif" w:hAnsi="Liberation Serif" w:cs="Liberation Serif"/>
          <w:sz w:val="28"/>
          <w:szCs w:val="28"/>
        </w:rPr>
        <w:br/>
      </w:r>
    </w:p>
    <w:p w:rsidR="001E5CD5" w:rsidRPr="00F86FB1" w:rsidRDefault="001E5CD5" w:rsidP="00A931A3">
      <w:pPr>
        <w:pStyle w:val="Normal"/>
        <w:spacing w:line="240" w:lineRule="auto"/>
        <w:ind w:right="-5" w:firstLine="0"/>
        <w:jc w:val="center"/>
        <w:rPr>
          <w:rFonts w:ascii="Liberation Serif" w:hAnsi="Liberation Serif" w:cs="Liberation Serif"/>
          <w:b/>
          <w:szCs w:val="24"/>
        </w:rPr>
      </w:pPr>
    </w:p>
    <w:p w:rsidR="003035C9" w:rsidRPr="00F86FB1" w:rsidRDefault="003035C9" w:rsidP="00A931A3">
      <w:pPr>
        <w:pStyle w:val="Normal"/>
        <w:spacing w:line="240" w:lineRule="auto"/>
        <w:ind w:right="-5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Порядок</w:t>
      </w:r>
      <w:r w:rsidR="0047614A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7614A" w:rsidRPr="00F86FB1">
        <w:rPr>
          <w:rFonts w:ascii="Liberation Serif" w:hAnsi="Liberation Serif" w:cs="Liberation Serif"/>
          <w:b/>
          <w:sz w:val="28"/>
          <w:szCs w:val="28"/>
        </w:rPr>
        <w:br/>
      </w:r>
      <w:r w:rsidR="00975F3C" w:rsidRPr="00F86FB1">
        <w:rPr>
          <w:rFonts w:ascii="Liberation Serif" w:hAnsi="Liberation Serif" w:cs="Liberation Serif"/>
          <w:b/>
          <w:sz w:val="28"/>
          <w:szCs w:val="28"/>
        </w:rPr>
        <w:t xml:space="preserve">выдвижения и регистрации кандидатов, списков кандидатов на выборах депутатов Законодательного Собрания Свердловской области </w:t>
      </w:r>
      <w:r w:rsidR="00975F3C" w:rsidRPr="00F86FB1">
        <w:rPr>
          <w:rFonts w:ascii="Liberation Serif" w:hAnsi="Liberation Serif" w:cs="Liberation Serif"/>
          <w:b/>
          <w:sz w:val="28"/>
          <w:szCs w:val="28"/>
        </w:rPr>
        <w:br/>
        <w:t>19 сентября 2021 года</w:t>
      </w:r>
      <w:r w:rsidR="00A931A3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F13CE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47614A" w:rsidRPr="00F86FB1" w:rsidRDefault="0047614A" w:rsidP="00A931A3">
      <w:pPr>
        <w:pStyle w:val="Normal"/>
        <w:spacing w:line="240" w:lineRule="auto"/>
        <w:ind w:firstLine="0"/>
        <w:jc w:val="center"/>
        <w:rPr>
          <w:rFonts w:ascii="Liberation Serif" w:hAnsi="Liberation Serif" w:cs="Liberation Serif"/>
          <w:b/>
          <w:sz w:val="20"/>
        </w:rPr>
      </w:pPr>
    </w:p>
    <w:p w:rsidR="001E5CD5" w:rsidRPr="00F86FB1" w:rsidRDefault="001E5CD5" w:rsidP="00A931A3">
      <w:pPr>
        <w:pStyle w:val="Normal"/>
        <w:spacing w:line="240" w:lineRule="auto"/>
        <w:ind w:firstLine="0"/>
        <w:jc w:val="center"/>
        <w:rPr>
          <w:rFonts w:ascii="Liberation Serif" w:hAnsi="Liberation Serif" w:cs="Liberation Serif"/>
          <w:b/>
          <w:sz w:val="20"/>
        </w:rPr>
      </w:pPr>
    </w:p>
    <w:p w:rsidR="003035C9" w:rsidRPr="00F86FB1" w:rsidRDefault="003035C9" w:rsidP="00A931A3">
      <w:pPr>
        <w:pStyle w:val="Normal"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  <w:r w:rsidR="00D35AB2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04BF2" w:rsidRPr="00F86FB1" w:rsidRDefault="00F04BF2" w:rsidP="00A931A3">
      <w:pPr>
        <w:pStyle w:val="Normal"/>
        <w:spacing w:line="240" w:lineRule="auto"/>
        <w:ind w:firstLine="540"/>
        <w:rPr>
          <w:rFonts w:ascii="Liberation Serif" w:hAnsi="Liberation Serif" w:cs="Liberation Serif"/>
          <w:sz w:val="28"/>
          <w:szCs w:val="28"/>
        </w:rPr>
      </w:pPr>
    </w:p>
    <w:p w:rsidR="00DD31E1" w:rsidRPr="00F86FB1" w:rsidRDefault="00DD31E1" w:rsidP="00A931A3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Выдвижение и регистрация кандидатов </w:t>
      </w:r>
      <w:r w:rsidR="00A71A4D" w:rsidRPr="00F86FB1">
        <w:rPr>
          <w:rFonts w:ascii="Liberation Serif" w:hAnsi="Liberation Serif" w:cs="Liberation Serif"/>
          <w:sz w:val="28"/>
          <w:szCs w:val="28"/>
        </w:rPr>
        <w:t>на выб</w:t>
      </w:r>
      <w:r w:rsidR="00A71A4D" w:rsidRPr="00F86FB1">
        <w:rPr>
          <w:rFonts w:ascii="Liberation Serif" w:hAnsi="Liberation Serif" w:cs="Liberation Serif"/>
          <w:sz w:val="28"/>
          <w:szCs w:val="28"/>
        </w:rPr>
        <w:t>о</w:t>
      </w:r>
      <w:r w:rsidR="00A71A4D" w:rsidRPr="00F86FB1">
        <w:rPr>
          <w:rFonts w:ascii="Liberation Serif" w:hAnsi="Liberation Serif" w:cs="Liberation Serif"/>
          <w:sz w:val="28"/>
          <w:szCs w:val="28"/>
        </w:rPr>
        <w:t>рах депутат</w:t>
      </w:r>
      <w:r w:rsidR="00872536" w:rsidRPr="00F86FB1">
        <w:rPr>
          <w:rFonts w:ascii="Liberation Serif" w:hAnsi="Liberation Serif" w:cs="Liberation Serif"/>
          <w:sz w:val="28"/>
          <w:szCs w:val="28"/>
        </w:rPr>
        <w:t>ов</w:t>
      </w:r>
      <w:r w:rsidR="00A71A4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7614A" w:rsidRPr="00F86FB1">
        <w:rPr>
          <w:rFonts w:ascii="Liberation Serif" w:hAnsi="Liberation Serif" w:cs="Liberation Serif"/>
          <w:sz w:val="28"/>
          <w:szCs w:val="28"/>
        </w:rPr>
        <w:t xml:space="preserve">Законодательного Собрания Свердловской области </w:t>
      </w:r>
      <w:r w:rsidR="00F71D2F" w:rsidRPr="00F86FB1">
        <w:rPr>
          <w:rFonts w:ascii="Liberation Serif" w:hAnsi="Liberation Serif" w:cs="Liberation Serif"/>
          <w:sz w:val="28"/>
          <w:szCs w:val="28"/>
        </w:rPr>
        <w:t>(далее –</w:t>
      </w:r>
      <w:r w:rsidR="0087253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71D2F" w:rsidRPr="00F86FB1">
        <w:rPr>
          <w:rFonts w:ascii="Liberation Serif" w:hAnsi="Liberation Serif" w:cs="Liberation Serif"/>
          <w:sz w:val="28"/>
          <w:szCs w:val="28"/>
        </w:rPr>
        <w:t>выборы)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осуществля</w:t>
      </w:r>
      <w:r w:rsidR="00F71D2F"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тся в соответс</w:t>
      </w:r>
      <w:r w:rsidR="00565A7A" w:rsidRPr="00F86FB1">
        <w:rPr>
          <w:rFonts w:ascii="Liberation Serif" w:hAnsi="Liberation Serif" w:cs="Liberation Serif"/>
          <w:sz w:val="28"/>
          <w:szCs w:val="28"/>
        </w:rPr>
        <w:t>твии со статьями</w:t>
      </w:r>
      <w:r w:rsidR="0087253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AA3A5C" w:rsidRPr="00F86FB1">
        <w:rPr>
          <w:rFonts w:ascii="Liberation Serif" w:hAnsi="Liberation Serif" w:cs="Liberation Serif"/>
          <w:sz w:val="28"/>
          <w:szCs w:val="28"/>
        </w:rPr>
        <w:t>32</w:t>
      </w:r>
      <w:r w:rsidR="00565A7A" w:rsidRPr="00F86FB1">
        <w:rPr>
          <w:rFonts w:ascii="Liberation Serif" w:hAnsi="Liberation Serif" w:cs="Liberation Serif"/>
          <w:sz w:val="28"/>
          <w:szCs w:val="28"/>
        </w:rPr>
        <w:t> </w:t>
      </w:r>
      <w:r w:rsidR="001A7970" w:rsidRPr="00F86FB1">
        <w:rPr>
          <w:rFonts w:ascii="Liberation Serif" w:hAnsi="Liberation Serif" w:cs="Liberation Serif"/>
          <w:sz w:val="28"/>
          <w:szCs w:val="28"/>
        </w:rPr>
        <w:t>–</w:t>
      </w:r>
      <w:r w:rsidR="00565A7A" w:rsidRPr="00F86FB1">
        <w:rPr>
          <w:rFonts w:ascii="Liberation Serif" w:hAnsi="Liberation Serif" w:cs="Liberation Serif"/>
          <w:sz w:val="28"/>
          <w:szCs w:val="28"/>
        </w:rPr>
        <w:t> </w:t>
      </w:r>
      <w:r w:rsidR="00645764" w:rsidRPr="00F86FB1">
        <w:rPr>
          <w:rFonts w:ascii="Liberation Serif" w:hAnsi="Liberation Serif" w:cs="Liberation Serif"/>
          <w:sz w:val="28"/>
          <w:szCs w:val="28"/>
        </w:rPr>
        <w:t>35</w:t>
      </w:r>
      <w:r w:rsidR="00C46172" w:rsidRPr="00F86FB1"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 w:rsidR="00645764" w:rsidRPr="00F86FB1">
        <w:rPr>
          <w:rFonts w:ascii="Liberation Serif" w:hAnsi="Liberation Serif" w:cs="Liberation Serif"/>
          <w:sz w:val="28"/>
          <w:szCs w:val="28"/>
        </w:rPr>
        <w:t xml:space="preserve">, 37, </w:t>
      </w:r>
      <w:r w:rsidRPr="00F86FB1">
        <w:rPr>
          <w:rFonts w:ascii="Liberation Serif" w:hAnsi="Liberation Serif" w:cs="Liberation Serif"/>
          <w:sz w:val="28"/>
          <w:szCs w:val="28"/>
        </w:rPr>
        <w:t>38</w:t>
      </w:r>
      <w:r w:rsidR="00701994" w:rsidRPr="00F86FB1">
        <w:rPr>
          <w:rFonts w:ascii="Liberation Serif" w:hAnsi="Liberation Serif" w:cs="Liberation Serif"/>
          <w:sz w:val="28"/>
          <w:szCs w:val="28"/>
        </w:rPr>
        <w:t>, 58 и</w:t>
      </w:r>
      <w:r w:rsidR="00C46172" w:rsidRPr="00F86FB1">
        <w:rPr>
          <w:rFonts w:ascii="Liberation Serif" w:hAnsi="Liberation Serif" w:cs="Liberation Serif"/>
          <w:sz w:val="28"/>
          <w:szCs w:val="28"/>
        </w:rPr>
        <w:t xml:space="preserve"> 59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Федерального закона</w:t>
      </w:r>
      <w:r w:rsidR="00565A7A" w:rsidRPr="00F86FB1">
        <w:rPr>
          <w:rFonts w:ascii="Liberation Serif" w:hAnsi="Liberation Serif" w:cs="Liberation Serif"/>
          <w:sz w:val="28"/>
          <w:szCs w:val="28"/>
        </w:rPr>
        <w:t xml:space="preserve"> от 12 июня 2002 года № 67-ФЗ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«Об о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новных гарантиях избирательных прав и права на участие в референдуме гра</w:t>
      </w:r>
      <w:r w:rsidRPr="00F86FB1">
        <w:rPr>
          <w:rFonts w:ascii="Liberation Serif" w:hAnsi="Liberation Serif" w:cs="Liberation Serif"/>
          <w:sz w:val="28"/>
          <w:szCs w:val="28"/>
        </w:rPr>
        <w:t>ж</w:t>
      </w:r>
      <w:r w:rsidRPr="00F86FB1">
        <w:rPr>
          <w:rFonts w:ascii="Liberation Serif" w:hAnsi="Liberation Serif" w:cs="Liberation Serif"/>
          <w:sz w:val="28"/>
          <w:szCs w:val="28"/>
        </w:rPr>
        <w:t>дан Российской Федерации» (далее</w:t>
      </w:r>
      <w:r w:rsidR="002A6B90" w:rsidRPr="00704E25">
        <w:rPr>
          <w:rFonts w:ascii="Liberation Serif" w:hAnsi="Liberation Serif" w:cs="Liberation Serif"/>
          <w:sz w:val="28"/>
          <w:szCs w:val="28"/>
        </w:rPr>
        <w:t xml:space="preserve"> </w:t>
      </w:r>
      <w:r w:rsidR="002C75B8" w:rsidRPr="00F86FB1">
        <w:rPr>
          <w:rFonts w:ascii="Liberation Serif" w:hAnsi="Liberation Serif" w:cs="Liberation Serif"/>
          <w:sz w:val="28"/>
          <w:szCs w:val="28"/>
        </w:rPr>
        <w:t>–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E7D14" w:rsidRPr="00F86FB1">
        <w:rPr>
          <w:rFonts w:ascii="Liberation Serif" w:hAnsi="Liberation Serif" w:cs="Liberation Serif"/>
          <w:sz w:val="28"/>
          <w:szCs w:val="28"/>
        </w:rPr>
        <w:t xml:space="preserve">Федеральный закон), статьями </w:t>
      </w:r>
      <w:r w:rsidR="002D5D13" w:rsidRPr="00F86FB1">
        <w:rPr>
          <w:rFonts w:ascii="Liberation Serif" w:hAnsi="Liberation Serif" w:cs="Liberation Serif"/>
          <w:sz w:val="28"/>
          <w:szCs w:val="28"/>
        </w:rPr>
        <w:t>33, 35, 36, 43 – 47, 47-2 – 50, 51 – 54</w:t>
      </w:r>
      <w:proofErr w:type="gramEnd"/>
      <w:r w:rsidR="002D5D13" w:rsidRPr="00F86FB1">
        <w:rPr>
          <w:rFonts w:ascii="Liberation Serif" w:hAnsi="Liberation Serif" w:cs="Liberation Serif"/>
          <w:sz w:val="28"/>
          <w:szCs w:val="28"/>
        </w:rPr>
        <w:t xml:space="preserve">, 73 и 74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Избирательного кодекса Свердловской области (далее</w:t>
      </w:r>
      <w:r w:rsidR="002A6B90" w:rsidRPr="00704E25">
        <w:rPr>
          <w:rFonts w:ascii="Liberation Serif" w:hAnsi="Liberation Serif" w:cs="Liberation Serif"/>
          <w:sz w:val="28"/>
          <w:szCs w:val="28"/>
        </w:rPr>
        <w:t xml:space="preserve"> </w:t>
      </w:r>
      <w:r w:rsidR="002C75B8" w:rsidRPr="00F86FB1">
        <w:rPr>
          <w:rFonts w:ascii="Liberation Serif" w:hAnsi="Liberation Serif" w:cs="Liberation Serif"/>
          <w:sz w:val="28"/>
          <w:szCs w:val="28"/>
        </w:rPr>
        <w:t>–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декс).</w:t>
      </w:r>
      <w:r w:rsidR="00E7387B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726D" w:rsidRPr="00F86FB1" w:rsidRDefault="00A236B1" w:rsidP="00C8726D">
      <w:pPr>
        <w:pStyle w:val="Con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1.2. </w:t>
      </w:r>
      <w:r w:rsidR="00C8726D" w:rsidRPr="00F86FB1">
        <w:rPr>
          <w:rFonts w:ascii="Liberation Serif" w:hAnsi="Liberation Serif" w:cs="Liberation Serif"/>
          <w:sz w:val="28"/>
          <w:szCs w:val="28"/>
        </w:rPr>
        <w:t>Выборы проводятся по единому избирательному округу, включающему в себя всю территорию Свердловской области, пропорционально числу голосов избирателей, полученных каждым из списков кандидатов, выдвинутых избирательными объединениями, а также по одномандатным избирательным округам, образуемым на территории Свердловской области.</w:t>
      </w:r>
    </w:p>
    <w:p w:rsidR="00C8726D" w:rsidRPr="00F86FB1" w:rsidRDefault="00C8726D" w:rsidP="00C8726D">
      <w:pPr>
        <w:pStyle w:val="Con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 единому избирательному округу избираются 25 депутатов Законодательного Собрания Свердловской области.</w:t>
      </w:r>
    </w:p>
    <w:p w:rsidR="002411EC" w:rsidRPr="00F86FB1" w:rsidRDefault="00C8726D" w:rsidP="00C8726D">
      <w:pPr>
        <w:pStyle w:val="Con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 одномандатным избирательным округам избираются 25 депутатов Законодательного Собрания Свердловской области</w:t>
      </w:r>
      <w:r w:rsidR="002411EC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8726D" w:rsidRPr="00F86FB1" w:rsidRDefault="00E10D3B" w:rsidP="00565A7A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1.3</w:t>
      </w:r>
      <w:r w:rsidR="000C2AD8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C8726D" w:rsidRPr="00F86FB1">
        <w:rPr>
          <w:rFonts w:ascii="Liberation Serif" w:hAnsi="Liberation Serif" w:cs="Liberation Serif"/>
          <w:sz w:val="28"/>
          <w:szCs w:val="28"/>
        </w:rPr>
        <w:t>Выдвижение списка кандидатов в депутаты Законодательного Собрания Свердловской области по единому избирательному округу (далее</w:t>
      </w:r>
      <w:r w:rsidR="008F4046" w:rsidRPr="00F86FB1">
        <w:rPr>
          <w:rFonts w:ascii="Liberation Serif" w:hAnsi="Liberation Serif" w:cs="Liberation Serif"/>
          <w:sz w:val="28"/>
          <w:szCs w:val="28"/>
        </w:rPr>
        <w:t xml:space="preserve"> также</w:t>
      </w:r>
      <w:r w:rsidR="00C8726D" w:rsidRPr="00F86FB1">
        <w:rPr>
          <w:rFonts w:ascii="Liberation Serif" w:hAnsi="Liberation Serif" w:cs="Liberation Serif"/>
          <w:sz w:val="28"/>
          <w:szCs w:val="28"/>
        </w:rPr>
        <w:t xml:space="preserve"> – список кандидатов по единому округу) может быть осуществлено только избирательным объединением.</w:t>
      </w:r>
    </w:p>
    <w:p w:rsidR="00A931A3" w:rsidRPr="00F86FB1" w:rsidRDefault="00CA2539" w:rsidP="00565A7A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Выдвижение кандидат</w:t>
      </w:r>
      <w:r w:rsidR="00C8726D" w:rsidRPr="00F86FB1">
        <w:rPr>
          <w:rFonts w:ascii="Liberation Serif" w:hAnsi="Liberation Serif" w:cs="Liberation Serif"/>
          <w:sz w:val="28"/>
          <w:szCs w:val="28"/>
        </w:rPr>
        <w:t>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7614A" w:rsidRPr="00F86FB1">
        <w:rPr>
          <w:rFonts w:ascii="Liberation Serif" w:hAnsi="Liberation Serif" w:cs="Liberation Serif"/>
          <w:sz w:val="28"/>
          <w:szCs w:val="28"/>
        </w:rPr>
        <w:t xml:space="preserve">в депутаты Законодательного Собрания Свердловской области </w:t>
      </w:r>
      <w:r w:rsidR="00A931A3" w:rsidRPr="00F86FB1">
        <w:rPr>
          <w:rFonts w:ascii="Liberation Serif" w:hAnsi="Liberation Serif" w:cs="Liberation Serif"/>
          <w:sz w:val="28"/>
          <w:szCs w:val="28"/>
        </w:rPr>
        <w:t xml:space="preserve">по </w:t>
      </w:r>
      <w:r w:rsidR="00C8726D" w:rsidRPr="00F86FB1">
        <w:rPr>
          <w:rFonts w:ascii="Liberation Serif" w:hAnsi="Liberation Serif" w:cs="Liberation Serif"/>
          <w:sz w:val="28"/>
          <w:szCs w:val="28"/>
        </w:rPr>
        <w:t>одномандатным избирательным округам (далее</w:t>
      </w:r>
      <w:r w:rsidR="008F4046" w:rsidRPr="00F86FB1">
        <w:rPr>
          <w:rFonts w:ascii="Liberation Serif" w:hAnsi="Liberation Serif" w:cs="Liberation Serif"/>
          <w:sz w:val="28"/>
          <w:szCs w:val="28"/>
        </w:rPr>
        <w:t xml:space="preserve"> также</w:t>
      </w:r>
      <w:r w:rsidR="00C8726D" w:rsidRPr="00F86FB1">
        <w:rPr>
          <w:rFonts w:ascii="Liberation Serif" w:hAnsi="Liberation Serif" w:cs="Liberation Serif"/>
          <w:sz w:val="28"/>
          <w:szCs w:val="28"/>
        </w:rPr>
        <w:t xml:space="preserve"> – кандидаты по одномандатным округам) </w:t>
      </w:r>
      <w:r w:rsidRPr="00F86FB1">
        <w:rPr>
          <w:rFonts w:ascii="Liberation Serif" w:hAnsi="Liberation Serif" w:cs="Liberation Serif"/>
          <w:sz w:val="28"/>
          <w:szCs w:val="28"/>
        </w:rPr>
        <w:t>может быть осуществлено путем самовыдвижения или выдвиж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ния избирательным объедине</w:t>
      </w:r>
      <w:r w:rsidR="00F92933" w:rsidRPr="00F86FB1">
        <w:rPr>
          <w:rFonts w:ascii="Liberation Serif" w:hAnsi="Liberation Serif" w:cs="Liberation Serif"/>
          <w:sz w:val="28"/>
          <w:szCs w:val="28"/>
        </w:rPr>
        <w:t>нием</w:t>
      </w:r>
      <w:r w:rsidR="00C8726D" w:rsidRPr="00F86FB1">
        <w:rPr>
          <w:rFonts w:ascii="Liberation Serif" w:hAnsi="Liberation Serif" w:cs="Liberation Serif"/>
          <w:sz w:val="28"/>
          <w:szCs w:val="28"/>
        </w:rPr>
        <w:t xml:space="preserve"> кандидатов по одномандатным избирательным округам</w:t>
      </w:r>
      <w:r w:rsidR="00565A7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8726D" w:rsidRPr="00F86FB1">
        <w:rPr>
          <w:rFonts w:ascii="Liberation Serif" w:hAnsi="Liberation Serif" w:cs="Liberation Serif"/>
          <w:sz w:val="28"/>
          <w:szCs w:val="28"/>
        </w:rPr>
        <w:t>списком</w:t>
      </w:r>
      <w:r w:rsidR="00A931A3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491C25" w:rsidRPr="00F86FB1" w:rsidRDefault="00E10D3B" w:rsidP="00A931A3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1.4</w:t>
      </w:r>
      <w:r w:rsidR="00341AF7" w:rsidRPr="00F86FB1">
        <w:rPr>
          <w:rFonts w:ascii="Liberation Serif" w:hAnsi="Liberation Serif" w:cs="Liberation Serif"/>
          <w:sz w:val="28"/>
          <w:szCs w:val="28"/>
        </w:rPr>
        <w:t xml:space="preserve">. На </w:t>
      </w:r>
      <w:r w:rsidR="00F71D2F" w:rsidRPr="00F86FB1">
        <w:rPr>
          <w:rFonts w:ascii="Liberation Serif" w:hAnsi="Liberation Serif" w:cs="Liberation Serif"/>
          <w:sz w:val="28"/>
          <w:szCs w:val="28"/>
        </w:rPr>
        <w:t xml:space="preserve">выборах </w:t>
      </w:r>
      <w:r w:rsidR="00491E04" w:rsidRPr="00F86FB1">
        <w:rPr>
          <w:rFonts w:ascii="Liberation Serif" w:hAnsi="Liberation Serif" w:cs="Liberation Serif"/>
          <w:sz w:val="28"/>
          <w:szCs w:val="28"/>
        </w:rPr>
        <w:t>избирательными объединениями я</w:t>
      </w:r>
      <w:r w:rsidR="00491E04" w:rsidRPr="00F86FB1">
        <w:rPr>
          <w:rFonts w:ascii="Liberation Serif" w:hAnsi="Liberation Serif" w:cs="Liberation Serif"/>
          <w:sz w:val="28"/>
          <w:szCs w:val="28"/>
        </w:rPr>
        <w:t>в</w:t>
      </w:r>
      <w:r w:rsidR="00491E04" w:rsidRPr="00F86FB1">
        <w:rPr>
          <w:rFonts w:ascii="Liberation Serif" w:hAnsi="Liberation Serif" w:cs="Liberation Serif"/>
          <w:sz w:val="28"/>
          <w:szCs w:val="28"/>
        </w:rPr>
        <w:t xml:space="preserve">ляются </w:t>
      </w:r>
      <w:r w:rsidR="004A1DBA" w:rsidRPr="00F86FB1">
        <w:rPr>
          <w:rFonts w:ascii="Liberation Serif" w:hAnsi="Liberation Serif" w:cs="Liberation Serif"/>
          <w:sz w:val="28"/>
          <w:szCs w:val="28"/>
        </w:rPr>
        <w:t xml:space="preserve">политические партии либо их </w:t>
      </w:r>
      <w:r w:rsidR="00491E04" w:rsidRPr="00F86FB1">
        <w:rPr>
          <w:rFonts w:ascii="Liberation Serif" w:hAnsi="Liberation Serif" w:cs="Liberation Serif"/>
          <w:sz w:val="28"/>
          <w:szCs w:val="28"/>
        </w:rPr>
        <w:t>региональные отделения</w:t>
      </w:r>
      <w:r w:rsidR="00565A7A" w:rsidRPr="00F86FB1">
        <w:rPr>
          <w:rFonts w:ascii="Liberation Serif" w:hAnsi="Liberation Serif" w:cs="Liberation Serif"/>
          <w:sz w:val="28"/>
          <w:szCs w:val="28"/>
        </w:rPr>
        <w:t xml:space="preserve"> в Свердловской области</w:t>
      </w:r>
      <w:r w:rsidR="00491E04" w:rsidRPr="00F86FB1">
        <w:rPr>
          <w:rFonts w:ascii="Liberation Serif" w:hAnsi="Liberation Serif" w:cs="Liberation Serif"/>
          <w:sz w:val="28"/>
          <w:szCs w:val="28"/>
        </w:rPr>
        <w:t xml:space="preserve">, имеющие в соответствии с федеральным законом право участвовать в </w:t>
      </w:r>
      <w:r w:rsidR="005C71B8" w:rsidRPr="00F86FB1">
        <w:rPr>
          <w:rFonts w:ascii="Liberation Serif" w:hAnsi="Liberation Serif" w:cs="Liberation Serif"/>
          <w:sz w:val="28"/>
          <w:szCs w:val="28"/>
        </w:rPr>
        <w:t xml:space="preserve">указанных </w:t>
      </w:r>
      <w:r w:rsidR="00491E04" w:rsidRPr="00F86FB1">
        <w:rPr>
          <w:rFonts w:ascii="Liberation Serif" w:hAnsi="Liberation Serif" w:cs="Liberation Serif"/>
          <w:sz w:val="28"/>
          <w:szCs w:val="28"/>
        </w:rPr>
        <w:t>выб</w:t>
      </w:r>
      <w:r w:rsidR="00491E04" w:rsidRPr="00F86FB1">
        <w:rPr>
          <w:rFonts w:ascii="Liberation Serif" w:hAnsi="Liberation Serif" w:cs="Liberation Serif"/>
          <w:sz w:val="28"/>
          <w:szCs w:val="28"/>
        </w:rPr>
        <w:t>о</w:t>
      </w:r>
      <w:r w:rsidR="00491E04" w:rsidRPr="00F86FB1">
        <w:rPr>
          <w:rFonts w:ascii="Liberation Serif" w:hAnsi="Liberation Serif" w:cs="Liberation Serif"/>
          <w:sz w:val="28"/>
          <w:szCs w:val="28"/>
        </w:rPr>
        <w:t>рах.</w:t>
      </w:r>
    </w:p>
    <w:p w:rsidR="00491C25" w:rsidRPr="00F86FB1" w:rsidRDefault="00491C25" w:rsidP="00491C25">
      <w:pPr>
        <w:autoSpaceDE w:val="0"/>
        <w:autoSpaceDN w:val="0"/>
        <w:adjustRightInd w:val="0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Выдвижение кандидатов избирательными объединениями осуществляется в соответствии с Федеральным законом «О политич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ских партиях». </w:t>
      </w:r>
    </w:p>
    <w:p w:rsidR="00491E04" w:rsidRPr="00F86FB1" w:rsidRDefault="00E10D3B" w:rsidP="00CB012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1.5. </w:t>
      </w:r>
      <w:r w:rsidR="00491E04" w:rsidRPr="00F86FB1">
        <w:rPr>
          <w:rFonts w:ascii="Liberation Serif" w:hAnsi="Liberation Serif" w:cs="Liberation Serif"/>
          <w:sz w:val="28"/>
          <w:szCs w:val="28"/>
        </w:rPr>
        <w:t xml:space="preserve">Наименованием избирательного объединения является </w:t>
      </w:r>
      <w:r w:rsidR="008D14EA" w:rsidRPr="00F86FB1">
        <w:rPr>
          <w:rFonts w:ascii="Liberation Serif" w:hAnsi="Liberation Serif" w:cs="Liberation Serif"/>
          <w:sz w:val="28"/>
          <w:szCs w:val="28"/>
        </w:rPr>
        <w:t>наименов</w:t>
      </w:r>
      <w:r w:rsidR="008D14EA" w:rsidRPr="00F86FB1">
        <w:rPr>
          <w:rFonts w:ascii="Liberation Serif" w:hAnsi="Liberation Serif" w:cs="Liberation Serif"/>
          <w:sz w:val="28"/>
          <w:szCs w:val="28"/>
        </w:rPr>
        <w:t>а</w:t>
      </w:r>
      <w:r w:rsidR="008D14EA" w:rsidRPr="00F86FB1">
        <w:rPr>
          <w:rFonts w:ascii="Liberation Serif" w:hAnsi="Liberation Serif" w:cs="Liberation Serif"/>
          <w:sz w:val="28"/>
          <w:szCs w:val="28"/>
        </w:rPr>
        <w:t>ние, указанное в документе о государственной регистрации избирательного объединения, выданном федеральным органом исполнительной власти, упо</w:t>
      </w:r>
      <w:r w:rsidR="008D14EA" w:rsidRPr="00F86FB1">
        <w:rPr>
          <w:rFonts w:ascii="Liberation Serif" w:hAnsi="Liberation Serif" w:cs="Liberation Serif"/>
          <w:sz w:val="28"/>
          <w:szCs w:val="28"/>
        </w:rPr>
        <w:t>л</w:t>
      </w:r>
      <w:r w:rsidR="008D14EA" w:rsidRPr="00F86FB1">
        <w:rPr>
          <w:rFonts w:ascii="Liberation Serif" w:hAnsi="Liberation Serif" w:cs="Liberation Serif"/>
          <w:sz w:val="28"/>
          <w:szCs w:val="28"/>
        </w:rPr>
        <w:t>номоченным на осуществление функций в сфере регистрации общественных объединений</w:t>
      </w:r>
      <w:r w:rsidR="00CB012C" w:rsidRPr="00F86FB1">
        <w:rPr>
          <w:rFonts w:ascii="Liberation Serif" w:hAnsi="Liberation Serif" w:cs="Liberation Serif"/>
          <w:sz w:val="28"/>
          <w:szCs w:val="28"/>
        </w:rPr>
        <w:t>,</w:t>
      </w:r>
      <w:r w:rsidR="00CB012C" w:rsidRPr="00F86FB1">
        <w:rPr>
          <w:rFonts w:ascii="Liberation Serif" w:hAnsi="Liberation Serif" w:cs="Liberation Serif"/>
        </w:rPr>
        <w:t xml:space="preserve"> </w:t>
      </w:r>
      <w:r w:rsidR="00CB012C" w:rsidRPr="00F86FB1">
        <w:rPr>
          <w:rFonts w:ascii="Liberation Serif" w:hAnsi="Liberation Serif" w:cs="Liberation Serif"/>
          <w:sz w:val="28"/>
          <w:szCs w:val="28"/>
        </w:rPr>
        <w:t>его территориальным органом</w:t>
      </w:r>
      <w:r w:rsidR="008D14EA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DE144B" w:rsidRPr="00F86FB1">
        <w:rPr>
          <w:rFonts w:ascii="Liberation Serif" w:hAnsi="Liberation Serif" w:cs="Liberation Serif"/>
          <w:sz w:val="28"/>
          <w:szCs w:val="28"/>
        </w:rPr>
        <w:t>Краткое наименование избирательного объединения, явля</w:t>
      </w:r>
      <w:r w:rsidR="00DE144B" w:rsidRPr="00F86FB1">
        <w:rPr>
          <w:rFonts w:ascii="Liberation Serif" w:hAnsi="Liberation Serif" w:cs="Liberation Serif"/>
          <w:sz w:val="28"/>
          <w:szCs w:val="28"/>
        </w:rPr>
        <w:t>ю</w:t>
      </w:r>
      <w:r w:rsidR="00DE144B" w:rsidRPr="00F86FB1">
        <w:rPr>
          <w:rFonts w:ascii="Liberation Serif" w:hAnsi="Liberation Serif" w:cs="Liberation Serif"/>
          <w:sz w:val="28"/>
          <w:szCs w:val="28"/>
        </w:rPr>
        <w:t>щегося рег</w:t>
      </w:r>
      <w:r w:rsidR="00853DB1" w:rsidRPr="00F86FB1">
        <w:rPr>
          <w:rFonts w:ascii="Liberation Serif" w:hAnsi="Liberation Serif" w:cs="Liberation Serif"/>
          <w:sz w:val="28"/>
          <w:szCs w:val="28"/>
        </w:rPr>
        <w:t>иональны</w:t>
      </w:r>
      <w:r w:rsidR="00DE144B" w:rsidRPr="00F86FB1">
        <w:rPr>
          <w:rFonts w:ascii="Liberation Serif" w:hAnsi="Liberation Serif" w:cs="Liberation Serif"/>
          <w:sz w:val="28"/>
          <w:szCs w:val="28"/>
        </w:rPr>
        <w:t>м отделением политической партии, должно содержать указание на его террит</w:t>
      </w:r>
      <w:r w:rsidR="00DE144B" w:rsidRPr="00F86FB1">
        <w:rPr>
          <w:rFonts w:ascii="Liberation Serif" w:hAnsi="Liberation Serif" w:cs="Liberation Serif"/>
          <w:sz w:val="28"/>
          <w:szCs w:val="28"/>
        </w:rPr>
        <w:t>о</w:t>
      </w:r>
      <w:r w:rsidR="00DE144B" w:rsidRPr="00F86FB1">
        <w:rPr>
          <w:rFonts w:ascii="Liberation Serif" w:hAnsi="Liberation Serif" w:cs="Liberation Serif"/>
          <w:sz w:val="28"/>
          <w:szCs w:val="28"/>
        </w:rPr>
        <w:t>риальную принадлежность.</w:t>
      </w:r>
    </w:p>
    <w:p w:rsidR="00972DB5" w:rsidRPr="00F86FB1" w:rsidRDefault="004A1DBA" w:rsidP="00972DB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</w:t>
      </w:r>
      <w:r w:rsidR="00A931A3" w:rsidRPr="00F86FB1">
        <w:rPr>
          <w:rFonts w:ascii="Liberation Serif" w:hAnsi="Liberation Serif" w:cs="Liberation Serif"/>
          <w:sz w:val="28"/>
          <w:szCs w:val="28"/>
        </w:rPr>
        <w:t>6</w:t>
      </w:r>
      <w:r w:rsidR="004B756D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F93484" w:rsidRPr="00F86FB1">
        <w:rPr>
          <w:rFonts w:ascii="Liberation Serif" w:hAnsi="Liberation Serif" w:cs="Liberation Serif"/>
          <w:sz w:val="28"/>
          <w:szCs w:val="28"/>
        </w:rPr>
        <w:t>С</w:t>
      </w:r>
      <w:r w:rsidR="00972DB5" w:rsidRPr="00F86FB1">
        <w:rPr>
          <w:rFonts w:ascii="Liberation Serif" w:hAnsi="Liberation Serif" w:cs="Liberation Serif"/>
          <w:sz w:val="28"/>
          <w:szCs w:val="28"/>
        </w:rPr>
        <w:t xml:space="preserve">писок кандидатов </w:t>
      </w:r>
      <w:r w:rsidR="00F93484" w:rsidRPr="00F86FB1">
        <w:rPr>
          <w:rFonts w:ascii="Liberation Serif" w:hAnsi="Liberation Serif" w:cs="Liberation Serif"/>
          <w:sz w:val="28"/>
          <w:szCs w:val="28"/>
        </w:rPr>
        <w:t xml:space="preserve">по единому округу </w:t>
      </w:r>
      <w:r w:rsidR="00972DB5" w:rsidRPr="00F86FB1">
        <w:rPr>
          <w:rFonts w:ascii="Liberation Serif" w:hAnsi="Liberation Serif" w:cs="Liberation Serif"/>
          <w:sz w:val="28"/>
          <w:szCs w:val="28"/>
        </w:rPr>
        <w:t>должен состоять из общеобластной части и территориальных групп</w:t>
      </w:r>
      <w:r w:rsidR="00F93484" w:rsidRPr="00F86FB1">
        <w:rPr>
          <w:rFonts w:ascii="Liberation Serif" w:hAnsi="Liberation Serif" w:cs="Liberation Serif"/>
          <w:sz w:val="28"/>
          <w:szCs w:val="28"/>
        </w:rPr>
        <w:t>, каждая из которых соответствует территории одного из одномандатных избирательных округов, образуемых для проведения выборов</w:t>
      </w:r>
      <w:r w:rsidR="00972DB5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72DB5" w:rsidRPr="00F86FB1" w:rsidRDefault="00972DB5" w:rsidP="00972DB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списке кандидатов одной части территории Свердловской области должна соответствовать не более чем одна территориальная группа кандидатов. Число территориальных групп кандидатов определяется решением избирательного объединения и не может быть менее двадцати.</w:t>
      </w:r>
    </w:p>
    <w:p w:rsidR="00972DB5" w:rsidRPr="00F86FB1" w:rsidRDefault="00972DB5" w:rsidP="00972DB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Каждая территориальная группа кандидатов должна иметь свое наименование, состоящее не более чем из </w:t>
      </w:r>
      <w:r w:rsidR="00F93484" w:rsidRPr="00F86FB1">
        <w:rPr>
          <w:rFonts w:ascii="Liberation Serif" w:hAnsi="Liberation Serif" w:cs="Liberation Serif"/>
          <w:sz w:val="28"/>
          <w:szCs w:val="28"/>
        </w:rPr>
        <w:t>шести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слов, при этом в списке кандидатов указывается, какой части территории Свердловской области она соответствует.</w:t>
      </w:r>
    </w:p>
    <w:p w:rsidR="00972DB5" w:rsidRPr="00F86FB1" w:rsidRDefault="00972DB5" w:rsidP="00972DB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1.7. В общеобластную часть и территориальную группу кандидатов </w:t>
      </w:r>
      <w:r w:rsidR="00492FFE" w:rsidRPr="00704E25">
        <w:rPr>
          <w:rFonts w:ascii="Liberation Serif" w:hAnsi="Liberation Serif" w:cs="Liberation Serif"/>
          <w:sz w:val="28"/>
          <w:szCs w:val="28"/>
        </w:rPr>
        <w:t>должно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быть включено не</w:t>
      </w:r>
      <w:r w:rsidR="00F93484" w:rsidRPr="00F86FB1">
        <w:rPr>
          <w:rFonts w:ascii="Liberation Serif" w:hAnsi="Liberation Serif" w:cs="Liberation Serif"/>
          <w:sz w:val="28"/>
          <w:szCs w:val="28"/>
        </w:rPr>
        <w:t xml:space="preserve"> менее одного и не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более трех кандидатов. Кандидат может упоминаться в списке кандидатов </w:t>
      </w:r>
      <w:r w:rsidR="00B14E5E" w:rsidRPr="00F86FB1">
        <w:rPr>
          <w:rFonts w:ascii="Liberation Serif" w:hAnsi="Liberation Serif" w:cs="Liberation Serif"/>
          <w:sz w:val="28"/>
          <w:szCs w:val="28"/>
        </w:rPr>
        <w:t xml:space="preserve">по единому округу </w:t>
      </w:r>
      <w:r w:rsidRPr="00F86FB1">
        <w:rPr>
          <w:rFonts w:ascii="Liberation Serif" w:hAnsi="Liberation Serif" w:cs="Liberation Serif"/>
          <w:sz w:val="28"/>
          <w:szCs w:val="28"/>
        </w:rPr>
        <w:t>только один раз.</w:t>
      </w:r>
    </w:p>
    <w:p w:rsidR="00972DB5" w:rsidRPr="00F86FB1" w:rsidRDefault="00972DB5" w:rsidP="00972DB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Общее число кандидатов, включенных в список кандидатов</w:t>
      </w:r>
      <w:r w:rsidR="00B14E5E" w:rsidRPr="00F86FB1">
        <w:rPr>
          <w:rFonts w:ascii="Liberation Serif" w:hAnsi="Liberation Serif" w:cs="Liberation Serif"/>
          <w:sz w:val="28"/>
          <w:szCs w:val="28"/>
        </w:rPr>
        <w:t xml:space="preserve"> по единому округу</w:t>
      </w:r>
      <w:r w:rsidRPr="00F86FB1">
        <w:rPr>
          <w:rFonts w:ascii="Liberation Serif" w:hAnsi="Liberation Serif" w:cs="Liberation Serif"/>
          <w:sz w:val="28"/>
          <w:szCs w:val="28"/>
        </w:rPr>
        <w:t>, не может быть менее 61 и более 78 кандидатов.</w:t>
      </w:r>
    </w:p>
    <w:p w:rsidR="004B756D" w:rsidRPr="00F86FB1" w:rsidRDefault="00B14E5E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1.8. </w:t>
      </w:r>
      <w:r w:rsidR="004B756D" w:rsidRPr="00F86FB1">
        <w:rPr>
          <w:rFonts w:ascii="Liberation Serif" w:hAnsi="Liberation Serif" w:cs="Liberation Serif"/>
          <w:sz w:val="28"/>
          <w:szCs w:val="28"/>
        </w:rPr>
        <w:t xml:space="preserve">Выдвижение </w:t>
      </w:r>
      <w:r w:rsidR="00B7259C" w:rsidRPr="00F86FB1">
        <w:rPr>
          <w:rFonts w:ascii="Liberation Serif" w:hAnsi="Liberation Serif" w:cs="Liberation Serif"/>
          <w:sz w:val="28"/>
          <w:szCs w:val="28"/>
        </w:rPr>
        <w:t>кандидатов</w:t>
      </w:r>
      <w:r w:rsidR="00594E9B" w:rsidRPr="00F86FB1">
        <w:rPr>
          <w:rFonts w:ascii="Liberation Serif" w:hAnsi="Liberation Serif" w:cs="Liberation Serif"/>
          <w:sz w:val="28"/>
          <w:szCs w:val="28"/>
        </w:rPr>
        <w:t>, списков кандидатов</w:t>
      </w:r>
      <w:r w:rsidR="00E7040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B756D" w:rsidRPr="00F86FB1">
        <w:rPr>
          <w:rFonts w:ascii="Liberation Serif" w:hAnsi="Liberation Serif" w:cs="Liberation Serif"/>
          <w:sz w:val="28"/>
          <w:szCs w:val="28"/>
        </w:rPr>
        <w:t xml:space="preserve">начинается </w:t>
      </w:r>
      <w:r w:rsidR="00E63B9B" w:rsidRPr="00F86FB1">
        <w:rPr>
          <w:rFonts w:ascii="Liberation Serif" w:hAnsi="Liberation Serif" w:cs="Liberation Serif"/>
          <w:sz w:val="28"/>
          <w:szCs w:val="28"/>
        </w:rPr>
        <w:t xml:space="preserve">со дня, следующего за днем опубликования решения о назначении </w:t>
      </w:r>
      <w:r w:rsidR="002A6B90" w:rsidRPr="00F86FB1">
        <w:rPr>
          <w:rFonts w:ascii="Liberation Serif" w:hAnsi="Liberation Serif" w:cs="Liberation Serif"/>
          <w:sz w:val="28"/>
          <w:szCs w:val="28"/>
        </w:rPr>
        <w:t>выборов</w:t>
      </w:r>
      <w:r w:rsidR="00C90BBC" w:rsidRPr="00F86FB1">
        <w:rPr>
          <w:rFonts w:ascii="Liberation Serif" w:hAnsi="Liberation Serif" w:cs="Liberation Serif"/>
          <w:sz w:val="28"/>
          <w:szCs w:val="28"/>
        </w:rPr>
        <w:t>,</w:t>
      </w:r>
      <w:r w:rsidR="00E63B9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B756D" w:rsidRPr="00F86FB1">
        <w:rPr>
          <w:rFonts w:ascii="Liberation Serif" w:hAnsi="Liberation Serif" w:cs="Liberation Serif"/>
          <w:sz w:val="28"/>
          <w:szCs w:val="28"/>
        </w:rPr>
        <w:t>и заканч</w:t>
      </w:r>
      <w:r w:rsidR="004B756D" w:rsidRPr="00F86FB1">
        <w:rPr>
          <w:rFonts w:ascii="Liberation Serif" w:hAnsi="Liberation Serif" w:cs="Liberation Serif"/>
          <w:sz w:val="28"/>
          <w:szCs w:val="28"/>
        </w:rPr>
        <w:t>и</w:t>
      </w:r>
      <w:r w:rsidR="004B756D" w:rsidRPr="00F86FB1">
        <w:rPr>
          <w:rFonts w:ascii="Liberation Serif" w:hAnsi="Liberation Serif" w:cs="Liberation Serif"/>
          <w:sz w:val="28"/>
          <w:szCs w:val="28"/>
        </w:rPr>
        <w:t>вается</w:t>
      </w:r>
      <w:r w:rsidR="004C2AF2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74AEB" w:rsidRPr="00F86FB1">
        <w:rPr>
          <w:rFonts w:ascii="Liberation Serif" w:hAnsi="Liberation Serif" w:cs="Liberation Serif"/>
          <w:sz w:val="28"/>
        </w:rPr>
        <w:t xml:space="preserve">в </w:t>
      </w:r>
      <w:r w:rsidR="00974AEB" w:rsidRPr="00F86FB1">
        <w:rPr>
          <w:rFonts w:ascii="Liberation Serif" w:hAnsi="Liberation Serif" w:cs="Liberation Serif"/>
          <w:sz w:val="28"/>
          <w:szCs w:val="28"/>
        </w:rPr>
        <w:t>18 часов по местному времени</w:t>
      </w:r>
      <w:r w:rsidR="00974AEB" w:rsidRPr="00F86FB1">
        <w:rPr>
          <w:rFonts w:ascii="Liberation Serif" w:hAnsi="Liberation Serif" w:cs="Liberation Serif"/>
          <w:sz w:val="28"/>
        </w:rPr>
        <w:t xml:space="preserve"> за 50 дней до дня голосования </w:t>
      </w:r>
      <w:r w:rsidR="00E75E3B" w:rsidRPr="00F86FB1">
        <w:rPr>
          <w:rFonts w:ascii="Liberation Serif" w:hAnsi="Liberation Serif" w:cs="Liberation Serif"/>
          <w:sz w:val="28"/>
          <w:szCs w:val="28"/>
        </w:rPr>
        <w:t>(</w:t>
      </w:r>
      <w:r w:rsidR="004C2AF2" w:rsidRPr="00F86FB1">
        <w:rPr>
          <w:rFonts w:ascii="Liberation Serif" w:hAnsi="Liberation Serif" w:cs="Liberation Serif"/>
          <w:sz w:val="28"/>
          <w:szCs w:val="28"/>
        </w:rPr>
        <w:t>18</w:t>
      </w:r>
      <w:r w:rsidR="0089327A" w:rsidRPr="00F86FB1">
        <w:rPr>
          <w:rFonts w:ascii="Liberation Serif" w:hAnsi="Liberation Serif" w:cs="Liberation Serif"/>
          <w:sz w:val="28"/>
          <w:szCs w:val="28"/>
        </w:rPr>
        <w:t>.00</w:t>
      </w:r>
      <w:r w:rsidR="00E25D48" w:rsidRPr="00F86FB1">
        <w:rPr>
          <w:rFonts w:ascii="Liberation Serif" w:hAnsi="Liberation Serif" w:cs="Liberation Serif"/>
          <w:sz w:val="28"/>
          <w:szCs w:val="28"/>
        </w:rPr>
        <w:t> </w:t>
      </w:r>
      <w:r w:rsidR="0089327A" w:rsidRPr="00F86FB1">
        <w:rPr>
          <w:rFonts w:ascii="Liberation Serif" w:hAnsi="Liberation Serif" w:cs="Liberation Serif"/>
          <w:sz w:val="28"/>
          <w:szCs w:val="28"/>
        </w:rPr>
        <w:t>ч</w:t>
      </w:r>
      <w:r w:rsidR="00E25D48" w:rsidRPr="00F86FB1">
        <w:rPr>
          <w:rFonts w:ascii="Liberation Serif" w:hAnsi="Liberation Serif" w:cs="Liberation Serif"/>
          <w:sz w:val="28"/>
          <w:szCs w:val="28"/>
        </w:rPr>
        <w:t>асов</w:t>
      </w:r>
      <w:r w:rsidR="00BA0DE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30</w:t>
      </w:r>
      <w:r w:rsidR="002F00CB" w:rsidRPr="00F86FB1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4B756D" w:rsidRPr="00F86FB1">
        <w:rPr>
          <w:rFonts w:ascii="Liberation Serif" w:hAnsi="Liberation Serif" w:cs="Liberation Serif"/>
          <w:sz w:val="28"/>
          <w:szCs w:val="28"/>
        </w:rPr>
        <w:t>20</w:t>
      </w:r>
      <w:r w:rsidR="003A7610" w:rsidRPr="00F86FB1">
        <w:rPr>
          <w:rFonts w:ascii="Liberation Serif" w:hAnsi="Liberation Serif" w:cs="Liberation Serif"/>
          <w:sz w:val="28"/>
          <w:szCs w:val="28"/>
        </w:rPr>
        <w:t>2</w:t>
      </w:r>
      <w:r w:rsidRPr="00F86FB1">
        <w:rPr>
          <w:rFonts w:ascii="Liberation Serif" w:hAnsi="Liberation Serif" w:cs="Liberation Serif"/>
          <w:sz w:val="28"/>
          <w:szCs w:val="28"/>
        </w:rPr>
        <w:t>1</w:t>
      </w:r>
      <w:r w:rsidR="002F00CB" w:rsidRPr="00F86FB1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4B756D" w:rsidRPr="00F86FB1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B7259C" w:rsidRPr="00F86FB1" w:rsidRDefault="004A1DBA" w:rsidP="00D4455C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</w:t>
      </w:r>
      <w:r w:rsidR="00B14E5E" w:rsidRPr="00F86FB1">
        <w:rPr>
          <w:rFonts w:ascii="Liberation Serif" w:hAnsi="Liberation Serif" w:cs="Liberation Serif"/>
          <w:sz w:val="28"/>
          <w:szCs w:val="28"/>
        </w:rPr>
        <w:t>9</w:t>
      </w:r>
      <w:r w:rsidR="00B7259C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7259C" w:rsidRPr="00F86FB1">
        <w:rPr>
          <w:rFonts w:ascii="Liberation Serif" w:hAnsi="Liberation Serif" w:cs="Liberation Serif"/>
          <w:sz w:val="28"/>
          <w:szCs w:val="28"/>
        </w:rPr>
        <w:t>Решение избирательного объединения о выдвижении</w:t>
      </w:r>
      <w:r w:rsidR="00B14E5E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 по единому округу, </w:t>
      </w:r>
      <w:r w:rsidR="00B7259C" w:rsidRPr="00F86FB1">
        <w:rPr>
          <w:rFonts w:ascii="Liberation Serif" w:hAnsi="Liberation Serif" w:cs="Liberation Serif"/>
          <w:sz w:val="28"/>
          <w:szCs w:val="28"/>
        </w:rPr>
        <w:t>кан</w:t>
      </w:r>
      <w:r w:rsidR="002A6B90" w:rsidRPr="00F86FB1">
        <w:rPr>
          <w:rFonts w:ascii="Liberation Serif" w:hAnsi="Liberation Serif" w:cs="Liberation Serif"/>
          <w:sz w:val="28"/>
          <w:szCs w:val="28"/>
        </w:rPr>
        <w:t>дидат</w:t>
      </w:r>
      <w:r w:rsidR="00B14E5E" w:rsidRPr="00F86FB1">
        <w:rPr>
          <w:rFonts w:ascii="Liberation Serif" w:hAnsi="Liberation Serif" w:cs="Liberation Serif"/>
          <w:sz w:val="28"/>
          <w:szCs w:val="28"/>
        </w:rPr>
        <w:t>ов по одномандатным округам</w:t>
      </w:r>
      <w:r w:rsidR="00DD3CE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7259C" w:rsidRPr="00F86FB1">
        <w:rPr>
          <w:rFonts w:ascii="Liberation Serif" w:hAnsi="Liberation Serif" w:cs="Liberation Serif"/>
          <w:sz w:val="28"/>
          <w:szCs w:val="28"/>
        </w:rPr>
        <w:t xml:space="preserve">принимается </w:t>
      </w:r>
      <w:r w:rsidR="002C75B8" w:rsidRPr="00F86FB1">
        <w:rPr>
          <w:rFonts w:ascii="Liberation Serif" w:hAnsi="Liberation Serif" w:cs="Liberation Serif"/>
          <w:sz w:val="28"/>
          <w:szCs w:val="28"/>
        </w:rPr>
        <w:t>полит</w:t>
      </w:r>
      <w:r w:rsidR="002C75B8" w:rsidRPr="00F86FB1">
        <w:rPr>
          <w:rFonts w:ascii="Liberation Serif" w:hAnsi="Liberation Serif" w:cs="Liberation Serif"/>
          <w:sz w:val="28"/>
          <w:szCs w:val="28"/>
        </w:rPr>
        <w:t>и</w:t>
      </w:r>
      <w:r w:rsidR="002C75B8" w:rsidRPr="00F86FB1">
        <w:rPr>
          <w:rFonts w:ascii="Liberation Serif" w:hAnsi="Liberation Serif" w:cs="Liberation Serif"/>
          <w:sz w:val="28"/>
          <w:szCs w:val="28"/>
        </w:rPr>
        <w:t>ческой партией на съезде</w:t>
      </w:r>
      <w:r w:rsidR="00336CFE" w:rsidRPr="00F86FB1">
        <w:rPr>
          <w:rFonts w:ascii="Liberation Serif" w:hAnsi="Liberation Serif" w:cs="Liberation Serif"/>
          <w:sz w:val="28"/>
          <w:szCs w:val="28"/>
        </w:rPr>
        <w:t>, а в случаях, предусмотренных Федеральным законом</w:t>
      </w:r>
      <w:r w:rsidR="00280791" w:rsidRPr="00F86FB1">
        <w:rPr>
          <w:rFonts w:ascii="Liberation Serif" w:hAnsi="Liberation Serif" w:cs="Liberation Serif"/>
          <w:sz w:val="28"/>
          <w:szCs w:val="28"/>
        </w:rPr>
        <w:t xml:space="preserve"> от 11 июля 2001 года № 95-ФЗ</w:t>
      </w:r>
      <w:r w:rsidR="00336CFE" w:rsidRPr="00F86FB1">
        <w:rPr>
          <w:rFonts w:ascii="Liberation Serif" w:hAnsi="Liberation Serif" w:cs="Liberation Serif"/>
          <w:sz w:val="28"/>
          <w:szCs w:val="28"/>
        </w:rPr>
        <w:t xml:space="preserve"> «О политических партиях» и уставом политической партии</w:t>
      </w:r>
      <w:r w:rsidR="00C90BBC" w:rsidRPr="00F86FB1">
        <w:rPr>
          <w:rFonts w:ascii="Liberation Serif" w:hAnsi="Liberation Serif" w:cs="Liberation Serif"/>
          <w:sz w:val="28"/>
          <w:szCs w:val="28"/>
        </w:rPr>
        <w:t>,</w:t>
      </w:r>
      <w:r w:rsidR="00336CFE" w:rsidRPr="00F86FB1">
        <w:rPr>
          <w:rFonts w:ascii="Liberation Serif" w:hAnsi="Liberation Serif" w:cs="Liberation Serif"/>
          <w:sz w:val="28"/>
          <w:szCs w:val="28"/>
        </w:rPr>
        <w:t xml:space="preserve"> – </w:t>
      </w:r>
      <w:r w:rsidR="005A212B" w:rsidRPr="00F86FB1">
        <w:rPr>
          <w:rFonts w:ascii="Liberation Serif" w:hAnsi="Liberation Serif" w:cs="Liberation Serif"/>
          <w:sz w:val="28"/>
          <w:szCs w:val="28"/>
        </w:rPr>
        <w:t xml:space="preserve">коллегиальным </w:t>
      </w:r>
      <w:r w:rsidR="00336CFE" w:rsidRPr="00F86FB1">
        <w:rPr>
          <w:rFonts w:ascii="Liberation Serif" w:hAnsi="Liberation Serif" w:cs="Liberation Serif"/>
          <w:sz w:val="28"/>
          <w:szCs w:val="28"/>
        </w:rPr>
        <w:t xml:space="preserve">постоянно действующим руководящим органом политической партии, </w:t>
      </w:r>
      <w:r w:rsidR="00B7259C" w:rsidRPr="00F86FB1">
        <w:rPr>
          <w:rFonts w:ascii="Liberation Serif" w:hAnsi="Liberation Serif" w:cs="Liberation Serif"/>
          <w:sz w:val="28"/>
          <w:szCs w:val="28"/>
        </w:rPr>
        <w:t xml:space="preserve">региональным отделением политической партии </w:t>
      </w:r>
      <w:r w:rsidR="002C75B8" w:rsidRPr="00F86FB1">
        <w:rPr>
          <w:rFonts w:ascii="Liberation Serif" w:hAnsi="Liberation Serif" w:cs="Liberation Serif"/>
          <w:sz w:val="28"/>
          <w:szCs w:val="28"/>
        </w:rPr>
        <w:t xml:space="preserve">– </w:t>
      </w:r>
      <w:r w:rsidR="00B7259C" w:rsidRPr="00F86FB1">
        <w:rPr>
          <w:rFonts w:ascii="Liberation Serif" w:hAnsi="Liberation Serif" w:cs="Liberation Serif"/>
          <w:sz w:val="28"/>
          <w:szCs w:val="28"/>
        </w:rPr>
        <w:t>на конференции или общем собрании.</w:t>
      </w:r>
      <w:proofErr w:type="gramEnd"/>
      <w:r w:rsidR="0089327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7259C" w:rsidRPr="00F86FB1">
        <w:rPr>
          <w:rFonts w:ascii="Liberation Serif" w:hAnsi="Liberation Serif" w:cs="Liberation Serif"/>
          <w:sz w:val="28"/>
          <w:szCs w:val="28"/>
        </w:rPr>
        <w:t>Указанные решения принимаются тайным гол</w:t>
      </w:r>
      <w:r w:rsidR="00B7259C" w:rsidRPr="00F86FB1">
        <w:rPr>
          <w:rFonts w:ascii="Liberation Serif" w:hAnsi="Liberation Serif" w:cs="Liberation Serif"/>
          <w:sz w:val="28"/>
          <w:szCs w:val="28"/>
        </w:rPr>
        <w:t>о</w:t>
      </w:r>
      <w:r w:rsidR="00B7259C" w:rsidRPr="00F86FB1">
        <w:rPr>
          <w:rFonts w:ascii="Liberation Serif" w:hAnsi="Liberation Serif" w:cs="Liberation Serif"/>
          <w:sz w:val="28"/>
          <w:szCs w:val="28"/>
        </w:rPr>
        <w:t>сованием.</w:t>
      </w:r>
    </w:p>
    <w:p w:rsidR="00D4455C" w:rsidRPr="00F86FB1" w:rsidRDefault="00D4455C" w:rsidP="00D4455C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После представления списка кандидатов в избирательную комиссию его состав и порядок размещения в нем кандидатов не могут быть изменены, за исключением изменений, вызванных выбытием (в том числе исключением) кандидатов.</w:t>
      </w:r>
    </w:p>
    <w:p w:rsidR="00DC098A" w:rsidRPr="00704E25" w:rsidRDefault="000C2547" w:rsidP="00F92BA4">
      <w:pPr>
        <w:pStyle w:val="Normal"/>
        <w:keepLines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594E9B" w:rsidRPr="00F86FB1">
        <w:rPr>
          <w:rFonts w:ascii="Liberation Serif" w:hAnsi="Liberation Serif" w:cs="Liberation Serif"/>
          <w:sz w:val="28"/>
          <w:szCs w:val="28"/>
        </w:rPr>
        <w:t>10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DC098A" w:rsidRPr="00F86FB1">
        <w:rPr>
          <w:rFonts w:ascii="Liberation Serif" w:hAnsi="Liberation Serif" w:cs="Liberation Serif"/>
          <w:sz w:val="28"/>
          <w:szCs w:val="28"/>
        </w:rPr>
        <w:t>Поддержка выдвижения</w:t>
      </w:r>
      <w:r w:rsidR="009B3840" w:rsidRPr="00F86FB1">
        <w:rPr>
          <w:rFonts w:ascii="Liberation Serif" w:hAnsi="Liberation Serif" w:cs="Liberation Serif"/>
          <w:sz w:val="28"/>
          <w:szCs w:val="28"/>
        </w:rPr>
        <w:t xml:space="preserve"> кандидат</w:t>
      </w:r>
      <w:r w:rsidR="002B50DE" w:rsidRPr="00F86FB1">
        <w:rPr>
          <w:rFonts w:ascii="Liberation Serif" w:hAnsi="Liberation Serif" w:cs="Liberation Serif"/>
          <w:sz w:val="28"/>
          <w:szCs w:val="28"/>
        </w:rPr>
        <w:t>а</w:t>
      </w:r>
      <w:r w:rsidR="00F22D29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DD3CE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C098A" w:rsidRPr="00F86FB1">
        <w:rPr>
          <w:rFonts w:ascii="Liberation Serif" w:hAnsi="Liberation Serif" w:cs="Liberation Serif"/>
          <w:sz w:val="28"/>
          <w:szCs w:val="28"/>
        </w:rPr>
        <w:t>осуществляется сбором подп</w:t>
      </w:r>
      <w:r w:rsidR="00DC098A" w:rsidRPr="00F86FB1">
        <w:rPr>
          <w:rFonts w:ascii="Liberation Serif" w:hAnsi="Liberation Serif" w:cs="Liberation Serif"/>
          <w:sz w:val="28"/>
          <w:szCs w:val="28"/>
        </w:rPr>
        <w:t>и</w:t>
      </w:r>
      <w:r w:rsidR="00DC098A" w:rsidRPr="00F86FB1">
        <w:rPr>
          <w:rFonts w:ascii="Liberation Serif" w:hAnsi="Liberation Serif" w:cs="Liberation Serif"/>
          <w:sz w:val="28"/>
          <w:szCs w:val="28"/>
        </w:rPr>
        <w:t>сей избирателей (за исключением случа</w:t>
      </w:r>
      <w:r w:rsidR="002B50DE" w:rsidRPr="00F86FB1">
        <w:rPr>
          <w:rFonts w:ascii="Liberation Serif" w:hAnsi="Liberation Serif" w:cs="Liberation Serif"/>
          <w:sz w:val="28"/>
          <w:szCs w:val="28"/>
        </w:rPr>
        <w:t>я</w:t>
      </w:r>
      <w:r w:rsidR="002A6B90" w:rsidRPr="00F86FB1">
        <w:rPr>
          <w:rFonts w:ascii="Liberation Serif" w:hAnsi="Liberation Serif" w:cs="Liberation Serif"/>
          <w:sz w:val="28"/>
          <w:szCs w:val="28"/>
        </w:rPr>
        <w:t xml:space="preserve"> выдвижения </w:t>
      </w:r>
      <w:r w:rsidR="00F22D29" w:rsidRPr="00F86FB1">
        <w:rPr>
          <w:rFonts w:ascii="Liberation Serif" w:hAnsi="Liberation Serif" w:cs="Liberation Serif"/>
          <w:sz w:val="28"/>
          <w:szCs w:val="28"/>
        </w:rPr>
        <w:t>кандидата, списка кандидатов</w:t>
      </w:r>
      <w:r w:rsidR="009D1AD9" w:rsidRPr="00F86FB1">
        <w:rPr>
          <w:rFonts w:ascii="Liberation Serif" w:hAnsi="Liberation Serif" w:cs="Liberation Serif"/>
          <w:sz w:val="28"/>
          <w:szCs w:val="28"/>
        </w:rPr>
        <w:t xml:space="preserve"> субъектами выдвижения</w:t>
      </w:r>
      <w:r w:rsidR="00F22D29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DC6C3B" w:rsidRPr="00F86FB1">
        <w:rPr>
          <w:rFonts w:ascii="Liberation Serif" w:hAnsi="Liberation Serif" w:cs="Liberation Serif"/>
          <w:sz w:val="28"/>
          <w:szCs w:val="28"/>
        </w:rPr>
        <w:t>указанн</w:t>
      </w:r>
      <w:r w:rsidR="00F22D29" w:rsidRPr="00F86FB1">
        <w:rPr>
          <w:rFonts w:ascii="Liberation Serif" w:hAnsi="Liberation Serif" w:cs="Liberation Serif"/>
          <w:sz w:val="28"/>
          <w:szCs w:val="28"/>
        </w:rPr>
        <w:t>ы</w:t>
      </w:r>
      <w:r w:rsidR="009D1AD9" w:rsidRPr="00F86FB1">
        <w:rPr>
          <w:rFonts w:ascii="Liberation Serif" w:hAnsi="Liberation Serif" w:cs="Liberation Serif"/>
          <w:sz w:val="28"/>
          <w:szCs w:val="28"/>
        </w:rPr>
        <w:t>ми</w:t>
      </w:r>
      <w:r w:rsidR="00DC6C3B" w:rsidRPr="00F86FB1">
        <w:rPr>
          <w:rFonts w:ascii="Liberation Serif" w:hAnsi="Liberation Serif" w:cs="Liberation Serif"/>
          <w:sz w:val="28"/>
          <w:szCs w:val="28"/>
        </w:rPr>
        <w:t xml:space="preserve"> в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 пункт</w:t>
      </w:r>
      <w:r w:rsidR="00DC6C3B" w:rsidRPr="00F86FB1">
        <w:rPr>
          <w:rFonts w:ascii="Liberation Serif" w:hAnsi="Liberation Serif" w:cs="Liberation Serif"/>
          <w:sz w:val="28"/>
          <w:szCs w:val="28"/>
        </w:rPr>
        <w:t>е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 1.</w:t>
      </w:r>
      <w:r w:rsidR="00594E9B" w:rsidRPr="00F86FB1">
        <w:rPr>
          <w:rFonts w:ascii="Liberation Serif" w:hAnsi="Liberation Serif" w:cs="Liberation Serif"/>
          <w:sz w:val="28"/>
          <w:szCs w:val="28"/>
        </w:rPr>
        <w:t>11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 насто</w:t>
      </w:r>
      <w:r w:rsidR="00DC098A" w:rsidRPr="00F86FB1">
        <w:rPr>
          <w:rFonts w:ascii="Liberation Serif" w:hAnsi="Liberation Serif" w:cs="Liberation Serif"/>
          <w:sz w:val="28"/>
          <w:szCs w:val="28"/>
        </w:rPr>
        <w:t>я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щего Порядка). </w:t>
      </w:r>
    </w:p>
    <w:p w:rsidR="001E5CD5" w:rsidRPr="00F86FB1" w:rsidRDefault="00DC098A" w:rsidP="00D445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</w:t>
      </w:r>
      <w:r w:rsidR="00594E9B" w:rsidRPr="00F86FB1">
        <w:rPr>
          <w:rFonts w:ascii="Liberation Serif" w:hAnsi="Liberation Serif" w:cs="Liberation Serif"/>
          <w:sz w:val="28"/>
          <w:szCs w:val="28"/>
        </w:rPr>
        <w:t>11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E84C28" w:rsidRPr="00F86FB1">
        <w:rPr>
          <w:rFonts w:ascii="Liberation Serif" w:hAnsi="Liberation Serif" w:cs="Liberation Serif"/>
          <w:sz w:val="28"/>
          <w:szCs w:val="28"/>
        </w:rPr>
        <w:t>В соответствии со статьей 35</w:t>
      </w:r>
      <w:r w:rsidR="00E84C28" w:rsidRPr="00F86FB1">
        <w:rPr>
          <w:rFonts w:ascii="Liberation Serif" w:hAnsi="Liberation Serif" w:cs="Liberation Serif"/>
          <w:sz w:val="28"/>
          <w:szCs w:val="28"/>
          <w:vertAlign w:val="superscript"/>
        </w:rPr>
        <w:t xml:space="preserve">1 </w:t>
      </w:r>
      <w:r w:rsidR="00E84C28" w:rsidRPr="00F86FB1">
        <w:rPr>
          <w:rFonts w:ascii="Liberation Serif" w:hAnsi="Liberation Serif" w:cs="Liberation Serif"/>
          <w:sz w:val="28"/>
          <w:szCs w:val="28"/>
        </w:rPr>
        <w:t>Федерального закона</w:t>
      </w:r>
      <w:r w:rsidR="00F15F14" w:rsidRPr="00F86FB1">
        <w:rPr>
          <w:rFonts w:ascii="Liberation Serif" w:hAnsi="Liberation Serif" w:cs="Liberation Serif"/>
          <w:sz w:val="28"/>
          <w:szCs w:val="28"/>
        </w:rPr>
        <w:t>,</w:t>
      </w:r>
      <w:r w:rsidR="00E84C28" w:rsidRPr="00F86FB1">
        <w:rPr>
          <w:rFonts w:ascii="Liberation Serif" w:hAnsi="Liberation Serif" w:cs="Liberation Serif"/>
          <w:sz w:val="28"/>
          <w:szCs w:val="28"/>
        </w:rPr>
        <w:t xml:space="preserve"> статьей 47-2 Кодекса с</w:t>
      </w:r>
      <w:r w:rsidRPr="00F86FB1">
        <w:rPr>
          <w:rFonts w:ascii="Liberation Serif" w:hAnsi="Liberation Serif" w:cs="Liberation Serif"/>
          <w:sz w:val="28"/>
          <w:szCs w:val="28"/>
        </w:rPr>
        <w:t>бор подписей избирателей в поддержку выдвижения</w:t>
      </w:r>
      <w:r w:rsidR="00E84C2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22D29" w:rsidRPr="00F86FB1">
        <w:rPr>
          <w:rFonts w:ascii="Liberation Serif" w:hAnsi="Liberation Serif" w:cs="Liberation Serif"/>
          <w:sz w:val="28"/>
          <w:szCs w:val="28"/>
        </w:rPr>
        <w:t xml:space="preserve">кандидата, списка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не требуется, если </w:t>
      </w:r>
      <w:r w:rsidR="00DD3CEB" w:rsidRPr="00F86FB1">
        <w:rPr>
          <w:rFonts w:ascii="Liberation Serif" w:hAnsi="Liberation Serif" w:cs="Liberation Serif"/>
          <w:sz w:val="28"/>
          <w:szCs w:val="28"/>
        </w:rPr>
        <w:t>такой</w:t>
      </w:r>
      <w:r w:rsidR="00E84C2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C67DD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F22D29" w:rsidRPr="00F86FB1">
        <w:rPr>
          <w:rFonts w:ascii="Liberation Serif" w:hAnsi="Liberation Serif" w:cs="Liberation Serif"/>
          <w:sz w:val="28"/>
          <w:szCs w:val="28"/>
        </w:rPr>
        <w:t xml:space="preserve">, список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>выдвинут</w:t>
      </w:r>
      <w:r w:rsidR="00F22D29" w:rsidRPr="00F86FB1">
        <w:rPr>
          <w:rFonts w:ascii="Liberation Serif" w:hAnsi="Liberation Serif" w:cs="Liberation Serif"/>
          <w:sz w:val="28"/>
          <w:szCs w:val="28"/>
        </w:rPr>
        <w:t>ы</w:t>
      </w:r>
      <w:r w:rsidR="004433E2" w:rsidRPr="00F86FB1">
        <w:rPr>
          <w:rFonts w:ascii="Liberation Serif" w:hAnsi="Liberation Serif" w:cs="Liberation Serif"/>
          <w:sz w:val="28"/>
          <w:szCs w:val="28"/>
        </w:rPr>
        <w:t xml:space="preserve"> одной из следующих политических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пар</w:t>
      </w:r>
      <w:r w:rsidR="00ED4965" w:rsidRPr="00F86FB1">
        <w:rPr>
          <w:rFonts w:ascii="Liberation Serif" w:hAnsi="Liberation Serif" w:cs="Liberation Serif"/>
          <w:sz w:val="28"/>
          <w:szCs w:val="28"/>
        </w:rPr>
        <w:t>тий</w:t>
      </w:r>
      <w:r w:rsidR="002C75B8" w:rsidRPr="00F86FB1">
        <w:rPr>
          <w:rFonts w:ascii="Liberation Serif" w:hAnsi="Liberation Serif" w:cs="Liberation Serif"/>
          <w:sz w:val="28"/>
          <w:szCs w:val="28"/>
        </w:rPr>
        <w:t xml:space="preserve"> (</w:t>
      </w:r>
      <w:r w:rsidR="004433E2" w:rsidRPr="00F86FB1">
        <w:rPr>
          <w:rFonts w:ascii="Liberation Serif" w:hAnsi="Liberation Serif" w:cs="Liberation Serif"/>
          <w:sz w:val="28"/>
          <w:szCs w:val="28"/>
        </w:rPr>
        <w:t>ее</w:t>
      </w:r>
      <w:r w:rsidR="002C75B8" w:rsidRPr="00F86FB1">
        <w:rPr>
          <w:rFonts w:ascii="Liberation Serif" w:hAnsi="Liberation Serif" w:cs="Liberation Serif"/>
          <w:sz w:val="28"/>
          <w:szCs w:val="28"/>
        </w:rPr>
        <w:t xml:space="preserve"> реги</w:t>
      </w:r>
      <w:r w:rsidR="002C75B8" w:rsidRPr="00F86FB1">
        <w:rPr>
          <w:rFonts w:ascii="Liberation Serif" w:hAnsi="Liberation Serif" w:cs="Liberation Serif"/>
          <w:sz w:val="28"/>
          <w:szCs w:val="28"/>
        </w:rPr>
        <w:t>о</w:t>
      </w:r>
      <w:r w:rsidR="002C75B8" w:rsidRPr="00F86FB1">
        <w:rPr>
          <w:rFonts w:ascii="Liberation Serif" w:hAnsi="Liberation Serif" w:cs="Liberation Serif"/>
          <w:sz w:val="28"/>
          <w:szCs w:val="28"/>
        </w:rPr>
        <w:t>наль</w:t>
      </w:r>
      <w:r w:rsidR="00E84C28" w:rsidRPr="00F86FB1">
        <w:rPr>
          <w:rFonts w:ascii="Liberation Serif" w:hAnsi="Liberation Serif" w:cs="Liberation Serif"/>
          <w:sz w:val="28"/>
          <w:szCs w:val="28"/>
        </w:rPr>
        <w:t>ны</w:t>
      </w:r>
      <w:r w:rsidR="004433E2" w:rsidRPr="00F86FB1">
        <w:rPr>
          <w:rFonts w:ascii="Liberation Serif" w:hAnsi="Liberation Serif" w:cs="Liberation Serif"/>
          <w:sz w:val="28"/>
          <w:szCs w:val="28"/>
        </w:rPr>
        <w:t>м</w:t>
      </w:r>
      <w:r w:rsidR="002C75B8" w:rsidRPr="00F86FB1">
        <w:rPr>
          <w:rFonts w:ascii="Liberation Serif" w:hAnsi="Liberation Serif" w:cs="Liberation Serif"/>
          <w:sz w:val="28"/>
          <w:szCs w:val="28"/>
        </w:rPr>
        <w:t xml:space="preserve"> отделе</w:t>
      </w:r>
      <w:r w:rsidR="00E84C28" w:rsidRPr="00F86FB1">
        <w:rPr>
          <w:rFonts w:ascii="Liberation Serif" w:hAnsi="Liberation Serif" w:cs="Liberation Serif"/>
          <w:sz w:val="28"/>
          <w:szCs w:val="28"/>
        </w:rPr>
        <w:t>ни</w:t>
      </w:r>
      <w:r w:rsidR="004433E2" w:rsidRPr="00F86FB1">
        <w:rPr>
          <w:rFonts w:ascii="Liberation Serif" w:hAnsi="Liberation Serif" w:cs="Liberation Serif"/>
          <w:sz w:val="28"/>
          <w:szCs w:val="28"/>
        </w:rPr>
        <w:t>е</w:t>
      </w:r>
      <w:r w:rsidR="00E84C28" w:rsidRPr="00F86FB1">
        <w:rPr>
          <w:rFonts w:ascii="Liberation Serif" w:hAnsi="Liberation Serif" w:cs="Liberation Serif"/>
          <w:sz w:val="28"/>
          <w:szCs w:val="28"/>
        </w:rPr>
        <w:t>м</w:t>
      </w:r>
      <w:r w:rsidR="002C75B8" w:rsidRPr="00F86FB1">
        <w:rPr>
          <w:rFonts w:ascii="Liberation Serif" w:hAnsi="Liberation Serif" w:cs="Liberation Serif"/>
          <w:sz w:val="28"/>
          <w:szCs w:val="28"/>
        </w:rPr>
        <w:t>)</w:t>
      </w:r>
      <w:r w:rsidR="00F13B95" w:rsidRPr="00F86FB1">
        <w:rPr>
          <w:rFonts w:ascii="Liberation Serif" w:hAnsi="Liberation Serif" w:cs="Liberation Serif"/>
          <w:sz w:val="28"/>
          <w:szCs w:val="28"/>
        </w:rPr>
        <w:t xml:space="preserve">: </w:t>
      </w:r>
      <w:proofErr w:type="gramStart"/>
      <w:r w:rsidR="00F13B95" w:rsidRPr="00F86FB1">
        <w:rPr>
          <w:rFonts w:ascii="Liberation Serif" w:hAnsi="Liberation Serif" w:cs="Liberation Serif"/>
          <w:sz w:val="28"/>
          <w:szCs w:val="28"/>
        </w:rPr>
        <w:t xml:space="preserve">Всероссийская политическая партия «ЕДИНАЯ РОССИЯ», Политическая партия «КОММУНИСТИЧЕСКАЯ ПАРТИЯ РОССИЙСКОЙ ФЕДЕРАЦИИ», Политическая партия ЛДПР – Либерально-демократическая партия России, </w:t>
      </w:r>
      <w:r w:rsidR="00872536" w:rsidRPr="00F86FB1">
        <w:rPr>
          <w:rFonts w:ascii="Liberation Serif" w:hAnsi="Liberation Serif" w:cs="Liberation Serif"/>
          <w:sz w:val="28"/>
          <w:szCs w:val="28"/>
        </w:rPr>
        <w:t>Социалистическая политическая партия «СПРАВЕДЛИВАЯ РОССИЯ – ПАТРИОТЫ – ЗА ПРАВДУ»</w:t>
      </w:r>
      <w:r w:rsidR="00F13B95" w:rsidRPr="00F86FB1">
        <w:rPr>
          <w:rFonts w:ascii="Liberation Serif" w:hAnsi="Liberation Serif" w:cs="Liberation Serif"/>
          <w:sz w:val="28"/>
          <w:szCs w:val="28"/>
        </w:rPr>
        <w:t>, Политическая партия «Российская объединенная демократическая партия «ЯБЛОКО»</w:t>
      </w:r>
      <w:r w:rsidR="00CB012C" w:rsidRPr="00F86FB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F0E0F" w:rsidRPr="00F86FB1" w:rsidRDefault="00DC098A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1.1</w:t>
      </w:r>
      <w:r w:rsidR="00594E9B" w:rsidRPr="00F86FB1">
        <w:rPr>
          <w:rFonts w:ascii="Liberation Serif" w:hAnsi="Liberation Serif" w:cs="Liberation Serif"/>
          <w:sz w:val="28"/>
          <w:szCs w:val="28"/>
        </w:rPr>
        <w:t>2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6F0E0F" w:rsidRPr="00F86FB1">
        <w:rPr>
          <w:rFonts w:ascii="Liberation Serif" w:hAnsi="Liberation Serif" w:cs="Liberation Serif"/>
          <w:sz w:val="28"/>
          <w:szCs w:val="28"/>
        </w:rPr>
        <w:t>Гражданин Российской Федерации имеет право быть избранным депутатом Законодательного Собрания Свердловской области по достижении на день голосования (</w:t>
      </w:r>
      <w:r w:rsidR="008F4046" w:rsidRPr="00F86FB1">
        <w:rPr>
          <w:rFonts w:ascii="Liberation Serif" w:hAnsi="Liberation Serif" w:cs="Liberation Serif"/>
          <w:sz w:val="28"/>
          <w:szCs w:val="28"/>
        </w:rPr>
        <w:t>первый день голосования в случае принятия Центральной избирательной комиссией Российской Федерации решения о проведении голосования в течение нескольких дней подряд</w:t>
      </w:r>
      <w:r w:rsidR="006F0E0F" w:rsidRPr="00F86FB1">
        <w:rPr>
          <w:rFonts w:ascii="Liberation Serif" w:hAnsi="Liberation Serif" w:cs="Liberation Serif"/>
          <w:sz w:val="28"/>
          <w:szCs w:val="28"/>
        </w:rPr>
        <w:t>)</w:t>
      </w:r>
      <w:r w:rsidR="00220910" w:rsidRPr="00F86FB1">
        <w:rPr>
          <w:rStyle w:val="ac"/>
          <w:rFonts w:ascii="Liberation Serif" w:hAnsi="Liberation Serif" w:cs="Liberation Serif"/>
          <w:sz w:val="28"/>
          <w:szCs w:val="28"/>
        </w:rPr>
        <w:t xml:space="preserve"> </w:t>
      </w:r>
      <w:r w:rsidR="00220910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1"/>
      </w:r>
      <w:r w:rsidR="006F0E0F" w:rsidRPr="00F86FB1">
        <w:rPr>
          <w:rFonts w:ascii="Liberation Serif" w:hAnsi="Liberation Serif" w:cs="Liberation Serif"/>
          <w:sz w:val="28"/>
          <w:szCs w:val="28"/>
        </w:rPr>
        <w:t xml:space="preserve"> возраста 21 года.</w:t>
      </w:r>
    </w:p>
    <w:p w:rsidR="006F0E0F" w:rsidRPr="00F86FB1" w:rsidRDefault="008911E9" w:rsidP="008911E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1.1</w:t>
      </w:r>
      <w:r w:rsidR="00594E9B" w:rsidRPr="00F86FB1">
        <w:rPr>
          <w:rFonts w:ascii="Liberation Serif" w:hAnsi="Liberation Serif" w:cs="Liberation Serif"/>
          <w:sz w:val="28"/>
          <w:szCs w:val="28"/>
        </w:rPr>
        <w:t>3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6F0E0F" w:rsidRPr="00F86FB1">
        <w:rPr>
          <w:rFonts w:ascii="Liberation Serif" w:hAnsi="Liberation Serif" w:cs="Liberation Serif"/>
          <w:sz w:val="28"/>
          <w:szCs w:val="28"/>
        </w:rPr>
        <w:t>Не имеют права избирать, быть избранными, осуществлять другие избирательные действия граждане</w:t>
      </w:r>
      <w:r w:rsidR="00AB58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6F0E0F" w:rsidRPr="00F86FB1">
        <w:rPr>
          <w:rFonts w:ascii="Liberation Serif" w:hAnsi="Liberation Serif" w:cs="Liberation Serif"/>
          <w:sz w:val="28"/>
          <w:szCs w:val="28"/>
        </w:rPr>
        <w:t>, признанные судом недееспособными или содержащиеся в местах лишения свободы по приговору суда.</w:t>
      </w:r>
    </w:p>
    <w:p w:rsidR="002F1F01" w:rsidRPr="00F86FB1" w:rsidRDefault="002F1F01" w:rsidP="008911E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Иностранные граждане, лица без гражданства, иностранные организ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ции, </w:t>
      </w:r>
      <w:r w:rsidR="006F0E0F" w:rsidRPr="00F86FB1">
        <w:rPr>
          <w:rFonts w:ascii="Liberation Serif" w:hAnsi="Liberation Serif" w:cs="Liberation Serif"/>
          <w:sz w:val="28"/>
          <w:szCs w:val="28"/>
        </w:rPr>
        <w:t>международные организации и международные общественные движения, некоммерческие организации, выполняющие функции иностранного агента, незарегистрированные общественные объединения, выполняющие функции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агента, не вправе осуществлять деятельность, способствующую либо препятствующую выдвижению</w:t>
      </w:r>
      <w:proofErr w:type="gramEnd"/>
      <w:r w:rsidR="006F0E0F" w:rsidRPr="00F86FB1">
        <w:rPr>
          <w:rFonts w:ascii="Liberation Serif" w:hAnsi="Liberation Serif" w:cs="Liberation Serif"/>
          <w:sz w:val="28"/>
          <w:szCs w:val="28"/>
        </w:rPr>
        <w:t xml:space="preserve"> кандидатов, списков кандидатов, избранию зарегистрированных кандидатов, достижению определенного результата на выборах, а также в иных формах участвовать в избирательных кампаниях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DC098A" w:rsidRPr="00F86FB1" w:rsidRDefault="009B1A53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1.1</w:t>
      </w:r>
      <w:r w:rsidR="00594E9B" w:rsidRPr="00F86FB1">
        <w:rPr>
          <w:rFonts w:ascii="Liberation Serif" w:hAnsi="Liberation Serif" w:cs="Liberation Serif"/>
          <w:sz w:val="28"/>
          <w:szCs w:val="28"/>
        </w:rPr>
        <w:t>4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. Не имеют права быть избранными </w:t>
      </w:r>
      <w:r w:rsidR="00925A72" w:rsidRPr="00F86FB1">
        <w:rPr>
          <w:rFonts w:ascii="Liberation Serif" w:hAnsi="Liberation Serif" w:cs="Liberation Serif"/>
          <w:sz w:val="28"/>
          <w:szCs w:val="28"/>
        </w:rPr>
        <w:t xml:space="preserve">депутатами Законодательного Собрания Свердловской области </w:t>
      </w:r>
      <w:r w:rsidR="00DC098A" w:rsidRPr="00F86FB1">
        <w:rPr>
          <w:rFonts w:ascii="Liberation Serif" w:hAnsi="Liberation Serif" w:cs="Liberation Serif"/>
          <w:sz w:val="28"/>
          <w:szCs w:val="28"/>
        </w:rPr>
        <w:t>(то есть не обладают пассивным избирательным правом) граждане Российской Федер</w:t>
      </w:r>
      <w:r w:rsidR="00DC098A" w:rsidRPr="00F86FB1">
        <w:rPr>
          <w:rFonts w:ascii="Liberation Serif" w:hAnsi="Liberation Serif" w:cs="Liberation Serif"/>
          <w:sz w:val="28"/>
          <w:szCs w:val="28"/>
        </w:rPr>
        <w:t>а</w:t>
      </w:r>
      <w:r w:rsidR="00DC098A" w:rsidRPr="00F86FB1">
        <w:rPr>
          <w:rFonts w:ascii="Liberation Serif" w:hAnsi="Liberation Serif" w:cs="Liberation Serif"/>
          <w:sz w:val="28"/>
          <w:szCs w:val="28"/>
        </w:rPr>
        <w:t>ции:</w:t>
      </w:r>
      <w:r w:rsidR="005D0535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098A" w:rsidRPr="00F86FB1" w:rsidRDefault="00DC098A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имеющие гражданство иностранного государства либо вид на жительство или иной документ, подтверждающий право на постоянное прож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вание гражданина Российской Федерации на территории иностранного государс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="005D0535" w:rsidRPr="00F86FB1">
        <w:rPr>
          <w:rFonts w:ascii="Liberation Serif" w:hAnsi="Liberation Serif" w:cs="Liberation Serif"/>
          <w:sz w:val="28"/>
          <w:szCs w:val="28"/>
        </w:rPr>
        <w:t xml:space="preserve">ва; </w:t>
      </w:r>
    </w:p>
    <w:p w:rsidR="00DC098A" w:rsidRPr="00F86FB1" w:rsidRDefault="00DC098A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2) осужденные к лишению свободы за совершение тяжких и (или) ос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бо тяжких преступлений и имеющие на день голосования на выборах несн</w:t>
      </w:r>
      <w:r w:rsidRPr="00F86FB1">
        <w:rPr>
          <w:rFonts w:ascii="Liberation Serif" w:hAnsi="Liberation Serif" w:cs="Liberation Serif"/>
          <w:sz w:val="28"/>
          <w:szCs w:val="28"/>
        </w:rPr>
        <w:t>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тую и непогашенную судимость за указанные </w:t>
      </w:r>
      <w:r w:rsidR="00985E02" w:rsidRPr="00F86FB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преступл</w:t>
      </w:r>
      <w:r w:rsidR="00985E02" w:rsidRPr="00F86FB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е</w:t>
      </w:r>
      <w:r w:rsidR="00985E02" w:rsidRPr="00F86FB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ния</w:t>
      </w:r>
      <w:r w:rsidR="00985E02" w:rsidRPr="00F86FB1">
        <w:rPr>
          <w:rStyle w:val="ac"/>
          <w:rFonts w:ascii="Liberation Serif" w:eastAsia="Calibri" w:hAnsi="Liberation Serif" w:cs="Liberation Serif"/>
          <w:bCs/>
          <w:sz w:val="28"/>
          <w:szCs w:val="28"/>
          <w:lang w:eastAsia="en-US"/>
        </w:rPr>
        <w:footnoteReference w:id="2"/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2A05AE" w:rsidRPr="00F86FB1" w:rsidRDefault="002A05AE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3) осужденные к лишению свободы за совершение тяжких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преступл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ний, судимость которых снята или погашена, – до истечения десяти лет со дня снятия или погашения судимости;</w:t>
      </w:r>
    </w:p>
    <w:p w:rsidR="002A05AE" w:rsidRPr="00F86FB1" w:rsidRDefault="002A05AE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4) осужденные к лишению свободы за совершение особо тяжких преступлений, судимость которых снята или погашена, – до истечения пятн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дцати лет со дня снятия или погашения судимости;</w:t>
      </w:r>
    </w:p>
    <w:p w:rsidR="002A05AE" w:rsidRPr="00F86FB1" w:rsidRDefault="002A05AE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5) осужденные за совершение преступлений экстремистской напра</w:t>
      </w:r>
      <w:r w:rsidRPr="00F86FB1">
        <w:rPr>
          <w:rFonts w:ascii="Liberation Serif" w:hAnsi="Liberation Serif" w:cs="Liberation Serif"/>
          <w:sz w:val="28"/>
          <w:szCs w:val="28"/>
        </w:rPr>
        <w:t>в</w:t>
      </w:r>
      <w:r w:rsidRPr="00F86FB1">
        <w:rPr>
          <w:rFonts w:ascii="Liberation Serif" w:hAnsi="Liberation Serif" w:cs="Liberation Serif"/>
          <w:sz w:val="28"/>
          <w:szCs w:val="28"/>
        </w:rPr>
        <w:t>ленности, предусмотренных Уголовным кодексом Российской Федерации, и имеющие на день голосования на выборах неснятую и непогашенную суд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мость за указанные преступления, если на таких лиц не распространяется действие подпунктов 3 и 4 настоящего пункта;</w:t>
      </w:r>
    </w:p>
    <w:p w:rsidR="007C61AF" w:rsidRPr="00F86FB1" w:rsidRDefault="007C61AF" w:rsidP="007C61AF">
      <w:pPr>
        <w:autoSpaceDE w:val="0"/>
        <w:autoSpaceDN w:val="0"/>
        <w:adjustRightInd w:val="0"/>
        <w:ind w:firstLine="70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6) осужденные к лишению свободы за совершение преступлений, предусмотренных статьями Уголовного кодекса Российской Федерации, </w:t>
      </w:r>
      <w:r w:rsidR="002A0EF7" w:rsidRPr="00F86FB1">
        <w:rPr>
          <w:rFonts w:ascii="Liberation Serif" w:hAnsi="Liberation Serif" w:cs="Liberation Serif"/>
          <w:sz w:val="28"/>
          <w:szCs w:val="28"/>
        </w:rPr>
        <w:t>указанными в подпункте «б</w:t>
      </w:r>
      <w:proofErr w:type="gramStart"/>
      <w:r w:rsidR="002A0EF7" w:rsidRPr="00F86FB1"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proofErr w:type="gramEnd"/>
      <w:r w:rsidR="002A0EF7" w:rsidRPr="00F86FB1">
        <w:rPr>
          <w:rFonts w:ascii="Liberation Serif" w:hAnsi="Liberation Serif" w:cs="Liberation Serif"/>
          <w:sz w:val="28"/>
          <w:szCs w:val="28"/>
        </w:rPr>
        <w:t>» пункта 3</w:t>
      </w:r>
      <w:r w:rsidR="002A0EF7" w:rsidRPr="00F86FB1">
        <w:rPr>
          <w:rFonts w:ascii="Liberation Serif" w:hAnsi="Liberation Serif" w:cs="Liberation Serif"/>
          <w:sz w:val="28"/>
          <w:szCs w:val="28"/>
          <w:vertAlign w:val="superscript"/>
        </w:rPr>
        <w:t>2</w:t>
      </w:r>
      <w:r w:rsidR="002A0EF7" w:rsidRPr="00F86FB1">
        <w:rPr>
          <w:rFonts w:ascii="Liberation Serif" w:hAnsi="Liberation Serif" w:cs="Liberation Serif"/>
          <w:sz w:val="28"/>
          <w:szCs w:val="28"/>
        </w:rPr>
        <w:t xml:space="preserve"> статьи 4 Федерального закона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 (перечень вышеуказанных статей Уголовного кодекса Российской Федерации перечислен в приложении № </w:t>
      </w:r>
      <w:r w:rsidR="007A352D" w:rsidRPr="00F86FB1">
        <w:rPr>
          <w:rFonts w:ascii="Liberation Serif" w:hAnsi="Liberation Serif" w:cs="Liberation Serif"/>
          <w:sz w:val="28"/>
          <w:szCs w:val="28"/>
        </w:rPr>
        <w:t>10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7A352D" w:rsidRPr="00F86FB1">
        <w:rPr>
          <w:rFonts w:ascii="Liberation Serif" w:hAnsi="Liberation Serif" w:cs="Liberation Serif"/>
          <w:sz w:val="28"/>
          <w:szCs w:val="28"/>
        </w:rPr>
        <w:t>П</w:t>
      </w:r>
      <w:r w:rsidRPr="00F86FB1">
        <w:rPr>
          <w:rFonts w:ascii="Liberation Serif" w:hAnsi="Liberation Serif" w:cs="Liberation Serif"/>
          <w:sz w:val="28"/>
          <w:szCs w:val="28"/>
        </w:rPr>
        <w:t>орядку);</w:t>
      </w:r>
    </w:p>
    <w:p w:rsidR="0095617C" w:rsidRPr="00F86FB1" w:rsidRDefault="007C61AF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7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) </w:t>
      </w:r>
      <w:r w:rsidR="0031474F" w:rsidRPr="00F86FB1">
        <w:rPr>
          <w:rFonts w:ascii="Liberation Serif" w:hAnsi="Liberation Serif" w:cs="Liberation Serif"/>
          <w:sz w:val="28"/>
          <w:szCs w:val="28"/>
        </w:rPr>
        <w:t>подвергнутые административному наказанию в соответствии с К</w:t>
      </w:r>
      <w:r w:rsidR="0031474F" w:rsidRPr="00F86FB1">
        <w:rPr>
          <w:rFonts w:ascii="Liberation Serif" w:hAnsi="Liberation Serif" w:cs="Liberation Serif"/>
          <w:sz w:val="28"/>
          <w:szCs w:val="28"/>
        </w:rPr>
        <w:t>о</w:t>
      </w:r>
      <w:r w:rsidR="0031474F" w:rsidRPr="00F86FB1">
        <w:rPr>
          <w:rFonts w:ascii="Liberation Serif" w:hAnsi="Liberation Serif" w:cs="Liberation Serif"/>
          <w:sz w:val="28"/>
          <w:szCs w:val="28"/>
        </w:rPr>
        <w:t>дексом Российской Федерации об административных правонарушениях за пропаганду или публичное демонстрирование нацистской атрибутики или символики, либо атрибутики или символики экстремистских организаций</w:t>
      </w:r>
      <w:r w:rsidR="00280791" w:rsidRPr="00F86FB1">
        <w:rPr>
          <w:rFonts w:ascii="Liberation Serif" w:hAnsi="Liberation Serif" w:cs="Liberation Serif"/>
          <w:sz w:val="28"/>
          <w:szCs w:val="28"/>
        </w:rPr>
        <w:t>,</w:t>
      </w:r>
      <w:r w:rsidR="0031474F" w:rsidRPr="00F86FB1">
        <w:rPr>
          <w:rFonts w:ascii="Liberation Serif" w:hAnsi="Liberation Serif" w:cs="Liberation Serif"/>
          <w:sz w:val="28"/>
          <w:szCs w:val="28"/>
        </w:rPr>
        <w:t xml:space="preserve"> либо иных атрибутики и символики, пропаганда либо публичное демонстр</w:t>
      </w:r>
      <w:r w:rsidR="0031474F" w:rsidRPr="00F86FB1">
        <w:rPr>
          <w:rFonts w:ascii="Liberation Serif" w:hAnsi="Liberation Serif" w:cs="Liberation Serif"/>
          <w:sz w:val="28"/>
          <w:szCs w:val="28"/>
        </w:rPr>
        <w:t>и</w:t>
      </w:r>
      <w:r w:rsidR="0031474F" w:rsidRPr="00F86FB1">
        <w:rPr>
          <w:rFonts w:ascii="Liberation Serif" w:hAnsi="Liberation Serif" w:cs="Liberation Serif"/>
          <w:sz w:val="28"/>
          <w:szCs w:val="28"/>
        </w:rPr>
        <w:t>рование которых запрещены федеральными законами, а также за массовое распространение экстремистских материалов, включенных в опубликова</w:t>
      </w:r>
      <w:r w:rsidR="0031474F" w:rsidRPr="00F86FB1">
        <w:rPr>
          <w:rFonts w:ascii="Liberation Serif" w:hAnsi="Liberation Serif" w:cs="Liberation Serif"/>
          <w:sz w:val="28"/>
          <w:szCs w:val="28"/>
        </w:rPr>
        <w:t>н</w:t>
      </w:r>
      <w:r w:rsidR="0031474F" w:rsidRPr="00F86FB1">
        <w:rPr>
          <w:rFonts w:ascii="Liberation Serif" w:hAnsi="Liberation Serif" w:cs="Liberation Serif"/>
          <w:sz w:val="28"/>
          <w:szCs w:val="28"/>
        </w:rPr>
        <w:t>ный федеральный список экстремистских материалов, а равно их производство л</w:t>
      </w:r>
      <w:r w:rsidR="0031474F" w:rsidRPr="00F86FB1">
        <w:rPr>
          <w:rFonts w:ascii="Liberation Serif" w:hAnsi="Liberation Serif" w:cs="Liberation Serif"/>
          <w:sz w:val="28"/>
          <w:szCs w:val="28"/>
        </w:rPr>
        <w:t>и</w:t>
      </w:r>
      <w:r w:rsidR="0031474F" w:rsidRPr="00F86FB1">
        <w:rPr>
          <w:rFonts w:ascii="Liberation Serif" w:hAnsi="Liberation Serif" w:cs="Liberation Serif"/>
          <w:sz w:val="28"/>
          <w:szCs w:val="28"/>
        </w:rPr>
        <w:t>бо</w:t>
      </w:r>
      <w:proofErr w:type="gramEnd"/>
      <w:r w:rsidR="0031474F" w:rsidRPr="00F86FB1">
        <w:rPr>
          <w:rFonts w:ascii="Liberation Serif" w:hAnsi="Liberation Serif" w:cs="Liberation Serif"/>
          <w:sz w:val="28"/>
          <w:szCs w:val="28"/>
        </w:rPr>
        <w:t xml:space="preserve"> хранение в целях массового распространения, если голосование на выборах состоится до окончания срока, в течение которого лицо считается подвергнутым административному наказ</w:t>
      </w:r>
      <w:r w:rsidR="0031474F" w:rsidRPr="00F86FB1">
        <w:rPr>
          <w:rFonts w:ascii="Liberation Serif" w:hAnsi="Liberation Serif" w:cs="Liberation Serif"/>
          <w:sz w:val="28"/>
          <w:szCs w:val="28"/>
        </w:rPr>
        <w:t>а</w:t>
      </w:r>
      <w:r w:rsidR="0031474F" w:rsidRPr="00F86FB1">
        <w:rPr>
          <w:rFonts w:ascii="Liberation Serif" w:hAnsi="Liberation Serif" w:cs="Liberation Serif"/>
          <w:sz w:val="28"/>
          <w:szCs w:val="28"/>
        </w:rPr>
        <w:t>нию</w:t>
      </w:r>
      <w:r w:rsidR="0031474F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3"/>
      </w:r>
      <w:r w:rsidR="0095617C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DC098A" w:rsidRPr="00F86FB1" w:rsidRDefault="007C61AF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DC098A" w:rsidRPr="00F86FB1">
        <w:rPr>
          <w:rFonts w:ascii="Liberation Serif" w:hAnsi="Liberation Serif" w:cs="Liberation Serif"/>
          <w:sz w:val="28"/>
          <w:szCs w:val="28"/>
        </w:rPr>
        <w:t>) в отношении которых вступившим в силу решением суда установлен факт нарушения ограничений, предусмотренных пунктом 2 статьи 70 Коде</w:t>
      </w:r>
      <w:r w:rsidR="00DC098A" w:rsidRPr="00F86FB1">
        <w:rPr>
          <w:rFonts w:ascii="Liberation Serif" w:hAnsi="Liberation Serif" w:cs="Liberation Serif"/>
          <w:sz w:val="28"/>
          <w:szCs w:val="28"/>
        </w:rPr>
        <w:t>к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са, либо совершения действий, предусмотренных подпунктом 7 пункта 7 </w:t>
      </w:r>
      <w:r w:rsidR="0095617C" w:rsidRPr="00F86FB1">
        <w:rPr>
          <w:rFonts w:ascii="Liberation Serif" w:hAnsi="Liberation Serif" w:cs="Liberation Serif"/>
          <w:sz w:val="28"/>
          <w:szCs w:val="28"/>
        </w:rPr>
        <w:t xml:space="preserve">и подпунктом 7 пункта 8 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статьи 98 </w:t>
      </w:r>
      <w:r w:rsidR="00661B29" w:rsidRPr="00F86FB1">
        <w:rPr>
          <w:rFonts w:ascii="Liberation Serif" w:hAnsi="Liberation Serif" w:cs="Liberation Serif"/>
          <w:sz w:val="28"/>
          <w:szCs w:val="28"/>
        </w:rPr>
        <w:t>К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одекса, если указанные нарушения либо действия совершены до дня голосования на выборах в течение </w:t>
      </w:r>
      <w:r w:rsidR="00DC098A" w:rsidRPr="00F86FB1">
        <w:rPr>
          <w:rFonts w:ascii="Liberation Serif" w:hAnsi="Liberation Serif" w:cs="Liberation Serif"/>
          <w:sz w:val="28"/>
          <w:szCs w:val="28"/>
        </w:rPr>
        <w:lastRenderedPageBreak/>
        <w:t>установленн</w:t>
      </w:r>
      <w:r w:rsidR="00DC098A" w:rsidRPr="00F86FB1">
        <w:rPr>
          <w:rFonts w:ascii="Liberation Serif" w:hAnsi="Liberation Serif" w:cs="Liberation Serif"/>
          <w:sz w:val="28"/>
          <w:szCs w:val="28"/>
        </w:rPr>
        <w:t>о</w:t>
      </w:r>
      <w:r w:rsidR="00DC098A" w:rsidRPr="00F86FB1">
        <w:rPr>
          <w:rFonts w:ascii="Liberation Serif" w:hAnsi="Liberation Serif" w:cs="Liberation Serif"/>
          <w:sz w:val="28"/>
          <w:szCs w:val="28"/>
        </w:rPr>
        <w:t>го законом срока полномочий соответствующего состава депутатов Законодательного Собрания Свердловской о</w:t>
      </w:r>
      <w:r w:rsidR="00DC098A" w:rsidRPr="00F86FB1">
        <w:rPr>
          <w:rFonts w:ascii="Liberation Serif" w:hAnsi="Liberation Serif" w:cs="Liberation Serif"/>
          <w:sz w:val="28"/>
          <w:szCs w:val="28"/>
        </w:rPr>
        <w:t>б</w:t>
      </w:r>
      <w:r w:rsidR="00DC098A" w:rsidRPr="00F86FB1">
        <w:rPr>
          <w:rFonts w:ascii="Liberation Serif" w:hAnsi="Liberation Serif" w:cs="Liberation Serif"/>
          <w:sz w:val="28"/>
          <w:szCs w:val="28"/>
        </w:rPr>
        <w:t xml:space="preserve">ласти. </w:t>
      </w:r>
      <w:proofErr w:type="gramEnd"/>
    </w:p>
    <w:p w:rsidR="0095617C" w:rsidRPr="00F86FB1" w:rsidRDefault="0095617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Если срок действия ограничений пассивного избирательного права, предусмотренных подпунктами </w:t>
      </w:r>
      <w:r w:rsidR="004E1A36" w:rsidRPr="00F86FB1">
        <w:rPr>
          <w:rFonts w:ascii="Liberation Serif" w:hAnsi="Liberation Serif" w:cs="Liberation Serif"/>
          <w:sz w:val="28"/>
          <w:szCs w:val="28"/>
        </w:rPr>
        <w:t>3,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4</w:t>
      </w:r>
      <w:r w:rsidR="004E1A36" w:rsidRPr="00F86FB1">
        <w:rPr>
          <w:rFonts w:ascii="Liberation Serif" w:hAnsi="Liberation Serif" w:cs="Liberation Serif"/>
          <w:sz w:val="28"/>
          <w:szCs w:val="28"/>
        </w:rPr>
        <w:t xml:space="preserve"> и 6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настоящего пункта, истекает в период избирательной кампании до дня голосования на выборах, гражданин, пасси</w:t>
      </w:r>
      <w:r w:rsidRPr="00F86FB1">
        <w:rPr>
          <w:rFonts w:ascii="Liberation Serif" w:hAnsi="Liberation Serif" w:cs="Liberation Serif"/>
          <w:sz w:val="28"/>
          <w:szCs w:val="28"/>
        </w:rPr>
        <w:t>в</w:t>
      </w:r>
      <w:r w:rsidRPr="00F86FB1">
        <w:rPr>
          <w:rFonts w:ascii="Liberation Serif" w:hAnsi="Liberation Serif" w:cs="Liberation Serif"/>
          <w:sz w:val="28"/>
          <w:szCs w:val="28"/>
        </w:rPr>
        <w:t>ное избирательное право которого было ограничено, вправе в установленном 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коном порядке быть выдвинутым кандидатом на этих выборах. </w:t>
      </w:r>
    </w:p>
    <w:p w:rsidR="0095617C" w:rsidRPr="00F86FB1" w:rsidRDefault="0095617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тельного права, предусмотренных подпунктами 2, 3 и 4 настоящего пункта, прекращается со дня вступления в силу этого уголовного закона. </w:t>
      </w:r>
    </w:p>
    <w:p w:rsidR="0095617C" w:rsidRPr="00F86FB1" w:rsidRDefault="0095617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бо тяжким преступлением или если особо тяжкое преступление, за совершение 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торого был осужден гражданин, в соответствии с новым уголовным законом призн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ется тяжким преступлением, ограничения пассивного избирательного права, предусмотренные подпунктами </w:t>
      </w:r>
      <w:r w:rsidR="00FE7438" w:rsidRPr="00F86FB1">
        <w:rPr>
          <w:rFonts w:ascii="Liberation Serif" w:hAnsi="Liberation Serif" w:cs="Liberation Serif"/>
          <w:sz w:val="28"/>
          <w:szCs w:val="28"/>
        </w:rPr>
        <w:t>3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r w:rsidR="00FE7438" w:rsidRPr="00F86FB1">
        <w:rPr>
          <w:rFonts w:ascii="Liberation Serif" w:hAnsi="Liberation Serif" w:cs="Liberation Serif"/>
          <w:sz w:val="28"/>
          <w:szCs w:val="28"/>
        </w:rPr>
        <w:t>4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настоящего пункта, действуют до истечения десяти лет со дня снятия или погашения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>димости.</w:t>
      </w:r>
    </w:p>
    <w:p w:rsidR="00DC098A" w:rsidRPr="00F86FB1" w:rsidRDefault="00DC098A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</w:t>
      </w:r>
      <w:r w:rsidR="009B1A53" w:rsidRPr="00F86FB1">
        <w:rPr>
          <w:rFonts w:ascii="Liberation Serif" w:hAnsi="Liberation Serif" w:cs="Liberation Serif"/>
          <w:sz w:val="28"/>
          <w:szCs w:val="28"/>
        </w:rPr>
        <w:t>1</w:t>
      </w:r>
      <w:r w:rsidR="00594E9B" w:rsidRPr="00F86FB1">
        <w:rPr>
          <w:rFonts w:ascii="Liberation Serif" w:hAnsi="Liberation Serif" w:cs="Liberation Serif"/>
          <w:sz w:val="28"/>
          <w:szCs w:val="28"/>
        </w:rPr>
        <w:t>5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  <w:r w:rsidRPr="00F86FB1">
        <w:rPr>
          <w:rFonts w:ascii="Liberation Serif" w:hAnsi="Liberation Serif" w:cs="Liberation Serif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При наличии в отношении гражданина Российской Федерации вступившего в силу решения суда о лишении его права занимать государс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венные должности в течение определенного срока этот гражданин не может быть зарегистрирован кандидатом, если голосование на в</w:t>
      </w:r>
      <w:r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>борах состоится до истечения указа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ного срока.</w:t>
      </w:r>
    </w:p>
    <w:p w:rsidR="008C2EA6" w:rsidRPr="00F86FB1" w:rsidRDefault="00401EDB" w:rsidP="00A931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1.1</w:t>
      </w:r>
      <w:r w:rsidR="00594E9B" w:rsidRPr="00F86FB1">
        <w:rPr>
          <w:rFonts w:ascii="Liberation Serif" w:hAnsi="Liberation Serif" w:cs="Liberation Serif"/>
          <w:sz w:val="28"/>
          <w:szCs w:val="28"/>
        </w:rPr>
        <w:t>6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Документы, указанные в </w:t>
      </w:r>
      <w:hyperlink r:id="rId7" w:history="1">
        <w:r w:rsidR="008C2EA6" w:rsidRPr="00F86FB1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="008C2EA6" w:rsidRPr="00F86FB1">
          <w:rPr>
            <w:rFonts w:ascii="Liberation Serif" w:hAnsi="Liberation Serif" w:cs="Liberation Serif"/>
            <w:sz w:val="28"/>
            <w:szCs w:val="28"/>
          </w:rPr>
          <w:t>2</w:t>
        </w:r>
        <w:r w:rsidR="008C2EA6" w:rsidRPr="00F86FB1">
          <w:rPr>
            <w:rFonts w:ascii="Liberation Serif" w:hAnsi="Liberation Serif" w:cs="Liberation Serif"/>
            <w:sz w:val="28"/>
            <w:szCs w:val="28"/>
            <w:vertAlign w:val="superscript"/>
          </w:rPr>
          <w:t>2</w:t>
        </w:r>
      </w:hyperlink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9" w:history="1">
        <w:r w:rsidR="008C2EA6" w:rsidRPr="00F86FB1">
          <w:rPr>
            <w:rFonts w:ascii="Liberation Serif" w:hAnsi="Liberation Serif" w:cs="Liberation Serif"/>
            <w:sz w:val="28"/>
            <w:szCs w:val="28"/>
          </w:rPr>
          <w:t>3</w:t>
        </w:r>
      </w:hyperlink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0" w:history="1">
        <w:r w:rsidR="008C2EA6" w:rsidRPr="00F86FB1">
          <w:rPr>
            <w:rFonts w:ascii="Liberation Serif" w:hAnsi="Liberation Serif" w:cs="Liberation Serif"/>
            <w:sz w:val="28"/>
            <w:szCs w:val="28"/>
          </w:rPr>
          <w:t>3</w:t>
        </w:r>
        <w:r w:rsidR="008C2EA6" w:rsidRPr="00F86FB1">
          <w:rPr>
            <w:rFonts w:ascii="Liberation Serif" w:hAnsi="Liberation Serif" w:cs="Liberation Serif"/>
            <w:sz w:val="28"/>
            <w:szCs w:val="28"/>
            <w:vertAlign w:val="superscript"/>
          </w:rPr>
          <w:t>1</w:t>
        </w:r>
      </w:hyperlink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 статьи 33 Федерал</w:t>
      </w:r>
      <w:r w:rsidR="008C2EA6" w:rsidRPr="00F86FB1">
        <w:rPr>
          <w:rFonts w:ascii="Liberation Serif" w:hAnsi="Liberation Serif" w:cs="Liberation Serif"/>
          <w:sz w:val="28"/>
          <w:szCs w:val="28"/>
        </w:rPr>
        <w:t>ь</w:t>
      </w:r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ного закона, пунктах 1, 2 и 2-1 статьи 44 Кодекса, кандидат </w:t>
      </w:r>
      <w:r w:rsidR="00F22D29" w:rsidRPr="00F86FB1">
        <w:rPr>
          <w:rFonts w:ascii="Liberation Serif" w:hAnsi="Liberation Serif" w:cs="Liberation Serif"/>
          <w:sz w:val="28"/>
          <w:szCs w:val="28"/>
        </w:rPr>
        <w:t xml:space="preserve">(кроме кандидата, выдвинутого в составе списка кандидатов) </w:t>
      </w:r>
      <w:r w:rsidR="008C2EA6" w:rsidRPr="00F86FB1">
        <w:rPr>
          <w:rFonts w:ascii="Liberation Serif" w:hAnsi="Liberation Serif" w:cs="Liberation Serif"/>
          <w:sz w:val="28"/>
          <w:szCs w:val="28"/>
        </w:rPr>
        <w:t>обязан предст</w:t>
      </w:r>
      <w:r w:rsidR="008C2EA6" w:rsidRPr="00F86FB1">
        <w:rPr>
          <w:rFonts w:ascii="Liberation Serif" w:hAnsi="Liberation Serif" w:cs="Liberation Serif"/>
          <w:sz w:val="28"/>
          <w:szCs w:val="28"/>
        </w:rPr>
        <w:t>а</w:t>
      </w:r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вить лично. Данные документы также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="008C2EA6" w:rsidRPr="00F86FB1">
        <w:rPr>
          <w:rFonts w:ascii="Liberation Serif" w:hAnsi="Liberation Serif" w:cs="Liberation Serif"/>
          <w:sz w:val="28"/>
          <w:szCs w:val="28"/>
        </w:rPr>
        <w:t>стражей</w:t>
      </w:r>
      <w:proofErr w:type="gramEnd"/>
      <w:r w:rsidR="008C2EA6" w:rsidRPr="00F86FB1">
        <w:rPr>
          <w:rFonts w:ascii="Liberation Serif" w:hAnsi="Liberation Serif" w:cs="Liberation Serif"/>
          <w:sz w:val="28"/>
          <w:szCs w:val="28"/>
        </w:rPr>
        <w:t xml:space="preserve"> подозреваемых и обвиняемых (при этом по</w:t>
      </w:r>
      <w:r w:rsidR="008C2EA6" w:rsidRPr="00F86FB1">
        <w:rPr>
          <w:rFonts w:ascii="Liberation Serif" w:hAnsi="Liberation Serif" w:cs="Liberation Serif"/>
          <w:sz w:val="28"/>
          <w:szCs w:val="28"/>
        </w:rPr>
        <w:t>д</w:t>
      </w:r>
      <w:r w:rsidR="008C2EA6" w:rsidRPr="00F86FB1">
        <w:rPr>
          <w:rFonts w:ascii="Liberation Serif" w:hAnsi="Liberation Serif" w:cs="Liberation Serif"/>
          <w:sz w:val="28"/>
          <w:szCs w:val="28"/>
        </w:rPr>
        <w:t>линность подписи кандидата на заявлении в письменной форме должна быть уд</w:t>
      </w:r>
      <w:r w:rsidR="008C2EA6" w:rsidRPr="00F86FB1">
        <w:rPr>
          <w:rFonts w:ascii="Liberation Serif" w:hAnsi="Liberation Serif" w:cs="Liberation Serif"/>
          <w:sz w:val="28"/>
          <w:szCs w:val="28"/>
        </w:rPr>
        <w:t>о</w:t>
      </w:r>
      <w:r w:rsidR="008C2EA6" w:rsidRPr="00F86FB1">
        <w:rPr>
          <w:rFonts w:ascii="Liberation Serif" w:hAnsi="Liberation Serif" w:cs="Liberation Serif"/>
          <w:sz w:val="28"/>
          <w:szCs w:val="28"/>
        </w:rPr>
        <w:t>стоверена нотариально либо администрацией стационарного лечебно-профилактического учреждения, в котором кандидат находится на излеч</w:t>
      </w:r>
      <w:r w:rsidR="008C2EA6" w:rsidRPr="00F86FB1">
        <w:rPr>
          <w:rFonts w:ascii="Liberation Serif" w:hAnsi="Liberation Serif" w:cs="Liberation Serif"/>
          <w:sz w:val="28"/>
          <w:szCs w:val="28"/>
        </w:rPr>
        <w:t>е</w:t>
      </w:r>
      <w:r w:rsidR="008C2EA6" w:rsidRPr="00F86FB1">
        <w:rPr>
          <w:rFonts w:ascii="Liberation Serif" w:hAnsi="Liberation Serif" w:cs="Liberation Serif"/>
          <w:sz w:val="28"/>
          <w:szCs w:val="28"/>
        </w:rPr>
        <w:t>нии, администрацией учреждения, в котором содержатся под стражей подо</w:t>
      </w:r>
      <w:r w:rsidR="008C2EA6" w:rsidRPr="00F86FB1">
        <w:rPr>
          <w:rFonts w:ascii="Liberation Serif" w:hAnsi="Liberation Serif" w:cs="Liberation Serif"/>
          <w:sz w:val="28"/>
          <w:szCs w:val="28"/>
        </w:rPr>
        <w:t>з</w:t>
      </w:r>
      <w:r w:rsidR="008C2EA6" w:rsidRPr="00F86FB1">
        <w:rPr>
          <w:rFonts w:ascii="Liberation Serif" w:hAnsi="Liberation Serif" w:cs="Liberation Serif"/>
          <w:sz w:val="28"/>
          <w:szCs w:val="28"/>
        </w:rPr>
        <w:t>реваемые и обвиняемые), иных случаях, установленных федеральным зак</w:t>
      </w:r>
      <w:r w:rsidR="008C2EA6" w:rsidRPr="00F86FB1">
        <w:rPr>
          <w:rFonts w:ascii="Liberation Serif" w:hAnsi="Liberation Serif" w:cs="Liberation Serif"/>
          <w:sz w:val="28"/>
          <w:szCs w:val="28"/>
        </w:rPr>
        <w:t>о</w:t>
      </w:r>
      <w:r w:rsidR="008C2EA6" w:rsidRPr="00F86FB1">
        <w:rPr>
          <w:rFonts w:ascii="Liberation Serif" w:hAnsi="Liberation Serif" w:cs="Liberation Serif"/>
          <w:sz w:val="28"/>
          <w:szCs w:val="28"/>
        </w:rPr>
        <w:t>ном.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C2EA6" w:rsidRPr="00F86FB1" w:rsidRDefault="008C2EA6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В случае выдвижения </w:t>
      </w:r>
      <w:r w:rsidR="00B826B4" w:rsidRPr="00F86FB1">
        <w:rPr>
          <w:rFonts w:ascii="Liberation Serif" w:hAnsi="Liberation Serif" w:cs="Liberation Serif"/>
          <w:sz w:val="28"/>
          <w:szCs w:val="28"/>
        </w:rPr>
        <w:t xml:space="preserve">лица, являющегося инвалидом, </w:t>
      </w:r>
      <w:r w:rsidRPr="00F86FB1">
        <w:rPr>
          <w:rFonts w:ascii="Liberation Serif" w:hAnsi="Liberation Serif" w:cs="Liberation Serif"/>
          <w:sz w:val="28"/>
          <w:szCs w:val="28"/>
        </w:rPr>
        <w:t>кандидатом</w:t>
      </w:r>
      <w:r w:rsidR="00B826B4" w:rsidRPr="00F86FB1">
        <w:rPr>
          <w:rFonts w:ascii="Liberation Serif" w:hAnsi="Liberation Serif" w:cs="Liberation Serif"/>
          <w:sz w:val="28"/>
          <w:szCs w:val="28"/>
        </w:rPr>
        <w:t xml:space="preserve">, в том числе в составе списка кандидатов, </w:t>
      </w:r>
      <w:r w:rsidRPr="00F86FB1">
        <w:rPr>
          <w:rFonts w:ascii="Liberation Serif" w:hAnsi="Liberation Serif" w:cs="Liberation Serif"/>
          <w:sz w:val="28"/>
          <w:szCs w:val="28"/>
        </w:rPr>
        <w:t>и в связи с этим не имеющего возмо</w:t>
      </w:r>
      <w:r w:rsidRPr="00F86FB1">
        <w:rPr>
          <w:rFonts w:ascii="Liberation Serif" w:hAnsi="Liberation Serif" w:cs="Liberation Serif"/>
          <w:sz w:val="28"/>
          <w:szCs w:val="28"/>
        </w:rPr>
        <w:t>ж</w:t>
      </w:r>
      <w:r w:rsidRPr="00F86FB1">
        <w:rPr>
          <w:rFonts w:ascii="Liberation Serif" w:hAnsi="Liberation Serif" w:cs="Liberation Serif"/>
          <w:sz w:val="28"/>
          <w:szCs w:val="28"/>
        </w:rPr>
        <w:t>ности самостоятельно написать заявление о согласии баллотироваться, заверить подписной лист, заполнить или заверить иные документы, предусмотренные законом, данное лицо вправе воспользоваться для этого пом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щью другого лица. При этом полномочия лица, оказывающего помощь в заполн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нии или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заверении документов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, указанных в </w:t>
      </w:r>
      <w:hyperlink r:id="rId11" w:history="1">
        <w:r w:rsidRPr="00F86FB1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2" w:history="1">
        <w:r w:rsidRPr="00F86FB1">
          <w:rPr>
            <w:rFonts w:ascii="Liberation Serif" w:hAnsi="Liberation Serif" w:cs="Liberation Serif"/>
            <w:sz w:val="28"/>
            <w:szCs w:val="28"/>
          </w:rPr>
          <w:t>2</w:t>
        </w:r>
        <w:r w:rsidRPr="00F86FB1">
          <w:rPr>
            <w:rFonts w:ascii="Liberation Serif" w:hAnsi="Liberation Serif" w:cs="Liberation Serif"/>
            <w:sz w:val="28"/>
            <w:szCs w:val="28"/>
            <w:vertAlign w:val="superscript"/>
          </w:rPr>
          <w:t>2</w:t>
        </w:r>
      </w:hyperlink>
      <w:r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3" w:history="1">
        <w:r w:rsidRPr="00F86FB1">
          <w:rPr>
            <w:rFonts w:ascii="Liberation Serif" w:hAnsi="Liberation Serif" w:cs="Liberation Serif"/>
            <w:sz w:val="28"/>
            <w:szCs w:val="28"/>
          </w:rPr>
          <w:t>3</w:t>
        </w:r>
      </w:hyperlink>
      <w:r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4" w:history="1">
        <w:r w:rsidRPr="00F86FB1">
          <w:rPr>
            <w:rFonts w:ascii="Liberation Serif" w:hAnsi="Liberation Serif" w:cs="Liberation Serif"/>
            <w:sz w:val="28"/>
            <w:szCs w:val="28"/>
          </w:rPr>
          <w:t>3</w:t>
        </w:r>
        <w:r w:rsidRPr="00F86FB1">
          <w:rPr>
            <w:rFonts w:ascii="Liberation Serif" w:hAnsi="Liberation Serif" w:cs="Liberation Serif"/>
            <w:sz w:val="28"/>
            <w:szCs w:val="28"/>
            <w:vertAlign w:val="superscript"/>
          </w:rPr>
          <w:t>1</w:t>
        </w:r>
      </w:hyperlink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статьи 33 Федерального закона, пунктах 1, 2 и 2-1 статьи 44 Кодекса, должны быть нотар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ально удостоверены.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54373" w:rsidRPr="00F86FB1" w:rsidRDefault="00B54373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Паспорт или документ, заменяющий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F86FB1">
        <w:rPr>
          <w:rFonts w:ascii="Liberation Serif" w:hAnsi="Liberation Serif" w:cs="Liberation Serif"/>
          <w:sz w:val="28"/>
          <w:szCs w:val="28"/>
        </w:rPr>
        <w:t>, предъявляется кандидатом при личном представлении документов в избирательную комиссию.</w:t>
      </w:r>
      <w:r w:rsidR="00C41C36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52A81" w:rsidRPr="00F86FB1" w:rsidRDefault="00401EDB" w:rsidP="00A931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1.1</w:t>
      </w:r>
      <w:r w:rsidR="00594E9B" w:rsidRPr="00F86FB1">
        <w:rPr>
          <w:rFonts w:ascii="Liberation Serif" w:hAnsi="Liberation Serif" w:cs="Liberation Serif"/>
          <w:sz w:val="28"/>
          <w:szCs w:val="28"/>
        </w:rPr>
        <w:t>7</w:t>
      </w:r>
      <w:r w:rsidR="00960A2F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280791" w:rsidRPr="00F86FB1">
        <w:rPr>
          <w:rFonts w:ascii="Liberation Serif" w:hAnsi="Liberation Serif" w:cs="Liberation Serif"/>
          <w:sz w:val="28"/>
          <w:szCs w:val="28"/>
        </w:rPr>
        <w:t>Избирательная комиссия</w:t>
      </w:r>
      <w:r w:rsidR="002A0EF7" w:rsidRPr="00F86FB1">
        <w:rPr>
          <w:rFonts w:ascii="Liberation Serif" w:hAnsi="Liberation Serif" w:cs="Liberation Serif"/>
          <w:sz w:val="28"/>
          <w:szCs w:val="28"/>
        </w:rPr>
        <w:t xml:space="preserve"> Свердловской области, окружная избирательная комиссия</w:t>
      </w:r>
      <w:r w:rsidR="00280791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52A81" w:rsidRPr="00F86FB1">
        <w:rPr>
          <w:rFonts w:ascii="Liberation Serif" w:hAnsi="Liberation Serif" w:cs="Liberation Serif"/>
          <w:sz w:val="28"/>
          <w:szCs w:val="28"/>
        </w:rPr>
        <w:t>мо</w:t>
      </w:r>
      <w:r w:rsidR="00C41C36" w:rsidRPr="00F86FB1">
        <w:rPr>
          <w:rFonts w:ascii="Liberation Serif" w:hAnsi="Liberation Serif" w:cs="Liberation Serif"/>
          <w:sz w:val="28"/>
          <w:szCs w:val="28"/>
        </w:rPr>
        <w:t>же</w:t>
      </w:r>
      <w:r w:rsidR="00B82618" w:rsidRPr="00F86FB1">
        <w:rPr>
          <w:rFonts w:ascii="Liberation Serif" w:hAnsi="Liberation Serif" w:cs="Liberation Serif"/>
          <w:sz w:val="28"/>
          <w:szCs w:val="28"/>
        </w:rPr>
        <w:t>т</w:t>
      </w:r>
      <w:r w:rsidR="00952A81" w:rsidRPr="00F86FB1">
        <w:rPr>
          <w:rFonts w:ascii="Liberation Serif" w:hAnsi="Liberation Serif" w:cs="Liberation Serif"/>
          <w:sz w:val="28"/>
          <w:szCs w:val="28"/>
        </w:rPr>
        <w:t xml:space="preserve"> осуществлять аудио- и видеоз</w:t>
      </w:r>
      <w:r w:rsidR="00952A81" w:rsidRPr="00F86FB1">
        <w:rPr>
          <w:rFonts w:ascii="Liberation Serif" w:hAnsi="Liberation Serif" w:cs="Liberation Serif"/>
          <w:sz w:val="28"/>
          <w:szCs w:val="28"/>
        </w:rPr>
        <w:t>а</w:t>
      </w:r>
      <w:r w:rsidR="00952A81" w:rsidRPr="00F86FB1">
        <w:rPr>
          <w:rFonts w:ascii="Liberation Serif" w:hAnsi="Liberation Serif" w:cs="Liberation Serif"/>
          <w:sz w:val="28"/>
          <w:szCs w:val="28"/>
        </w:rPr>
        <w:t>пись процесса приема документов</w:t>
      </w:r>
      <w:r w:rsidR="00853DB1" w:rsidRPr="00F86FB1">
        <w:rPr>
          <w:rFonts w:ascii="Liberation Serif" w:hAnsi="Liberation Serif" w:cs="Liberation Serif"/>
          <w:sz w:val="28"/>
          <w:szCs w:val="28"/>
        </w:rPr>
        <w:t xml:space="preserve"> при выдвижении и для регистрации</w:t>
      </w:r>
      <w:r w:rsidR="00B82618" w:rsidRPr="00F86FB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952A81" w:rsidRPr="00F86FB1">
        <w:rPr>
          <w:rFonts w:ascii="Liberation Serif" w:hAnsi="Liberation Serif" w:cs="Liberation Serif"/>
          <w:sz w:val="28"/>
          <w:szCs w:val="28"/>
        </w:rPr>
        <w:t>,</w:t>
      </w:r>
      <w:r w:rsidR="00B826B4" w:rsidRPr="00F86FB1">
        <w:rPr>
          <w:rFonts w:ascii="Liberation Serif" w:hAnsi="Liberation Serif" w:cs="Liberation Serif"/>
          <w:sz w:val="28"/>
          <w:szCs w:val="28"/>
        </w:rPr>
        <w:t xml:space="preserve"> списка </w:t>
      </w:r>
      <w:proofErr w:type="gramStart"/>
      <w:r w:rsidR="00B826B4" w:rsidRPr="00F86FB1">
        <w:rPr>
          <w:rFonts w:ascii="Liberation Serif" w:hAnsi="Liberation Serif" w:cs="Liberation Serif"/>
          <w:sz w:val="28"/>
          <w:szCs w:val="28"/>
        </w:rPr>
        <w:t>кандидатов</w:t>
      </w:r>
      <w:proofErr w:type="gramEnd"/>
      <w:r w:rsidR="00952A81" w:rsidRPr="00F86FB1">
        <w:rPr>
          <w:rFonts w:ascii="Liberation Serif" w:hAnsi="Liberation Serif" w:cs="Liberation Serif"/>
          <w:sz w:val="28"/>
          <w:szCs w:val="28"/>
        </w:rPr>
        <w:t xml:space="preserve"> о чем информиру</w:t>
      </w:r>
      <w:r w:rsidR="00C41C36" w:rsidRPr="00F86FB1">
        <w:rPr>
          <w:rFonts w:ascii="Liberation Serif" w:hAnsi="Liberation Serif" w:cs="Liberation Serif"/>
          <w:sz w:val="28"/>
          <w:szCs w:val="28"/>
        </w:rPr>
        <w:t>е</w:t>
      </w:r>
      <w:r w:rsidR="00952A81" w:rsidRPr="00F86FB1">
        <w:rPr>
          <w:rFonts w:ascii="Liberation Serif" w:hAnsi="Liberation Serif" w:cs="Liberation Serif"/>
          <w:sz w:val="28"/>
          <w:szCs w:val="28"/>
        </w:rPr>
        <w:t xml:space="preserve">т </w:t>
      </w:r>
      <w:r w:rsidR="00853DB1" w:rsidRPr="00F86FB1">
        <w:rPr>
          <w:rFonts w:ascii="Liberation Serif" w:hAnsi="Liberation Serif" w:cs="Liberation Serif"/>
          <w:sz w:val="28"/>
          <w:szCs w:val="28"/>
        </w:rPr>
        <w:t>лиц, представляющих указанные документы</w:t>
      </w:r>
      <w:r w:rsidR="00952A81" w:rsidRPr="00F86FB1">
        <w:rPr>
          <w:rFonts w:ascii="Liberation Serif" w:hAnsi="Liberation Serif" w:cs="Liberation Serif"/>
          <w:sz w:val="28"/>
          <w:szCs w:val="28"/>
        </w:rPr>
        <w:t>.</w:t>
      </w:r>
      <w:r w:rsidR="002A0EF7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4167" w:rsidRPr="00F86FB1" w:rsidRDefault="00BF4167" w:rsidP="00BF4167">
      <w:pPr>
        <w:pStyle w:val="ConsPlusNormal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ведения аудио- и видеозаписи лицом, представляющим док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>менты на выдвижение и для регистрации</w:t>
      </w:r>
      <w:r w:rsidR="00B82618" w:rsidRPr="00F86FB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Pr="00F86FB1">
        <w:rPr>
          <w:rFonts w:ascii="Liberation Serif" w:hAnsi="Liberation Serif" w:cs="Liberation Serif"/>
          <w:sz w:val="28"/>
          <w:szCs w:val="28"/>
        </w:rPr>
        <w:t>,</w:t>
      </w:r>
      <w:r w:rsidR="00B826B4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он уведомляет об этом </w:t>
      </w:r>
      <w:r w:rsidR="00B82618" w:rsidRPr="00F86FB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избирательную коми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сию.</w:t>
      </w:r>
    </w:p>
    <w:p w:rsidR="00965C0B" w:rsidRPr="00F86FB1" w:rsidRDefault="00965C0B" w:rsidP="00A931A3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36276B" w:rsidRPr="00F86FB1" w:rsidRDefault="0036276B" w:rsidP="0036276B">
      <w:pPr>
        <w:pStyle w:val="Normal"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2. Выдвижение избирательным объединением </w:t>
      </w:r>
      <w:r w:rsidR="00C41C36" w:rsidRPr="00F86FB1">
        <w:rPr>
          <w:rFonts w:ascii="Liberation Serif" w:hAnsi="Liberation Serif" w:cs="Liberation Serif"/>
          <w:b/>
          <w:sz w:val="28"/>
          <w:szCs w:val="28"/>
        </w:rPr>
        <w:br/>
      </w:r>
      <w:r w:rsidRPr="00F86FB1">
        <w:rPr>
          <w:rFonts w:ascii="Liberation Serif" w:hAnsi="Liberation Serif" w:cs="Liberation Serif"/>
          <w:b/>
          <w:sz w:val="28"/>
          <w:szCs w:val="28"/>
        </w:rPr>
        <w:t>списка кандидатов по единому</w:t>
      </w:r>
      <w:r w:rsidR="00EC02C1" w:rsidRPr="00F86FB1">
        <w:rPr>
          <w:rFonts w:ascii="Liberation Serif" w:hAnsi="Liberation Serif" w:cs="Liberation Serif"/>
          <w:b/>
          <w:sz w:val="28"/>
          <w:szCs w:val="28"/>
        </w:rPr>
        <w:t xml:space="preserve"> избирательному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округу</w:t>
      </w:r>
      <w:r w:rsidR="002A0EF7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36276B" w:rsidRPr="00F86FB1" w:rsidRDefault="0036276B" w:rsidP="0036276B">
      <w:pPr>
        <w:pStyle w:val="Normal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</w:p>
    <w:p w:rsidR="00F55375" w:rsidRPr="00F86FB1" w:rsidRDefault="0036276B" w:rsidP="00F55375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 xml:space="preserve">2.1.  </w:t>
      </w:r>
      <w:r w:rsidR="00F55375" w:rsidRPr="00F86FB1">
        <w:rPr>
          <w:rFonts w:ascii="Liberation Serif" w:hAnsi="Liberation Serif" w:cs="Liberation Serif"/>
        </w:rPr>
        <w:t xml:space="preserve">Избирательное объединение обязано </w:t>
      </w:r>
      <w:r w:rsidR="00F55375" w:rsidRPr="00F86FB1">
        <w:rPr>
          <w:rFonts w:ascii="Liberation Serif" w:hAnsi="Liberation Serif" w:cs="Liberation Serif"/>
          <w:szCs w:val="28"/>
        </w:rPr>
        <w:t>извещать Избирательную комиссию Свердловской области (далее</w:t>
      </w:r>
      <w:r w:rsidR="00D63159" w:rsidRPr="00F86FB1">
        <w:rPr>
          <w:rFonts w:ascii="Liberation Serif" w:hAnsi="Liberation Serif" w:cs="Liberation Serif"/>
          <w:szCs w:val="28"/>
        </w:rPr>
        <w:t xml:space="preserve"> также</w:t>
      </w:r>
      <w:r w:rsidR="00F55375" w:rsidRPr="00F86FB1">
        <w:rPr>
          <w:rFonts w:ascii="Liberation Serif" w:hAnsi="Liberation Serif" w:cs="Liberation Serif"/>
          <w:szCs w:val="28"/>
        </w:rPr>
        <w:t xml:space="preserve"> – Комиссия) о проведении мер</w:t>
      </w:r>
      <w:r w:rsidR="00F55375" w:rsidRPr="00F86FB1">
        <w:rPr>
          <w:rFonts w:ascii="Liberation Serif" w:hAnsi="Liberation Serif" w:cs="Liberation Serif"/>
          <w:szCs w:val="28"/>
        </w:rPr>
        <w:t>о</w:t>
      </w:r>
      <w:r w:rsidR="00F55375" w:rsidRPr="00F86FB1">
        <w:rPr>
          <w:rFonts w:ascii="Liberation Serif" w:hAnsi="Liberation Serif" w:cs="Liberation Serif"/>
          <w:szCs w:val="28"/>
        </w:rPr>
        <w:t xml:space="preserve">приятий, связанных с выдвижением списка кандидатов по </w:t>
      </w:r>
      <w:r w:rsidR="001C7A2C" w:rsidRPr="00F86FB1">
        <w:rPr>
          <w:rFonts w:ascii="Liberation Serif" w:hAnsi="Liberation Serif" w:cs="Liberation Serif"/>
        </w:rPr>
        <w:t xml:space="preserve">единому </w:t>
      </w:r>
      <w:r w:rsidR="00F55375" w:rsidRPr="00F86FB1">
        <w:rPr>
          <w:rFonts w:ascii="Liberation Serif" w:hAnsi="Liberation Serif" w:cs="Liberation Serif"/>
        </w:rPr>
        <w:t xml:space="preserve"> округ</w:t>
      </w:r>
      <w:r w:rsidR="001C7A2C" w:rsidRPr="00F86FB1">
        <w:rPr>
          <w:rFonts w:ascii="Liberation Serif" w:hAnsi="Liberation Serif" w:cs="Liberation Serif"/>
        </w:rPr>
        <w:t>у</w:t>
      </w:r>
      <w:r w:rsidR="00F55375" w:rsidRPr="00F86FB1">
        <w:rPr>
          <w:rFonts w:ascii="Liberation Serif" w:hAnsi="Liberation Serif" w:cs="Liberation Serif"/>
          <w:szCs w:val="28"/>
        </w:rPr>
        <w:t xml:space="preserve">, не </w:t>
      </w:r>
      <w:proofErr w:type="gramStart"/>
      <w:r w:rsidR="00F55375" w:rsidRPr="00F86FB1">
        <w:rPr>
          <w:rFonts w:ascii="Liberation Serif" w:hAnsi="Liberation Serif" w:cs="Liberation Serif"/>
          <w:szCs w:val="28"/>
        </w:rPr>
        <w:t>позднее</w:t>
      </w:r>
      <w:proofErr w:type="gramEnd"/>
      <w:r w:rsidR="00F55375" w:rsidRPr="00F86FB1">
        <w:rPr>
          <w:rFonts w:ascii="Liberation Serif" w:hAnsi="Liberation Serif" w:cs="Liberation Serif"/>
          <w:szCs w:val="28"/>
        </w:rPr>
        <w:t xml:space="preserve"> чем за один день до дня проведения м</w:t>
      </w:r>
      <w:r w:rsidR="00F55375" w:rsidRPr="00F86FB1">
        <w:rPr>
          <w:rFonts w:ascii="Liberation Serif" w:hAnsi="Liberation Serif" w:cs="Liberation Serif"/>
          <w:szCs w:val="28"/>
        </w:rPr>
        <w:t>е</w:t>
      </w:r>
      <w:r w:rsidR="00F55375" w:rsidRPr="00F86FB1">
        <w:rPr>
          <w:rFonts w:ascii="Liberation Serif" w:hAnsi="Liberation Serif" w:cs="Liberation Serif"/>
          <w:szCs w:val="28"/>
        </w:rPr>
        <w:t>роприятия при его проведении в пределах города Екатеринбурга, и не поз</w:t>
      </w:r>
      <w:r w:rsidR="00F55375" w:rsidRPr="00F86FB1">
        <w:rPr>
          <w:rFonts w:ascii="Liberation Serif" w:hAnsi="Liberation Serif" w:cs="Liberation Serif"/>
          <w:szCs w:val="28"/>
        </w:rPr>
        <w:t>д</w:t>
      </w:r>
      <w:r w:rsidR="00F55375" w:rsidRPr="00F86FB1">
        <w:rPr>
          <w:rFonts w:ascii="Liberation Serif" w:hAnsi="Liberation Serif" w:cs="Liberation Serif"/>
          <w:szCs w:val="28"/>
        </w:rPr>
        <w:t>нее чем за три дня до дня проведения мероприятия при его проведении за пределами указанного населенного пун</w:t>
      </w:r>
      <w:r w:rsidR="00F55375" w:rsidRPr="00F86FB1">
        <w:rPr>
          <w:rFonts w:ascii="Liberation Serif" w:hAnsi="Liberation Serif" w:cs="Liberation Serif"/>
          <w:szCs w:val="28"/>
        </w:rPr>
        <w:t>к</w:t>
      </w:r>
      <w:r w:rsidR="00F55375" w:rsidRPr="00F86FB1">
        <w:rPr>
          <w:rFonts w:ascii="Liberation Serif" w:hAnsi="Liberation Serif" w:cs="Liberation Serif"/>
          <w:szCs w:val="28"/>
        </w:rPr>
        <w:t>та.</w:t>
      </w:r>
      <w:r w:rsidR="002A0EF7" w:rsidRPr="00F86FB1">
        <w:rPr>
          <w:rFonts w:ascii="Liberation Serif" w:hAnsi="Liberation Serif" w:cs="Liberation Serif"/>
          <w:szCs w:val="28"/>
        </w:rPr>
        <w:t xml:space="preserve"> </w:t>
      </w:r>
    </w:p>
    <w:p w:rsidR="00F55375" w:rsidRPr="00F86FB1" w:rsidRDefault="00F55375" w:rsidP="00F55375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Извещение направляется в </w:t>
      </w:r>
      <w:r w:rsidRPr="00F86FB1">
        <w:rPr>
          <w:rFonts w:ascii="Liberation Serif" w:hAnsi="Liberation Serif" w:cs="Liberation Serif"/>
          <w:szCs w:val="28"/>
        </w:rPr>
        <w:t xml:space="preserve">Комиссию </w:t>
      </w:r>
      <w:r w:rsidRPr="00F86FB1">
        <w:rPr>
          <w:rFonts w:ascii="Liberation Serif" w:hAnsi="Liberation Serif" w:cs="Liberation Serif"/>
        </w:rPr>
        <w:t>в письменном виде по рекомендованной ею форме. В нем указываются дата, место и время проведения съезда</w:t>
      </w:r>
      <w:r w:rsidR="00F10610" w:rsidRPr="00F86FB1">
        <w:rPr>
          <w:rFonts w:ascii="Liberation Serif" w:hAnsi="Liberation Serif" w:cs="Liberation Serif"/>
        </w:rPr>
        <w:t xml:space="preserve"> (конференции, общего собрания</w:t>
      </w:r>
      <w:r w:rsidR="00AF5997">
        <w:rPr>
          <w:rFonts w:ascii="Liberation Serif" w:hAnsi="Liberation Serif" w:cs="Liberation Serif"/>
        </w:rPr>
        <w:t xml:space="preserve">, </w:t>
      </w:r>
      <w:r w:rsidR="00AF5997" w:rsidRPr="00F86FB1">
        <w:rPr>
          <w:rFonts w:ascii="Liberation Serif" w:hAnsi="Liberation Serif" w:cs="Liberation Serif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Cs w:val="28"/>
        </w:rPr>
        <w:t>н</w:t>
      </w:r>
      <w:r w:rsidR="00AF5997" w:rsidRPr="00F86FB1">
        <w:rPr>
          <w:rFonts w:ascii="Liberation Serif" w:hAnsi="Liberation Serif" w:cs="Liberation Serif"/>
          <w:szCs w:val="28"/>
        </w:rPr>
        <w:t>но действующего руководящего органа</w:t>
      </w:r>
      <w:r w:rsidRPr="00F86FB1">
        <w:rPr>
          <w:rFonts w:ascii="Liberation Serif" w:hAnsi="Liberation Serif" w:cs="Liberation Serif"/>
        </w:rPr>
        <w:t xml:space="preserve">) по выдвижению списка кандидатов </w:t>
      </w:r>
      <w:r w:rsidR="001C7A2C" w:rsidRPr="00F86FB1">
        <w:rPr>
          <w:rFonts w:ascii="Liberation Serif" w:hAnsi="Liberation Serif" w:cs="Liberation Serif"/>
        </w:rPr>
        <w:t xml:space="preserve">по </w:t>
      </w:r>
      <w:r w:rsidR="001C7A2C" w:rsidRPr="00F86FB1">
        <w:rPr>
          <w:rFonts w:ascii="Liberation Serif" w:hAnsi="Liberation Serif" w:cs="Liberation Serif"/>
          <w:szCs w:val="28"/>
        </w:rPr>
        <w:t>единому округу</w:t>
      </w:r>
      <w:r w:rsidRPr="00F86FB1">
        <w:rPr>
          <w:rFonts w:ascii="Liberation Serif" w:hAnsi="Liberation Serif" w:cs="Liberation Serif"/>
        </w:rPr>
        <w:t xml:space="preserve">. </w:t>
      </w:r>
    </w:p>
    <w:p w:rsidR="00F55375" w:rsidRPr="00F86FB1" w:rsidRDefault="00F55375" w:rsidP="00F55375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Для посещения указанного мероприятия избирательного объединения председателем Комиссии дается соо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ветствующее поручение члену Комиссии с правом реша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щего голоса.</w:t>
      </w:r>
    </w:p>
    <w:p w:rsidR="00F55375" w:rsidRPr="00F86FB1" w:rsidRDefault="00F55375" w:rsidP="00F55375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 результатам посещения мероприятия, связанного с выдвижением списка кандидатов по </w:t>
      </w:r>
      <w:r w:rsidR="001C7A2C" w:rsidRPr="00F86FB1">
        <w:rPr>
          <w:rFonts w:ascii="Liberation Serif" w:hAnsi="Liberation Serif" w:cs="Liberation Serif"/>
          <w:sz w:val="28"/>
          <w:szCs w:val="28"/>
        </w:rPr>
        <w:t>единому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C7A2C"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>, членом Комиссии оформляется справка о проведении избирательным объединением указанного мероприятия (прил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жение № 1). </w:t>
      </w:r>
    </w:p>
    <w:p w:rsidR="0036276B" w:rsidRPr="00F86FB1" w:rsidRDefault="00F55375" w:rsidP="00F55375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 требованию представителя избирательного объединения ему дол</w:t>
      </w:r>
      <w:r w:rsidRPr="00F86FB1">
        <w:rPr>
          <w:rFonts w:ascii="Liberation Serif" w:hAnsi="Liberation Serif" w:cs="Liberation Serif"/>
          <w:sz w:val="28"/>
          <w:szCs w:val="28"/>
        </w:rPr>
        <w:t>ж</w:t>
      </w:r>
      <w:r w:rsidRPr="00F86FB1">
        <w:rPr>
          <w:rFonts w:ascii="Liberation Serif" w:hAnsi="Liberation Serif" w:cs="Liberation Serif"/>
          <w:sz w:val="28"/>
          <w:szCs w:val="28"/>
        </w:rPr>
        <w:t>на быть предоставлена возможность ознакомиться со справкой незамедл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тельно после ее составления, поставить подпись на ней, а в случае несогласия с ее 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держанием – представить письменные возражения. Указанная справка, а также указанные возражения (при их наличии) рассматриваются соответс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вующей рабочей группой в ходе подготовки проекта решения о </w:t>
      </w:r>
      <w:proofErr w:type="gramStart"/>
      <w:r w:rsidR="001C7A2C" w:rsidRPr="00F86FB1">
        <w:rPr>
          <w:rFonts w:ascii="Liberation Serif" w:hAnsi="Liberation Serif" w:cs="Liberation Serif"/>
          <w:sz w:val="28"/>
          <w:szCs w:val="28"/>
        </w:rPr>
        <w:t xml:space="preserve">заверении </w:t>
      </w:r>
      <w:r w:rsidRPr="00F86FB1">
        <w:rPr>
          <w:rFonts w:ascii="Liberation Serif" w:hAnsi="Liberation Serif" w:cs="Liberation Serif"/>
          <w:sz w:val="28"/>
          <w:szCs w:val="28"/>
        </w:rPr>
        <w:t>списка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кандидатов по </w:t>
      </w:r>
      <w:r w:rsidR="001C7A2C" w:rsidRPr="00F86FB1">
        <w:rPr>
          <w:rFonts w:ascii="Liberation Serif" w:hAnsi="Liberation Serif" w:cs="Liberation Serif"/>
          <w:sz w:val="28"/>
          <w:szCs w:val="28"/>
        </w:rPr>
        <w:t>единому округу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36276B" w:rsidRPr="00F86FB1" w:rsidRDefault="0036276B" w:rsidP="0036276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2.2. При выдвижении списка кандидатов по единому округу </w:t>
      </w:r>
      <w:r w:rsidRPr="00F86FB1">
        <w:rPr>
          <w:rFonts w:ascii="Liberation Serif" w:hAnsi="Liberation Serif" w:cs="Liberation Serif"/>
          <w:szCs w:val="28"/>
        </w:rPr>
        <w:t>уполномоченным представител</w:t>
      </w:r>
      <w:r w:rsidR="001C7A2C" w:rsidRPr="00F86FB1">
        <w:rPr>
          <w:rFonts w:ascii="Liberation Serif" w:hAnsi="Liberation Serif" w:cs="Liberation Serif"/>
          <w:szCs w:val="28"/>
        </w:rPr>
        <w:t>е</w:t>
      </w:r>
      <w:r w:rsidRPr="00F86FB1">
        <w:rPr>
          <w:rFonts w:ascii="Liberation Serif" w:hAnsi="Liberation Serif" w:cs="Liberation Serif"/>
          <w:szCs w:val="28"/>
        </w:rPr>
        <w:t xml:space="preserve">м </w:t>
      </w:r>
      <w:r w:rsidRPr="00F86FB1">
        <w:rPr>
          <w:rFonts w:ascii="Liberation Serif" w:hAnsi="Liberation Serif" w:cs="Liberation Serif"/>
        </w:rPr>
        <w:t xml:space="preserve">избирательного объединения </w:t>
      </w:r>
      <w:r w:rsidR="00C37753" w:rsidRPr="00F86FB1">
        <w:rPr>
          <w:rFonts w:ascii="Liberation Serif" w:hAnsi="Liberation Serif" w:cs="Liberation Serif"/>
          <w:szCs w:val="28"/>
        </w:rPr>
        <w:t xml:space="preserve">(после предъявления документа, удостоверяющего его личность) </w:t>
      </w:r>
      <w:r w:rsidRPr="00F86FB1">
        <w:rPr>
          <w:rFonts w:ascii="Liberation Serif" w:hAnsi="Liberation Serif" w:cs="Liberation Serif"/>
        </w:rPr>
        <w:t xml:space="preserve">в </w:t>
      </w:r>
      <w:r w:rsidR="001C7A2C" w:rsidRPr="00F86FB1">
        <w:rPr>
          <w:rFonts w:ascii="Liberation Serif" w:hAnsi="Liberation Serif" w:cs="Liberation Serif"/>
        </w:rPr>
        <w:t>Комиссию</w:t>
      </w:r>
      <w:r w:rsidRPr="00F86FB1">
        <w:rPr>
          <w:rFonts w:ascii="Liberation Serif" w:hAnsi="Liberation Serif" w:cs="Liberation Serif"/>
        </w:rPr>
        <w:t xml:space="preserve"> в </w:t>
      </w:r>
      <w:r w:rsidRPr="00F86FB1">
        <w:rPr>
          <w:rFonts w:ascii="Liberation Serif" w:hAnsi="Liberation Serif" w:cs="Liberation Serif"/>
        </w:rPr>
        <w:lastRenderedPageBreak/>
        <w:t xml:space="preserve">течение срока, указанного в пункте 1.8 настоящего Порядка, </w:t>
      </w:r>
      <w:r w:rsidR="007127F4" w:rsidRPr="00F86FB1">
        <w:rPr>
          <w:rFonts w:ascii="Liberation Serif" w:hAnsi="Liberation Serif" w:cs="Liberation Serif"/>
        </w:rPr>
        <w:t xml:space="preserve">одновременно </w:t>
      </w:r>
      <w:r w:rsidRPr="00F86FB1">
        <w:rPr>
          <w:rFonts w:ascii="Liberation Serif" w:hAnsi="Liberation Serif" w:cs="Liberation Serif"/>
        </w:rPr>
        <w:t xml:space="preserve">представляются:  </w:t>
      </w:r>
    </w:p>
    <w:p w:rsidR="00283FFC" w:rsidRPr="00F86FB1" w:rsidRDefault="00283FFC" w:rsidP="00283FF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1) решение (выписка из протокола) о назначении уполномоченных представителей избирательного объединения, уполномоченных представит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лей избирательного объединения по финансовым вопросам со списком упо</w:t>
      </w:r>
      <w:r w:rsidRPr="00F86FB1">
        <w:rPr>
          <w:rFonts w:ascii="Liberation Serif" w:hAnsi="Liberation Serif" w:cs="Liberation Serif"/>
          <w:sz w:val="28"/>
          <w:szCs w:val="28"/>
        </w:rPr>
        <w:t>л</w:t>
      </w:r>
      <w:r w:rsidRPr="00F86FB1">
        <w:rPr>
          <w:rFonts w:ascii="Liberation Serif" w:hAnsi="Liberation Serif" w:cs="Liberation Serif"/>
          <w:sz w:val="28"/>
          <w:szCs w:val="28"/>
        </w:rPr>
        <w:t>номоченных представителей избирательного объединения, с указанием в о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ношении каждого из уполномоченных представителей необходимых сведений (фам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лия, имя и отчество, дата рождения, адрес места жительства, серия, номер и дата выдачи паспорта или документа, заменяющего паспорт гражд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F86FB1">
        <w:rPr>
          <w:rFonts w:ascii="Liberation Serif" w:hAnsi="Liberation Serif" w:cs="Liberation Serif"/>
          <w:sz w:val="28"/>
          <w:szCs w:val="28"/>
        </w:rPr>
        <w:t>, основное место работы или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службы, занимаемая должность (в случае отсутствия основного места работы или службы – род занятий), номер тел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фона, а также круг вопросов, по которым соответствующий уполн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моченный представитель вправе представлять избирательное объединение) вместе с 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явлениями уполномоченных представителей о согласии осуществлять уст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новленные избирательным объединением полномочия и копиями паспортов или иного документа, зам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36276B" w:rsidRPr="00F86FB1" w:rsidRDefault="00283FFC" w:rsidP="003627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2</w:t>
      </w:r>
      <w:r w:rsidR="0036276B" w:rsidRPr="00F86FB1">
        <w:rPr>
          <w:rFonts w:ascii="Liberation Serif" w:hAnsi="Liberation Serif" w:cs="Liberation Serif"/>
          <w:sz w:val="28"/>
          <w:szCs w:val="28"/>
        </w:rPr>
        <w:t>) список кандидатов по единому округу (</w:t>
      </w:r>
      <w:r w:rsidR="00D96D95" w:rsidRPr="00F86FB1">
        <w:rPr>
          <w:rFonts w:ascii="Liberation Serif" w:hAnsi="Liberation Serif" w:cs="Liberation Serif"/>
          <w:sz w:val="28"/>
          <w:szCs w:val="28"/>
        </w:rPr>
        <w:t>на бумажном носителе и в машиночитаемом виде</w:t>
      </w:r>
      <w:r w:rsidR="0036276B" w:rsidRPr="00F86FB1">
        <w:rPr>
          <w:rFonts w:ascii="Liberation Serif" w:hAnsi="Liberation Serif" w:cs="Liberation Serif"/>
          <w:sz w:val="28"/>
          <w:szCs w:val="28"/>
        </w:rPr>
        <w:t>) по форме, утвержденной Избирател</w:t>
      </w:r>
      <w:r w:rsidR="0036276B" w:rsidRPr="00F86FB1">
        <w:rPr>
          <w:rFonts w:ascii="Liberation Serif" w:hAnsi="Liberation Serif" w:cs="Liberation Serif"/>
          <w:sz w:val="28"/>
          <w:szCs w:val="28"/>
        </w:rPr>
        <w:t>ь</w:t>
      </w:r>
      <w:r w:rsidR="0036276B" w:rsidRPr="00F86FB1">
        <w:rPr>
          <w:rFonts w:ascii="Liberation Serif" w:hAnsi="Liberation Serif" w:cs="Liberation Serif"/>
          <w:sz w:val="28"/>
          <w:szCs w:val="28"/>
        </w:rPr>
        <w:t>ной комиссией Свердловской области, в котором указываю</w:t>
      </w:r>
      <w:r w:rsidR="0036276B" w:rsidRPr="00F86FB1">
        <w:rPr>
          <w:rFonts w:ascii="Liberation Serif" w:hAnsi="Liberation Serif" w:cs="Liberation Serif"/>
          <w:sz w:val="28"/>
          <w:szCs w:val="28"/>
        </w:rPr>
        <w:t>т</w:t>
      </w:r>
      <w:r w:rsidR="0036276B" w:rsidRPr="00F86FB1">
        <w:rPr>
          <w:rFonts w:ascii="Liberation Serif" w:hAnsi="Liberation Serif" w:cs="Liberation Serif"/>
          <w:sz w:val="28"/>
          <w:szCs w:val="28"/>
        </w:rPr>
        <w:t>ся фамилия, имя и отчество, дата и место рождения, серия и номер паспорта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36276B" w:rsidRPr="00F86FB1">
        <w:rPr>
          <w:rFonts w:ascii="Liberation Serif" w:hAnsi="Liberation Serif" w:cs="Liberation Serif"/>
          <w:sz w:val="28"/>
          <w:szCs w:val="28"/>
        </w:rPr>
        <w:t>, сведения о гражданстве, об основном месте работы или службы, занимаемой должности (в случае отсутствия о</w:t>
      </w:r>
      <w:r w:rsidR="0036276B" w:rsidRPr="00F86FB1">
        <w:rPr>
          <w:rFonts w:ascii="Liberation Serif" w:hAnsi="Liberation Serif" w:cs="Liberation Serif"/>
          <w:sz w:val="28"/>
          <w:szCs w:val="28"/>
        </w:rPr>
        <w:t>с</w:t>
      </w:r>
      <w:r w:rsidR="0036276B" w:rsidRPr="00F86FB1">
        <w:rPr>
          <w:rFonts w:ascii="Liberation Serif" w:hAnsi="Liberation Serif" w:cs="Liberation Serif"/>
          <w:sz w:val="28"/>
          <w:szCs w:val="28"/>
        </w:rPr>
        <w:t>новного места работы или</w:t>
      </w:r>
      <w:proofErr w:type="gramEnd"/>
      <w:r w:rsidR="0036276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6276B" w:rsidRPr="00F86FB1">
        <w:rPr>
          <w:rFonts w:ascii="Liberation Serif" w:hAnsi="Liberation Serif" w:cs="Liberation Serif"/>
          <w:sz w:val="28"/>
          <w:szCs w:val="28"/>
        </w:rPr>
        <w:t>службы – род занятий, в случае, если кандидат я</w:t>
      </w:r>
      <w:r w:rsidR="0036276B" w:rsidRPr="00F86FB1">
        <w:rPr>
          <w:rFonts w:ascii="Liberation Serif" w:hAnsi="Liberation Serif" w:cs="Liberation Serif"/>
          <w:sz w:val="28"/>
          <w:szCs w:val="28"/>
        </w:rPr>
        <w:t>в</w:t>
      </w:r>
      <w:r w:rsidR="0036276B" w:rsidRPr="00F86FB1">
        <w:rPr>
          <w:rFonts w:ascii="Liberation Serif" w:hAnsi="Liberation Serif" w:cs="Liberation Serif"/>
          <w:sz w:val="28"/>
          <w:szCs w:val="28"/>
        </w:rPr>
        <w:t>ляется депутатом и осуществляет свои полномочия на непостоянной основе – сведения об этом с указанием наименования соответствующего представ</w:t>
      </w:r>
      <w:r w:rsidR="0036276B" w:rsidRPr="00F86FB1">
        <w:rPr>
          <w:rFonts w:ascii="Liberation Serif" w:hAnsi="Liberation Serif" w:cs="Liberation Serif"/>
          <w:sz w:val="28"/>
          <w:szCs w:val="28"/>
        </w:rPr>
        <w:t>и</w:t>
      </w:r>
      <w:r w:rsidR="0036276B" w:rsidRPr="00F86FB1">
        <w:rPr>
          <w:rFonts w:ascii="Liberation Serif" w:hAnsi="Liberation Serif" w:cs="Liberation Serif"/>
          <w:sz w:val="28"/>
          <w:szCs w:val="28"/>
        </w:rPr>
        <w:t>тельного органа), о профессиональном образовании (при наличии) с указан</w:t>
      </w:r>
      <w:r w:rsidR="0036276B" w:rsidRPr="00F86FB1">
        <w:rPr>
          <w:rFonts w:ascii="Liberation Serif" w:hAnsi="Liberation Serif" w:cs="Liberation Serif"/>
          <w:sz w:val="28"/>
          <w:szCs w:val="28"/>
        </w:rPr>
        <w:t>и</w:t>
      </w:r>
      <w:r w:rsidR="0036276B" w:rsidRPr="00F86FB1">
        <w:rPr>
          <w:rFonts w:ascii="Liberation Serif" w:hAnsi="Liberation Serif" w:cs="Liberation Serif"/>
          <w:sz w:val="28"/>
          <w:szCs w:val="28"/>
        </w:rPr>
        <w:t>ем организации, осуществляющей образовательную деятельность, года ее окончания и реквизитов документа об образовании и о квалификации, о ме</w:t>
      </w:r>
      <w:r w:rsidR="0036276B" w:rsidRPr="00F86FB1">
        <w:rPr>
          <w:rFonts w:ascii="Liberation Serif" w:hAnsi="Liberation Serif" w:cs="Liberation Serif"/>
          <w:sz w:val="28"/>
          <w:szCs w:val="28"/>
        </w:rPr>
        <w:t>с</w:t>
      </w:r>
      <w:r w:rsidR="0036276B" w:rsidRPr="00F86FB1">
        <w:rPr>
          <w:rFonts w:ascii="Liberation Serif" w:hAnsi="Liberation Serif" w:cs="Liberation Serif"/>
          <w:sz w:val="28"/>
          <w:szCs w:val="28"/>
        </w:rPr>
        <w:t>те жительства каждого кандидата и о судимости кандидата (если судимость снята или</w:t>
      </w:r>
      <w:proofErr w:type="gramEnd"/>
      <w:r w:rsidR="0036276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6276B" w:rsidRPr="00F86FB1">
        <w:rPr>
          <w:rFonts w:ascii="Liberation Serif" w:hAnsi="Liberation Serif" w:cs="Liberation Serif"/>
          <w:sz w:val="28"/>
          <w:szCs w:val="28"/>
        </w:rPr>
        <w:t>погашена</w:t>
      </w:r>
      <w:proofErr w:type="gramEnd"/>
      <w:r w:rsidR="0036276B" w:rsidRPr="00F86FB1">
        <w:rPr>
          <w:rFonts w:ascii="Liberation Serif" w:hAnsi="Liberation Serif" w:cs="Liberation Serif"/>
          <w:sz w:val="28"/>
          <w:szCs w:val="28"/>
        </w:rPr>
        <w:t xml:space="preserve"> – сведения о дате снятия или погашения судимости). 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Список кандидатов по единому округу должен быть </w:t>
      </w:r>
      <w:r w:rsidR="00171EAC" w:rsidRPr="00F86FB1">
        <w:rPr>
          <w:rFonts w:ascii="Liberation Serif" w:hAnsi="Liberation Serif" w:cs="Liberation Serif"/>
          <w:sz w:val="28"/>
          <w:szCs w:val="28"/>
        </w:rPr>
        <w:t>заверен подписью лица, уполномоченного на то уставом избирательного объединения или решением уполномоченного о</w:t>
      </w:r>
      <w:r w:rsidR="00171EAC" w:rsidRPr="00F86FB1">
        <w:rPr>
          <w:rFonts w:ascii="Liberation Serif" w:hAnsi="Liberation Serif" w:cs="Liberation Serif"/>
          <w:sz w:val="28"/>
          <w:szCs w:val="28"/>
        </w:rPr>
        <w:t>р</w:t>
      </w:r>
      <w:r w:rsidR="00171EAC" w:rsidRPr="00F86FB1">
        <w:rPr>
          <w:rFonts w:ascii="Liberation Serif" w:hAnsi="Liberation Serif" w:cs="Liberation Serif"/>
          <w:sz w:val="28"/>
          <w:szCs w:val="28"/>
        </w:rPr>
        <w:t>гана избирательного объединения, и печатью избирательного объединения, а также прошит и пронумер</w:t>
      </w:r>
      <w:r w:rsidR="00171EAC" w:rsidRPr="00F86FB1">
        <w:rPr>
          <w:rFonts w:ascii="Liberation Serif" w:hAnsi="Liberation Serif" w:cs="Liberation Serif"/>
          <w:sz w:val="28"/>
          <w:szCs w:val="28"/>
        </w:rPr>
        <w:t>о</w:t>
      </w:r>
      <w:r w:rsidR="00171EAC" w:rsidRPr="00F86FB1">
        <w:rPr>
          <w:rFonts w:ascii="Liberation Serif" w:hAnsi="Liberation Serif" w:cs="Liberation Serif"/>
          <w:sz w:val="28"/>
          <w:szCs w:val="28"/>
        </w:rPr>
        <w:t>ван (за исключением списка, составленного на одном листе)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3) решение съезда (конференции, общего собрания, 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Pr="00F86FB1">
        <w:rPr>
          <w:rFonts w:ascii="Liberation Serif" w:hAnsi="Liberation Serif" w:cs="Liberation Serif"/>
          <w:sz w:val="28"/>
          <w:szCs w:val="28"/>
        </w:rPr>
        <w:t>постоя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органа) избирательного объединения о в</w:t>
      </w:r>
      <w:r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>движении списка кандидатов по единому избирательному округу, оформле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ное выпиской из протокола, подготовленной в соответствии с уставом </w:t>
      </w:r>
      <w:r w:rsidR="00283FFC" w:rsidRPr="00F86FB1">
        <w:rPr>
          <w:rFonts w:ascii="Liberation Serif" w:hAnsi="Liberation Serif" w:cs="Liberation Serif"/>
          <w:sz w:val="28"/>
          <w:szCs w:val="28"/>
        </w:rPr>
        <w:t>политической партии</w:t>
      </w:r>
      <w:r w:rsidRPr="00F86FB1">
        <w:rPr>
          <w:rFonts w:ascii="Liberation Serif" w:hAnsi="Liberation Serif" w:cs="Liberation Serif"/>
          <w:sz w:val="28"/>
          <w:szCs w:val="28"/>
        </w:rPr>
        <w:t>, с указ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нием:</w:t>
      </w:r>
      <w:r w:rsidR="006F505E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даты принятия решения о выдвижении списка кандидатов по един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му избирательному округу; 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числа зарегистрированных делегатов съезда (конференции, участн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ков общего собрания, членов постоянно действующего руководящего органа) избирательного объединения;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сведений о числе делегатов съезда (конференции, участников общего собрания, членов постоянно действующего руководящего органа)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тельного объединения, необходимом для принятия решения о выдвижении списка кандидатов по единому избирательному округу в соответствии с уставом избирательного объедин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ния; 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сведений об итогах голосования (с приложением протокола счетной комиссии об итогах тайного голосов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ния);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4) </w:t>
      </w:r>
      <w:r w:rsidR="00283FFC" w:rsidRPr="00F86FB1">
        <w:rPr>
          <w:rFonts w:ascii="Liberation Serif" w:hAnsi="Liberation Serif" w:cs="Liberation Serif"/>
          <w:sz w:val="28"/>
          <w:szCs w:val="28"/>
        </w:rPr>
        <w:t>сведения, заверенные собственноручной подписью руководителя и печатью избирательного объединения, о зарегистрированных делегатах съезда или конференции, участниках общего собрания</w:t>
      </w:r>
      <w:r w:rsidR="009940F5">
        <w:rPr>
          <w:rFonts w:ascii="Liberation Serif" w:hAnsi="Liberation Serif" w:cs="Liberation Serif"/>
          <w:sz w:val="28"/>
          <w:szCs w:val="28"/>
        </w:rPr>
        <w:t>,</w:t>
      </w:r>
      <w:r w:rsidR="00283FF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940F5">
        <w:rPr>
          <w:rFonts w:ascii="Liberation Serif" w:hAnsi="Liberation Serif" w:cs="Liberation Serif"/>
          <w:sz w:val="28"/>
          <w:szCs w:val="28"/>
        </w:rPr>
        <w:t xml:space="preserve">членах коллегиального </w:t>
      </w:r>
      <w:r w:rsidR="009940F5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9940F5" w:rsidRPr="00F86FB1">
        <w:rPr>
          <w:rFonts w:ascii="Liberation Serif" w:hAnsi="Liberation Serif" w:cs="Liberation Serif"/>
          <w:sz w:val="28"/>
          <w:szCs w:val="28"/>
        </w:rPr>
        <w:t>н</w:t>
      </w:r>
      <w:r w:rsidR="009940F5" w:rsidRPr="00F86FB1">
        <w:rPr>
          <w:rFonts w:ascii="Liberation Serif" w:hAnsi="Liberation Serif" w:cs="Liberation Serif"/>
          <w:sz w:val="28"/>
          <w:szCs w:val="28"/>
        </w:rPr>
        <w:t xml:space="preserve">но действующего руководящего органа </w:t>
      </w:r>
      <w:r w:rsidR="00283FFC" w:rsidRPr="00F86FB1">
        <w:rPr>
          <w:rFonts w:ascii="Liberation Serif" w:hAnsi="Liberation Serif" w:cs="Liberation Serif"/>
          <w:sz w:val="28"/>
          <w:szCs w:val="28"/>
        </w:rPr>
        <w:t>избирательного объединения, а именно фамилия, имя, отчество, дата рождения, адрес места жительства, серия, номер и дата выдачи паспорта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283FFC" w:rsidRPr="00F86FB1">
        <w:rPr>
          <w:rFonts w:ascii="Liberation Serif" w:hAnsi="Liberation Serif" w:cs="Liberation Serif"/>
          <w:sz w:val="28"/>
          <w:szCs w:val="28"/>
        </w:rPr>
        <w:t>, гражданство, основное место работы или службы, занимаемая должность (в случае</w:t>
      </w:r>
      <w:proofErr w:type="gramEnd"/>
      <w:r w:rsidR="00283FFC" w:rsidRPr="00F86FB1">
        <w:rPr>
          <w:rFonts w:ascii="Liberation Serif" w:hAnsi="Liberation Serif" w:cs="Liberation Serif"/>
          <w:sz w:val="28"/>
          <w:szCs w:val="28"/>
        </w:rPr>
        <w:t xml:space="preserve"> отсутствия основного места работы или службы - род занятий) каждого из зарегистрированных делегатов съезда или конферен</w:t>
      </w:r>
      <w:r w:rsidR="009D1AD9" w:rsidRPr="00F86FB1">
        <w:rPr>
          <w:rFonts w:ascii="Liberation Serif" w:hAnsi="Liberation Serif" w:cs="Liberation Serif"/>
          <w:sz w:val="28"/>
          <w:szCs w:val="28"/>
        </w:rPr>
        <w:t>ции, участников общего собрания</w:t>
      </w:r>
      <w:r w:rsidR="009940F5">
        <w:rPr>
          <w:rFonts w:ascii="Liberation Serif" w:hAnsi="Liberation Serif" w:cs="Liberation Serif"/>
          <w:sz w:val="28"/>
          <w:szCs w:val="28"/>
        </w:rPr>
        <w:t xml:space="preserve">, членов коллегиального </w:t>
      </w:r>
      <w:r w:rsidR="009940F5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9940F5" w:rsidRPr="00F86FB1">
        <w:rPr>
          <w:rFonts w:ascii="Liberation Serif" w:hAnsi="Liberation Serif" w:cs="Liberation Serif"/>
          <w:sz w:val="28"/>
          <w:szCs w:val="28"/>
        </w:rPr>
        <w:t>н</w:t>
      </w:r>
      <w:r w:rsidR="009940F5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="00283FFC" w:rsidRPr="00F86FB1">
        <w:rPr>
          <w:rFonts w:ascii="Liberation Serif" w:hAnsi="Liberation Serif" w:cs="Liberation Serif"/>
          <w:sz w:val="28"/>
          <w:szCs w:val="28"/>
        </w:rPr>
        <w:t xml:space="preserve"> избирательного объединения</w:t>
      </w:r>
      <w:r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4"/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5) документ, подтверждающий согласование с соответствующим орг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ном политической партии кандидатур, выдвигаемых в качестве кандидатов, если такое согласование предусмотрено уставом политической партии;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6) копии предъявленных в избирательную комиссию доверенностей уполномоченных представителей избирательного объединения по финанс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вым вопросам;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7) нотариально удостоверенная копия документа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о государственной 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гистрации избирательного объединения, выданного федеральным органом исполнительной власти, уполномоченным на осуществление функций в сф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ре регистрации общественных объединений;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8) официально заверенный постоянно действующим руководящим о</w:t>
      </w:r>
      <w:r w:rsidRPr="00F86FB1">
        <w:rPr>
          <w:rFonts w:ascii="Liberation Serif" w:hAnsi="Liberation Serif" w:cs="Liberation Serif"/>
          <w:sz w:val="28"/>
          <w:szCs w:val="28"/>
        </w:rPr>
        <w:t>р</w:t>
      </w:r>
      <w:r w:rsidRPr="00F86FB1">
        <w:rPr>
          <w:rFonts w:ascii="Liberation Serif" w:hAnsi="Liberation Serif" w:cs="Liberation Serif"/>
          <w:sz w:val="28"/>
          <w:szCs w:val="28"/>
        </w:rPr>
        <w:t>ганом политической партии, ее регионального отделения список граждан, включенных в соответствующий список кандидатов по единому избирател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ному округу и являющихся членами данной политической партии</w:t>
      </w:r>
      <w:r w:rsidR="00D96D95" w:rsidRPr="00F86FB1">
        <w:rPr>
          <w:rFonts w:ascii="Liberation Serif" w:hAnsi="Liberation Serif" w:cs="Liberation Serif"/>
          <w:sz w:val="28"/>
          <w:szCs w:val="28"/>
        </w:rPr>
        <w:t xml:space="preserve"> (на бумажном носителе и в машиночитаемом виде)</w:t>
      </w:r>
      <w:r w:rsidR="0014408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6276B" w:rsidRPr="00F86FB1" w:rsidRDefault="0036276B" w:rsidP="0036276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9) </w:t>
      </w:r>
      <w:r w:rsidRPr="00F86FB1">
        <w:rPr>
          <w:rFonts w:ascii="Liberation Serif" w:hAnsi="Liberation Serif" w:cs="Liberation Serif"/>
        </w:rPr>
        <w:t>письменные заявления каждого кандидата, включенного в список кандидатов в депутаты, о согласии баллотироваться в составе списка канд</w:t>
      </w:r>
      <w:r w:rsidRPr="00F86FB1">
        <w:rPr>
          <w:rFonts w:ascii="Liberation Serif" w:hAnsi="Liberation Serif" w:cs="Liberation Serif"/>
        </w:rPr>
        <w:t>и</w:t>
      </w:r>
      <w:r w:rsidRPr="00F86FB1">
        <w:rPr>
          <w:rFonts w:ascii="Liberation Serif" w:hAnsi="Liberation Serif" w:cs="Liberation Serif"/>
        </w:rPr>
        <w:t>датов по единому избирательному округу с обязательством в случае его и</w:t>
      </w:r>
      <w:r w:rsidRPr="00F86FB1">
        <w:rPr>
          <w:rFonts w:ascii="Liberation Serif" w:hAnsi="Liberation Serif" w:cs="Liberation Serif"/>
        </w:rPr>
        <w:t>з</w:t>
      </w:r>
      <w:r w:rsidRPr="00F86FB1">
        <w:rPr>
          <w:rFonts w:ascii="Liberation Serif" w:hAnsi="Liberation Serif" w:cs="Liberation Serif"/>
        </w:rPr>
        <w:t xml:space="preserve">брания прекратить деятельность, несовместимую со статусом депутата (на </w:t>
      </w:r>
      <w:r w:rsidRPr="00F86FB1">
        <w:rPr>
          <w:rFonts w:ascii="Liberation Serif" w:hAnsi="Liberation Serif" w:cs="Liberation Serif"/>
        </w:rPr>
        <w:lastRenderedPageBreak/>
        <w:t>бумажном носителе и в машиночитаемом виде);</w:t>
      </w:r>
    </w:p>
    <w:p w:rsidR="0036276B" w:rsidRPr="00F86FB1" w:rsidRDefault="0036276B" w:rsidP="006F5C20">
      <w:pPr>
        <w:pStyle w:val="Oaeno14-15"/>
        <w:keepLines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  <w:szCs w:val="28"/>
        </w:rPr>
        <w:t xml:space="preserve">10) </w:t>
      </w:r>
      <w:r w:rsidRPr="00F86FB1">
        <w:rPr>
          <w:rFonts w:ascii="Liberation Serif" w:hAnsi="Liberation Serif" w:cs="Liberation Serif"/>
        </w:rPr>
        <w:t>сведения о размере и об источниках доходов каждого кандидата из списка кандидатов за 20</w:t>
      </w:r>
      <w:r w:rsidR="00847463" w:rsidRPr="00F86FB1">
        <w:rPr>
          <w:rFonts w:ascii="Liberation Serif" w:hAnsi="Liberation Serif" w:cs="Liberation Serif"/>
        </w:rPr>
        <w:t>20</w:t>
      </w:r>
      <w:r w:rsidRPr="00F86FB1">
        <w:rPr>
          <w:rFonts w:ascii="Liberation Serif" w:hAnsi="Liberation Serif" w:cs="Liberation Serif"/>
        </w:rPr>
        <w:t xml:space="preserve"> год, а также об имуществе, принадлежащем ка</w:t>
      </w:r>
      <w:r w:rsidRPr="00F86FB1">
        <w:rPr>
          <w:rFonts w:ascii="Liberation Serif" w:hAnsi="Liberation Serif" w:cs="Liberation Serif"/>
        </w:rPr>
        <w:t>ж</w:t>
      </w:r>
      <w:r w:rsidRPr="00F86FB1">
        <w:rPr>
          <w:rFonts w:ascii="Liberation Serif" w:hAnsi="Liberation Serif" w:cs="Liberation Serif"/>
        </w:rPr>
        <w:t>дому кандидату на праве собственности (в том числе совместной собственн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сти), о вкладах в банках, ценных бумагах по состоянию на 1</w:t>
      </w:r>
      <w:r w:rsidR="002F00CB" w:rsidRPr="00F86FB1">
        <w:rPr>
          <w:rFonts w:ascii="Liberation Serif" w:hAnsi="Liberation Serif" w:cs="Liberation Serif"/>
        </w:rPr>
        <w:t xml:space="preserve"> июня </w:t>
      </w:r>
      <w:r w:rsidRPr="00F86FB1">
        <w:rPr>
          <w:rFonts w:ascii="Liberation Serif" w:hAnsi="Liberation Serif" w:cs="Liberation Serif"/>
        </w:rPr>
        <w:t>20</w:t>
      </w:r>
      <w:r w:rsidR="00847463" w:rsidRPr="00F86FB1">
        <w:rPr>
          <w:rFonts w:ascii="Liberation Serif" w:hAnsi="Liberation Serif" w:cs="Liberation Serif"/>
        </w:rPr>
        <w:t>2</w:t>
      </w:r>
      <w:r w:rsidRPr="00F86FB1">
        <w:rPr>
          <w:rFonts w:ascii="Liberation Serif" w:hAnsi="Liberation Serif" w:cs="Liberation Serif"/>
        </w:rPr>
        <w:t>1</w:t>
      </w:r>
      <w:r w:rsidR="002F00CB" w:rsidRPr="00F86FB1">
        <w:rPr>
          <w:rFonts w:ascii="Liberation Serif" w:hAnsi="Liberation Serif" w:cs="Liberation Serif"/>
        </w:rPr>
        <w:t xml:space="preserve"> года</w:t>
      </w:r>
      <w:r w:rsidRPr="00F86FB1">
        <w:rPr>
          <w:rFonts w:ascii="Liberation Serif" w:hAnsi="Liberation Serif" w:cs="Liberation Serif"/>
        </w:rPr>
        <w:t xml:space="preserve"> (на б</w:t>
      </w:r>
      <w:r w:rsidRPr="00F86FB1">
        <w:rPr>
          <w:rFonts w:ascii="Liberation Serif" w:hAnsi="Liberation Serif" w:cs="Liberation Serif"/>
        </w:rPr>
        <w:t>у</w:t>
      </w:r>
      <w:r w:rsidRPr="00F86FB1">
        <w:rPr>
          <w:rFonts w:ascii="Liberation Serif" w:hAnsi="Liberation Serif" w:cs="Liberation Serif"/>
        </w:rPr>
        <w:t>мажном носителе и в машиночитаемом виде)</w:t>
      </w:r>
      <w:r w:rsidRPr="00F86FB1">
        <w:rPr>
          <w:rFonts w:ascii="Liberation Serif" w:hAnsi="Liberation Serif" w:cs="Liberation Serif"/>
          <w:szCs w:val="28"/>
        </w:rPr>
        <w:t>.</w:t>
      </w:r>
      <w:r w:rsidRPr="00F86FB1">
        <w:rPr>
          <w:rFonts w:ascii="Liberation Serif" w:hAnsi="Liberation Serif" w:cs="Liberation Serif"/>
        </w:rPr>
        <w:t xml:space="preserve">  </w:t>
      </w:r>
      <w:proofErr w:type="gramEnd"/>
    </w:p>
    <w:p w:rsidR="0036276B" w:rsidRPr="00F86FB1" w:rsidRDefault="0036276B" w:rsidP="0036276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>Если кандидат не имеет имущества, принадлежащего ему на праве собственности, и (или) в течение 20</w:t>
      </w:r>
      <w:r w:rsidR="00847463" w:rsidRPr="00F86FB1">
        <w:rPr>
          <w:rFonts w:ascii="Liberation Serif" w:hAnsi="Liberation Serif" w:cs="Liberation Serif"/>
          <w:szCs w:val="28"/>
        </w:rPr>
        <w:t>20</w:t>
      </w:r>
      <w:r w:rsidRPr="00F86FB1">
        <w:rPr>
          <w:rFonts w:ascii="Liberation Serif" w:hAnsi="Liberation Serif" w:cs="Liberation Serif"/>
          <w:szCs w:val="28"/>
        </w:rPr>
        <w:t xml:space="preserve"> года, не получал доходов, то в соответс</w:t>
      </w:r>
      <w:r w:rsidRPr="00F86FB1">
        <w:rPr>
          <w:rFonts w:ascii="Liberation Serif" w:hAnsi="Liberation Serif" w:cs="Liberation Serif"/>
          <w:szCs w:val="28"/>
        </w:rPr>
        <w:t>т</w:t>
      </w:r>
      <w:r w:rsidRPr="00F86FB1">
        <w:rPr>
          <w:rFonts w:ascii="Liberation Serif" w:hAnsi="Liberation Serif" w:cs="Liberation Serif"/>
          <w:szCs w:val="28"/>
        </w:rPr>
        <w:t>вующих столбцах формы сведений делается отметка: «нет», «отсутствует», «не имею»</w:t>
      </w:r>
      <w:r w:rsidR="00DC3CEE">
        <w:rPr>
          <w:rFonts w:ascii="Liberation Serif" w:hAnsi="Liberation Serif" w:cs="Liberation Serif"/>
          <w:szCs w:val="28"/>
        </w:rPr>
        <w:t xml:space="preserve"> либо «0»</w:t>
      </w:r>
      <w:r w:rsidRPr="00F86FB1">
        <w:rPr>
          <w:rFonts w:ascii="Liberation Serif" w:hAnsi="Liberation Serif" w:cs="Liberation Serif"/>
          <w:szCs w:val="28"/>
        </w:rPr>
        <w:t>;</w:t>
      </w:r>
    </w:p>
    <w:p w:rsidR="0036276B" w:rsidRPr="00F86FB1" w:rsidRDefault="0036276B" w:rsidP="0036276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11) </w:t>
      </w:r>
      <w:r w:rsidRPr="00F86FB1">
        <w:rPr>
          <w:rFonts w:ascii="Liberation Serif" w:hAnsi="Liberation Serif" w:cs="Liberation Serif"/>
        </w:rPr>
        <w:t>копии паспортов (</w:t>
      </w:r>
      <w:r w:rsidR="002F00CB" w:rsidRPr="00F86FB1">
        <w:rPr>
          <w:rFonts w:ascii="Liberation Serif" w:hAnsi="Liberation Serif" w:cs="Liberation Serif"/>
          <w:szCs w:val="28"/>
        </w:rPr>
        <w:t>отдельных страниц паспо</w:t>
      </w:r>
      <w:r w:rsidR="002F00CB" w:rsidRPr="00F86FB1">
        <w:rPr>
          <w:rFonts w:ascii="Liberation Serif" w:hAnsi="Liberation Serif" w:cs="Liberation Serif"/>
          <w:szCs w:val="28"/>
        </w:rPr>
        <w:t>р</w:t>
      </w:r>
      <w:r w:rsidR="002F00CB" w:rsidRPr="00F86FB1">
        <w:rPr>
          <w:rFonts w:ascii="Liberation Serif" w:hAnsi="Liberation Serif" w:cs="Liberation Serif"/>
          <w:szCs w:val="28"/>
        </w:rPr>
        <w:t>та, определенных ЦИК России</w:t>
      </w:r>
      <w:r w:rsidRPr="00F86FB1">
        <w:rPr>
          <w:rFonts w:ascii="Liberation Serif" w:hAnsi="Liberation Serif" w:cs="Liberation Serif"/>
        </w:rPr>
        <w:t>)</w:t>
      </w:r>
      <w:r w:rsidRPr="00F86FB1">
        <w:rPr>
          <w:rStyle w:val="ac"/>
          <w:rFonts w:ascii="Liberation Serif" w:hAnsi="Liberation Serif" w:cs="Liberation Serif"/>
        </w:rPr>
        <w:footnoteReference w:id="5"/>
      </w:r>
      <w:r w:rsidRPr="00F86FB1">
        <w:rPr>
          <w:rFonts w:ascii="Liberation Serif" w:hAnsi="Liberation Serif" w:cs="Liberation Serif"/>
        </w:rPr>
        <w:t xml:space="preserve"> или иных документов, заменяющих паспорт гражданина</w:t>
      </w:r>
      <w:r w:rsidR="00C96401" w:rsidRPr="00F86FB1">
        <w:rPr>
          <w:rFonts w:ascii="Liberation Serif" w:hAnsi="Liberation Serif" w:cs="Liberation Serif"/>
        </w:rPr>
        <w:t xml:space="preserve"> </w:t>
      </w:r>
      <w:r w:rsidR="00C96401" w:rsidRPr="00F86FB1">
        <w:rPr>
          <w:rFonts w:ascii="Liberation Serif" w:hAnsi="Liberation Serif" w:cs="Liberation Serif"/>
          <w:szCs w:val="28"/>
        </w:rPr>
        <w:t>Российской Федерации</w:t>
      </w:r>
      <w:r w:rsidRPr="00F86FB1">
        <w:rPr>
          <w:rFonts w:ascii="Liberation Serif" w:hAnsi="Liberation Serif" w:cs="Liberation Serif"/>
        </w:rPr>
        <w:t>, заверенные уполном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ченным представителем избирательного объединения;</w:t>
      </w:r>
    </w:p>
    <w:p w:rsidR="0036276B" w:rsidRPr="00F86FB1" w:rsidRDefault="0036276B" w:rsidP="0036276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12) </w:t>
      </w:r>
      <w:r w:rsidRPr="00F86FB1">
        <w:rPr>
          <w:rFonts w:ascii="Liberation Serif" w:hAnsi="Liberation Serif" w:cs="Liberation Serif"/>
        </w:rPr>
        <w:t>копии документов о профессиональном образовании каждого из кандидатов, подтверждающих сведения, указанные в заявлении кандидата о согласии баллотироваться, заверенные уполномоченным представителем и</w:t>
      </w:r>
      <w:r w:rsidRPr="00F86FB1">
        <w:rPr>
          <w:rFonts w:ascii="Liberation Serif" w:hAnsi="Liberation Serif" w:cs="Liberation Serif"/>
        </w:rPr>
        <w:t>з</w:t>
      </w:r>
      <w:r w:rsidRPr="00F86FB1">
        <w:rPr>
          <w:rFonts w:ascii="Liberation Serif" w:hAnsi="Liberation Serif" w:cs="Liberation Serif"/>
        </w:rPr>
        <w:t>бирательного объединения</w:t>
      </w:r>
      <w:r w:rsidR="006F5C20">
        <w:rPr>
          <w:rFonts w:ascii="Liberation Serif" w:hAnsi="Liberation Serif" w:cs="Liberation Serif"/>
        </w:rPr>
        <w:t>;</w:t>
      </w:r>
      <w:r w:rsidRPr="00F86FB1">
        <w:rPr>
          <w:rFonts w:ascii="Liberation Serif" w:hAnsi="Liberation Serif" w:cs="Liberation Serif"/>
        </w:rPr>
        <w:t xml:space="preserve"> </w:t>
      </w:r>
    </w:p>
    <w:p w:rsidR="0036276B" w:rsidRPr="00F86FB1" w:rsidRDefault="0036276B" w:rsidP="0036276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  <w:szCs w:val="28"/>
        </w:rPr>
        <w:t>13)</w:t>
      </w:r>
      <w:r w:rsidRPr="00F86FB1">
        <w:rPr>
          <w:rFonts w:ascii="Liberation Serif" w:hAnsi="Liberation Serif" w:cs="Liberation Serif"/>
        </w:rPr>
        <w:t xml:space="preserve"> копии трудовых книжек</w:t>
      </w:r>
      <w:r w:rsidR="00847463" w:rsidRPr="00F86FB1">
        <w:rPr>
          <w:rFonts w:ascii="Liberation Serif" w:hAnsi="Liberation Serif" w:cs="Liberation Serif"/>
        </w:rPr>
        <w:t xml:space="preserve">, </w:t>
      </w:r>
      <w:r w:rsidR="00A6090C" w:rsidRPr="00F86FB1">
        <w:rPr>
          <w:rFonts w:ascii="Liberation Serif" w:hAnsi="Liberation Serif" w:cs="Liberation Serif"/>
        </w:rPr>
        <w:t xml:space="preserve">либо выписки из трудовых книжек, либо сведения о трудовой деятельности, оформленные в установленном законодательством порядке, </w:t>
      </w:r>
      <w:r w:rsidRPr="00F86FB1">
        <w:rPr>
          <w:rFonts w:ascii="Liberation Serif" w:hAnsi="Liberation Serif" w:cs="Liberation Serif"/>
        </w:rPr>
        <w:t>или иные документы каждого из кандидатов для подтверждения сведений об основном месте работы или службы, о зан</w:t>
      </w:r>
      <w:r w:rsidRPr="00F86FB1">
        <w:rPr>
          <w:rFonts w:ascii="Liberation Serif" w:hAnsi="Liberation Serif" w:cs="Liberation Serif"/>
        </w:rPr>
        <w:t>и</w:t>
      </w:r>
      <w:r w:rsidRPr="00F86FB1">
        <w:rPr>
          <w:rFonts w:ascii="Liberation Serif" w:hAnsi="Liberation Serif" w:cs="Liberation Serif"/>
        </w:rPr>
        <w:t>маемой должности (в соответствии со статьей 62 Трудового кодекса Росси</w:t>
      </w:r>
      <w:r w:rsidRPr="00F86FB1">
        <w:rPr>
          <w:rFonts w:ascii="Liberation Serif" w:hAnsi="Liberation Serif" w:cs="Liberation Serif"/>
        </w:rPr>
        <w:t>й</w:t>
      </w:r>
      <w:r w:rsidRPr="00F86FB1">
        <w:rPr>
          <w:rFonts w:ascii="Liberation Serif" w:hAnsi="Liberation Serif" w:cs="Liberation Serif"/>
        </w:rPr>
        <w:t>ской Федерации), а при отсутствии основного места работы или службы – копии документов, подтверждающих сведения о роде</w:t>
      </w:r>
      <w:proofErr w:type="gramEnd"/>
      <w:r w:rsidRPr="00F86FB1">
        <w:rPr>
          <w:rFonts w:ascii="Liberation Serif" w:hAnsi="Liberation Serif" w:cs="Liberation Serif"/>
        </w:rPr>
        <w:t xml:space="preserve"> </w:t>
      </w:r>
      <w:proofErr w:type="gramStart"/>
      <w:r w:rsidRPr="00F86FB1">
        <w:rPr>
          <w:rFonts w:ascii="Liberation Serif" w:hAnsi="Liberation Serif" w:cs="Liberation Serif"/>
        </w:rPr>
        <w:t>занятий (о деятельн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сти, приносящей ему доход</w:t>
      </w:r>
      <w:r w:rsidR="00A6090C" w:rsidRPr="00F86FB1">
        <w:rPr>
          <w:rStyle w:val="ac"/>
          <w:rFonts w:ascii="Liberation Serif" w:hAnsi="Liberation Serif" w:cs="Liberation Serif"/>
        </w:rPr>
        <w:footnoteReference w:id="6"/>
      </w:r>
      <w:r w:rsidRPr="00F86FB1">
        <w:rPr>
          <w:rFonts w:ascii="Liberation Serif" w:hAnsi="Liberation Serif" w:cs="Liberation Serif"/>
        </w:rPr>
        <w:t xml:space="preserve">) или о статусе неработающего </w:t>
      </w:r>
      <w:r w:rsidRPr="00F86FB1">
        <w:rPr>
          <w:rFonts w:ascii="Liberation Serif" w:hAnsi="Liberation Serif" w:cs="Liberation Serif"/>
        </w:rPr>
        <w:lastRenderedPageBreak/>
        <w:t>кандидата – пе</w:t>
      </w:r>
      <w:r w:rsidRPr="00F86FB1">
        <w:rPr>
          <w:rFonts w:ascii="Liberation Serif" w:hAnsi="Liberation Serif" w:cs="Liberation Serif"/>
        </w:rPr>
        <w:t>н</w:t>
      </w:r>
      <w:r w:rsidRPr="00F86FB1">
        <w:rPr>
          <w:rFonts w:ascii="Liberation Serif" w:hAnsi="Liberation Serif" w:cs="Liberation Serif"/>
        </w:rPr>
        <w:t>сионер, безработный, учащийся (с указанием наименования образовательной организации), домохозяйка (домохозяин), временно неработающий)</w:t>
      </w:r>
      <w:r w:rsidRPr="00F86FB1">
        <w:rPr>
          <w:rStyle w:val="ac"/>
          <w:rFonts w:ascii="Liberation Serif" w:hAnsi="Liberation Serif" w:cs="Liberation Serif"/>
        </w:rPr>
        <w:footnoteReference w:id="7"/>
      </w:r>
      <w:r w:rsidRPr="00F86FB1">
        <w:rPr>
          <w:rFonts w:ascii="Liberation Serif" w:hAnsi="Liberation Serif" w:cs="Liberation Serif"/>
        </w:rPr>
        <w:t>;</w:t>
      </w:r>
      <w:proofErr w:type="gramEnd"/>
    </w:p>
    <w:p w:rsidR="0036276B" w:rsidRPr="00F86FB1" w:rsidRDefault="0036276B" w:rsidP="0036276B">
      <w:pPr>
        <w:pStyle w:val="20"/>
        <w:suppressAutoHyphens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86FB1">
        <w:rPr>
          <w:rFonts w:ascii="Liberation Serif" w:hAnsi="Liberation Serif" w:cs="Liberation Serif"/>
          <w:b w:val="0"/>
          <w:sz w:val="28"/>
          <w:szCs w:val="28"/>
        </w:rPr>
        <w:t>14) справки</w:t>
      </w:r>
      <w:r w:rsidR="001F1994" w:rsidRPr="00F86FB1">
        <w:rPr>
          <w:rFonts w:ascii="Liberation Serif" w:hAnsi="Liberation Serif" w:cs="Liberation Serif"/>
          <w:b w:val="0"/>
          <w:sz w:val="28"/>
          <w:szCs w:val="28"/>
        </w:rPr>
        <w:t xml:space="preserve"> (копии документов) </w:t>
      </w:r>
      <w:r w:rsidRPr="00F86FB1">
        <w:rPr>
          <w:rFonts w:ascii="Liberation Serif" w:hAnsi="Liberation Serif" w:cs="Liberation Serif"/>
          <w:b w:val="0"/>
          <w:sz w:val="28"/>
          <w:szCs w:val="28"/>
        </w:rPr>
        <w:t>из законодательных (представительных) органов государственной власти, представительных органов муниципальных образований об исполнении</w:t>
      </w:r>
      <w:r w:rsidR="00626AF9" w:rsidRPr="00F86FB1">
        <w:rPr>
          <w:rFonts w:ascii="Liberation Serif" w:hAnsi="Liberation Serif" w:cs="Liberation Serif"/>
          <w:b w:val="0"/>
          <w:sz w:val="28"/>
          <w:szCs w:val="28"/>
        </w:rPr>
        <w:t xml:space="preserve"> каждым из</w:t>
      </w:r>
      <w:r w:rsidRPr="00F86FB1">
        <w:rPr>
          <w:rFonts w:ascii="Liberation Serif" w:hAnsi="Liberation Serif" w:cs="Liberation Serif"/>
          <w:b w:val="0"/>
          <w:sz w:val="28"/>
          <w:szCs w:val="28"/>
        </w:rPr>
        <w:t xml:space="preserve"> кандидат</w:t>
      </w:r>
      <w:r w:rsidR="00626AF9" w:rsidRPr="00F86FB1">
        <w:rPr>
          <w:rFonts w:ascii="Liberation Serif" w:hAnsi="Liberation Serif" w:cs="Liberation Serif"/>
          <w:b w:val="0"/>
          <w:sz w:val="28"/>
          <w:szCs w:val="28"/>
        </w:rPr>
        <w:t>ов</w:t>
      </w:r>
      <w:r w:rsidRPr="00F86FB1">
        <w:rPr>
          <w:rFonts w:ascii="Liberation Serif" w:hAnsi="Liberation Serif" w:cs="Liberation Serif"/>
          <w:b w:val="0"/>
          <w:sz w:val="28"/>
          <w:szCs w:val="28"/>
        </w:rPr>
        <w:t xml:space="preserve"> обязанностей депутата на непостоянной основе,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b w:val="0"/>
          <w:sz w:val="28"/>
          <w:szCs w:val="28"/>
        </w:rPr>
        <w:t>если эти сведения кандидат указал в заявлении, предусмотренном подпунктом 9 настоящего пункта;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15) документ</w:t>
      </w:r>
      <w:r w:rsidR="00626AF9"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 принадлежности </w:t>
      </w:r>
      <w:r w:rsidR="00626AF9" w:rsidRPr="00F86FB1">
        <w:rPr>
          <w:rFonts w:ascii="Liberation Serif" w:hAnsi="Liberation Serif" w:cs="Liberation Serif"/>
          <w:sz w:val="28"/>
          <w:szCs w:val="28"/>
        </w:rPr>
        <w:t xml:space="preserve">каждого из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>к политической партии либо не более чем к одному иному общественному объединению, зарегистрир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ванному не позднее, чем 1</w:t>
      </w:r>
      <w:r w:rsidR="008B64B5" w:rsidRPr="00F86FB1">
        <w:rPr>
          <w:rFonts w:ascii="Liberation Serif" w:hAnsi="Liberation Serif" w:cs="Liberation Serif"/>
          <w:sz w:val="28"/>
          <w:szCs w:val="28"/>
        </w:rPr>
        <w:t>9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сентября 20</w:t>
      </w:r>
      <w:r w:rsidR="008B64B5" w:rsidRPr="00F86FB1">
        <w:rPr>
          <w:rFonts w:ascii="Liberation Serif" w:hAnsi="Liberation Serif" w:cs="Liberation Serif"/>
          <w:sz w:val="28"/>
          <w:szCs w:val="28"/>
        </w:rPr>
        <w:t xml:space="preserve">20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года, и </w:t>
      </w:r>
      <w:r w:rsidR="00626AF9" w:rsidRPr="00F86FB1">
        <w:rPr>
          <w:rFonts w:ascii="Liberation Serif" w:hAnsi="Liberation Serif" w:cs="Liberation Serif"/>
          <w:sz w:val="28"/>
          <w:szCs w:val="28"/>
        </w:rPr>
        <w:t>его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статус в этой полит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ческой партии, этом общественном объединении, если эти сведения кандидат указал в заявлении, предусмотренном подпунктом 9 настоящего пункта;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16) если кандидат (кандидаты) менял фамилию, или имя, или отч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ство, – копии соответствующих документов в отношении каждого такого кандид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та</w:t>
      </w:r>
      <w:r w:rsidR="00B826B4" w:rsidRPr="00F86FB1">
        <w:rPr>
          <w:rFonts w:ascii="Liberation Serif" w:hAnsi="Liberation Serif" w:cs="Liberation Serif"/>
          <w:sz w:val="28"/>
          <w:szCs w:val="28"/>
        </w:rPr>
        <w:t>, заверенные уполномоченным представителем избирательного объединения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17) составленные по форме, установленной Указом Президента Ро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сийской Федерации от 06.06.2013 № 546: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сведения о принадлежащем кандидату, его </w:t>
      </w:r>
      <w:r w:rsidR="000254BA" w:rsidRPr="00F86FB1">
        <w:rPr>
          <w:rFonts w:ascii="Liberation Serif" w:hAnsi="Liberation Serif" w:cs="Liberation Serif"/>
          <w:sz w:val="28"/>
          <w:szCs w:val="28"/>
        </w:rPr>
        <w:t xml:space="preserve">супруге (супругу) </w:t>
      </w:r>
      <w:r w:rsidRPr="00F86FB1">
        <w:rPr>
          <w:rFonts w:ascii="Liberation Serif" w:hAnsi="Liberation Serif" w:cs="Liberation Serif"/>
          <w:sz w:val="28"/>
          <w:szCs w:val="28"/>
        </w:rPr>
        <w:t>и несовершенн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летним детям недвижимом имуществе, находящемся за пределами террит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рии Российской Федерации,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же сведения о таких обязательствах его </w:t>
      </w:r>
      <w:r w:rsidR="0012721C" w:rsidRPr="00F86FB1">
        <w:rPr>
          <w:rFonts w:ascii="Liberation Serif" w:hAnsi="Liberation Serif" w:cs="Liberation Serif"/>
          <w:sz w:val="28"/>
          <w:szCs w:val="28"/>
        </w:rPr>
        <w:t xml:space="preserve">супруги (супруга) </w:t>
      </w:r>
      <w:r w:rsidRPr="00F86FB1">
        <w:rPr>
          <w:rFonts w:ascii="Liberation Serif" w:hAnsi="Liberation Serif" w:cs="Liberation Serif"/>
          <w:sz w:val="28"/>
          <w:szCs w:val="28"/>
        </w:rPr>
        <w:t>и несовершеннолетних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тей;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сведения о своих расходах, а также о расходах своих </w:t>
      </w:r>
      <w:r w:rsidR="0012721C" w:rsidRPr="00F86FB1">
        <w:rPr>
          <w:rFonts w:ascii="Liberation Serif" w:hAnsi="Liberation Serif" w:cs="Liberation Serif"/>
          <w:sz w:val="28"/>
          <w:szCs w:val="28"/>
        </w:rPr>
        <w:t xml:space="preserve">супруги (супруга) </w:t>
      </w:r>
      <w:r w:rsidRPr="00F86FB1">
        <w:rPr>
          <w:rFonts w:ascii="Liberation Serif" w:hAnsi="Liberation Serif" w:cs="Liberation Serif"/>
          <w:sz w:val="28"/>
          <w:szCs w:val="28"/>
        </w:rPr>
        <w:t>и нес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бумаг, акций (долей участия, паев в уставных (складочных) кап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талах организаций), совершенной в течение последних трех лет, если сумма сделки превышает общий доход кандидата и его </w:t>
      </w:r>
      <w:r w:rsidR="0012721C" w:rsidRPr="00F86FB1">
        <w:rPr>
          <w:rFonts w:ascii="Liberation Serif" w:hAnsi="Liberation Serif" w:cs="Liberation Serif"/>
          <w:sz w:val="28"/>
          <w:szCs w:val="28"/>
        </w:rPr>
        <w:t xml:space="preserve">супруги (супруга) </w:t>
      </w:r>
      <w:r w:rsidRPr="00F86FB1">
        <w:rPr>
          <w:rFonts w:ascii="Liberation Serif" w:hAnsi="Liberation Serif" w:cs="Liberation Serif"/>
          <w:sz w:val="28"/>
          <w:szCs w:val="28"/>
        </w:rPr>
        <w:t>за три последних года, предшеству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щих совершению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сделки, и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совершена сделка</w:t>
      </w:r>
      <w:r w:rsidRPr="00F86FB1">
        <w:rPr>
          <w:rFonts w:ascii="Liberation Serif" w:hAnsi="Liberation Serif" w:cs="Liberation Serif"/>
          <w:spacing w:val="4"/>
          <w:sz w:val="28"/>
          <w:szCs w:val="28"/>
        </w:rPr>
        <w:t>.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lastRenderedPageBreak/>
        <w:t>Одновременно с указанными сведениями представляются копии документов (договор о приобретении права собственности либо иного права, выписка из Единого государственного реестра прав на недвиж</w:t>
      </w:r>
      <w:r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Pr="00F86FB1">
        <w:rPr>
          <w:rFonts w:ascii="Liberation Serif" w:hAnsi="Liberation Serif" w:cs="Liberation Serif"/>
          <w:bCs/>
          <w:sz w:val="28"/>
          <w:szCs w:val="28"/>
        </w:rPr>
        <w:t>мое имущество и сделок с ним, иное), подтверждающие получение имущества в собстве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ность.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В отношении супруг</w:t>
      </w:r>
      <w:r w:rsidR="003D3A21"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(супруг</w:t>
      </w:r>
      <w:r w:rsidR="003D3A21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), а также несовершеннолетних детей сведения предоставляются отдельно на каждого родственника кандид</w:t>
      </w:r>
      <w:r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та;</w:t>
      </w:r>
    </w:p>
    <w:p w:rsidR="0036276B" w:rsidRPr="00F86FB1" w:rsidRDefault="0036276B" w:rsidP="0036276B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18) сведения о полном наименовании избирательного объединения (которое указанно в свидетельстве о государственной регистрации избирател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ного объединении) и сокращенном (кратком) наименовании, состоящем не более чем из семи слов для использования этого наименования в избирател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ных документах. Избирательное объединение также вправе представить эмблему, описание которой содержится в его уст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ве. </w:t>
      </w:r>
    </w:p>
    <w:p w:rsidR="0036276B" w:rsidRPr="00F86FB1" w:rsidRDefault="0036276B" w:rsidP="0036276B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Для оформления соответствующих удостоверений кандидатов уполн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моченные представители избирательного объединения представляют также две фотографии (цветные или черно-белые, на глянцевой или на матовой б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>маге, размером 3х4 см, без уголка) каждого кандидата в составе списка ка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дидатов, на которых с обратной стороны указываются фамилия и инициалы каждого кандидата.  </w:t>
      </w:r>
    </w:p>
    <w:p w:rsidR="00847463" w:rsidRPr="00F86FB1" w:rsidRDefault="0036276B" w:rsidP="0084746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2.3. </w:t>
      </w:r>
      <w:r w:rsidR="00847463" w:rsidRPr="00F86FB1">
        <w:rPr>
          <w:rFonts w:ascii="Liberation Serif" w:hAnsi="Liberation Serif" w:cs="Liberation Serif"/>
          <w:szCs w:val="28"/>
        </w:rPr>
        <w:t>Уполномоченному представителю избирательного объединения</w:t>
      </w:r>
      <w:r w:rsidR="00847463" w:rsidRPr="00F86FB1">
        <w:rPr>
          <w:rFonts w:ascii="Liberation Serif" w:hAnsi="Liberation Serif" w:cs="Liberation Serif"/>
        </w:rPr>
        <w:t>, пре</w:t>
      </w:r>
      <w:r w:rsidR="00847463" w:rsidRPr="00F86FB1">
        <w:rPr>
          <w:rFonts w:ascii="Liberation Serif" w:hAnsi="Liberation Serif" w:cs="Liberation Serif"/>
        </w:rPr>
        <w:t>д</w:t>
      </w:r>
      <w:r w:rsidR="00847463" w:rsidRPr="00F86FB1">
        <w:rPr>
          <w:rFonts w:ascii="Liberation Serif" w:hAnsi="Liberation Serif" w:cs="Liberation Serif"/>
        </w:rPr>
        <w:t>ставившему документы о выдвижени</w:t>
      </w:r>
      <w:r w:rsidR="00816DC0" w:rsidRPr="00F86FB1">
        <w:rPr>
          <w:rFonts w:ascii="Liberation Serif" w:hAnsi="Liberation Serif" w:cs="Liberation Serif"/>
        </w:rPr>
        <w:t>и</w:t>
      </w:r>
      <w:r w:rsidR="00847463" w:rsidRPr="00F86FB1">
        <w:rPr>
          <w:rFonts w:ascii="Liberation Serif" w:hAnsi="Liberation Serif" w:cs="Liberation Serif"/>
        </w:rPr>
        <w:t xml:space="preserve"> списка кандидатов по единому округу, выдается письменное Подтверждение получ</w:t>
      </w:r>
      <w:r w:rsidR="00847463" w:rsidRPr="00F86FB1">
        <w:rPr>
          <w:rFonts w:ascii="Liberation Serif" w:hAnsi="Liberation Serif" w:cs="Liberation Serif"/>
        </w:rPr>
        <w:t>е</w:t>
      </w:r>
      <w:r w:rsidR="00847463" w:rsidRPr="00F86FB1">
        <w:rPr>
          <w:rFonts w:ascii="Liberation Serif" w:hAnsi="Liberation Serif" w:cs="Liberation Serif"/>
        </w:rPr>
        <w:t>ния документов (приложение №</w:t>
      </w:r>
      <w:r w:rsidR="007C76AC" w:rsidRPr="00F86FB1">
        <w:rPr>
          <w:rFonts w:ascii="Liberation Serif" w:hAnsi="Liberation Serif" w:cs="Liberation Serif"/>
        </w:rPr>
        <w:t> </w:t>
      </w:r>
      <w:r w:rsidR="00BA1090" w:rsidRPr="00F86FB1">
        <w:rPr>
          <w:rFonts w:ascii="Liberation Serif" w:hAnsi="Liberation Serif" w:cs="Liberation Serif"/>
        </w:rPr>
        <w:t>2</w:t>
      </w:r>
      <w:r w:rsidR="00847463" w:rsidRPr="00F86FB1">
        <w:rPr>
          <w:rFonts w:ascii="Liberation Serif" w:hAnsi="Liberation Serif" w:cs="Liberation Serif"/>
        </w:rPr>
        <w:t>). Подтверждение выдается незамедлительно после представления док</w:t>
      </w:r>
      <w:r w:rsidR="00847463" w:rsidRPr="00F86FB1">
        <w:rPr>
          <w:rFonts w:ascii="Liberation Serif" w:hAnsi="Liberation Serif" w:cs="Liberation Serif"/>
        </w:rPr>
        <w:t>у</w:t>
      </w:r>
      <w:r w:rsidR="00847463" w:rsidRPr="00F86FB1">
        <w:rPr>
          <w:rFonts w:ascii="Liberation Serif" w:hAnsi="Liberation Serif" w:cs="Liberation Serif"/>
        </w:rPr>
        <w:t>ментов.</w:t>
      </w:r>
    </w:p>
    <w:p w:rsidR="0036276B" w:rsidRPr="00F86FB1" w:rsidRDefault="00847463" w:rsidP="0084746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color w:val="0000FF"/>
        </w:rPr>
      </w:pPr>
      <w:r w:rsidRPr="00F86FB1">
        <w:rPr>
          <w:rFonts w:ascii="Liberation Serif" w:hAnsi="Liberation Serif" w:cs="Liberation Serif"/>
        </w:rPr>
        <w:t>В случае выявления факта отсутствия какого-либо из необходимых д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кументов или их ненадлежащего оформления в Подтверждении делается об этом соответствующая отметка.</w:t>
      </w:r>
    </w:p>
    <w:p w:rsidR="00847463" w:rsidRPr="00F86FB1" w:rsidRDefault="0036276B" w:rsidP="0084746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2.4.  </w:t>
      </w:r>
      <w:r w:rsidR="00847463" w:rsidRPr="00F86FB1">
        <w:rPr>
          <w:rFonts w:ascii="Liberation Serif" w:hAnsi="Liberation Serif" w:cs="Liberation Serif"/>
          <w:sz w:val="28"/>
          <w:szCs w:val="28"/>
        </w:rPr>
        <w:t>Комиссия в течение трех дней со дня приема документов, указанных в пункте 2.2 настоящего Порядка, об</w:t>
      </w:r>
      <w:r w:rsidR="00847463" w:rsidRPr="00F86FB1">
        <w:rPr>
          <w:rFonts w:ascii="Liberation Serif" w:hAnsi="Liberation Serif" w:cs="Liberation Serif"/>
          <w:sz w:val="28"/>
          <w:szCs w:val="28"/>
        </w:rPr>
        <w:t>я</w:t>
      </w:r>
      <w:r w:rsidR="00847463" w:rsidRPr="00F86FB1">
        <w:rPr>
          <w:rFonts w:ascii="Liberation Serif" w:hAnsi="Liberation Serif" w:cs="Liberation Serif"/>
          <w:sz w:val="28"/>
          <w:szCs w:val="28"/>
        </w:rPr>
        <w:t xml:space="preserve">зана принять решение о </w:t>
      </w:r>
      <w:proofErr w:type="gramStart"/>
      <w:r w:rsidR="00847463" w:rsidRPr="00F86FB1">
        <w:rPr>
          <w:rFonts w:ascii="Liberation Serif" w:hAnsi="Liberation Serif" w:cs="Liberation Serif"/>
          <w:sz w:val="28"/>
          <w:szCs w:val="28"/>
        </w:rPr>
        <w:t>заверении списка</w:t>
      </w:r>
      <w:proofErr w:type="gramEnd"/>
      <w:r w:rsidR="00847463" w:rsidRPr="00F86FB1">
        <w:rPr>
          <w:rFonts w:ascii="Liberation Serif" w:hAnsi="Liberation Serif" w:cs="Liberation Serif"/>
          <w:sz w:val="28"/>
          <w:szCs w:val="28"/>
        </w:rPr>
        <w:t xml:space="preserve"> кандидатов по единому округу либо об отказе в его заверении, который должен быть мотивирован. </w:t>
      </w:r>
    </w:p>
    <w:p w:rsidR="0036276B" w:rsidRPr="00F86FB1" w:rsidRDefault="00847463" w:rsidP="0084746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Основаниями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для отказа в заверении списка кандидатов по единому округу в соответствии с Федеральным законом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>, Кодексом являются:</w:t>
      </w:r>
      <w:r w:rsidR="0036276B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отсутствие документов, предусмотренных подпунктами 1–</w:t>
      </w:r>
      <w:r w:rsidR="00847463" w:rsidRPr="00F86FB1">
        <w:rPr>
          <w:rFonts w:ascii="Liberation Serif" w:hAnsi="Liberation Serif" w:cs="Liberation Serif"/>
          <w:sz w:val="28"/>
          <w:szCs w:val="28"/>
        </w:rPr>
        <w:t>8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пункта 2.2 настоящего Порядка; </w:t>
      </w:r>
    </w:p>
    <w:p w:rsidR="0036276B" w:rsidRPr="00F86FB1" w:rsidRDefault="0036276B" w:rsidP="0036276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2) несоблюдение избирательным объединением требований к выдв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жению кандидатов, предусмотренных Федеральным законом «О политич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ских партиях», Федеральным законом «Об основных гарантиях избирател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ных прав и права на участие в референдуме граждан Российской Федер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ции».</w:t>
      </w:r>
    </w:p>
    <w:p w:rsidR="0036276B" w:rsidRPr="00F86FB1" w:rsidRDefault="0036276B" w:rsidP="0036276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2.</w:t>
      </w:r>
      <w:r w:rsidR="00847463" w:rsidRPr="00F86FB1">
        <w:rPr>
          <w:rFonts w:ascii="Liberation Serif" w:hAnsi="Liberation Serif" w:cs="Liberation Serif"/>
          <w:sz w:val="28"/>
          <w:szCs w:val="28"/>
        </w:rPr>
        <w:t>5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Отсутствие документов кандидата из списка кандидатов, </w:t>
      </w:r>
      <w:r w:rsidR="00BA1090" w:rsidRPr="00F86FB1">
        <w:rPr>
          <w:rFonts w:ascii="Liberation Serif" w:hAnsi="Liberation Serif" w:cs="Liberation Serif"/>
          <w:sz w:val="28"/>
          <w:szCs w:val="28"/>
        </w:rPr>
        <w:t xml:space="preserve">предусмотренных подпунктами </w:t>
      </w: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847463" w:rsidRPr="00F86FB1">
        <w:rPr>
          <w:rFonts w:ascii="Liberation Serif" w:hAnsi="Liberation Serif" w:cs="Liberation Serif"/>
          <w:sz w:val="28"/>
          <w:szCs w:val="28"/>
        </w:rPr>
        <w:t>–</w:t>
      </w:r>
      <w:r w:rsidRPr="00F86FB1">
        <w:rPr>
          <w:rFonts w:ascii="Liberation Serif" w:hAnsi="Liberation Serif" w:cs="Liberation Serif"/>
          <w:sz w:val="28"/>
          <w:szCs w:val="28"/>
        </w:rPr>
        <w:t>17 пункта 2.2 настоящего Порядка, является о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нованием для исключения </w:t>
      </w:r>
      <w:r w:rsidR="00847463" w:rsidRPr="00F86FB1">
        <w:rPr>
          <w:rFonts w:ascii="Liberation Serif" w:hAnsi="Liberation Serif" w:cs="Liberation Serif"/>
          <w:sz w:val="28"/>
          <w:szCs w:val="28"/>
        </w:rPr>
        <w:t>Комиссией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этого кандидата из списка кандидатов по единому округу до его завер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ния.</w:t>
      </w:r>
    </w:p>
    <w:p w:rsidR="0036276B" w:rsidRDefault="0036276B" w:rsidP="007F6B1D">
      <w:pPr>
        <w:pStyle w:val="Oaeno14-15"/>
        <w:spacing w:after="0"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7F6B1D" w:rsidRPr="00F86FB1" w:rsidRDefault="00F55375" w:rsidP="007F6B1D">
      <w:pPr>
        <w:pStyle w:val="Oaeno14-15"/>
        <w:spacing w:after="0"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F86FB1">
        <w:rPr>
          <w:rFonts w:ascii="Liberation Serif" w:hAnsi="Liberation Serif" w:cs="Liberation Serif"/>
          <w:b/>
          <w:szCs w:val="28"/>
        </w:rPr>
        <w:lastRenderedPageBreak/>
        <w:t>3</w:t>
      </w:r>
      <w:r w:rsidR="007F6B1D" w:rsidRPr="00F86FB1">
        <w:rPr>
          <w:rFonts w:ascii="Liberation Serif" w:hAnsi="Liberation Serif" w:cs="Liberation Serif"/>
          <w:b/>
          <w:szCs w:val="28"/>
        </w:rPr>
        <w:t xml:space="preserve">. </w:t>
      </w:r>
      <w:r w:rsidR="007F6B1D" w:rsidRPr="00F86FB1">
        <w:rPr>
          <w:rFonts w:ascii="Liberation Serif" w:hAnsi="Liberation Serif" w:cs="Liberation Serif"/>
          <w:b/>
        </w:rPr>
        <w:t xml:space="preserve">Выдвижение </w:t>
      </w:r>
      <w:r w:rsidR="0036276B" w:rsidRPr="00F86FB1">
        <w:rPr>
          <w:rFonts w:ascii="Liberation Serif" w:hAnsi="Liberation Serif" w:cs="Liberation Serif"/>
          <w:b/>
          <w:szCs w:val="28"/>
        </w:rPr>
        <w:t>избир</w:t>
      </w:r>
      <w:r w:rsidR="0036276B" w:rsidRPr="00F86FB1">
        <w:rPr>
          <w:rFonts w:ascii="Liberation Serif" w:hAnsi="Liberation Serif" w:cs="Liberation Serif"/>
          <w:b/>
          <w:szCs w:val="28"/>
        </w:rPr>
        <w:t>а</w:t>
      </w:r>
      <w:r w:rsidR="0036276B" w:rsidRPr="00F86FB1">
        <w:rPr>
          <w:rFonts w:ascii="Liberation Serif" w:hAnsi="Liberation Serif" w:cs="Liberation Serif"/>
          <w:b/>
          <w:szCs w:val="28"/>
        </w:rPr>
        <w:t xml:space="preserve">тельным объединением </w:t>
      </w:r>
      <w:r w:rsidR="007F6B1D" w:rsidRPr="00F86FB1">
        <w:rPr>
          <w:rFonts w:ascii="Liberation Serif" w:hAnsi="Liberation Serif" w:cs="Liberation Serif"/>
          <w:b/>
        </w:rPr>
        <w:t>кандидат</w:t>
      </w:r>
      <w:r w:rsidR="0036276B" w:rsidRPr="00F86FB1">
        <w:rPr>
          <w:rFonts w:ascii="Liberation Serif" w:hAnsi="Liberation Serif" w:cs="Liberation Serif"/>
          <w:b/>
        </w:rPr>
        <w:t>ов</w:t>
      </w:r>
      <w:r w:rsidR="007F6B1D" w:rsidRPr="00F86FB1">
        <w:rPr>
          <w:rFonts w:ascii="Liberation Serif" w:hAnsi="Liberation Serif" w:cs="Liberation Serif"/>
          <w:b/>
        </w:rPr>
        <w:t xml:space="preserve"> </w:t>
      </w:r>
      <w:r w:rsidR="00F24A10" w:rsidRPr="00F86FB1">
        <w:rPr>
          <w:rFonts w:ascii="Liberation Serif" w:hAnsi="Liberation Serif" w:cs="Liberation Serif"/>
          <w:b/>
        </w:rPr>
        <w:br/>
      </w:r>
      <w:r w:rsidR="0036276B" w:rsidRPr="00F86FB1">
        <w:rPr>
          <w:rFonts w:ascii="Liberation Serif" w:hAnsi="Liberation Serif" w:cs="Liberation Serif"/>
          <w:b/>
          <w:szCs w:val="28"/>
        </w:rPr>
        <w:t xml:space="preserve">по одномандатным </w:t>
      </w:r>
      <w:r w:rsidR="00EC02C1" w:rsidRPr="00F86FB1">
        <w:rPr>
          <w:rFonts w:ascii="Liberation Serif" w:hAnsi="Liberation Serif" w:cs="Liberation Serif"/>
          <w:b/>
          <w:szCs w:val="28"/>
        </w:rPr>
        <w:t xml:space="preserve">избирательным </w:t>
      </w:r>
      <w:r w:rsidR="0036276B" w:rsidRPr="00F86FB1">
        <w:rPr>
          <w:rFonts w:ascii="Liberation Serif" w:hAnsi="Liberation Serif" w:cs="Liberation Serif"/>
          <w:b/>
          <w:szCs w:val="28"/>
        </w:rPr>
        <w:t>округам</w:t>
      </w:r>
      <w:r w:rsidR="00A43243" w:rsidRPr="00F86FB1">
        <w:rPr>
          <w:rFonts w:ascii="Liberation Serif" w:hAnsi="Liberation Serif" w:cs="Liberation Serif"/>
          <w:b/>
          <w:szCs w:val="28"/>
        </w:rPr>
        <w:t xml:space="preserve"> </w:t>
      </w:r>
    </w:p>
    <w:p w:rsidR="007F6B1D" w:rsidRPr="00F86FB1" w:rsidRDefault="007F6B1D" w:rsidP="007F6B1D">
      <w:pPr>
        <w:pStyle w:val="Oaeno14-15"/>
        <w:spacing w:after="0" w:line="240" w:lineRule="auto"/>
        <w:jc w:val="center"/>
        <w:rPr>
          <w:rFonts w:ascii="Liberation Serif" w:hAnsi="Liberation Serif" w:cs="Liberation Serif"/>
          <w:b/>
          <w:szCs w:val="28"/>
        </w:rPr>
      </w:pPr>
    </w:p>
    <w:p w:rsidR="007F6B1D" w:rsidRPr="00F86FB1" w:rsidRDefault="00F55375" w:rsidP="007F6B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color w:val="000000"/>
          <w:sz w:val="28"/>
          <w:szCs w:val="28"/>
        </w:rPr>
        <w:t>.1. </w:t>
      </w:r>
      <w:r w:rsidR="000D362E" w:rsidRPr="00F86FB1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7F6B1D" w:rsidRPr="00F86FB1">
        <w:rPr>
          <w:rFonts w:ascii="Liberation Serif" w:hAnsi="Liberation Serif" w:cs="Liberation Serif"/>
          <w:sz w:val="28"/>
          <w:szCs w:val="28"/>
        </w:rPr>
        <w:t>Избирательн</w:t>
      </w:r>
      <w:r w:rsidR="007A53C6" w:rsidRPr="00F86FB1">
        <w:rPr>
          <w:rFonts w:ascii="Liberation Serif" w:hAnsi="Liberation Serif" w:cs="Liberation Serif"/>
          <w:sz w:val="28"/>
          <w:szCs w:val="28"/>
        </w:rPr>
        <w:t>о</w:t>
      </w:r>
      <w:r w:rsidR="007F6B1D" w:rsidRPr="00F86FB1">
        <w:rPr>
          <w:rFonts w:ascii="Liberation Serif" w:hAnsi="Liberation Serif" w:cs="Liberation Serif"/>
          <w:sz w:val="28"/>
          <w:szCs w:val="28"/>
        </w:rPr>
        <w:t>е объединени</w:t>
      </w:r>
      <w:r w:rsidR="007A53C6" w:rsidRPr="00F86FB1">
        <w:rPr>
          <w:rFonts w:ascii="Liberation Serif" w:hAnsi="Liberation Serif" w:cs="Liberation Serif"/>
          <w:sz w:val="28"/>
          <w:szCs w:val="28"/>
        </w:rPr>
        <w:t>е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выдвига</w:t>
      </w:r>
      <w:r w:rsidR="007A53C6" w:rsidRPr="00F86FB1">
        <w:rPr>
          <w:rFonts w:ascii="Liberation Serif" w:hAnsi="Liberation Serif" w:cs="Liberation Serif"/>
          <w:sz w:val="28"/>
          <w:szCs w:val="28"/>
        </w:rPr>
        <w:t>е</w:t>
      </w:r>
      <w:r w:rsidR="007F6B1D" w:rsidRPr="00F86FB1">
        <w:rPr>
          <w:rFonts w:ascii="Liberation Serif" w:hAnsi="Liberation Serif" w:cs="Liberation Serif"/>
          <w:sz w:val="28"/>
          <w:szCs w:val="28"/>
        </w:rPr>
        <w:t>т кандидат</w:t>
      </w:r>
      <w:r w:rsidR="00F24A10" w:rsidRPr="00F86FB1">
        <w:rPr>
          <w:rFonts w:ascii="Liberation Serif" w:hAnsi="Liberation Serif" w:cs="Liberation Serif"/>
          <w:sz w:val="28"/>
          <w:szCs w:val="28"/>
        </w:rPr>
        <w:t>ов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37753" w:rsidRPr="00F86FB1">
        <w:rPr>
          <w:rFonts w:ascii="Liberation Serif" w:hAnsi="Liberation Serif" w:cs="Liberation Serif"/>
          <w:sz w:val="28"/>
          <w:szCs w:val="28"/>
        </w:rPr>
        <w:t xml:space="preserve">по одномандатным округам </w:t>
      </w:r>
      <w:r w:rsidR="007F6B1D" w:rsidRPr="00F86FB1">
        <w:rPr>
          <w:rFonts w:ascii="Liberation Serif" w:hAnsi="Liberation Serif" w:cs="Liberation Serif"/>
          <w:sz w:val="28"/>
          <w:szCs w:val="28"/>
        </w:rPr>
        <w:t>только сп</w:t>
      </w:r>
      <w:r w:rsidR="007F6B1D" w:rsidRPr="00F86FB1">
        <w:rPr>
          <w:rFonts w:ascii="Liberation Serif" w:hAnsi="Liberation Serif" w:cs="Liberation Serif"/>
          <w:sz w:val="28"/>
          <w:szCs w:val="28"/>
        </w:rPr>
        <w:t>и</w:t>
      </w:r>
      <w:r w:rsidR="007F6B1D" w:rsidRPr="00F86FB1">
        <w:rPr>
          <w:rFonts w:ascii="Liberation Serif" w:hAnsi="Liberation Serif" w:cs="Liberation Serif"/>
          <w:sz w:val="28"/>
          <w:szCs w:val="28"/>
        </w:rPr>
        <w:t>ском, в котором определяется, по какому одномандатному избирательному округу выдвигается кандидат</w:t>
      </w:r>
      <w:r w:rsidR="003A5436" w:rsidRPr="00F86FB1">
        <w:rPr>
          <w:rFonts w:ascii="Liberation Serif" w:hAnsi="Liberation Serif" w:cs="Liberation Serif"/>
          <w:sz w:val="28"/>
          <w:szCs w:val="28"/>
        </w:rPr>
        <w:t xml:space="preserve"> (далее – список кандидатов по одномандатным округам)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F6B1D" w:rsidRPr="00F86FB1" w:rsidRDefault="00F55375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>3</w:t>
      </w:r>
      <w:r w:rsidR="007F6B1D" w:rsidRPr="00F86FB1">
        <w:rPr>
          <w:rFonts w:ascii="Liberation Serif" w:hAnsi="Liberation Serif" w:cs="Liberation Serif"/>
          <w:szCs w:val="28"/>
        </w:rPr>
        <w:t xml:space="preserve">.2. </w:t>
      </w:r>
      <w:r w:rsidR="007F6B1D" w:rsidRPr="00F86FB1">
        <w:rPr>
          <w:rFonts w:ascii="Liberation Serif" w:hAnsi="Liberation Serif" w:cs="Liberation Serif"/>
        </w:rPr>
        <w:t xml:space="preserve">Избирательное объединение обязано </w:t>
      </w:r>
      <w:r w:rsidR="007F6B1D" w:rsidRPr="00F86FB1">
        <w:rPr>
          <w:rFonts w:ascii="Liberation Serif" w:hAnsi="Liberation Serif" w:cs="Liberation Serif"/>
          <w:szCs w:val="28"/>
        </w:rPr>
        <w:t xml:space="preserve">извещать </w:t>
      </w:r>
      <w:r w:rsidRPr="00F86FB1">
        <w:rPr>
          <w:rFonts w:ascii="Liberation Serif" w:hAnsi="Liberation Serif" w:cs="Liberation Serif"/>
          <w:szCs w:val="28"/>
        </w:rPr>
        <w:t xml:space="preserve">Комиссию </w:t>
      </w:r>
      <w:r w:rsidR="007F6B1D" w:rsidRPr="00F86FB1">
        <w:rPr>
          <w:rFonts w:ascii="Liberation Serif" w:hAnsi="Liberation Serif" w:cs="Liberation Serif"/>
          <w:szCs w:val="28"/>
        </w:rPr>
        <w:t>о проведении мер</w:t>
      </w:r>
      <w:r w:rsidR="007F6B1D" w:rsidRPr="00F86FB1">
        <w:rPr>
          <w:rFonts w:ascii="Liberation Serif" w:hAnsi="Liberation Serif" w:cs="Liberation Serif"/>
          <w:szCs w:val="28"/>
        </w:rPr>
        <w:t>о</w:t>
      </w:r>
      <w:r w:rsidR="007F6B1D" w:rsidRPr="00F86FB1">
        <w:rPr>
          <w:rFonts w:ascii="Liberation Serif" w:hAnsi="Liberation Serif" w:cs="Liberation Serif"/>
          <w:szCs w:val="28"/>
        </w:rPr>
        <w:t xml:space="preserve">приятий, связанных с выдвижением </w:t>
      </w:r>
      <w:r w:rsidR="00104CBA" w:rsidRPr="00F86FB1">
        <w:rPr>
          <w:rFonts w:ascii="Liberation Serif" w:hAnsi="Liberation Serif" w:cs="Liberation Serif"/>
          <w:szCs w:val="28"/>
        </w:rPr>
        <w:t xml:space="preserve">списка кандидатов по </w:t>
      </w:r>
      <w:r w:rsidR="00104CBA" w:rsidRPr="00F86FB1">
        <w:rPr>
          <w:rFonts w:ascii="Liberation Serif" w:hAnsi="Liberation Serif" w:cs="Liberation Serif"/>
        </w:rPr>
        <w:t>одномандатным округам</w:t>
      </w:r>
      <w:r w:rsidR="007F6B1D" w:rsidRPr="00F86FB1">
        <w:rPr>
          <w:rFonts w:ascii="Liberation Serif" w:hAnsi="Liberation Serif" w:cs="Liberation Serif"/>
          <w:szCs w:val="28"/>
        </w:rPr>
        <w:t xml:space="preserve">, не </w:t>
      </w:r>
      <w:proofErr w:type="gramStart"/>
      <w:r w:rsidR="007F6B1D" w:rsidRPr="00F86FB1">
        <w:rPr>
          <w:rFonts w:ascii="Liberation Serif" w:hAnsi="Liberation Serif" w:cs="Liberation Serif"/>
          <w:szCs w:val="28"/>
        </w:rPr>
        <w:t>позднее</w:t>
      </w:r>
      <w:proofErr w:type="gramEnd"/>
      <w:r w:rsidR="007F6B1D" w:rsidRPr="00F86FB1">
        <w:rPr>
          <w:rFonts w:ascii="Liberation Serif" w:hAnsi="Liberation Serif" w:cs="Liberation Serif"/>
          <w:szCs w:val="28"/>
        </w:rPr>
        <w:t xml:space="preserve"> чем за один день до дня проведения мероприятия при его проведении в пределах города Екатеринбурга, и не поз</w:t>
      </w:r>
      <w:r w:rsidR="007F6B1D" w:rsidRPr="00F86FB1">
        <w:rPr>
          <w:rFonts w:ascii="Liberation Serif" w:hAnsi="Liberation Serif" w:cs="Liberation Serif"/>
          <w:szCs w:val="28"/>
        </w:rPr>
        <w:t>д</w:t>
      </w:r>
      <w:r w:rsidR="007F6B1D" w:rsidRPr="00F86FB1">
        <w:rPr>
          <w:rFonts w:ascii="Liberation Serif" w:hAnsi="Liberation Serif" w:cs="Liberation Serif"/>
          <w:szCs w:val="28"/>
        </w:rPr>
        <w:t>нее чем за три дня до дня проведения мероприятия при его проведении за пределами указанного населенного пун</w:t>
      </w:r>
      <w:r w:rsidR="007F6B1D" w:rsidRPr="00F86FB1">
        <w:rPr>
          <w:rFonts w:ascii="Liberation Serif" w:hAnsi="Liberation Serif" w:cs="Liberation Serif"/>
          <w:szCs w:val="28"/>
        </w:rPr>
        <w:t>к</w:t>
      </w:r>
      <w:r w:rsidR="007F6B1D" w:rsidRPr="00F86FB1">
        <w:rPr>
          <w:rFonts w:ascii="Liberation Serif" w:hAnsi="Liberation Serif" w:cs="Liberation Serif"/>
          <w:szCs w:val="28"/>
        </w:rPr>
        <w:t>та.</w:t>
      </w:r>
    </w:p>
    <w:p w:rsidR="007F6B1D" w:rsidRPr="00F86FB1" w:rsidRDefault="00F55375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Процедура извещения и участия представителя Комиссии в мероприятиях, связанных с выдвижением списка кандидатов по одномандатным округам</w:t>
      </w:r>
      <w:r w:rsidR="009B5E1F" w:rsidRPr="00F86FB1">
        <w:rPr>
          <w:rFonts w:ascii="Liberation Serif" w:hAnsi="Liberation Serif" w:cs="Liberation Serif"/>
          <w:sz w:val="28"/>
          <w:szCs w:val="28"/>
        </w:rPr>
        <w:t xml:space="preserve">, аналогична указанной в пункте </w:t>
      </w:r>
      <w:r w:rsidRPr="00F86FB1">
        <w:rPr>
          <w:rFonts w:ascii="Liberation Serif" w:hAnsi="Liberation Serif" w:cs="Liberation Serif"/>
          <w:sz w:val="28"/>
          <w:szCs w:val="28"/>
        </w:rPr>
        <w:t>2.1 настоящего Порядка</w:t>
      </w:r>
      <w:r w:rsidR="007F6B1D" w:rsidRPr="00F86FB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7F6B1D" w:rsidRPr="00F86FB1" w:rsidRDefault="00F55375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.3. </w:t>
      </w:r>
      <w:r w:rsidR="0000599B" w:rsidRPr="00F86FB1">
        <w:rPr>
          <w:rFonts w:ascii="Liberation Serif" w:hAnsi="Liberation Serif" w:cs="Liberation Serif"/>
          <w:sz w:val="28"/>
          <w:szCs w:val="28"/>
        </w:rPr>
        <w:t xml:space="preserve">Уполномоченный представитель избирательного объединения, выдвинувшего список кандидатов по одномандатным округам, </w:t>
      </w:r>
      <w:r w:rsidR="00C37753" w:rsidRPr="00F86FB1">
        <w:rPr>
          <w:rFonts w:ascii="Liberation Serif" w:hAnsi="Liberation Serif" w:cs="Liberation Serif"/>
          <w:sz w:val="28"/>
          <w:szCs w:val="28"/>
        </w:rPr>
        <w:t>в течение срока, указанного в пункте 1.8 настоящего Порядка</w:t>
      </w:r>
      <w:r w:rsidR="00C37753" w:rsidRPr="00704E25">
        <w:rPr>
          <w:rFonts w:ascii="Liberation Serif" w:hAnsi="Liberation Serif" w:cs="Liberation Serif"/>
          <w:sz w:val="28"/>
          <w:szCs w:val="28"/>
        </w:rPr>
        <w:t>,</w:t>
      </w:r>
      <w:r w:rsidR="00C3775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0599B" w:rsidRPr="00F86FB1">
        <w:rPr>
          <w:rFonts w:ascii="Liberation Serif" w:hAnsi="Liberation Serif" w:cs="Liberation Serif"/>
          <w:sz w:val="28"/>
          <w:szCs w:val="28"/>
        </w:rPr>
        <w:t xml:space="preserve">представляет </w:t>
      </w:r>
      <w:r w:rsidR="00C37753" w:rsidRPr="00F86FB1">
        <w:rPr>
          <w:rFonts w:ascii="Liberation Serif" w:hAnsi="Liberation Serif" w:cs="Liberation Serif"/>
          <w:sz w:val="28"/>
          <w:szCs w:val="28"/>
        </w:rPr>
        <w:t xml:space="preserve">в Комиссию </w:t>
      </w:r>
      <w:r w:rsidR="0000599B" w:rsidRPr="00F86FB1">
        <w:rPr>
          <w:rFonts w:ascii="Liberation Serif" w:hAnsi="Liberation Serif" w:cs="Liberation Serif"/>
          <w:sz w:val="28"/>
          <w:szCs w:val="28"/>
        </w:rPr>
        <w:t xml:space="preserve">(после предъявления документа, удостоверяющего его личность) </w:t>
      </w:r>
      <w:r w:rsidR="009B5E1F" w:rsidRPr="00F86FB1">
        <w:rPr>
          <w:rFonts w:ascii="Liberation Serif" w:hAnsi="Liberation Serif" w:cs="Liberation Serif"/>
          <w:sz w:val="28"/>
          <w:szCs w:val="28"/>
        </w:rPr>
        <w:t>следующие документы</w:t>
      </w:r>
      <w:r w:rsidR="007F6B1D"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0C56FA" w:rsidRPr="00F86FB1" w:rsidRDefault="000C56FA" w:rsidP="000C56F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  <w:szCs w:val="28"/>
        </w:rPr>
        <w:t>1) решение (выписк</w:t>
      </w:r>
      <w:r w:rsidR="009B5E1F" w:rsidRPr="00F86FB1">
        <w:rPr>
          <w:rFonts w:ascii="Liberation Serif" w:hAnsi="Liberation Serif" w:cs="Liberation Serif"/>
          <w:szCs w:val="28"/>
        </w:rPr>
        <w:t>у</w:t>
      </w:r>
      <w:r w:rsidRPr="00F86FB1">
        <w:rPr>
          <w:rFonts w:ascii="Liberation Serif" w:hAnsi="Liberation Serif" w:cs="Liberation Serif"/>
          <w:szCs w:val="28"/>
        </w:rPr>
        <w:t xml:space="preserve"> из протокола) о назначении уполномоченн</w:t>
      </w:r>
      <w:r w:rsidR="00CC615D" w:rsidRPr="00F86FB1">
        <w:rPr>
          <w:rFonts w:ascii="Liberation Serif" w:hAnsi="Liberation Serif" w:cs="Liberation Serif"/>
          <w:szCs w:val="28"/>
        </w:rPr>
        <w:t>ого</w:t>
      </w:r>
      <w:r w:rsidRPr="00F86FB1">
        <w:rPr>
          <w:rFonts w:ascii="Liberation Serif" w:hAnsi="Liberation Serif" w:cs="Liberation Serif"/>
          <w:szCs w:val="28"/>
        </w:rPr>
        <w:t xml:space="preserve"> представител</w:t>
      </w:r>
      <w:r w:rsidR="00CC615D" w:rsidRPr="00F86FB1">
        <w:rPr>
          <w:rFonts w:ascii="Liberation Serif" w:hAnsi="Liberation Serif" w:cs="Liberation Serif"/>
          <w:szCs w:val="28"/>
        </w:rPr>
        <w:t>я</w:t>
      </w:r>
      <w:r w:rsidR="003B2B0A" w:rsidRPr="00F86FB1">
        <w:rPr>
          <w:rFonts w:ascii="Liberation Serif" w:hAnsi="Liberation Serif" w:cs="Liberation Serif"/>
          <w:szCs w:val="28"/>
        </w:rPr>
        <w:t xml:space="preserve">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Cs w:val="28"/>
        </w:rPr>
        <w:t xml:space="preserve"> Российской Федерации</w:t>
      </w:r>
      <w:r w:rsidR="003B2B0A" w:rsidRPr="00F86FB1">
        <w:rPr>
          <w:rFonts w:ascii="Liberation Serif" w:hAnsi="Liberation Serif" w:cs="Liberation Serif"/>
          <w:szCs w:val="28"/>
        </w:rPr>
        <w:t>, основное место работы или службы, занимаемая должность (в случае отсутствия основного места работы или службы - род занятий)</w:t>
      </w:r>
      <w:r w:rsidRPr="00F86FB1">
        <w:rPr>
          <w:rFonts w:ascii="Liberation Serif" w:hAnsi="Liberation Serif" w:cs="Liberation Serif"/>
          <w:szCs w:val="28"/>
        </w:rPr>
        <w:t>, номер телефона, круг вопросов, по которым</w:t>
      </w:r>
      <w:proofErr w:type="gramEnd"/>
      <w:r w:rsidRPr="00F86FB1">
        <w:rPr>
          <w:rFonts w:ascii="Liberation Serif" w:hAnsi="Liberation Serif" w:cs="Liberation Serif"/>
          <w:szCs w:val="28"/>
        </w:rPr>
        <w:t xml:space="preserve"> соответствующий уполномоченный представитель вправе представлять избирательное объединение</w:t>
      </w:r>
      <w:r w:rsidR="003B2B0A" w:rsidRPr="00F86FB1">
        <w:rPr>
          <w:rFonts w:ascii="Liberation Serif" w:hAnsi="Liberation Serif" w:cs="Liberation Serif"/>
          <w:szCs w:val="28"/>
        </w:rPr>
        <w:t>,</w:t>
      </w:r>
      <w:r w:rsidRPr="00F86FB1">
        <w:rPr>
          <w:rFonts w:ascii="Liberation Serif" w:hAnsi="Liberation Serif" w:cs="Liberation Serif"/>
          <w:szCs w:val="28"/>
        </w:rPr>
        <w:t xml:space="preserve"> вместе с </w:t>
      </w:r>
      <w:r w:rsidRPr="00F86FB1">
        <w:rPr>
          <w:rFonts w:ascii="Liberation Serif" w:hAnsi="Liberation Serif" w:cs="Liberation Serif"/>
        </w:rPr>
        <w:t>заявлени</w:t>
      </w:r>
      <w:r w:rsidR="003B2B0A" w:rsidRPr="00F86FB1">
        <w:rPr>
          <w:rFonts w:ascii="Liberation Serif" w:hAnsi="Liberation Serif" w:cs="Liberation Serif"/>
        </w:rPr>
        <w:t>ем</w:t>
      </w:r>
      <w:r w:rsidRPr="00F86FB1">
        <w:rPr>
          <w:rFonts w:ascii="Liberation Serif" w:hAnsi="Liberation Serif" w:cs="Liberation Serif"/>
        </w:rPr>
        <w:t xml:space="preserve"> </w:t>
      </w:r>
      <w:r w:rsidR="00CC3E15" w:rsidRPr="00F86FB1">
        <w:rPr>
          <w:rFonts w:ascii="Liberation Serif" w:hAnsi="Liberation Serif" w:cs="Liberation Serif"/>
        </w:rPr>
        <w:t>лиц</w:t>
      </w:r>
      <w:r w:rsidR="003B2B0A" w:rsidRPr="00F86FB1">
        <w:rPr>
          <w:rFonts w:ascii="Liberation Serif" w:hAnsi="Liberation Serif" w:cs="Liberation Serif"/>
        </w:rPr>
        <w:t>а</w:t>
      </w:r>
      <w:r w:rsidR="00CC3E15" w:rsidRPr="00F86FB1">
        <w:rPr>
          <w:rFonts w:ascii="Liberation Serif" w:hAnsi="Liberation Serif" w:cs="Liberation Serif"/>
        </w:rPr>
        <w:t xml:space="preserve"> о</w:t>
      </w:r>
      <w:r w:rsidR="003B2B0A" w:rsidRPr="00F86FB1">
        <w:rPr>
          <w:rFonts w:ascii="Liberation Serif" w:hAnsi="Liberation Serif" w:cs="Liberation Serif"/>
          <w:szCs w:val="28"/>
        </w:rPr>
        <w:t xml:space="preserve"> согласии быть уполномоченным</w:t>
      </w:r>
      <w:r w:rsidR="00CC3E15" w:rsidRPr="00F86FB1">
        <w:rPr>
          <w:rFonts w:ascii="Liberation Serif" w:hAnsi="Liberation Serif" w:cs="Liberation Serif"/>
          <w:szCs w:val="28"/>
        </w:rPr>
        <w:t xml:space="preserve"> представител</w:t>
      </w:r>
      <w:r w:rsidR="003B2B0A" w:rsidRPr="00F86FB1">
        <w:rPr>
          <w:rFonts w:ascii="Liberation Serif" w:hAnsi="Liberation Serif" w:cs="Liberation Serif"/>
          <w:szCs w:val="28"/>
        </w:rPr>
        <w:t>ем</w:t>
      </w:r>
      <w:r w:rsidRPr="00F86FB1">
        <w:rPr>
          <w:rFonts w:ascii="Liberation Serif" w:hAnsi="Liberation Serif" w:cs="Liberation Serif"/>
        </w:rPr>
        <w:t xml:space="preserve"> и</w:t>
      </w:r>
      <w:r w:rsidRPr="00F86FB1">
        <w:rPr>
          <w:rFonts w:ascii="Liberation Serif" w:hAnsi="Liberation Serif" w:cs="Liberation Serif"/>
          <w:b/>
        </w:rPr>
        <w:t xml:space="preserve"> </w:t>
      </w:r>
      <w:r w:rsidRPr="00F86FB1">
        <w:rPr>
          <w:rFonts w:ascii="Liberation Serif" w:hAnsi="Liberation Serif" w:cs="Liberation Serif"/>
        </w:rPr>
        <w:t>копи</w:t>
      </w:r>
      <w:r w:rsidR="003B2B0A" w:rsidRPr="00F86FB1">
        <w:rPr>
          <w:rFonts w:ascii="Liberation Serif" w:hAnsi="Liberation Serif" w:cs="Liberation Serif"/>
        </w:rPr>
        <w:t xml:space="preserve">ей </w:t>
      </w:r>
      <w:r w:rsidRPr="00F86FB1">
        <w:rPr>
          <w:rFonts w:ascii="Liberation Serif" w:hAnsi="Liberation Serif" w:cs="Liberation Serif"/>
        </w:rPr>
        <w:t>паспорт</w:t>
      </w:r>
      <w:r w:rsidR="003B2B0A" w:rsidRPr="00F86FB1">
        <w:rPr>
          <w:rFonts w:ascii="Liberation Serif" w:hAnsi="Liberation Serif" w:cs="Liberation Serif"/>
        </w:rPr>
        <w:t>а</w:t>
      </w:r>
      <w:r w:rsidRPr="00F86FB1">
        <w:rPr>
          <w:rFonts w:ascii="Liberation Serif" w:hAnsi="Liberation Serif" w:cs="Liberation Serif"/>
          <w:szCs w:val="28"/>
        </w:rPr>
        <w:t xml:space="preserve"> или ин</w:t>
      </w:r>
      <w:r w:rsidR="003B2B0A" w:rsidRPr="00F86FB1">
        <w:rPr>
          <w:rFonts w:ascii="Liberation Serif" w:hAnsi="Liberation Serif" w:cs="Liberation Serif"/>
          <w:szCs w:val="28"/>
        </w:rPr>
        <w:t xml:space="preserve">ого </w:t>
      </w:r>
      <w:r w:rsidRPr="00F86FB1">
        <w:rPr>
          <w:rFonts w:ascii="Liberation Serif" w:hAnsi="Liberation Serif" w:cs="Liberation Serif"/>
          <w:szCs w:val="28"/>
        </w:rPr>
        <w:t>документ</w:t>
      </w:r>
      <w:r w:rsidR="003B2B0A" w:rsidRPr="00F86FB1">
        <w:rPr>
          <w:rFonts w:ascii="Liberation Serif" w:hAnsi="Liberation Serif" w:cs="Liberation Serif"/>
          <w:szCs w:val="28"/>
        </w:rPr>
        <w:t>а</w:t>
      </w:r>
      <w:r w:rsidRPr="00F86FB1">
        <w:rPr>
          <w:rFonts w:ascii="Liberation Serif" w:hAnsi="Liberation Serif" w:cs="Liberation Serif"/>
          <w:szCs w:val="28"/>
        </w:rPr>
        <w:t>, заменяющ</w:t>
      </w:r>
      <w:r w:rsidR="003B2B0A" w:rsidRPr="00F86FB1">
        <w:rPr>
          <w:rFonts w:ascii="Liberation Serif" w:hAnsi="Liberation Serif" w:cs="Liberation Serif"/>
          <w:szCs w:val="28"/>
        </w:rPr>
        <w:t>его</w:t>
      </w:r>
      <w:r w:rsidRPr="00F86FB1">
        <w:rPr>
          <w:rFonts w:ascii="Liberation Serif" w:hAnsi="Liberation Serif" w:cs="Liberation Serif"/>
          <w:szCs w:val="28"/>
        </w:rPr>
        <w:t xml:space="preserve"> па</w:t>
      </w:r>
      <w:r w:rsidRPr="00F86FB1">
        <w:rPr>
          <w:rFonts w:ascii="Liberation Serif" w:hAnsi="Liberation Serif" w:cs="Liberation Serif"/>
          <w:szCs w:val="28"/>
        </w:rPr>
        <w:t>с</w:t>
      </w:r>
      <w:r w:rsidRPr="00F86FB1">
        <w:rPr>
          <w:rFonts w:ascii="Liberation Serif" w:hAnsi="Liberation Serif" w:cs="Liberation Serif"/>
          <w:szCs w:val="28"/>
        </w:rPr>
        <w:t>порт гражданина</w:t>
      </w:r>
      <w:r w:rsidR="00C96401" w:rsidRPr="00F86FB1">
        <w:rPr>
          <w:rFonts w:ascii="Liberation Serif" w:hAnsi="Liberation Serif" w:cs="Liberation Serif"/>
          <w:szCs w:val="28"/>
        </w:rPr>
        <w:t xml:space="preserve"> Российской Федерации</w:t>
      </w:r>
      <w:r w:rsidRPr="00F86FB1">
        <w:rPr>
          <w:rFonts w:ascii="Liberation Serif" w:hAnsi="Liberation Serif" w:cs="Liberation Serif"/>
        </w:rPr>
        <w:t>;</w:t>
      </w:r>
    </w:p>
    <w:p w:rsidR="007F6B1D" w:rsidRPr="00F86FB1" w:rsidRDefault="000C56FA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2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) список кандидатов по одномандатным округам (в машиночитаемом виде и на бумажном носителе) по </w:t>
      </w:r>
      <w:r w:rsidR="009B5E1F" w:rsidRPr="00F86FB1">
        <w:rPr>
          <w:rFonts w:ascii="Liberation Serif" w:hAnsi="Liberation Serif" w:cs="Liberation Serif"/>
          <w:sz w:val="28"/>
          <w:szCs w:val="28"/>
        </w:rPr>
        <w:t xml:space="preserve">утвержденной Комиссией </w:t>
      </w:r>
      <w:r w:rsidR="007F6B1D" w:rsidRPr="00F86FB1">
        <w:rPr>
          <w:rFonts w:ascii="Liberation Serif" w:hAnsi="Liberation Serif" w:cs="Liberation Serif"/>
          <w:sz w:val="28"/>
          <w:szCs w:val="28"/>
        </w:rPr>
        <w:t>форме, в котором указываются фамилия, имя и отчество включенного в него кандидата, дата и место его рождения, адрес места жительства, серия, номер и дата выдачи па</w:t>
      </w:r>
      <w:r w:rsidR="007F6B1D" w:rsidRPr="00F86FB1">
        <w:rPr>
          <w:rFonts w:ascii="Liberation Serif" w:hAnsi="Liberation Serif" w:cs="Liberation Serif"/>
          <w:sz w:val="28"/>
          <w:szCs w:val="28"/>
        </w:rPr>
        <w:t>с</w:t>
      </w:r>
      <w:r w:rsidR="007F6B1D" w:rsidRPr="00F86FB1">
        <w:rPr>
          <w:rFonts w:ascii="Liberation Serif" w:hAnsi="Liberation Serif" w:cs="Liberation Serif"/>
          <w:sz w:val="28"/>
          <w:szCs w:val="28"/>
        </w:rPr>
        <w:t>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7F6B1D" w:rsidRPr="00F86FB1">
        <w:rPr>
          <w:rFonts w:ascii="Liberation Serif" w:hAnsi="Liberation Serif" w:cs="Liberation Serif"/>
          <w:sz w:val="28"/>
          <w:szCs w:val="28"/>
        </w:rPr>
        <w:t>, наименование или код органа, выдавшего паспорт или документ, заменяющий паспорт гражд</w:t>
      </w:r>
      <w:r w:rsidR="007F6B1D" w:rsidRPr="00F86FB1">
        <w:rPr>
          <w:rFonts w:ascii="Liberation Serif" w:hAnsi="Liberation Serif" w:cs="Liberation Serif"/>
          <w:sz w:val="28"/>
          <w:szCs w:val="28"/>
        </w:rPr>
        <w:t>а</w:t>
      </w:r>
      <w:r w:rsidR="007F6B1D" w:rsidRPr="00F86FB1">
        <w:rPr>
          <w:rFonts w:ascii="Liberation Serif" w:hAnsi="Liberation Serif" w:cs="Liberation Serif"/>
          <w:sz w:val="28"/>
          <w:szCs w:val="28"/>
        </w:rPr>
        <w:t>нина</w:t>
      </w:r>
      <w:proofErr w:type="gramEnd"/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7F6B1D" w:rsidRPr="00F86FB1">
        <w:rPr>
          <w:rFonts w:ascii="Liberation Serif" w:hAnsi="Liberation Serif" w:cs="Liberation Serif"/>
          <w:sz w:val="28"/>
          <w:szCs w:val="28"/>
        </w:rPr>
        <w:t>, а также номер и наименование одномандатного избирательного округа, по которому выдвигается канд</w:t>
      </w:r>
      <w:r w:rsidR="007F6B1D" w:rsidRPr="00F86FB1">
        <w:rPr>
          <w:rFonts w:ascii="Liberation Serif" w:hAnsi="Liberation Serif" w:cs="Liberation Serif"/>
          <w:sz w:val="28"/>
          <w:szCs w:val="28"/>
        </w:rPr>
        <w:t>и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дат. 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Список кандидатов по одномандатным округам должен быть заверен подписью лица, уполномоченного на то уставом избирательн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го объединения или решением уполномоченного органа избирательного об</w:t>
      </w:r>
      <w:r w:rsidRPr="00F86FB1">
        <w:rPr>
          <w:rFonts w:ascii="Liberation Serif" w:hAnsi="Liberation Serif" w:cs="Liberation Serif"/>
          <w:sz w:val="28"/>
          <w:szCs w:val="28"/>
        </w:rPr>
        <w:t>ъ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единения, и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печатью избирательного объединения</w:t>
      </w:r>
      <w:r w:rsidR="00397F74" w:rsidRPr="00F86FB1">
        <w:rPr>
          <w:rFonts w:ascii="Liberation Serif" w:hAnsi="Liberation Serif" w:cs="Liberation Serif"/>
          <w:sz w:val="28"/>
          <w:szCs w:val="28"/>
        </w:rPr>
        <w:t>, а также прошит и пронумер</w:t>
      </w:r>
      <w:r w:rsidR="00397F74" w:rsidRPr="00F86FB1">
        <w:rPr>
          <w:rFonts w:ascii="Liberation Serif" w:hAnsi="Liberation Serif" w:cs="Liberation Serif"/>
          <w:sz w:val="28"/>
          <w:szCs w:val="28"/>
        </w:rPr>
        <w:t>о</w:t>
      </w:r>
      <w:r w:rsidR="00397F74" w:rsidRPr="00F86FB1">
        <w:rPr>
          <w:rFonts w:ascii="Liberation Serif" w:hAnsi="Liberation Serif" w:cs="Liberation Serif"/>
          <w:sz w:val="28"/>
          <w:szCs w:val="28"/>
        </w:rPr>
        <w:t xml:space="preserve">ван </w:t>
      </w:r>
      <w:r w:rsidR="00F053AE" w:rsidRPr="00F86FB1">
        <w:rPr>
          <w:rFonts w:ascii="Liberation Serif" w:hAnsi="Liberation Serif" w:cs="Liberation Serif"/>
          <w:sz w:val="28"/>
          <w:szCs w:val="28"/>
        </w:rPr>
        <w:t>(за исключением списка, составленного на одном листе)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7F6B1D" w:rsidRPr="00F86FB1" w:rsidRDefault="00827C77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3</w:t>
      </w:r>
      <w:r w:rsidR="007F6B1D" w:rsidRPr="00F86FB1">
        <w:rPr>
          <w:rFonts w:ascii="Liberation Serif" w:hAnsi="Liberation Serif" w:cs="Liberation Serif"/>
          <w:szCs w:val="28"/>
        </w:rPr>
        <w:t>) заявлени</w:t>
      </w:r>
      <w:r w:rsidR="00397F74" w:rsidRPr="00F86FB1">
        <w:rPr>
          <w:rFonts w:ascii="Liberation Serif" w:hAnsi="Liberation Serif" w:cs="Liberation Serif"/>
          <w:szCs w:val="28"/>
        </w:rPr>
        <w:t>е</w:t>
      </w:r>
      <w:r w:rsidR="00851E4B" w:rsidRPr="00F86FB1">
        <w:rPr>
          <w:rFonts w:ascii="Liberation Serif" w:hAnsi="Liberation Serif" w:cs="Liberation Serif"/>
          <w:szCs w:val="28"/>
        </w:rPr>
        <w:t xml:space="preserve"> каждого</w:t>
      </w:r>
      <w:r w:rsidR="007F6B1D" w:rsidRPr="00F86FB1">
        <w:rPr>
          <w:rFonts w:ascii="Liberation Serif" w:hAnsi="Liberation Serif" w:cs="Liberation Serif"/>
          <w:szCs w:val="28"/>
        </w:rPr>
        <w:t xml:space="preserve"> кандидата о согласии баллотироваться </w:t>
      </w:r>
      <w:r w:rsidR="007F6B1D" w:rsidRPr="00F86FB1">
        <w:rPr>
          <w:rFonts w:ascii="Liberation Serif" w:hAnsi="Liberation Serif" w:cs="Liberation Serif"/>
        </w:rPr>
        <w:t>с обязательством в случае его избрания прекратить деятельность, несовместимую со статусом депутата</w:t>
      </w:r>
      <w:r w:rsidR="00E10A47" w:rsidRPr="00F86FB1">
        <w:rPr>
          <w:rFonts w:ascii="Liberation Serif" w:hAnsi="Liberation Serif" w:cs="Liberation Serif"/>
        </w:rPr>
        <w:t xml:space="preserve"> (далее</w:t>
      </w:r>
      <w:r w:rsidR="006501AC" w:rsidRPr="00F86FB1">
        <w:rPr>
          <w:rFonts w:ascii="Liberation Serif" w:hAnsi="Liberation Serif" w:cs="Liberation Serif"/>
        </w:rPr>
        <w:t xml:space="preserve"> также</w:t>
      </w:r>
      <w:r w:rsidR="00E10A47" w:rsidRPr="00F86FB1">
        <w:rPr>
          <w:rFonts w:ascii="Liberation Serif" w:hAnsi="Liberation Serif" w:cs="Liberation Serif"/>
        </w:rPr>
        <w:t xml:space="preserve"> – </w:t>
      </w:r>
      <w:r w:rsidR="00E10A47" w:rsidRPr="00F86FB1">
        <w:rPr>
          <w:rFonts w:ascii="Liberation Serif" w:hAnsi="Liberation Serif" w:cs="Liberation Serif"/>
          <w:szCs w:val="28"/>
        </w:rPr>
        <w:t>заявление о согласии баллотироваться</w:t>
      </w:r>
      <w:r w:rsidR="00E10A47" w:rsidRPr="00F86FB1">
        <w:rPr>
          <w:rFonts w:ascii="Liberation Serif" w:hAnsi="Liberation Serif" w:cs="Liberation Serif"/>
        </w:rPr>
        <w:t>)</w:t>
      </w:r>
      <w:r w:rsidR="007F6B1D" w:rsidRPr="00F86FB1">
        <w:rPr>
          <w:rFonts w:ascii="Liberation Serif" w:hAnsi="Liberation Serif" w:cs="Liberation Serif"/>
        </w:rPr>
        <w:t xml:space="preserve"> </w:t>
      </w:r>
      <w:r w:rsidR="006501AC" w:rsidRPr="00F86FB1">
        <w:rPr>
          <w:rFonts w:ascii="Liberation Serif" w:hAnsi="Liberation Serif" w:cs="Liberation Serif"/>
        </w:rPr>
        <w:t>(</w:t>
      </w:r>
      <w:r w:rsidR="007F6B1D" w:rsidRPr="00F86FB1">
        <w:rPr>
          <w:rFonts w:ascii="Liberation Serif" w:hAnsi="Liberation Serif" w:cs="Liberation Serif"/>
          <w:szCs w:val="28"/>
        </w:rPr>
        <w:t>в машиноч</w:t>
      </w:r>
      <w:r w:rsidR="007F6B1D" w:rsidRPr="00F86FB1">
        <w:rPr>
          <w:rFonts w:ascii="Liberation Serif" w:hAnsi="Liberation Serif" w:cs="Liberation Serif"/>
          <w:szCs w:val="28"/>
        </w:rPr>
        <w:t>и</w:t>
      </w:r>
      <w:r w:rsidR="007F6B1D" w:rsidRPr="00F86FB1">
        <w:rPr>
          <w:rFonts w:ascii="Liberation Serif" w:hAnsi="Liberation Serif" w:cs="Liberation Serif"/>
          <w:szCs w:val="28"/>
        </w:rPr>
        <w:t>таемом виде</w:t>
      </w:r>
      <w:r w:rsidR="007F6B1D" w:rsidRPr="00F86FB1">
        <w:rPr>
          <w:rFonts w:ascii="Liberation Serif" w:hAnsi="Liberation Serif" w:cs="Liberation Serif"/>
          <w:b/>
          <w:szCs w:val="28"/>
        </w:rPr>
        <w:t xml:space="preserve"> </w:t>
      </w:r>
      <w:r w:rsidR="003A5436" w:rsidRPr="00F86FB1">
        <w:rPr>
          <w:rFonts w:ascii="Liberation Serif" w:hAnsi="Liberation Serif" w:cs="Liberation Serif"/>
          <w:szCs w:val="28"/>
        </w:rPr>
        <w:t>и на бумажном носителе</w:t>
      </w:r>
      <w:r w:rsidR="006501AC" w:rsidRPr="00F86FB1">
        <w:rPr>
          <w:rFonts w:ascii="Liberation Serif" w:hAnsi="Liberation Serif" w:cs="Liberation Serif"/>
          <w:szCs w:val="28"/>
        </w:rPr>
        <w:t>)</w:t>
      </w:r>
      <w:r w:rsidR="007F6B1D" w:rsidRPr="00F86FB1">
        <w:rPr>
          <w:rFonts w:ascii="Liberation Serif" w:hAnsi="Liberation Serif" w:cs="Liberation Serif"/>
        </w:rPr>
        <w:t>;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b/>
        </w:rPr>
      </w:pPr>
      <w:r w:rsidRPr="00F86FB1">
        <w:rPr>
          <w:rFonts w:ascii="Liberation Serif" w:hAnsi="Liberation Serif" w:cs="Liberation Serif"/>
        </w:rPr>
        <w:t>4) нотариально удостоверенную копию документа</w:t>
      </w:r>
      <w:r w:rsidRPr="00F86FB1">
        <w:rPr>
          <w:rFonts w:ascii="Liberation Serif" w:hAnsi="Liberation Serif" w:cs="Liberation Serif"/>
          <w:b/>
        </w:rPr>
        <w:t xml:space="preserve"> </w:t>
      </w:r>
      <w:r w:rsidRPr="00F86FB1">
        <w:rPr>
          <w:rFonts w:ascii="Liberation Serif" w:hAnsi="Liberation Serif" w:cs="Liberation Serif"/>
        </w:rPr>
        <w:t>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</w:t>
      </w:r>
      <w:r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>ре регистрации общественных объединени</w:t>
      </w:r>
      <w:r w:rsidR="00A31599" w:rsidRPr="00F86FB1">
        <w:rPr>
          <w:rFonts w:ascii="Liberation Serif" w:hAnsi="Liberation Serif" w:cs="Liberation Serif"/>
        </w:rPr>
        <w:t>й</w:t>
      </w:r>
      <w:r w:rsidR="00CB012C" w:rsidRPr="00F86FB1">
        <w:rPr>
          <w:rFonts w:ascii="Liberation Serif" w:hAnsi="Liberation Serif" w:cs="Liberation Serif"/>
          <w:szCs w:val="28"/>
        </w:rPr>
        <w:t>,</w:t>
      </w:r>
      <w:r w:rsidR="00CB012C" w:rsidRPr="00F86FB1">
        <w:rPr>
          <w:rFonts w:ascii="Liberation Serif" w:hAnsi="Liberation Serif" w:cs="Liberation Serif"/>
        </w:rPr>
        <w:t xml:space="preserve"> </w:t>
      </w:r>
      <w:r w:rsidR="00CB012C" w:rsidRPr="00F86FB1">
        <w:rPr>
          <w:rFonts w:ascii="Liberation Serif" w:hAnsi="Liberation Serif" w:cs="Liberation Serif"/>
          <w:szCs w:val="28"/>
        </w:rPr>
        <w:t>его территориальным органом</w:t>
      </w:r>
      <w:r w:rsidRPr="00F86FB1">
        <w:rPr>
          <w:rFonts w:ascii="Liberation Serif" w:hAnsi="Liberation Serif" w:cs="Liberation Serif"/>
        </w:rPr>
        <w:t>;</w:t>
      </w:r>
      <w:r w:rsidR="009C61EB" w:rsidRPr="00F86FB1">
        <w:rPr>
          <w:rFonts w:ascii="Liberation Serif" w:hAnsi="Liberation Serif" w:cs="Liberation Serif"/>
        </w:rPr>
        <w:t xml:space="preserve"> 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5) решение съезд</w:t>
      </w:r>
      <w:r w:rsidR="009D1AD9" w:rsidRPr="00F86FB1">
        <w:rPr>
          <w:rFonts w:ascii="Liberation Serif" w:hAnsi="Liberation Serif" w:cs="Liberation Serif"/>
          <w:sz w:val="28"/>
          <w:szCs w:val="28"/>
        </w:rPr>
        <w:t>а (конференции,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Pr="00F86FB1">
        <w:rPr>
          <w:rFonts w:ascii="Liberation Serif" w:hAnsi="Liberation Serif" w:cs="Liberation Serif"/>
          <w:sz w:val="28"/>
          <w:szCs w:val="28"/>
        </w:rPr>
        <w:t>) избирательного об</w:t>
      </w:r>
      <w:r w:rsidRPr="00F86FB1">
        <w:rPr>
          <w:rFonts w:ascii="Liberation Serif" w:hAnsi="Liberation Serif" w:cs="Liberation Serif"/>
          <w:sz w:val="28"/>
          <w:szCs w:val="28"/>
        </w:rPr>
        <w:t>ъ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единения о выдвижении </w:t>
      </w:r>
      <w:r w:rsidR="00851E4B" w:rsidRPr="00F86FB1">
        <w:rPr>
          <w:rFonts w:ascii="Liberation Serif" w:hAnsi="Liberation Serif" w:cs="Liberation Serif"/>
          <w:sz w:val="28"/>
          <w:szCs w:val="28"/>
        </w:rPr>
        <w:t>кандидатов по одномандатным избирательным округам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списком, оформленное выпиской из протокола, подготовленной в соответствии с уставом избирательного объединения, с ук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занием: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даты принятия решения о выдвижении </w:t>
      </w:r>
      <w:r w:rsidR="00851E4B" w:rsidRPr="00F86FB1">
        <w:rPr>
          <w:rFonts w:ascii="Liberation Serif" w:hAnsi="Liberation Serif" w:cs="Liberation Serif"/>
          <w:sz w:val="28"/>
          <w:szCs w:val="28"/>
        </w:rPr>
        <w:t>кандидатов по одномандатным избирательным округам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списком; 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числа зарегистрированных делегатов съезда (конференции, участн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="009D1AD9" w:rsidRPr="00F86FB1">
        <w:rPr>
          <w:rFonts w:ascii="Liberation Serif" w:hAnsi="Liberation Serif" w:cs="Liberation Serif"/>
          <w:sz w:val="28"/>
          <w:szCs w:val="28"/>
        </w:rPr>
        <w:t>ков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>,</w:t>
      </w:r>
      <w:r w:rsidR="00AF5997" w:rsidRPr="00AF5997">
        <w:rPr>
          <w:rFonts w:ascii="Liberation Serif" w:hAnsi="Liberation Serif" w:cs="Liberation Serif"/>
          <w:sz w:val="28"/>
          <w:szCs w:val="28"/>
        </w:rPr>
        <w:t xml:space="preserve">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Pr="00F86FB1">
        <w:rPr>
          <w:rFonts w:ascii="Liberation Serif" w:hAnsi="Liberation Serif" w:cs="Liberation Serif"/>
          <w:sz w:val="28"/>
          <w:szCs w:val="28"/>
        </w:rPr>
        <w:t>) избирательного объединения;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сведений о числе делегатов съезда (конференции, участников общего с</w:t>
      </w:r>
      <w:r w:rsidR="009D1AD9" w:rsidRPr="00F86FB1">
        <w:rPr>
          <w:rFonts w:ascii="Liberation Serif" w:hAnsi="Liberation Serif" w:cs="Liberation Serif"/>
          <w:sz w:val="28"/>
          <w:szCs w:val="28"/>
        </w:rPr>
        <w:t>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Pr="00F86FB1">
        <w:rPr>
          <w:rFonts w:ascii="Liberation Serif" w:hAnsi="Liberation Serif" w:cs="Liberation Serif"/>
          <w:sz w:val="28"/>
          <w:szCs w:val="28"/>
        </w:rPr>
        <w:t>) избирательного объединения, необходимом для принятия решения о в</w:t>
      </w:r>
      <w:r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>движении кандидатов по одномандатным избирательным округам в соответствии с уставом избирательного объедин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ния; 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сведений об итогах голосования (с приложением протокола счетной комиссии об итогах тайного голосов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="00D72011" w:rsidRPr="00F86FB1">
        <w:rPr>
          <w:rFonts w:ascii="Liberation Serif" w:hAnsi="Liberation Serif" w:cs="Liberation Serif"/>
          <w:sz w:val="28"/>
          <w:szCs w:val="28"/>
        </w:rPr>
        <w:t>ния).</w:t>
      </w:r>
    </w:p>
    <w:p w:rsidR="007F6B1D" w:rsidRPr="00F86FB1" w:rsidRDefault="00CB012C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К </w:t>
      </w:r>
      <w:r w:rsidR="008F5CC5" w:rsidRPr="00F86FB1">
        <w:rPr>
          <w:rFonts w:ascii="Liberation Serif" w:hAnsi="Liberation Serif" w:cs="Liberation Serif"/>
          <w:sz w:val="28"/>
          <w:szCs w:val="28"/>
        </w:rPr>
        <w:t>выписке из протокола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съезда (конференции, участников общего собра</w:t>
      </w:r>
      <w:r w:rsidR="009D1AD9" w:rsidRPr="00F86FB1">
        <w:rPr>
          <w:rFonts w:ascii="Liberation Serif" w:hAnsi="Liberation Serif" w:cs="Liberation Serif"/>
          <w:sz w:val="28"/>
          <w:szCs w:val="28"/>
        </w:rPr>
        <w:t>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) избирательного объединения прилагаются </w:t>
      </w:r>
      <w:r w:rsidR="007F6B1D" w:rsidRPr="00F86FB1">
        <w:rPr>
          <w:rFonts w:ascii="Liberation Serif" w:hAnsi="Liberation Serif" w:cs="Liberation Serif"/>
          <w:sz w:val="28"/>
          <w:szCs w:val="28"/>
        </w:rPr>
        <w:t>заверенные собственноручной подписью руководителя и печатью из</w:t>
      </w:r>
      <w:r w:rsidR="007E56C5" w:rsidRPr="00F86FB1">
        <w:rPr>
          <w:rFonts w:ascii="Liberation Serif" w:hAnsi="Liberation Serif" w:cs="Liberation Serif"/>
          <w:sz w:val="28"/>
          <w:szCs w:val="28"/>
        </w:rPr>
        <w:t>бирательного объединения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E56C5" w:rsidRPr="00F86FB1">
        <w:rPr>
          <w:rFonts w:ascii="Liberation Serif" w:hAnsi="Liberation Serif" w:cs="Liberation Serif"/>
          <w:sz w:val="28"/>
          <w:szCs w:val="28"/>
        </w:rPr>
        <w:t xml:space="preserve">сведения </w:t>
      </w:r>
      <w:r w:rsidR="007F6B1D" w:rsidRPr="00F86FB1">
        <w:rPr>
          <w:rFonts w:ascii="Liberation Serif" w:hAnsi="Liberation Serif" w:cs="Liberation Serif"/>
          <w:sz w:val="28"/>
          <w:szCs w:val="28"/>
        </w:rPr>
        <w:t>о зарегистрированных делегатах съе</w:t>
      </w:r>
      <w:r w:rsidR="007F6B1D" w:rsidRPr="00F86FB1">
        <w:rPr>
          <w:rFonts w:ascii="Liberation Serif" w:hAnsi="Liberation Serif" w:cs="Liberation Serif"/>
          <w:sz w:val="28"/>
          <w:szCs w:val="28"/>
        </w:rPr>
        <w:t>з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да </w:t>
      </w:r>
      <w:r w:rsidR="007E56C5" w:rsidRPr="00F86FB1">
        <w:rPr>
          <w:rFonts w:ascii="Liberation Serif" w:hAnsi="Liberation Serif" w:cs="Liberation Serif"/>
          <w:sz w:val="28"/>
          <w:szCs w:val="28"/>
        </w:rPr>
        <w:t>(</w:t>
      </w:r>
      <w:r w:rsidR="007F6B1D" w:rsidRPr="00F86FB1">
        <w:rPr>
          <w:rFonts w:ascii="Liberation Serif" w:hAnsi="Liberation Serif" w:cs="Liberation Serif"/>
          <w:sz w:val="28"/>
          <w:szCs w:val="28"/>
        </w:rPr>
        <w:t>конференции, участниках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="007E56C5" w:rsidRPr="00F86FB1">
        <w:rPr>
          <w:rFonts w:ascii="Liberation Serif" w:hAnsi="Liberation Serif" w:cs="Liberation Serif"/>
          <w:sz w:val="28"/>
          <w:szCs w:val="28"/>
        </w:rPr>
        <w:t>) избирательного объединения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7E56C5" w:rsidRPr="00F86FB1">
        <w:rPr>
          <w:rFonts w:ascii="Liberation Serif" w:hAnsi="Liberation Serif" w:cs="Liberation Serif"/>
          <w:sz w:val="28"/>
          <w:szCs w:val="28"/>
        </w:rPr>
        <w:t>в которые включаются следующие данные: фамилия, имя, отчество, дата рождения, адрес места жительства, серия, н</w:t>
      </w:r>
      <w:r w:rsidR="007E56C5" w:rsidRPr="00F86FB1">
        <w:rPr>
          <w:rFonts w:ascii="Liberation Serif" w:hAnsi="Liberation Serif" w:cs="Liberation Serif"/>
          <w:sz w:val="28"/>
          <w:szCs w:val="28"/>
        </w:rPr>
        <w:t>о</w:t>
      </w:r>
      <w:r w:rsidR="007E56C5" w:rsidRPr="00F86FB1">
        <w:rPr>
          <w:rFonts w:ascii="Liberation Serif" w:hAnsi="Liberation Serif" w:cs="Liberation Serif"/>
          <w:sz w:val="28"/>
          <w:szCs w:val="28"/>
        </w:rPr>
        <w:t>мер и дата</w:t>
      </w:r>
      <w:proofErr w:type="gramEnd"/>
      <w:r w:rsidR="007E56C5" w:rsidRPr="00F86FB1">
        <w:rPr>
          <w:rFonts w:ascii="Liberation Serif" w:hAnsi="Liberation Serif" w:cs="Liberation Serif"/>
          <w:sz w:val="28"/>
          <w:szCs w:val="28"/>
        </w:rPr>
        <w:t xml:space="preserve"> выдачи паспорта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7E56C5" w:rsidRPr="00F86FB1">
        <w:rPr>
          <w:rFonts w:ascii="Liberation Serif" w:hAnsi="Liberation Serif" w:cs="Liberation Serif"/>
          <w:sz w:val="28"/>
          <w:szCs w:val="28"/>
        </w:rPr>
        <w:t>, гражда</w:t>
      </w:r>
      <w:r w:rsidR="007E56C5" w:rsidRPr="00F86FB1">
        <w:rPr>
          <w:rFonts w:ascii="Liberation Serif" w:hAnsi="Liberation Serif" w:cs="Liberation Serif"/>
          <w:sz w:val="28"/>
          <w:szCs w:val="28"/>
        </w:rPr>
        <w:t>н</w:t>
      </w:r>
      <w:r w:rsidR="007E56C5" w:rsidRPr="00F86FB1">
        <w:rPr>
          <w:rFonts w:ascii="Liberation Serif" w:hAnsi="Liberation Serif" w:cs="Liberation Serif"/>
          <w:sz w:val="28"/>
          <w:szCs w:val="28"/>
        </w:rPr>
        <w:t>ство, основное место работы или службы, занимаемая должность (в случае отсутствия основного места работы или службы – род занятий) к</w:t>
      </w:r>
      <w:r w:rsidR="007E56C5" w:rsidRPr="00F86FB1">
        <w:rPr>
          <w:rFonts w:ascii="Liberation Serif" w:hAnsi="Liberation Serif" w:cs="Liberation Serif"/>
          <w:sz w:val="28"/>
          <w:szCs w:val="28"/>
        </w:rPr>
        <w:t>а</w:t>
      </w:r>
      <w:r w:rsidR="007E56C5" w:rsidRPr="00F86FB1">
        <w:rPr>
          <w:rFonts w:ascii="Liberation Serif" w:hAnsi="Liberation Serif" w:cs="Liberation Serif"/>
          <w:sz w:val="28"/>
          <w:szCs w:val="28"/>
        </w:rPr>
        <w:t>ждого из зарегистрированных делегатов съезда (конференции, уч</w:t>
      </w:r>
      <w:r w:rsidR="009D1AD9" w:rsidRPr="00F86FB1">
        <w:rPr>
          <w:rFonts w:ascii="Liberation Serif" w:hAnsi="Liberation Serif" w:cs="Liberation Serif"/>
          <w:sz w:val="28"/>
          <w:szCs w:val="28"/>
        </w:rPr>
        <w:t>астников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9940F5">
        <w:rPr>
          <w:rFonts w:ascii="Liberation Serif" w:hAnsi="Liberation Serif" w:cs="Liberation Serif"/>
          <w:sz w:val="28"/>
          <w:szCs w:val="28"/>
        </w:rPr>
        <w:t>членов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="007E56C5" w:rsidRPr="00F86FB1">
        <w:rPr>
          <w:rFonts w:ascii="Liberation Serif" w:hAnsi="Liberation Serif" w:cs="Liberation Serif"/>
          <w:sz w:val="28"/>
          <w:szCs w:val="28"/>
        </w:rPr>
        <w:t>) избирательного</w:t>
      </w:r>
      <w:r w:rsidR="00E23ED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E56C5" w:rsidRPr="00F86FB1">
        <w:rPr>
          <w:rFonts w:ascii="Liberation Serif" w:hAnsi="Liberation Serif" w:cs="Liberation Serif"/>
          <w:sz w:val="28"/>
          <w:szCs w:val="28"/>
        </w:rPr>
        <w:t>объед</w:t>
      </w:r>
      <w:r w:rsidR="007E56C5" w:rsidRPr="00F86FB1">
        <w:rPr>
          <w:rFonts w:ascii="Liberation Serif" w:hAnsi="Liberation Serif" w:cs="Liberation Serif"/>
          <w:sz w:val="28"/>
          <w:szCs w:val="28"/>
        </w:rPr>
        <w:t>и</w:t>
      </w:r>
      <w:r w:rsidR="007E56C5" w:rsidRPr="00F86FB1">
        <w:rPr>
          <w:rFonts w:ascii="Liberation Serif" w:hAnsi="Liberation Serif" w:cs="Liberation Serif"/>
          <w:sz w:val="28"/>
          <w:szCs w:val="28"/>
        </w:rPr>
        <w:t>нения</w:t>
      </w:r>
      <w:r w:rsidR="007F6B1D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8"/>
      </w:r>
      <w:r w:rsidR="007F6B1D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7F6B1D" w:rsidRPr="00F86FB1" w:rsidRDefault="00D72011" w:rsidP="007F6B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7F6B1D" w:rsidRPr="00F86FB1">
        <w:rPr>
          <w:rFonts w:ascii="Liberation Serif" w:hAnsi="Liberation Serif" w:cs="Liberation Serif"/>
          <w:sz w:val="28"/>
          <w:szCs w:val="28"/>
        </w:rPr>
        <w:t>) документ, подтверждающий согласование с соответствующим орг</w:t>
      </w:r>
      <w:r w:rsidR="007F6B1D" w:rsidRPr="00F86FB1">
        <w:rPr>
          <w:rFonts w:ascii="Liberation Serif" w:hAnsi="Liberation Serif" w:cs="Liberation Serif"/>
          <w:sz w:val="28"/>
          <w:szCs w:val="28"/>
        </w:rPr>
        <w:t>а</w:t>
      </w:r>
      <w:r w:rsidR="007F6B1D" w:rsidRPr="00F86FB1">
        <w:rPr>
          <w:rFonts w:ascii="Liberation Serif" w:hAnsi="Liberation Serif" w:cs="Liberation Serif"/>
          <w:sz w:val="28"/>
          <w:szCs w:val="28"/>
        </w:rPr>
        <w:t>ном политической партии кандидатур</w:t>
      </w:r>
      <w:r w:rsidR="007A53C6" w:rsidRPr="00F86FB1">
        <w:rPr>
          <w:rFonts w:ascii="Liberation Serif" w:hAnsi="Liberation Serif" w:cs="Liberation Serif"/>
          <w:sz w:val="28"/>
          <w:szCs w:val="28"/>
        </w:rPr>
        <w:t>ы</w:t>
      </w:r>
      <w:r w:rsidR="007F6B1D" w:rsidRPr="00F86FB1">
        <w:rPr>
          <w:rFonts w:ascii="Liberation Serif" w:hAnsi="Liberation Serif" w:cs="Liberation Serif"/>
          <w:sz w:val="28"/>
          <w:szCs w:val="28"/>
        </w:rPr>
        <w:t>, выдвигаем</w:t>
      </w:r>
      <w:r w:rsidR="007A53C6" w:rsidRPr="00F86FB1">
        <w:rPr>
          <w:rFonts w:ascii="Liberation Serif" w:hAnsi="Liberation Serif" w:cs="Liberation Serif"/>
          <w:sz w:val="28"/>
          <w:szCs w:val="28"/>
        </w:rPr>
        <w:t>ой в качестве кандидата</w:t>
      </w:r>
      <w:r w:rsidR="007F6B1D" w:rsidRPr="00F86FB1">
        <w:rPr>
          <w:rFonts w:ascii="Liberation Serif" w:hAnsi="Liberation Serif" w:cs="Liberation Serif"/>
          <w:sz w:val="28"/>
          <w:szCs w:val="28"/>
        </w:rPr>
        <w:t>, если такое согласование предусмотрено уставом политической партии;</w:t>
      </w:r>
    </w:p>
    <w:p w:rsidR="007F6B1D" w:rsidRPr="00F86FB1" w:rsidRDefault="00D72011" w:rsidP="007F6B1D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7</w:t>
      </w:r>
      <w:r w:rsidR="007F6B1D" w:rsidRPr="00F86FB1">
        <w:rPr>
          <w:rFonts w:ascii="Liberation Serif" w:hAnsi="Liberation Serif" w:cs="Liberation Serif"/>
          <w:sz w:val="28"/>
        </w:rPr>
        <w:t xml:space="preserve">) </w:t>
      </w:r>
      <w:r w:rsidR="007F6B1D" w:rsidRPr="00F86FB1">
        <w:rPr>
          <w:rFonts w:ascii="Liberation Serif" w:hAnsi="Liberation Serif" w:cs="Liberation Serif"/>
          <w:sz w:val="28"/>
          <w:szCs w:val="28"/>
        </w:rPr>
        <w:t>сведения о полном наименовании избирательного объединения (которое указанно в свидетельстве о государственной регистрации избирател</w:t>
      </w:r>
      <w:r w:rsidR="007F6B1D" w:rsidRPr="00F86FB1">
        <w:rPr>
          <w:rFonts w:ascii="Liberation Serif" w:hAnsi="Liberation Serif" w:cs="Liberation Serif"/>
          <w:sz w:val="28"/>
          <w:szCs w:val="28"/>
        </w:rPr>
        <w:t>ь</w:t>
      </w:r>
      <w:r w:rsidR="007F6B1D" w:rsidRPr="00F86FB1">
        <w:rPr>
          <w:rFonts w:ascii="Liberation Serif" w:hAnsi="Liberation Serif" w:cs="Liberation Serif"/>
          <w:sz w:val="28"/>
          <w:szCs w:val="28"/>
        </w:rPr>
        <w:t>ного объединения) и сокращенном (кратком) наименовании, состоящем не более чем из семи слов для использования этого наименования в избирательных д</w:t>
      </w:r>
      <w:r w:rsidR="007F6B1D" w:rsidRPr="00F86FB1">
        <w:rPr>
          <w:rFonts w:ascii="Liberation Serif" w:hAnsi="Liberation Serif" w:cs="Liberation Serif"/>
          <w:sz w:val="28"/>
          <w:szCs w:val="28"/>
        </w:rPr>
        <w:t>о</w:t>
      </w:r>
      <w:r w:rsidR="007F6B1D" w:rsidRPr="00F86FB1">
        <w:rPr>
          <w:rFonts w:ascii="Liberation Serif" w:hAnsi="Liberation Serif" w:cs="Liberation Serif"/>
          <w:sz w:val="28"/>
          <w:szCs w:val="28"/>
        </w:rPr>
        <w:t>кументах.</w:t>
      </w:r>
      <w:r w:rsidR="007F6B1D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F6B1D" w:rsidRPr="00F86FB1" w:rsidRDefault="008E7D07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Уполномоченному представителю избирательного объединения</w:t>
      </w:r>
      <w:r w:rsidR="007F6B1D" w:rsidRPr="00F86FB1">
        <w:rPr>
          <w:rFonts w:ascii="Liberation Serif" w:hAnsi="Liberation Serif" w:cs="Liberation Serif"/>
        </w:rPr>
        <w:t>, представивш</w:t>
      </w:r>
      <w:r w:rsidRPr="00F86FB1">
        <w:rPr>
          <w:rFonts w:ascii="Liberation Serif" w:hAnsi="Liberation Serif" w:cs="Liberation Serif"/>
        </w:rPr>
        <w:t>ему</w:t>
      </w:r>
      <w:r w:rsidR="007F6B1D" w:rsidRPr="00F86FB1">
        <w:rPr>
          <w:rFonts w:ascii="Liberation Serif" w:hAnsi="Liberation Serif" w:cs="Liberation Serif"/>
        </w:rPr>
        <w:t xml:space="preserve"> документы по выдвижению списка кандидатов по одномандатным округам, выдает</w:t>
      </w:r>
      <w:r w:rsidR="003B407F" w:rsidRPr="00F86FB1">
        <w:rPr>
          <w:rFonts w:ascii="Liberation Serif" w:hAnsi="Liberation Serif" w:cs="Liberation Serif"/>
        </w:rPr>
        <w:t>ся</w:t>
      </w:r>
      <w:r w:rsidR="007F6B1D" w:rsidRPr="00F86FB1">
        <w:rPr>
          <w:rFonts w:ascii="Liberation Serif" w:hAnsi="Liberation Serif" w:cs="Liberation Serif"/>
        </w:rPr>
        <w:t xml:space="preserve"> письменное </w:t>
      </w:r>
      <w:r w:rsidR="005D67F4" w:rsidRPr="00F86FB1">
        <w:rPr>
          <w:rFonts w:ascii="Liberation Serif" w:hAnsi="Liberation Serif" w:cs="Liberation Serif"/>
        </w:rPr>
        <w:t>П</w:t>
      </w:r>
      <w:r w:rsidR="007F6B1D" w:rsidRPr="00F86FB1">
        <w:rPr>
          <w:rFonts w:ascii="Liberation Serif" w:hAnsi="Liberation Serif" w:cs="Liberation Serif"/>
        </w:rPr>
        <w:t xml:space="preserve">одтверждение </w:t>
      </w:r>
      <w:r w:rsidR="005D67F4" w:rsidRPr="00F86FB1">
        <w:rPr>
          <w:rFonts w:ascii="Liberation Serif" w:hAnsi="Liberation Serif" w:cs="Liberation Serif"/>
        </w:rPr>
        <w:t>получ</w:t>
      </w:r>
      <w:r w:rsidR="005D67F4" w:rsidRPr="00F86FB1">
        <w:rPr>
          <w:rFonts w:ascii="Liberation Serif" w:hAnsi="Liberation Serif" w:cs="Liberation Serif"/>
        </w:rPr>
        <w:t>е</w:t>
      </w:r>
      <w:r w:rsidR="005D67F4" w:rsidRPr="00F86FB1">
        <w:rPr>
          <w:rFonts w:ascii="Liberation Serif" w:hAnsi="Liberation Serif" w:cs="Liberation Serif"/>
        </w:rPr>
        <w:t>ния</w:t>
      </w:r>
      <w:r w:rsidR="007F6B1D" w:rsidRPr="00F86FB1">
        <w:rPr>
          <w:rFonts w:ascii="Liberation Serif" w:hAnsi="Liberation Serif" w:cs="Liberation Serif"/>
        </w:rPr>
        <w:t xml:space="preserve"> документов</w:t>
      </w:r>
      <w:r w:rsidR="005D67F4" w:rsidRPr="00F86FB1">
        <w:rPr>
          <w:rFonts w:ascii="Liberation Serif" w:hAnsi="Liberation Serif" w:cs="Liberation Serif"/>
        </w:rPr>
        <w:t xml:space="preserve"> (приложение </w:t>
      </w:r>
      <w:r w:rsidR="00245B7F" w:rsidRPr="00F86FB1">
        <w:rPr>
          <w:rFonts w:ascii="Liberation Serif" w:hAnsi="Liberation Serif" w:cs="Liberation Serif"/>
        </w:rPr>
        <w:t xml:space="preserve">№ </w:t>
      </w:r>
      <w:r w:rsidR="007C76AC" w:rsidRPr="00F86FB1">
        <w:rPr>
          <w:rFonts w:ascii="Liberation Serif" w:hAnsi="Liberation Serif" w:cs="Liberation Serif"/>
        </w:rPr>
        <w:t>3</w:t>
      </w:r>
      <w:r w:rsidR="005D67F4" w:rsidRPr="00F86FB1">
        <w:rPr>
          <w:rFonts w:ascii="Liberation Serif" w:hAnsi="Liberation Serif" w:cs="Liberation Serif"/>
        </w:rPr>
        <w:t>)</w:t>
      </w:r>
      <w:r w:rsidR="007F6B1D" w:rsidRPr="00F86FB1">
        <w:rPr>
          <w:rFonts w:ascii="Liberation Serif" w:hAnsi="Liberation Serif" w:cs="Liberation Serif"/>
        </w:rPr>
        <w:t>. Подтверждение выдается незамедлительно после представления док</w:t>
      </w:r>
      <w:r w:rsidR="007F6B1D" w:rsidRPr="00F86FB1">
        <w:rPr>
          <w:rFonts w:ascii="Liberation Serif" w:hAnsi="Liberation Serif" w:cs="Liberation Serif"/>
        </w:rPr>
        <w:t>у</w:t>
      </w:r>
      <w:r w:rsidR="007F6B1D" w:rsidRPr="00F86FB1">
        <w:rPr>
          <w:rFonts w:ascii="Liberation Serif" w:hAnsi="Liberation Serif" w:cs="Liberation Serif"/>
        </w:rPr>
        <w:t>ментов.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В случае выявления факта отсутствия какого-либо из необходимых д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кументов или их ненадлежащего оформления в Подтверждении делается об этом соответствующая отметка.</w:t>
      </w:r>
      <w:r w:rsidR="00FB5157" w:rsidRPr="00F86FB1">
        <w:rPr>
          <w:rFonts w:ascii="Liberation Serif" w:hAnsi="Liberation Serif" w:cs="Liberation Serif"/>
        </w:rPr>
        <w:t xml:space="preserve"> </w:t>
      </w:r>
    </w:p>
    <w:p w:rsidR="007F6B1D" w:rsidRPr="00F86FB1" w:rsidRDefault="00F55375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.4. Избирательная комиссия Свердловской области в течение трех дней со дня приема документов, указанных в пункте </w:t>
      </w:r>
      <w:r w:rsidR="00E577E4"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.3 настоящего Порядка, обязана принять решение о </w:t>
      </w:r>
      <w:proofErr w:type="gramStart"/>
      <w:r w:rsidR="007F6B1D" w:rsidRPr="00F86FB1">
        <w:rPr>
          <w:rFonts w:ascii="Liberation Serif" w:hAnsi="Liberation Serif" w:cs="Liberation Serif"/>
          <w:sz w:val="28"/>
          <w:szCs w:val="28"/>
        </w:rPr>
        <w:t>заверении списка</w:t>
      </w:r>
      <w:proofErr w:type="gramEnd"/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кандидатов по одномандатным и</w:t>
      </w:r>
      <w:r w:rsidR="007F6B1D" w:rsidRPr="00F86FB1">
        <w:rPr>
          <w:rFonts w:ascii="Liberation Serif" w:hAnsi="Liberation Serif" w:cs="Liberation Serif"/>
          <w:sz w:val="28"/>
          <w:szCs w:val="28"/>
        </w:rPr>
        <w:t>з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бирательным округам либо об отказе в его заверении, который должен быть мотивирован. 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Основаниями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для отказа в заверении списка кандидатов по однома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датным избирательным округам</w:t>
      </w:r>
      <w:r w:rsidR="006F7E73" w:rsidRPr="00F86FB1">
        <w:rPr>
          <w:rFonts w:ascii="Liberation Serif" w:hAnsi="Liberation Serif" w:cs="Liberation Serif"/>
          <w:sz w:val="28"/>
          <w:szCs w:val="28"/>
        </w:rPr>
        <w:t xml:space="preserve"> в соответствии с Федеральным законом</w:t>
      </w:r>
      <w:proofErr w:type="gramEnd"/>
      <w:r w:rsidR="006F7E73" w:rsidRPr="00F86FB1">
        <w:rPr>
          <w:rFonts w:ascii="Liberation Serif" w:hAnsi="Liberation Serif" w:cs="Liberation Serif"/>
          <w:sz w:val="28"/>
          <w:szCs w:val="28"/>
        </w:rPr>
        <w:t>, Кодексом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отсутствие документов, предусмотренных подпунктами 1,</w:t>
      </w:r>
      <w:r w:rsidR="00827C77" w:rsidRPr="00F86FB1">
        <w:rPr>
          <w:rFonts w:ascii="Liberation Serif" w:hAnsi="Liberation Serif" w:cs="Liberation Serif"/>
          <w:sz w:val="28"/>
          <w:szCs w:val="28"/>
        </w:rPr>
        <w:t xml:space="preserve"> 2, 4</w:t>
      </w:r>
      <w:r w:rsidR="004F5F4F" w:rsidRPr="00F86FB1">
        <w:rPr>
          <w:rFonts w:ascii="Liberation Serif" w:hAnsi="Liberation Serif" w:cs="Liberation Serif"/>
          <w:sz w:val="28"/>
          <w:szCs w:val="28"/>
        </w:rPr>
        <w:t> </w:t>
      </w:r>
      <w:r w:rsidR="00C20856" w:rsidRPr="00F86FB1">
        <w:rPr>
          <w:rFonts w:ascii="Liberation Serif" w:hAnsi="Liberation Serif" w:cs="Liberation Serif"/>
          <w:sz w:val="28"/>
          <w:szCs w:val="28"/>
        </w:rPr>
        <w:t>–</w:t>
      </w:r>
      <w:r w:rsidR="004F5F4F" w:rsidRPr="00F86FB1">
        <w:rPr>
          <w:rFonts w:ascii="Liberation Serif" w:hAnsi="Liberation Serif" w:cs="Liberation Serif"/>
          <w:sz w:val="28"/>
          <w:szCs w:val="28"/>
        </w:rPr>
        <w:t xml:space="preserve"> 6 </w:t>
      </w:r>
      <w:r w:rsidRPr="00F86FB1">
        <w:rPr>
          <w:rFonts w:ascii="Liberation Serif" w:hAnsi="Liberation Serif" w:cs="Liberation Serif"/>
          <w:sz w:val="28"/>
          <w:szCs w:val="28"/>
        </w:rPr>
        <w:t>пун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 </w:t>
      </w:r>
      <w:r w:rsidR="00E577E4" w:rsidRPr="00F86FB1">
        <w:rPr>
          <w:rFonts w:ascii="Liberation Serif" w:hAnsi="Liberation Serif" w:cs="Liberation Serif"/>
          <w:sz w:val="28"/>
          <w:szCs w:val="28"/>
        </w:rPr>
        <w:t>3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.3 настоящего Порядка; 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2) несоблюдение требований к выдвижению кандидат</w:t>
      </w:r>
      <w:r w:rsidR="003564EB"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, предусмотре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Федеральным законом «О политических партиях», Федеральным зак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ном «Об основных гарантиях избирательных прав и права на участие в рефере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думе граждан Российской Федерации».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Отсутствие заявления кандидата о согласии баллотироваться, пред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смотренного подпунктом </w:t>
      </w:r>
      <w:r w:rsidR="00827C77" w:rsidRPr="00F86FB1">
        <w:rPr>
          <w:rFonts w:ascii="Liberation Serif" w:hAnsi="Liberation Serif" w:cs="Liberation Serif"/>
          <w:sz w:val="28"/>
          <w:szCs w:val="28"/>
        </w:rPr>
        <w:t>3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пункта </w:t>
      </w:r>
      <w:r w:rsidR="00E577E4" w:rsidRPr="00F86FB1">
        <w:rPr>
          <w:rFonts w:ascii="Liberation Serif" w:hAnsi="Liberation Serif" w:cs="Liberation Serif"/>
          <w:sz w:val="28"/>
          <w:szCs w:val="28"/>
        </w:rPr>
        <w:t>3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.3 настоящего Порядка, является основанием для исключения </w:t>
      </w:r>
      <w:r w:rsidR="00BB3CBA" w:rsidRPr="00F86FB1">
        <w:rPr>
          <w:rFonts w:ascii="Liberation Serif" w:hAnsi="Liberation Serif" w:cs="Liberation Serif"/>
          <w:sz w:val="28"/>
          <w:szCs w:val="28"/>
        </w:rPr>
        <w:t>Комиссией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соо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ветствующего кандидата из списка кандидатов по одномандатным избирательным округам до его завер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ния.</w:t>
      </w:r>
    </w:p>
    <w:p w:rsidR="00C36E0A" w:rsidRPr="00F86FB1" w:rsidRDefault="00C36E0A" w:rsidP="004A0F0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В случае выдвижения </w:t>
      </w:r>
      <w:r w:rsidR="00BB3CBA" w:rsidRPr="00F86FB1">
        <w:rPr>
          <w:rFonts w:ascii="Liberation Serif" w:hAnsi="Liberation Serif" w:cs="Liberation Serif"/>
          <w:sz w:val="28"/>
          <w:szCs w:val="28"/>
        </w:rPr>
        <w:t xml:space="preserve">в одномандатном округе </w:t>
      </w:r>
      <w:r w:rsidR="004A0F05" w:rsidRPr="00F86FB1">
        <w:rPr>
          <w:rFonts w:ascii="Liberation Serif" w:hAnsi="Liberation Serif" w:cs="Liberation Serif"/>
          <w:sz w:val="28"/>
          <w:szCs w:val="28"/>
        </w:rPr>
        <w:t>боле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е одного кандидата </w:t>
      </w:r>
      <w:r w:rsidR="00BB3CBA" w:rsidRPr="00F86FB1">
        <w:rPr>
          <w:rFonts w:ascii="Liberation Serif" w:hAnsi="Liberation Serif" w:cs="Liberation Serif"/>
          <w:sz w:val="28"/>
          <w:szCs w:val="28"/>
        </w:rPr>
        <w:t>Комиссия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исключ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ет </w:t>
      </w:r>
      <w:r w:rsidR="00BB3CBA" w:rsidRPr="00F86FB1">
        <w:rPr>
          <w:rFonts w:ascii="Liberation Serif" w:hAnsi="Liberation Serif" w:cs="Liberation Serif"/>
          <w:sz w:val="28"/>
          <w:szCs w:val="28"/>
        </w:rPr>
        <w:t xml:space="preserve">всех кандидатов, выдвинутых в этом одномандатном округе, </w:t>
      </w:r>
      <w:r w:rsidRPr="00F86FB1">
        <w:rPr>
          <w:rFonts w:ascii="Liberation Serif" w:hAnsi="Liberation Serif" w:cs="Liberation Serif"/>
          <w:sz w:val="28"/>
          <w:szCs w:val="28"/>
        </w:rPr>
        <w:t>из списка ка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дидатов по одномандатным избирательным округам до его завер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ния.</w:t>
      </w:r>
    </w:p>
    <w:p w:rsidR="00C2342C" w:rsidRPr="00F86FB1" w:rsidRDefault="00F55375" w:rsidP="007F6B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.5. </w:t>
      </w:r>
      <w:r w:rsidR="00816DC0" w:rsidRPr="00F86FB1">
        <w:rPr>
          <w:rFonts w:ascii="Liberation Serif" w:hAnsi="Liberation Serif" w:cs="Liberation Serif"/>
          <w:sz w:val="28"/>
          <w:szCs w:val="28"/>
        </w:rPr>
        <w:t>Постановление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B3E01" w:rsidRPr="00F86FB1">
        <w:rPr>
          <w:rFonts w:ascii="Liberation Serif" w:hAnsi="Liberation Serif" w:cs="Liberation Serif"/>
          <w:sz w:val="28"/>
          <w:szCs w:val="28"/>
        </w:rPr>
        <w:t xml:space="preserve">Избирательной комиссии Свердловской области 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="007F6B1D" w:rsidRPr="00F86FB1">
        <w:rPr>
          <w:rFonts w:ascii="Liberation Serif" w:hAnsi="Liberation Serif" w:cs="Liberation Serif"/>
          <w:sz w:val="28"/>
          <w:szCs w:val="28"/>
        </w:rPr>
        <w:t>завер</w:t>
      </w:r>
      <w:r w:rsidR="007F6B1D" w:rsidRPr="00F86FB1">
        <w:rPr>
          <w:rFonts w:ascii="Liberation Serif" w:hAnsi="Liberation Serif" w:cs="Liberation Serif"/>
          <w:sz w:val="28"/>
          <w:szCs w:val="28"/>
        </w:rPr>
        <w:t>е</w:t>
      </w:r>
      <w:r w:rsidR="007F6B1D" w:rsidRPr="00F86FB1">
        <w:rPr>
          <w:rFonts w:ascii="Liberation Serif" w:hAnsi="Liberation Serif" w:cs="Liberation Serif"/>
          <w:sz w:val="28"/>
          <w:szCs w:val="28"/>
        </w:rPr>
        <w:t>нии списка</w:t>
      </w:r>
      <w:proofErr w:type="gramEnd"/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кандидатов </w:t>
      </w:r>
      <w:r w:rsidR="00CB3E01" w:rsidRPr="00F86FB1">
        <w:rPr>
          <w:rFonts w:ascii="Liberation Serif" w:hAnsi="Liberation Serif" w:cs="Liberation Serif"/>
          <w:sz w:val="28"/>
          <w:szCs w:val="28"/>
        </w:rPr>
        <w:t xml:space="preserve">по одномандатным избирательным округам </w:t>
      </w:r>
      <w:r w:rsidR="007F6B1D" w:rsidRPr="00F86FB1">
        <w:rPr>
          <w:rFonts w:ascii="Liberation Serif" w:hAnsi="Liberation Serif" w:cs="Liberation Serif"/>
          <w:sz w:val="28"/>
          <w:szCs w:val="28"/>
        </w:rPr>
        <w:t>с копией заверенного списка либо об отказе в его з</w:t>
      </w:r>
      <w:r w:rsidR="007F6B1D" w:rsidRPr="00F86FB1">
        <w:rPr>
          <w:rFonts w:ascii="Liberation Serif" w:hAnsi="Liberation Serif" w:cs="Liberation Serif"/>
          <w:sz w:val="28"/>
          <w:szCs w:val="28"/>
        </w:rPr>
        <w:t>а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верении выдается </w:t>
      </w:r>
      <w:r w:rsidR="007F6B1D" w:rsidRPr="00F86FB1">
        <w:rPr>
          <w:rFonts w:ascii="Liberation Serif" w:hAnsi="Liberation Serif" w:cs="Liberation Serif"/>
          <w:sz w:val="28"/>
          <w:szCs w:val="28"/>
        </w:rPr>
        <w:lastRenderedPageBreak/>
        <w:t>уполномоченному представителю избирательного объед</w:t>
      </w:r>
      <w:r w:rsidR="007F6B1D" w:rsidRPr="00F86FB1">
        <w:rPr>
          <w:rFonts w:ascii="Liberation Serif" w:hAnsi="Liberation Serif" w:cs="Liberation Serif"/>
          <w:sz w:val="28"/>
          <w:szCs w:val="28"/>
        </w:rPr>
        <w:t>и</w:t>
      </w:r>
      <w:r w:rsidR="007F6B1D" w:rsidRPr="00F86FB1">
        <w:rPr>
          <w:rFonts w:ascii="Liberation Serif" w:hAnsi="Liberation Serif" w:cs="Liberation Serif"/>
          <w:sz w:val="28"/>
          <w:szCs w:val="28"/>
        </w:rPr>
        <w:t>нения в течение одних суток с момента принятия соответствующего реш</w:t>
      </w:r>
      <w:r w:rsidR="007F6B1D" w:rsidRPr="00F86FB1">
        <w:rPr>
          <w:rFonts w:ascii="Liberation Serif" w:hAnsi="Liberation Serif" w:cs="Liberation Serif"/>
          <w:sz w:val="28"/>
          <w:szCs w:val="28"/>
        </w:rPr>
        <w:t>е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ния. </w:t>
      </w:r>
    </w:p>
    <w:p w:rsidR="007F6B1D" w:rsidRPr="00F86FB1" w:rsidRDefault="007F6B1D" w:rsidP="007F6B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В этот же срок решение о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заверении списка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 копи</w:t>
      </w:r>
      <w:r w:rsidR="00E577E4" w:rsidRPr="00F86FB1">
        <w:rPr>
          <w:rFonts w:ascii="Liberation Serif" w:hAnsi="Liberation Serif" w:cs="Liberation Serif"/>
          <w:sz w:val="28"/>
          <w:szCs w:val="28"/>
        </w:rPr>
        <w:t>ями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заверенного сп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ска (заверенн</w:t>
      </w:r>
      <w:r w:rsidR="00E577E4" w:rsidRPr="00F86FB1">
        <w:rPr>
          <w:rFonts w:ascii="Liberation Serif" w:hAnsi="Liberation Serif" w:cs="Liberation Serif"/>
          <w:sz w:val="28"/>
          <w:szCs w:val="28"/>
        </w:rPr>
        <w:t>ыми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выписк</w:t>
      </w:r>
      <w:r w:rsidR="00E577E4" w:rsidRPr="00F86FB1">
        <w:rPr>
          <w:rFonts w:ascii="Liberation Serif" w:hAnsi="Liberation Serif" w:cs="Liberation Serif"/>
          <w:sz w:val="28"/>
          <w:szCs w:val="28"/>
        </w:rPr>
        <w:t>ами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из списка) и копи</w:t>
      </w:r>
      <w:r w:rsidR="00E577E4" w:rsidRPr="00F86FB1">
        <w:rPr>
          <w:rFonts w:ascii="Liberation Serif" w:hAnsi="Liberation Serif" w:cs="Liberation Serif"/>
          <w:sz w:val="28"/>
          <w:szCs w:val="28"/>
        </w:rPr>
        <w:t>ями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заявлени</w:t>
      </w:r>
      <w:r w:rsidR="00E577E4"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кандидат</w:t>
      </w:r>
      <w:r w:rsidR="00E577E4" w:rsidRPr="00F86FB1">
        <w:rPr>
          <w:rFonts w:ascii="Liberation Serif" w:hAnsi="Liberation Serif" w:cs="Liberation Serif"/>
          <w:sz w:val="28"/>
          <w:szCs w:val="28"/>
        </w:rPr>
        <w:t>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 согл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сии баллотироваться направляется </w:t>
      </w:r>
      <w:r w:rsidR="00E577E4" w:rsidRPr="00F86FB1">
        <w:rPr>
          <w:rFonts w:ascii="Liberation Serif" w:hAnsi="Liberation Serif" w:cs="Liberation Serif"/>
          <w:sz w:val="28"/>
          <w:szCs w:val="28"/>
        </w:rPr>
        <w:t>Комиссией</w:t>
      </w:r>
      <w:r w:rsidR="00E23ED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в</w:t>
      </w:r>
      <w:r w:rsidR="00516623" w:rsidRPr="00F86FB1">
        <w:rPr>
          <w:rFonts w:ascii="Liberation Serif" w:hAnsi="Liberation Serif" w:cs="Liberation Serif"/>
          <w:sz w:val="28"/>
          <w:szCs w:val="28"/>
        </w:rPr>
        <w:t xml:space="preserve"> окружн</w:t>
      </w:r>
      <w:r w:rsidR="00E577E4" w:rsidRPr="00F86FB1">
        <w:rPr>
          <w:rFonts w:ascii="Liberation Serif" w:hAnsi="Liberation Serif" w:cs="Liberation Serif"/>
          <w:sz w:val="28"/>
          <w:szCs w:val="28"/>
        </w:rPr>
        <w:t>ые</w:t>
      </w:r>
      <w:r w:rsidR="00516623" w:rsidRPr="00F86FB1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E577E4" w:rsidRPr="00F86FB1">
        <w:rPr>
          <w:rFonts w:ascii="Liberation Serif" w:hAnsi="Liberation Serif" w:cs="Liberation Serif"/>
          <w:sz w:val="28"/>
          <w:szCs w:val="28"/>
        </w:rPr>
        <w:t>ые комиссии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F6B1D" w:rsidRPr="00F86FB1" w:rsidRDefault="00F55375" w:rsidP="007F6B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.6. После заверения </w:t>
      </w:r>
      <w:r w:rsidR="00CB3E01" w:rsidRPr="00F86FB1">
        <w:rPr>
          <w:rFonts w:ascii="Liberation Serif" w:hAnsi="Liberation Serif" w:cs="Liberation Serif"/>
          <w:sz w:val="28"/>
          <w:szCs w:val="28"/>
        </w:rPr>
        <w:t xml:space="preserve">Избирательной комиссией Свердловской области  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 по одномандатным избирательным округам и не позднее 18.00 часов </w:t>
      </w:r>
      <w:r w:rsidR="00E577E4" w:rsidRPr="00F86FB1">
        <w:rPr>
          <w:rFonts w:ascii="Liberation Serif" w:hAnsi="Liberation Serif" w:cs="Liberation Serif"/>
          <w:sz w:val="28"/>
          <w:szCs w:val="28"/>
        </w:rPr>
        <w:t>30</w:t>
      </w:r>
      <w:r w:rsidR="002F00CB" w:rsidRPr="00F86FB1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5D0535" w:rsidRPr="00F86FB1">
        <w:rPr>
          <w:rFonts w:ascii="Liberation Serif" w:hAnsi="Liberation Serif" w:cs="Liberation Serif"/>
          <w:sz w:val="28"/>
          <w:szCs w:val="28"/>
        </w:rPr>
        <w:t>202</w:t>
      </w:r>
      <w:r w:rsidR="00E577E4" w:rsidRPr="00F86FB1">
        <w:rPr>
          <w:rFonts w:ascii="Liberation Serif" w:hAnsi="Liberation Serif" w:cs="Liberation Serif"/>
          <w:sz w:val="28"/>
          <w:szCs w:val="28"/>
        </w:rPr>
        <w:t>1</w:t>
      </w:r>
      <w:r w:rsidR="002F00CB" w:rsidRPr="00F86FB1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канди</w:t>
      </w:r>
      <w:r w:rsidR="003B407F" w:rsidRPr="00F86FB1">
        <w:rPr>
          <w:rFonts w:ascii="Liberation Serif" w:hAnsi="Liberation Serif" w:cs="Liberation Serif"/>
          <w:sz w:val="28"/>
          <w:szCs w:val="28"/>
        </w:rPr>
        <w:t>дат, выдвинутый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 в составе указанног</w:t>
      </w:r>
      <w:r w:rsidR="003B407F" w:rsidRPr="00F86FB1">
        <w:rPr>
          <w:rFonts w:ascii="Liberation Serif" w:hAnsi="Liberation Serif" w:cs="Liberation Serif"/>
          <w:sz w:val="28"/>
          <w:szCs w:val="28"/>
        </w:rPr>
        <w:t>о списка, представляе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т в </w:t>
      </w:r>
      <w:r w:rsidR="00CB3E01" w:rsidRPr="00F86FB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="003B407F" w:rsidRPr="00F86FB1">
        <w:rPr>
          <w:rFonts w:ascii="Liberation Serif" w:hAnsi="Liberation Serif" w:cs="Liberation Serif"/>
          <w:sz w:val="28"/>
          <w:szCs w:val="28"/>
        </w:rPr>
        <w:t>окружную избирательную комиссию</w:t>
      </w:r>
      <w:r w:rsidR="007F6B1D"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</w:rPr>
        <w:t>1) сведения о размере и об исто</w:t>
      </w:r>
      <w:r w:rsidR="003B407F" w:rsidRPr="00F86FB1">
        <w:rPr>
          <w:rFonts w:ascii="Liberation Serif" w:hAnsi="Liberation Serif" w:cs="Liberation Serif"/>
        </w:rPr>
        <w:t xml:space="preserve">чниках доходов кандидата за </w:t>
      </w:r>
      <w:r w:rsidR="00E577E4" w:rsidRPr="00F86FB1">
        <w:rPr>
          <w:rFonts w:ascii="Liberation Serif" w:hAnsi="Liberation Serif" w:cs="Liberation Serif"/>
        </w:rPr>
        <w:t>2020</w:t>
      </w:r>
      <w:r w:rsidRPr="00F86FB1">
        <w:rPr>
          <w:rFonts w:ascii="Liberation Serif" w:hAnsi="Liberation Serif" w:cs="Liberation Serif"/>
        </w:rPr>
        <w:t xml:space="preserve"> год, а также об имуществе, принадлежащем кандидату на праве собственности (в том числе совместной собственности), о вкладах в банках, ценных бумагах по состоянию на 1</w:t>
      </w:r>
      <w:r w:rsidR="002F00CB" w:rsidRPr="00F86FB1">
        <w:rPr>
          <w:rFonts w:ascii="Liberation Serif" w:hAnsi="Liberation Serif" w:cs="Liberation Serif"/>
        </w:rPr>
        <w:t xml:space="preserve"> июня </w:t>
      </w:r>
      <w:r w:rsidRPr="00F86FB1">
        <w:rPr>
          <w:rFonts w:ascii="Liberation Serif" w:hAnsi="Liberation Serif" w:cs="Liberation Serif"/>
        </w:rPr>
        <w:t>20</w:t>
      </w:r>
      <w:r w:rsidR="005D0535" w:rsidRPr="00F86FB1">
        <w:rPr>
          <w:rFonts w:ascii="Liberation Serif" w:hAnsi="Liberation Serif" w:cs="Liberation Serif"/>
        </w:rPr>
        <w:t>2</w:t>
      </w:r>
      <w:r w:rsidR="00E577E4" w:rsidRPr="00F86FB1">
        <w:rPr>
          <w:rFonts w:ascii="Liberation Serif" w:hAnsi="Liberation Serif" w:cs="Liberation Serif"/>
        </w:rPr>
        <w:t>1</w:t>
      </w:r>
      <w:r w:rsidR="002F00CB" w:rsidRPr="00F86FB1">
        <w:rPr>
          <w:rFonts w:ascii="Liberation Serif" w:hAnsi="Liberation Serif" w:cs="Liberation Serif"/>
        </w:rPr>
        <w:t xml:space="preserve"> года</w:t>
      </w:r>
      <w:r w:rsidR="00E23ED8" w:rsidRPr="00F86FB1">
        <w:rPr>
          <w:rFonts w:ascii="Liberation Serif" w:hAnsi="Liberation Serif" w:cs="Liberation Serif"/>
        </w:rPr>
        <w:t xml:space="preserve">, составленные по форме, </w:t>
      </w:r>
      <w:r w:rsidR="00E23ED8" w:rsidRPr="00F86FB1">
        <w:rPr>
          <w:rFonts w:ascii="Liberation Serif" w:hAnsi="Liberation Serif" w:cs="Liberation Serif"/>
          <w:szCs w:val="28"/>
        </w:rPr>
        <w:t xml:space="preserve">установленной в приложении 1 к Федеральному закону </w:t>
      </w:r>
      <w:r w:rsidR="00E23ED8" w:rsidRPr="00F86FB1">
        <w:rPr>
          <w:rFonts w:ascii="Liberation Serif" w:hAnsi="Liberation Serif" w:cs="Liberation Serif"/>
        </w:rPr>
        <w:t>(на бумажном носителе и в машиночитаемом в</w:t>
      </w:r>
      <w:r w:rsidR="00E23ED8" w:rsidRPr="00F86FB1">
        <w:rPr>
          <w:rFonts w:ascii="Liberation Serif" w:hAnsi="Liberation Serif" w:cs="Liberation Serif"/>
        </w:rPr>
        <w:t>и</w:t>
      </w:r>
      <w:r w:rsidR="00E23ED8" w:rsidRPr="00F86FB1">
        <w:rPr>
          <w:rFonts w:ascii="Liberation Serif" w:hAnsi="Liberation Serif" w:cs="Liberation Serif"/>
        </w:rPr>
        <w:t>де</w:t>
      </w:r>
      <w:r w:rsidR="006F13CE" w:rsidRPr="00F86FB1">
        <w:rPr>
          <w:rStyle w:val="ac"/>
          <w:rFonts w:ascii="Liberation Serif" w:hAnsi="Liberation Serif" w:cs="Liberation Serif"/>
        </w:rPr>
        <w:footnoteReference w:id="9"/>
      </w:r>
      <w:r w:rsidR="00E23ED8" w:rsidRPr="00F86FB1">
        <w:rPr>
          <w:rFonts w:ascii="Liberation Serif" w:hAnsi="Liberation Serif" w:cs="Liberation Serif"/>
        </w:rPr>
        <w:t>)</w:t>
      </w:r>
      <w:r w:rsidRPr="00F86FB1">
        <w:rPr>
          <w:rFonts w:ascii="Liberation Serif" w:hAnsi="Liberation Serif" w:cs="Liberation Serif"/>
        </w:rPr>
        <w:t xml:space="preserve">. </w:t>
      </w:r>
      <w:proofErr w:type="gramEnd"/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 xml:space="preserve">Если кандидат не имеет имущества, принадлежащего ему на праве собственности, и (или) в течение </w:t>
      </w:r>
      <w:r w:rsidR="00E577E4" w:rsidRPr="00F86FB1">
        <w:rPr>
          <w:rFonts w:ascii="Liberation Serif" w:hAnsi="Liberation Serif" w:cs="Liberation Serif"/>
          <w:szCs w:val="28"/>
        </w:rPr>
        <w:t>2020</w:t>
      </w:r>
      <w:r w:rsidRPr="00F86FB1">
        <w:rPr>
          <w:rFonts w:ascii="Liberation Serif" w:hAnsi="Liberation Serif" w:cs="Liberation Serif"/>
          <w:szCs w:val="28"/>
        </w:rPr>
        <w:t xml:space="preserve"> года не получал доходов, то в соответс</w:t>
      </w:r>
      <w:r w:rsidRPr="00F86FB1">
        <w:rPr>
          <w:rFonts w:ascii="Liberation Serif" w:hAnsi="Liberation Serif" w:cs="Liberation Serif"/>
          <w:szCs w:val="28"/>
        </w:rPr>
        <w:t>т</w:t>
      </w:r>
      <w:r w:rsidRPr="00F86FB1">
        <w:rPr>
          <w:rFonts w:ascii="Liberation Serif" w:hAnsi="Liberation Serif" w:cs="Liberation Serif"/>
          <w:szCs w:val="28"/>
        </w:rPr>
        <w:t>вующих столбцах формы сведений делается отметка: «нет», «отсутствует», «не имею»</w:t>
      </w:r>
      <w:r w:rsidR="006F5C20">
        <w:rPr>
          <w:rFonts w:ascii="Liberation Serif" w:hAnsi="Liberation Serif" w:cs="Liberation Serif"/>
          <w:szCs w:val="28"/>
        </w:rPr>
        <w:t xml:space="preserve"> либо «0»</w:t>
      </w:r>
      <w:r w:rsidRPr="00F86FB1">
        <w:rPr>
          <w:rFonts w:ascii="Liberation Serif" w:hAnsi="Liberation Serif" w:cs="Liberation Serif"/>
          <w:szCs w:val="28"/>
        </w:rPr>
        <w:t>;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2) копи</w:t>
      </w:r>
      <w:r w:rsidR="005C7DBB"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паспорта (</w:t>
      </w:r>
      <w:r w:rsidR="00986660" w:rsidRPr="00F86FB1">
        <w:rPr>
          <w:rFonts w:ascii="Liberation Serif" w:hAnsi="Liberation Serif" w:cs="Liberation Serif"/>
          <w:sz w:val="28"/>
          <w:szCs w:val="28"/>
        </w:rPr>
        <w:t>отдельных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страниц паспорта</w:t>
      </w:r>
      <w:r w:rsidR="00924A00" w:rsidRPr="00F86FB1">
        <w:rPr>
          <w:rFonts w:ascii="Liberation Serif" w:hAnsi="Liberation Serif" w:cs="Liberation Serif"/>
          <w:sz w:val="28"/>
          <w:szCs w:val="28"/>
        </w:rPr>
        <w:t>, определенных ЦИК России</w:t>
      </w:r>
      <w:r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10"/>
      </w:r>
      <w:r w:rsidRPr="00F86FB1">
        <w:rPr>
          <w:rFonts w:ascii="Liberation Serif" w:hAnsi="Liberation Serif" w:cs="Liberation Serif"/>
          <w:sz w:val="28"/>
          <w:szCs w:val="28"/>
        </w:rPr>
        <w:t xml:space="preserve"> или иного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F86FB1">
        <w:rPr>
          <w:rFonts w:ascii="Liberation Serif" w:hAnsi="Liberation Serif" w:cs="Liberation Serif"/>
          <w:sz w:val="28"/>
          <w:szCs w:val="28"/>
        </w:rPr>
        <w:t>, заверенн</w:t>
      </w:r>
      <w:r w:rsidR="00D31B4B" w:rsidRPr="00F86FB1">
        <w:rPr>
          <w:rFonts w:ascii="Liberation Serif" w:hAnsi="Liberation Serif" w:cs="Liberation Serif"/>
          <w:sz w:val="28"/>
          <w:szCs w:val="28"/>
        </w:rPr>
        <w:t>ую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кандид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том;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3) </w:t>
      </w:r>
      <w:r w:rsidRPr="00F86FB1">
        <w:rPr>
          <w:rFonts w:ascii="Liberation Serif" w:hAnsi="Liberation Serif" w:cs="Liberation Serif"/>
        </w:rPr>
        <w:t>копи</w:t>
      </w:r>
      <w:r w:rsidR="005C7DBB" w:rsidRPr="00F86FB1">
        <w:rPr>
          <w:rFonts w:ascii="Liberation Serif" w:hAnsi="Liberation Serif" w:cs="Liberation Serif"/>
        </w:rPr>
        <w:t>ю</w:t>
      </w:r>
      <w:r w:rsidRPr="00F86FB1">
        <w:rPr>
          <w:rFonts w:ascii="Liberation Serif" w:hAnsi="Liberation Serif" w:cs="Liberation Serif"/>
        </w:rPr>
        <w:t xml:space="preserve"> документа о профессиональном образовании кандидата, по</w:t>
      </w:r>
      <w:r w:rsidRPr="00F86FB1">
        <w:rPr>
          <w:rFonts w:ascii="Liberation Serif" w:hAnsi="Liberation Serif" w:cs="Liberation Serif"/>
        </w:rPr>
        <w:t>д</w:t>
      </w:r>
      <w:r w:rsidRPr="00F86FB1">
        <w:rPr>
          <w:rFonts w:ascii="Liberation Serif" w:hAnsi="Liberation Serif" w:cs="Liberation Serif"/>
        </w:rPr>
        <w:t>тверждающ</w:t>
      </w:r>
      <w:r w:rsidR="005C7DBB" w:rsidRPr="00F86FB1">
        <w:rPr>
          <w:rFonts w:ascii="Liberation Serif" w:hAnsi="Liberation Serif" w:cs="Liberation Serif"/>
        </w:rPr>
        <w:t>ую</w:t>
      </w:r>
      <w:r w:rsidRPr="00F86FB1">
        <w:rPr>
          <w:rFonts w:ascii="Liberation Serif" w:hAnsi="Liberation Serif" w:cs="Liberation Serif"/>
        </w:rPr>
        <w:t xml:space="preserve"> сведения, указанные в заявлении о согласии баллотироваться, заверенн</w:t>
      </w:r>
      <w:r w:rsidR="005C7DBB" w:rsidRPr="00F86FB1">
        <w:rPr>
          <w:rFonts w:ascii="Liberation Serif" w:hAnsi="Liberation Serif" w:cs="Liberation Serif"/>
        </w:rPr>
        <w:t>ую</w:t>
      </w:r>
      <w:r w:rsidR="00D8066C" w:rsidRPr="00F86FB1">
        <w:rPr>
          <w:rFonts w:ascii="Liberation Serif" w:hAnsi="Liberation Serif" w:cs="Liberation Serif"/>
        </w:rPr>
        <w:t xml:space="preserve"> кандидатом;</w:t>
      </w:r>
      <w:r w:rsidRPr="00F86FB1">
        <w:rPr>
          <w:rFonts w:ascii="Liberation Serif" w:hAnsi="Liberation Serif" w:cs="Liberation Serif"/>
        </w:rPr>
        <w:t xml:space="preserve"> 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</w:rPr>
        <w:t xml:space="preserve">4) </w:t>
      </w:r>
      <w:r w:rsidR="00A36DFD" w:rsidRPr="00F86FB1">
        <w:rPr>
          <w:rFonts w:ascii="Liberation Serif" w:hAnsi="Liberation Serif" w:cs="Liberation Serif"/>
        </w:rPr>
        <w:t xml:space="preserve">копию трудовой книжки, либо выписку из трудовой книжки, либо сведения о трудовой деятельности, оформленные в установленном </w:t>
      </w:r>
      <w:r w:rsidR="00A36DFD" w:rsidRPr="00F86FB1">
        <w:rPr>
          <w:rFonts w:ascii="Liberation Serif" w:hAnsi="Liberation Serif" w:cs="Liberation Serif"/>
        </w:rPr>
        <w:lastRenderedPageBreak/>
        <w:t>законодательством порядке, или иные документы для подтверждения сведений об основном месте работы или службы, о занимаемой должности (в соответс</w:t>
      </w:r>
      <w:r w:rsidR="00A36DFD" w:rsidRPr="00F86FB1">
        <w:rPr>
          <w:rFonts w:ascii="Liberation Serif" w:hAnsi="Liberation Serif" w:cs="Liberation Serif"/>
        </w:rPr>
        <w:t>т</w:t>
      </w:r>
      <w:r w:rsidR="00A36DFD" w:rsidRPr="00F86FB1">
        <w:rPr>
          <w:rFonts w:ascii="Liberation Serif" w:hAnsi="Liberation Serif" w:cs="Liberation Serif"/>
        </w:rPr>
        <w:t>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кандидата (о</w:t>
      </w:r>
      <w:proofErr w:type="gramEnd"/>
      <w:r w:rsidR="00A36DFD" w:rsidRPr="00F86FB1">
        <w:rPr>
          <w:rFonts w:ascii="Liberation Serif" w:hAnsi="Liberation Serif" w:cs="Liberation Serif"/>
        </w:rPr>
        <w:t xml:space="preserve"> </w:t>
      </w:r>
      <w:proofErr w:type="gramStart"/>
      <w:r w:rsidR="00A36DFD" w:rsidRPr="00F86FB1">
        <w:rPr>
          <w:rFonts w:ascii="Liberation Serif" w:hAnsi="Liberation Serif" w:cs="Liberation Serif"/>
        </w:rPr>
        <w:t>деятельности, приносящей ему доход</w:t>
      </w:r>
      <w:r w:rsidR="00A36DFD" w:rsidRPr="00F86FB1">
        <w:rPr>
          <w:rStyle w:val="ac"/>
          <w:rFonts w:ascii="Liberation Serif" w:hAnsi="Liberation Serif" w:cs="Liberation Serif"/>
        </w:rPr>
        <w:footnoteReference w:id="11"/>
      </w:r>
      <w:r w:rsidR="00A36DFD" w:rsidRPr="00F86FB1">
        <w:rPr>
          <w:rFonts w:ascii="Liberation Serif" w:hAnsi="Liberation Serif" w:cs="Liberation Serif"/>
        </w:rPr>
        <w:t xml:space="preserve">) </w:t>
      </w:r>
      <w:r w:rsidRPr="00F86FB1">
        <w:rPr>
          <w:rFonts w:ascii="Liberation Serif" w:hAnsi="Liberation Serif" w:cs="Liberation Serif"/>
        </w:rPr>
        <w:t>или о с</w:t>
      </w:r>
      <w:r w:rsidR="00E26EB4" w:rsidRPr="00F86FB1">
        <w:rPr>
          <w:rFonts w:ascii="Liberation Serif" w:hAnsi="Liberation Serif" w:cs="Liberation Serif"/>
        </w:rPr>
        <w:t>татусе неработающего кандидата (</w:t>
      </w:r>
      <w:r w:rsidRPr="00F86FB1">
        <w:rPr>
          <w:rFonts w:ascii="Liberation Serif" w:hAnsi="Liberation Serif" w:cs="Liberation Serif"/>
        </w:rPr>
        <w:t>пенсионер, безработный, учащийся (с указанием наименования образовательной организации), домохозяйка (домохозяин), временно нераб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тающий)</w:t>
      </w:r>
      <w:r w:rsidRPr="00F86FB1">
        <w:rPr>
          <w:rStyle w:val="ac"/>
          <w:rFonts w:ascii="Liberation Serif" w:hAnsi="Liberation Serif" w:cs="Liberation Serif"/>
        </w:rPr>
        <w:footnoteReference w:id="12"/>
      </w:r>
      <w:r w:rsidRPr="00F86FB1">
        <w:rPr>
          <w:rFonts w:ascii="Liberation Serif" w:hAnsi="Liberation Serif" w:cs="Liberation Serif"/>
        </w:rPr>
        <w:t>;</w:t>
      </w:r>
      <w:proofErr w:type="gramEnd"/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5) справк</w:t>
      </w:r>
      <w:r w:rsidR="005C7DBB" w:rsidRPr="00F86FB1">
        <w:rPr>
          <w:rFonts w:ascii="Liberation Serif" w:hAnsi="Liberation Serif" w:cs="Liberation Serif"/>
        </w:rPr>
        <w:t>у</w:t>
      </w:r>
      <w:r w:rsidRPr="00F86FB1">
        <w:rPr>
          <w:rFonts w:ascii="Liberation Serif" w:hAnsi="Liberation Serif" w:cs="Liberation Serif"/>
          <w:bCs/>
        </w:rPr>
        <w:t xml:space="preserve"> </w:t>
      </w:r>
      <w:r w:rsidR="001F1994" w:rsidRPr="00F86FB1">
        <w:rPr>
          <w:rFonts w:ascii="Liberation Serif" w:hAnsi="Liberation Serif" w:cs="Liberation Serif"/>
          <w:bCs/>
        </w:rPr>
        <w:t xml:space="preserve">(копию документа) </w:t>
      </w:r>
      <w:r w:rsidRPr="00F86FB1">
        <w:rPr>
          <w:rFonts w:ascii="Liberation Serif" w:hAnsi="Liberation Serif" w:cs="Liberation Serif"/>
        </w:rPr>
        <w:t>из законодательного (представительного) органа государс</w:t>
      </w:r>
      <w:r w:rsidRPr="00F86FB1">
        <w:rPr>
          <w:rFonts w:ascii="Liberation Serif" w:hAnsi="Liberation Serif" w:cs="Liberation Serif"/>
        </w:rPr>
        <w:t>т</w:t>
      </w:r>
      <w:r w:rsidRPr="00F86FB1">
        <w:rPr>
          <w:rFonts w:ascii="Liberation Serif" w:hAnsi="Liberation Serif" w:cs="Liberation Serif"/>
        </w:rPr>
        <w:t>венной власти, представительного органа муниципального образования об исполнении кандидатом обязанностей депутата на непостоянной основе;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6) документ о принадлежности кандидата к политической партии либо не более чем к одному иному общественному объединению, зарегистрир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ванному не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чем </w:t>
      </w:r>
      <w:r w:rsidR="002F00CB" w:rsidRPr="00F86FB1">
        <w:rPr>
          <w:rFonts w:ascii="Liberation Serif" w:hAnsi="Liberation Serif" w:cs="Liberation Serif"/>
          <w:sz w:val="28"/>
          <w:szCs w:val="28"/>
        </w:rPr>
        <w:t>19 сентября 2020 года</w:t>
      </w:r>
      <w:r w:rsidRPr="00F86FB1">
        <w:rPr>
          <w:rFonts w:ascii="Liberation Serif" w:hAnsi="Liberation Serif" w:cs="Liberation Serif"/>
          <w:sz w:val="28"/>
          <w:szCs w:val="28"/>
        </w:rPr>
        <w:t>, и сво</w:t>
      </w:r>
      <w:r w:rsidR="00E26EB4" w:rsidRPr="00F86FB1">
        <w:rPr>
          <w:rFonts w:ascii="Liberation Serif" w:hAnsi="Liberation Serif" w:cs="Liberation Serif"/>
          <w:sz w:val="28"/>
          <w:szCs w:val="28"/>
        </w:rPr>
        <w:t>ем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статус</w:t>
      </w:r>
      <w:r w:rsidR="00E26EB4"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этой полит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ческой партии, этом общественном объединении, если эти сведения кандидат указал в </w:t>
      </w:r>
      <w:r w:rsidR="005C7DBB" w:rsidRPr="00F86FB1">
        <w:rPr>
          <w:rFonts w:ascii="Liberation Serif" w:hAnsi="Liberation Serif" w:cs="Liberation Serif"/>
          <w:sz w:val="28"/>
          <w:szCs w:val="28"/>
        </w:rPr>
        <w:t>заявлении о согласии баллотироваться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7) если кандидат менял фамилию, или имя, или отчество, – копии соо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ветствующих документов</w:t>
      </w:r>
      <w:r w:rsidR="002A0EF7" w:rsidRPr="00F86FB1">
        <w:rPr>
          <w:rFonts w:ascii="Liberation Serif" w:hAnsi="Liberation Serif" w:cs="Liberation Serif"/>
          <w:sz w:val="28"/>
          <w:szCs w:val="28"/>
        </w:rPr>
        <w:t>, заверенны</w:t>
      </w:r>
      <w:r w:rsidR="006F13CE" w:rsidRPr="00F86FB1">
        <w:rPr>
          <w:rFonts w:ascii="Liberation Serif" w:hAnsi="Liberation Serif" w:cs="Liberation Serif"/>
          <w:sz w:val="28"/>
          <w:szCs w:val="28"/>
        </w:rPr>
        <w:t>е</w:t>
      </w:r>
      <w:r w:rsidR="002A0EF7" w:rsidRPr="00F86FB1">
        <w:rPr>
          <w:rFonts w:ascii="Liberation Serif" w:hAnsi="Liberation Serif" w:cs="Liberation Serif"/>
          <w:sz w:val="28"/>
          <w:szCs w:val="28"/>
        </w:rPr>
        <w:t xml:space="preserve"> кандидатом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8) составленные по форме, установленной Указом Президента Росси</w:t>
      </w:r>
      <w:r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>ской Федерации от 06.06.2013 № 546: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сведения о принадлежащем кандидату, его супруге (супругу) и несовершенн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летним детям недвижимом имуществе, находящемся за пределами террит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рии Российской Федерации,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же сведения о таких обязательствах его супруги (супруга) и несовершеннолетних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тей;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своих расходах, а также о расходах своих супруги (супруга) и нес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бумаг, акций (долей участия, паев в уставных (складочных) кап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талах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щих совершению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сделки, и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совершена сделка</w:t>
      </w:r>
      <w:r w:rsidRPr="00F86FB1">
        <w:rPr>
          <w:rFonts w:ascii="Liberation Serif" w:hAnsi="Liberation Serif" w:cs="Liberation Serif"/>
          <w:spacing w:val="4"/>
          <w:sz w:val="28"/>
          <w:szCs w:val="28"/>
        </w:rPr>
        <w:t>.</w:t>
      </w:r>
    </w:p>
    <w:p w:rsidR="007F6B1D" w:rsidRPr="00F86FB1" w:rsidRDefault="007F6B1D" w:rsidP="007F6B1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Одновременно с указанными сведениями представляются копии док</w:t>
      </w:r>
      <w:r w:rsidRPr="00F86FB1">
        <w:rPr>
          <w:rFonts w:ascii="Liberation Serif" w:hAnsi="Liberation Serif" w:cs="Liberation Serif"/>
          <w:bCs/>
          <w:sz w:val="28"/>
          <w:szCs w:val="28"/>
        </w:rPr>
        <w:t>у</w:t>
      </w:r>
      <w:r w:rsidRPr="00F86FB1">
        <w:rPr>
          <w:rFonts w:ascii="Liberation Serif" w:hAnsi="Liberation Serif" w:cs="Liberation Serif"/>
          <w:bCs/>
          <w:sz w:val="28"/>
          <w:szCs w:val="28"/>
        </w:rPr>
        <w:t>ментов (договор</w:t>
      </w:r>
      <w:r w:rsidR="00E26EB4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о приобретении права собственности либо иного права, выписк</w:t>
      </w:r>
      <w:r w:rsidR="00E26EB4"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из Единого государственного реестра прав на недвиж</w:t>
      </w:r>
      <w:r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Pr="00F86FB1">
        <w:rPr>
          <w:rFonts w:ascii="Liberation Serif" w:hAnsi="Liberation Serif" w:cs="Liberation Serif"/>
          <w:bCs/>
          <w:sz w:val="28"/>
          <w:szCs w:val="28"/>
        </w:rPr>
        <w:t>мое имущество и сделок с ним, ин</w:t>
      </w:r>
      <w:r w:rsidR="00E26EB4" w:rsidRPr="00F86FB1">
        <w:rPr>
          <w:rFonts w:ascii="Liberation Serif" w:hAnsi="Liberation Serif" w:cs="Liberation Serif"/>
          <w:bCs/>
          <w:sz w:val="28"/>
          <w:szCs w:val="28"/>
        </w:rPr>
        <w:t>ых</w:t>
      </w:r>
      <w:r w:rsidRPr="00F86FB1">
        <w:rPr>
          <w:rFonts w:ascii="Liberation Serif" w:hAnsi="Liberation Serif" w:cs="Liberation Serif"/>
          <w:bCs/>
          <w:sz w:val="28"/>
          <w:szCs w:val="28"/>
        </w:rPr>
        <w:t>), подтверждающи</w:t>
      </w:r>
      <w:r w:rsidR="00E26EB4" w:rsidRPr="00F86FB1">
        <w:rPr>
          <w:rFonts w:ascii="Liberation Serif" w:hAnsi="Liberation Serif" w:cs="Liberation Serif"/>
          <w:bCs/>
          <w:sz w:val="28"/>
          <w:szCs w:val="28"/>
        </w:rPr>
        <w:t>х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получение имущества в собстве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ность.</w:t>
      </w:r>
    </w:p>
    <w:p w:rsidR="007F6B1D" w:rsidRPr="00704E25" w:rsidRDefault="007F6B1D" w:rsidP="007F6B1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В отношении супруг</w:t>
      </w:r>
      <w:r w:rsidR="003D3A21"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(супруг</w:t>
      </w:r>
      <w:r w:rsidR="003D3A21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), а также несовершеннолетних детей сведения предоставляются отдельно на каждого </w:t>
      </w:r>
      <w:r w:rsidR="00D52338" w:rsidRPr="00F86FB1">
        <w:rPr>
          <w:rFonts w:ascii="Liberation Serif" w:hAnsi="Liberation Serif" w:cs="Liberation Serif"/>
          <w:bCs/>
          <w:sz w:val="28"/>
          <w:szCs w:val="28"/>
        </w:rPr>
        <w:t>из них</w:t>
      </w:r>
      <w:r w:rsidRPr="00F86FB1">
        <w:rPr>
          <w:rFonts w:ascii="Liberation Serif" w:hAnsi="Liberation Serif" w:cs="Liberation Serif"/>
          <w:bCs/>
          <w:sz w:val="28"/>
          <w:szCs w:val="28"/>
        </w:rPr>
        <w:t>;</w:t>
      </w:r>
      <w:r w:rsidR="00066447" w:rsidRPr="00704E2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F6B1D" w:rsidRPr="00F86FB1" w:rsidRDefault="007F6B1D" w:rsidP="007F6B1D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9) две фотографии (цветные или черно-белые, на глянцевой или на м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товой бумаге, размером 3х4 см, без уголка), на которых с обратной стороны указываются фамилия и инициалы кандидата.  </w:t>
      </w:r>
    </w:p>
    <w:p w:rsidR="007F6B1D" w:rsidRPr="00F86FB1" w:rsidRDefault="00F55375" w:rsidP="007F6B1D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>.7. Кандидат, включенный в заверенный список кандидатов по одн</w:t>
      </w:r>
      <w:r w:rsidR="007F6B1D" w:rsidRPr="00F86FB1">
        <w:rPr>
          <w:rFonts w:ascii="Liberation Serif" w:hAnsi="Liberation Serif" w:cs="Liberation Serif"/>
          <w:sz w:val="28"/>
          <w:szCs w:val="28"/>
        </w:rPr>
        <w:t>о</w:t>
      </w:r>
      <w:r w:rsidR="007F6B1D" w:rsidRPr="00F86FB1">
        <w:rPr>
          <w:rFonts w:ascii="Liberation Serif" w:hAnsi="Liberation Serif" w:cs="Liberation Serif"/>
          <w:sz w:val="28"/>
          <w:szCs w:val="28"/>
        </w:rPr>
        <w:t>мандатным избирательным округам, считается выдвинутым по одноманда</w:t>
      </w:r>
      <w:r w:rsidR="007F6B1D" w:rsidRPr="00F86FB1">
        <w:rPr>
          <w:rFonts w:ascii="Liberation Serif" w:hAnsi="Liberation Serif" w:cs="Liberation Serif"/>
          <w:sz w:val="28"/>
          <w:szCs w:val="28"/>
        </w:rPr>
        <w:t>т</w:t>
      </w:r>
      <w:r w:rsidR="007F6B1D" w:rsidRPr="00F86FB1">
        <w:rPr>
          <w:rFonts w:ascii="Liberation Serif" w:hAnsi="Liberation Serif" w:cs="Liberation Serif"/>
          <w:sz w:val="28"/>
          <w:szCs w:val="28"/>
        </w:rPr>
        <w:t>ному избирательному округу, приобретает права и обязанности, предусмо</w:t>
      </w:r>
      <w:r w:rsidR="007F6B1D" w:rsidRPr="00F86FB1">
        <w:rPr>
          <w:rFonts w:ascii="Liberation Serif" w:hAnsi="Liberation Serif" w:cs="Liberation Serif"/>
          <w:sz w:val="28"/>
          <w:szCs w:val="28"/>
        </w:rPr>
        <w:t>т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ренные Федеральным законом, </w:t>
      </w:r>
      <w:r w:rsidR="006C3A4E" w:rsidRPr="00F86FB1">
        <w:rPr>
          <w:rFonts w:ascii="Liberation Serif" w:hAnsi="Liberation Serif" w:cs="Liberation Serif"/>
          <w:sz w:val="28"/>
          <w:szCs w:val="28"/>
        </w:rPr>
        <w:t xml:space="preserve">Кодексом, </w:t>
      </w:r>
      <w:r w:rsidR="007F6B1D" w:rsidRPr="00F86FB1">
        <w:rPr>
          <w:rFonts w:ascii="Liberation Serif" w:hAnsi="Liberation Serif" w:cs="Liberation Serif"/>
          <w:sz w:val="28"/>
          <w:szCs w:val="28"/>
        </w:rPr>
        <w:t>а окружная избирательная комиссия считае</w:t>
      </w:r>
      <w:r w:rsidR="007F6B1D" w:rsidRPr="00F86FB1">
        <w:rPr>
          <w:rFonts w:ascii="Liberation Serif" w:hAnsi="Liberation Serif" w:cs="Liberation Serif"/>
          <w:sz w:val="28"/>
          <w:szCs w:val="28"/>
        </w:rPr>
        <w:t>т</w:t>
      </w:r>
      <w:r w:rsidR="007F6B1D" w:rsidRPr="00F86FB1">
        <w:rPr>
          <w:rFonts w:ascii="Liberation Serif" w:hAnsi="Liberation Serif" w:cs="Liberation Serif"/>
          <w:sz w:val="28"/>
          <w:szCs w:val="28"/>
        </w:rPr>
        <w:t xml:space="preserve">ся уведомленной о выдвижении кандидата после представления документов, предусмотренных пунктом </w:t>
      </w:r>
      <w:r w:rsidR="00A36DFD" w:rsidRPr="00F86FB1">
        <w:rPr>
          <w:rFonts w:ascii="Liberation Serif" w:hAnsi="Liberation Serif" w:cs="Liberation Serif"/>
          <w:sz w:val="28"/>
          <w:szCs w:val="28"/>
        </w:rPr>
        <w:t>3</w:t>
      </w:r>
      <w:r w:rsidR="007F6B1D" w:rsidRPr="00F86FB1">
        <w:rPr>
          <w:rFonts w:ascii="Liberation Serif" w:hAnsi="Liberation Serif" w:cs="Liberation Serif"/>
          <w:sz w:val="28"/>
          <w:szCs w:val="28"/>
        </w:rPr>
        <w:t>.6 настоящего Порядка.</w:t>
      </w:r>
    </w:p>
    <w:p w:rsidR="007F6B1D" w:rsidRPr="00F86FB1" w:rsidRDefault="00F55375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</w:rPr>
        <w:t>3</w:t>
      </w:r>
      <w:r w:rsidR="007F6B1D" w:rsidRPr="00F86FB1">
        <w:rPr>
          <w:rFonts w:ascii="Liberation Serif" w:hAnsi="Liberation Serif" w:cs="Liberation Serif"/>
        </w:rPr>
        <w:t xml:space="preserve">.8. О представлении документов, предусмотренных пунктом </w:t>
      </w:r>
      <w:r w:rsidR="003E41C5" w:rsidRPr="00F86FB1">
        <w:rPr>
          <w:rFonts w:ascii="Liberation Serif" w:hAnsi="Liberation Serif" w:cs="Liberation Serif"/>
        </w:rPr>
        <w:t>3</w:t>
      </w:r>
      <w:r w:rsidR="007F6B1D" w:rsidRPr="00F86FB1">
        <w:rPr>
          <w:rFonts w:ascii="Liberation Serif" w:hAnsi="Liberation Serif" w:cs="Liberation Serif"/>
        </w:rPr>
        <w:t xml:space="preserve">.6 настоящего Порядка, кандидату выдается </w:t>
      </w:r>
      <w:r w:rsidR="001C2685" w:rsidRPr="00F86FB1">
        <w:rPr>
          <w:rFonts w:ascii="Liberation Serif" w:hAnsi="Liberation Serif" w:cs="Liberation Serif"/>
        </w:rPr>
        <w:t xml:space="preserve">письменное </w:t>
      </w:r>
      <w:r w:rsidR="005D67F4" w:rsidRPr="00F86FB1">
        <w:rPr>
          <w:rFonts w:ascii="Liberation Serif" w:hAnsi="Liberation Serif" w:cs="Liberation Serif"/>
        </w:rPr>
        <w:t>П</w:t>
      </w:r>
      <w:r w:rsidR="001C2685" w:rsidRPr="00F86FB1">
        <w:rPr>
          <w:rFonts w:ascii="Liberation Serif" w:hAnsi="Liberation Serif" w:cs="Liberation Serif"/>
        </w:rPr>
        <w:t>одтверждение получ</w:t>
      </w:r>
      <w:r w:rsidR="001C2685" w:rsidRPr="00F86FB1">
        <w:rPr>
          <w:rFonts w:ascii="Liberation Serif" w:hAnsi="Liberation Serif" w:cs="Liberation Serif"/>
        </w:rPr>
        <w:t>е</w:t>
      </w:r>
      <w:r w:rsidR="001C2685" w:rsidRPr="00F86FB1">
        <w:rPr>
          <w:rFonts w:ascii="Liberation Serif" w:hAnsi="Liberation Serif" w:cs="Liberation Serif"/>
        </w:rPr>
        <w:t>ни</w:t>
      </w:r>
      <w:r w:rsidR="005D67F4" w:rsidRPr="00F86FB1">
        <w:rPr>
          <w:rFonts w:ascii="Liberation Serif" w:hAnsi="Liberation Serif" w:cs="Liberation Serif"/>
        </w:rPr>
        <w:t>я</w:t>
      </w:r>
      <w:r w:rsidR="001C2685" w:rsidRPr="00F86FB1">
        <w:rPr>
          <w:rFonts w:ascii="Liberation Serif" w:hAnsi="Liberation Serif" w:cs="Liberation Serif"/>
        </w:rPr>
        <w:t xml:space="preserve"> документов</w:t>
      </w:r>
      <w:r w:rsidR="005D67F4" w:rsidRPr="00F86FB1">
        <w:rPr>
          <w:rFonts w:ascii="Liberation Serif" w:hAnsi="Liberation Serif" w:cs="Liberation Serif"/>
        </w:rPr>
        <w:t xml:space="preserve"> </w:t>
      </w:r>
      <w:r w:rsidR="005D67F4" w:rsidRPr="00F86FB1">
        <w:rPr>
          <w:rFonts w:ascii="Liberation Serif" w:hAnsi="Liberation Serif" w:cs="Liberation Serif"/>
          <w:szCs w:val="28"/>
        </w:rPr>
        <w:t xml:space="preserve">(приложение </w:t>
      </w:r>
      <w:r w:rsidR="00245B7F" w:rsidRPr="00F86FB1">
        <w:rPr>
          <w:rFonts w:ascii="Liberation Serif" w:hAnsi="Liberation Serif" w:cs="Liberation Serif"/>
          <w:szCs w:val="28"/>
        </w:rPr>
        <w:t xml:space="preserve">№ </w:t>
      </w:r>
      <w:r w:rsidR="007C76AC" w:rsidRPr="00F86FB1">
        <w:rPr>
          <w:rFonts w:ascii="Liberation Serif" w:hAnsi="Liberation Serif" w:cs="Liberation Serif"/>
          <w:szCs w:val="28"/>
        </w:rPr>
        <w:t>4</w:t>
      </w:r>
      <w:r w:rsidR="005D67F4" w:rsidRPr="00F86FB1">
        <w:rPr>
          <w:rFonts w:ascii="Liberation Serif" w:hAnsi="Liberation Serif" w:cs="Liberation Serif"/>
          <w:szCs w:val="28"/>
        </w:rPr>
        <w:t>)</w:t>
      </w:r>
      <w:r w:rsidR="001C2685" w:rsidRPr="00F86FB1">
        <w:rPr>
          <w:rFonts w:ascii="Liberation Serif" w:hAnsi="Liberation Serif" w:cs="Liberation Serif"/>
        </w:rPr>
        <w:t>. Подтверждение выдается незамедлительно после предста</w:t>
      </w:r>
      <w:r w:rsidR="001C2685" w:rsidRPr="00F86FB1">
        <w:rPr>
          <w:rFonts w:ascii="Liberation Serif" w:hAnsi="Liberation Serif" w:cs="Liberation Serif"/>
        </w:rPr>
        <w:t>в</w:t>
      </w:r>
      <w:r w:rsidR="001C2685" w:rsidRPr="00F86FB1">
        <w:rPr>
          <w:rFonts w:ascii="Liberation Serif" w:hAnsi="Liberation Serif" w:cs="Liberation Serif"/>
        </w:rPr>
        <w:t>ления документов</w:t>
      </w:r>
      <w:r w:rsidR="007F6B1D" w:rsidRPr="00F86FB1">
        <w:rPr>
          <w:rFonts w:ascii="Liberation Serif" w:hAnsi="Liberation Serif" w:cs="Liberation Serif"/>
          <w:szCs w:val="28"/>
        </w:rPr>
        <w:t xml:space="preserve">. 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В случае выявления факта отсутствия какого-либо из необходимых д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кументов или их ненадлежащего оформления в Подтверждении делается об этом соответствующая отметка.</w:t>
      </w:r>
    </w:p>
    <w:p w:rsidR="007F6B1D" w:rsidRPr="00F86FB1" w:rsidRDefault="007F6B1D" w:rsidP="007F6B1D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>После этого кандидату незамедлительно выдается разреш</w:t>
      </w:r>
      <w:r w:rsidRPr="00F86FB1">
        <w:rPr>
          <w:rFonts w:ascii="Liberation Serif" w:hAnsi="Liberation Serif" w:cs="Liberation Serif"/>
          <w:szCs w:val="28"/>
        </w:rPr>
        <w:t>е</w:t>
      </w:r>
      <w:r w:rsidRPr="00F86FB1">
        <w:rPr>
          <w:rFonts w:ascii="Liberation Serif" w:hAnsi="Liberation Serif" w:cs="Liberation Serif"/>
          <w:szCs w:val="28"/>
        </w:rPr>
        <w:t>ние на открытие специального избирательного счета</w:t>
      </w:r>
      <w:r w:rsidR="00E26EB4" w:rsidRPr="00F86FB1">
        <w:rPr>
          <w:rFonts w:ascii="Liberation Serif" w:hAnsi="Liberation Serif" w:cs="Liberation Serif"/>
          <w:szCs w:val="28"/>
        </w:rPr>
        <w:t xml:space="preserve"> по форме, установленной Избирательной комиссией Свердловской области</w:t>
      </w:r>
      <w:r w:rsidRPr="00F86FB1">
        <w:rPr>
          <w:rFonts w:ascii="Liberation Serif" w:hAnsi="Liberation Serif" w:cs="Liberation Serif"/>
          <w:szCs w:val="28"/>
        </w:rPr>
        <w:t>.</w:t>
      </w:r>
    </w:p>
    <w:p w:rsidR="007F6B1D" w:rsidRPr="00F86FB1" w:rsidRDefault="007F6B1D" w:rsidP="00A931A3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747155" w:rsidRPr="00F86FB1" w:rsidRDefault="00423260" w:rsidP="00A931A3">
      <w:pPr>
        <w:pStyle w:val="Oaeno14-15"/>
        <w:spacing w:after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F86FB1">
        <w:rPr>
          <w:rFonts w:ascii="Liberation Serif" w:hAnsi="Liberation Serif" w:cs="Liberation Serif"/>
          <w:b/>
        </w:rPr>
        <w:t>4</w:t>
      </w:r>
      <w:r w:rsidR="00C37BB1" w:rsidRPr="00F86FB1">
        <w:rPr>
          <w:rFonts w:ascii="Liberation Serif" w:hAnsi="Liberation Serif" w:cs="Liberation Serif"/>
          <w:b/>
        </w:rPr>
        <w:t>. Выдвижение кандидат</w:t>
      </w:r>
      <w:r w:rsidR="0047798B" w:rsidRPr="00F86FB1">
        <w:rPr>
          <w:rFonts w:ascii="Liberation Serif" w:hAnsi="Liberation Serif" w:cs="Liberation Serif"/>
          <w:b/>
        </w:rPr>
        <w:t>а</w:t>
      </w:r>
      <w:r w:rsidR="00C37BB1" w:rsidRPr="00F86FB1">
        <w:rPr>
          <w:rFonts w:ascii="Liberation Serif" w:hAnsi="Liberation Serif" w:cs="Liberation Serif"/>
          <w:b/>
        </w:rPr>
        <w:t xml:space="preserve"> в п</w:t>
      </w:r>
      <w:r w:rsidR="00C37BB1" w:rsidRPr="00F86FB1">
        <w:rPr>
          <w:rFonts w:ascii="Liberation Serif" w:hAnsi="Liberation Serif" w:cs="Liberation Serif"/>
          <w:b/>
        </w:rPr>
        <w:t>о</w:t>
      </w:r>
      <w:r w:rsidR="00C37BB1" w:rsidRPr="00F86FB1">
        <w:rPr>
          <w:rFonts w:ascii="Liberation Serif" w:hAnsi="Liberation Serif" w:cs="Liberation Serif"/>
          <w:b/>
        </w:rPr>
        <w:t>рядке самовыдвижения</w:t>
      </w:r>
      <w:r w:rsidR="00E7387B" w:rsidRPr="00F86FB1">
        <w:rPr>
          <w:rFonts w:ascii="Liberation Serif" w:hAnsi="Liberation Serif" w:cs="Liberation Serif"/>
          <w:b/>
        </w:rPr>
        <w:t xml:space="preserve"> </w:t>
      </w:r>
    </w:p>
    <w:p w:rsidR="00A419E2" w:rsidRPr="00F86FB1" w:rsidRDefault="00A419E2" w:rsidP="00A931A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4530B" w:rsidRPr="00F86FB1" w:rsidRDefault="00423260" w:rsidP="00B52AF3">
      <w:pPr>
        <w:pStyle w:val="Con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</w:t>
      </w:r>
      <w:r w:rsidR="00D4530B" w:rsidRPr="00F86FB1">
        <w:rPr>
          <w:rFonts w:ascii="Liberation Serif" w:hAnsi="Liberation Serif" w:cs="Liberation Serif"/>
          <w:sz w:val="28"/>
          <w:szCs w:val="28"/>
        </w:rPr>
        <w:t>.1. Право выдвинуть свою кандидатуру кандидатом</w:t>
      </w:r>
      <w:r w:rsidR="00101DB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4530B" w:rsidRPr="00F86FB1">
        <w:rPr>
          <w:rFonts w:ascii="Liberation Serif" w:hAnsi="Liberation Serif" w:cs="Liberation Serif"/>
          <w:sz w:val="28"/>
          <w:szCs w:val="28"/>
        </w:rPr>
        <w:t xml:space="preserve">принадлежит каждому гражданину Российской Федерации, обладающему пассивным избирательным правом на </w:t>
      </w:r>
      <w:r w:rsidR="00FA4CBE" w:rsidRPr="00F86FB1">
        <w:rPr>
          <w:rFonts w:ascii="Liberation Serif" w:hAnsi="Liberation Serif" w:cs="Liberation Serif"/>
          <w:sz w:val="28"/>
          <w:szCs w:val="28"/>
        </w:rPr>
        <w:t>день</w:t>
      </w:r>
      <w:r w:rsidR="003E41C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A4CBE" w:rsidRPr="00F86FB1">
        <w:rPr>
          <w:rFonts w:ascii="Liberation Serif" w:hAnsi="Liberation Serif" w:cs="Liberation Serif"/>
          <w:sz w:val="28"/>
          <w:szCs w:val="28"/>
        </w:rPr>
        <w:t xml:space="preserve">голосования </w:t>
      </w:r>
      <w:r w:rsidR="001F1994" w:rsidRPr="00F86FB1">
        <w:rPr>
          <w:rFonts w:ascii="Liberation Serif" w:hAnsi="Liberation Serif" w:cs="Liberation Serif"/>
          <w:sz w:val="28"/>
          <w:szCs w:val="28"/>
        </w:rPr>
        <w:t>(первый день голосования</w:t>
      </w:r>
      <w:r w:rsidR="00257307" w:rsidRPr="00F86FB1">
        <w:rPr>
          <w:rFonts w:ascii="Liberation Serif" w:hAnsi="Liberation Serif" w:cs="Liberation Serif"/>
          <w:sz w:val="28"/>
          <w:szCs w:val="28"/>
        </w:rPr>
        <w:t xml:space="preserve"> в случае </w:t>
      </w:r>
      <w:r w:rsidR="00B52AF3" w:rsidRPr="00F86FB1">
        <w:rPr>
          <w:rFonts w:ascii="Liberation Serif" w:hAnsi="Liberation Serif" w:cs="Liberation Serif"/>
          <w:sz w:val="28"/>
          <w:szCs w:val="28"/>
        </w:rPr>
        <w:t>принятия Центральной избирательной комиссией Российской Федерации решения о проведении голосования в течение нескольких дней подряд</w:t>
      </w:r>
      <w:r w:rsidR="001F1994" w:rsidRPr="00F86FB1">
        <w:rPr>
          <w:rFonts w:ascii="Liberation Serif" w:hAnsi="Liberation Serif" w:cs="Liberation Serif"/>
          <w:sz w:val="28"/>
          <w:szCs w:val="28"/>
        </w:rPr>
        <w:t>)</w:t>
      </w:r>
      <w:r w:rsidR="00220910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13"/>
      </w:r>
      <w:r w:rsidR="00220910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A4CBE" w:rsidRPr="00F86FB1">
        <w:rPr>
          <w:rFonts w:ascii="Liberation Serif" w:hAnsi="Liberation Serif" w:cs="Liberation Serif"/>
          <w:sz w:val="28"/>
          <w:szCs w:val="28"/>
        </w:rPr>
        <w:t>на выборах</w:t>
      </w:r>
      <w:r w:rsidR="00D4530B" w:rsidRPr="00F86FB1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D4530B" w:rsidRPr="00F86FB1" w:rsidRDefault="00423260" w:rsidP="00A931A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</w:t>
      </w:r>
      <w:r w:rsidR="00D4530B" w:rsidRPr="00F86FB1">
        <w:rPr>
          <w:rFonts w:ascii="Liberation Serif" w:hAnsi="Liberation Serif" w:cs="Liberation Serif"/>
          <w:sz w:val="28"/>
          <w:szCs w:val="28"/>
        </w:rPr>
        <w:t>.2. Кандидат</w:t>
      </w:r>
      <w:r w:rsidR="0086250E" w:rsidRPr="00F86FB1">
        <w:rPr>
          <w:rFonts w:ascii="Liberation Serif" w:hAnsi="Liberation Serif" w:cs="Liberation Serif"/>
          <w:sz w:val="28"/>
          <w:szCs w:val="28"/>
        </w:rPr>
        <w:t xml:space="preserve"> не может быть выдвинут одновременно в порядке сам</w:t>
      </w:r>
      <w:r w:rsidR="0086250E" w:rsidRPr="00F86FB1">
        <w:rPr>
          <w:rFonts w:ascii="Liberation Serif" w:hAnsi="Liberation Serif" w:cs="Liberation Serif"/>
          <w:sz w:val="28"/>
          <w:szCs w:val="28"/>
        </w:rPr>
        <w:t>о</w:t>
      </w:r>
      <w:r w:rsidR="0086250E" w:rsidRPr="00F86FB1">
        <w:rPr>
          <w:rFonts w:ascii="Liberation Serif" w:hAnsi="Liberation Serif" w:cs="Liberation Serif"/>
          <w:sz w:val="28"/>
          <w:szCs w:val="28"/>
        </w:rPr>
        <w:t>выдвижения и избирательным объединением</w:t>
      </w:r>
      <w:r w:rsidR="00D4530B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4530B" w:rsidRPr="00F86FB1" w:rsidRDefault="00423260" w:rsidP="00A931A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D4530B" w:rsidRPr="00F86FB1">
        <w:rPr>
          <w:rFonts w:ascii="Liberation Serif" w:hAnsi="Liberation Serif" w:cs="Liberation Serif"/>
          <w:sz w:val="28"/>
          <w:szCs w:val="28"/>
        </w:rPr>
        <w:t xml:space="preserve">.3. При самовыдвижении </w:t>
      </w:r>
      <w:r w:rsidR="003A3664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B15BC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3A3664" w:rsidRPr="00F86FB1">
        <w:rPr>
          <w:rFonts w:ascii="Liberation Serif" w:hAnsi="Liberation Serif" w:cs="Liberation Serif"/>
          <w:sz w:val="28"/>
          <w:szCs w:val="28"/>
        </w:rPr>
        <w:t>в течение срока</w:t>
      </w:r>
      <w:r w:rsidR="003E41C5" w:rsidRPr="00F86FB1">
        <w:rPr>
          <w:rFonts w:ascii="Liberation Serif" w:hAnsi="Liberation Serif" w:cs="Liberation Serif"/>
          <w:sz w:val="28"/>
          <w:szCs w:val="28"/>
        </w:rPr>
        <w:t>, указанного в пункте 1.8</w:t>
      </w:r>
      <w:r w:rsidR="003A3664" w:rsidRPr="00F86FB1">
        <w:rPr>
          <w:rFonts w:ascii="Liberation Serif" w:hAnsi="Liberation Serif" w:cs="Liberation Serif"/>
          <w:sz w:val="28"/>
          <w:szCs w:val="28"/>
        </w:rPr>
        <w:t xml:space="preserve"> настоящего Порядка, предста</w:t>
      </w:r>
      <w:r w:rsidR="003A3664" w:rsidRPr="00F86FB1">
        <w:rPr>
          <w:rFonts w:ascii="Liberation Serif" w:hAnsi="Liberation Serif" w:cs="Liberation Serif"/>
          <w:sz w:val="28"/>
          <w:szCs w:val="28"/>
        </w:rPr>
        <w:t>в</w:t>
      </w:r>
      <w:r w:rsidR="003A3664" w:rsidRPr="00F86FB1">
        <w:rPr>
          <w:rFonts w:ascii="Liberation Serif" w:hAnsi="Liberation Serif" w:cs="Liberation Serif"/>
          <w:sz w:val="28"/>
          <w:szCs w:val="28"/>
        </w:rPr>
        <w:t xml:space="preserve">ляет </w:t>
      </w:r>
      <w:r w:rsidR="008F083F" w:rsidRPr="00F86FB1">
        <w:rPr>
          <w:rFonts w:ascii="Liberation Serif" w:hAnsi="Liberation Serif" w:cs="Liberation Serif"/>
          <w:sz w:val="28"/>
          <w:szCs w:val="28"/>
        </w:rPr>
        <w:t xml:space="preserve">в </w:t>
      </w:r>
      <w:r w:rsidR="003E41C5" w:rsidRPr="00F86FB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="00516623" w:rsidRPr="00F86FB1">
        <w:rPr>
          <w:rFonts w:ascii="Liberation Serif" w:hAnsi="Liberation Serif" w:cs="Liberation Serif"/>
          <w:sz w:val="28"/>
          <w:szCs w:val="28"/>
        </w:rPr>
        <w:t>окружную избирательную к</w:t>
      </w:r>
      <w:r w:rsidR="00516623" w:rsidRPr="00F86FB1">
        <w:rPr>
          <w:rFonts w:ascii="Liberation Serif" w:hAnsi="Liberation Serif" w:cs="Liberation Serif"/>
          <w:sz w:val="28"/>
          <w:szCs w:val="28"/>
        </w:rPr>
        <w:t>о</w:t>
      </w:r>
      <w:r w:rsidR="00516623" w:rsidRPr="00F86FB1">
        <w:rPr>
          <w:rFonts w:ascii="Liberation Serif" w:hAnsi="Liberation Serif" w:cs="Liberation Serif"/>
          <w:sz w:val="28"/>
          <w:szCs w:val="28"/>
        </w:rPr>
        <w:t>миссию</w:t>
      </w:r>
      <w:r w:rsidR="00D4530B"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8C3084" w:rsidRPr="00F86FB1" w:rsidRDefault="008C3084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1) заявление </w:t>
      </w:r>
      <w:r w:rsidR="000F6208" w:rsidRPr="00F86FB1">
        <w:rPr>
          <w:rFonts w:ascii="Liberation Serif" w:hAnsi="Liberation Serif" w:cs="Liberation Serif"/>
        </w:rPr>
        <w:t xml:space="preserve">кандидата </w:t>
      </w:r>
      <w:r w:rsidRPr="00F86FB1">
        <w:rPr>
          <w:rFonts w:ascii="Liberation Serif" w:hAnsi="Liberation Serif" w:cs="Liberation Serif"/>
        </w:rPr>
        <w:t>о согласии баллотироваться с обязательством в случае его избрания прекратить деятельность, несовместимую со статусом депутата</w:t>
      </w:r>
      <w:r w:rsidR="00CD7F6D" w:rsidRPr="00F86FB1">
        <w:rPr>
          <w:rFonts w:ascii="Liberation Serif" w:hAnsi="Liberation Serif" w:cs="Liberation Serif"/>
        </w:rPr>
        <w:t xml:space="preserve"> (на бумажном носителе и в машиночита</w:t>
      </w:r>
      <w:r w:rsidR="00CD7F6D" w:rsidRPr="00F86FB1">
        <w:rPr>
          <w:rFonts w:ascii="Liberation Serif" w:hAnsi="Liberation Serif" w:cs="Liberation Serif"/>
        </w:rPr>
        <w:t>е</w:t>
      </w:r>
      <w:r w:rsidR="00CD7F6D" w:rsidRPr="00F86FB1">
        <w:rPr>
          <w:rFonts w:ascii="Liberation Serif" w:hAnsi="Liberation Serif" w:cs="Liberation Serif"/>
        </w:rPr>
        <w:t>мом виде</w:t>
      </w:r>
      <w:r w:rsidR="00CB2997" w:rsidRPr="00F86FB1">
        <w:rPr>
          <w:rStyle w:val="ac"/>
          <w:rFonts w:ascii="Liberation Serif" w:hAnsi="Liberation Serif" w:cs="Liberation Serif"/>
        </w:rPr>
        <w:footnoteReference w:id="14"/>
      </w:r>
      <w:r w:rsidR="00CD7F6D" w:rsidRPr="00F86FB1">
        <w:rPr>
          <w:rFonts w:ascii="Liberation Serif" w:hAnsi="Liberation Serif" w:cs="Liberation Serif"/>
        </w:rPr>
        <w:t>)</w:t>
      </w:r>
      <w:r w:rsidR="00F72CFF" w:rsidRPr="00F86FB1">
        <w:rPr>
          <w:rFonts w:ascii="Liberation Serif" w:hAnsi="Liberation Serif" w:cs="Liberation Serif"/>
        </w:rPr>
        <w:t>;</w:t>
      </w:r>
      <w:r w:rsidRPr="00F86FB1">
        <w:rPr>
          <w:rFonts w:ascii="Liberation Serif" w:hAnsi="Liberation Serif" w:cs="Liberation Serif"/>
        </w:rPr>
        <w:t xml:space="preserve"> </w:t>
      </w:r>
    </w:p>
    <w:p w:rsidR="00101DBA" w:rsidRPr="00F86FB1" w:rsidRDefault="009F4821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</w:rPr>
        <w:t>2</w:t>
      </w:r>
      <w:r w:rsidR="00776BEA" w:rsidRPr="00F86FB1">
        <w:rPr>
          <w:rFonts w:ascii="Liberation Serif" w:hAnsi="Liberation Serif" w:cs="Liberation Serif"/>
        </w:rPr>
        <w:t>) сведения о размере и об источниках доходов кандидата</w:t>
      </w:r>
      <w:r w:rsidR="00EF55C3" w:rsidRPr="00F86FB1">
        <w:rPr>
          <w:rFonts w:ascii="Liberation Serif" w:hAnsi="Liberation Serif" w:cs="Liberation Serif"/>
        </w:rPr>
        <w:t xml:space="preserve"> за </w:t>
      </w:r>
      <w:r w:rsidR="002F00CB" w:rsidRPr="00F86FB1">
        <w:rPr>
          <w:rFonts w:ascii="Liberation Serif" w:hAnsi="Liberation Serif" w:cs="Liberation Serif"/>
        </w:rPr>
        <w:t>2020</w:t>
      </w:r>
      <w:r w:rsidR="00EF55C3" w:rsidRPr="00F86FB1">
        <w:rPr>
          <w:rFonts w:ascii="Liberation Serif" w:hAnsi="Liberation Serif" w:cs="Liberation Serif"/>
        </w:rPr>
        <w:t xml:space="preserve"> год</w:t>
      </w:r>
      <w:r w:rsidR="00776BEA" w:rsidRPr="00F86FB1">
        <w:rPr>
          <w:rFonts w:ascii="Liberation Serif" w:hAnsi="Liberation Serif" w:cs="Liberation Serif"/>
        </w:rPr>
        <w:t xml:space="preserve">, а также об имуществе, принадлежащем кандидату на праве собственности (в том числе совместной собственности), о вкладах в банках, ценных бумагах </w:t>
      </w:r>
      <w:r w:rsidR="003472A4" w:rsidRPr="00F86FB1">
        <w:rPr>
          <w:rFonts w:ascii="Liberation Serif" w:hAnsi="Liberation Serif" w:cs="Liberation Serif"/>
        </w:rPr>
        <w:t xml:space="preserve"> </w:t>
      </w:r>
      <w:r w:rsidR="00EF55C3" w:rsidRPr="00F86FB1">
        <w:rPr>
          <w:rFonts w:ascii="Liberation Serif" w:hAnsi="Liberation Serif" w:cs="Liberation Serif"/>
        </w:rPr>
        <w:t xml:space="preserve"> </w:t>
      </w:r>
      <w:r w:rsidR="00E23ED8" w:rsidRPr="00F86FB1">
        <w:rPr>
          <w:rFonts w:ascii="Liberation Serif" w:hAnsi="Liberation Serif" w:cs="Liberation Serif"/>
        </w:rPr>
        <w:t xml:space="preserve">по состоянию на </w:t>
      </w:r>
      <w:r w:rsidR="002F00CB" w:rsidRPr="00F86FB1">
        <w:rPr>
          <w:rFonts w:ascii="Liberation Serif" w:hAnsi="Liberation Serif" w:cs="Liberation Serif"/>
          <w:szCs w:val="28"/>
        </w:rPr>
        <w:t>1 июня 2021 года</w:t>
      </w:r>
      <w:r w:rsidR="00E23ED8" w:rsidRPr="00F86FB1">
        <w:rPr>
          <w:rFonts w:ascii="Liberation Serif" w:hAnsi="Liberation Serif" w:cs="Liberation Serif"/>
        </w:rPr>
        <w:t xml:space="preserve">, составленные по форме, </w:t>
      </w:r>
      <w:r w:rsidR="00E23ED8" w:rsidRPr="00F86FB1">
        <w:rPr>
          <w:rFonts w:ascii="Liberation Serif" w:hAnsi="Liberation Serif" w:cs="Liberation Serif"/>
          <w:szCs w:val="28"/>
        </w:rPr>
        <w:t xml:space="preserve">установленной в приложении 1 к Федеральному закону </w:t>
      </w:r>
      <w:r w:rsidR="00E23ED8" w:rsidRPr="00F86FB1">
        <w:rPr>
          <w:rFonts w:ascii="Liberation Serif" w:hAnsi="Liberation Serif" w:cs="Liberation Serif"/>
        </w:rPr>
        <w:t>(на бумажном носителе и в машиночитаемом в</w:t>
      </w:r>
      <w:r w:rsidR="00E23ED8" w:rsidRPr="00F86FB1">
        <w:rPr>
          <w:rFonts w:ascii="Liberation Serif" w:hAnsi="Liberation Serif" w:cs="Liberation Serif"/>
        </w:rPr>
        <w:t>и</w:t>
      </w:r>
      <w:r w:rsidR="00E23ED8" w:rsidRPr="00F86FB1">
        <w:rPr>
          <w:rFonts w:ascii="Liberation Serif" w:hAnsi="Liberation Serif" w:cs="Liberation Serif"/>
        </w:rPr>
        <w:t>де</w:t>
      </w:r>
      <w:r w:rsidR="00DC0C26" w:rsidRPr="00F86FB1">
        <w:rPr>
          <w:rStyle w:val="ac"/>
          <w:rFonts w:ascii="Liberation Serif" w:hAnsi="Liberation Serif" w:cs="Liberation Serif"/>
        </w:rPr>
        <w:footnoteReference w:id="15"/>
      </w:r>
      <w:r w:rsidR="00E23ED8" w:rsidRPr="00F86FB1">
        <w:rPr>
          <w:rFonts w:ascii="Liberation Serif" w:hAnsi="Liberation Serif" w:cs="Liberation Serif"/>
        </w:rPr>
        <w:t>)</w:t>
      </w:r>
      <w:r w:rsidR="00101DBA" w:rsidRPr="00F86FB1">
        <w:rPr>
          <w:rFonts w:ascii="Liberation Serif" w:hAnsi="Liberation Serif" w:cs="Liberation Serif"/>
        </w:rPr>
        <w:t xml:space="preserve">. </w:t>
      </w:r>
      <w:proofErr w:type="gramEnd"/>
    </w:p>
    <w:p w:rsidR="00101DBA" w:rsidRPr="00F86FB1" w:rsidRDefault="00101DBA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>Если кандидат не имеет имущества, принадлежащего ему на праве собственности, и (или) в течение</w:t>
      </w:r>
      <w:r w:rsidR="00CD7F6D" w:rsidRPr="00F86FB1">
        <w:rPr>
          <w:rFonts w:ascii="Liberation Serif" w:hAnsi="Liberation Serif" w:cs="Liberation Serif"/>
          <w:szCs w:val="28"/>
        </w:rPr>
        <w:t xml:space="preserve"> </w:t>
      </w:r>
      <w:r w:rsidR="002F00CB" w:rsidRPr="00F86FB1">
        <w:rPr>
          <w:rFonts w:ascii="Liberation Serif" w:hAnsi="Liberation Serif" w:cs="Liberation Serif"/>
          <w:szCs w:val="28"/>
        </w:rPr>
        <w:t>2020</w:t>
      </w:r>
      <w:r w:rsidRPr="00F86FB1">
        <w:rPr>
          <w:rFonts w:ascii="Liberation Serif" w:hAnsi="Liberation Serif" w:cs="Liberation Serif"/>
          <w:szCs w:val="28"/>
        </w:rPr>
        <w:t xml:space="preserve"> года, не получал доходов, то в соответс</w:t>
      </w:r>
      <w:r w:rsidRPr="00F86FB1">
        <w:rPr>
          <w:rFonts w:ascii="Liberation Serif" w:hAnsi="Liberation Serif" w:cs="Liberation Serif"/>
          <w:szCs w:val="28"/>
        </w:rPr>
        <w:t>т</w:t>
      </w:r>
      <w:r w:rsidRPr="00F86FB1">
        <w:rPr>
          <w:rFonts w:ascii="Liberation Serif" w:hAnsi="Liberation Serif" w:cs="Liberation Serif"/>
          <w:szCs w:val="28"/>
        </w:rPr>
        <w:t>вующих столбцах формы сведений делается отметка: «нет», «отсутствует», «не имею»</w:t>
      </w:r>
      <w:r w:rsidR="006F5C20">
        <w:rPr>
          <w:rFonts w:ascii="Liberation Serif" w:hAnsi="Liberation Serif" w:cs="Liberation Serif"/>
          <w:szCs w:val="28"/>
        </w:rPr>
        <w:t xml:space="preserve"> либо «0»</w:t>
      </w:r>
      <w:r w:rsidRPr="00F86FB1">
        <w:rPr>
          <w:rFonts w:ascii="Liberation Serif" w:hAnsi="Liberation Serif" w:cs="Liberation Serif"/>
          <w:szCs w:val="28"/>
        </w:rPr>
        <w:t>;</w:t>
      </w:r>
    </w:p>
    <w:p w:rsidR="0030064F" w:rsidRPr="00F86FB1" w:rsidRDefault="009F4821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</w:t>
      </w:r>
      <w:r w:rsidR="00776BEA" w:rsidRPr="00F86FB1">
        <w:rPr>
          <w:rFonts w:ascii="Liberation Serif" w:hAnsi="Liberation Serif" w:cs="Liberation Serif"/>
          <w:sz w:val="28"/>
          <w:szCs w:val="28"/>
        </w:rPr>
        <w:t xml:space="preserve">) </w:t>
      </w:r>
      <w:r w:rsidR="0030064F" w:rsidRPr="00F86FB1">
        <w:rPr>
          <w:rFonts w:ascii="Liberation Serif" w:hAnsi="Liberation Serif" w:cs="Liberation Serif"/>
          <w:sz w:val="28"/>
          <w:szCs w:val="28"/>
        </w:rPr>
        <w:t>копи</w:t>
      </w:r>
      <w:r w:rsidR="003A3664" w:rsidRPr="00F86FB1">
        <w:rPr>
          <w:rFonts w:ascii="Liberation Serif" w:hAnsi="Liberation Serif" w:cs="Liberation Serif"/>
          <w:sz w:val="28"/>
          <w:szCs w:val="28"/>
        </w:rPr>
        <w:t>ю</w:t>
      </w:r>
      <w:r w:rsidR="0030064F" w:rsidRPr="00F86FB1">
        <w:rPr>
          <w:rFonts w:ascii="Liberation Serif" w:hAnsi="Liberation Serif" w:cs="Liberation Serif"/>
          <w:sz w:val="28"/>
          <w:szCs w:val="28"/>
        </w:rPr>
        <w:t xml:space="preserve"> паспорта </w:t>
      </w:r>
      <w:r w:rsidR="00101DBA" w:rsidRPr="00F86FB1">
        <w:rPr>
          <w:rFonts w:ascii="Liberation Serif" w:hAnsi="Liberation Serif" w:cs="Liberation Serif"/>
          <w:sz w:val="28"/>
          <w:szCs w:val="28"/>
        </w:rPr>
        <w:t>(</w:t>
      </w:r>
      <w:r w:rsidR="00924A00" w:rsidRPr="00F86FB1">
        <w:rPr>
          <w:rFonts w:ascii="Liberation Serif" w:hAnsi="Liberation Serif" w:cs="Liberation Serif"/>
          <w:sz w:val="28"/>
          <w:szCs w:val="28"/>
        </w:rPr>
        <w:t xml:space="preserve">отдельных страниц </w:t>
      </w:r>
      <w:r w:rsidR="00101DBA" w:rsidRPr="00F86FB1">
        <w:rPr>
          <w:rFonts w:ascii="Liberation Serif" w:hAnsi="Liberation Serif" w:cs="Liberation Serif"/>
          <w:sz w:val="28"/>
          <w:szCs w:val="28"/>
        </w:rPr>
        <w:t>паспорта</w:t>
      </w:r>
      <w:r w:rsidR="00924A00" w:rsidRPr="00F86FB1">
        <w:rPr>
          <w:rFonts w:ascii="Liberation Serif" w:hAnsi="Liberation Serif" w:cs="Liberation Serif"/>
          <w:sz w:val="28"/>
          <w:szCs w:val="28"/>
        </w:rPr>
        <w:t>, определенных ЦИК России</w:t>
      </w:r>
      <w:r w:rsidR="00101DBA" w:rsidRPr="00F86FB1">
        <w:rPr>
          <w:rFonts w:ascii="Liberation Serif" w:hAnsi="Liberation Serif" w:cs="Liberation Serif"/>
          <w:sz w:val="28"/>
          <w:szCs w:val="28"/>
        </w:rPr>
        <w:t>)</w:t>
      </w:r>
      <w:r w:rsidR="0030064F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16"/>
      </w:r>
      <w:r w:rsidR="0030064F" w:rsidRPr="00F86FB1">
        <w:rPr>
          <w:rFonts w:ascii="Liberation Serif" w:hAnsi="Liberation Serif" w:cs="Liberation Serif"/>
          <w:sz w:val="28"/>
          <w:szCs w:val="28"/>
        </w:rPr>
        <w:t xml:space="preserve"> или иного документа, </w:t>
      </w:r>
      <w:r w:rsidR="00827FEE" w:rsidRPr="00F86FB1">
        <w:rPr>
          <w:rFonts w:ascii="Liberation Serif" w:hAnsi="Liberation Serif" w:cs="Liberation Serif"/>
          <w:sz w:val="28"/>
          <w:szCs w:val="28"/>
        </w:rPr>
        <w:t>заменяющего паспорт</w:t>
      </w:r>
      <w:r w:rsidR="0030064F" w:rsidRPr="00F86FB1">
        <w:rPr>
          <w:rFonts w:ascii="Liberation Serif" w:hAnsi="Liberation Serif" w:cs="Liberation Serif"/>
          <w:sz w:val="28"/>
          <w:szCs w:val="28"/>
        </w:rPr>
        <w:t xml:space="preserve">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CD7F6D" w:rsidRPr="00F86FB1">
        <w:rPr>
          <w:rFonts w:ascii="Liberation Serif" w:hAnsi="Liberation Serif" w:cs="Liberation Serif"/>
          <w:sz w:val="28"/>
          <w:szCs w:val="28"/>
        </w:rPr>
        <w:t>, заверенн</w:t>
      </w:r>
      <w:r w:rsidR="009F5A64" w:rsidRPr="00F86FB1">
        <w:rPr>
          <w:rFonts w:ascii="Liberation Serif" w:hAnsi="Liberation Serif" w:cs="Liberation Serif"/>
          <w:sz w:val="28"/>
          <w:szCs w:val="28"/>
        </w:rPr>
        <w:t>ую</w:t>
      </w:r>
      <w:r w:rsidR="00CD7F6D" w:rsidRPr="00F86FB1">
        <w:rPr>
          <w:rFonts w:ascii="Liberation Serif" w:hAnsi="Liberation Serif" w:cs="Liberation Serif"/>
          <w:sz w:val="28"/>
          <w:szCs w:val="28"/>
        </w:rPr>
        <w:t xml:space="preserve"> кандид</w:t>
      </w:r>
      <w:r w:rsidR="00CD7F6D" w:rsidRPr="00F86FB1">
        <w:rPr>
          <w:rFonts w:ascii="Liberation Serif" w:hAnsi="Liberation Serif" w:cs="Liberation Serif"/>
          <w:sz w:val="28"/>
          <w:szCs w:val="28"/>
        </w:rPr>
        <w:t>а</w:t>
      </w:r>
      <w:r w:rsidR="00CD7F6D" w:rsidRPr="00F86FB1">
        <w:rPr>
          <w:rFonts w:ascii="Liberation Serif" w:hAnsi="Liberation Serif" w:cs="Liberation Serif"/>
          <w:sz w:val="28"/>
          <w:szCs w:val="28"/>
        </w:rPr>
        <w:t>том</w:t>
      </w:r>
      <w:r w:rsidR="0030064F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437BD" w:rsidRPr="00F86FB1" w:rsidRDefault="009F4821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4</w:t>
      </w:r>
      <w:r w:rsidR="00776BEA" w:rsidRPr="00F86FB1">
        <w:rPr>
          <w:rFonts w:ascii="Liberation Serif" w:hAnsi="Liberation Serif" w:cs="Liberation Serif"/>
          <w:szCs w:val="28"/>
        </w:rPr>
        <w:t xml:space="preserve">) </w:t>
      </w:r>
      <w:r w:rsidR="003437BD" w:rsidRPr="00F86FB1">
        <w:rPr>
          <w:rFonts w:ascii="Liberation Serif" w:hAnsi="Liberation Serif" w:cs="Liberation Serif"/>
        </w:rPr>
        <w:t>копи</w:t>
      </w:r>
      <w:r w:rsidR="003A3664" w:rsidRPr="00F86FB1">
        <w:rPr>
          <w:rFonts w:ascii="Liberation Serif" w:hAnsi="Liberation Serif" w:cs="Liberation Serif"/>
        </w:rPr>
        <w:t>ю</w:t>
      </w:r>
      <w:r w:rsidR="003437BD" w:rsidRPr="00F86FB1">
        <w:rPr>
          <w:rFonts w:ascii="Liberation Serif" w:hAnsi="Liberation Serif" w:cs="Liberation Serif"/>
        </w:rPr>
        <w:t xml:space="preserve"> документа о профессиональном образовании кандидата, по</w:t>
      </w:r>
      <w:r w:rsidR="003437BD" w:rsidRPr="00F86FB1">
        <w:rPr>
          <w:rFonts w:ascii="Liberation Serif" w:hAnsi="Liberation Serif" w:cs="Liberation Serif"/>
        </w:rPr>
        <w:t>д</w:t>
      </w:r>
      <w:r w:rsidR="00E73C37" w:rsidRPr="00F86FB1">
        <w:rPr>
          <w:rFonts w:ascii="Liberation Serif" w:hAnsi="Liberation Serif" w:cs="Liberation Serif"/>
        </w:rPr>
        <w:t>тверждающего</w:t>
      </w:r>
      <w:r w:rsidR="003437BD" w:rsidRPr="00F86FB1">
        <w:rPr>
          <w:rFonts w:ascii="Liberation Serif" w:hAnsi="Liberation Serif" w:cs="Liberation Serif"/>
        </w:rPr>
        <w:t xml:space="preserve"> сведения, указанные в заявлении о согласии баллотироваться</w:t>
      </w:r>
      <w:r w:rsidR="00172FD1" w:rsidRPr="00F86FB1">
        <w:rPr>
          <w:rFonts w:ascii="Liberation Serif" w:hAnsi="Liberation Serif" w:cs="Liberation Serif"/>
        </w:rPr>
        <w:t>, заверенн</w:t>
      </w:r>
      <w:r w:rsidR="009F5A64" w:rsidRPr="00F86FB1">
        <w:rPr>
          <w:rFonts w:ascii="Liberation Serif" w:hAnsi="Liberation Serif" w:cs="Liberation Serif"/>
        </w:rPr>
        <w:t>ую</w:t>
      </w:r>
      <w:r w:rsidR="00172FD1" w:rsidRPr="00F86FB1">
        <w:rPr>
          <w:rFonts w:ascii="Liberation Serif" w:hAnsi="Liberation Serif" w:cs="Liberation Serif"/>
        </w:rPr>
        <w:t xml:space="preserve"> кандидатом</w:t>
      </w:r>
      <w:r w:rsidR="00D8066C" w:rsidRPr="00F86FB1">
        <w:rPr>
          <w:rFonts w:ascii="Liberation Serif" w:hAnsi="Liberation Serif" w:cs="Liberation Serif"/>
        </w:rPr>
        <w:t>;</w:t>
      </w:r>
      <w:r w:rsidR="003437BD" w:rsidRPr="00F86FB1">
        <w:rPr>
          <w:rFonts w:ascii="Liberation Serif" w:hAnsi="Liberation Serif" w:cs="Liberation Serif"/>
        </w:rPr>
        <w:t xml:space="preserve"> </w:t>
      </w:r>
    </w:p>
    <w:p w:rsidR="003437BD" w:rsidRPr="00F86FB1" w:rsidRDefault="009F4821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</w:rPr>
        <w:t>5</w:t>
      </w:r>
      <w:r w:rsidR="00C405CD" w:rsidRPr="00F86FB1">
        <w:rPr>
          <w:rFonts w:ascii="Liberation Serif" w:hAnsi="Liberation Serif" w:cs="Liberation Serif"/>
        </w:rPr>
        <w:t xml:space="preserve">) </w:t>
      </w:r>
      <w:r w:rsidR="003E41C5" w:rsidRPr="00F86FB1">
        <w:rPr>
          <w:rFonts w:ascii="Liberation Serif" w:hAnsi="Liberation Serif" w:cs="Liberation Serif"/>
        </w:rPr>
        <w:t>копию трудовой книжки, либо выписку из трудовой книжки, либо сведения о трудовой деятельности, оформленные в установленном законодательством порядке, или иные документы для подтверждения сведений об основном месте работы или службы, о занимаемой должности (в соответс</w:t>
      </w:r>
      <w:r w:rsidR="003E41C5" w:rsidRPr="00F86FB1">
        <w:rPr>
          <w:rFonts w:ascii="Liberation Serif" w:hAnsi="Liberation Serif" w:cs="Liberation Serif"/>
        </w:rPr>
        <w:t>т</w:t>
      </w:r>
      <w:r w:rsidR="003E41C5" w:rsidRPr="00F86FB1">
        <w:rPr>
          <w:rFonts w:ascii="Liberation Serif" w:hAnsi="Liberation Serif" w:cs="Liberation Serif"/>
        </w:rPr>
        <w:t xml:space="preserve">вии со статьей 62 Трудового кодекса Российской Федерации), а при </w:t>
      </w:r>
      <w:r w:rsidR="003E41C5" w:rsidRPr="00F86FB1">
        <w:rPr>
          <w:rFonts w:ascii="Liberation Serif" w:hAnsi="Liberation Serif" w:cs="Liberation Serif"/>
        </w:rPr>
        <w:lastRenderedPageBreak/>
        <w:t>отсутствии основного места работы или службы – копии документов, подтверждающих сведения о роде занятий кандидата (о</w:t>
      </w:r>
      <w:proofErr w:type="gramEnd"/>
      <w:r w:rsidR="003E41C5" w:rsidRPr="00F86FB1">
        <w:rPr>
          <w:rFonts w:ascii="Liberation Serif" w:hAnsi="Liberation Serif" w:cs="Liberation Serif"/>
        </w:rPr>
        <w:t xml:space="preserve"> </w:t>
      </w:r>
      <w:proofErr w:type="gramStart"/>
      <w:r w:rsidR="003E41C5" w:rsidRPr="00F86FB1">
        <w:rPr>
          <w:rFonts w:ascii="Liberation Serif" w:hAnsi="Liberation Serif" w:cs="Liberation Serif"/>
        </w:rPr>
        <w:t>деятельности, приносящей ему доход</w:t>
      </w:r>
      <w:r w:rsidR="003E41C5" w:rsidRPr="00F86FB1">
        <w:rPr>
          <w:rStyle w:val="ac"/>
          <w:rFonts w:ascii="Liberation Serif" w:hAnsi="Liberation Serif" w:cs="Liberation Serif"/>
        </w:rPr>
        <w:footnoteReference w:id="17"/>
      </w:r>
      <w:r w:rsidR="003E41C5" w:rsidRPr="00F86FB1">
        <w:rPr>
          <w:rFonts w:ascii="Liberation Serif" w:hAnsi="Liberation Serif" w:cs="Liberation Serif"/>
        </w:rPr>
        <w:t xml:space="preserve">) или </w:t>
      </w:r>
      <w:r w:rsidR="003437BD" w:rsidRPr="00F86FB1">
        <w:rPr>
          <w:rFonts w:ascii="Liberation Serif" w:hAnsi="Liberation Serif" w:cs="Liberation Serif"/>
        </w:rPr>
        <w:t>о с</w:t>
      </w:r>
      <w:r w:rsidR="00B92AD2" w:rsidRPr="00F86FB1">
        <w:rPr>
          <w:rFonts w:ascii="Liberation Serif" w:hAnsi="Liberation Serif" w:cs="Liberation Serif"/>
        </w:rPr>
        <w:t>татусе неработающего кандидата (</w:t>
      </w:r>
      <w:r w:rsidR="003437BD" w:rsidRPr="00F86FB1">
        <w:rPr>
          <w:rFonts w:ascii="Liberation Serif" w:hAnsi="Liberation Serif" w:cs="Liberation Serif"/>
        </w:rPr>
        <w:t>пенсионер, безработный, учащийся (с указанием наименования образовательной организации), домохозяйка (домохозяин), временно нераб</w:t>
      </w:r>
      <w:r w:rsidR="003437BD" w:rsidRPr="00F86FB1">
        <w:rPr>
          <w:rFonts w:ascii="Liberation Serif" w:hAnsi="Liberation Serif" w:cs="Liberation Serif"/>
        </w:rPr>
        <w:t>о</w:t>
      </w:r>
      <w:r w:rsidR="003437BD" w:rsidRPr="00F86FB1">
        <w:rPr>
          <w:rFonts w:ascii="Liberation Serif" w:hAnsi="Liberation Serif" w:cs="Liberation Serif"/>
        </w:rPr>
        <w:t>тающий)</w:t>
      </w:r>
      <w:r w:rsidR="003437BD" w:rsidRPr="00F86FB1">
        <w:rPr>
          <w:rStyle w:val="ac"/>
          <w:rFonts w:ascii="Liberation Serif" w:hAnsi="Liberation Serif" w:cs="Liberation Serif"/>
        </w:rPr>
        <w:footnoteReference w:id="18"/>
      </w:r>
      <w:r w:rsidR="003437BD" w:rsidRPr="00F86FB1">
        <w:rPr>
          <w:rFonts w:ascii="Liberation Serif" w:hAnsi="Liberation Serif" w:cs="Liberation Serif"/>
        </w:rPr>
        <w:t>;</w:t>
      </w:r>
      <w:proofErr w:type="gramEnd"/>
    </w:p>
    <w:p w:rsidR="00C02C8E" w:rsidRPr="00F86FB1" w:rsidRDefault="009F4821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6</w:t>
      </w:r>
      <w:r w:rsidR="00C33CEB" w:rsidRPr="00F86FB1">
        <w:rPr>
          <w:rFonts w:ascii="Liberation Serif" w:hAnsi="Liberation Serif" w:cs="Liberation Serif"/>
        </w:rPr>
        <w:t xml:space="preserve">) </w:t>
      </w:r>
      <w:r w:rsidR="00C02C8E" w:rsidRPr="00F86FB1">
        <w:rPr>
          <w:rFonts w:ascii="Liberation Serif" w:hAnsi="Liberation Serif" w:cs="Liberation Serif"/>
        </w:rPr>
        <w:t>справк</w:t>
      </w:r>
      <w:r w:rsidR="003A3664" w:rsidRPr="00F86FB1">
        <w:rPr>
          <w:rFonts w:ascii="Liberation Serif" w:hAnsi="Liberation Serif" w:cs="Liberation Serif"/>
        </w:rPr>
        <w:t>у</w:t>
      </w:r>
      <w:r w:rsidR="00C02C8E" w:rsidRPr="00F86FB1">
        <w:rPr>
          <w:rFonts w:ascii="Liberation Serif" w:hAnsi="Liberation Serif" w:cs="Liberation Serif"/>
          <w:bCs/>
        </w:rPr>
        <w:t xml:space="preserve"> </w:t>
      </w:r>
      <w:r w:rsidR="001F1994" w:rsidRPr="00F86FB1">
        <w:rPr>
          <w:rFonts w:ascii="Liberation Serif" w:hAnsi="Liberation Serif" w:cs="Liberation Serif"/>
          <w:bCs/>
        </w:rPr>
        <w:t xml:space="preserve">(копию документа) </w:t>
      </w:r>
      <w:r w:rsidR="00C02C8E" w:rsidRPr="00F86FB1">
        <w:rPr>
          <w:rFonts w:ascii="Liberation Serif" w:hAnsi="Liberation Serif" w:cs="Liberation Serif"/>
        </w:rPr>
        <w:t xml:space="preserve">из </w:t>
      </w:r>
      <w:r w:rsidR="00D1513F" w:rsidRPr="00F86FB1">
        <w:rPr>
          <w:rFonts w:ascii="Liberation Serif" w:hAnsi="Liberation Serif" w:cs="Liberation Serif"/>
        </w:rPr>
        <w:t>законодательн</w:t>
      </w:r>
      <w:r w:rsidR="006E6FD7" w:rsidRPr="00F86FB1">
        <w:rPr>
          <w:rFonts w:ascii="Liberation Serif" w:hAnsi="Liberation Serif" w:cs="Liberation Serif"/>
        </w:rPr>
        <w:t>ого</w:t>
      </w:r>
      <w:r w:rsidR="00D1513F" w:rsidRPr="00F86FB1">
        <w:rPr>
          <w:rFonts w:ascii="Liberation Serif" w:hAnsi="Liberation Serif" w:cs="Liberation Serif"/>
        </w:rPr>
        <w:t xml:space="preserve"> (представительн</w:t>
      </w:r>
      <w:r w:rsidR="006E6FD7" w:rsidRPr="00F86FB1">
        <w:rPr>
          <w:rFonts w:ascii="Liberation Serif" w:hAnsi="Liberation Serif" w:cs="Liberation Serif"/>
        </w:rPr>
        <w:t>ого</w:t>
      </w:r>
      <w:r w:rsidR="00D1513F" w:rsidRPr="00F86FB1">
        <w:rPr>
          <w:rFonts w:ascii="Liberation Serif" w:hAnsi="Liberation Serif" w:cs="Liberation Serif"/>
        </w:rPr>
        <w:t xml:space="preserve">) </w:t>
      </w:r>
      <w:r w:rsidR="00C02C8E" w:rsidRPr="00F86FB1">
        <w:rPr>
          <w:rFonts w:ascii="Liberation Serif" w:hAnsi="Liberation Serif" w:cs="Liberation Serif"/>
        </w:rPr>
        <w:t>органа государс</w:t>
      </w:r>
      <w:r w:rsidR="00C02C8E" w:rsidRPr="00F86FB1">
        <w:rPr>
          <w:rFonts w:ascii="Liberation Serif" w:hAnsi="Liberation Serif" w:cs="Liberation Serif"/>
        </w:rPr>
        <w:t>т</w:t>
      </w:r>
      <w:r w:rsidR="00C02C8E" w:rsidRPr="00F86FB1">
        <w:rPr>
          <w:rFonts w:ascii="Liberation Serif" w:hAnsi="Liberation Serif" w:cs="Liberation Serif"/>
        </w:rPr>
        <w:t>венной власти, представительного органа муниципального образования об исполнении кандидатом обязанностей депутата на непостоянной основе</w:t>
      </w:r>
      <w:r w:rsidR="0086611A" w:rsidRPr="00F86FB1">
        <w:rPr>
          <w:rFonts w:ascii="Liberation Serif" w:hAnsi="Liberation Serif" w:cs="Liberation Serif"/>
          <w:szCs w:val="28"/>
        </w:rPr>
        <w:t>;</w:t>
      </w:r>
    </w:p>
    <w:p w:rsidR="00942183" w:rsidRPr="00F86FB1" w:rsidRDefault="009F4821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</w:t>
      </w:r>
      <w:r w:rsidR="00942183" w:rsidRPr="00F86FB1">
        <w:rPr>
          <w:rFonts w:ascii="Liberation Serif" w:hAnsi="Liberation Serif" w:cs="Liberation Serif"/>
          <w:sz w:val="28"/>
          <w:szCs w:val="28"/>
        </w:rPr>
        <w:t>) документ о принадлежности кандидата к политической партии либо не более чем к одному иному общественному объединению,</w:t>
      </w:r>
      <w:r w:rsidR="003472A4" w:rsidRPr="00F86FB1">
        <w:rPr>
          <w:rFonts w:ascii="Liberation Serif" w:hAnsi="Liberation Serif" w:cs="Liberation Serif"/>
          <w:sz w:val="28"/>
          <w:szCs w:val="28"/>
        </w:rPr>
        <w:t xml:space="preserve"> зарегистрир</w:t>
      </w:r>
      <w:r w:rsidR="003472A4" w:rsidRPr="00F86FB1">
        <w:rPr>
          <w:rFonts w:ascii="Liberation Serif" w:hAnsi="Liberation Serif" w:cs="Liberation Serif"/>
          <w:sz w:val="28"/>
          <w:szCs w:val="28"/>
        </w:rPr>
        <w:t>о</w:t>
      </w:r>
      <w:r w:rsidR="003472A4" w:rsidRPr="00F86FB1">
        <w:rPr>
          <w:rFonts w:ascii="Liberation Serif" w:hAnsi="Liberation Serif" w:cs="Liberation Serif"/>
          <w:sz w:val="28"/>
          <w:szCs w:val="28"/>
        </w:rPr>
        <w:t xml:space="preserve">ванному не </w:t>
      </w:r>
      <w:proofErr w:type="gramStart"/>
      <w:r w:rsidR="003472A4" w:rsidRPr="00F86FB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3437BD" w:rsidRPr="00F86FB1">
        <w:rPr>
          <w:rFonts w:ascii="Liberation Serif" w:hAnsi="Liberation Serif" w:cs="Liberation Serif"/>
          <w:sz w:val="28"/>
          <w:szCs w:val="28"/>
        </w:rPr>
        <w:t xml:space="preserve"> чем </w:t>
      </w:r>
      <w:r w:rsidR="002F00CB" w:rsidRPr="00F86FB1">
        <w:rPr>
          <w:rFonts w:ascii="Liberation Serif" w:hAnsi="Liberation Serif" w:cs="Liberation Serif"/>
          <w:sz w:val="28"/>
          <w:szCs w:val="28"/>
        </w:rPr>
        <w:t>19 сентября 2020 года</w:t>
      </w:r>
      <w:r w:rsidR="00942183" w:rsidRPr="00F86FB1">
        <w:rPr>
          <w:rFonts w:ascii="Liberation Serif" w:hAnsi="Liberation Serif" w:cs="Liberation Serif"/>
          <w:sz w:val="28"/>
          <w:szCs w:val="28"/>
        </w:rPr>
        <w:t>, и сво</w:t>
      </w:r>
      <w:r w:rsidR="00B92AD2" w:rsidRPr="00F86FB1">
        <w:rPr>
          <w:rFonts w:ascii="Liberation Serif" w:hAnsi="Liberation Serif" w:cs="Liberation Serif"/>
          <w:sz w:val="28"/>
          <w:szCs w:val="28"/>
        </w:rPr>
        <w:t>ем</w:t>
      </w:r>
      <w:r w:rsidR="00942183" w:rsidRPr="00F86FB1">
        <w:rPr>
          <w:rFonts w:ascii="Liberation Serif" w:hAnsi="Liberation Serif" w:cs="Liberation Serif"/>
          <w:sz w:val="28"/>
          <w:szCs w:val="28"/>
        </w:rPr>
        <w:t xml:space="preserve"> статус</w:t>
      </w:r>
      <w:r w:rsidR="00B92AD2" w:rsidRPr="00F86FB1">
        <w:rPr>
          <w:rFonts w:ascii="Liberation Serif" w:hAnsi="Liberation Serif" w:cs="Liberation Serif"/>
          <w:sz w:val="28"/>
          <w:szCs w:val="28"/>
        </w:rPr>
        <w:t>е</w:t>
      </w:r>
      <w:r w:rsidR="00942183" w:rsidRPr="00F86FB1">
        <w:rPr>
          <w:rFonts w:ascii="Liberation Serif" w:hAnsi="Liberation Serif" w:cs="Liberation Serif"/>
          <w:sz w:val="28"/>
          <w:szCs w:val="28"/>
        </w:rPr>
        <w:t xml:space="preserve"> в этой полит</w:t>
      </w:r>
      <w:r w:rsidR="00942183" w:rsidRPr="00F86FB1">
        <w:rPr>
          <w:rFonts w:ascii="Liberation Serif" w:hAnsi="Liberation Serif" w:cs="Liberation Serif"/>
          <w:sz w:val="28"/>
          <w:szCs w:val="28"/>
        </w:rPr>
        <w:t>и</w:t>
      </w:r>
      <w:r w:rsidR="00942183" w:rsidRPr="00F86FB1">
        <w:rPr>
          <w:rFonts w:ascii="Liberation Serif" w:hAnsi="Liberation Serif" w:cs="Liberation Serif"/>
          <w:sz w:val="28"/>
          <w:szCs w:val="28"/>
        </w:rPr>
        <w:t>ческой партии, этом общественном объединении</w:t>
      </w:r>
      <w:r w:rsidR="00FA0CD8" w:rsidRPr="00F86FB1">
        <w:rPr>
          <w:rFonts w:ascii="Liberation Serif" w:hAnsi="Liberation Serif" w:cs="Liberation Serif"/>
          <w:sz w:val="28"/>
          <w:szCs w:val="28"/>
        </w:rPr>
        <w:t xml:space="preserve">, если эти сведения кандидат указал в </w:t>
      </w:r>
      <w:r w:rsidR="006501AC" w:rsidRPr="00F86FB1">
        <w:rPr>
          <w:rFonts w:ascii="Liberation Serif" w:hAnsi="Liberation Serif" w:cs="Liberation Serif"/>
          <w:sz w:val="28"/>
          <w:szCs w:val="28"/>
        </w:rPr>
        <w:t>заявлении о согласии баллотироваться</w:t>
      </w:r>
      <w:r w:rsidR="003437BD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C84D07" w:rsidRPr="00704E25" w:rsidRDefault="00C84D07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8) если кандидат менял фамилию, или имя, или отчество, – ко</w:t>
      </w:r>
      <w:r w:rsidR="005A570F" w:rsidRPr="00F86FB1">
        <w:rPr>
          <w:rFonts w:ascii="Liberation Serif" w:hAnsi="Liberation Serif" w:cs="Liberation Serif"/>
          <w:sz w:val="28"/>
          <w:szCs w:val="28"/>
        </w:rPr>
        <w:t>пии соо</w:t>
      </w:r>
      <w:r w:rsidR="005A570F" w:rsidRPr="00F86FB1">
        <w:rPr>
          <w:rFonts w:ascii="Liberation Serif" w:hAnsi="Liberation Serif" w:cs="Liberation Serif"/>
          <w:sz w:val="28"/>
          <w:szCs w:val="28"/>
        </w:rPr>
        <w:t>т</w:t>
      </w:r>
      <w:r w:rsidR="005A570F" w:rsidRPr="00F86FB1">
        <w:rPr>
          <w:rFonts w:ascii="Liberation Serif" w:hAnsi="Liberation Serif" w:cs="Liberation Serif"/>
          <w:sz w:val="28"/>
          <w:szCs w:val="28"/>
        </w:rPr>
        <w:t>ветствующих документов</w:t>
      </w:r>
      <w:r w:rsidR="00774729" w:rsidRPr="00F86FB1">
        <w:rPr>
          <w:rFonts w:ascii="Liberation Serif" w:hAnsi="Liberation Serif" w:cs="Liberation Serif"/>
          <w:sz w:val="28"/>
          <w:szCs w:val="28"/>
        </w:rPr>
        <w:t>, заверенны</w:t>
      </w:r>
      <w:r w:rsidR="006F13CE" w:rsidRPr="00F86FB1">
        <w:rPr>
          <w:rFonts w:ascii="Liberation Serif" w:hAnsi="Liberation Serif" w:cs="Liberation Serif"/>
          <w:sz w:val="28"/>
          <w:szCs w:val="28"/>
        </w:rPr>
        <w:t>е</w:t>
      </w:r>
      <w:r w:rsidR="00774729" w:rsidRPr="00F86FB1">
        <w:rPr>
          <w:rFonts w:ascii="Liberation Serif" w:hAnsi="Liberation Serif" w:cs="Liberation Serif"/>
          <w:sz w:val="28"/>
          <w:szCs w:val="28"/>
        </w:rPr>
        <w:t xml:space="preserve"> кандидатом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437BD" w:rsidRPr="00F86FB1" w:rsidRDefault="00C84D07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3437BD" w:rsidRPr="00F86FB1">
        <w:rPr>
          <w:rFonts w:ascii="Liberation Serif" w:hAnsi="Liberation Serif" w:cs="Liberation Serif"/>
          <w:sz w:val="28"/>
          <w:szCs w:val="28"/>
        </w:rPr>
        <w:t>) составленные по форме, установленной Указом Президента Росси</w:t>
      </w:r>
      <w:r w:rsidR="003437BD" w:rsidRPr="00F86FB1">
        <w:rPr>
          <w:rFonts w:ascii="Liberation Serif" w:hAnsi="Liberation Serif" w:cs="Liberation Serif"/>
          <w:sz w:val="28"/>
          <w:szCs w:val="28"/>
        </w:rPr>
        <w:t>й</w:t>
      </w:r>
      <w:r w:rsidR="003437BD" w:rsidRPr="00F86FB1">
        <w:rPr>
          <w:rFonts w:ascii="Liberation Serif" w:hAnsi="Liberation Serif" w:cs="Liberation Serif"/>
          <w:sz w:val="28"/>
          <w:szCs w:val="28"/>
        </w:rPr>
        <w:t>ской Федерации от 06.06.2013 № 546: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сведения о принадлежащем кандидату, его супруге (супругу) и несовершенн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летним детям недвижимом имуществе, находящемся за пределами террит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рии Российской Федерации,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же сведения о таких обязательствах его супруги (супруга) и несовершеннолетних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тей;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своих расходах, а также о расходах своих супруги (супруга) и нес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бумаг, акций (долей участия, паев в уставных (складочных) кап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талах организаций), совершенной в течение последних трех лет, если сумма сделки превышает общий доход кандидата и его супруги (супруга) за три последних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года, предшеству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щих совершению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сделки, и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совершена сделка</w:t>
      </w:r>
      <w:r w:rsidRPr="00F86FB1">
        <w:rPr>
          <w:rFonts w:ascii="Liberation Serif" w:hAnsi="Liberation Serif" w:cs="Liberation Serif"/>
          <w:spacing w:val="4"/>
          <w:sz w:val="28"/>
          <w:szCs w:val="28"/>
        </w:rPr>
        <w:t>.</w:t>
      </w:r>
    </w:p>
    <w:p w:rsidR="00776F28" w:rsidRPr="00F86FB1" w:rsidRDefault="00461745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дновременно с указанными сведениями представляются копии док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у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ментов (договор</w:t>
      </w:r>
      <w:r w:rsidR="00B92AD2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 xml:space="preserve"> о приобретении права собственности либо иного права, выписк</w:t>
      </w:r>
      <w:r w:rsidR="00B92AD2"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 xml:space="preserve"> из Единого государственного реестра прав на недвиж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мое имущество и сделок с ним, ин</w:t>
      </w:r>
      <w:r w:rsidR="00B92AD2" w:rsidRPr="00F86FB1">
        <w:rPr>
          <w:rFonts w:ascii="Liberation Serif" w:hAnsi="Liberation Serif" w:cs="Liberation Serif"/>
          <w:bCs/>
          <w:sz w:val="28"/>
          <w:szCs w:val="28"/>
        </w:rPr>
        <w:t>ых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), подтверждающи</w:t>
      </w:r>
      <w:r w:rsidR="00B92AD2" w:rsidRPr="00F86FB1">
        <w:rPr>
          <w:rFonts w:ascii="Liberation Serif" w:hAnsi="Liberation Serif" w:cs="Liberation Serif"/>
          <w:bCs/>
          <w:sz w:val="28"/>
          <w:szCs w:val="28"/>
        </w:rPr>
        <w:t>х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 xml:space="preserve"> получение имущества в собстве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776F28" w:rsidRPr="00F86FB1">
        <w:rPr>
          <w:rFonts w:ascii="Liberation Serif" w:hAnsi="Liberation Serif" w:cs="Liberation Serif"/>
          <w:bCs/>
          <w:sz w:val="28"/>
          <w:szCs w:val="28"/>
        </w:rPr>
        <w:t>ность.</w:t>
      </w:r>
    </w:p>
    <w:p w:rsidR="00776F28" w:rsidRPr="00F86FB1" w:rsidRDefault="00776F28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В отношении супруг</w:t>
      </w:r>
      <w:r w:rsidR="003D3A21" w:rsidRPr="00F86FB1">
        <w:rPr>
          <w:rFonts w:ascii="Liberation Serif" w:hAnsi="Liberation Serif" w:cs="Liberation Serif"/>
          <w:bCs/>
          <w:sz w:val="28"/>
          <w:szCs w:val="28"/>
        </w:rPr>
        <w:t>и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(супруг</w:t>
      </w:r>
      <w:r w:rsidR="003D3A21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), а также несовершеннолетних детей сведения предоставляются отдельно на каждого </w:t>
      </w:r>
      <w:r w:rsidR="009C353B" w:rsidRPr="00F86FB1">
        <w:rPr>
          <w:rFonts w:ascii="Liberation Serif" w:hAnsi="Liberation Serif" w:cs="Liberation Serif"/>
          <w:bCs/>
          <w:sz w:val="28"/>
          <w:szCs w:val="28"/>
        </w:rPr>
        <w:t>из них</w:t>
      </w:r>
      <w:r w:rsidRPr="00F86FB1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3437BD" w:rsidRPr="00F86FB1" w:rsidRDefault="00C84D07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776F28" w:rsidRPr="00F86FB1">
        <w:rPr>
          <w:rFonts w:ascii="Liberation Serif" w:hAnsi="Liberation Serif" w:cs="Liberation Serif"/>
          <w:sz w:val="28"/>
          <w:szCs w:val="28"/>
        </w:rPr>
        <w:t xml:space="preserve">) </w:t>
      </w:r>
      <w:r w:rsidR="003437BD" w:rsidRPr="00F86FB1">
        <w:rPr>
          <w:rFonts w:ascii="Liberation Serif" w:hAnsi="Liberation Serif" w:cs="Liberation Serif"/>
          <w:sz w:val="28"/>
          <w:szCs w:val="28"/>
        </w:rPr>
        <w:t>две фотографии (цветные или черно-белые, на глянцевой или на матовой бумаге, размером 3х4 см, без уголка), на которых с обратной стор</w:t>
      </w:r>
      <w:r w:rsidR="003437BD" w:rsidRPr="00F86FB1">
        <w:rPr>
          <w:rFonts w:ascii="Liberation Serif" w:hAnsi="Liberation Serif" w:cs="Liberation Serif"/>
          <w:sz w:val="28"/>
          <w:szCs w:val="28"/>
        </w:rPr>
        <w:t>о</w:t>
      </w:r>
      <w:r w:rsidR="003437BD" w:rsidRPr="00F86FB1">
        <w:rPr>
          <w:rFonts w:ascii="Liberation Serif" w:hAnsi="Liberation Serif" w:cs="Liberation Serif"/>
          <w:sz w:val="28"/>
          <w:szCs w:val="28"/>
        </w:rPr>
        <w:t xml:space="preserve">ны указываются фамилия и инициалы кандидата.  </w:t>
      </w:r>
    </w:p>
    <w:p w:rsidR="004622B2" w:rsidRPr="00F86FB1" w:rsidRDefault="00423260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</w:rPr>
        <w:t>4</w:t>
      </w:r>
      <w:r w:rsidR="008C2EA6" w:rsidRPr="00F86FB1">
        <w:rPr>
          <w:rFonts w:ascii="Liberation Serif" w:hAnsi="Liberation Serif" w:cs="Liberation Serif"/>
        </w:rPr>
        <w:t>.4</w:t>
      </w:r>
      <w:r w:rsidR="008D052C" w:rsidRPr="00F86FB1">
        <w:rPr>
          <w:rFonts w:ascii="Liberation Serif" w:hAnsi="Liberation Serif" w:cs="Liberation Serif"/>
        </w:rPr>
        <w:t>. </w:t>
      </w:r>
      <w:r w:rsidR="00A61213" w:rsidRPr="00F86FB1">
        <w:rPr>
          <w:rFonts w:ascii="Liberation Serif" w:hAnsi="Liberation Serif" w:cs="Liberation Serif"/>
        </w:rPr>
        <w:t>О</w:t>
      </w:r>
      <w:r w:rsidR="008D052C" w:rsidRPr="00F86FB1">
        <w:rPr>
          <w:rFonts w:ascii="Liberation Serif" w:hAnsi="Liberation Serif" w:cs="Liberation Serif"/>
          <w:szCs w:val="28"/>
        </w:rPr>
        <w:t>кружная избирательная комиссия регистрирует факт получения от кандидата заявления и иных доку</w:t>
      </w:r>
      <w:r w:rsidR="00406096" w:rsidRPr="00F86FB1">
        <w:rPr>
          <w:rFonts w:ascii="Liberation Serif" w:hAnsi="Liberation Serif" w:cs="Liberation Serif"/>
          <w:szCs w:val="28"/>
        </w:rPr>
        <w:t>ментов, предусмотренных</w:t>
      </w:r>
      <w:r w:rsidR="008D052C" w:rsidRPr="00F86FB1">
        <w:rPr>
          <w:rFonts w:ascii="Liberation Serif" w:hAnsi="Liberation Serif" w:cs="Liberation Serif"/>
          <w:szCs w:val="28"/>
        </w:rPr>
        <w:t xml:space="preserve"> </w:t>
      </w:r>
      <w:r w:rsidR="00AA124A" w:rsidRPr="00F86FB1">
        <w:rPr>
          <w:rFonts w:ascii="Liberation Serif" w:hAnsi="Liberation Serif" w:cs="Liberation Serif"/>
          <w:szCs w:val="28"/>
        </w:rPr>
        <w:t xml:space="preserve">пунктом </w:t>
      </w:r>
      <w:r w:rsidRPr="00F86FB1">
        <w:rPr>
          <w:rFonts w:ascii="Liberation Serif" w:hAnsi="Liberation Serif" w:cs="Liberation Serif"/>
          <w:szCs w:val="28"/>
        </w:rPr>
        <w:t>4</w:t>
      </w:r>
      <w:r w:rsidR="00AA124A" w:rsidRPr="00F86FB1">
        <w:rPr>
          <w:rFonts w:ascii="Liberation Serif" w:hAnsi="Liberation Serif" w:cs="Liberation Serif"/>
          <w:szCs w:val="28"/>
        </w:rPr>
        <w:t xml:space="preserve">.3 </w:t>
      </w:r>
      <w:r w:rsidR="008D052C" w:rsidRPr="00F86FB1">
        <w:rPr>
          <w:rFonts w:ascii="Liberation Serif" w:hAnsi="Liberation Serif" w:cs="Liberation Serif"/>
          <w:szCs w:val="28"/>
        </w:rPr>
        <w:t>на</w:t>
      </w:r>
      <w:r w:rsidR="00406096" w:rsidRPr="00F86FB1">
        <w:rPr>
          <w:rFonts w:ascii="Liberation Serif" w:hAnsi="Liberation Serif" w:cs="Liberation Serif"/>
          <w:szCs w:val="28"/>
        </w:rPr>
        <w:t>стоящ</w:t>
      </w:r>
      <w:r w:rsidR="00AA124A" w:rsidRPr="00F86FB1">
        <w:rPr>
          <w:rFonts w:ascii="Liberation Serif" w:hAnsi="Liberation Serif" w:cs="Liberation Serif"/>
          <w:szCs w:val="28"/>
        </w:rPr>
        <w:t>его</w:t>
      </w:r>
      <w:r w:rsidR="00406096" w:rsidRPr="00F86FB1">
        <w:rPr>
          <w:rFonts w:ascii="Liberation Serif" w:hAnsi="Liberation Serif" w:cs="Liberation Serif"/>
          <w:szCs w:val="28"/>
        </w:rPr>
        <w:t xml:space="preserve"> Порядк</w:t>
      </w:r>
      <w:r w:rsidR="00AA124A" w:rsidRPr="00F86FB1">
        <w:rPr>
          <w:rFonts w:ascii="Liberation Serif" w:hAnsi="Liberation Serif" w:cs="Liberation Serif"/>
          <w:szCs w:val="28"/>
        </w:rPr>
        <w:t>а</w:t>
      </w:r>
      <w:r w:rsidR="008D052C" w:rsidRPr="00F86FB1">
        <w:rPr>
          <w:rFonts w:ascii="Liberation Serif" w:hAnsi="Liberation Serif" w:cs="Liberation Serif"/>
          <w:szCs w:val="28"/>
        </w:rPr>
        <w:t xml:space="preserve">, и выдает </w:t>
      </w:r>
      <w:r w:rsidR="001C2685" w:rsidRPr="00F86FB1">
        <w:rPr>
          <w:rFonts w:ascii="Liberation Serif" w:hAnsi="Liberation Serif" w:cs="Liberation Serif"/>
        </w:rPr>
        <w:t xml:space="preserve">кандидату письменное </w:t>
      </w:r>
      <w:r w:rsidR="005D67F4" w:rsidRPr="00F86FB1">
        <w:rPr>
          <w:rFonts w:ascii="Liberation Serif" w:hAnsi="Liberation Serif" w:cs="Liberation Serif"/>
        </w:rPr>
        <w:t>П</w:t>
      </w:r>
      <w:r w:rsidR="001C2685" w:rsidRPr="00F86FB1">
        <w:rPr>
          <w:rFonts w:ascii="Liberation Serif" w:hAnsi="Liberation Serif" w:cs="Liberation Serif"/>
        </w:rPr>
        <w:t>одтвер</w:t>
      </w:r>
      <w:r w:rsidR="005D67F4" w:rsidRPr="00F86FB1">
        <w:rPr>
          <w:rFonts w:ascii="Liberation Serif" w:hAnsi="Liberation Serif" w:cs="Liberation Serif"/>
        </w:rPr>
        <w:t>ждение</w:t>
      </w:r>
      <w:r w:rsidR="001C2685" w:rsidRPr="00F86FB1">
        <w:rPr>
          <w:rFonts w:ascii="Liberation Serif" w:hAnsi="Liberation Serif" w:cs="Liberation Serif"/>
        </w:rPr>
        <w:t xml:space="preserve"> пол</w:t>
      </w:r>
      <w:r w:rsidR="001C2685" w:rsidRPr="00F86FB1">
        <w:rPr>
          <w:rFonts w:ascii="Liberation Serif" w:hAnsi="Liberation Serif" w:cs="Liberation Serif"/>
        </w:rPr>
        <w:t>у</w:t>
      </w:r>
      <w:r w:rsidR="001C2685" w:rsidRPr="00F86FB1">
        <w:rPr>
          <w:rFonts w:ascii="Liberation Serif" w:hAnsi="Liberation Serif" w:cs="Liberation Serif"/>
        </w:rPr>
        <w:t>чени</w:t>
      </w:r>
      <w:r w:rsidR="005D67F4" w:rsidRPr="00F86FB1">
        <w:rPr>
          <w:rFonts w:ascii="Liberation Serif" w:hAnsi="Liberation Serif" w:cs="Liberation Serif"/>
        </w:rPr>
        <w:t>я</w:t>
      </w:r>
      <w:r w:rsidR="001C2685" w:rsidRPr="00F86FB1">
        <w:rPr>
          <w:rFonts w:ascii="Liberation Serif" w:hAnsi="Liberation Serif" w:cs="Liberation Serif"/>
        </w:rPr>
        <w:t xml:space="preserve"> документов</w:t>
      </w:r>
      <w:r w:rsidR="005D67F4" w:rsidRPr="00F86FB1">
        <w:rPr>
          <w:rFonts w:ascii="Liberation Serif" w:hAnsi="Liberation Serif" w:cs="Liberation Serif"/>
        </w:rPr>
        <w:t xml:space="preserve"> </w:t>
      </w:r>
      <w:r w:rsidR="005D67F4" w:rsidRPr="00F86FB1">
        <w:rPr>
          <w:rFonts w:ascii="Liberation Serif" w:hAnsi="Liberation Serif" w:cs="Liberation Serif"/>
          <w:szCs w:val="28"/>
        </w:rPr>
        <w:t xml:space="preserve">(приложение </w:t>
      </w:r>
      <w:r w:rsidR="001F1994" w:rsidRPr="00F86FB1">
        <w:rPr>
          <w:rFonts w:ascii="Liberation Serif" w:hAnsi="Liberation Serif" w:cs="Liberation Serif"/>
          <w:szCs w:val="28"/>
        </w:rPr>
        <w:t>№ </w:t>
      </w:r>
      <w:r w:rsidR="00640FD5" w:rsidRPr="00F86FB1">
        <w:rPr>
          <w:rFonts w:ascii="Liberation Serif" w:hAnsi="Liberation Serif" w:cs="Liberation Serif"/>
          <w:szCs w:val="28"/>
        </w:rPr>
        <w:t>5</w:t>
      </w:r>
      <w:r w:rsidR="005D67F4" w:rsidRPr="00F86FB1">
        <w:rPr>
          <w:rFonts w:ascii="Liberation Serif" w:hAnsi="Liberation Serif" w:cs="Liberation Serif"/>
          <w:szCs w:val="28"/>
        </w:rPr>
        <w:t>)</w:t>
      </w:r>
      <w:r w:rsidR="001C2685" w:rsidRPr="00F86FB1">
        <w:rPr>
          <w:rFonts w:ascii="Liberation Serif" w:hAnsi="Liberation Serif" w:cs="Liberation Serif"/>
        </w:rPr>
        <w:t>. Подтверждение выдается незамедлительно после представления докуме</w:t>
      </w:r>
      <w:r w:rsidR="001C2685" w:rsidRPr="00F86FB1">
        <w:rPr>
          <w:rFonts w:ascii="Liberation Serif" w:hAnsi="Liberation Serif" w:cs="Liberation Serif"/>
        </w:rPr>
        <w:t>н</w:t>
      </w:r>
      <w:r w:rsidR="001C2685" w:rsidRPr="00F86FB1">
        <w:rPr>
          <w:rFonts w:ascii="Liberation Serif" w:hAnsi="Liberation Serif" w:cs="Liberation Serif"/>
        </w:rPr>
        <w:t>тов</w:t>
      </w:r>
      <w:r w:rsidR="008D052C" w:rsidRPr="00F86FB1">
        <w:rPr>
          <w:rFonts w:ascii="Liberation Serif" w:hAnsi="Liberation Serif" w:cs="Liberation Serif"/>
          <w:szCs w:val="28"/>
        </w:rPr>
        <w:t xml:space="preserve">. </w:t>
      </w:r>
    </w:p>
    <w:p w:rsidR="0052245A" w:rsidRPr="00F86FB1" w:rsidRDefault="0052245A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В случае выявления факта отсутствия какого-либо из необходимых д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 xml:space="preserve">кументов или их ненадлежащего оформления в </w:t>
      </w:r>
      <w:r w:rsidR="00461745" w:rsidRPr="00F86FB1">
        <w:rPr>
          <w:rFonts w:ascii="Liberation Serif" w:hAnsi="Liberation Serif" w:cs="Liberation Serif"/>
        </w:rPr>
        <w:t>П</w:t>
      </w:r>
      <w:r w:rsidRPr="00F86FB1">
        <w:rPr>
          <w:rFonts w:ascii="Liberation Serif" w:hAnsi="Liberation Serif" w:cs="Liberation Serif"/>
        </w:rPr>
        <w:t xml:space="preserve">одтверждении делается </w:t>
      </w:r>
      <w:r w:rsidR="00180505" w:rsidRPr="00F86FB1">
        <w:rPr>
          <w:rFonts w:ascii="Liberation Serif" w:hAnsi="Liberation Serif" w:cs="Liberation Serif"/>
        </w:rPr>
        <w:t xml:space="preserve">об этом </w:t>
      </w:r>
      <w:r w:rsidRPr="00F86FB1">
        <w:rPr>
          <w:rFonts w:ascii="Liberation Serif" w:hAnsi="Liberation Serif" w:cs="Liberation Serif"/>
        </w:rPr>
        <w:t>соответствующая отметка.</w:t>
      </w:r>
    </w:p>
    <w:p w:rsidR="008D052C" w:rsidRPr="00F86FB1" w:rsidRDefault="004622B2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>После этого</w:t>
      </w:r>
      <w:r w:rsidR="008D052C" w:rsidRPr="00F86FB1">
        <w:rPr>
          <w:rFonts w:ascii="Liberation Serif" w:hAnsi="Liberation Serif" w:cs="Liberation Serif"/>
          <w:szCs w:val="28"/>
        </w:rPr>
        <w:t xml:space="preserve"> кандидату </w:t>
      </w:r>
      <w:r w:rsidRPr="00F86FB1">
        <w:rPr>
          <w:rFonts w:ascii="Liberation Serif" w:hAnsi="Liberation Serif" w:cs="Liberation Serif"/>
          <w:szCs w:val="28"/>
        </w:rPr>
        <w:t xml:space="preserve">незамедлительно </w:t>
      </w:r>
      <w:r w:rsidR="008D052C" w:rsidRPr="00F86FB1">
        <w:rPr>
          <w:rFonts w:ascii="Liberation Serif" w:hAnsi="Liberation Serif" w:cs="Liberation Serif"/>
          <w:szCs w:val="28"/>
        </w:rPr>
        <w:t>выдается разреш</w:t>
      </w:r>
      <w:r w:rsidR="008D052C" w:rsidRPr="00F86FB1">
        <w:rPr>
          <w:rFonts w:ascii="Liberation Serif" w:hAnsi="Liberation Serif" w:cs="Liberation Serif"/>
          <w:szCs w:val="28"/>
        </w:rPr>
        <w:t>е</w:t>
      </w:r>
      <w:r w:rsidR="008D052C" w:rsidRPr="00F86FB1">
        <w:rPr>
          <w:rFonts w:ascii="Liberation Serif" w:hAnsi="Liberation Serif" w:cs="Liberation Serif"/>
          <w:szCs w:val="28"/>
        </w:rPr>
        <w:t>ние на открытие специального избирательного счета</w:t>
      </w:r>
      <w:r w:rsidR="00B92AD2" w:rsidRPr="00F86FB1">
        <w:rPr>
          <w:rFonts w:ascii="Liberation Serif" w:hAnsi="Liberation Serif" w:cs="Liberation Serif"/>
          <w:szCs w:val="28"/>
        </w:rPr>
        <w:t xml:space="preserve"> по форме, установленной Избирательной комиссией Свердловской области</w:t>
      </w:r>
      <w:r w:rsidR="008D052C" w:rsidRPr="00F86FB1">
        <w:rPr>
          <w:rFonts w:ascii="Liberation Serif" w:hAnsi="Liberation Serif" w:cs="Liberation Serif"/>
          <w:szCs w:val="28"/>
        </w:rPr>
        <w:t>.</w:t>
      </w:r>
    </w:p>
    <w:p w:rsidR="00F260CA" w:rsidRPr="00F86FB1" w:rsidRDefault="00F260CA" w:rsidP="00A931A3">
      <w:pPr>
        <w:pStyle w:val="14-1"/>
        <w:spacing w:line="240" w:lineRule="auto"/>
        <w:ind w:firstLine="540"/>
        <w:rPr>
          <w:rFonts w:ascii="Liberation Serif" w:hAnsi="Liberation Serif" w:cs="Liberation Serif"/>
          <w:sz w:val="28"/>
          <w:szCs w:val="28"/>
        </w:rPr>
      </w:pPr>
    </w:p>
    <w:p w:rsidR="001163BB" w:rsidRPr="00F86FB1" w:rsidRDefault="00423260" w:rsidP="00A931A3">
      <w:pPr>
        <w:pStyle w:val="Oaeno14-15"/>
        <w:spacing w:after="0"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F86FB1">
        <w:rPr>
          <w:rFonts w:ascii="Liberation Serif" w:hAnsi="Liberation Serif" w:cs="Liberation Serif"/>
          <w:b/>
          <w:szCs w:val="28"/>
        </w:rPr>
        <w:t>5</w:t>
      </w:r>
      <w:r w:rsidR="001163BB" w:rsidRPr="00F86FB1">
        <w:rPr>
          <w:rFonts w:ascii="Liberation Serif" w:hAnsi="Liberation Serif" w:cs="Liberation Serif"/>
          <w:b/>
          <w:szCs w:val="28"/>
        </w:rPr>
        <w:t>. Сбор подписей в поддержку выдвижения кандидата</w:t>
      </w:r>
      <w:r w:rsidR="0036276B" w:rsidRPr="00F86FB1">
        <w:rPr>
          <w:rFonts w:ascii="Liberation Serif" w:hAnsi="Liberation Serif" w:cs="Liberation Serif"/>
          <w:b/>
          <w:szCs w:val="28"/>
        </w:rPr>
        <w:t xml:space="preserve"> </w:t>
      </w:r>
      <w:r w:rsidR="00774729" w:rsidRPr="00F86FB1">
        <w:rPr>
          <w:rFonts w:ascii="Liberation Serif" w:hAnsi="Liberation Serif" w:cs="Liberation Serif"/>
          <w:b/>
          <w:szCs w:val="28"/>
        </w:rPr>
        <w:br/>
      </w:r>
      <w:r w:rsidR="0036276B" w:rsidRPr="00F86FB1">
        <w:rPr>
          <w:rFonts w:ascii="Liberation Serif" w:hAnsi="Liberation Serif" w:cs="Liberation Serif"/>
          <w:b/>
          <w:szCs w:val="28"/>
        </w:rPr>
        <w:t>по одномандатному округу, списка кандидатов</w:t>
      </w:r>
      <w:r w:rsidR="001163BB" w:rsidRPr="00F86FB1">
        <w:rPr>
          <w:rFonts w:ascii="Liberation Serif" w:hAnsi="Liberation Serif" w:cs="Liberation Serif"/>
          <w:b/>
          <w:szCs w:val="28"/>
        </w:rPr>
        <w:t xml:space="preserve"> </w:t>
      </w:r>
      <w:r w:rsidR="00774729" w:rsidRPr="00F86FB1">
        <w:rPr>
          <w:rFonts w:ascii="Liberation Serif" w:hAnsi="Liberation Serif" w:cs="Liberation Serif"/>
          <w:b/>
          <w:szCs w:val="28"/>
        </w:rPr>
        <w:br/>
      </w:r>
      <w:r w:rsidR="0036276B" w:rsidRPr="00F86FB1">
        <w:rPr>
          <w:rFonts w:ascii="Liberation Serif" w:hAnsi="Liberation Serif" w:cs="Liberation Serif"/>
          <w:b/>
          <w:szCs w:val="28"/>
        </w:rPr>
        <w:t>по единому округу</w:t>
      </w:r>
    </w:p>
    <w:p w:rsidR="00242CD3" w:rsidRPr="00F86FB1" w:rsidRDefault="00242CD3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624520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A352D8" w:rsidRPr="00F86FB1">
        <w:rPr>
          <w:rFonts w:ascii="Liberation Serif" w:hAnsi="Liberation Serif" w:cs="Liberation Serif"/>
          <w:sz w:val="28"/>
          <w:szCs w:val="28"/>
        </w:rPr>
        <w:t>.1. Подписи избирателей в поддержку выдвижения кандидата</w:t>
      </w:r>
      <w:r w:rsidR="00D142D0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A352D8" w:rsidRPr="00F86FB1">
        <w:rPr>
          <w:rFonts w:ascii="Liberation Serif" w:hAnsi="Liberation Serif" w:cs="Liberation Serif"/>
          <w:sz w:val="28"/>
          <w:szCs w:val="28"/>
        </w:rPr>
        <w:t xml:space="preserve"> могут собираться со дня оплаты изготовления подписных листов</w:t>
      </w:r>
      <w:r w:rsidR="00CD4378" w:rsidRPr="00F86FB1">
        <w:rPr>
          <w:rFonts w:ascii="Liberation Serif" w:hAnsi="Liberation Serif" w:cs="Liberation Serif"/>
          <w:sz w:val="28"/>
          <w:szCs w:val="28"/>
        </w:rPr>
        <w:t xml:space="preserve"> из средств изб</w:t>
      </w:r>
      <w:r w:rsidR="00CD4378" w:rsidRPr="00F86FB1">
        <w:rPr>
          <w:rFonts w:ascii="Liberation Serif" w:hAnsi="Liberation Serif" w:cs="Liberation Serif"/>
          <w:sz w:val="28"/>
          <w:szCs w:val="28"/>
        </w:rPr>
        <w:t>и</w:t>
      </w:r>
      <w:r w:rsidR="00CD4378" w:rsidRPr="00F86FB1">
        <w:rPr>
          <w:rFonts w:ascii="Liberation Serif" w:hAnsi="Liberation Serif" w:cs="Liberation Serif"/>
          <w:sz w:val="28"/>
          <w:szCs w:val="28"/>
        </w:rPr>
        <w:t>рательного фонда</w:t>
      </w:r>
      <w:r w:rsidR="00D142D0" w:rsidRPr="00F86FB1">
        <w:rPr>
          <w:rFonts w:ascii="Liberation Serif" w:hAnsi="Liberation Serif" w:cs="Liberation Serif"/>
          <w:sz w:val="28"/>
          <w:szCs w:val="28"/>
        </w:rPr>
        <w:t xml:space="preserve"> кандидата, </w:t>
      </w:r>
      <w:r w:rsidR="00257307" w:rsidRPr="00F86FB1">
        <w:rPr>
          <w:rFonts w:ascii="Liberation Serif" w:hAnsi="Liberation Serif" w:cs="Liberation Serif"/>
          <w:sz w:val="28"/>
          <w:szCs w:val="28"/>
        </w:rPr>
        <w:t>избирательного объединения</w:t>
      </w:r>
      <w:r w:rsidR="00A352D8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67C66" w:rsidRPr="00F86FB1" w:rsidRDefault="00667C66" w:rsidP="00667C66">
      <w:pPr>
        <w:widowControl w:val="0"/>
        <w:ind w:firstLine="70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Подписные листы изготавливаются кандидатами</w:t>
      </w:r>
      <w:r w:rsidR="00D142D0" w:rsidRPr="00F86FB1">
        <w:rPr>
          <w:rFonts w:ascii="Liberation Serif" w:hAnsi="Liberation Serif" w:cs="Liberation Serif"/>
          <w:sz w:val="28"/>
          <w:szCs w:val="28"/>
        </w:rPr>
        <w:t>, избирательными объединениями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самостоятельно за счет средств соответствующего избирательного фонда и в соответствии с образцами заполнения подписных листов, утвержденными Комиссией</w:t>
      </w:r>
      <w:r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19"/>
      </w:r>
      <w:r w:rsidRPr="00F86FB1">
        <w:rPr>
          <w:rFonts w:ascii="Liberation Serif" w:hAnsi="Liberation Serif" w:cs="Liberation Serif"/>
          <w:sz w:val="28"/>
          <w:szCs w:val="28"/>
        </w:rPr>
        <w:t xml:space="preserve">. При этом </w:t>
      </w:r>
      <w:r w:rsidRPr="00F86FB1">
        <w:rPr>
          <w:rFonts w:ascii="Liberation Serif" w:hAnsi="Liberation Serif" w:cs="Liberation Serif"/>
          <w:bCs/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="00D142D0" w:rsidRPr="00F86FB1">
        <w:rPr>
          <w:rFonts w:ascii="Liberation Serif" w:hAnsi="Liberation Serif" w:cs="Liberation Serif"/>
          <w:bCs/>
          <w:sz w:val="28"/>
          <w:szCs w:val="28"/>
        </w:rPr>
        <w:t xml:space="preserve"> В подписном листе указывается номер специального избирательного счета, с которого произведена оплата изготовления подписных листов.</w:t>
      </w:r>
    </w:p>
    <w:p w:rsidR="00667C66" w:rsidRPr="00F86FB1" w:rsidRDefault="00667C66" w:rsidP="00667C66">
      <w:pPr>
        <w:widowControl w:val="0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Если у кандидата в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депутаты, данные которого указываются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в подпи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ном листе, имелась или имеется судимость, </w:t>
      </w:r>
      <w:r w:rsidR="001F1994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о в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подписном листе указываются сведения о судимости канд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дата. </w:t>
      </w:r>
    </w:p>
    <w:p w:rsidR="00D4455C" w:rsidRPr="00F86FB1" w:rsidRDefault="00667C66" w:rsidP="00667C66">
      <w:pPr>
        <w:widowControl w:val="0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Если кандидат является физическим лицом, выполняющим функции иностранного агента, или кандидатом, аффилированным с выполняющим функции иностранного агента лицом, сведения об этом должны быть указаны в подписном листе.</w:t>
      </w:r>
      <w:proofErr w:type="gramEnd"/>
      <w:r w:rsidR="00D4455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4455C" w:rsidRPr="00F86FB1">
        <w:rPr>
          <w:rFonts w:ascii="Liberation Serif" w:hAnsi="Liberation Serif" w:cs="Liberation Serif"/>
          <w:sz w:val="28"/>
          <w:szCs w:val="28"/>
        </w:rPr>
        <w:t>В случае сбора подписей в поддержку выдвижения списка кандидатов, в составе которого выдвинут такой кандидат, в подписном листе указывается информация о том, что данным избирательным объединением выдвинут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</w:t>
      </w:r>
      <w:proofErr w:type="gramEnd"/>
    </w:p>
    <w:p w:rsidR="00667C66" w:rsidRPr="00F86FB1" w:rsidRDefault="00667C66" w:rsidP="00667C66">
      <w:pPr>
        <w:widowControl w:val="0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Если кандидат, сведения о котором содержатся в подписном листе, в заявлении о согласии баллотироваться указал свою принадлежность к политической партии л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бо иному общественному объединению и свой статус в данной политич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ской партии либо данном общественном объединении, то сведения об этом указываются в подписном ли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те.</w:t>
      </w:r>
    </w:p>
    <w:p w:rsidR="00A33FB9" w:rsidRPr="00F86FB1" w:rsidRDefault="00A352D8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Сбор подписей в поддержку выдвижения </w:t>
      </w:r>
      <w:r w:rsidR="00824376" w:rsidRPr="00F86FB1">
        <w:rPr>
          <w:rFonts w:ascii="Liberation Serif" w:hAnsi="Liberation Serif" w:cs="Liberation Serif"/>
          <w:sz w:val="28"/>
          <w:szCs w:val="28"/>
        </w:rPr>
        <w:t xml:space="preserve">кандидата, списка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завершается </w:t>
      </w:r>
      <w:r w:rsidR="00A33FB9" w:rsidRPr="00F86FB1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2F00CB" w:rsidRPr="00F86FB1">
        <w:rPr>
          <w:rFonts w:ascii="Liberation Serif" w:hAnsi="Liberation Serif" w:cs="Liberation Serif"/>
          <w:sz w:val="28"/>
          <w:szCs w:val="28"/>
        </w:rPr>
        <w:t>4</w:t>
      </w:r>
      <w:r w:rsidR="00602115" w:rsidRPr="00F86FB1">
        <w:rPr>
          <w:rFonts w:ascii="Liberation Serif" w:hAnsi="Liberation Serif" w:cs="Liberation Serif"/>
          <w:sz w:val="28"/>
          <w:szCs w:val="28"/>
        </w:rPr>
        <w:t xml:space="preserve"> а</w:t>
      </w:r>
      <w:r w:rsidR="002F00CB" w:rsidRPr="00F86FB1">
        <w:rPr>
          <w:rFonts w:ascii="Liberation Serif" w:hAnsi="Liberation Serif" w:cs="Liberation Serif"/>
          <w:sz w:val="28"/>
          <w:szCs w:val="28"/>
        </w:rPr>
        <w:t>вгуста</w:t>
      </w:r>
      <w:r w:rsidR="005E17B8" w:rsidRPr="00F86FB1">
        <w:rPr>
          <w:rFonts w:ascii="Liberation Serif" w:hAnsi="Liberation Serif" w:cs="Liberation Serif"/>
          <w:sz w:val="28"/>
          <w:szCs w:val="28"/>
        </w:rPr>
        <w:t xml:space="preserve"> 20</w:t>
      </w:r>
      <w:r w:rsidR="00602115" w:rsidRPr="00F86FB1">
        <w:rPr>
          <w:rFonts w:ascii="Liberation Serif" w:hAnsi="Liberation Serif" w:cs="Liberation Serif"/>
          <w:sz w:val="28"/>
          <w:szCs w:val="28"/>
        </w:rPr>
        <w:t>2</w:t>
      </w:r>
      <w:r w:rsidR="002F00CB" w:rsidRPr="00F86FB1">
        <w:rPr>
          <w:rFonts w:ascii="Liberation Serif" w:hAnsi="Liberation Serif" w:cs="Liberation Serif"/>
          <w:sz w:val="28"/>
          <w:szCs w:val="28"/>
        </w:rPr>
        <w:t>1</w:t>
      </w:r>
      <w:r w:rsidR="00A33FB9" w:rsidRPr="00F86FB1">
        <w:rPr>
          <w:rFonts w:ascii="Liberation Serif" w:hAnsi="Liberation Serif" w:cs="Liberation Serif"/>
          <w:sz w:val="28"/>
          <w:szCs w:val="28"/>
        </w:rPr>
        <w:t xml:space="preserve"> г</w:t>
      </w:r>
      <w:r w:rsidR="006A199A" w:rsidRPr="00F86FB1">
        <w:rPr>
          <w:rFonts w:ascii="Liberation Serif" w:hAnsi="Liberation Serif" w:cs="Liberation Serif"/>
          <w:sz w:val="28"/>
          <w:szCs w:val="28"/>
        </w:rPr>
        <w:t>ода</w:t>
      </w:r>
      <w:r w:rsidR="00C51CF3" w:rsidRPr="00F86FB1">
        <w:rPr>
          <w:rFonts w:ascii="Liberation Serif" w:hAnsi="Liberation Serif" w:cs="Liberation Serif"/>
          <w:sz w:val="28"/>
          <w:szCs w:val="28"/>
        </w:rPr>
        <w:t>.</w:t>
      </w:r>
      <w:r w:rsidR="00A33FB9" w:rsidRPr="00F86FB1">
        <w:rPr>
          <w:rFonts w:ascii="Liberation Serif" w:hAnsi="Liberation Serif" w:cs="Liberation Serif"/>
        </w:rPr>
        <w:t xml:space="preserve"> </w:t>
      </w:r>
    </w:p>
    <w:p w:rsidR="00B7731D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1F3F33" w:rsidRPr="00F86FB1">
        <w:rPr>
          <w:rFonts w:ascii="Liberation Serif" w:hAnsi="Liberation Serif" w:cs="Liberation Serif"/>
          <w:sz w:val="28"/>
          <w:szCs w:val="28"/>
        </w:rPr>
        <w:t xml:space="preserve">.2. </w:t>
      </w:r>
      <w:r w:rsidR="00EF5232" w:rsidRPr="00F86FB1">
        <w:rPr>
          <w:rFonts w:ascii="Liberation Serif" w:hAnsi="Liberation Serif" w:cs="Liberation Serif"/>
          <w:sz w:val="28"/>
          <w:szCs w:val="28"/>
        </w:rPr>
        <w:t>Количество подписей избирателей</w:t>
      </w:r>
      <w:r w:rsidR="0015664E" w:rsidRPr="00F86FB1">
        <w:rPr>
          <w:rFonts w:ascii="Liberation Serif" w:hAnsi="Liberation Serif" w:cs="Liberation Serif"/>
          <w:sz w:val="28"/>
          <w:szCs w:val="28"/>
        </w:rPr>
        <w:t>,</w:t>
      </w:r>
      <w:r w:rsidR="00EF5232" w:rsidRPr="00F86FB1">
        <w:rPr>
          <w:rFonts w:ascii="Liberation Serif" w:hAnsi="Liberation Serif" w:cs="Liberation Serif"/>
          <w:sz w:val="28"/>
          <w:szCs w:val="28"/>
        </w:rPr>
        <w:t xml:space="preserve"> необходимое для поддержки выдвижения</w:t>
      </w:r>
      <w:r w:rsidR="00824376" w:rsidRPr="00F86FB1">
        <w:rPr>
          <w:rFonts w:ascii="Liberation Serif" w:hAnsi="Liberation Serif" w:cs="Liberation Serif"/>
          <w:sz w:val="28"/>
          <w:szCs w:val="28"/>
        </w:rPr>
        <w:t xml:space="preserve"> кандидата, списка кандидатов</w:t>
      </w:r>
      <w:r w:rsidR="001F3F3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5E17B8" w:rsidRPr="00F86FB1">
        <w:rPr>
          <w:rFonts w:ascii="Liberation Serif" w:hAnsi="Liberation Serif" w:cs="Liberation Serif"/>
          <w:sz w:val="28"/>
          <w:szCs w:val="28"/>
        </w:rPr>
        <w:t>установлено</w:t>
      </w:r>
      <w:r w:rsidR="002D1BF5" w:rsidRPr="00F86FB1">
        <w:rPr>
          <w:rFonts w:ascii="Liberation Serif" w:hAnsi="Liberation Serif" w:cs="Liberation Serif"/>
          <w:sz w:val="28"/>
          <w:szCs w:val="28"/>
        </w:rPr>
        <w:t xml:space="preserve"> пост</w:t>
      </w:r>
      <w:r w:rsidR="002D1BF5" w:rsidRPr="00F86FB1">
        <w:rPr>
          <w:rFonts w:ascii="Liberation Serif" w:hAnsi="Liberation Serif" w:cs="Liberation Serif"/>
          <w:sz w:val="28"/>
          <w:szCs w:val="28"/>
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        </w:rPr>
        <w:t>новлени</w:t>
      </w:r>
      <w:r w:rsidR="008D544C" w:rsidRPr="00F86FB1">
        <w:rPr>
          <w:rFonts w:ascii="Liberation Serif" w:hAnsi="Liberation Serif" w:cs="Liberation Serif"/>
          <w:sz w:val="28"/>
          <w:szCs w:val="28"/>
        </w:rPr>
        <w:t>ем</w:t>
      </w:r>
      <w:r w:rsidR="002D1BF5" w:rsidRPr="00F86FB1">
        <w:rPr>
          <w:rFonts w:ascii="Liberation Serif" w:hAnsi="Liberation Serif" w:cs="Liberation Serif"/>
          <w:sz w:val="28"/>
          <w:szCs w:val="28"/>
        </w:rPr>
        <w:t xml:space="preserve"> Избирательной комиссии Свердловской области</w:t>
      </w:r>
      <w:r w:rsidR="005E17B8" w:rsidRPr="00F86FB1">
        <w:rPr>
          <w:rFonts w:ascii="Liberation Serif" w:hAnsi="Liberation Serif" w:cs="Liberation Serif"/>
          <w:sz w:val="28"/>
          <w:szCs w:val="28"/>
        </w:rPr>
        <w:t xml:space="preserve"> от </w:t>
      </w:r>
      <w:r w:rsidR="00824376" w:rsidRPr="00F86FB1">
        <w:rPr>
          <w:rFonts w:ascii="Liberation Serif" w:hAnsi="Liberation Serif" w:cs="Liberation Serif"/>
          <w:sz w:val="28"/>
          <w:szCs w:val="28"/>
        </w:rPr>
        <w:t>21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апреля </w:t>
      </w:r>
      <w:r w:rsidR="005E17B8" w:rsidRPr="00F86FB1">
        <w:rPr>
          <w:rFonts w:ascii="Liberation Serif" w:hAnsi="Liberation Serif" w:cs="Liberation Serif"/>
          <w:sz w:val="28"/>
          <w:szCs w:val="28"/>
        </w:rPr>
        <w:t>20</w:t>
      </w:r>
      <w:r w:rsidR="00602115" w:rsidRPr="00F86FB1">
        <w:rPr>
          <w:rFonts w:ascii="Liberation Serif" w:hAnsi="Liberation Serif" w:cs="Liberation Serif"/>
          <w:sz w:val="28"/>
          <w:szCs w:val="28"/>
        </w:rPr>
        <w:t>2</w:t>
      </w:r>
      <w:r w:rsidR="00824376" w:rsidRPr="00F86FB1">
        <w:rPr>
          <w:rFonts w:ascii="Liberation Serif" w:hAnsi="Liberation Serif" w:cs="Liberation Serif"/>
          <w:sz w:val="28"/>
          <w:szCs w:val="28"/>
        </w:rPr>
        <w:t>1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г</w:t>
      </w:r>
      <w:r w:rsidR="00F92BA4">
        <w:rPr>
          <w:rFonts w:ascii="Liberation Serif" w:hAnsi="Liberation Serif" w:cs="Liberation Serif"/>
          <w:sz w:val="28"/>
          <w:szCs w:val="28"/>
        </w:rPr>
        <w:t>ода</w:t>
      </w:r>
      <w:r w:rsidR="005E17B8" w:rsidRPr="00F86FB1">
        <w:rPr>
          <w:rFonts w:ascii="Liberation Serif" w:hAnsi="Liberation Serif" w:cs="Liberation Serif"/>
          <w:sz w:val="28"/>
          <w:szCs w:val="28"/>
        </w:rPr>
        <w:t xml:space="preserve"> №</w:t>
      </w:r>
      <w:r w:rsidR="00E73E5E" w:rsidRPr="00F86FB1">
        <w:rPr>
          <w:rFonts w:ascii="Liberation Serif" w:hAnsi="Liberation Serif" w:cs="Liberation Serif"/>
          <w:sz w:val="28"/>
          <w:szCs w:val="28"/>
        </w:rPr>
        <w:t> </w:t>
      </w:r>
      <w:r w:rsidR="00824376" w:rsidRPr="00F86FB1">
        <w:rPr>
          <w:rFonts w:ascii="Liberation Serif" w:hAnsi="Liberation Serif" w:cs="Liberation Serif"/>
          <w:sz w:val="28"/>
          <w:szCs w:val="28"/>
        </w:rPr>
        <w:t>11</w:t>
      </w:r>
      <w:r w:rsidR="00C46F6F" w:rsidRPr="00F86FB1">
        <w:rPr>
          <w:rFonts w:ascii="Liberation Serif" w:hAnsi="Liberation Serif" w:cs="Liberation Serif"/>
          <w:sz w:val="28"/>
          <w:szCs w:val="28"/>
        </w:rPr>
        <w:t>/</w:t>
      </w:r>
      <w:r w:rsidR="00824376" w:rsidRPr="00F86FB1">
        <w:rPr>
          <w:rFonts w:ascii="Liberation Serif" w:hAnsi="Liberation Serif" w:cs="Liberation Serif"/>
          <w:sz w:val="28"/>
          <w:szCs w:val="28"/>
        </w:rPr>
        <w:t>4</w:t>
      </w:r>
      <w:r w:rsidR="00C46F6F" w:rsidRPr="00F86FB1">
        <w:rPr>
          <w:rFonts w:ascii="Liberation Serif" w:hAnsi="Liberation Serif" w:cs="Liberation Serif"/>
          <w:sz w:val="28"/>
          <w:szCs w:val="28"/>
        </w:rPr>
        <w:t>4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«О  количестве подписей избирателей в поддержку выдвижения    кандидатов, списков кандидатов в депутаты Законодательного Собрания Свердловской области»</w:t>
      </w:r>
      <w:r w:rsidR="005E17B8" w:rsidRPr="00F86FB1">
        <w:rPr>
          <w:rFonts w:ascii="Liberation Serif" w:hAnsi="Liberation Serif" w:cs="Liberation Serif"/>
          <w:sz w:val="28"/>
          <w:szCs w:val="28"/>
        </w:rPr>
        <w:t>.</w:t>
      </w:r>
      <w:r w:rsidR="00E73E5E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53085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DE644B" w:rsidRPr="00F86FB1">
        <w:rPr>
          <w:rFonts w:ascii="Liberation Serif" w:hAnsi="Liberation Serif" w:cs="Liberation Serif"/>
          <w:sz w:val="28"/>
          <w:szCs w:val="28"/>
        </w:rPr>
        <w:t xml:space="preserve">.3. </w:t>
      </w:r>
      <w:r w:rsidR="00953085" w:rsidRPr="00F86FB1">
        <w:rPr>
          <w:rFonts w:ascii="Liberation Serif" w:hAnsi="Liberation Serif" w:cs="Liberation Serif"/>
          <w:sz w:val="28"/>
          <w:szCs w:val="28"/>
        </w:rPr>
        <w:t xml:space="preserve">Подписи </w:t>
      </w:r>
      <w:r w:rsidR="0015664E" w:rsidRPr="00F86FB1">
        <w:rPr>
          <w:rFonts w:ascii="Liberation Serif" w:hAnsi="Liberation Serif" w:cs="Liberation Serif"/>
          <w:sz w:val="28"/>
          <w:szCs w:val="28"/>
        </w:rPr>
        <w:t>в поддержку выдвижения кандидата</w:t>
      </w:r>
      <w:r w:rsidR="00D142D0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15664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53085" w:rsidRPr="00F86FB1">
        <w:rPr>
          <w:rFonts w:ascii="Liberation Serif" w:hAnsi="Liberation Serif" w:cs="Liberation Serif"/>
          <w:sz w:val="28"/>
          <w:szCs w:val="28"/>
        </w:rPr>
        <w:t>могут собираться только среди избирателей, обладающих активным избирательным правом</w:t>
      </w:r>
      <w:r w:rsidR="002A263B" w:rsidRPr="00F86FB1">
        <w:rPr>
          <w:rFonts w:ascii="Liberation Serif" w:hAnsi="Liberation Serif" w:cs="Liberation Serif"/>
          <w:sz w:val="28"/>
          <w:szCs w:val="28"/>
        </w:rPr>
        <w:t xml:space="preserve"> в </w:t>
      </w:r>
      <w:r w:rsidR="00D142D0" w:rsidRPr="00F86FB1">
        <w:rPr>
          <w:rFonts w:ascii="Liberation Serif" w:hAnsi="Liberation Serif" w:cs="Liberation Serif"/>
          <w:sz w:val="28"/>
          <w:szCs w:val="28"/>
        </w:rPr>
        <w:t>соответствующем избирательном округе</w:t>
      </w:r>
      <w:r w:rsidR="0015664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24A10" w:rsidRPr="00F86FB1">
        <w:rPr>
          <w:rFonts w:ascii="Liberation Serif" w:hAnsi="Liberation Serif" w:cs="Liberation Serif"/>
          <w:sz w:val="28"/>
          <w:szCs w:val="28"/>
        </w:rPr>
        <w:t>(применительно к кандидатам, выдвинутым по одномандатным избирательным округам – в том одномандатном избирательном округе, в котором выдвинут кандидат).</w:t>
      </w:r>
    </w:p>
    <w:p w:rsidR="00953085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953085" w:rsidRPr="00F86FB1">
        <w:rPr>
          <w:rFonts w:ascii="Liberation Serif" w:hAnsi="Liberation Serif" w:cs="Liberation Serif"/>
          <w:sz w:val="28"/>
          <w:szCs w:val="28"/>
        </w:rPr>
        <w:t>.4. Участие органов государственной власти, органов местного самоуправления, органов управления организаций независимо от формы собс</w:t>
      </w:r>
      <w:r w:rsidR="00953085" w:rsidRPr="00F86FB1">
        <w:rPr>
          <w:rFonts w:ascii="Liberation Serif" w:hAnsi="Liberation Serif" w:cs="Liberation Serif"/>
          <w:sz w:val="28"/>
          <w:szCs w:val="28"/>
        </w:rPr>
        <w:t>т</w:t>
      </w:r>
      <w:r w:rsidR="00953085" w:rsidRPr="00F86FB1">
        <w:rPr>
          <w:rFonts w:ascii="Liberation Serif" w:hAnsi="Liberation Serif" w:cs="Liberation Serif"/>
          <w:sz w:val="28"/>
          <w:szCs w:val="28"/>
        </w:rPr>
        <w:t>венности, учреждений, членов избирательных комиссий с правом решающего г</w:t>
      </w:r>
      <w:r w:rsidR="00953085" w:rsidRPr="00F86FB1">
        <w:rPr>
          <w:rFonts w:ascii="Liberation Serif" w:hAnsi="Liberation Serif" w:cs="Liberation Serif"/>
          <w:sz w:val="28"/>
          <w:szCs w:val="28"/>
        </w:rPr>
        <w:t>о</w:t>
      </w:r>
      <w:r w:rsidR="00953085" w:rsidRPr="00F86FB1">
        <w:rPr>
          <w:rFonts w:ascii="Liberation Serif" w:hAnsi="Liberation Serif" w:cs="Liberation Serif"/>
          <w:sz w:val="28"/>
          <w:szCs w:val="28"/>
        </w:rPr>
        <w:t>лоса в сборе подписей, равно как и принуждение избирателей в процессе сб</w:t>
      </w:r>
      <w:r w:rsidR="00953085" w:rsidRPr="00F86FB1">
        <w:rPr>
          <w:rFonts w:ascii="Liberation Serif" w:hAnsi="Liberation Serif" w:cs="Liberation Serif"/>
          <w:sz w:val="28"/>
          <w:szCs w:val="28"/>
        </w:rPr>
        <w:t>о</w:t>
      </w:r>
      <w:r w:rsidR="00953085" w:rsidRPr="00F86FB1">
        <w:rPr>
          <w:rFonts w:ascii="Liberation Serif" w:hAnsi="Liberation Serif" w:cs="Liberation Serif"/>
          <w:sz w:val="28"/>
          <w:szCs w:val="28"/>
        </w:rPr>
        <w:t xml:space="preserve">ра подписей и их вознаграждение за внесение подписи, не допускается. </w:t>
      </w:r>
    </w:p>
    <w:p w:rsidR="00891903" w:rsidRPr="00F86FB1" w:rsidRDefault="00953085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Сбор подписей на рабочих местах, в процессе и в местах выдачи заработной платы, пенсий, пособий, стипендий, иных социальных выплат,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же при оказании благотворительной помощи запрещается. </w:t>
      </w:r>
    </w:p>
    <w:p w:rsidR="00953085" w:rsidRPr="00F86FB1" w:rsidRDefault="00953085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Подписи, собранные с нарушением положений настоящего пункта, признаются недейс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вительными.</w:t>
      </w:r>
    </w:p>
    <w:p w:rsidR="00E73E5E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A42703" w:rsidRPr="00F86FB1">
        <w:rPr>
          <w:rFonts w:ascii="Liberation Serif" w:hAnsi="Liberation Serif" w:cs="Liberation Serif"/>
          <w:sz w:val="28"/>
          <w:szCs w:val="28"/>
        </w:rPr>
        <w:t>.5. Право сбора подписей избирателей принадлежит гражданину Ро</w:t>
      </w:r>
      <w:r w:rsidR="00A42703" w:rsidRPr="00F86FB1">
        <w:rPr>
          <w:rFonts w:ascii="Liberation Serif" w:hAnsi="Liberation Serif" w:cs="Liberation Serif"/>
          <w:sz w:val="28"/>
          <w:szCs w:val="28"/>
        </w:rPr>
        <w:t>с</w:t>
      </w:r>
      <w:r w:rsidR="00A42703" w:rsidRPr="00F86FB1">
        <w:rPr>
          <w:rFonts w:ascii="Liberation Serif" w:hAnsi="Liberation Serif" w:cs="Liberation Serif"/>
          <w:sz w:val="28"/>
          <w:szCs w:val="28"/>
        </w:rPr>
        <w:t>сийской Федерации, достигшему к моменту сбора подписей возраста 18 лет</w:t>
      </w:r>
      <w:r w:rsidR="00527DB8" w:rsidRPr="00F86FB1">
        <w:rPr>
          <w:rFonts w:ascii="Liberation Serif" w:hAnsi="Liberation Serif" w:cs="Liberation Serif"/>
          <w:sz w:val="28"/>
          <w:szCs w:val="28"/>
        </w:rPr>
        <w:t xml:space="preserve"> и не признанному судом недееспособным</w:t>
      </w:r>
      <w:r w:rsidR="00A42703" w:rsidRPr="00F86FB1">
        <w:rPr>
          <w:rFonts w:ascii="Liberation Serif" w:hAnsi="Liberation Serif" w:cs="Liberation Serif"/>
          <w:sz w:val="28"/>
          <w:szCs w:val="28"/>
        </w:rPr>
        <w:t>.</w:t>
      </w:r>
      <w:r w:rsidR="00C553FB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42703" w:rsidRPr="00F86FB1" w:rsidRDefault="009564A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="00C553FB" w:rsidRPr="00F86FB1">
        <w:rPr>
          <w:rFonts w:ascii="Liberation Serif" w:hAnsi="Liberation Serif" w:cs="Liberation Serif"/>
          <w:sz w:val="28"/>
          <w:szCs w:val="28"/>
        </w:rPr>
        <w:t>андидат</w:t>
      </w:r>
      <w:r w:rsidR="00C70D81"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70D81" w:rsidRPr="00F86FB1">
        <w:rPr>
          <w:rFonts w:ascii="Liberation Serif" w:hAnsi="Liberation Serif" w:cs="Liberation Serif"/>
          <w:sz w:val="28"/>
          <w:szCs w:val="28"/>
        </w:rPr>
        <w:t xml:space="preserve">избирательное объединение могут заключать с лицом (лицами), осуществляющим (осуществляющими) сбор подписей избирателей, </w:t>
      </w:r>
      <w:r w:rsidR="00C70D81" w:rsidRPr="00F86FB1">
        <w:rPr>
          <w:rFonts w:ascii="Liberation Serif" w:hAnsi="Liberation Serif" w:cs="Liberation Serif"/>
          <w:sz w:val="28"/>
          <w:szCs w:val="28"/>
        </w:rPr>
        <w:lastRenderedPageBreak/>
        <w:t>гражданско-правовой договор о выполнении работы по сбору подписей.</w:t>
      </w:r>
      <w:proofErr w:type="gramEnd"/>
      <w:r w:rsidR="00A42703" w:rsidRPr="00F86FB1">
        <w:rPr>
          <w:rFonts w:ascii="Liberation Serif" w:hAnsi="Liberation Serif" w:cs="Liberation Serif"/>
          <w:sz w:val="28"/>
          <w:szCs w:val="28"/>
        </w:rPr>
        <w:t xml:space="preserve"> Помимо предмета догов</w:t>
      </w:r>
      <w:r w:rsidR="00A42703" w:rsidRPr="00F86FB1">
        <w:rPr>
          <w:rFonts w:ascii="Liberation Serif" w:hAnsi="Liberation Serif" w:cs="Liberation Serif"/>
          <w:sz w:val="28"/>
          <w:szCs w:val="28"/>
        </w:rPr>
        <w:t>о</w:t>
      </w:r>
      <w:r w:rsidR="0015664E" w:rsidRPr="00F86FB1">
        <w:rPr>
          <w:rFonts w:ascii="Liberation Serif" w:hAnsi="Liberation Serif" w:cs="Liberation Serif"/>
          <w:sz w:val="28"/>
          <w:szCs w:val="28"/>
        </w:rPr>
        <w:t>ра</w:t>
      </w:r>
      <w:r w:rsidR="00A42703" w:rsidRPr="00F86FB1">
        <w:rPr>
          <w:rFonts w:ascii="Liberation Serif" w:hAnsi="Liberation Serif" w:cs="Liberation Serif"/>
          <w:sz w:val="28"/>
          <w:szCs w:val="28"/>
        </w:rPr>
        <w:t xml:space="preserve"> в нем должны содержаться условия о порядке выполнения лицом, соб</w:t>
      </w:r>
      <w:r w:rsidR="00A42703" w:rsidRPr="00F86FB1">
        <w:rPr>
          <w:rFonts w:ascii="Liberation Serif" w:hAnsi="Liberation Serif" w:cs="Liberation Serif"/>
          <w:sz w:val="28"/>
          <w:szCs w:val="28"/>
        </w:rPr>
        <w:t>и</w:t>
      </w:r>
      <w:r w:rsidR="00A42703" w:rsidRPr="00F86FB1">
        <w:rPr>
          <w:rFonts w:ascii="Liberation Serif" w:hAnsi="Liberation Serif" w:cs="Liberation Serif"/>
          <w:sz w:val="28"/>
          <w:szCs w:val="28"/>
        </w:rPr>
        <w:t>рающим подписи, своих обязательств по договору, включая необходимость строгого соблюдения обеими сторонами требований избирательного закон</w:t>
      </w:r>
      <w:r w:rsidR="00A42703" w:rsidRPr="00F86FB1">
        <w:rPr>
          <w:rFonts w:ascii="Liberation Serif" w:hAnsi="Liberation Serif" w:cs="Liberation Serif"/>
          <w:sz w:val="28"/>
          <w:szCs w:val="28"/>
        </w:rPr>
        <w:t>о</w:t>
      </w:r>
      <w:r w:rsidR="00A42703" w:rsidRPr="00F86FB1">
        <w:rPr>
          <w:rFonts w:ascii="Liberation Serif" w:hAnsi="Liberation Serif" w:cs="Liberation Serif"/>
          <w:sz w:val="28"/>
          <w:szCs w:val="28"/>
        </w:rPr>
        <w:t>дательства. Оплата этой работы осуществляется только из средств избир</w:t>
      </w:r>
      <w:r w:rsidR="00A42703" w:rsidRPr="00F86FB1">
        <w:rPr>
          <w:rFonts w:ascii="Liberation Serif" w:hAnsi="Liberation Serif" w:cs="Liberation Serif"/>
          <w:sz w:val="28"/>
          <w:szCs w:val="28"/>
        </w:rPr>
        <w:t>а</w:t>
      </w:r>
      <w:r w:rsidR="00A42703" w:rsidRPr="00F86FB1">
        <w:rPr>
          <w:rFonts w:ascii="Liberation Serif" w:hAnsi="Liberation Serif" w:cs="Liberation Serif"/>
          <w:sz w:val="28"/>
          <w:szCs w:val="28"/>
        </w:rPr>
        <w:t>тельного фонда</w:t>
      </w:r>
      <w:r w:rsidR="003160EE" w:rsidRPr="00F86FB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C70D81" w:rsidRPr="00F86FB1">
        <w:rPr>
          <w:rFonts w:ascii="Liberation Serif" w:hAnsi="Liberation Serif" w:cs="Liberation Serif"/>
          <w:sz w:val="28"/>
          <w:szCs w:val="28"/>
        </w:rPr>
        <w:t>, избирательного объединения</w:t>
      </w:r>
      <w:r w:rsidR="00A42703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A42703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B91F0B" w:rsidRPr="00F86FB1">
        <w:rPr>
          <w:rFonts w:ascii="Liberation Serif" w:hAnsi="Liberation Serif" w:cs="Liberation Serif"/>
          <w:sz w:val="28"/>
          <w:szCs w:val="28"/>
        </w:rPr>
        <w:t xml:space="preserve">.6. </w:t>
      </w:r>
      <w:r w:rsidR="00C553FB" w:rsidRPr="00F86FB1">
        <w:rPr>
          <w:rFonts w:ascii="Liberation Serif" w:hAnsi="Liberation Serif" w:cs="Liberation Serif"/>
          <w:sz w:val="28"/>
          <w:szCs w:val="28"/>
        </w:rPr>
        <w:t>Лицо, осуществляющее сбор подписей избирателей, должно быть предупреждено об уголовной и административной ответственности за нар</w:t>
      </w:r>
      <w:r w:rsidR="00C553FB" w:rsidRPr="00F86FB1">
        <w:rPr>
          <w:rFonts w:ascii="Liberation Serif" w:hAnsi="Liberation Serif" w:cs="Liberation Serif"/>
          <w:sz w:val="28"/>
          <w:szCs w:val="28"/>
        </w:rPr>
        <w:t>у</w:t>
      </w:r>
      <w:r w:rsidR="00C553FB" w:rsidRPr="00F86FB1">
        <w:rPr>
          <w:rFonts w:ascii="Liberation Serif" w:hAnsi="Liberation Serif" w:cs="Liberation Serif"/>
          <w:sz w:val="28"/>
          <w:szCs w:val="28"/>
        </w:rPr>
        <w:t>шения поря</w:t>
      </w:r>
      <w:r w:rsidR="00E73E5E" w:rsidRPr="00F86FB1">
        <w:rPr>
          <w:rFonts w:ascii="Liberation Serif" w:hAnsi="Liberation Serif" w:cs="Liberation Serif"/>
          <w:sz w:val="28"/>
          <w:szCs w:val="28"/>
        </w:rPr>
        <w:t xml:space="preserve">дка и правил сбора подписей. </w:t>
      </w:r>
    </w:p>
    <w:p w:rsidR="00E73E5E" w:rsidRPr="00F86FB1" w:rsidRDefault="00423260" w:rsidP="00E73E5E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B91F0B" w:rsidRPr="00F86FB1">
        <w:rPr>
          <w:rFonts w:ascii="Liberation Serif" w:hAnsi="Liberation Serif" w:cs="Liberation Serif"/>
          <w:sz w:val="28"/>
          <w:szCs w:val="28"/>
        </w:rPr>
        <w:t>.7. </w:t>
      </w:r>
      <w:r w:rsidR="00E73E5E" w:rsidRPr="00F86FB1">
        <w:rPr>
          <w:rFonts w:ascii="Liberation Serif" w:hAnsi="Liberation Serif" w:cs="Liberation Serif"/>
          <w:sz w:val="28"/>
          <w:szCs w:val="28"/>
        </w:rPr>
        <w:t>Кандидатам</w:t>
      </w:r>
      <w:r w:rsidR="00F24A10" w:rsidRPr="00F86FB1">
        <w:rPr>
          <w:rFonts w:ascii="Liberation Serif" w:hAnsi="Liberation Serif" w:cs="Liberation Serif"/>
          <w:sz w:val="28"/>
          <w:szCs w:val="28"/>
        </w:rPr>
        <w:t>, избирательным объединениям</w:t>
      </w:r>
      <w:r w:rsidR="00E73E5E" w:rsidRPr="00F86FB1">
        <w:rPr>
          <w:rFonts w:ascii="Liberation Serif" w:hAnsi="Liberation Serif" w:cs="Liberation Serif"/>
          <w:sz w:val="28"/>
          <w:szCs w:val="28"/>
        </w:rPr>
        <w:t xml:space="preserve"> не рекомендуется устанавливать сквозную нум</w:t>
      </w:r>
      <w:r w:rsidR="00E73E5E" w:rsidRPr="00F86FB1">
        <w:rPr>
          <w:rFonts w:ascii="Liberation Serif" w:hAnsi="Liberation Serif" w:cs="Liberation Serif"/>
          <w:sz w:val="28"/>
          <w:szCs w:val="28"/>
        </w:rPr>
        <w:t>е</w:t>
      </w:r>
      <w:r w:rsidR="00E73E5E" w:rsidRPr="00F86FB1">
        <w:rPr>
          <w:rFonts w:ascii="Liberation Serif" w:hAnsi="Liberation Serif" w:cs="Liberation Serif"/>
          <w:sz w:val="28"/>
          <w:szCs w:val="28"/>
        </w:rPr>
        <w:t>рацию подписей избирателей (строк, в которых они содержатся) в нескол</w:t>
      </w:r>
      <w:r w:rsidR="00E73E5E" w:rsidRPr="00F86FB1">
        <w:rPr>
          <w:rFonts w:ascii="Liberation Serif" w:hAnsi="Liberation Serif" w:cs="Liberation Serif"/>
          <w:sz w:val="28"/>
          <w:szCs w:val="28"/>
        </w:rPr>
        <w:t>ь</w:t>
      </w:r>
      <w:r w:rsidR="00E73E5E" w:rsidRPr="00F86FB1">
        <w:rPr>
          <w:rFonts w:ascii="Liberation Serif" w:hAnsi="Liberation Serif" w:cs="Liberation Serif"/>
          <w:sz w:val="28"/>
          <w:szCs w:val="28"/>
        </w:rPr>
        <w:t xml:space="preserve">ких и (или) всех подписных листах. Нумерацию строк в подписных листах рекомендуется устанавливать </w:t>
      </w:r>
      <w:r w:rsidR="00AD63D4" w:rsidRPr="00F86FB1">
        <w:rPr>
          <w:rFonts w:ascii="Liberation Serif" w:hAnsi="Liberation Serif" w:cs="Liberation Serif"/>
          <w:sz w:val="28"/>
          <w:szCs w:val="28"/>
        </w:rPr>
        <w:t xml:space="preserve">только </w:t>
      </w:r>
      <w:r w:rsidR="00E73E5E" w:rsidRPr="00F86FB1">
        <w:rPr>
          <w:rFonts w:ascii="Liberation Serif" w:hAnsi="Liberation Serif" w:cs="Liberation Serif"/>
          <w:sz w:val="28"/>
          <w:szCs w:val="28"/>
        </w:rPr>
        <w:t>в</w:t>
      </w:r>
      <w:r w:rsidR="004F5F4F" w:rsidRPr="00F86FB1">
        <w:rPr>
          <w:rFonts w:ascii="Liberation Serif" w:hAnsi="Liberation Serif" w:cs="Liberation Serif"/>
          <w:sz w:val="28"/>
          <w:szCs w:val="28"/>
        </w:rPr>
        <w:t xml:space="preserve"> рамках одного подписного листа</w:t>
      </w:r>
      <w:r w:rsidR="00E73E5E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24A10" w:rsidRPr="00F86FB1" w:rsidRDefault="00423260" w:rsidP="00F24A10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B91F0B" w:rsidRPr="00F86FB1">
        <w:rPr>
          <w:rFonts w:ascii="Liberation Serif" w:hAnsi="Liberation Serif" w:cs="Liberation Serif"/>
          <w:sz w:val="28"/>
          <w:szCs w:val="28"/>
        </w:rPr>
        <w:t xml:space="preserve">.8. </w:t>
      </w:r>
      <w:r w:rsidR="00F24A10" w:rsidRPr="00F86FB1">
        <w:rPr>
          <w:rFonts w:ascii="Liberation Serif" w:hAnsi="Liberation Serif" w:cs="Liberation Serif"/>
          <w:sz w:val="28"/>
          <w:szCs w:val="28"/>
        </w:rPr>
        <w:t>Избиратель ставит в подписном листе свою подпись и дату ее внесения, а также указывает свои фамилию, имя, отчество, год рождения (в во</w:t>
      </w:r>
      <w:r w:rsidR="00F24A10" w:rsidRPr="00F86FB1">
        <w:rPr>
          <w:rFonts w:ascii="Liberation Serif" w:hAnsi="Liberation Serif" w:cs="Liberation Serif"/>
          <w:sz w:val="28"/>
          <w:szCs w:val="28"/>
        </w:rPr>
        <w:t>з</w:t>
      </w:r>
      <w:r w:rsidR="00F24A10" w:rsidRPr="00F86FB1">
        <w:rPr>
          <w:rFonts w:ascii="Liberation Serif" w:hAnsi="Liberation Serif" w:cs="Liberation Serif"/>
          <w:sz w:val="28"/>
          <w:szCs w:val="28"/>
        </w:rPr>
        <w:t xml:space="preserve">расте 18 лет на день голосования – </w:t>
      </w:r>
      <w:r w:rsidR="00824376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="00F24A10" w:rsidRPr="00F86FB1">
        <w:rPr>
          <w:rFonts w:ascii="Liberation Serif" w:hAnsi="Liberation Serif" w:cs="Liberation Serif"/>
          <w:sz w:val="28"/>
          <w:szCs w:val="28"/>
        </w:rPr>
        <w:t>о число и месяц рождения), адрес места жител</w:t>
      </w:r>
      <w:r w:rsidR="00F24A10" w:rsidRPr="00F86FB1">
        <w:rPr>
          <w:rFonts w:ascii="Liberation Serif" w:hAnsi="Liberation Serif" w:cs="Liberation Serif"/>
          <w:sz w:val="28"/>
          <w:szCs w:val="28"/>
        </w:rPr>
        <w:t>ь</w:t>
      </w:r>
      <w:r w:rsidR="00F24A10" w:rsidRPr="00F86FB1">
        <w:rPr>
          <w:rFonts w:ascii="Liberation Serif" w:hAnsi="Liberation Serif" w:cs="Liberation Serif"/>
          <w:sz w:val="28"/>
          <w:szCs w:val="28"/>
        </w:rPr>
        <w:t>ства, серию, номер паспорта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F24A10" w:rsidRPr="00F86FB1">
        <w:rPr>
          <w:rFonts w:ascii="Liberation Serif" w:hAnsi="Liberation Serif" w:cs="Liberation Serif"/>
          <w:sz w:val="28"/>
          <w:szCs w:val="28"/>
        </w:rPr>
        <w:t>. Данные об избирателе, ставящем в подпи</w:t>
      </w:r>
      <w:r w:rsidR="00F24A10" w:rsidRPr="00F86FB1">
        <w:rPr>
          <w:rFonts w:ascii="Liberation Serif" w:hAnsi="Liberation Serif" w:cs="Liberation Serif"/>
          <w:sz w:val="28"/>
          <w:szCs w:val="28"/>
        </w:rPr>
        <w:t>с</w:t>
      </w:r>
      <w:r w:rsidR="00F24A10" w:rsidRPr="00F86FB1">
        <w:rPr>
          <w:rFonts w:ascii="Liberation Serif" w:hAnsi="Liberation Serif" w:cs="Liberation Serif"/>
          <w:sz w:val="28"/>
          <w:szCs w:val="28"/>
        </w:rPr>
        <w:t>ном листе свои фамилию, имя, отчество, подпись и дату ее внесения, могут вноситься в подписной лист по просьбе избирателя лицом, осущест</w:t>
      </w:r>
      <w:r w:rsidR="00F24A10" w:rsidRPr="00F86FB1">
        <w:rPr>
          <w:rFonts w:ascii="Liberation Serif" w:hAnsi="Liberation Serif" w:cs="Liberation Serif"/>
          <w:sz w:val="28"/>
          <w:szCs w:val="28"/>
        </w:rPr>
        <w:t>в</w:t>
      </w:r>
      <w:r w:rsidR="00F24A10" w:rsidRPr="00F86FB1">
        <w:rPr>
          <w:rFonts w:ascii="Liberation Serif" w:hAnsi="Liberation Serif" w:cs="Liberation Serif"/>
          <w:sz w:val="28"/>
          <w:szCs w:val="28"/>
        </w:rPr>
        <w:t>ляющим сбор подписей в поддержку кандидата. Указанные данные вносятся только рукописным способом, при этом использование карандашей не допускается. Фамилию, имя, отчество, подпись и дату ее внесения избиратель ставит собственн</w:t>
      </w:r>
      <w:r w:rsidR="00F24A10" w:rsidRPr="00F86FB1">
        <w:rPr>
          <w:rFonts w:ascii="Liberation Serif" w:hAnsi="Liberation Serif" w:cs="Liberation Serif"/>
          <w:sz w:val="28"/>
          <w:szCs w:val="28"/>
        </w:rPr>
        <w:t>о</w:t>
      </w:r>
      <w:r w:rsidR="00F24A10" w:rsidRPr="00F86FB1">
        <w:rPr>
          <w:rFonts w:ascii="Liberation Serif" w:hAnsi="Liberation Serif" w:cs="Liberation Serif"/>
          <w:sz w:val="28"/>
          <w:szCs w:val="28"/>
        </w:rPr>
        <w:t xml:space="preserve">ручно. </w:t>
      </w:r>
    </w:p>
    <w:p w:rsidR="00C24885" w:rsidRPr="00F86FB1" w:rsidRDefault="00C24885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Избиратель вправе ставить подпись в поддержку выдвижения различных кандидатов,</w:t>
      </w:r>
      <w:r w:rsidR="00F24A10" w:rsidRPr="00F86FB1">
        <w:rPr>
          <w:rFonts w:ascii="Liberation Serif" w:hAnsi="Liberation Serif" w:cs="Liberation Serif"/>
          <w:sz w:val="28"/>
          <w:szCs w:val="28"/>
        </w:rPr>
        <w:t xml:space="preserve"> списков кандидатов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но только один раз в по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>де</w:t>
      </w:r>
      <w:r w:rsidR="009564AC" w:rsidRPr="00F86FB1">
        <w:rPr>
          <w:rFonts w:ascii="Liberation Serif" w:hAnsi="Liberation Serif" w:cs="Liberation Serif"/>
          <w:sz w:val="28"/>
          <w:szCs w:val="28"/>
        </w:rPr>
        <w:t>ржку одного и того же кандидата</w:t>
      </w:r>
      <w:r w:rsidR="00F24A10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72F50" w:rsidRPr="00F86FB1" w:rsidRDefault="00672F5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Как правило, подпись избирателя и сведения о нем должны размещат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ся в одной строке подписного листа. В зависимости от индивидуальных ос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бенностей почерка избирателя, его подпись и сведения о нем могут быть ра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положены в нескольких строках подписного листа. При этом в одной строке не должны полностью или частично помещаться подписи и сведения о нескол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ких избирателях.</w:t>
      </w:r>
    </w:p>
    <w:p w:rsidR="00672F50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B91F0B" w:rsidRPr="00F86FB1">
        <w:rPr>
          <w:rFonts w:ascii="Liberation Serif" w:hAnsi="Liberation Serif" w:cs="Liberation Serif"/>
          <w:sz w:val="28"/>
          <w:szCs w:val="28"/>
        </w:rPr>
        <w:t xml:space="preserve">.9. </w:t>
      </w:r>
      <w:r w:rsidR="00672F50" w:rsidRPr="00F86FB1">
        <w:rPr>
          <w:rFonts w:ascii="Liberation Serif" w:hAnsi="Liberation Serif" w:cs="Liberation Serif"/>
          <w:sz w:val="28"/>
          <w:szCs w:val="28"/>
        </w:rPr>
        <w:t>Лицо, собирающее подписи, должно убедиться в соответствии де</w:t>
      </w:r>
      <w:r w:rsidR="00672F50" w:rsidRPr="00F86FB1">
        <w:rPr>
          <w:rFonts w:ascii="Liberation Serif" w:hAnsi="Liberation Serif" w:cs="Liberation Serif"/>
          <w:sz w:val="28"/>
          <w:szCs w:val="28"/>
        </w:rPr>
        <w:t>й</w:t>
      </w:r>
      <w:r w:rsidR="00672F50" w:rsidRPr="00F86FB1">
        <w:rPr>
          <w:rFonts w:ascii="Liberation Serif" w:hAnsi="Liberation Serif" w:cs="Liberation Serif"/>
          <w:sz w:val="28"/>
          <w:szCs w:val="28"/>
        </w:rPr>
        <w:t>ствительности данных об избирателе, вносимых в подписной лист, и сверить данные, внесенные в подписной лист, с данными паспорта избирателя (или иного докумен</w:t>
      </w:r>
      <w:r w:rsidR="00ED61B9" w:rsidRPr="00F86FB1">
        <w:rPr>
          <w:rFonts w:ascii="Liberation Serif" w:hAnsi="Liberation Serif" w:cs="Liberation Serif"/>
          <w:sz w:val="28"/>
          <w:szCs w:val="28"/>
        </w:rPr>
        <w:t xml:space="preserve">та, удостоверяющего личность). </w:t>
      </w:r>
    </w:p>
    <w:p w:rsidR="00672F50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F24A10" w:rsidRPr="00F86FB1">
        <w:rPr>
          <w:rFonts w:ascii="Liberation Serif" w:hAnsi="Liberation Serif" w:cs="Liberation Serif"/>
          <w:sz w:val="28"/>
          <w:szCs w:val="28"/>
        </w:rPr>
        <w:t>.10.  </w:t>
      </w:r>
      <w:r w:rsidR="00672F50" w:rsidRPr="00F86FB1">
        <w:rPr>
          <w:rFonts w:ascii="Liberation Serif" w:hAnsi="Liberation Serif" w:cs="Liberation Serif"/>
          <w:sz w:val="28"/>
          <w:szCs w:val="28"/>
        </w:rPr>
        <w:t>Лицо, собирающее подписи, должно непосредственно контрол</w:t>
      </w:r>
      <w:r w:rsidR="00672F50" w:rsidRPr="00F86FB1">
        <w:rPr>
          <w:rFonts w:ascii="Liberation Serif" w:hAnsi="Liberation Serif" w:cs="Liberation Serif"/>
          <w:sz w:val="28"/>
          <w:szCs w:val="28"/>
        </w:rPr>
        <w:t>и</w:t>
      </w:r>
      <w:r w:rsidR="00672F50" w:rsidRPr="00F86FB1">
        <w:rPr>
          <w:rFonts w:ascii="Liberation Serif" w:hAnsi="Liberation Serif" w:cs="Liberation Serif"/>
          <w:sz w:val="28"/>
          <w:szCs w:val="28"/>
        </w:rPr>
        <w:t>ровать процесс заполнения каждого подписного листа. Поручение сбора по</w:t>
      </w:r>
      <w:r w:rsidR="00672F50" w:rsidRPr="00F86FB1">
        <w:rPr>
          <w:rFonts w:ascii="Liberation Serif" w:hAnsi="Liberation Serif" w:cs="Liberation Serif"/>
          <w:sz w:val="28"/>
          <w:szCs w:val="28"/>
        </w:rPr>
        <w:t>д</w:t>
      </w:r>
      <w:r w:rsidR="00672F50" w:rsidRPr="00F86FB1">
        <w:rPr>
          <w:rFonts w:ascii="Liberation Serif" w:hAnsi="Liberation Serif" w:cs="Liberation Serif"/>
          <w:sz w:val="28"/>
          <w:szCs w:val="28"/>
        </w:rPr>
        <w:t xml:space="preserve">писей иным гражданам с последующим </w:t>
      </w:r>
      <w:proofErr w:type="gramStart"/>
      <w:r w:rsidR="00672F50" w:rsidRPr="00F86FB1">
        <w:rPr>
          <w:rFonts w:ascii="Liberation Serif" w:hAnsi="Liberation Serif" w:cs="Liberation Serif"/>
          <w:sz w:val="28"/>
          <w:szCs w:val="28"/>
        </w:rPr>
        <w:t>заверением</w:t>
      </w:r>
      <w:proofErr w:type="gramEnd"/>
      <w:r w:rsidR="00672F50" w:rsidRPr="00F86FB1">
        <w:rPr>
          <w:rFonts w:ascii="Liberation Serif" w:hAnsi="Liberation Serif" w:cs="Liberation Serif"/>
          <w:sz w:val="28"/>
          <w:szCs w:val="28"/>
        </w:rPr>
        <w:t xml:space="preserve"> подписного листа лицом, лично не собиравшим подписи и не контролировавшим процесс внесения подписей и данных  в подписной лист, не соответствует з</w:t>
      </w:r>
      <w:r w:rsidR="00672F50" w:rsidRPr="00F86FB1">
        <w:rPr>
          <w:rFonts w:ascii="Liberation Serif" w:hAnsi="Liberation Serif" w:cs="Liberation Serif"/>
          <w:sz w:val="28"/>
          <w:szCs w:val="28"/>
        </w:rPr>
        <w:t>а</w:t>
      </w:r>
      <w:r w:rsidR="00672F50" w:rsidRPr="00F86FB1">
        <w:rPr>
          <w:rFonts w:ascii="Liberation Serif" w:hAnsi="Liberation Serif" w:cs="Liberation Serif"/>
          <w:sz w:val="28"/>
          <w:szCs w:val="28"/>
        </w:rPr>
        <w:t>кону.</w:t>
      </w:r>
      <w:r w:rsidR="00DD3310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24885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B91F0B" w:rsidRPr="00F86FB1">
        <w:rPr>
          <w:rFonts w:ascii="Liberation Serif" w:hAnsi="Liberation Serif" w:cs="Liberation Serif"/>
          <w:sz w:val="28"/>
          <w:szCs w:val="28"/>
        </w:rPr>
        <w:t>.11. 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Каждый подписной лист должен быть заверен подписью лица, осуществлявшего сбор подписей избирателей. </w:t>
      </w:r>
      <w:proofErr w:type="gramStart"/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При заверении подписного </w:t>
      </w:r>
      <w:r w:rsidR="00C24885" w:rsidRPr="00F86FB1">
        <w:rPr>
          <w:rFonts w:ascii="Liberation Serif" w:hAnsi="Liberation Serif" w:cs="Liberation Serif"/>
          <w:sz w:val="28"/>
          <w:szCs w:val="28"/>
        </w:rPr>
        <w:lastRenderedPageBreak/>
        <w:t>листа лицо, осуществлявшее сбор подписей избирателей, собственноручно указывает свои фамилию, имя и отчество, дату рождения, адрес места жительс</w:t>
      </w:r>
      <w:r w:rsidR="00C24885" w:rsidRPr="00F86FB1">
        <w:rPr>
          <w:rFonts w:ascii="Liberation Serif" w:hAnsi="Liberation Serif" w:cs="Liberation Serif"/>
          <w:sz w:val="28"/>
          <w:szCs w:val="28"/>
        </w:rPr>
        <w:t>т</w:t>
      </w:r>
      <w:r w:rsidR="00C24885" w:rsidRPr="00F86FB1">
        <w:rPr>
          <w:rFonts w:ascii="Liberation Serif" w:hAnsi="Liberation Serif" w:cs="Liberation Serif"/>
          <w:sz w:val="28"/>
          <w:szCs w:val="28"/>
        </w:rPr>
        <w:t>ва, серию, номер и дату выдачи паспорта или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, наименование или код выдавшего его органа, а также ставит свою подпись и дату ее внесения. </w:t>
      </w:r>
      <w:proofErr w:type="gramEnd"/>
    </w:p>
    <w:p w:rsidR="009A6A71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B91F0B" w:rsidRPr="00F86FB1">
        <w:rPr>
          <w:rFonts w:ascii="Liberation Serif" w:hAnsi="Liberation Serif" w:cs="Liberation Serif"/>
          <w:sz w:val="28"/>
          <w:szCs w:val="28"/>
        </w:rPr>
        <w:t>.12. </w:t>
      </w:r>
      <w:r w:rsidR="00C24885" w:rsidRPr="00F86FB1">
        <w:rPr>
          <w:rFonts w:ascii="Liberation Serif" w:hAnsi="Liberation Serif" w:cs="Liberation Serif"/>
          <w:sz w:val="28"/>
          <w:szCs w:val="28"/>
        </w:rPr>
        <w:t>Каждый подписной лист с подписями избирателей в поддержку выдв</w:t>
      </w:r>
      <w:r w:rsidR="00C24885" w:rsidRPr="00F86FB1">
        <w:rPr>
          <w:rFonts w:ascii="Liberation Serif" w:hAnsi="Liberation Serif" w:cs="Liberation Serif"/>
          <w:sz w:val="28"/>
          <w:szCs w:val="28"/>
        </w:rPr>
        <w:t>и</w:t>
      </w:r>
      <w:r w:rsidR="00C24885" w:rsidRPr="00F86FB1">
        <w:rPr>
          <w:rFonts w:ascii="Liberation Serif" w:hAnsi="Liberation Serif" w:cs="Liberation Serif"/>
          <w:sz w:val="28"/>
          <w:szCs w:val="28"/>
        </w:rPr>
        <w:t>жения (самовыдвижения) кандидата должен быть заверен кандидатом.</w:t>
      </w:r>
    </w:p>
    <w:p w:rsidR="007751A3" w:rsidRPr="00F86FB1" w:rsidRDefault="009A6A71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объединения.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24885" w:rsidRPr="00F86FB1" w:rsidRDefault="00C24885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При заверении подписного листа </w:t>
      </w:r>
      <w:r w:rsidR="00055FE5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9A6A71" w:rsidRPr="00F86FB1">
        <w:rPr>
          <w:rFonts w:ascii="Liberation Serif" w:hAnsi="Liberation Serif" w:cs="Liberation Serif"/>
          <w:sz w:val="28"/>
          <w:szCs w:val="28"/>
        </w:rPr>
        <w:t>,</w:t>
      </w:r>
      <w:r w:rsidR="009A6A71" w:rsidRPr="00F86FB1">
        <w:rPr>
          <w:rFonts w:ascii="Liberation Serif" w:hAnsi="Liberation Serif" w:cs="Liberation Serif"/>
        </w:rPr>
        <w:t xml:space="preserve"> </w:t>
      </w:r>
      <w:r w:rsidR="009A6A71" w:rsidRPr="00F86FB1">
        <w:rPr>
          <w:rFonts w:ascii="Liberation Serif" w:hAnsi="Liberation Serif" w:cs="Liberation Serif"/>
          <w:sz w:val="28"/>
          <w:szCs w:val="28"/>
        </w:rPr>
        <w:t xml:space="preserve">уполномоченный представитель избирательного объединения напротив </w:t>
      </w:r>
      <w:proofErr w:type="gramStart"/>
      <w:r w:rsidR="009A6A71" w:rsidRPr="00F86FB1">
        <w:rPr>
          <w:rFonts w:ascii="Liberation Serif" w:hAnsi="Liberation Serif" w:cs="Liberation Serif"/>
          <w:sz w:val="28"/>
          <w:szCs w:val="28"/>
        </w:rPr>
        <w:t>своих</w:t>
      </w:r>
      <w:proofErr w:type="gramEnd"/>
      <w:r w:rsidR="009A6A71" w:rsidRPr="00F86FB1">
        <w:rPr>
          <w:rFonts w:ascii="Liberation Serif" w:hAnsi="Liberation Serif" w:cs="Liberation Serif"/>
          <w:sz w:val="28"/>
          <w:szCs w:val="28"/>
        </w:rPr>
        <w:t xml:space="preserve"> фамилии, имени и отчества собственноручно ставят свою подпись и дату ее внесения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C24885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672F50" w:rsidRPr="00F86FB1">
        <w:rPr>
          <w:rFonts w:ascii="Liberation Serif" w:hAnsi="Liberation Serif" w:cs="Liberation Serif"/>
          <w:sz w:val="28"/>
          <w:szCs w:val="28"/>
        </w:rPr>
        <w:t>.13</w:t>
      </w:r>
      <w:r w:rsidR="00C24885" w:rsidRPr="00F86FB1">
        <w:rPr>
          <w:rFonts w:ascii="Liberation Serif" w:hAnsi="Liberation Serif" w:cs="Liberation Serif"/>
          <w:sz w:val="28"/>
          <w:szCs w:val="28"/>
        </w:rPr>
        <w:t>. После окончания сбора подписей кандидат</w:t>
      </w:r>
      <w:r w:rsidR="009A6A71" w:rsidRPr="00F86FB1">
        <w:rPr>
          <w:rFonts w:ascii="Liberation Serif" w:hAnsi="Liberation Serif" w:cs="Liberation Serif"/>
          <w:sz w:val="28"/>
          <w:szCs w:val="28"/>
        </w:rPr>
        <w:t>,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A6A71" w:rsidRPr="00F86FB1">
        <w:rPr>
          <w:rFonts w:ascii="Liberation Serif" w:hAnsi="Liberation Serif" w:cs="Liberation Serif"/>
          <w:sz w:val="28"/>
          <w:szCs w:val="28"/>
        </w:rPr>
        <w:t xml:space="preserve">уполномоченный представитель избирательного объединения </w:t>
      </w:r>
      <w:r w:rsidR="00C24885" w:rsidRPr="00F86FB1">
        <w:rPr>
          <w:rFonts w:ascii="Liberation Serif" w:hAnsi="Liberation Serif" w:cs="Liberation Serif"/>
          <w:sz w:val="28"/>
          <w:szCs w:val="28"/>
        </w:rPr>
        <w:t>подсчитыва</w:t>
      </w:r>
      <w:r w:rsidR="00DE5950" w:rsidRPr="00F86FB1">
        <w:rPr>
          <w:rFonts w:ascii="Liberation Serif" w:hAnsi="Liberation Serif" w:cs="Liberation Serif"/>
          <w:sz w:val="28"/>
          <w:szCs w:val="28"/>
        </w:rPr>
        <w:t>е</w:t>
      </w:r>
      <w:r w:rsidR="00C24885" w:rsidRPr="00F86FB1">
        <w:rPr>
          <w:rFonts w:ascii="Liberation Serif" w:hAnsi="Liberation Serif" w:cs="Liberation Serif"/>
          <w:sz w:val="28"/>
          <w:szCs w:val="28"/>
        </w:rPr>
        <w:t>т общее число собранных подп</w:t>
      </w:r>
      <w:r w:rsidR="00DE5950" w:rsidRPr="00F86FB1">
        <w:rPr>
          <w:rFonts w:ascii="Liberation Serif" w:hAnsi="Liberation Serif" w:cs="Liberation Serif"/>
          <w:sz w:val="28"/>
          <w:szCs w:val="28"/>
        </w:rPr>
        <w:t>исей избирателей,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 составля</w:t>
      </w:r>
      <w:r w:rsidR="00DE5950" w:rsidRPr="00F86FB1">
        <w:rPr>
          <w:rFonts w:ascii="Liberation Serif" w:hAnsi="Liberation Serif" w:cs="Liberation Serif"/>
          <w:sz w:val="28"/>
          <w:szCs w:val="28"/>
        </w:rPr>
        <w:t>е</w:t>
      </w:r>
      <w:r w:rsidR="00C24885" w:rsidRPr="00F86FB1">
        <w:rPr>
          <w:rFonts w:ascii="Liberation Serif" w:hAnsi="Liberation Serif" w:cs="Liberation Serif"/>
          <w:sz w:val="28"/>
          <w:szCs w:val="28"/>
        </w:rPr>
        <w:t>т протокол об итогах сб</w:t>
      </w:r>
      <w:r w:rsidR="00C24885" w:rsidRPr="00F86FB1">
        <w:rPr>
          <w:rFonts w:ascii="Liberation Serif" w:hAnsi="Liberation Serif" w:cs="Liberation Serif"/>
          <w:sz w:val="28"/>
          <w:szCs w:val="28"/>
        </w:rPr>
        <w:t>о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ра подписей по </w:t>
      </w:r>
      <w:r w:rsidR="009A6A71" w:rsidRPr="00F86FB1">
        <w:rPr>
          <w:rFonts w:ascii="Liberation Serif" w:hAnsi="Liberation Serif" w:cs="Liberation Serif"/>
          <w:sz w:val="28"/>
          <w:szCs w:val="28"/>
        </w:rPr>
        <w:t>установленной Комиссией форме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E5950" w:rsidRPr="00F86FB1">
        <w:rPr>
          <w:rFonts w:ascii="Liberation Serif" w:hAnsi="Liberation Serif" w:cs="Liberation Serif"/>
          <w:sz w:val="28"/>
          <w:szCs w:val="28"/>
        </w:rPr>
        <w:t>и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 подписывает </w:t>
      </w:r>
      <w:r w:rsidR="00DE5950" w:rsidRPr="00F86FB1">
        <w:rPr>
          <w:rFonts w:ascii="Liberation Serif" w:hAnsi="Liberation Serif" w:cs="Liberation Serif"/>
          <w:sz w:val="28"/>
          <w:szCs w:val="28"/>
        </w:rPr>
        <w:t>его</w:t>
      </w:r>
      <w:r w:rsidR="00C24885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C24885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672F50" w:rsidRPr="00F86FB1">
        <w:rPr>
          <w:rFonts w:ascii="Liberation Serif" w:hAnsi="Liberation Serif" w:cs="Liberation Serif"/>
          <w:sz w:val="28"/>
          <w:szCs w:val="28"/>
        </w:rPr>
        <w:t>.14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. Подписные листы представляются в </w:t>
      </w:r>
      <w:r w:rsidR="00C614C5" w:rsidRPr="00F86FB1">
        <w:rPr>
          <w:rFonts w:ascii="Liberation Serif" w:hAnsi="Liberation Serif" w:cs="Liberation Serif"/>
          <w:sz w:val="28"/>
          <w:szCs w:val="28"/>
        </w:rPr>
        <w:t>соответствующую</w:t>
      </w:r>
      <w:r w:rsidR="00672F50" w:rsidRPr="00F86FB1">
        <w:rPr>
          <w:rFonts w:ascii="Liberation Serif" w:hAnsi="Liberation Serif" w:cs="Liberation Serif"/>
          <w:sz w:val="28"/>
          <w:szCs w:val="28"/>
        </w:rPr>
        <w:t xml:space="preserve"> избирательную </w:t>
      </w:r>
      <w:r w:rsidR="00C24885" w:rsidRPr="00F86FB1">
        <w:rPr>
          <w:rFonts w:ascii="Liberation Serif" w:hAnsi="Liberation Serif" w:cs="Liberation Serif"/>
          <w:sz w:val="28"/>
          <w:szCs w:val="28"/>
        </w:rPr>
        <w:t>комиссию в сброшюрованном и пронумерованном виде. Вместе с подписн</w:t>
      </w:r>
      <w:r w:rsidR="00C24885" w:rsidRPr="00F86FB1">
        <w:rPr>
          <w:rFonts w:ascii="Liberation Serif" w:hAnsi="Liberation Serif" w:cs="Liberation Serif"/>
          <w:sz w:val="28"/>
          <w:szCs w:val="28"/>
        </w:rPr>
        <w:t>ы</w:t>
      </w:r>
      <w:r w:rsidR="00C24885" w:rsidRPr="00F86FB1">
        <w:rPr>
          <w:rFonts w:ascii="Liberation Serif" w:hAnsi="Liberation Serif" w:cs="Liberation Serif"/>
          <w:sz w:val="28"/>
          <w:szCs w:val="28"/>
        </w:rPr>
        <w:t xml:space="preserve">ми листами в </w:t>
      </w:r>
      <w:r w:rsidR="00C614C5" w:rsidRPr="00F86FB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="0015664E" w:rsidRPr="00F86FB1">
        <w:rPr>
          <w:rFonts w:ascii="Liberation Serif" w:hAnsi="Liberation Serif" w:cs="Liberation Serif"/>
          <w:sz w:val="28"/>
          <w:szCs w:val="28"/>
        </w:rPr>
        <w:t xml:space="preserve">избирательную </w:t>
      </w:r>
      <w:r w:rsidR="00C24885" w:rsidRPr="00F86FB1">
        <w:rPr>
          <w:rFonts w:ascii="Liberation Serif" w:hAnsi="Liberation Serif" w:cs="Liberation Serif"/>
          <w:sz w:val="28"/>
          <w:szCs w:val="28"/>
        </w:rPr>
        <w:t>комиссию представляется протокол об итогах сбора подписей на бумажном носителе и в машиночитаемом виде.</w:t>
      </w:r>
    </w:p>
    <w:p w:rsidR="00BE3D64" w:rsidRPr="00F86FB1" w:rsidRDefault="00BE3D64" w:rsidP="00A931A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614C5" w:rsidRPr="00F86FB1" w:rsidRDefault="00C614C5" w:rsidP="00C614C5">
      <w:pPr>
        <w:pStyle w:val="ConsNormal"/>
        <w:widowControl/>
        <w:ind w:firstLine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6. Представление документов для регистрации </w:t>
      </w:r>
      <w:r w:rsidR="00774729" w:rsidRPr="00F86FB1">
        <w:rPr>
          <w:rFonts w:ascii="Liberation Serif" w:hAnsi="Liberation Serif" w:cs="Liberation Serif"/>
          <w:b/>
          <w:sz w:val="28"/>
          <w:szCs w:val="28"/>
        </w:rPr>
        <w:br/>
      </w:r>
      <w:r w:rsidRPr="00F86FB1">
        <w:rPr>
          <w:rFonts w:ascii="Liberation Serif" w:hAnsi="Liberation Serif" w:cs="Liberation Serif"/>
          <w:b/>
          <w:sz w:val="28"/>
          <w:szCs w:val="28"/>
        </w:rPr>
        <w:t>списка кандидатов по единому округу</w:t>
      </w:r>
    </w:p>
    <w:p w:rsidR="00C614C5" w:rsidRPr="00F86FB1" w:rsidRDefault="00C614C5" w:rsidP="00C614C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614C5" w:rsidRPr="00F86FB1" w:rsidRDefault="00C614C5" w:rsidP="00C614C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6.1. Документы для регистрации списка кандидатов по единому</w:t>
      </w:r>
      <w:r w:rsidR="00774729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округу представляются в Комиссию не позднее </w:t>
      </w:r>
      <w:r w:rsidR="00D4228C" w:rsidRPr="00F86FB1">
        <w:rPr>
          <w:rFonts w:ascii="Liberation Serif" w:hAnsi="Liberation Serif" w:cs="Liberation Serif"/>
          <w:sz w:val="28"/>
          <w:szCs w:val="28"/>
        </w:rPr>
        <w:t>4 августа 2021 года до 18.00 часов по мес</w:t>
      </w:r>
      <w:r w:rsidR="00D4228C" w:rsidRPr="00F86FB1">
        <w:rPr>
          <w:rFonts w:ascii="Liberation Serif" w:hAnsi="Liberation Serif" w:cs="Liberation Serif"/>
          <w:sz w:val="28"/>
          <w:szCs w:val="28"/>
        </w:rPr>
        <w:t>т</w:t>
      </w:r>
      <w:r w:rsidR="00D4228C" w:rsidRPr="00F86FB1">
        <w:rPr>
          <w:rFonts w:ascii="Liberation Serif" w:hAnsi="Liberation Serif" w:cs="Liberation Serif"/>
          <w:sz w:val="28"/>
          <w:szCs w:val="28"/>
        </w:rPr>
        <w:t>ному времени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  <w:r w:rsidR="009660A4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614C5" w:rsidRPr="00F86FB1" w:rsidRDefault="00C614C5" w:rsidP="00C614C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6.2. Для регистрации списка кандидатов по единому округу избирательное объединение, наряду с ранее представленными док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ментами по выдвижению списка кандидатов, представляет в </w:t>
      </w:r>
      <w:r w:rsidR="00D4228C" w:rsidRPr="00F86FB1">
        <w:rPr>
          <w:rFonts w:ascii="Liberation Serif" w:hAnsi="Liberation Serif" w:cs="Liberation Serif"/>
          <w:sz w:val="28"/>
          <w:szCs w:val="28"/>
        </w:rPr>
        <w:t>Комиссию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следующие документы:</w:t>
      </w:r>
      <w:r w:rsidR="00116875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614C5" w:rsidRPr="00F86FB1" w:rsidRDefault="00C614C5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в случае проведения избирательным объединением сбора подписей в поддержку выдвижения списка кандидатов по единому о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ругу:</w:t>
      </w:r>
    </w:p>
    <w:p w:rsidR="00C614C5" w:rsidRPr="00F86FB1" w:rsidRDefault="00D4228C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подписные листы, сброшюрованные в папки. В каждой папке подпи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ные листы должны быть пронумерованы и заверены подписью уполномоче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ного представителя и печатью избирательного объединения, при этом в одной папке с подписными листами может быть не более </w:t>
      </w:r>
      <w:r w:rsidR="00116875" w:rsidRPr="00F86FB1">
        <w:rPr>
          <w:rFonts w:ascii="Liberation Serif" w:hAnsi="Liberation Serif" w:cs="Liberation Serif"/>
          <w:sz w:val="28"/>
          <w:szCs w:val="28"/>
        </w:rPr>
        <w:t>100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ли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тов</w:t>
      </w:r>
      <w:r w:rsidR="00C614C5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C614C5" w:rsidRPr="00F86FB1" w:rsidRDefault="00C614C5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протокол об итогах сбора подписей избирателей</w:t>
      </w:r>
      <w:r w:rsidR="00796B20" w:rsidRPr="00F86FB1">
        <w:rPr>
          <w:rFonts w:ascii="Liberation Serif" w:hAnsi="Liberation Serif" w:cs="Liberation Serif"/>
          <w:sz w:val="28"/>
          <w:szCs w:val="28"/>
        </w:rPr>
        <w:t xml:space="preserve"> (на бумажном носителе и в машиночитаемом виде)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614C5" w:rsidRPr="00F86FB1" w:rsidRDefault="00C614C5" w:rsidP="00C614C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сведения об изменениях в списке кандидатов, произошедших после его заверения, либо об изменениях в данных о кандидате (кандидатах</w:t>
      </w:r>
      <w:r w:rsidR="00746020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ставе списка кандидатов, ранее представленных в </w:t>
      </w:r>
      <w:r w:rsidR="00D4228C" w:rsidRPr="00F86FB1">
        <w:rPr>
          <w:rFonts w:ascii="Liberation Serif" w:hAnsi="Liberation Serif" w:cs="Liberation Serif"/>
          <w:sz w:val="28"/>
          <w:szCs w:val="28"/>
        </w:rPr>
        <w:t>Комиссию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7B2264" w:rsidRPr="00F86FB1" w:rsidRDefault="00C614C5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 xml:space="preserve">первый финансовый отчет избирательного объединения по форме, установленной </w:t>
      </w:r>
      <w:r w:rsidR="00D4228C" w:rsidRPr="00F86FB1">
        <w:rPr>
          <w:rFonts w:ascii="Liberation Serif" w:hAnsi="Liberation Serif" w:cs="Liberation Serif"/>
          <w:sz w:val="28"/>
          <w:szCs w:val="28"/>
        </w:rPr>
        <w:t>Комиссией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D4228C" w:rsidRPr="00F86FB1">
        <w:rPr>
          <w:rFonts w:ascii="Liberation Serif" w:hAnsi="Liberation Serif" w:cs="Liberation Serif"/>
          <w:sz w:val="28"/>
          <w:szCs w:val="28"/>
        </w:rPr>
        <w:t xml:space="preserve">К первому финансовому отчету прилагаются выданная филиалом </w:t>
      </w:r>
      <w:r w:rsidR="003D018B" w:rsidRPr="00F86FB1">
        <w:rPr>
          <w:rFonts w:ascii="Liberation Serif" w:hAnsi="Liberation Serif" w:cs="Liberation Serif"/>
          <w:sz w:val="28"/>
          <w:szCs w:val="28"/>
        </w:rPr>
        <w:t xml:space="preserve">публичного акционерного общества «Сбербанк России» </w:t>
      </w:r>
      <w:r w:rsidR="00D4228C" w:rsidRPr="00F86FB1">
        <w:rPr>
          <w:rFonts w:ascii="Liberation Serif" w:hAnsi="Liberation Serif" w:cs="Liberation Serif"/>
          <w:sz w:val="28"/>
          <w:szCs w:val="28"/>
        </w:rPr>
        <w:t>выписка (справка) об остатке д</w:t>
      </w:r>
      <w:r w:rsidR="00D4228C" w:rsidRPr="00F86FB1">
        <w:rPr>
          <w:rFonts w:ascii="Liberation Serif" w:hAnsi="Liberation Serif" w:cs="Liberation Serif"/>
          <w:sz w:val="28"/>
          <w:szCs w:val="28"/>
        </w:rPr>
        <w:t>е</w:t>
      </w:r>
      <w:r w:rsidR="00D4228C" w:rsidRPr="00F86FB1">
        <w:rPr>
          <w:rFonts w:ascii="Liberation Serif" w:hAnsi="Liberation Serif" w:cs="Liberation Serif"/>
          <w:sz w:val="28"/>
          <w:szCs w:val="28"/>
        </w:rPr>
        <w:t>нежных средств на специальном избирательном счете</w:t>
      </w:r>
      <w:r w:rsidR="007B2264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C614C5" w:rsidRPr="00F86FB1" w:rsidRDefault="00D4228C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B2264" w:rsidRPr="00F86FB1">
        <w:rPr>
          <w:rFonts w:ascii="Liberation Serif" w:hAnsi="Liberation Serif" w:cs="Liberation Serif"/>
          <w:sz w:val="28"/>
          <w:szCs w:val="28"/>
        </w:rPr>
        <w:t>копия документа, подтверждающего оплату изготовления избирательным объединением подписных листов</w:t>
      </w:r>
      <w:r w:rsidR="00C614C5" w:rsidRPr="00F86F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C614C5" w:rsidRPr="00F86FB1" w:rsidRDefault="00C614C5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письменные уведомления каждого кандидата из списка кандид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тов о том, что кандидат не имеет 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странными финансовыми инструментами</w:t>
      </w:r>
      <w:r w:rsidR="00796B20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96B20" w:rsidRPr="00F86FB1">
        <w:rPr>
          <w:rFonts w:ascii="Liberation Serif" w:hAnsi="Liberation Serif" w:cs="Liberation Serif"/>
          <w:sz w:val="28"/>
          <w:szCs w:val="28"/>
        </w:rPr>
        <w:t>(на бумажном носителе и в машиночитаемом виде)</w:t>
      </w:r>
      <w:r w:rsidRPr="00F86FB1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C614C5" w:rsidRPr="00F86FB1" w:rsidRDefault="00C614C5" w:rsidP="00C614C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86FB1">
        <w:rPr>
          <w:rFonts w:ascii="Liberation Serif" w:hAnsi="Liberation Serif" w:cs="Liberation Serif"/>
          <w:color w:val="000000"/>
          <w:sz w:val="28"/>
          <w:szCs w:val="28"/>
        </w:rPr>
        <w:t xml:space="preserve">2) в случае если список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>по единому о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ругу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 xml:space="preserve"> выдвинут избирательным объединением, указанным в пункте 1.1</w:t>
      </w:r>
      <w:r w:rsidR="00D4228C" w:rsidRPr="00F86FB1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D4228C" w:rsidRPr="00F86FB1">
        <w:rPr>
          <w:rFonts w:ascii="Liberation Serif" w:hAnsi="Liberation Serif" w:cs="Liberation Serif"/>
          <w:color w:val="000000"/>
          <w:sz w:val="28"/>
          <w:szCs w:val="28"/>
        </w:rPr>
        <w:t>го Порядка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C614C5" w:rsidRPr="00F86FB1" w:rsidRDefault="00C614C5" w:rsidP="00C614C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сведения об изменениях в списке кандидатов, произошедших после его заверения, либо об изменениях в</w:t>
      </w:r>
      <w:r w:rsidR="003F5D51" w:rsidRPr="00F86FB1">
        <w:rPr>
          <w:rFonts w:ascii="Liberation Serif" w:hAnsi="Liberation Serif" w:cs="Liberation Serif"/>
          <w:sz w:val="28"/>
          <w:szCs w:val="28"/>
        </w:rPr>
        <w:t xml:space="preserve"> данных о кандидате (кандидатах</w:t>
      </w:r>
      <w:r w:rsidR="00746020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ставе списка кандидатов, ранее представленных в </w:t>
      </w:r>
      <w:r w:rsidR="00D4228C" w:rsidRPr="00F86FB1">
        <w:rPr>
          <w:rFonts w:ascii="Liberation Serif" w:hAnsi="Liberation Serif" w:cs="Liberation Serif"/>
          <w:sz w:val="28"/>
          <w:szCs w:val="28"/>
        </w:rPr>
        <w:t>Комиссию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D4228C" w:rsidRPr="00F86FB1" w:rsidRDefault="007127D3" w:rsidP="00D4228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первый финансовый отчет избирательного объединения по форме, установленной Комиссией. К первому финансовому отчету прилагаются выданная филиалом </w:t>
      </w:r>
      <w:r w:rsidR="003D018B" w:rsidRPr="00F86FB1">
        <w:rPr>
          <w:rFonts w:ascii="Liberation Serif" w:hAnsi="Liberation Serif" w:cs="Liberation Serif"/>
          <w:sz w:val="28"/>
          <w:szCs w:val="28"/>
        </w:rPr>
        <w:t xml:space="preserve">публичного акционерного общества «Сбербанк России» </w:t>
      </w:r>
      <w:r w:rsidRPr="00F86FB1">
        <w:rPr>
          <w:rFonts w:ascii="Liberation Serif" w:hAnsi="Liberation Serif" w:cs="Liberation Serif"/>
          <w:sz w:val="28"/>
          <w:szCs w:val="28"/>
        </w:rPr>
        <w:t>выписка (справка) об остатке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нежных средств на специальном избирательном счете</w:t>
      </w:r>
      <w:r w:rsidR="00D4228C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C614C5" w:rsidRPr="00F86FB1" w:rsidRDefault="00D4228C" w:rsidP="00D4228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письменные уведомления каждого кандидата из списка кандид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тов о том, что кандидат не имеет 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странными финансовыми инструментами</w:t>
      </w:r>
      <w:r w:rsidR="00796B20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96B20" w:rsidRPr="00F86FB1">
        <w:rPr>
          <w:rFonts w:ascii="Liberation Serif" w:hAnsi="Liberation Serif" w:cs="Liberation Serif"/>
          <w:sz w:val="28"/>
          <w:szCs w:val="28"/>
        </w:rPr>
        <w:t>(на бумажном носителе и в машиночитаемом виде)</w:t>
      </w:r>
      <w:r w:rsidR="00C614C5" w:rsidRPr="00F86FB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C614C5" w:rsidRPr="00F86FB1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C614C5" w:rsidRPr="00F86FB1" w:rsidRDefault="00C614C5" w:rsidP="00C614C5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6.3. В процессе приема документов </w:t>
      </w:r>
      <w:r w:rsidR="00D4228C" w:rsidRPr="00F86FB1">
        <w:rPr>
          <w:rFonts w:ascii="Liberation Serif" w:hAnsi="Liberation Serif" w:cs="Liberation Serif"/>
          <w:sz w:val="28"/>
          <w:szCs w:val="28"/>
        </w:rPr>
        <w:t>проверяется состав документов, в частности соответствие подписных листов у</w:t>
      </w:r>
      <w:r w:rsidR="00D4228C" w:rsidRPr="00F86FB1">
        <w:rPr>
          <w:rFonts w:ascii="Liberation Serif" w:hAnsi="Liberation Serif" w:cs="Liberation Serif"/>
          <w:sz w:val="28"/>
          <w:szCs w:val="28"/>
        </w:rPr>
        <w:t>с</w:t>
      </w:r>
      <w:r w:rsidR="00D4228C" w:rsidRPr="00F86FB1">
        <w:rPr>
          <w:rFonts w:ascii="Liberation Serif" w:hAnsi="Liberation Serif" w:cs="Liberation Serif"/>
          <w:sz w:val="28"/>
          <w:szCs w:val="28"/>
        </w:rPr>
        <w:t>тановленной форме, а также их количество и число содержащихся в них подп</w:t>
      </w:r>
      <w:r w:rsidR="00D4228C" w:rsidRPr="00F86FB1">
        <w:rPr>
          <w:rFonts w:ascii="Liberation Serif" w:hAnsi="Liberation Serif" w:cs="Liberation Serif"/>
          <w:sz w:val="28"/>
          <w:szCs w:val="28"/>
        </w:rPr>
        <w:t>и</w:t>
      </w:r>
      <w:r w:rsidR="00D4228C" w:rsidRPr="00F86FB1">
        <w:rPr>
          <w:rFonts w:ascii="Liberation Serif" w:hAnsi="Liberation Serif" w:cs="Liberation Serif"/>
          <w:sz w:val="28"/>
          <w:szCs w:val="28"/>
        </w:rPr>
        <w:t>сей избирателей (в случае представления подпи</w:t>
      </w:r>
      <w:r w:rsidR="00D4228C" w:rsidRPr="00F86FB1">
        <w:rPr>
          <w:rFonts w:ascii="Liberation Serif" w:hAnsi="Liberation Serif" w:cs="Liberation Serif"/>
          <w:sz w:val="28"/>
          <w:szCs w:val="28"/>
        </w:rPr>
        <w:t>с</w:t>
      </w:r>
      <w:r w:rsidR="00D4228C" w:rsidRPr="00F86FB1">
        <w:rPr>
          <w:rFonts w:ascii="Liberation Serif" w:hAnsi="Liberation Serif" w:cs="Liberation Serif"/>
          <w:sz w:val="28"/>
          <w:szCs w:val="28"/>
        </w:rPr>
        <w:t>ных листов)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614C5" w:rsidRPr="00F86FB1" w:rsidRDefault="00D4228C" w:rsidP="00C614C5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если при приеме документов будет установлено, что число представленных подписей избирателей в подписных листах пр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вышает их допустимое количество, член рабочей группы комиссии по при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му документов предлагает уполномоченному представителю избирательного объединения произвести вычеркивание излишне представленных подписей с соблюдением установленного Федеральным 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коном и Кодексом порядка такого выче</w:t>
      </w:r>
      <w:r w:rsidRPr="00F86FB1">
        <w:rPr>
          <w:rFonts w:ascii="Liberation Serif" w:hAnsi="Liberation Serif" w:cs="Liberation Serif"/>
          <w:sz w:val="28"/>
          <w:szCs w:val="28"/>
        </w:rPr>
        <w:t>р</w:t>
      </w:r>
      <w:r w:rsidRPr="00F86FB1">
        <w:rPr>
          <w:rFonts w:ascii="Liberation Serif" w:hAnsi="Liberation Serif" w:cs="Liberation Serif"/>
          <w:sz w:val="28"/>
          <w:szCs w:val="28"/>
        </w:rPr>
        <w:t>кивания</w:t>
      </w:r>
      <w:r w:rsidR="00C614C5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C614C5" w:rsidRPr="00F86FB1" w:rsidRDefault="00C614C5" w:rsidP="00796B20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 xml:space="preserve">6.4. При приеме подписных листов каждый подписной лист заверяется печатью </w:t>
      </w:r>
      <w:r w:rsidR="00DC6BD5" w:rsidRPr="00F86FB1">
        <w:rPr>
          <w:rFonts w:ascii="Liberation Serif" w:hAnsi="Liberation Serif" w:cs="Liberation Serif"/>
          <w:sz w:val="28"/>
        </w:rPr>
        <w:t>Комиссии</w:t>
      </w:r>
      <w:r w:rsidRPr="00F86FB1">
        <w:rPr>
          <w:rFonts w:ascii="Liberation Serif" w:hAnsi="Liberation Serif" w:cs="Liberation Serif"/>
          <w:sz w:val="28"/>
        </w:rPr>
        <w:t>.</w:t>
      </w:r>
    </w:p>
    <w:p w:rsidR="00796B20" w:rsidRPr="00F86FB1" w:rsidRDefault="00796B20" w:rsidP="00796B2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При проверке соответствия количества подписных листов, указанного в протоколе об итогах сбора подписей, их фактическому количеству используется </w:t>
      </w:r>
      <w:r w:rsidR="006607FA" w:rsidRPr="00F86FB1">
        <w:rPr>
          <w:rFonts w:ascii="Liberation Serif" w:hAnsi="Liberation Serif" w:cs="Liberation Serif"/>
          <w:sz w:val="28"/>
          <w:szCs w:val="28"/>
        </w:rPr>
        <w:t>копия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протокола об итогах сбора подписей, на которо</w:t>
      </w:r>
      <w:r w:rsidR="006607FA"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делаются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пометки в случае несовпадения количества представленных подписей их заявленному количеству.</w:t>
      </w:r>
      <w:proofErr w:type="gramEnd"/>
    </w:p>
    <w:p w:rsidR="00796B20" w:rsidRPr="00F86FB1" w:rsidRDefault="00796B20" w:rsidP="00796B2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В случае выявления нарушений нумерации подписных листов они устраняются </w:t>
      </w:r>
      <w:r w:rsidR="009A2A3D" w:rsidRPr="00F86FB1">
        <w:rPr>
          <w:rFonts w:ascii="Liberation Serif" w:hAnsi="Liberation Serif" w:cs="Liberation Serif"/>
          <w:sz w:val="28"/>
          <w:szCs w:val="28"/>
        </w:rPr>
        <w:t>уполномоченным представителем избирательного объединения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следующем порядке: при наличии нескольких листов с одинаковыми порядковыми номерами каждому листу присваивается соответствующий индекс (50-1, 50-2, 50-3); при пропуске листа с очередным порядковым номером предыдущему листу присваивается сдвоенный или строенный номер (10-11, 10-11-12).</w:t>
      </w:r>
    </w:p>
    <w:p w:rsidR="009A2A3D" w:rsidRPr="00F86FB1" w:rsidRDefault="009A2A3D" w:rsidP="009A2A3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если по результатам проверки соответствия количества подписных листов либо подписей избирателей, указанных в протоколе об итогах сбора подписей, их фактическому количеству выявлены расхождения, то составляется новый протокол, в который вносятся соответствующие изменения, после чего протокол подписывается уполномоченным представителем избирательного объединения.</w:t>
      </w:r>
    </w:p>
    <w:p w:rsidR="009A2A3D" w:rsidRPr="00F86FB1" w:rsidRDefault="009A2A3D" w:rsidP="009A2A3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Уточненный протокол может быть составлен и распечатан непосредственно в избирательной комиссии (при наличии технических средств) и регистрируется как приложение к представленному протоколу об итогах сбора подписей.</w:t>
      </w:r>
    </w:p>
    <w:p w:rsidR="00C614C5" w:rsidRPr="00F86FB1" w:rsidRDefault="00C614C5" w:rsidP="00796B20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 xml:space="preserve">6.5. После приема документов, </w:t>
      </w:r>
      <w:r w:rsidR="00FA3103" w:rsidRPr="00F86FB1">
        <w:rPr>
          <w:rFonts w:ascii="Liberation Serif" w:hAnsi="Liberation Serif" w:cs="Liberation Serif"/>
          <w:sz w:val="28"/>
        </w:rPr>
        <w:t>указанных в пункте 6.2 настоящего Порядка,</w:t>
      </w:r>
      <w:r w:rsidRPr="00F86FB1">
        <w:rPr>
          <w:rFonts w:ascii="Liberation Serif" w:hAnsi="Liberation Serif" w:cs="Liberation Serif"/>
          <w:sz w:val="28"/>
        </w:rPr>
        <w:t xml:space="preserve"> уполномоченному представителю избирательного объедин</w:t>
      </w:r>
      <w:r w:rsidRPr="00F86FB1">
        <w:rPr>
          <w:rFonts w:ascii="Liberation Serif" w:hAnsi="Liberation Serif" w:cs="Liberation Serif"/>
          <w:sz w:val="28"/>
        </w:rPr>
        <w:t>е</w:t>
      </w:r>
      <w:r w:rsidRPr="00F86FB1">
        <w:rPr>
          <w:rFonts w:ascii="Liberation Serif" w:hAnsi="Liberation Serif" w:cs="Liberation Serif"/>
          <w:sz w:val="28"/>
        </w:rPr>
        <w:t>ния выдается</w:t>
      </w:r>
      <w:r w:rsidR="00FA3103" w:rsidRPr="00F86FB1">
        <w:rPr>
          <w:rFonts w:ascii="Liberation Serif" w:hAnsi="Liberation Serif" w:cs="Liberation Serif"/>
          <w:sz w:val="28"/>
        </w:rPr>
        <w:t xml:space="preserve"> соответствующее</w:t>
      </w:r>
      <w:r w:rsidRPr="00F86FB1">
        <w:rPr>
          <w:rFonts w:ascii="Liberation Serif" w:hAnsi="Liberation Serif" w:cs="Liberation Serif"/>
          <w:sz w:val="28"/>
        </w:rPr>
        <w:t xml:space="preserve"> Подтверждение </w:t>
      </w:r>
      <w:r w:rsidR="00FA3103" w:rsidRPr="00F86FB1">
        <w:rPr>
          <w:rFonts w:ascii="Liberation Serif" w:hAnsi="Liberation Serif" w:cs="Liberation Serif"/>
          <w:sz w:val="28"/>
        </w:rPr>
        <w:t>получения</w:t>
      </w:r>
      <w:r w:rsidRPr="00F86FB1">
        <w:rPr>
          <w:rFonts w:ascii="Liberation Serif" w:hAnsi="Liberation Serif" w:cs="Liberation Serif"/>
          <w:sz w:val="28"/>
        </w:rPr>
        <w:t xml:space="preserve"> документов (прил</w:t>
      </w:r>
      <w:r w:rsidRPr="00F86FB1">
        <w:rPr>
          <w:rFonts w:ascii="Liberation Serif" w:hAnsi="Liberation Serif" w:cs="Liberation Serif"/>
          <w:sz w:val="28"/>
        </w:rPr>
        <w:t>о</w:t>
      </w:r>
      <w:r w:rsidRPr="00F86FB1">
        <w:rPr>
          <w:rFonts w:ascii="Liberation Serif" w:hAnsi="Liberation Serif" w:cs="Liberation Serif"/>
          <w:sz w:val="28"/>
        </w:rPr>
        <w:t>жени</w:t>
      </w:r>
      <w:r w:rsidR="00640FD5" w:rsidRPr="00F86FB1">
        <w:rPr>
          <w:rFonts w:ascii="Liberation Serif" w:hAnsi="Liberation Serif" w:cs="Liberation Serif"/>
          <w:sz w:val="28"/>
        </w:rPr>
        <w:t>е № 6</w:t>
      </w:r>
      <w:r w:rsidRPr="00F86FB1">
        <w:rPr>
          <w:rFonts w:ascii="Liberation Serif" w:hAnsi="Liberation Serif" w:cs="Liberation Serif"/>
          <w:sz w:val="28"/>
        </w:rPr>
        <w:t>).</w:t>
      </w:r>
    </w:p>
    <w:p w:rsidR="00C614C5" w:rsidRPr="00F86FB1" w:rsidRDefault="00C614C5" w:rsidP="00C614C5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В случае выявления факта отсутствия какого-либо из необходимых д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кументов или их ненадлежащего оформления в Подтверждении делается об этом соответствующая отметка.</w:t>
      </w:r>
    </w:p>
    <w:p w:rsidR="00C614C5" w:rsidRPr="00F86FB1" w:rsidRDefault="00C614C5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</w:p>
    <w:p w:rsidR="00423260" w:rsidRPr="00F86FB1" w:rsidRDefault="00423260" w:rsidP="00423260">
      <w:pPr>
        <w:pStyle w:val="ConsNormal"/>
        <w:ind w:firstLine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7. Представление документов для регистрации кандидата </w:t>
      </w:r>
      <w:r w:rsidRPr="00F86FB1">
        <w:rPr>
          <w:rFonts w:ascii="Liberation Serif" w:hAnsi="Liberation Serif" w:cs="Liberation Serif"/>
          <w:b/>
          <w:sz w:val="28"/>
          <w:szCs w:val="28"/>
        </w:rPr>
        <w:br/>
        <w:t xml:space="preserve">по одномандатному округу </w:t>
      </w:r>
      <w:r w:rsidRPr="00F86FB1">
        <w:rPr>
          <w:rFonts w:ascii="Liberation Serif" w:hAnsi="Liberation Serif" w:cs="Liberation Serif"/>
          <w:b/>
          <w:sz w:val="28"/>
          <w:szCs w:val="28"/>
        </w:rPr>
        <w:br/>
      </w:r>
    </w:p>
    <w:p w:rsidR="00423260" w:rsidRPr="00F86FB1" w:rsidRDefault="00423260" w:rsidP="0042326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7.1. Документы для регистрации кандидата</w:t>
      </w:r>
      <w:r w:rsidR="00116875" w:rsidRPr="00F86FB1">
        <w:rPr>
          <w:rFonts w:ascii="Liberation Serif" w:hAnsi="Liberation Serif" w:cs="Liberation Serif"/>
        </w:rPr>
        <w:t xml:space="preserve"> </w:t>
      </w:r>
      <w:r w:rsidR="00116875" w:rsidRPr="00F86FB1">
        <w:rPr>
          <w:rFonts w:ascii="Liberation Serif" w:hAnsi="Liberation Serif" w:cs="Liberation Serif"/>
          <w:sz w:val="28"/>
          <w:szCs w:val="28"/>
        </w:rPr>
        <w:t>по одномандатному округу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представляются в соответствующую окружную избирательную комиссию не позднее 4 августа 2021 года до 18.00 часов по мес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ному времени.</w:t>
      </w:r>
    </w:p>
    <w:p w:rsidR="00423260" w:rsidRPr="00F86FB1" w:rsidRDefault="00423260" w:rsidP="0042326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7.2. Для регистрации кандидата, наряду с ранее представленными д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кументами по выдвижению (самовыдвижению) кандидата, в окружную избирательную коми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сию должны быть представлены лично кандидатом: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в случае проведения кандидатом сбора подписей избирателей в по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>держку своего выдвижения: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подписные листы, сброшюрованные в папки. В каждой папке подпи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ные листы должны быть пронумерованы и заверены подписью кандидата, при этом в одной папке с подписными листами может быть не более </w:t>
      </w:r>
      <w:r w:rsidR="00116875" w:rsidRPr="00F86FB1">
        <w:rPr>
          <w:rFonts w:ascii="Liberation Serif" w:hAnsi="Liberation Serif" w:cs="Liberation Serif"/>
          <w:sz w:val="28"/>
          <w:szCs w:val="28"/>
        </w:rPr>
        <w:t>100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ли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тов;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протокол об итогах сбора подписей избирателей</w:t>
      </w:r>
      <w:r w:rsidR="009A2A3D" w:rsidRPr="00F86FB1">
        <w:rPr>
          <w:rFonts w:ascii="Liberation Serif" w:hAnsi="Liberation Serif" w:cs="Liberation Serif"/>
          <w:sz w:val="28"/>
          <w:szCs w:val="28"/>
        </w:rPr>
        <w:t xml:space="preserve"> (на бумажном носителе и в машиночитаемом виде)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423260" w:rsidRPr="00F86FB1" w:rsidRDefault="00423260" w:rsidP="0042326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сведения об изменениях в данных о кандидате, ранее представленных в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окружную избирательную комиссию;</w:t>
      </w:r>
    </w:p>
    <w:p w:rsidR="00FA3103" w:rsidRPr="00F86FB1" w:rsidRDefault="00FA3103" w:rsidP="00FA310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первый финансовый отчет кандидата по форме, установленной Комиссией. К первому финансовому отчету прилагаются выданная филиалом </w:t>
      </w:r>
      <w:r w:rsidR="003D018B" w:rsidRPr="00F86FB1">
        <w:rPr>
          <w:rFonts w:ascii="Liberation Serif" w:hAnsi="Liberation Serif" w:cs="Liberation Serif"/>
          <w:sz w:val="28"/>
          <w:szCs w:val="28"/>
        </w:rPr>
        <w:t xml:space="preserve">публичного акционерного общества «Сбербанк России» </w:t>
      </w:r>
      <w:r w:rsidRPr="00F86FB1">
        <w:rPr>
          <w:rFonts w:ascii="Liberation Serif" w:hAnsi="Liberation Serif" w:cs="Liberation Serif"/>
          <w:sz w:val="28"/>
          <w:szCs w:val="28"/>
        </w:rPr>
        <w:t>выписка (справка) об остатке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нежных средств на специальном избирательном счете;</w:t>
      </w:r>
    </w:p>
    <w:p w:rsidR="00FA3103" w:rsidRPr="00F86FB1" w:rsidRDefault="00FA3103" w:rsidP="00FA310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копия документа, подтверждающего оплату изготовления подписных листов;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письменное уведомление кандидата о том, что он не имеет 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счетов (вкл</w:t>
      </w:r>
      <w:r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дов), не хранит наличные денежные средства и ценности в иностранных ба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ках, расположенных за пределами территории Российской Федерации, не вл</w:t>
      </w:r>
      <w:r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деет и (или) не пользуется иностранными финансовыми инструментами</w:t>
      </w:r>
      <w:r w:rsidR="009A2A3D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A2A3D" w:rsidRPr="00F86FB1">
        <w:rPr>
          <w:rFonts w:ascii="Liberation Serif" w:hAnsi="Liberation Serif" w:cs="Liberation Serif"/>
          <w:sz w:val="28"/>
          <w:szCs w:val="28"/>
        </w:rPr>
        <w:t>(на бумажном носителе и в машиночитаемом виде</w:t>
      </w:r>
      <w:r w:rsidR="00DC0C26" w:rsidRPr="00F86FB1">
        <w:rPr>
          <w:rStyle w:val="ac"/>
          <w:rFonts w:ascii="Liberation Serif" w:hAnsi="Liberation Serif" w:cs="Liberation Serif"/>
          <w:sz w:val="24"/>
          <w:szCs w:val="24"/>
        </w:rPr>
        <w:footnoteReference w:id="20"/>
      </w:r>
      <w:r w:rsidR="009A2A3D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2) в случае, если кандидат выдвинут политической партией, указанной в 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>пункте 1.11 настоящего Порядка</w:t>
      </w:r>
      <w:r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423260" w:rsidRPr="00F86FB1" w:rsidRDefault="00423260" w:rsidP="0042326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сведения об изменениях в данных о кандидате, ранее представленных в окружную избирательную комиссию;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первый финансовый отчет кандидата по форме, установленной </w:t>
      </w:r>
      <w:r w:rsidR="00FA3103" w:rsidRPr="00F86FB1">
        <w:rPr>
          <w:rFonts w:ascii="Liberation Serif" w:hAnsi="Liberation Serif" w:cs="Liberation Serif"/>
          <w:sz w:val="28"/>
          <w:szCs w:val="28"/>
        </w:rPr>
        <w:t>Комисией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К первому финансовому отчету прилагается выданная филиалом </w:t>
      </w:r>
      <w:r w:rsidR="003D018B" w:rsidRPr="00F86FB1">
        <w:rPr>
          <w:rFonts w:ascii="Liberation Serif" w:hAnsi="Liberation Serif" w:cs="Liberation Serif"/>
          <w:sz w:val="28"/>
          <w:szCs w:val="28"/>
        </w:rPr>
        <w:t xml:space="preserve">публичного акционерного общества «Сбербанк России» </w:t>
      </w:r>
      <w:r w:rsidRPr="00F86FB1">
        <w:rPr>
          <w:rFonts w:ascii="Liberation Serif" w:hAnsi="Liberation Serif" w:cs="Liberation Serif"/>
          <w:sz w:val="28"/>
          <w:szCs w:val="28"/>
        </w:rPr>
        <w:t>выписка (справка) об остатке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нежных средств на специальном избирательном счете;</w:t>
      </w:r>
    </w:p>
    <w:p w:rsidR="00423260" w:rsidRPr="00F86FB1" w:rsidRDefault="00423260" w:rsidP="0042326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письменное уведомление кандидата о том, что он не имеет 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счетов (вкл</w:t>
      </w:r>
      <w:r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дов), не хранит наличные денежные средства и ценности в иностранных ба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ках, расположенных за пределами территории Российской Федерации, не вл</w:t>
      </w:r>
      <w:r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деет и (или) не пользуется иностранными финансовыми инструментами</w:t>
      </w:r>
      <w:r w:rsidR="009A2A3D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A2A3D" w:rsidRPr="00F86FB1">
        <w:rPr>
          <w:rFonts w:ascii="Liberation Serif" w:hAnsi="Liberation Serif" w:cs="Liberation Serif"/>
          <w:sz w:val="28"/>
          <w:szCs w:val="28"/>
        </w:rPr>
        <w:t>(на бумажном носителе и в машиночитаемом виде</w:t>
      </w:r>
      <w:r w:rsidR="00DC0C26" w:rsidRPr="00F86FB1">
        <w:rPr>
          <w:rStyle w:val="ac"/>
          <w:rFonts w:ascii="Liberation Serif" w:hAnsi="Liberation Serif" w:cs="Liberation Serif"/>
          <w:sz w:val="24"/>
          <w:szCs w:val="24"/>
        </w:rPr>
        <w:footnoteReference w:id="21"/>
      </w:r>
      <w:r w:rsidR="009A2A3D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23260" w:rsidRPr="00F86FB1" w:rsidRDefault="00423260" w:rsidP="00423260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7.3. В процессе приема окружной избирательной комиссией документов от кандидата проверяется состав документов, в частности соответствие подписных листов у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тановленной форме, а также их количество и число содержащихся в них подписей избирателей (в случае представления подпи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ных листов).</w:t>
      </w:r>
    </w:p>
    <w:p w:rsidR="00423260" w:rsidRPr="00F86FB1" w:rsidRDefault="00423260" w:rsidP="00423260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если при приеме документов от канд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дата будет установлено, что число представленных подписей избирателей в подписных листах превышает их допустимое количество, член рабочей группы комиссии по при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му документов предлагает кандидату произвести вычеркивание излишне представленных подписей с соблюдением установленного Федеральным законом и Кодексом порядка такого выче</w:t>
      </w:r>
      <w:r w:rsidRPr="00F86FB1">
        <w:rPr>
          <w:rFonts w:ascii="Liberation Serif" w:hAnsi="Liberation Serif" w:cs="Liberation Serif"/>
          <w:sz w:val="28"/>
          <w:szCs w:val="28"/>
        </w:rPr>
        <w:t>р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кивания. </w:t>
      </w:r>
    </w:p>
    <w:p w:rsidR="00423260" w:rsidRPr="00F86FB1" w:rsidRDefault="00423260" w:rsidP="00423260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7.4. При приеме подписных листов каждый подписной лист заверяется печатью окружной избирательной комиссии.</w:t>
      </w:r>
    </w:p>
    <w:p w:rsidR="009A2A3D" w:rsidRPr="00F86FB1" w:rsidRDefault="009A2A3D" w:rsidP="009A2A3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При проверке соответствия количества подписных листов, указанного в протоколе об итогах сбора подписей, их фактическому количеству используется </w:t>
      </w:r>
      <w:r w:rsidR="006607FA" w:rsidRPr="00F86FB1">
        <w:rPr>
          <w:rFonts w:ascii="Liberation Serif" w:hAnsi="Liberation Serif" w:cs="Liberation Serif"/>
          <w:sz w:val="28"/>
          <w:szCs w:val="28"/>
        </w:rPr>
        <w:t>копия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протокола об итогах сбора подписей, на которо</w:t>
      </w:r>
      <w:r w:rsidR="006607FA"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делаются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пометки в случае несовпадения количества представленных подписей их заявленному количеству.</w:t>
      </w:r>
      <w:proofErr w:type="gramEnd"/>
    </w:p>
    <w:p w:rsidR="009A2A3D" w:rsidRPr="00F86FB1" w:rsidRDefault="009A2A3D" w:rsidP="009A2A3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выявления нарушений нумерации подписных листов они устраняются кандидатом в следующем порядке: при наличии нескольких листов с одинаковыми порядковыми номерами каждому листу присваивается соответствующий индекс (50-1, 50-2, 50-3); при пропуске листа с очередным порядковым номером предыдущему листу присваивается сдвоенный или строенный номер (10-11, 10-11-12).</w:t>
      </w:r>
    </w:p>
    <w:p w:rsidR="009A2A3D" w:rsidRPr="00F86FB1" w:rsidRDefault="009A2A3D" w:rsidP="009A2A3D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если по результатам проверки соответствия количества подписных листов либо подписей избирателей, указанных в протоколе об итогах сбора подписей, их фактическому количеству выявлены расхождения, то составляется новый протокол, в который вносятся соответствующие изменения, после чего протокол подписывается кандидатом.</w:t>
      </w:r>
    </w:p>
    <w:p w:rsidR="009A2A3D" w:rsidRPr="00F86FB1" w:rsidRDefault="009A2A3D" w:rsidP="009A2A3D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Уточненный протокол может быть составлен и распечатан непосредственно в избирательной комиссии (при наличии технических средств) и регистрируется как приложение к представленному протоколу об итогах сбора подписей.</w:t>
      </w:r>
    </w:p>
    <w:p w:rsidR="00423260" w:rsidRPr="00F86FB1" w:rsidRDefault="00423260" w:rsidP="00423260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 xml:space="preserve">7.5. После приема документов, указанных в пункте </w:t>
      </w:r>
      <w:r w:rsidR="00FA3103" w:rsidRPr="00F86FB1">
        <w:rPr>
          <w:rFonts w:ascii="Liberation Serif" w:hAnsi="Liberation Serif" w:cs="Liberation Serif"/>
          <w:sz w:val="28"/>
        </w:rPr>
        <w:t>7</w:t>
      </w:r>
      <w:r w:rsidRPr="00F86FB1">
        <w:rPr>
          <w:rFonts w:ascii="Liberation Serif" w:hAnsi="Liberation Serif" w:cs="Liberation Serif"/>
          <w:sz w:val="28"/>
        </w:rPr>
        <w:t>.2 настоящего Порядка, кандидату выдается соответствующее Подтверждение получения документов (пр</w:t>
      </w:r>
      <w:r w:rsidRPr="00F86FB1">
        <w:rPr>
          <w:rFonts w:ascii="Liberation Serif" w:hAnsi="Liberation Serif" w:cs="Liberation Serif"/>
          <w:sz w:val="28"/>
        </w:rPr>
        <w:t>и</w:t>
      </w:r>
      <w:r w:rsidR="00640FD5" w:rsidRPr="00F86FB1">
        <w:rPr>
          <w:rFonts w:ascii="Liberation Serif" w:hAnsi="Liberation Serif" w:cs="Liberation Serif"/>
          <w:sz w:val="28"/>
        </w:rPr>
        <w:t>ложение</w:t>
      </w:r>
      <w:r w:rsidRPr="00F86FB1">
        <w:rPr>
          <w:rFonts w:ascii="Liberation Serif" w:hAnsi="Liberation Serif" w:cs="Liberation Serif"/>
          <w:sz w:val="28"/>
        </w:rPr>
        <w:t xml:space="preserve"> № </w:t>
      </w:r>
      <w:r w:rsidR="00640FD5" w:rsidRPr="00F86FB1">
        <w:rPr>
          <w:rFonts w:ascii="Liberation Serif" w:hAnsi="Liberation Serif" w:cs="Liberation Serif"/>
          <w:sz w:val="28"/>
        </w:rPr>
        <w:t>7</w:t>
      </w:r>
      <w:r w:rsidRPr="00F86FB1">
        <w:rPr>
          <w:rFonts w:ascii="Liberation Serif" w:hAnsi="Liberation Serif" w:cs="Liberation Serif"/>
          <w:sz w:val="28"/>
        </w:rPr>
        <w:t>).</w:t>
      </w:r>
    </w:p>
    <w:p w:rsidR="00423260" w:rsidRPr="00F86FB1" w:rsidRDefault="00423260" w:rsidP="00423260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В случае выявления факта отсутствия какого-либо из необходимых д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кументов или их ненадлежащего оформления в Подтверждении делается об этом соответствующая отметка.</w:t>
      </w:r>
    </w:p>
    <w:p w:rsidR="00423260" w:rsidRPr="00F86FB1" w:rsidRDefault="00423260" w:rsidP="00423260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</w:p>
    <w:p w:rsidR="00196C5A" w:rsidRPr="00F86FB1" w:rsidRDefault="00423260" w:rsidP="0036276B">
      <w:pPr>
        <w:pStyle w:val="PlainTex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</w:rPr>
        <w:t>8</w:t>
      </w:r>
      <w:r w:rsidR="001E206E" w:rsidRPr="00F86FB1">
        <w:rPr>
          <w:rFonts w:ascii="Liberation Serif" w:hAnsi="Liberation Serif" w:cs="Liberation Serif"/>
          <w:b/>
          <w:sz w:val="28"/>
        </w:rPr>
        <w:t xml:space="preserve">. </w:t>
      </w:r>
      <w:r w:rsidR="00196C5A" w:rsidRPr="00F86FB1">
        <w:rPr>
          <w:rFonts w:ascii="Liberation Serif" w:hAnsi="Liberation Serif" w:cs="Liberation Serif"/>
          <w:b/>
          <w:sz w:val="28"/>
        </w:rPr>
        <w:t>Проверка достоверности да</w:t>
      </w:r>
      <w:r w:rsidR="00196C5A" w:rsidRPr="00F86FB1">
        <w:rPr>
          <w:rFonts w:ascii="Liberation Serif" w:hAnsi="Liberation Serif" w:cs="Liberation Serif"/>
          <w:b/>
          <w:sz w:val="28"/>
        </w:rPr>
        <w:t>н</w:t>
      </w:r>
      <w:r w:rsidR="00196C5A" w:rsidRPr="00F86FB1">
        <w:rPr>
          <w:rFonts w:ascii="Liberation Serif" w:hAnsi="Liberation Serif" w:cs="Liberation Serif"/>
          <w:b/>
          <w:sz w:val="28"/>
        </w:rPr>
        <w:t xml:space="preserve">ных, содержащихся </w:t>
      </w:r>
      <w:r w:rsidR="00A719C7" w:rsidRPr="00F86FB1">
        <w:rPr>
          <w:rFonts w:ascii="Liberation Serif" w:hAnsi="Liberation Serif" w:cs="Liberation Serif"/>
          <w:b/>
          <w:sz w:val="28"/>
        </w:rPr>
        <w:t>в подписных листах, и</w:t>
      </w:r>
      <w:r w:rsidR="00063E86" w:rsidRPr="00F86FB1">
        <w:rPr>
          <w:rFonts w:ascii="Liberation Serif" w:hAnsi="Liberation Serif" w:cs="Liberation Serif"/>
          <w:b/>
          <w:sz w:val="28"/>
        </w:rPr>
        <w:t>ных</w:t>
      </w:r>
      <w:r w:rsidR="00A719C7" w:rsidRPr="00F86FB1">
        <w:rPr>
          <w:rFonts w:ascii="Liberation Serif" w:hAnsi="Liberation Serif" w:cs="Liberation Serif"/>
          <w:b/>
          <w:sz w:val="28"/>
        </w:rPr>
        <w:t xml:space="preserve"> </w:t>
      </w:r>
      <w:r w:rsidR="00E6559C" w:rsidRPr="00F86FB1">
        <w:rPr>
          <w:rFonts w:ascii="Liberation Serif" w:hAnsi="Liberation Serif" w:cs="Liberation Serif"/>
          <w:b/>
          <w:sz w:val="28"/>
        </w:rPr>
        <w:t xml:space="preserve">документов, </w:t>
      </w:r>
      <w:r w:rsidR="00A719C7" w:rsidRPr="00F86FB1">
        <w:rPr>
          <w:rFonts w:ascii="Liberation Serif" w:hAnsi="Liberation Serif" w:cs="Liberation Serif"/>
          <w:b/>
          <w:sz w:val="28"/>
        </w:rPr>
        <w:t>сведений,</w:t>
      </w:r>
      <w:r w:rsidR="00196C5A" w:rsidRPr="00F86FB1">
        <w:rPr>
          <w:rFonts w:ascii="Liberation Serif" w:hAnsi="Liberation Serif" w:cs="Liberation Serif"/>
          <w:b/>
          <w:sz w:val="28"/>
        </w:rPr>
        <w:t xml:space="preserve"> представл</w:t>
      </w:r>
      <w:r w:rsidR="00063E86" w:rsidRPr="00F86FB1">
        <w:rPr>
          <w:rFonts w:ascii="Liberation Serif" w:hAnsi="Liberation Serif" w:cs="Liberation Serif"/>
          <w:b/>
          <w:sz w:val="28"/>
        </w:rPr>
        <w:t>енн</w:t>
      </w:r>
      <w:r w:rsidR="00196C5A" w:rsidRPr="00F86FB1">
        <w:rPr>
          <w:rFonts w:ascii="Liberation Serif" w:hAnsi="Liberation Serif" w:cs="Liberation Serif"/>
          <w:b/>
          <w:sz w:val="28"/>
        </w:rPr>
        <w:t xml:space="preserve">ых </w:t>
      </w:r>
      <w:r w:rsidR="00063E86" w:rsidRPr="00F86FB1">
        <w:rPr>
          <w:rFonts w:ascii="Liberation Serif" w:hAnsi="Liberation Serif" w:cs="Liberation Serif"/>
          <w:b/>
          <w:sz w:val="28"/>
        </w:rPr>
        <w:t xml:space="preserve">для </w:t>
      </w:r>
      <w:r w:rsidR="00237F44" w:rsidRPr="00F86FB1">
        <w:rPr>
          <w:rFonts w:ascii="Liberation Serif" w:hAnsi="Liberation Serif" w:cs="Liberation Serif"/>
          <w:b/>
          <w:sz w:val="28"/>
        </w:rPr>
        <w:t xml:space="preserve">уведомления </w:t>
      </w:r>
      <w:r w:rsidR="00237F44" w:rsidRPr="00F86FB1">
        <w:rPr>
          <w:rFonts w:ascii="Liberation Serif" w:hAnsi="Liberation Serif" w:cs="Liberation Serif"/>
          <w:b/>
          <w:sz w:val="28"/>
        </w:rPr>
        <w:br/>
        <w:t xml:space="preserve">о выдвижении и регистрации </w:t>
      </w:r>
      <w:r w:rsidR="0036276B" w:rsidRPr="00F86FB1">
        <w:rPr>
          <w:rFonts w:ascii="Liberation Serif" w:hAnsi="Liberation Serif" w:cs="Liberation Serif"/>
          <w:b/>
          <w:sz w:val="28"/>
        </w:rPr>
        <w:t>кандидата по одномандатному округу, списка кандидатов по единому округу</w:t>
      </w:r>
      <w:r w:rsidR="00F60ABE" w:rsidRPr="00F86FB1">
        <w:rPr>
          <w:rFonts w:ascii="Liberation Serif" w:hAnsi="Liberation Serif" w:cs="Liberation Serif"/>
          <w:b/>
          <w:sz w:val="28"/>
        </w:rPr>
        <w:t xml:space="preserve"> </w:t>
      </w:r>
    </w:p>
    <w:p w:rsidR="00A719C7" w:rsidRPr="00F86FB1" w:rsidRDefault="00A719C7" w:rsidP="00A931A3">
      <w:pPr>
        <w:pStyle w:val="PlainTex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6529D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26529D" w:rsidRPr="00F86FB1">
        <w:rPr>
          <w:rFonts w:ascii="Liberation Serif" w:hAnsi="Liberation Serif" w:cs="Liberation Serif"/>
          <w:sz w:val="28"/>
          <w:szCs w:val="28"/>
        </w:rPr>
        <w:t xml:space="preserve">.1. </w:t>
      </w:r>
      <w:proofErr w:type="gramStart"/>
      <w:r w:rsidR="00522BF4" w:rsidRPr="00F86FB1">
        <w:rPr>
          <w:rFonts w:ascii="Liberation Serif" w:hAnsi="Liberation Serif" w:cs="Liberation Serif"/>
          <w:sz w:val="28"/>
          <w:szCs w:val="28"/>
        </w:rPr>
        <w:t>Комиссия, соответствующая о</w:t>
      </w:r>
      <w:r w:rsidR="0026529D" w:rsidRPr="00F86FB1">
        <w:rPr>
          <w:rFonts w:ascii="Liberation Serif" w:hAnsi="Liberation Serif" w:cs="Liberation Serif"/>
          <w:sz w:val="28"/>
          <w:szCs w:val="28"/>
        </w:rPr>
        <w:t>кружная избирательная комиссия в течение 10 дней со дня при</w:t>
      </w:r>
      <w:r w:rsidR="0026529D" w:rsidRPr="00F86FB1">
        <w:rPr>
          <w:rFonts w:ascii="Liberation Serif" w:hAnsi="Liberation Serif" w:cs="Liberation Serif"/>
          <w:sz w:val="28"/>
          <w:szCs w:val="28"/>
        </w:rPr>
        <w:t>е</w:t>
      </w:r>
      <w:r w:rsidR="0026529D" w:rsidRPr="00F86FB1">
        <w:rPr>
          <w:rFonts w:ascii="Liberation Serif" w:hAnsi="Liberation Serif" w:cs="Liberation Serif"/>
          <w:sz w:val="28"/>
          <w:szCs w:val="28"/>
        </w:rPr>
        <w:t>ма документов для регистрации</w:t>
      </w:r>
      <w:r w:rsidR="00FA3103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="00B25C57" w:rsidRPr="00F86FB1">
        <w:rPr>
          <w:rFonts w:ascii="Liberation Serif" w:hAnsi="Liberation Serif" w:cs="Liberation Serif"/>
          <w:sz w:val="28"/>
          <w:szCs w:val="28"/>
        </w:rPr>
        <w:t>, кандидата по одномандатному округу</w:t>
      </w:r>
      <w:r w:rsidR="001800A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6529D" w:rsidRPr="00F86FB1">
        <w:rPr>
          <w:rFonts w:ascii="Liberation Serif" w:hAnsi="Liberation Serif" w:cs="Liberation Serif"/>
          <w:sz w:val="28"/>
          <w:szCs w:val="28"/>
        </w:rPr>
        <w:t>проверя</w:t>
      </w:r>
      <w:r w:rsidR="00E37051" w:rsidRPr="00F86FB1">
        <w:rPr>
          <w:rFonts w:ascii="Liberation Serif" w:hAnsi="Liberation Serif" w:cs="Liberation Serif"/>
          <w:sz w:val="28"/>
          <w:szCs w:val="28"/>
        </w:rPr>
        <w:t>е</w:t>
      </w:r>
      <w:r w:rsidR="0026529D" w:rsidRPr="00F86FB1">
        <w:rPr>
          <w:rFonts w:ascii="Liberation Serif" w:hAnsi="Liberation Serif" w:cs="Liberation Serif"/>
          <w:sz w:val="28"/>
          <w:szCs w:val="28"/>
        </w:rPr>
        <w:t xml:space="preserve">т соответствие порядка выдвижения </w:t>
      </w:r>
      <w:r w:rsidR="00B25C57" w:rsidRPr="00F86FB1">
        <w:rPr>
          <w:rFonts w:ascii="Liberation Serif" w:hAnsi="Liberation Serif" w:cs="Liberation Serif"/>
          <w:sz w:val="28"/>
          <w:szCs w:val="28"/>
        </w:rPr>
        <w:t xml:space="preserve">списка кандидатов, кандидата по одномандатному округу </w:t>
      </w:r>
      <w:r w:rsidR="0026529D" w:rsidRPr="00F86FB1">
        <w:rPr>
          <w:rFonts w:ascii="Liberation Serif" w:hAnsi="Liberation Serif" w:cs="Liberation Serif"/>
          <w:sz w:val="28"/>
          <w:szCs w:val="28"/>
        </w:rPr>
        <w:t xml:space="preserve">требованиям законодательства о выборах, </w:t>
      </w:r>
      <w:r w:rsidR="001800A5" w:rsidRPr="00F86FB1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="0026529D" w:rsidRPr="00F86FB1">
        <w:rPr>
          <w:rFonts w:ascii="Liberation Serif" w:hAnsi="Liberation Serif" w:cs="Liberation Serif"/>
          <w:sz w:val="28"/>
          <w:szCs w:val="28"/>
        </w:rPr>
        <w:t>с</w:t>
      </w:r>
      <w:r w:rsidR="0026529D" w:rsidRPr="00F86FB1">
        <w:rPr>
          <w:rFonts w:ascii="Liberation Serif" w:hAnsi="Liberation Serif" w:cs="Liberation Serif"/>
          <w:sz w:val="28"/>
          <w:szCs w:val="28"/>
        </w:rPr>
        <w:t>о</w:t>
      </w:r>
      <w:r w:rsidR="0026529D" w:rsidRPr="00F86FB1">
        <w:rPr>
          <w:rFonts w:ascii="Liberation Serif" w:hAnsi="Liberation Serif" w:cs="Liberation Serif"/>
          <w:sz w:val="28"/>
          <w:szCs w:val="28"/>
        </w:rPr>
        <w:t>блюдение порядка сбора подписей, оформления подписных листов, дост</w:t>
      </w:r>
      <w:r w:rsidR="0026529D" w:rsidRPr="00F86FB1">
        <w:rPr>
          <w:rFonts w:ascii="Liberation Serif" w:hAnsi="Liberation Serif" w:cs="Liberation Serif"/>
          <w:sz w:val="28"/>
          <w:szCs w:val="28"/>
        </w:rPr>
        <w:t>о</w:t>
      </w:r>
      <w:r w:rsidR="0026529D" w:rsidRPr="00F86FB1">
        <w:rPr>
          <w:rFonts w:ascii="Liberation Serif" w:hAnsi="Liberation Serif" w:cs="Liberation Serif"/>
          <w:sz w:val="28"/>
          <w:szCs w:val="28"/>
        </w:rPr>
        <w:t>верност</w:t>
      </w:r>
      <w:r w:rsidR="00F0262F" w:rsidRPr="00F86FB1">
        <w:rPr>
          <w:rFonts w:ascii="Liberation Serif" w:hAnsi="Liberation Serif" w:cs="Liberation Serif"/>
          <w:sz w:val="28"/>
          <w:szCs w:val="28"/>
        </w:rPr>
        <w:t>ь</w:t>
      </w:r>
      <w:r w:rsidR="0026529D" w:rsidRPr="00F86FB1">
        <w:rPr>
          <w:rFonts w:ascii="Liberation Serif" w:hAnsi="Liberation Serif" w:cs="Liberation Serif"/>
          <w:sz w:val="28"/>
          <w:szCs w:val="28"/>
        </w:rPr>
        <w:t xml:space="preserve"> сведений об избирателях и подписей избирателей, собранных в по</w:t>
      </w:r>
      <w:r w:rsidR="0026529D" w:rsidRPr="00F86FB1">
        <w:rPr>
          <w:rFonts w:ascii="Liberation Serif" w:hAnsi="Liberation Serif" w:cs="Liberation Serif"/>
          <w:sz w:val="28"/>
          <w:szCs w:val="28"/>
        </w:rPr>
        <w:t>д</w:t>
      </w:r>
      <w:r w:rsidR="0026529D" w:rsidRPr="00F86FB1">
        <w:rPr>
          <w:rFonts w:ascii="Liberation Serif" w:hAnsi="Liberation Serif" w:cs="Liberation Serif"/>
          <w:sz w:val="28"/>
          <w:szCs w:val="28"/>
        </w:rPr>
        <w:t>держку</w:t>
      </w:r>
      <w:r w:rsidR="006C2E0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63E86" w:rsidRPr="00F86FB1">
        <w:rPr>
          <w:rFonts w:ascii="Liberation Serif" w:hAnsi="Liberation Serif" w:cs="Liberation Serif"/>
          <w:sz w:val="28"/>
          <w:szCs w:val="28"/>
        </w:rPr>
        <w:t xml:space="preserve">выдвижения </w:t>
      </w:r>
      <w:r w:rsidR="00B25C57" w:rsidRPr="00F86FB1">
        <w:rPr>
          <w:rFonts w:ascii="Liberation Serif" w:hAnsi="Liberation Serif" w:cs="Liberation Serif"/>
          <w:sz w:val="28"/>
          <w:szCs w:val="28"/>
        </w:rPr>
        <w:t>списка кандидатов, кандидата по одномандатному</w:t>
      </w:r>
      <w:proofErr w:type="gramEnd"/>
      <w:r w:rsidR="00B25C57" w:rsidRPr="00F86FB1">
        <w:rPr>
          <w:rFonts w:ascii="Liberation Serif" w:hAnsi="Liberation Serif" w:cs="Liberation Serif"/>
          <w:sz w:val="28"/>
          <w:szCs w:val="28"/>
        </w:rPr>
        <w:t xml:space="preserve"> округу</w:t>
      </w:r>
      <w:r w:rsidR="0026529D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C2473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E109F0" w:rsidRPr="00F86FB1">
        <w:rPr>
          <w:rFonts w:ascii="Liberation Serif" w:hAnsi="Liberation Serif" w:cs="Liberation Serif"/>
          <w:sz w:val="28"/>
          <w:szCs w:val="28"/>
        </w:rPr>
        <w:t>.2.</w:t>
      </w:r>
      <w:r w:rsidR="00B95928" w:rsidRPr="00F86FB1">
        <w:rPr>
          <w:rFonts w:ascii="Liberation Serif" w:hAnsi="Liberation Serif" w:cs="Liberation Serif"/>
          <w:sz w:val="28"/>
          <w:szCs w:val="28"/>
        </w:rPr>
        <w:t>  </w:t>
      </w:r>
      <w:proofErr w:type="gramStart"/>
      <w:r w:rsidR="003C2473" w:rsidRPr="00F86FB1">
        <w:rPr>
          <w:rFonts w:ascii="Liberation Serif" w:hAnsi="Liberation Serif" w:cs="Liberation Serif"/>
          <w:sz w:val="28"/>
          <w:szCs w:val="28"/>
        </w:rPr>
        <w:t>Для проведения проверки достоверности сведений, представля</w:t>
      </w:r>
      <w:r w:rsidR="003C2473" w:rsidRPr="00F86FB1">
        <w:rPr>
          <w:rFonts w:ascii="Liberation Serif" w:hAnsi="Liberation Serif" w:cs="Liberation Serif"/>
          <w:sz w:val="28"/>
          <w:szCs w:val="28"/>
        </w:rPr>
        <w:t>е</w:t>
      </w:r>
      <w:r w:rsidR="003C2473" w:rsidRPr="00F86FB1">
        <w:rPr>
          <w:rFonts w:ascii="Liberation Serif" w:hAnsi="Liberation Serif" w:cs="Liberation Serif"/>
          <w:sz w:val="28"/>
          <w:szCs w:val="28"/>
        </w:rPr>
        <w:t>мых в соответствии с Федеральным законом, Кодексом и настоящим Поря</w:t>
      </w:r>
      <w:r w:rsidR="003C2473" w:rsidRPr="00F86FB1">
        <w:rPr>
          <w:rFonts w:ascii="Liberation Serif" w:hAnsi="Liberation Serif" w:cs="Liberation Serif"/>
          <w:sz w:val="28"/>
          <w:szCs w:val="28"/>
        </w:rPr>
        <w:t>д</w:t>
      </w:r>
      <w:r w:rsidR="003C2473" w:rsidRPr="00F86FB1">
        <w:rPr>
          <w:rFonts w:ascii="Liberation Serif" w:hAnsi="Liberation Serif" w:cs="Liberation Serif"/>
          <w:sz w:val="28"/>
          <w:szCs w:val="28"/>
        </w:rPr>
        <w:t xml:space="preserve">ком </w:t>
      </w:r>
      <w:r w:rsidR="00237F44" w:rsidRPr="00F86FB1">
        <w:rPr>
          <w:rFonts w:ascii="Liberation Serif" w:hAnsi="Liberation Serif" w:cs="Liberation Serif"/>
          <w:sz w:val="28"/>
          <w:szCs w:val="28"/>
        </w:rPr>
        <w:t>для уведомления о выдв</w:t>
      </w:r>
      <w:r w:rsidR="00237F44" w:rsidRPr="00F86FB1">
        <w:rPr>
          <w:rFonts w:ascii="Liberation Serif" w:hAnsi="Liberation Serif" w:cs="Liberation Serif"/>
          <w:sz w:val="28"/>
          <w:szCs w:val="28"/>
        </w:rPr>
        <w:t>и</w:t>
      </w:r>
      <w:r w:rsidR="00237F44" w:rsidRPr="00F86FB1">
        <w:rPr>
          <w:rFonts w:ascii="Liberation Serif" w:hAnsi="Liberation Serif" w:cs="Liberation Serif"/>
          <w:sz w:val="28"/>
          <w:szCs w:val="28"/>
        </w:rPr>
        <w:t xml:space="preserve">жении и регистрации </w:t>
      </w:r>
      <w:r w:rsidR="00B25C57" w:rsidRPr="00F86FB1">
        <w:rPr>
          <w:rFonts w:ascii="Liberation Serif" w:hAnsi="Liberation Serif" w:cs="Liberation Serif"/>
          <w:sz w:val="28"/>
          <w:szCs w:val="28"/>
        </w:rPr>
        <w:t>списка кандидатов, кандидата по одномандатному округу</w:t>
      </w:r>
      <w:r w:rsidR="00FA3103" w:rsidRPr="00F86FB1">
        <w:rPr>
          <w:rFonts w:ascii="Liberation Serif" w:hAnsi="Liberation Serif" w:cs="Liberation Serif"/>
          <w:sz w:val="28"/>
          <w:szCs w:val="28"/>
        </w:rPr>
        <w:t xml:space="preserve">,  </w:t>
      </w:r>
      <w:r w:rsidR="003C2473" w:rsidRPr="00F86FB1">
        <w:rPr>
          <w:rFonts w:ascii="Liberation Serif" w:hAnsi="Liberation Serif" w:cs="Liberation Serif"/>
          <w:sz w:val="28"/>
          <w:szCs w:val="28"/>
        </w:rPr>
        <w:t>а также подписей и с</w:t>
      </w:r>
      <w:r w:rsidR="003C2473" w:rsidRPr="00F86FB1">
        <w:rPr>
          <w:rFonts w:ascii="Liberation Serif" w:hAnsi="Liberation Serif" w:cs="Liberation Serif"/>
          <w:sz w:val="28"/>
          <w:szCs w:val="28"/>
        </w:rPr>
        <w:t>о</w:t>
      </w:r>
      <w:r w:rsidR="003C2473" w:rsidRPr="00F86FB1">
        <w:rPr>
          <w:rFonts w:ascii="Liberation Serif" w:hAnsi="Liberation Serif" w:cs="Liberation Serif"/>
          <w:sz w:val="28"/>
          <w:szCs w:val="28"/>
        </w:rPr>
        <w:t>ответствующих им данных, содержащихся в подписных листах,</w:t>
      </w:r>
      <w:r w:rsidR="00FA310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3F5D51" w:rsidRPr="00F86FB1">
        <w:rPr>
          <w:rFonts w:ascii="Liberation Serif" w:hAnsi="Liberation Serif" w:cs="Liberation Serif"/>
          <w:sz w:val="28"/>
          <w:szCs w:val="28"/>
        </w:rPr>
        <w:t>соответствующая</w:t>
      </w:r>
      <w:r w:rsidR="00D52AB7" w:rsidRPr="00F86FB1">
        <w:rPr>
          <w:rFonts w:ascii="Liberation Serif" w:hAnsi="Liberation Serif" w:cs="Liberation Serif"/>
          <w:sz w:val="28"/>
          <w:szCs w:val="28"/>
        </w:rPr>
        <w:t xml:space="preserve"> избирательная комиссия</w:t>
      </w:r>
      <w:r w:rsidR="003C2473" w:rsidRPr="00F86FB1">
        <w:rPr>
          <w:rFonts w:ascii="Liberation Serif" w:hAnsi="Liberation Serif" w:cs="Liberation Serif"/>
          <w:sz w:val="28"/>
          <w:szCs w:val="28"/>
        </w:rPr>
        <w:t xml:space="preserve"> своим решением созда</w:t>
      </w:r>
      <w:r w:rsidR="00E37051" w:rsidRPr="00F86FB1">
        <w:rPr>
          <w:rFonts w:ascii="Liberation Serif" w:hAnsi="Liberation Serif" w:cs="Liberation Serif"/>
          <w:sz w:val="28"/>
          <w:szCs w:val="28"/>
        </w:rPr>
        <w:t>е</w:t>
      </w:r>
      <w:r w:rsidR="003C2473" w:rsidRPr="00F86FB1">
        <w:rPr>
          <w:rFonts w:ascii="Liberation Serif" w:hAnsi="Liberation Serif" w:cs="Liberation Serif"/>
          <w:sz w:val="28"/>
          <w:szCs w:val="28"/>
        </w:rPr>
        <w:t>т рабоч</w:t>
      </w:r>
      <w:r w:rsidR="00E37051" w:rsidRPr="00F86FB1">
        <w:rPr>
          <w:rFonts w:ascii="Liberation Serif" w:hAnsi="Liberation Serif" w:cs="Liberation Serif"/>
          <w:sz w:val="28"/>
          <w:szCs w:val="28"/>
        </w:rPr>
        <w:t>ую</w:t>
      </w:r>
      <w:r w:rsidR="003C2473" w:rsidRPr="00F86FB1">
        <w:rPr>
          <w:rFonts w:ascii="Liberation Serif" w:hAnsi="Liberation Serif" w:cs="Liberation Serif"/>
          <w:sz w:val="28"/>
          <w:szCs w:val="28"/>
        </w:rPr>
        <w:t xml:space="preserve"> групп</w:t>
      </w:r>
      <w:r w:rsidR="00E37051" w:rsidRPr="00F86FB1">
        <w:rPr>
          <w:rFonts w:ascii="Liberation Serif" w:hAnsi="Liberation Serif" w:cs="Liberation Serif"/>
          <w:sz w:val="28"/>
          <w:szCs w:val="28"/>
        </w:rPr>
        <w:t>у</w:t>
      </w:r>
      <w:r w:rsidR="003C2473" w:rsidRPr="00F86FB1">
        <w:rPr>
          <w:rFonts w:ascii="Liberation Serif" w:hAnsi="Liberation Serif" w:cs="Liberation Serif"/>
          <w:sz w:val="28"/>
          <w:szCs w:val="28"/>
        </w:rPr>
        <w:t xml:space="preserve"> из числа членов </w:t>
      </w:r>
      <w:r w:rsidR="005103FD" w:rsidRPr="00F86FB1">
        <w:rPr>
          <w:rFonts w:ascii="Liberation Serif" w:hAnsi="Liberation Serif" w:cs="Liberation Serif"/>
          <w:sz w:val="28"/>
          <w:szCs w:val="28"/>
        </w:rPr>
        <w:t>комиссии и</w:t>
      </w:r>
      <w:r w:rsidR="00F0633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52AB7" w:rsidRPr="00F86FB1">
        <w:rPr>
          <w:rFonts w:ascii="Liberation Serif" w:hAnsi="Liberation Serif" w:cs="Liberation Serif"/>
          <w:sz w:val="28"/>
          <w:szCs w:val="28"/>
        </w:rPr>
        <w:t>привлеченных специ</w:t>
      </w:r>
      <w:r w:rsidR="00D52AB7" w:rsidRPr="00F86FB1">
        <w:rPr>
          <w:rFonts w:ascii="Liberation Serif" w:hAnsi="Liberation Serif" w:cs="Liberation Serif"/>
          <w:sz w:val="28"/>
          <w:szCs w:val="28"/>
        </w:rPr>
        <w:t>а</w:t>
      </w:r>
      <w:r w:rsidR="00D52AB7" w:rsidRPr="00F86FB1">
        <w:rPr>
          <w:rFonts w:ascii="Liberation Serif" w:hAnsi="Liberation Serif" w:cs="Liberation Serif"/>
          <w:sz w:val="28"/>
          <w:szCs w:val="28"/>
        </w:rPr>
        <w:t>листов</w:t>
      </w:r>
      <w:r w:rsidR="009061D8" w:rsidRPr="00F86FB1">
        <w:rPr>
          <w:rFonts w:ascii="Liberation Serif" w:hAnsi="Liberation Serif" w:cs="Liberation Serif"/>
          <w:sz w:val="28"/>
          <w:szCs w:val="28"/>
        </w:rPr>
        <w:t xml:space="preserve"> (далее – рабочая группа)</w:t>
      </w:r>
      <w:r w:rsidR="00D52AB7" w:rsidRPr="00F86FB1">
        <w:rPr>
          <w:rFonts w:ascii="Liberation Serif" w:hAnsi="Liberation Serif" w:cs="Liberation Serif"/>
          <w:sz w:val="28"/>
          <w:szCs w:val="28"/>
        </w:rPr>
        <w:t>.</w:t>
      </w:r>
      <w:r w:rsidR="009061D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1800A5" w:rsidRPr="00F86FB1" w:rsidRDefault="001330C3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К такой проверке могут привлекаться члены нижестоящих избирател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ных комиссий, эксперты из числа специалистов органов внутренних дел, у</w:t>
      </w:r>
      <w:r w:rsidRPr="00F86FB1">
        <w:rPr>
          <w:rFonts w:ascii="Liberation Serif" w:hAnsi="Liberation Serif" w:cs="Liberation Serif"/>
          <w:sz w:val="28"/>
          <w:szCs w:val="28"/>
        </w:rPr>
        <w:t>ч</w:t>
      </w:r>
      <w:r w:rsidRPr="00F86FB1">
        <w:rPr>
          <w:rFonts w:ascii="Liberation Serif" w:hAnsi="Liberation Serif" w:cs="Liberation Serif"/>
          <w:sz w:val="28"/>
          <w:szCs w:val="28"/>
        </w:rPr>
        <w:t>реждений юстиции, военных комиссариатов, органов регистрационного уч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та граждан Российской Федерации по месту пребывания и по месту жител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ства в пределах Российской Федерации, а также иных государственных орг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нов. </w:t>
      </w:r>
    </w:p>
    <w:p w:rsidR="001330C3" w:rsidRPr="00F86FB1" w:rsidRDefault="001330C3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Заключения экспертов могут служить основанием для признания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недостоверными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и (или) недействительными содержащихся в подписных листах сведений об избирателях и их подписей. Заключения экспертов излаг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ются в письменной форме в ведомостях проверки подписных листов или ином документе</w:t>
      </w:r>
      <w:r w:rsidR="001800A5" w:rsidRPr="00F86FB1">
        <w:rPr>
          <w:rFonts w:ascii="Liberation Serif" w:hAnsi="Liberation Serif" w:cs="Liberation Serif"/>
          <w:sz w:val="28"/>
          <w:szCs w:val="28"/>
        </w:rPr>
        <w:t xml:space="preserve"> (акте экспертного исследования и т.п.), прилагаемом к ведомостям проверки и итоговому протоколу проверки подп</w:t>
      </w:r>
      <w:r w:rsidR="001800A5" w:rsidRPr="00F86FB1">
        <w:rPr>
          <w:rFonts w:ascii="Liberation Serif" w:hAnsi="Liberation Serif" w:cs="Liberation Serif"/>
          <w:sz w:val="28"/>
          <w:szCs w:val="28"/>
        </w:rPr>
        <w:t>и</w:t>
      </w:r>
      <w:r w:rsidR="001800A5" w:rsidRPr="00F86FB1">
        <w:rPr>
          <w:rFonts w:ascii="Liberation Serif" w:hAnsi="Liberation Serif" w:cs="Liberation Serif"/>
          <w:sz w:val="28"/>
          <w:szCs w:val="28"/>
        </w:rPr>
        <w:t>сей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134CDA" w:rsidRPr="00F86FB1" w:rsidRDefault="00134CDA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Проверка достоверности сведений, представляемых в соответствии с Федеральным законом, Кодексом и настоящим Порядком </w:t>
      </w:r>
      <w:r w:rsidR="00237F44" w:rsidRPr="00F86FB1">
        <w:rPr>
          <w:rFonts w:ascii="Liberation Serif" w:hAnsi="Liberation Serif" w:cs="Liberation Serif"/>
          <w:sz w:val="28"/>
          <w:szCs w:val="28"/>
        </w:rPr>
        <w:t>для уведомления о выдв</w:t>
      </w:r>
      <w:r w:rsidR="00237F44" w:rsidRPr="00F86FB1">
        <w:rPr>
          <w:rFonts w:ascii="Liberation Serif" w:hAnsi="Liberation Serif" w:cs="Liberation Serif"/>
          <w:sz w:val="28"/>
          <w:szCs w:val="28"/>
        </w:rPr>
        <w:t>и</w:t>
      </w:r>
      <w:r w:rsidR="00237F44" w:rsidRPr="00F86FB1">
        <w:rPr>
          <w:rFonts w:ascii="Liberation Serif" w:hAnsi="Liberation Serif" w:cs="Liberation Serif"/>
          <w:sz w:val="28"/>
          <w:szCs w:val="28"/>
        </w:rPr>
        <w:t>жении и регистрации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25C57" w:rsidRPr="00F86FB1">
        <w:rPr>
          <w:rFonts w:ascii="Liberation Serif" w:hAnsi="Liberation Serif" w:cs="Liberation Serif"/>
          <w:sz w:val="28"/>
          <w:szCs w:val="28"/>
        </w:rPr>
        <w:t>списка кандидатов, кандидата по одномандатному округу</w:t>
      </w:r>
      <w:r w:rsidR="009061D8"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осуществляется рабочей группой во взаимоде</w:t>
      </w:r>
      <w:r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ствии с контрольно-ревизионной службой при </w:t>
      </w:r>
      <w:r w:rsidR="003F5D51" w:rsidRPr="00F86FB1">
        <w:rPr>
          <w:rFonts w:ascii="Liberation Serif" w:hAnsi="Liberation Serif" w:cs="Liberation Serif"/>
          <w:sz w:val="28"/>
          <w:szCs w:val="28"/>
        </w:rPr>
        <w:t xml:space="preserve">соответствующей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избирательной 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миссии</w:t>
      </w:r>
      <w:r w:rsidR="00EC1D87" w:rsidRPr="00F86FB1">
        <w:rPr>
          <w:rFonts w:ascii="Liberation Serif" w:hAnsi="Liberation Serif" w:cs="Liberation Serif"/>
          <w:sz w:val="28"/>
          <w:szCs w:val="28"/>
        </w:rPr>
        <w:t xml:space="preserve"> (далее – КРС)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9307B9" w:rsidRPr="00F86FB1" w:rsidRDefault="00423260" w:rsidP="00EC1D8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134CDA" w:rsidRPr="00F86FB1">
        <w:rPr>
          <w:rFonts w:ascii="Liberation Serif" w:hAnsi="Liberation Serif" w:cs="Liberation Serif"/>
          <w:sz w:val="28"/>
          <w:szCs w:val="28"/>
        </w:rPr>
        <w:t xml:space="preserve">.3. </w:t>
      </w:r>
      <w:proofErr w:type="gramStart"/>
      <w:r w:rsidR="009307B9" w:rsidRPr="00F86FB1">
        <w:rPr>
          <w:rFonts w:ascii="Liberation Serif" w:hAnsi="Liberation Serif" w:cs="Liberation Serif"/>
          <w:sz w:val="28"/>
          <w:szCs w:val="28"/>
        </w:rPr>
        <w:t>Для установления достоверности содержащихся в подписных ли</w:t>
      </w:r>
      <w:r w:rsidR="009307B9" w:rsidRPr="00F86FB1">
        <w:rPr>
          <w:rFonts w:ascii="Liberation Serif" w:hAnsi="Liberation Serif" w:cs="Liberation Serif"/>
          <w:sz w:val="28"/>
          <w:szCs w:val="28"/>
        </w:rPr>
        <w:t>с</w:t>
      </w:r>
      <w:r w:rsidR="009307B9" w:rsidRPr="00F86FB1">
        <w:rPr>
          <w:rFonts w:ascii="Liberation Serif" w:hAnsi="Liberation Serif" w:cs="Liberation Serif"/>
          <w:sz w:val="28"/>
          <w:szCs w:val="28"/>
        </w:rPr>
        <w:t xml:space="preserve">тах сведений об избирателях используется </w:t>
      </w:r>
      <w:r w:rsidR="00EC1D87" w:rsidRPr="00F86FB1">
        <w:rPr>
          <w:rFonts w:ascii="Liberation Serif" w:hAnsi="Liberation Serif" w:cs="Liberation Serif"/>
          <w:sz w:val="28"/>
          <w:szCs w:val="28"/>
        </w:rPr>
        <w:t xml:space="preserve">Государственная автоматизированная система Российской Федерации «Выборы» (далее – </w:t>
      </w:r>
      <w:r w:rsidR="009307B9" w:rsidRPr="00F86FB1">
        <w:rPr>
          <w:rFonts w:ascii="Liberation Serif" w:hAnsi="Liberation Serif" w:cs="Liberation Serif"/>
          <w:sz w:val="28"/>
          <w:szCs w:val="28"/>
        </w:rPr>
        <w:t>ГАС</w:t>
      </w:r>
      <w:r w:rsidR="00EC1D8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307B9" w:rsidRPr="00F86FB1">
        <w:rPr>
          <w:rFonts w:ascii="Liberation Serif" w:hAnsi="Liberation Serif" w:cs="Liberation Serif"/>
          <w:sz w:val="28"/>
          <w:szCs w:val="28"/>
        </w:rPr>
        <w:t>«Выборы»</w:t>
      </w:r>
      <w:r w:rsidR="00EC1D87" w:rsidRPr="00F86FB1">
        <w:rPr>
          <w:rFonts w:ascii="Liberation Serif" w:hAnsi="Liberation Serif" w:cs="Liberation Serif"/>
          <w:sz w:val="28"/>
          <w:szCs w:val="28"/>
        </w:rPr>
        <w:t>)</w:t>
      </w:r>
      <w:r w:rsidR="009307B9" w:rsidRPr="00F86FB1">
        <w:rPr>
          <w:rFonts w:ascii="Liberation Serif" w:hAnsi="Liberation Serif" w:cs="Liberation Serif"/>
          <w:sz w:val="28"/>
          <w:szCs w:val="28"/>
        </w:rPr>
        <w:t>, включая регистр избирателей, в порядке, установленном постановлением Избирательной к</w:t>
      </w:r>
      <w:r w:rsidR="009307B9" w:rsidRPr="00F86FB1">
        <w:rPr>
          <w:rFonts w:ascii="Liberation Serif" w:hAnsi="Liberation Serif" w:cs="Liberation Serif"/>
          <w:sz w:val="28"/>
          <w:szCs w:val="28"/>
        </w:rPr>
        <w:t>о</w:t>
      </w:r>
      <w:r w:rsidR="009307B9" w:rsidRPr="00F86FB1">
        <w:rPr>
          <w:rFonts w:ascii="Liberation Serif" w:hAnsi="Liberation Serif" w:cs="Liberation Serif"/>
          <w:sz w:val="28"/>
          <w:szCs w:val="28"/>
        </w:rPr>
        <w:t xml:space="preserve">миссии Свердловской области </w:t>
      </w:r>
      <w:r w:rsidR="002705D0" w:rsidRPr="00F86FB1">
        <w:rPr>
          <w:rFonts w:ascii="Liberation Serif" w:hAnsi="Liberation Serif" w:cs="Liberation Serif"/>
          <w:sz w:val="28"/>
          <w:szCs w:val="28"/>
        </w:rPr>
        <w:t>от 25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июня </w:t>
      </w:r>
      <w:r w:rsidR="002705D0" w:rsidRPr="00F86FB1">
        <w:rPr>
          <w:rFonts w:ascii="Liberation Serif" w:hAnsi="Liberation Serif" w:cs="Liberation Serif"/>
          <w:sz w:val="28"/>
          <w:szCs w:val="28"/>
        </w:rPr>
        <w:t>2020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г</w:t>
      </w:r>
      <w:r w:rsidR="00F92BA4">
        <w:rPr>
          <w:rFonts w:ascii="Liberation Serif" w:hAnsi="Liberation Serif" w:cs="Liberation Serif"/>
          <w:sz w:val="28"/>
          <w:szCs w:val="28"/>
        </w:rPr>
        <w:t>ода</w:t>
      </w:r>
      <w:r w:rsidR="002705D0" w:rsidRPr="00F86FB1">
        <w:rPr>
          <w:rFonts w:ascii="Liberation Serif" w:hAnsi="Liberation Serif" w:cs="Liberation Serif"/>
          <w:sz w:val="28"/>
          <w:szCs w:val="28"/>
        </w:rPr>
        <w:t xml:space="preserve"> № 19/125 «О реализации пункта 3</w:t>
      </w:r>
      <w:r w:rsidR="002705D0" w:rsidRPr="00F86FB1"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 w:rsidR="002705D0" w:rsidRPr="00F86FB1">
        <w:rPr>
          <w:rFonts w:ascii="Liberation Serif" w:hAnsi="Liberation Serif" w:cs="Liberation Serif"/>
          <w:sz w:val="28"/>
          <w:szCs w:val="28"/>
        </w:rPr>
        <w:t xml:space="preserve"> статьи 38 Федерального зак</w:t>
      </w:r>
      <w:r w:rsidR="002705D0" w:rsidRPr="00F86FB1">
        <w:rPr>
          <w:rFonts w:ascii="Liberation Serif" w:hAnsi="Liberation Serif" w:cs="Liberation Serif"/>
          <w:sz w:val="28"/>
          <w:szCs w:val="28"/>
        </w:rPr>
        <w:t>о</w:t>
      </w:r>
      <w:r w:rsidR="002705D0" w:rsidRPr="00F86FB1">
        <w:rPr>
          <w:rFonts w:ascii="Liberation Serif" w:hAnsi="Liberation Serif" w:cs="Liberation Serif"/>
          <w:sz w:val="28"/>
          <w:szCs w:val="28"/>
        </w:rPr>
        <w:t>на «Об основных гарантиях избирательных прав и права на участие в реф</w:t>
      </w:r>
      <w:r w:rsidR="002705D0" w:rsidRPr="00F86FB1">
        <w:rPr>
          <w:rFonts w:ascii="Liberation Serif" w:hAnsi="Liberation Serif" w:cs="Liberation Serif"/>
          <w:sz w:val="28"/>
          <w:szCs w:val="28"/>
        </w:rPr>
        <w:t>е</w:t>
      </w:r>
      <w:r w:rsidR="002705D0" w:rsidRPr="00F86FB1">
        <w:rPr>
          <w:rFonts w:ascii="Liberation Serif" w:hAnsi="Liberation Serif" w:cs="Liberation Serif"/>
          <w:sz w:val="28"/>
          <w:szCs w:val="28"/>
        </w:rPr>
        <w:t>рендуме граждан Российской Федерации</w:t>
      </w:r>
      <w:proofErr w:type="gramEnd"/>
      <w:r w:rsidR="002705D0" w:rsidRPr="00F86FB1">
        <w:rPr>
          <w:rFonts w:ascii="Liberation Serif" w:hAnsi="Liberation Serif" w:cs="Liberation Serif"/>
          <w:sz w:val="28"/>
          <w:szCs w:val="28"/>
        </w:rPr>
        <w:t>»</w:t>
      </w:r>
      <w:r w:rsidR="009307B9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134CDA" w:rsidRPr="00F86FB1" w:rsidRDefault="00134CDA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Выявленные избирательной комиссией с использованием ГАС «Выб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ры» расхождения между сведениями об избирателях, указанными в подпи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ных листах и в регистре избирателей, подлежат оформлению в порядке, пр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дусмотренном </w:t>
      </w:r>
      <w:r w:rsidR="009061D8" w:rsidRPr="00F86FB1">
        <w:rPr>
          <w:rFonts w:ascii="Liberation Serif" w:hAnsi="Liberation Serif" w:cs="Liberation Serif"/>
          <w:sz w:val="28"/>
          <w:szCs w:val="28"/>
        </w:rPr>
        <w:t>указанными в настоящем пункте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постановлениями </w:t>
      </w:r>
      <w:r w:rsidR="002705D0" w:rsidRPr="00F86FB1">
        <w:rPr>
          <w:rFonts w:ascii="Liberation Serif" w:hAnsi="Liberation Serif" w:cs="Liberation Serif"/>
          <w:sz w:val="28"/>
          <w:szCs w:val="28"/>
        </w:rPr>
        <w:t>Комиссии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, и направлению для последующей проверки в </w:t>
      </w:r>
      <w:r w:rsidR="007C3A5E" w:rsidRPr="00F86FB1">
        <w:rPr>
          <w:rFonts w:ascii="Liberation Serif" w:hAnsi="Liberation Serif" w:cs="Liberation Serif"/>
          <w:sz w:val="28"/>
          <w:szCs w:val="28"/>
        </w:rPr>
        <w:t xml:space="preserve">Управление по вопросам миграции </w:t>
      </w:r>
      <w:r w:rsidR="00296749" w:rsidRPr="00F86FB1">
        <w:rPr>
          <w:rFonts w:ascii="Liberation Serif" w:hAnsi="Liberation Serif" w:cs="Liberation Serif"/>
          <w:sz w:val="28"/>
          <w:szCs w:val="28"/>
        </w:rPr>
        <w:t>ГУ</w:t>
      </w:r>
      <w:r w:rsidR="007C3A5E" w:rsidRPr="00F86FB1">
        <w:rPr>
          <w:rFonts w:ascii="Liberation Serif" w:hAnsi="Liberation Serif" w:cs="Liberation Serif"/>
          <w:sz w:val="28"/>
          <w:szCs w:val="28"/>
        </w:rPr>
        <w:t xml:space="preserve"> МВД России по Свердловской о</w:t>
      </w:r>
      <w:r w:rsidR="007C3A5E" w:rsidRPr="00F86FB1">
        <w:rPr>
          <w:rFonts w:ascii="Liberation Serif" w:hAnsi="Liberation Serif" w:cs="Liberation Serif"/>
          <w:sz w:val="28"/>
          <w:szCs w:val="28"/>
        </w:rPr>
        <w:t>б</w:t>
      </w:r>
      <w:r w:rsidR="007C3A5E" w:rsidRPr="00F86FB1">
        <w:rPr>
          <w:rFonts w:ascii="Liberation Serif" w:hAnsi="Liberation Serif" w:cs="Liberation Serif"/>
          <w:sz w:val="28"/>
          <w:szCs w:val="28"/>
        </w:rPr>
        <w:t>ласти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134CDA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9307B9" w:rsidRPr="00F86FB1">
        <w:rPr>
          <w:rFonts w:ascii="Liberation Serif" w:hAnsi="Liberation Serif" w:cs="Liberation Serif"/>
          <w:sz w:val="28"/>
          <w:szCs w:val="28"/>
        </w:rPr>
        <w:t xml:space="preserve">.4. </w:t>
      </w:r>
      <w:r w:rsidR="00134CDA" w:rsidRPr="00F86FB1">
        <w:rPr>
          <w:rFonts w:ascii="Liberation Serif" w:hAnsi="Liberation Serif" w:cs="Liberation Serif"/>
          <w:sz w:val="28"/>
          <w:szCs w:val="28"/>
        </w:rPr>
        <w:t>Сведения о профессиональном образовании кандидат</w:t>
      </w:r>
      <w:r w:rsidR="009D394C" w:rsidRPr="00F86FB1">
        <w:rPr>
          <w:rFonts w:ascii="Liberation Serif" w:hAnsi="Liberation Serif" w:cs="Liberation Serif"/>
          <w:sz w:val="28"/>
          <w:szCs w:val="28"/>
        </w:rPr>
        <w:t>а</w:t>
      </w:r>
      <w:r w:rsidR="00134CDA" w:rsidRPr="00F86FB1">
        <w:rPr>
          <w:rFonts w:ascii="Liberation Serif" w:hAnsi="Liberation Serif" w:cs="Liberation Serif"/>
          <w:sz w:val="28"/>
          <w:szCs w:val="28"/>
        </w:rPr>
        <w:t xml:space="preserve"> проверяю</w:t>
      </w:r>
      <w:r w:rsidR="00134CDA" w:rsidRPr="00F86FB1">
        <w:rPr>
          <w:rFonts w:ascii="Liberation Serif" w:hAnsi="Liberation Serif" w:cs="Liberation Serif"/>
          <w:sz w:val="28"/>
          <w:szCs w:val="28"/>
        </w:rPr>
        <w:t>т</w:t>
      </w:r>
      <w:r w:rsidR="00134CDA" w:rsidRPr="00F86FB1">
        <w:rPr>
          <w:rFonts w:ascii="Liberation Serif" w:hAnsi="Liberation Serif" w:cs="Liberation Serif"/>
          <w:sz w:val="28"/>
          <w:szCs w:val="28"/>
        </w:rPr>
        <w:t xml:space="preserve">ся с учетом постановления </w:t>
      </w:r>
      <w:r w:rsidR="00F86FB1" w:rsidRPr="00F86FB1">
        <w:rPr>
          <w:rFonts w:ascii="Liberation Serif" w:hAnsi="Liberation Serif" w:cs="Liberation Serif"/>
          <w:sz w:val="28"/>
          <w:szCs w:val="28"/>
        </w:rPr>
        <w:t xml:space="preserve">Центральной избирательной комиссии Российской Федерации </w:t>
      </w:r>
      <w:r w:rsidR="00134CDA" w:rsidRPr="00F86FB1">
        <w:rPr>
          <w:rFonts w:ascii="Liberation Serif" w:hAnsi="Liberation Serif" w:cs="Liberation Serif"/>
          <w:sz w:val="28"/>
          <w:szCs w:val="28"/>
        </w:rPr>
        <w:t>от 11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4 г"/>
        </w:smartTagPr>
        <w:r w:rsidR="00134CDA" w:rsidRPr="00F86FB1">
          <w:rPr>
            <w:rFonts w:ascii="Liberation Serif" w:hAnsi="Liberation Serif" w:cs="Liberation Serif"/>
            <w:sz w:val="28"/>
            <w:szCs w:val="28"/>
          </w:rPr>
          <w:t>2014</w:t>
        </w:r>
        <w:r w:rsidR="00267AAD" w:rsidRPr="00F86FB1">
          <w:rPr>
            <w:rFonts w:ascii="Liberation Serif" w:hAnsi="Liberation Serif" w:cs="Liberation Serif"/>
            <w:sz w:val="28"/>
            <w:szCs w:val="28"/>
          </w:rPr>
          <w:t xml:space="preserve"> г</w:t>
        </w:r>
      </w:smartTag>
      <w:r w:rsidR="00267AAD" w:rsidRPr="00F86FB1">
        <w:rPr>
          <w:rFonts w:ascii="Liberation Serif" w:hAnsi="Liberation Serif" w:cs="Liberation Serif"/>
          <w:sz w:val="28"/>
          <w:szCs w:val="28"/>
        </w:rPr>
        <w:t>.</w:t>
      </w:r>
      <w:r w:rsidR="00134CDA" w:rsidRPr="00F86FB1">
        <w:rPr>
          <w:rFonts w:ascii="Liberation Serif" w:hAnsi="Liberation Serif" w:cs="Liberation Serif"/>
          <w:sz w:val="28"/>
          <w:szCs w:val="28"/>
        </w:rPr>
        <w:t xml:space="preserve"> № 235/1488-6 «О Раз</w:t>
      </w:r>
      <w:r w:rsidR="00134CDA" w:rsidRPr="00F86FB1">
        <w:rPr>
          <w:rFonts w:ascii="Liberation Serif" w:hAnsi="Liberation Serif" w:cs="Liberation Serif"/>
          <w:sz w:val="28"/>
          <w:szCs w:val="28"/>
        </w:rPr>
        <w:t>ъ</w:t>
      </w:r>
      <w:r w:rsidR="00134CDA" w:rsidRPr="00F86FB1">
        <w:rPr>
          <w:rFonts w:ascii="Liberation Serif" w:hAnsi="Liberation Serif" w:cs="Liberation Serif"/>
          <w:sz w:val="28"/>
          <w:szCs w:val="28"/>
        </w:rPr>
        <w:t>яснениях по некоторым вопросам указания и проверки сведений об образ</w:t>
      </w:r>
      <w:r w:rsidR="00134CDA" w:rsidRPr="00F86FB1">
        <w:rPr>
          <w:rFonts w:ascii="Liberation Serif" w:hAnsi="Liberation Serif" w:cs="Liberation Serif"/>
          <w:sz w:val="28"/>
          <w:szCs w:val="28"/>
        </w:rPr>
        <w:t>о</w:t>
      </w:r>
      <w:r w:rsidR="00134CDA" w:rsidRPr="00F86FB1">
        <w:rPr>
          <w:rFonts w:ascii="Liberation Serif" w:hAnsi="Liberation Serif" w:cs="Liberation Serif"/>
          <w:sz w:val="28"/>
          <w:szCs w:val="28"/>
        </w:rPr>
        <w:t>вании кандидата».</w:t>
      </w:r>
      <w:r w:rsidR="00F86FB1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34CDA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9307B9" w:rsidRPr="00F86FB1">
        <w:rPr>
          <w:rFonts w:ascii="Liberation Serif" w:hAnsi="Liberation Serif" w:cs="Liberation Serif"/>
          <w:sz w:val="28"/>
          <w:szCs w:val="28"/>
        </w:rPr>
        <w:t>.5</w:t>
      </w:r>
      <w:r w:rsidR="00134CDA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134CDA" w:rsidRPr="00F86FB1">
        <w:rPr>
          <w:rFonts w:ascii="Liberation Serif" w:hAnsi="Liberation Serif" w:cs="Liberation Serif"/>
          <w:sz w:val="28"/>
        </w:rPr>
        <w:t>Рабочая группа проверяет:</w:t>
      </w:r>
      <w:r w:rsidR="00F86FB1" w:rsidRPr="00F86FB1">
        <w:rPr>
          <w:rFonts w:ascii="Liberation Serif" w:hAnsi="Liberation Serif" w:cs="Liberation Serif"/>
          <w:sz w:val="28"/>
        </w:rPr>
        <w:t xml:space="preserve"> </w:t>
      </w:r>
    </w:p>
    <w:p w:rsidR="00134CDA" w:rsidRPr="00F86FB1" w:rsidRDefault="00134CDA" w:rsidP="00A931A3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правильность оформления документов</w:t>
      </w:r>
      <w:r w:rsidRPr="00F86FB1">
        <w:rPr>
          <w:rFonts w:ascii="Liberation Serif" w:hAnsi="Liberation Serif" w:cs="Liberation Serif"/>
          <w:sz w:val="28"/>
          <w:szCs w:val="28"/>
        </w:rPr>
        <w:t>, предусмот</w:t>
      </w:r>
      <w:r w:rsidR="00694B25" w:rsidRPr="00F86FB1">
        <w:rPr>
          <w:rFonts w:ascii="Liberation Serif" w:hAnsi="Liberation Serif" w:cs="Liberation Serif"/>
          <w:sz w:val="28"/>
          <w:szCs w:val="28"/>
        </w:rPr>
        <w:t>ренных пунктом 3</w:t>
      </w:r>
      <w:r w:rsidR="00694B25" w:rsidRPr="00F86FB1"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 w:rsidRPr="00F86FB1">
        <w:rPr>
          <w:rFonts w:ascii="Liberation Serif" w:hAnsi="Liberation Serif" w:cs="Liberation Serif"/>
          <w:sz w:val="28"/>
          <w:szCs w:val="28"/>
          <w:vertAlign w:val="superscript"/>
        </w:rPr>
        <w:t xml:space="preserve"> </w:t>
      </w:r>
      <w:r w:rsidR="00694B25" w:rsidRPr="00F86FB1">
        <w:rPr>
          <w:rFonts w:ascii="Liberation Serif" w:hAnsi="Liberation Serif" w:cs="Liberation Serif"/>
          <w:sz w:val="28"/>
          <w:szCs w:val="28"/>
        </w:rPr>
        <w:t>статьи 33 и пунктом 1</w:t>
      </w:r>
      <w:r w:rsidR="00694B25" w:rsidRPr="00F86FB1">
        <w:rPr>
          <w:rFonts w:ascii="Liberation Serif" w:hAnsi="Liberation Serif" w:cs="Liberation Serif"/>
          <w:sz w:val="28"/>
          <w:szCs w:val="28"/>
          <w:vertAlign w:val="superscript"/>
        </w:rPr>
        <w:t>6</w:t>
      </w:r>
      <w:r w:rsidR="00694B25" w:rsidRPr="00F86FB1">
        <w:rPr>
          <w:rFonts w:ascii="Liberation Serif" w:hAnsi="Liberation Serif" w:cs="Liberation Serif"/>
          <w:sz w:val="28"/>
          <w:szCs w:val="28"/>
        </w:rPr>
        <w:t xml:space="preserve"> статьи 38 Федерального закона</w:t>
      </w:r>
      <w:r w:rsidR="00155D97" w:rsidRPr="00F86FB1">
        <w:rPr>
          <w:rFonts w:ascii="Liberation Serif" w:hAnsi="Liberation Serif" w:cs="Liberation Serif"/>
          <w:sz w:val="28"/>
          <w:szCs w:val="28"/>
        </w:rPr>
        <w:t xml:space="preserve"> (пунктом 2-1 статьи 44 и пунктом 1-1 статьи 51 Кодекса)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134CDA" w:rsidRPr="00F86FB1" w:rsidRDefault="00134CDA" w:rsidP="00A931A3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наличие и правильность оформления представленных документов, с</w:t>
      </w:r>
      <w:r w:rsidRPr="00F86FB1">
        <w:rPr>
          <w:rFonts w:ascii="Liberation Serif" w:hAnsi="Liberation Serif" w:cs="Liberation Serif"/>
          <w:sz w:val="28"/>
        </w:rPr>
        <w:t>о</w:t>
      </w:r>
      <w:r w:rsidRPr="00F86FB1">
        <w:rPr>
          <w:rFonts w:ascii="Liberation Serif" w:hAnsi="Liberation Serif" w:cs="Liberation Serif"/>
          <w:sz w:val="28"/>
        </w:rPr>
        <w:t xml:space="preserve">ответствие документов о выдвижении </w:t>
      </w:r>
      <w:r w:rsidR="00B25C57" w:rsidRPr="00F86FB1">
        <w:rPr>
          <w:rFonts w:ascii="Liberation Serif" w:hAnsi="Liberation Serif" w:cs="Liberation Serif"/>
          <w:sz w:val="28"/>
          <w:szCs w:val="28"/>
        </w:rPr>
        <w:t>списка кандидатов, кандидата по одномандатному округу</w:t>
      </w:r>
      <w:r w:rsidR="00B25C57" w:rsidRPr="00F86FB1">
        <w:rPr>
          <w:rFonts w:ascii="Liberation Serif" w:hAnsi="Liberation Serif" w:cs="Liberation Serif"/>
          <w:sz w:val="28"/>
        </w:rPr>
        <w:t xml:space="preserve"> </w:t>
      </w:r>
      <w:r w:rsidRPr="00F86FB1">
        <w:rPr>
          <w:rFonts w:ascii="Liberation Serif" w:hAnsi="Liberation Serif" w:cs="Liberation Serif"/>
          <w:sz w:val="28"/>
        </w:rPr>
        <w:t>требованиям Федерального закона, Кодекса (оформление заявления о согласии баллотироваться и прил</w:t>
      </w:r>
      <w:r w:rsidRPr="00F86FB1">
        <w:rPr>
          <w:rFonts w:ascii="Liberation Serif" w:hAnsi="Liberation Serif" w:cs="Liberation Serif"/>
          <w:sz w:val="28"/>
        </w:rPr>
        <w:t>а</w:t>
      </w:r>
      <w:r w:rsidRPr="00F86FB1">
        <w:rPr>
          <w:rFonts w:ascii="Liberation Serif" w:hAnsi="Liberation Serif" w:cs="Liberation Serif"/>
          <w:sz w:val="28"/>
        </w:rPr>
        <w:t>гаемых к нему документов);</w:t>
      </w:r>
    </w:p>
    <w:p w:rsidR="00134CDA" w:rsidRPr="00F86FB1" w:rsidRDefault="00134CDA" w:rsidP="00A931A3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lastRenderedPageBreak/>
        <w:t>соответствие протокола об итогах сбора подписей</w:t>
      </w:r>
      <w:r w:rsidR="00EC1D87" w:rsidRPr="00F86FB1">
        <w:rPr>
          <w:rFonts w:ascii="Liberation Serif" w:hAnsi="Liberation Serif" w:cs="Liberation Serif"/>
          <w:sz w:val="28"/>
        </w:rPr>
        <w:t xml:space="preserve"> избирателей</w:t>
      </w:r>
      <w:r w:rsidRPr="00F86FB1">
        <w:rPr>
          <w:rFonts w:ascii="Liberation Serif" w:hAnsi="Liberation Serif" w:cs="Liberation Serif"/>
          <w:sz w:val="28"/>
        </w:rPr>
        <w:t xml:space="preserve"> форме, утвержде</w:t>
      </w:r>
      <w:r w:rsidRPr="00F86FB1">
        <w:rPr>
          <w:rFonts w:ascii="Liberation Serif" w:hAnsi="Liberation Serif" w:cs="Liberation Serif"/>
          <w:sz w:val="28"/>
        </w:rPr>
        <w:t>н</w:t>
      </w:r>
      <w:r w:rsidRPr="00F86FB1">
        <w:rPr>
          <w:rFonts w:ascii="Liberation Serif" w:hAnsi="Liberation Serif" w:cs="Liberation Serif"/>
          <w:sz w:val="28"/>
        </w:rPr>
        <w:t xml:space="preserve">ной </w:t>
      </w:r>
      <w:r w:rsidR="00522BF4" w:rsidRPr="00F86FB1">
        <w:rPr>
          <w:rFonts w:ascii="Liberation Serif" w:hAnsi="Liberation Serif" w:cs="Liberation Serif"/>
          <w:sz w:val="28"/>
        </w:rPr>
        <w:t>Комиссией</w:t>
      </w:r>
      <w:r w:rsidRPr="00F86FB1">
        <w:rPr>
          <w:rFonts w:ascii="Liberation Serif" w:hAnsi="Liberation Serif" w:cs="Liberation Serif"/>
          <w:sz w:val="28"/>
        </w:rPr>
        <w:t>;</w:t>
      </w:r>
    </w:p>
    <w:p w:rsidR="00134CDA" w:rsidRPr="00F86FB1" w:rsidRDefault="00134CDA" w:rsidP="00A931A3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папки с подписными листами, наличие их нумерации, возможность свободной проверки всех граф подписного листа, соответствие каждого по</w:t>
      </w:r>
      <w:r w:rsidRPr="00F86FB1">
        <w:rPr>
          <w:rFonts w:ascii="Liberation Serif" w:hAnsi="Liberation Serif" w:cs="Liberation Serif"/>
          <w:sz w:val="28"/>
        </w:rPr>
        <w:t>д</w:t>
      </w:r>
      <w:r w:rsidRPr="00F86FB1">
        <w:rPr>
          <w:rFonts w:ascii="Liberation Serif" w:hAnsi="Liberation Serif" w:cs="Liberation Serif"/>
          <w:sz w:val="28"/>
        </w:rPr>
        <w:t>писного листа Федеральному закону, соответствие общего числа подписей</w:t>
      </w:r>
      <w:r w:rsidR="00EC1D87" w:rsidRPr="00F86FB1">
        <w:rPr>
          <w:rFonts w:ascii="Liberation Serif" w:hAnsi="Liberation Serif" w:cs="Liberation Serif"/>
          <w:sz w:val="28"/>
        </w:rPr>
        <w:t xml:space="preserve"> избирателей</w:t>
      </w:r>
      <w:r w:rsidRPr="00F86FB1">
        <w:rPr>
          <w:rFonts w:ascii="Liberation Serif" w:hAnsi="Liberation Serif" w:cs="Liberation Serif"/>
          <w:sz w:val="28"/>
        </w:rPr>
        <w:t>, содержащихся в подписных листах, протоколу об итогах сбора подписей</w:t>
      </w:r>
      <w:r w:rsidR="00EC1D87" w:rsidRPr="00F86FB1">
        <w:rPr>
          <w:rFonts w:ascii="Liberation Serif" w:hAnsi="Liberation Serif" w:cs="Liberation Serif"/>
          <w:sz w:val="28"/>
        </w:rPr>
        <w:t xml:space="preserve"> избирателей</w:t>
      </w:r>
      <w:r w:rsidRPr="00F86FB1">
        <w:rPr>
          <w:rFonts w:ascii="Liberation Serif" w:hAnsi="Liberation Serif" w:cs="Liberation Serif"/>
          <w:sz w:val="28"/>
        </w:rPr>
        <w:t>;</w:t>
      </w:r>
      <w:r w:rsidR="008C481E" w:rsidRPr="00F86FB1">
        <w:rPr>
          <w:rFonts w:ascii="Liberation Serif" w:hAnsi="Liberation Serif" w:cs="Liberation Serif"/>
          <w:sz w:val="28"/>
        </w:rPr>
        <w:t xml:space="preserve"> </w:t>
      </w:r>
    </w:p>
    <w:p w:rsidR="00134CDA" w:rsidRPr="00F86FB1" w:rsidRDefault="00134CDA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соблюдение иных требований законодательства о выборах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134CDA" w:rsidRPr="00F86FB1" w:rsidRDefault="00EC1D87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КРС</w:t>
      </w:r>
      <w:r w:rsidR="00134CDA" w:rsidRPr="00F86FB1">
        <w:rPr>
          <w:rFonts w:ascii="Liberation Serif" w:hAnsi="Liberation Serif" w:cs="Liberation Serif"/>
          <w:sz w:val="28"/>
          <w:szCs w:val="28"/>
        </w:rPr>
        <w:t xml:space="preserve"> проверяет:</w:t>
      </w:r>
    </w:p>
    <w:p w:rsidR="00911373" w:rsidRPr="00F86FB1" w:rsidRDefault="00911373" w:rsidP="0091137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достоверность сведений о гражданстве, профессиональном образов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нии, </w:t>
      </w:r>
      <w:r w:rsidR="00B35001" w:rsidRPr="00F86FB1">
        <w:rPr>
          <w:rFonts w:ascii="Liberation Serif" w:hAnsi="Liberation Serif" w:cs="Liberation Serif"/>
          <w:sz w:val="28"/>
        </w:rPr>
        <w:t xml:space="preserve">иных биографических сведений, о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судимости </w:t>
      </w:r>
      <w:r w:rsidR="005B62C5" w:rsidRPr="00F86FB1">
        <w:rPr>
          <w:rFonts w:ascii="Liberation Serif" w:hAnsi="Liberation Serif" w:cs="Liberation Serif"/>
          <w:sz w:val="28"/>
          <w:szCs w:val="28"/>
        </w:rPr>
        <w:t>(если судимость снята или погаш</w:t>
      </w:r>
      <w:r w:rsidR="005B62C5" w:rsidRPr="00F86FB1">
        <w:rPr>
          <w:rFonts w:ascii="Liberation Serif" w:hAnsi="Liberation Serif" w:cs="Liberation Serif"/>
          <w:sz w:val="28"/>
          <w:szCs w:val="28"/>
        </w:rPr>
        <w:t>е</w:t>
      </w:r>
      <w:r w:rsidR="005B62C5" w:rsidRPr="00F86FB1">
        <w:rPr>
          <w:rFonts w:ascii="Liberation Serif" w:hAnsi="Liberation Serif" w:cs="Liberation Serif"/>
          <w:sz w:val="28"/>
          <w:szCs w:val="28"/>
        </w:rPr>
        <w:t xml:space="preserve">на, также сведения о дате снятия или погашения судимости) кандидата </w:t>
      </w:r>
      <w:r w:rsidR="007E0695" w:rsidRPr="00F86FB1">
        <w:rPr>
          <w:rFonts w:ascii="Liberation Serif" w:hAnsi="Liberation Serif" w:cs="Liberation Serif"/>
          <w:sz w:val="28"/>
          <w:szCs w:val="28"/>
        </w:rPr>
        <w:t xml:space="preserve">(кандидата в составе списка кандидатов) </w:t>
      </w:r>
      <w:r w:rsidR="005B62C5" w:rsidRPr="00F86FB1">
        <w:rPr>
          <w:rFonts w:ascii="Liberation Serif" w:hAnsi="Liberation Serif" w:cs="Liberation Serif"/>
          <w:sz w:val="28"/>
          <w:szCs w:val="28"/>
        </w:rPr>
        <w:t xml:space="preserve">и сведения о том, что кандидат </w:t>
      </w:r>
      <w:r w:rsidR="007E0695" w:rsidRPr="00F86FB1">
        <w:rPr>
          <w:rFonts w:ascii="Liberation Serif" w:hAnsi="Liberation Serif" w:cs="Liberation Serif"/>
          <w:sz w:val="28"/>
          <w:szCs w:val="28"/>
        </w:rPr>
        <w:t xml:space="preserve">(кандидат в составе списка кандидатов) </w:t>
      </w:r>
      <w:r w:rsidR="005B62C5" w:rsidRPr="00F86FB1">
        <w:rPr>
          <w:rFonts w:ascii="Liberation Serif" w:hAnsi="Liberation Serif" w:cs="Liberation Serif"/>
          <w:sz w:val="28"/>
          <w:szCs w:val="28"/>
        </w:rPr>
        <w:t>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 w:rsidR="00B35001" w:rsidRPr="00F86F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911373" w:rsidRPr="00F86FB1" w:rsidRDefault="00911373" w:rsidP="0091137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 xml:space="preserve">достоверность сведений </w:t>
      </w:r>
      <w:r w:rsidRPr="00F86FB1">
        <w:rPr>
          <w:rFonts w:ascii="Liberation Serif" w:hAnsi="Liberation Serif" w:cs="Liberation Serif"/>
          <w:sz w:val="28"/>
          <w:szCs w:val="28"/>
        </w:rPr>
        <w:t>о размере и об источниках доходов кандидата</w:t>
      </w:r>
      <w:r w:rsidR="00522BF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E0695" w:rsidRPr="00F86FB1">
        <w:rPr>
          <w:rFonts w:ascii="Liberation Serif" w:hAnsi="Liberation Serif" w:cs="Liberation Serif"/>
          <w:sz w:val="28"/>
          <w:szCs w:val="28"/>
        </w:rPr>
        <w:t>(</w:t>
      </w:r>
      <w:r w:rsidR="00522BF4" w:rsidRPr="00F86FB1">
        <w:rPr>
          <w:rFonts w:ascii="Liberation Serif" w:hAnsi="Liberation Serif" w:cs="Liberation Serif"/>
          <w:sz w:val="28"/>
          <w:szCs w:val="28"/>
        </w:rPr>
        <w:t>кандидата в составе списка кандидатов</w:t>
      </w:r>
      <w:r w:rsidR="007E0695" w:rsidRPr="00F86FB1">
        <w:rPr>
          <w:rFonts w:ascii="Liberation Serif" w:hAnsi="Liberation Serif" w:cs="Liberation Serif"/>
          <w:sz w:val="28"/>
          <w:szCs w:val="28"/>
        </w:rPr>
        <w:t>)</w:t>
      </w:r>
      <w:r w:rsidR="00522BF4"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а также об имуществе, принадлежащем кандидату</w:t>
      </w:r>
      <w:r w:rsidR="00522BF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E0695" w:rsidRPr="00F86FB1">
        <w:rPr>
          <w:rFonts w:ascii="Liberation Serif" w:hAnsi="Liberation Serif" w:cs="Liberation Serif"/>
          <w:sz w:val="28"/>
          <w:szCs w:val="28"/>
        </w:rPr>
        <w:t>(</w:t>
      </w:r>
      <w:r w:rsidR="00522BF4" w:rsidRPr="00F86FB1">
        <w:rPr>
          <w:rFonts w:ascii="Liberation Serif" w:hAnsi="Liberation Serif" w:cs="Liberation Serif"/>
          <w:sz w:val="28"/>
          <w:szCs w:val="28"/>
        </w:rPr>
        <w:t>кандидату в составе списка кандидатов</w:t>
      </w:r>
      <w:r w:rsidR="007E0695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 праве собственности (в том числе совместной собственности), о вкладах в банках, ценных бумагах</w:t>
      </w:r>
      <w:r w:rsidR="00220910" w:rsidRPr="00F86FB1">
        <w:rPr>
          <w:rFonts w:ascii="Liberation Serif" w:hAnsi="Liberation Serif" w:cs="Liberation Serif"/>
          <w:sz w:val="28"/>
          <w:szCs w:val="28"/>
        </w:rPr>
        <w:t>. При этом свед</w:t>
      </w:r>
      <w:r w:rsidR="00220910" w:rsidRPr="00F86FB1">
        <w:rPr>
          <w:rFonts w:ascii="Liberation Serif" w:hAnsi="Liberation Serif" w:cs="Liberation Serif"/>
          <w:sz w:val="28"/>
          <w:szCs w:val="28"/>
        </w:rPr>
        <w:t>е</w:t>
      </w:r>
      <w:r w:rsidR="00220910" w:rsidRPr="00F86FB1">
        <w:rPr>
          <w:rFonts w:ascii="Liberation Serif" w:hAnsi="Liberation Serif" w:cs="Liberation Serif"/>
          <w:sz w:val="28"/>
          <w:szCs w:val="28"/>
        </w:rPr>
        <w:t>ния об имеющихся у кандидатов счетах и вкладах в кредитных о</w:t>
      </w:r>
      <w:r w:rsidR="00220910" w:rsidRPr="00F86FB1">
        <w:rPr>
          <w:rFonts w:ascii="Liberation Serif" w:hAnsi="Liberation Serif" w:cs="Liberation Serif"/>
          <w:sz w:val="28"/>
          <w:szCs w:val="28"/>
        </w:rPr>
        <w:t>р</w:t>
      </w:r>
      <w:r w:rsidR="00220910" w:rsidRPr="00F86FB1">
        <w:rPr>
          <w:rFonts w:ascii="Liberation Serif" w:hAnsi="Liberation Serif" w:cs="Liberation Serif"/>
          <w:sz w:val="28"/>
          <w:szCs w:val="28"/>
        </w:rPr>
        <w:t>ганизациях, а также о принадлежащих кандидатам ценных бумагах проверяются через И</w:t>
      </w:r>
      <w:r w:rsidR="00220910" w:rsidRPr="00F86FB1">
        <w:rPr>
          <w:rFonts w:ascii="Liberation Serif" w:hAnsi="Liberation Serif" w:cs="Liberation Serif"/>
          <w:sz w:val="28"/>
          <w:szCs w:val="28"/>
        </w:rPr>
        <w:t>з</w:t>
      </w:r>
      <w:r w:rsidR="00220910" w:rsidRPr="00F86FB1">
        <w:rPr>
          <w:rFonts w:ascii="Liberation Serif" w:hAnsi="Liberation Serif" w:cs="Liberation Serif"/>
          <w:sz w:val="28"/>
          <w:szCs w:val="28"/>
        </w:rPr>
        <w:t>бирательную комиссию Свердловской области с использованием информац</w:t>
      </w:r>
      <w:r w:rsidR="00220910" w:rsidRPr="00F86FB1">
        <w:rPr>
          <w:rFonts w:ascii="Liberation Serif" w:hAnsi="Liberation Serif" w:cs="Liberation Serif"/>
          <w:sz w:val="28"/>
          <w:szCs w:val="28"/>
        </w:rPr>
        <w:t>и</w:t>
      </w:r>
      <w:r w:rsidR="00220910" w:rsidRPr="00F86FB1">
        <w:rPr>
          <w:rFonts w:ascii="Liberation Serif" w:hAnsi="Liberation Serif" w:cs="Liberation Serif"/>
          <w:sz w:val="28"/>
          <w:szCs w:val="28"/>
        </w:rPr>
        <w:t>онных ресурсов Центрального банка Российской Федерации</w:t>
      </w:r>
      <w:r w:rsidRPr="00F86FB1">
        <w:rPr>
          <w:rFonts w:ascii="Liberation Serif" w:hAnsi="Liberation Serif" w:cs="Liberation Serif"/>
          <w:sz w:val="28"/>
        </w:rPr>
        <w:t>;</w:t>
      </w:r>
    </w:p>
    <w:p w:rsidR="00134CDA" w:rsidRPr="00F86FB1" w:rsidRDefault="00134CDA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достоверност</w:t>
      </w:r>
      <w:r w:rsidR="002E71B2"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409E4" w:rsidRPr="00F86FB1">
        <w:rPr>
          <w:rFonts w:ascii="Liberation Serif" w:hAnsi="Liberation Serif" w:cs="Liberation Serif"/>
          <w:sz w:val="28"/>
          <w:szCs w:val="28"/>
        </w:rPr>
        <w:t>сведений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 принадлежащем кандидату </w:t>
      </w:r>
      <w:r w:rsidR="007E0695" w:rsidRPr="00F86FB1">
        <w:rPr>
          <w:rFonts w:ascii="Liberation Serif" w:hAnsi="Liberation Serif" w:cs="Liberation Serif"/>
          <w:sz w:val="28"/>
          <w:szCs w:val="28"/>
        </w:rPr>
        <w:t>(</w:t>
      </w:r>
      <w:r w:rsidR="00B25C57" w:rsidRPr="00F86FB1">
        <w:rPr>
          <w:rFonts w:ascii="Liberation Serif" w:hAnsi="Liberation Serif" w:cs="Liberation Serif"/>
          <w:sz w:val="28"/>
          <w:szCs w:val="28"/>
        </w:rPr>
        <w:t>кандидату в составе списка кандидатов</w:t>
      </w:r>
      <w:r w:rsidR="007E0695" w:rsidRPr="00F86FB1">
        <w:rPr>
          <w:rFonts w:ascii="Liberation Serif" w:hAnsi="Liberation Serif" w:cs="Liberation Serif"/>
          <w:sz w:val="28"/>
          <w:szCs w:val="28"/>
        </w:rPr>
        <w:t>)</w:t>
      </w:r>
      <w:r w:rsidR="00B25C57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его </w:t>
      </w:r>
      <w:r w:rsidR="003D3A21" w:rsidRPr="00F86FB1">
        <w:rPr>
          <w:rFonts w:ascii="Liberation Serif" w:hAnsi="Liberation Serif" w:cs="Liberation Serif"/>
          <w:sz w:val="28"/>
          <w:szCs w:val="28"/>
        </w:rPr>
        <w:t>супруге (</w:t>
      </w:r>
      <w:r w:rsidRPr="00F86FB1">
        <w:rPr>
          <w:rFonts w:ascii="Liberation Serif" w:hAnsi="Liberation Serif" w:cs="Liberation Serif"/>
          <w:sz w:val="28"/>
          <w:szCs w:val="28"/>
        </w:rPr>
        <w:t>супругу</w:t>
      </w:r>
      <w:r w:rsidR="003D3A21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 несовершеннолетним детям недвижимом имуществе, находящемся за пред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лами территории Российской Федерации, об источниках получения средств, за счет которых приобретено указанное имущество, об обязательствах имуществе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ного характера за пределами территории Российской Федерации кандидата, сведени</w:t>
      </w:r>
      <w:r w:rsidR="00B35001"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 таких обязательствах его </w:t>
      </w:r>
      <w:r w:rsidR="003D3A21" w:rsidRPr="00F86FB1">
        <w:rPr>
          <w:rFonts w:ascii="Liberation Serif" w:hAnsi="Liberation Serif" w:cs="Liberation Serif"/>
          <w:sz w:val="28"/>
          <w:szCs w:val="28"/>
        </w:rPr>
        <w:t xml:space="preserve">супруги (супруга) </w:t>
      </w:r>
      <w:r w:rsidRPr="00F86FB1">
        <w:rPr>
          <w:rFonts w:ascii="Liberation Serif" w:hAnsi="Liberation Serif" w:cs="Liberation Serif"/>
          <w:sz w:val="28"/>
          <w:szCs w:val="28"/>
        </w:rPr>
        <w:t>и несовершенноле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них детей, а также сведений о расходах кандидата</w:t>
      </w:r>
      <w:proofErr w:type="gramEnd"/>
      <w:r w:rsidR="007E0695" w:rsidRPr="00F86FB1"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 w:rsidR="007E0695" w:rsidRPr="00F86FB1">
        <w:rPr>
          <w:rFonts w:ascii="Liberation Serif" w:hAnsi="Liberation Serif" w:cs="Liberation Serif"/>
          <w:sz w:val="28"/>
          <w:szCs w:val="28"/>
        </w:rPr>
        <w:t>кандидата в составе списка кандидатов)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B35001" w:rsidRPr="00F86FB1">
        <w:rPr>
          <w:rFonts w:ascii="Liberation Serif" w:hAnsi="Liberation Serif" w:cs="Liberation Serif"/>
          <w:sz w:val="28"/>
          <w:szCs w:val="28"/>
        </w:rPr>
        <w:t xml:space="preserve">его </w:t>
      </w:r>
      <w:r w:rsidR="003D3A21" w:rsidRPr="00F86FB1">
        <w:rPr>
          <w:rFonts w:ascii="Liberation Serif" w:hAnsi="Liberation Serif" w:cs="Liberation Serif"/>
          <w:sz w:val="28"/>
          <w:szCs w:val="28"/>
        </w:rPr>
        <w:t xml:space="preserve">супруги (супруга) </w:t>
      </w:r>
      <w:r w:rsidRPr="00F86FB1">
        <w:rPr>
          <w:rFonts w:ascii="Liberation Serif" w:hAnsi="Liberation Serif" w:cs="Liberation Serif"/>
          <w:sz w:val="28"/>
          <w:szCs w:val="28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низаций), совершенной в течение последних трех лет, если сумма сделки превышает общий доход кандидата</w:t>
      </w:r>
      <w:r w:rsidR="007E0695" w:rsidRPr="00F86FB1">
        <w:rPr>
          <w:rFonts w:ascii="Liberation Serif" w:hAnsi="Liberation Serif" w:cs="Liberation Serif"/>
          <w:sz w:val="28"/>
          <w:szCs w:val="28"/>
        </w:rPr>
        <w:t xml:space="preserve"> (кандидата в составе списка кандидатов)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 его </w:t>
      </w:r>
      <w:r w:rsidR="003D3A21" w:rsidRPr="00F86FB1">
        <w:rPr>
          <w:rFonts w:ascii="Liberation Serif" w:hAnsi="Liberation Serif" w:cs="Liberation Serif"/>
          <w:sz w:val="28"/>
          <w:szCs w:val="28"/>
        </w:rPr>
        <w:t xml:space="preserve">супруги (супруга) </w:t>
      </w:r>
      <w:r w:rsidRPr="00F86FB1">
        <w:rPr>
          <w:rFonts w:ascii="Liberation Serif" w:hAnsi="Liberation Serif" w:cs="Liberation Serif"/>
          <w:sz w:val="28"/>
          <w:szCs w:val="28"/>
        </w:rPr>
        <w:t>за три последних года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>, предшествующих совершению сделки, и об источниках получения средств, за счет которых совершена сде</w:t>
      </w:r>
      <w:r w:rsidRPr="00F86FB1">
        <w:rPr>
          <w:rFonts w:ascii="Liberation Serif" w:hAnsi="Liberation Serif" w:cs="Liberation Serif"/>
          <w:sz w:val="28"/>
          <w:szCs w:val="28"/>
        </w:rPr>
        <w:t>л</w:t>
      </w:r>
      <w:r w:rsidRPr="00F86FB1">
        <w:rPr>
          <w:rFonts w:ascii="Liberation Serif" w:hAnsi="Liberation Serif" w:cs="Liberation Serif"/>
          <w:sz w:val="28"/>
          <w:szCs w:val="28"/>
        </w:rPr>
        <w:t>ка;</w:t>
      </w:r>
    </w:p>
    <w:p w:rsidR="00B35001" w:rsidRPr="00F86FB1" w:rsidRDefault="00B35001" w:rsidP="00B35001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первый финансовый отчет кандидата,</w:t>
      </w:r>
      <w:r w:rsidR="00B25C57" w:rsidRPr="00F86FB1">
        <w:rPr>
          <w:rFonts w:ascii="Liberation Serif" w:hAnsi="Liberation Serif" w:cs="Liberation Serif"/>
          <w:sz w:val="28"/>
          <w:szCs w:val="28"/>
        </w:rPr>
        <w:t xml:space="preserve"> избирательного объединения</w:t>
      </w:r>
      <w:r w:rsidR="005B62C5"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том числе факт оплаты </w:t>
      </w:r>
      <w:r w:rsidR="0042727F" w:rsidRPr="00F86FB1">
        <w:rPr>
          <w:rFonts w:ascii="Liberation Serif" w:hAnsi="Liberation Serif" w:cs="Liberation Serif"/>
          <w:sz w:val="28"/>
          <w:szCs w:val="28"/>
        </w:rPr>
        <w:t>кандидатом</w:t>
      </w:r>
      <w:r w:rsidR="005B62C5" w:rsidRPr="00F86FB1">
        <w:rPr>
          <w:rFonts w:ascii="Liberation Serif" w:hAnsi="Liberation Serif" w:cs="Liberation Serif"/>
          <w:sz w:val="28"/>
          <w:szCs w:val="28"/>
        </w:rPr>
        <w:t>,</w:t>
      </w:r>
      <w:r w:rsidR="0042727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5B62C5" w:rsidRPr="00F86FB1">
        <w:rPr>
          <w:rFonts w:ascii="Liberation Serif" w:hAnsi="Liberation Serif" w:cs="Liberation Serif"/>
          <w:sz w:val="28"/>
          <w:szCs w:val="28"/>
        </w:rPr>
        <w:t xml:space="preserve">избирательным объединением </w:t>
      </w:r>
      <w:r w:rsidRPr="00F86FB1">
        <w:rPr>
          <w:rFonts w:ascii="Liberation Serif" w:hAnsi="Liberation Serif" w:cs="Liberation Serif"/>
          <w:sz w:val="28"/>
          <w:szCs w:val="28"/>
        </w:rPr>
        <w:t>изг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товления подписных листов для сбора подписей избирателей в поддержку св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его выдвижения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 за счет средств избирательного фонда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A2424A" w:rsidRPr="00F86FB1" w:rsidRDefault="00A2424A" w:rsidP="00A2424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соблюдени</w:t>
      </w:r>
      <w:r w:rsidR="00B35001"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кандидат</w:t>
      </w:r>
      <w:r w:rsidR="00B35001" w:rsidRPr="00F86FB1">
        <w:rPr>
          <w:rFonts w:ascii="Liberation Serif" w:hAnsi="Liberation Serif" w:cs="Liberation Serif"/>
          <w:sz w:val="28"/>
          <w:szCs w:val="28"/>
        </w:rPr>
        <w:t>ом</w:t>
      </w:r>
      <w:r w:rsidR="00B25C5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E0695" w:rsidRPr="00F86FB1">
        <w:rPr>
          <w:rFonts w:ascii="Liberation Serif" w:hAnsi="Liberation Serif" w:cs="Liberation Serif"/>
          <w:sz w:val="28"/>
          <w:szCs w:val="28"/>
        </w:rPr>
        <w:t>(</w:t>
      </w:r>
      <w:r w:rsidR="00B25C57" w:rsidRPr="00F86FB1">
        <w:rPr>
          <w:rFonts w:ascii="Liberation Serif" w:hAnsi="Liberation Serif" w:cs="Liberation Serif"/>
          <w:sz w:val="28"/>
          <w:szCs w:val="28"/>
        </w:rPr>
        <w:t>кандидатом в составе списка кандидатов</w:t>
      </w:r>
      <w:r w:rsidR="007E0695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требований об обязанности к моменту пре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>ставления документов, необходимых для регистрации кандидата,</w:t>
      </w:r>
      <w:r w:rsidR="00B25C57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закрыть счета (вклады), прекратить хранение наличных денежных средств и ценн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стей в иностранных банках, расположенных за пределами территории Ро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сийской Федерации, и (или) осуществить отчуждение иностранных финанс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вых инструме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="00557E67" w:rsidRPr="00F86FB1">
        <w:rPr>
          <w:rFonts w:ascii="Liberation Serif" w:hAnsi="Liberation Serif" w:cs="Liberation Serif"/>
          <w:sz w:val="28"/>
          <w:szCs w:val="28"/>
        </w:rPr>
        <w:t>тов.</w:t>
      </w:r>
      <w:r w:rsidR="005B62C5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D394C" w:rsidRPr="00F86FB1" w:rsidRDefault="00423260" w:rsidP="00A931A3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442D76" w:rsidRPr="00F86FB1">
        <w:rPr>
          <w:rFonts w:ascii="Liberation Serif" w:hAnsi="Liberation Serif" w:cs="Liberation Serif"/>
          <w:sz w:val="28"/>
        </w:rPr>
        <w:t>.</w:t>
      </w:r>
      <w:r w:rsidR="001B0079" w:rsidRPr="00F86FB1">
        <w:rPr>
          <w:rFonts w:ascii="Liberation Serif" w:hAnsi="Liberation Serif" w:cs="Liberation Serif"/>
          <w:sz w:val="28"/>
        </w:rPr>
        <w:t>6</w:t>
      </w:r>
      <w:r w:rsidR="00442D76" w:rsidRPr="00F86FB1">
        <w:rPr>
          <w:rFonts w:ascii="Liberation Serif" w:hAnsi="Liberation Serif" w:cs="Liberation Serif"/>
          <w:sz w:val="28"/>
        </w:rPr>
        <w:t>.</w:t>
      </w:r>
      <w:r w:rsidR="00442D7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2727F" w:rsidRPr="00F86FB1">
        <w:rPr>
          <w:rFonts w:ascii="Liberation Serif" w:hAnsi="Liberation Serif" w:cs="Liberation Serif"/>
          <w:sz w:val="28"/>
          <w:szCs w:val="28"/>
        </w:rPr>
        <w:t>В</w:t>
      </w:r>
      <w:r w:rsidR="00442D76" w:rsidRPr="00F86FB1">
        <w:rPr>
          <w:rFonts w:ascii="Liberation Serif" w:hAnsi="Liberation Serif" w:cs="Liberation Serif"/>
          <w:sz w:val="28"/>
          <w:szCs w:val="28"/>
        </w:rPr>
        <w:t xml:space="preserve"> случае отсутствия в представлен</w:t>
      </w:r>
      <w:r w:rsidR="007F33C6" w:rsidRPr="00F86FB1">
        <w:rPr>
          <w:rFonts w:ascii="Liberation Serif" w:hAnsi="Liberation Serif" w:cs="Liberation Serif"/>
          <w:sz w:val="28"/>
          <w:szCs w:val="28"/>
        </w:rPr>
        <w:t xml:space="preserve">ных </w:t>
      </w:r>
      <w:r w:rsidR="009D394C" w:rsidRPr="00F86FB1">
        <w:rPr>
          <w:rFonts w:ascii="Liberation Serif" w:hAnsi="Liberation Serif" w:cs="Liberation Serif"/>
          <w:sz w:val="28"/>
          <w:szCs w:val="28"/>
        </w:rPr>
        <w:t>для уведомления о выдв</w:t>
      </w:r>
      <w:r w:rsidR="009D394C" w:rsidRPr="00F86FB1">
        <w:rPr>
          <w:rFonts w:ascii="Liberation Serif" w:hAnsi="Liberation Serif" w:cs="Liberation Serif"/>
          <w:sz w:val="28"/>
          <w:szCs w:val="28"/>
        </w:rPr>
        <w:t>и</w:t>
      </w:r>
      <w:r w:rsidR="009D394C" w:rsidRPr="00F86FB1">
        <w:rPr>
          <w:rFonts w:ascii="Liberation Serif" w:hAnsi="Liberation Serif" w:cs="Liberation Serif"/>
          <w:sz w:val="28"/>
          <w:szCs w:val="28"/>
        </w:rPr>
        <w:t>жении и регистрации кандидата</w:t>
      </w:r>
      <w:r w:rsidR="00B25C57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9D394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A126A5" w:rsidRPr="00F86FB1">
        <w:rPr>
          <w:rFonts w:ascii="Liberation Serif" w:hAnsi="Liberation Serif" w:cs="Liberation Serif"/>
          <w:sz w:val="28"/>
          <w:szCs w:val="28"/>
        </w:rPr>
        <w:t xml:space="preserve">документах </w:t>
      </w:r>
      <w:r w:rsidR="009D394C" w:rsidRPr="00F86FB1">
        <w:rPr>
          <w:rFonts w:ascii="Liberation Serif" w:hAnsi="Liberation Serif" w:cs="Liberation Serif"/>
          <w:sz w:val="28"/>
          <w:szCs w:val="28"/>
        </w:rPr>
        <w:t xml:space="preserve">каких-либо </w:t>
      </w:r>
      <w:r w:rsidR="00A126A5" w:rsidRPr="00F86FB1">
        <w:rPr>
          <w:rFonts w:ascii="Liberation Serif" w:hAnsi="Liberation Serif" w:cs="Liberation Serif"/>
          <w:sz w:val="28"/>
          <w:szCs w:val="28"/>
        </w:rPr>
        <w:t>с</w:t>
      </w:r>
      <w:r w:rsidR="00442D76" w:rsidRPr="00F86FB1">
        <w:rPr>
          <w:rFonts w:ascii="Liberation Serif" w:hAnsi="Liberation Serif" w:cs="Liberation Serif"/>
          <w:sz w:val="28"/>
          <w:szCs w:val="28"/>
        </w:rPr>
        <w:t xml:space="preserve">ведений, </w:t>
      </w:r>
      <w:r w:rsidR="009D394C" w:rsidRPr="00F86FB1">
        <w:rPr>
          <w:rFonts w:ascii="Liberation Serif" w:hAnsi="Liberation Serif" w:cs="Liberation Serif"/>
          <w:sz w:val="28"/>
          <w:szCs w:val="28"/>
        </w:rPr>
        <w:t>пред</w:t>
      </w:r>
      <w:r w:rsidR="009D394C" w:rsidRPr="00F86FB1">
        <w:rPr>
          <w:rFonts w:ascii="Liberation Serif" w:hAnsi="Liberation Serif" w:cs="Liberation Serif"/>
          <w:sz w:val="28"/>
          <w:szCs w:val="28"/>
        </w:rPr>
        <w:t>у</w:t>
      </w:r>
      <w:r w:rsidR="009D394C" w:rsidRPr="00F86FB1">
        <w:rPr>
          <w:rFonts w:ascii="Liberation Serif" w:hAnsi="Liberation Serif" w:cs="Liberation Serif"/>
          <w:sz w:val="28"/>
          <w:szCs w:val="28"/>
        </w:rPr>
        <w:t xml:space="preserve">смотренных </w:t>
      </w:r>
      <w:hyperlink r:id="rId15" w:history="1">
        <w:r w:rsidR="009D394C" w:rsidRPr="00F86FB1">
          <w:rPr>
            <w:rFonts w:ascii="Liberation Serif" w:hAnsi="Liberation Serif" w:cs="Liberation Serif"/>
            <w:sz w:val="28"/>
            <w:szCs w:val="28"/>
          </w:rPr>
          <w:t xml:space="preserve">пунктами 1, 2 и 2-1 статьи </w:t>
        </w:r>
      </w:hyperlink>
      <w:r w:rsidR="009D394C" w:rsidRPr="00F86FB1">
        <w:rPr>
          <w:rFonts w:ascii="Liberation Serif" w:hAnsi="Liberation Serif" w:cs="Liberation Serif"/>
          <w:sz w:val="28"/>
          <w:szCs w:val="28"/>
        </w:rPr>
        <w:t>44 Кодекса</w:t>
      </w:r>
      <w:r w:rsidR="00A126A5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057C9B" w:rsidRPr="00F86FB1">
        <w:rPr>
          <w:rFonts w:ascii="Liberation Serif" w:hAnsi="Liberation Serif" w:cs="Liberation Serif"/>
          <w:sz w:val="28"/>
          <w:szCs w:val="28"/>
        </w:rPr>
        <w:t>либо несоблюдения тр</w:t>
      </w:r>
      <w:r w:rsidR="00057C9B" w:rsidRPr="00F86FB1">
        <w:rPr>
          <w:rFonts w:ascii="Liberation Serif" w:hAnsi="Liberation Serif" w:cs="Liberation Serif"/>
          <w:sz w:val="28"/>
          <w:szCs w:val="28"/>
        </w:rPr>
        <w:t>е</w:t>
      </w:r>
      <w:r w:rsidR="00057C9B" w:rsidRPr="00F86FB1">
        <w:rPr>
          <w:rFonts w:ascii="Liberation Serif" w:hAnsi="Liberation Serif" w:cs="Liberation Serif"/>
          <w:sz w:val="28"/>
          <w:szCs w:val="28"/>
        </w:rPr>
        <w:t>бований закона к оформлению таких документов,</w:t>
      </w:r>
      <w:r w:rsidR="00057C9B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57C9B" w:rsidRPr="00F86FB1">
        <w:rPr>
          <w:rFonts w:ascii="Liberation Serif" w:hAnsi="Liberation Serif" w:cs="Liberation Serif"/>
          <w:sz w:val="28"/>
          <w:szCs w:val="28"/>
        </w:rPr>
        <w:t xml:space="preserve">отсутствия копии какого-либо документа, представление которой предусмотрено </w:t>
      </w:r>
      <w:hyperlink r:id="rId16" w:history="1">
        <w:r w:rsidR="00057C9B" w:rsidRPr="00F86FB1">
          <w:rPr>
            <w:rFonts w:ascii="Liberation Serif" w:hAnsi="Liberation Serif" w:cs="Liberation Serif"/>
            <w:sz w:val="28"/>
            <w:szCs w:val="28"/>
          </w:rPr>
          <w:t xml:space="preserve">пунктом 1 статьи </w:t>
        </w:r>
      </w:hyperlink>
      <w:r w:rsidR="00057C9B" w:rsidRPr="00F86FB1">
        <w:rPr>
          <w:rFonts w:ascii="Liberation Serif" w:hAnsi="Liberation Serif" w:cs="Liberation Serif"/>
          <w:sz w:val="28"/>
          <w:szCs w:val="28"/>
        </w:rPr>
        <w:t>44 К</w:t>
      </w:r>
      <w:r w:rsidR="00057C9B" w:rsidRPr="00F86FB1">
        <w:rPr>
          <w:rFonts w:ascii="Liberation Serif" w:hAnsi="Liberation Serif" w:cs="Liberation Serif"/>
          <w:sz w:val="28"/>
          <w:szCs w:val="28"/>
        </w:rPr>
        <w:t>о</w:t>
      </w:r>
      <w:r w:rsidR="00057C9B" w:rsidRPr="00F86FB1">
        <w:rPr>
          <w:rFonts w:ascii="Liberation Serif" w:hAnsi="Liberation Serif" w:cs="Liberation Serif"/>
          <w:sz w:val="28"/>
          <w:szCs w:val="28"/>
        </w:rPr>
        <w:t>декса, кандидат</w:t>
      </w:r>
      <w:r w:rsidR="00B25C57" w:rsidRPr="00F86FB1">
        <w:rPr>
          <w:rFonts w:ascii="Liberation Serif" w:hAnsi="Liberation Serif" w:cs="Liberation Serif"/>
          <w:sz w:val="28"/>
          <w:szCs w:val="28"/>
        </w:rPr>
        <w:t>, уполномоченный представитель избирательного объединения</w:t>
      </w:r>
      <w:r w:rsidR="00057C9B" w:rsidRPr="00F86FB1">
        <w:rPr>
          <w:rFonts w:ascii="Liberation Serif" w:hAnsi="Liberation Serif" w:cs="Liberation Serif"/>
          <w:sz w:val="28"/>
          <w:szCs w:val="28"/>
        </w:rPr>
        <w:t xml:space="preserve"> не </w:t>
      </w:r>
      <w:proofErr w:type="gramStart"/>
      <w:r w:rsidR="00057C9B" w:rsidRPr="00F86FB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057C9B" w:rsidRPr="00F86FB1">
        <w:rPr>
          <w:rFonts w:ascii="Liberation Serif" w:hAnsi="Liberation Serif" w:cs="Liberation Serif"/>
          <w:sz w:val="28"/>
          <w:szCs w:val="28"/>
        </w:rPr>
        <w:t xml:space="preserve"> чем за день до дня рассмотрения вопроса о регистрации</w:t>
      </w:r>
      <w:r w:rsidR="005B62C5" w:rsidRPr="00F86FB1">
        <w:rPr>
          <w:rFonts w:ascii="Liberation Serif" w:hAnsi="Liberation Serif" w:cs="Liberation Serif"/>
          <w:sz w:val="28"/>
          <w:szCs w:val="28"/>
        </w:rPr>
        <w:t xml:space="preserve"> кандидата, списка кандидатов</w:t>
      </w:r>
      <w:r w:rsidR="00057C9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5B62C5" w:rsidRPr="00F86FB1">
        <w:rPr>
          <w:rFonts w:ascii="Liberation Serif" w:hAnsi="Liberation Serif" w:cs="Liberation Serif"/>
          <w:sz w:val="28"/>
          <w:szCs w:val="28"/>
        </w:rPr>
        <w:t>вправе</w:t>
      </w:r>
      <w:r w:rsidR="00057C9B"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442D76" w:rsidRPr="00F86FB1" w:rsidRDefault="00442D76" w:rsidP="00A931A3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1) уточнять и дополнять сведения о </w:t>
      </w:r>
      <w:r w:rsidR="007F33C6" w:rsidRPr="00F86FB1">
        <w:rPr>
          <w:rFonts w:ascii="Liberation Serif" w:hAnsi="Liberation Serif" w:cs="Liberation Serif"/>
          <w:sz w:val="28"/>
          <w:szCs w:val="28"/>
        </w:rPr>
        <w:t>себе</w:t>
      </w:r>
      <w:r w:rsidRPr="00F86FB1">
        <w:rPr>
          <w:rFonts w:ascii="Liberation Serif" w:hAnsi="Liberation Serif" w:cs="Liberation Serif"/>
          <w:sz w:val="28"/>
          <w:szCs w:val="28"/>
        </w:rPr>
        <w:t>,</w:t>
      </w:r>
      <w:r w:rsidR="00C47636" w:rsidRPr="00F86FB1">
        <w:rPr>
          <w:rFonts w:ascii="Liberation Serif" w:hAnsi="Liberation Serif" w:cs="Liberation Serif"/>
          <w:sz w:val="28"/>
          <w:szCs w:val="28"/>
        </w:rPr>
        <w:t xml:space="preserve"> а избирательное объединение –</w:t>
      </w:r>
      <w:r w:rsidR="003F5D51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47636" w:rsidRPr="00F86FB1">
        <w:rPr>
          <w:rFonts w:ascii="Liberation Serif" w:hAnsi="Liberation Serif" w:cs="Liberation Serif"/>
          <w:sz w:val="28"/>
          <w:szCs w:val="28"/>
        </w:rPr>
        <w:t>сведения о выдвинутых им кандидатах, в том числе в составе списка кандидатов,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содерж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щиеся в документах,  </w:t>
      </w:r>
      <w:r w:rsidR="001B0079" w:rsidRPr="00F86FB1">
        <w:rPr>
          <w:rFonts w:ascii="Liberation Serif" w:hAnsi="Liberation Serif" w:cs="Liberation Serif"/>
          <w:sz w:val="28"/>
          <w:szCs w:val="28"/>
        </w:rPr>
        <w:t>представленных для уведомления о выдвижении кандидат</w:t>
      </w:r>
      <w:r w:rsidR="00C47636" w:rsidRPr="00F86FB1">
        <w:rPr>
          <w:rFonts w:ascii="Liberation Serif" w:hAnsi="Liberation Serif" w:cs="Liberation Serif"/>
          <w:sz w:val="28"/>
          <w:szCs w:val="28"/>
        </w:rPr>
        <w:t>а, списка кандидатов</w:t>
      </w:r>
      <w:r w:rsidR="001B0079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47636" w:rsidRPr="00F86FB1">
        <w:rPr>
          <w:rFonts w:ascii="Liberation Serif" w:hAnsi="Liberation Serif" w:cs="Liberation Serif"/>
          <w:sz w:val="28"/>
          <w:szCs w:val="28"/>
        </w:rPr>
        <w:t>и их регистр</w:t>
      </w:r>
      <w:r w:rsidR="00C47636" w:rsidRPr="00F86FB1">
        <w:rPr>
          <w:rFonts w:ascii="Liberation Serif" w:hAnsi="Liberation Serif" w:cs="Liberation Serif"/>
          <w:sz w:val="28"/>
          <w:szCs w:val="28"/>
        </w:rPr>
        <w:t>а</w:t>
      </w:r>
      <w:r w:rsidR="00C47636" w:rsidRPr="00F86FB1">
        <w:rPr>
          <w:rFonts w:ascii="Liberation Serif" w:hAnsi="Liberation Serif" w:cs="Liberation Serif"/>
          <w:sz w:val="28"/>
          <w:szCs w:val="28"/>
        </w:rPr>
        <w:t xml:space="preserve">ции </w:t>
      </w:r>
      <w:r w:rsidRPr="00F86FB1">
        <w:rPr>
          <w:rFonts w:ascii="Liberation Serif" w:hAnsi="Liberation Serif" w:cs="Liberation Serif"/>
          <w:sz w:val="28"/>
          <w:szCs w:val="28"/>
        </w:rPr>
        <w:t>(за исключением подпи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ных листов с подпися</w:t>
      </w:r>
      <w:r w:rsidR="001B0079" w:rsidRPr="00F86FB1">
        <w:rPr>
          <w:rFonts w:ascii="Liberation Serif" w:hAnsi="Liberation Serif" w:cs="Liberation Serif"/>
          <w:sz w:val="28"/>
          <w:szCs w:val="28"/>
        </w:rPr>
        <w:t>ми избирателей)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442D76" w:rsidRPr="00F86FB1" w:rsidRDefault="00442D76" w:rsidP="00A931A3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2) исправлять недостатки в оформлении документов, необходимых в соответствии с Федеральным законом, Кодексом для уведомления о выдв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жении </w:t>
      </w:r>
      <w:r w:rsidR="00D32BFF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Pr="00F86FB1">
        <w:rPr>
          <w:rFonts w:ascii="Liberation Serif" w:hAnsi="Liberation Serif" w:cs="Liberation Serif"/>
          <w:sz w:val="28"/>
          <w:szCs w:val="28"/>
        </w:rPr>
        <w:t>,</w:t>
      </w:r>
      <w:r w:rsidR="007E0695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="00D844FD" w:rsidRPr="00F86FB1">
        <w:rPr>
          <w:rFonts w:ascii="Liberation Serif" w:hAnsi="Liberation Serif" w:cs="Liberation Serif"/>
          <w:sz w:val="28"/>
          <w:szCs w:val="28"/>
        </w:rPr>
        <w:t xml:space="preserve"> и их регистрации</w:t>
      </w:r>
      <w:r w:rsidR="007E0695"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за исключением подписных листов, вплоть до замены документов, оформленных с нарушением требований Федеральн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го закона, Кодекса</w:t>
      </w:r>
      <w:r w:rsidR="003915F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915FB" w:rsidRPr="00F86FB1" w:rsidRDefault="003915FB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3) </w:t>
      </w:r>
      <w:r w:rsidR="00423260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Pr="00F86FB1">
        <w:rPr>
          <w:rFonts w:ascii="Liberation Serif" w:hAnsi="Liberation Serif" w:cs="Liberation Serif"/>
          <w:sz w:val="28"/>
          <w:szCs w:val="28"/>
        </w:rPr>
        <w:t>о представлять копии документов, указанные в пункте 1 статьи 44 Кодекса, если они не были представлены ранее в сроки, установле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ные законом.</w:t>
      </w:r>
    </w:p>
    <w:p w:rsidR="00442D76" w:rsidRPr="00F86FB1" w:rsidRDefault="00442D76" w:rsidP="00A931A3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FF6600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D32BFF" w:rsidRPr="00F86FB1">
        <w:rPr>
          <w:rFonts w:ascii="Liberation Serif" w:hAnsi="Liberation Serif" w:cs="Liberation Serif"/>
          <w:sz w:val="28"/>
          <w:szCs w:val="28"/>
        </w:rPr>
        <w:t>кандидатом</w:t>
      </w:r>
      <w:r w:rsidR="00D844FD" w:rsidRPr="00F86FB1">
        <w:rPr>
          <w:rFonts w:ascii="Liberation Serif" w:hAnsi="Liberation Serif" w:cs="Liberation Serif"/>
          <w:sz w:val="28"/>
          <w:szCs w:val="28"/>
        </w:rPr>
        <w:t>, уполномоченным представителем избирательного объединения</w:t>
      </w:r>
      <w:r w:rsidR="00D32BF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производится уточнение представленных ранее св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дений, требующих в соответствии с Федеральным законом, Кодексом док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ментального подтверждения, </w:t>
      </w:r>
      <w:r w:rsidR="00D32BFF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D844FD" w:rsidRPr="00F86FB1">
        <w:rPr>
          <w:rFonts w:ascii="Liberation Serif" w:hAnsi="Liberation Serif" w:cs="Liberation Serif"/>
          <w:sz w:val="28"/>
          <w:szCs w:val="28"/>
        </w:rPr>
        <w:t>, уполномоченный представитель избирательного объединения</w:t>
      </w:r>
      <w:r w:rsidR="00D32BF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обязан</w:t>
      </w:r>
      <w:r w:rsidR="00D844FD"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представить документы, подтве</w:t>
      </w:r>
      <w:r w:rsidRPr="00F86FB1">
        <w:rPr>
          <w:rFonts w:ascii="Liberation Serif" w:hAnsi="Liberation Serif" w:cs="Liberation Serif"/>
          <w:sz w:val="28"/>
          <w:szCs w:val="28"/>
        </w:rPr>
        <w:t>р</w:t>
      </w:r>
      <w:r w:rsidRPr="00F86FB1">
        <w:rPr>
          <w:rFonts w:ascii="Liberation Serif" w:hAnsi="Liberation Serif" w:cs="Liberation Serif"/>
          <w:sz w:val="28"/>
          <w:szCs w:val="28"/>
        </w:rPr>
        <w:t>ждающие указанные сведения</w:t>
      </w:r>
      <w:r w:rsidR="0003769B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8C5196" w:rsidRPr="00F86FB1" w:rsidRDefault="00423260" w:rsidP="008C5196">
      <w:pPr>
        <w:autoSpaceDE w:val="0"/>
        <w:autoSpaceDN w:val="0"/>
        <w:adjustRightInd w:val="0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1B0079" w:rsidRPr="00F86FB1">
        <w:rPr>
          <w:rFonts w:ascii="Liberation Serif" w:hAnsi="Liberation Serif" w:cs="Liberation Serif"/>
          <w:sz w:val="28"/>
          <w:szCs w:val="28"/>
        </w:rPr>
        <w:t>.7</w:t>
      </w:r>
      <w:r w:rsidR="008C5196" w:rsidRPr="00F86FB1">
        <w:rPr>
          <w:rFonts w:ascii="Liberation Serif" w:hAnsi="Liberation Serif" w:cs="Liberation Serif"/>
          <w:sz w:val="28"/>
          <w:szCs w:val="28"/>
        </w:rPr>
        <w:t>.</w:t>
      </w:r>
      <w:r w:rsidR="00FD22D2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1B0079" w:rsidRPr="00F86FB1">
        <w:rPr>
          <w:rFonts w:ascii="Liberation Serif" w:hAnsi="Liberation Serif" w:cs="Liberation Serif"/>
          <w:sz w:val="28"/>
          <w:szCs w:val="28"/>
        </w:rPr>
        <w:t>Устранение кандидатом</w:t>
      </w:r>
      <w:r w:rsidR="00D844FD" w:rsidRPr="00F86FB1">
        <w:rPr>
          <w:rFonts w:ascii="Liberation Serif" w:hAnsi="Liberation Serif" w:cs="Liberation Serif"/>
          <w:sz w:val="28"/>
          <w:szCs w:val="28"/>
        </w:rPr>
        <w:t>, избирательным объединением</w:t>
      </w:r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недостатков в документах, представленных для уведомления о выдвижении кандидата</w:t>
      </w:r>
      <w:r w:rsidR="00D844FD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844FD" w:rsidRPr="00F86FB1">
        <w:rPr>
          <w:rFonts w:ascii="Liberation Serif" w:hAnsi="Liberation Serif" w:cs="Liberation Serif"/>
          <w:sz w:val="28"/>
          <w:szCs w:val="28"/>
        </w:rPr>
        <w:t xml:space="preserve">и их регистрации </w:t>
      </w:r>
      <w:r w:rsidR="008C5196" w:rsidRPr="00F86FB1">
        <w:rPr>
          <w:rFonts w:ascii="Liberation Serif" w:hAnsi="Liberation Serif" w:cs="Liberation Serif"/>
          <w:sz w:val="28"/>
          <w:szCs w:val="28"/>
        </w:rPr>
        <w:t>(уточнение и д</w:t>
      </w:r>
      <w:r w:rsidR="008C5196" w:rsidRPr="00F86FB1">
        <w:rPr>
          <w:rFonts w:ascii="Liberation Serif" w:hAnsi="Liberation Serif" w:cs="Liberation Serif"/>
          <w:sz w:val="28"/>
          <w:szCs w:val="28"/>
        </w:rPr>
        <w:t>о</w:t>
      </w:r>
      <w:r w:rsidR="001B0079" w:rsidRPr="00F86FB1">
        <w:rPr>
          <w:rFonts w:ascii="Liberation Serif" w:hAnsi="Liberation Serif" w:cs="Liberation Serif"/>
          <w:sz w:val="28"/>
          <w:szCs w:val="28"/>
        </w:rPr>
        <w:t>полнение сведений о кандидате</w:t>
      </w:r>
      <w:r w:rsidR="008C5196" w:rsidRPr="00F86FB1">
        <w:rPr>
          <w:rFonts w:ascii="Liberation Serif" w:hAnsi="Liberation Serif" w:cs="Liberation Serif"/>
          <w:sz w:val="28"/>
          <w:szCs w:val="28"/>
        </w:rPr>
        <w:t>,</w:t>
      </w:r>
      <w:r w:rsidR="00D844FD" w:rsidRPr="00F86FB1">
        <w:rPr>
          <w:rFonts w:ascii="Liberation Serif" w:hAnsi="Liberation Serif" w:cs="Liberation Serif"/>
          <w:sz w:val="28"/>
          <w:szCs w:val="28"/>
        </w:rPr>
        <w:t xml:space="preserve"> кандидате в составе списка кандидатов,</w:t>
      </w:r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приведение документов в соответствие с требованиями Федерального </w:t>
      </w:r>
      <w:hyperlink r:id="rId17" w:history="1">
        <w:r w:rsidR="008C5196" w:rsidRPr="00F86FB1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и Кодекса, в том числе в части их оформления), </w:t>
      </w:r>
      <w:r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="008C5196" w:rsidRPr="00F86FB1">
        <w:rPr>
          <w:rFonts w:ascii="Liberation Serif" w:hAnsi="Liberation Serif" w:cs="Liberation Serif"/>
          <w:sz w:val="28"/>
          <w:szCs w:val="28"/>
        </w:rPr>
        <w:t>ое представление копии какого-либо докуме</w:t>
      </w:r>
      <w:r w:rsidR="008C5196" w:rsidRPr="00F86FB1">
        <w:rPr>
          <w:rFonts w:ascii="Liberation Serif" w:hAnsi="Liberation Serif" w:cs="Liberation Serif"/>
          <w:sz w:val="28"/>
          <w:szCs w:val="28"/>
        </w:rPr>
        <w:t>н</w:t>
      </w:r>
      <w:r w:rsidR="008C5196" w:rsidRPr="00F86FB1">
        <w:rPr>
          <w:rFonts w:ascii="Liberation Serif" w:hAnsi="Liberation Serif" w:cs="Liberation Serif"/>
          <w:sz w:val="28"/>
          <w:szCs w:val="28"/>
        </w:rPr>
        <w:t>та, представление которой предусмотрено пунктом 1 статьи 44 Кодекса, может</w:t>
      </w:r>
      <w:proofErr w:type="gramEnd"/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осуществляться неоднократно, но не </w:t>
      </w:r>
      <w:proofErr w:type="gramStart"/>
      <w:r w:rsidR="008C5196" w:rsidRPr="00F86FB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чем за</w:t>
      </w:r>
      <w:r w:rsidR="006F7E73" w:rsidRPr="00F86FB1">
        <w:rPr>
          <w:rFonts w:ascii="Liberation Serif" w:hAnsi="Liberation Serif" w:cs="Liberation Serif"/>
          <w:sz w:val="28"/>
          <w:szCs w:val="28"/>
        </w:rPr>
        <w:t xml:space="preserve"> один</w:t>
      </w:r>
      <w:r w:rsidR="008C5196" w:rsidRPr="00F86FB1">
        <w:rPr>
          <w:rFonts w:ascii="Liberation Serif" w:hAnsi="Liberation Serif" w:cs="Liberation Serif"/>
          <w:sz w:val="28"/>
          <w:szCs w:val="28"/>
        </w:rPr>
        <w:t xml:space="preserve"> день до дня рассмотр</w:t>
      </w:r>
      <w:r w:rsidR="008C5196" w:rsidRPr="00F86FB1">
        <w:rPr>
          <w:rFonts w:ascii="Liberation Serif" w:hAnsi="Liberation Serif" w:cs="Liberation Serif"/>
          <w:sz w:val="28"/>
          <w:szCs w:val="28"/>
        </w:rPr>
        <w:t>е</w:t>
      </w:r>
      <w:r w:rsidR="008C5196" w:rsidRPr="00F86FB1">
        <w:rPr>
          <w:rFonts w:ascii="Liberation Serif" w:hAnsi="Liberation Serif" w:cs="Liberation Serif"/>
          <w:sz w:val="28"/>
          <w:szCs w:val="28"/>
        </w:rPr>
        <w:t>ния вопроса о регистрации кандидата</w:t>
      </w:r>
      <w:r w:rsidR="00D844FD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8C5196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8C5196" w:rsidRPr="00F86FB1" w:rsidRDefault="008C5196" w:rsidP="008C5196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случае необходимости внесения изменений и дополнений в ранее представленные документы кандидатом</w:t>
      </w:r>
      <w:r w:rsidR="00075350" w:rsidRPr="00F86FB1">
        <w:rPr>
          <w:rFonts w:ascii="Liberation Serif" w:hAnsi="Liberation Serif" w:cs="Liberation Serif"/>
          <w:sz w:val="28"/>
          <w:szCs w:val="28"/>
        </w:rPr>
        <w:t xml:space="preserve">, уполномоченным представителем </w:t>
      </w:r>
      <w:r w:rsidR="00075350" w:rsidRPr="00F86FB1">
        <w:rPr>
          <w:rFonts w:ascii="Liberation Serif" w:hAnsi="Liberation Serif" w:cs="Liberation Serif"/>
          <w:sz w:val="28"/>
          <w:szCs w:val="28"/>
        </w:rPr>
        <w:lastRenderedPageBreak/>
        <w:t>избирательного объединения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представляются сведения об измен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ниях в данных о кандидате, </w:t>
      </w:r>
      <w:r w:rsidR="001842D5" w:rsidRPr="00F86FB1">
        <w:rPr>
          <w:rFonts w:ascii="Liberation Serif" w:hAnsi="Liberation Serif" w:cs="Liberation Serif"/>
          <w:sz w:val="28"/>
          <w:szCs w:val="28"/>
        </w:rPr>
        <w:t xml:space="preserve">кандидате в составе списка кандидатов, </w:t>
      </w:r>
      <w:r w:rsidRPr="00F86FB1">
        <w:rPr>
          <w:rFonts w:ascii="Liberation Serif" w:hAnsi="Liberation Serif" w:cs="Liberation Serif"/>
          <w:sz w:val="28"/>
          <w:szCs w:val="28"/>
        </w:rPr>
        <w:t>ранее</w:t>
      </w:r>
      <w:r w:rsidR="00DA5CD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представленных в избирательную коми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сию для уведомления о выдвижении.</w:t>
      </w:r>
    </w:p>
    <w:p w:rsidR="00293E9F" w:rsidRPr="00F86FB1" w:rsidRDefault="00423260" w:rsidP="00A931A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DC6BD5" w:rsidRPr="00F86FB1">
        <w:rPr>
          <w:rFonts w:ascii="Liberation Serif" w:hAnsi="Liberation Serif" w:cs="Liberation Serif"/>
          <w:sz w:val="28"/>
          <w:szCs w:val="28"/>
        </w:rPr>
        <w:t>.</w:t>
      </w:r>
      <w:r w:rsidR="001B0079" w:rsidRPr="00F86FB1">
        <w:rPr>
          <w:rFonts w:ascii="Liberation Serif" w:hAnsi="Liberation Serif" w:cs="Liberation Serif"/>
          <w:sz w:val="28"/>
          <w:szCs w:val="28"/>
        </w:rPr>
        <w:t>8</w:t>
      </w:r>
      <w:r w:rsidR="00D32BFF" w:rsidRPr="00F86FB1">
        <w:rPr>
          <w:rFonts w:ascii="Liberation Serif" w:hAnsi="Liberation Serif" w:cs="Liberation Serif"/>
          <w:sz w:val="28"/>
          <w:szCs w:val="28"/>
        </w:rPr>
        <w:t>.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DA5CDB" w:rsidRPr="00F86FB1">
        <w:rPr>
          <w:rFonts w:ascii="Liberation Serif" w:hAnsi="Liberation Serif" w:cs="Liberation Serif"/>
          <w:sz w:val="28"/>
          <w:szCs w:val="28"/>
        </w:rPr>
        <w:t>кандидатом</w:t>
      </w:r>
      <w:r w:rsidR="001842D5" w:rsidRPr="00F86FB1">
        <w:rPr>
          <w:rFonts w:ascii="Liberation Serif" w:hAnsi="Liberation Serif" w:cs="Liberation Serif"/>
          <w:sz w:val="28"/>
          <w:szCs w:val="28"/>
        </w:rPr>
        <w:t>, избирательным объединением</w:t>
      </w:r>
      <w:r w:rsidR="00DA5CD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7681F" w:rsidRPr="00F86FB1">
        <w:rPr>
          <w:rFonts w:ascii="Liberation Serif" w:hAnsi="Liberation Serif" w:cs="Liberation Serif"/>
          <w:sz w:val="28"/>
          <w:szCs w:val="28"/>
        </w:rPr>
        <w:t>самостоятельно не осуществлены действия, пред</w:t>
      </w:r>
      <w:r w:rsidR="00F7681F" w:rsidRPr="00F86FB1">
        <w:rPr>
          <w:rFonts w:ascii="Liberation Serif" w:hAnsi="Liberation Serif" w:cs="Liberation Serif"/>
          <w:sz w:val="28"/>
          <w:szCs w:val="28"/>
        </w:rPr>
        <w:t>у</w:t>
      </w:r>
      <w:r w:rsidR="00F7681F" w:rsidRPr="00F86FB1">
        <w:rPr>
          <w:rFonts w:ascii="Liberation Serif" w:hAnsi="Liberation Serif" w:cs="Liberation Serif"/>
          <w:sz w:val="28"/>
          <w:szCs w:val="28"/>
        </w:rPr>
        <w:t>смотренные пункт</w:t>
      </w:r>
      <w:r w:rsidR="009B0634" w:rsidRPr="00F86FB1">
        <w:rPr>
          <w:rFonts w:ascii="Liberation Serif" w:hAnsi="Liberation Serif" w:cs="Liberation Serif"/>
          <w:sz w:val="28"/>
          <w:szCs w:val="28"/>
        </w:rPr>
        <w:t>ами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F7681F" w:rsidRPr="00F86FB1">
        <w:rPr>
          <w:rFonts w:ascii="Liberation Serif" w:hAnsi="Liberation Serif" w:cs="Liberation Serif"/>
          <w:sz w:val="28"/>
          <w:szCs w:val="28"/>
        </w:rPr>
        <w:t>.</w:t>
      </w:r>
      <w:r w:rsidR="001B0079" w:rsidRPr="00F86FB1">
        <w:rPr>
          <w:rFonts w:ascii="Liberation Serif" w:hAnsi="Liberation Serif" w:cs="Liberation Serif"/>
          <w:sz w:val="28"/>
          <w:szCs w:val="28"/>
        </w:rPr>
        <w:t>6</w:t>
      </w:r>
      <w:r w:rsidR="00AE41D5" w:rsidRPr="00F86FB1">
        <w:rPr>
          <w:rFonts w:ascii="Liberation Serif" w:hAnsi="Liberation Serif" w:cs="Liberation Serif"/>
          <w:sz w:val="28"/>
          <w:szCs w:val="28"/>
        </w:rPr>
        <w:t> </w:t>
      </w:r>
      <w:r w:rsidR="001B0079" w:rsidRPr="00F86FB1">
        <w:rPr>
          <w:rFonts w:ascii="Liberation Serif" w:hAnsi="Liberation Serif" w:cs="Liberation Serif"/>
          <w:sz w:val="28"/>
          <w:szCs w:val="28"/>
        </w:rPr>
        <w:t>и</w:t>
      </w:r>
      <w:r w:rsidR="00AE41D5" w:rsidRPr="00F86FB1">
        <w:rPr>
          <w:rFonts w:ascii="Liberation Serif" w:hAnsi="Liberation Serif" w:cs="Liberation Serif"/>
          <w:sz w:val="28"/>
          <w:szCs w:val="28"/>
        </w:rPr>
        <w:t> </w:t>
      </w: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9B0634" w:rsidRPr="00F86FB1">
        <w:rPr>
          <w:rFonts w:ascii="Liberation Serif" w:hAnsi="Liberation Serif" w:cs="Liberation Serif"/>
          <w:sz w:val="28"/>
          <w:szCs w:val="28"/>
        </w:rPr>
        <w:t>.</w:t>
      </w:r>
      <w:r w:rsidR="001B0079" w:rsidRPr="00F86FB1">
        <w:rPr>
          <w:rFonts w:ascii="Liberation Serif" w:hAnsi="Liberation Serif" w:cs="Liberation Serif"/>
          <w:sz w:val="28"/>
          <w:szCs w:val="28"/>
        </w:rPr>
        <w:t>7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 настоящего Порядка, и по результатам пр</w:t>
      </w:r>
      <w:r w:rsidR="00F7681F" w:rsidRPr="00F86FB1">
        <w:rPr>
          <w:rFonts w:ascii="Liberation Serif" w:hAnsi="Liberation Serif" w:cs="Liberation Serif"/>
          <w:sz w:val="28"/>
          <w:szCs w:val="28"/>
        </w:rPr>
        <w:t>о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верки представленных </w:t>
      </w:r>
      <w:r w:rsidR="00ED3979" w:rsidRPr="00F86FB1">
        <w:rPr>
          <w:rFonts w:ascii="Liberation Serif" w:hAnsi="Liberation Serif" w:cs="Liberation Serif"/>
          <w:sz w:val="28"/>
          <w:szCs w:val="28"/>
        </w:rPr>
        <w:t xml:space="preserve">для уведомления о выдвижении </w:t>
      </w:r>
      <w:r w:rsidR="00DA5CDB" w:rsidRPr="00F86FB1">
        <w:rPr>
          <w:rFonts w:ascii="Liberation Serif" w:hAnsi="Liberation Serif" w:cs="Liberation Serif"/>
          <w:sz w:val="28"/>
          <w:szCs w:val="28"/>
        </w:rPr>
        <w:t>канд</w:t>
      </w:r>
      <w:r w:rsidR="00DA5CDB" w:rsidRPr="00F86FB1">
        <w:rPr>
          <w:rFonts w:ascii="Liberation Serif" w:hAnsi="Liberation Serif" w:cs="Liberation Serif"/>
          <w:sz w:val="28"/>
          <w:szCs w:val="28"/>
        </w:rPr>
        <w:t>и</w:t>
      </w:r>
      <w:r w:rsidR="00DA5CDB" w:rsidRPr="00F86FB1">
        <w:rPr>
          <w:rFonts w:ascii="Liberation Serif" w:hAnsi="Liberation Serif" w:cs="Liberation Serif"/>
          <w:sz w:val="28"/>
          <w:szCs w:val="28"/>
        </w:rPr>
        <w:t>да</w:t>
      </w:r>
      <w:r w:rsidR="00ED3979" w:rsidRPr="00F86FB1">
        <w:rPr>
          <w:rFonts w:ascii="Liberation Serif" w:hAnsi="Liberation Serif" w:cs="Liberation Serif"/>
          <w:sz w:val="28"/>
          <w:szCs w:val="28"/>
        </w:rPr>
        <w:t>та</w:t>
      </w:r>
      <w:r w:rsidR="001842D5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DA5CD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1842D5" w:rsidRPr="00F86FB1">
        <w:rPr>
          <w:rFonts w:ascii="Liberation Serif" w:hAnsi="Liberation Serif" w:cs="Liberation Serif"/>
          <w:sz w:val="28"/>
          <w:szCs w:val="28"/>
        </w:rPr>
        <w:t xml:space="preserve">и их регистрации 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документов выявлены обстоятельства, указывающие на наличие оснований для </w:t>
      </w:r>
      <w:r w:rsidR="003B2F4B" w:rsidRPr="00F86FB1">
        <w:rPr>
          <w:rFonts w:ascii="Liberation Serif" w:hAnsi="Liberation Serif" w:cs="Liberation Serif"/>
          <w:sz w:val="28"/>
          <w:szCs w:val="28"/>
        </w:rPr>
        <w:t>отк</w:t>
      </w:r>
      <w:r w:rsidR="003B2F4B" w:rsidRPr="00F86FB1">
        <w:rPr>
          <w:rFonts w:ascii="Liberation Serif" w:hAnsi="Liberation Serif" w:cs="Liberation Serif"/>
          <w:sz w:val="28"/>
          <w:szCs w:val="28"/>
        </w:rPr>
        <w:t>а</w:t>
      </w:r>
      <w:r w:rsidR="003B2F4B" w:rsidRPr="00F86FB1">
        <w:rPr>
          <w:rFonts w:ascii="Liberation Serif" w:hAnsi="Liberation Serif" w:cs="Liberation Serif"/>
          <w:sz w:val="28"/>
          <w:szCs w:val="28"/>
        </w:rPr>
        <w:t>за в регистрации кандидата,</w:t>
      </w:r>
      <w:r w:rsidR="001842D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предусмотренных подпунктами 3-1 </w:t>
      </w:r>
      <w:r w:rsidR="008B3D03" w:rsidRPr="00F86FB1">
        <w:rPr>
          <w:rFonts w:ascii="Liberation Serif" w:hAnsi="Liberation Serif" w:cs="Liberation Serif"/>
          <w:sz w:val="28"/>
          <w:szCs w:val="28"/>
        </w:rPr>
        <w:t xml:space="preserve">и (или) </w:t>
      </w:r>
      <w:r w:rsidR="00F7681F" w:rsidRPr="00F86FB1">
        <w:rPr>
          <w:rFonts w:ascii="Liberation Serif" w:hAnsi="Liberation Serif" w:cs="Liberation Serif"/>
          <w:sz w:val="28"/>
          <w:szCs w:val="28"/>
        </w:rPr>
        <w:t>3-2 пункта 6</w:t>
      </w:r>
      <w:r w:rsidR="0028015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статьи 53 Кодекса, </w:t>
      </w:r>
      <w:r w:rsidR="00B90DC6" w:rsidRPr="00F86FB1">
        <w:rPr>
          <w:rFonts w:ascii="Liberation Serif" w:hAnsi="Liberation Serif" w:cs="Liberation Serif"/>
          <w:sz w:val="28"/>
          <w:szCs w:val="28"/>
        </w:rPr>
        <w:t>для отк</w:t>
      </w:r>
      <w:r w:rsidR="00B90DC6" w:rsidRPr="00F86FB1">
        <w:rPr>
          <w:rFonts w:ascii="Liberation Serif" w:hAnsi="Liberation Serif" w:cs="Liberation Serif"/>
          <w:sz w:val="28"/>
          <w:szCs w:val="28"/>
        </w:rPr>
        <w:t>а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за в регистрации </w:t>
      </w:r>
      <w:r w:rsidR="001842D5" w:rsidRPr="00F86FB1">
        <w:rPr>
          <w:rFonts w:ascii="Liberation Serif" w:hAnsi="Liberation Serif" w:cs="Liberation Serif"/>
          <w:sz w:val="28"/>
          <w:szCs w:val="28"/>
        </w:rPr>
        <w:t>списка кандидатов, предусмотренных</w:t>
      </w:r>
      <w:proofErr w:type="gramEnd"/>
      <w:r w:rsidR="001842D5" w:rsidRPr="00F86FB1">
        <w:rPr>
          <w:rFonts w:ascii="Liberation Serif" w:hAnsi="Liberation Serif" w:cs="Liberation Serif"/>
          <w:sz w:val="28"/>
          <w:szCs w:val="28"/>
        </w:rPr>
        <w:t xml:space="preserve"> подпунктами 2-1 и (или) 2-2 пункта 7 статьи 53 Кодекса, </w:t>
      </w:r>
      <w:r w:rsidR="00F7681F" w:rsidRPr="00F86FB1">
        <w:rPr>
          <w:rFonts w:ascii="Liberation Serif" w:hAnsi="Liberation Serif" w:cs="Liberation Serif"/>
          <w:sz w:val="28"/>
          <w:szCs w:val="28"/>
        </w:rPr>
        <w:t>то</w:t>
      </w:r>
      <w:r w:rsidR="001842D5" w:rsidRPr="00F86FB1">
        <w:rPr>
          <w:rFonts w:ascii="Liberation Serif" w:hAnsi="Liberation Serif" w:cs="Liberation Serif"/>
          <w:sz w:val="28"/>
          <w:szCs w:val="28"/>
        </w:rPr>
        <w:t xml:space="preserve"> соответствующая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 избирательная коми</w:t>
      </w:r>
      <w:r w:rsidR="00F7681F" w:rsidRPr="00F86FB1">
        <w:rPr>
          <w:rFonts w:ascii="Liberation Serif" w:hAnsi="Liberation Serif" w:cs="Liberation Serif"/>
          <w:sz w:val="28"/>
          <w:szCs w:val="28"/>
        </w:rPr>
        <w:t>с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сия не </w:t>
      </w:r>
      <w:proofErr w:type="gramStart"/>
      <w:r w:rsidR="00F7681F" w:rsidRPr="00F86FB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 чем за три дня до дня рассмотрения вопроса о регистрации</w:t>
      </w:r>
      <w:r w:rsidR="0047711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5364EB" w:rsidRPr="00F86FB1">
        <w:rPr>
          <w:rFonts w:ascii="Liberation Serif" w:hAnsi="Liberation Serif" w:cs="Liberation Serif"/>
          <w:sz w:val="28"/>
          <w:szCs w:val="28"/>
        </w:rPr>
        <w:t>канд</w:t>
      </w:r>
      <w:r w:rsidR="005364EB" w:rsidRPr="00F86FB1">
        <w:rPr>
          <w:rFonts w:ascii="Liberation Serif" w:hAnsi="Liberation Serif" w:cs="Liberation Serif"/>
          <w:sz w:val="28"/>
          <w:szCs w:val="28"/>
        </w:rPr>
        <w:t>и</w:t>
      </w:r>
      <w:r w:rsidR="005364EB" w:rsidRPr="00F86FB1">
        <w:rPr>
          <w:rFonts w:ascii="Liberation Serif" w:hAnsi="Liberation Serif" w:cs="Liberation Serif"/>
          <w:sz w:val="28"/>
          <w:szCs w:val="28"/>
        </w:rPr>
        <w:t>дата</w:t>
      </w:r>
      <w:r w:rsidR="00B90DC6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85710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на своем заседании принимает решение об извещении </w:t>
      </w:r>
      <w:r w:rsidR="003B2F4B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="00B90DC6" w:rsidRPr="00F86FB1">
        <w:rPr>
          <w:rFonts w:ascii="Liberation Serif" w:hAnsi="Liberation Serif" w:cs="Liberation Serif"/>
          <w:sz w:val="28"/>
          <w:szCs w:val="28"/>
        </w:rPr>
        <w:t>, избирательного объединения</w:t>
      </w:r>
      <w:r w:rsidR="003B2F4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93E9F" w:rsidRPr="00F86FB1">
        <w:rPr>
          <w:rFonts w:ascii="Liberation Serif" w:hAnsi="Liberation Serif" w:cs="Liberation Serif"/>
          <w:sz w:val="28"/>
          <w:szCs w:val="28"/>
        </w:rPr>
        <w:t>об о</w:t>
      </w:r>
      <w:r w:rsidR="00293E9F" w:rsidRPr="00F86FB1">
        <w:rPr>
          <w:rFonts w:ascii="Liberation Serif" w:hAnsi="Liberation Serif" w:cs="Liberation Serif"/>
          <w:sz w:val="28"/>
          <w:szCs w:val="28"/>
        </w:rPr>
        <w:t>т</w:t>
      </w:r>
      <w:r w:rsidR="00293E9F" w:rsidRPr="00F86FB1">
        <w:rPr>
          <w:rFonts w:ascii="Liberation Serif" w:hAnsi="Liberation Serif" w:cs="Liberation Serif"/>
          <w:sz w:val="28"/>
          <w:szCs w:val="28"/>
        </w:rPr>
        <w:t>сутствии в представленных документах сведений, необходимых для уведо</w:t>
      </w:r>
      <w:r w:rsidR="00293E9F" w:rsidRPr="00F86FB1">
        <w:rPr>
          <w:rFonts w:ascii="Liberation Serif" w:hAnsi="Liberation Serif" w:cs="Liberation Serif"/>
          <w:sz w:val="28"/>
          <w:szCs w:val="28"/>
        </w:rPr>
        <w:t>м</w:t>
      </w:r>
      <w:r w:rsidR="00293E9F" w:rsidRPr="00F86FB1">
        <w:rPr>
          <w:rFonts w:ascii="Liberation Serif" w:hAnsi="Liberation Serif" w:cs="Liberation Serif"/>
          <w:sz w:val="28"/>
          <w:szCs w:val="28"/>
        </w:rPr>
        <w:t xml:space="preserve">ления о выдвижении 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кандидата, списка кандидатов </w:t>
      </w:r>
      <w:r w:rsidR="00293E9F" w:rsidRPr="00F86FB1">
        <w:rPr>
          <w:rFonts w:ascii="Liberation Serif" w:hAnsi="Liberation Serif" w:cs="Liberation Serif"/>
          <w:sz w:val="28"/>
          <w:szCs w:val="28"/>
        </w:rPr>
        <w:t>и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 их</w:t>
      </w:r>
      <w:r w:rsidR="00293E9F" w:rsidRPr="00F86FB1">
        <w:rPr>
          <w:rFonts w:ascii="Liberation Serif" w:hAnsi="Liberation Serif" w:cs="Liberation Serif"/>
          <w:sz w:val="28"/>
          <w:szCs w:val="28"/>
        </w:rPr>
        <w:t xml:space="preserve"> регистрации </w:t>
      </w:r>
      <w:r w:rsidR="00A07763" w:rsidRPr="00F86FB1">
        <w:rPr>
          <w:rFonts w:ascii="Liberation Serif" w:hAnsi="Liberation Serif" w:cs="Liberation Serif"/>
          <w:sz w:val="28"/>
          <w:szCs w:val="28"/>
        </w:rPr>
        <w:t>(кроме сведений о судимости кандидата</w:t>
      </w:r>
      <w:r w:rsidR="00552211" w:rsidRPr="00F86FB1">
        <w:rPr>
          <w:rFonts w:ascii="Liberation Serif" w:hAnsi="Liberation Serif" w:cs="Liberation Serif"/>
          <w:sz w:val="28"/>
          <w:szCs w:val="28"/>
        </w:rPr>
        <w:t>)</w:t>
      </w:r>
      <w:r w:rsidR="00293E9F" w:rsidRPr="00F86FB1">
        <w:rPr>
          <w:rFonts w:ascii="Liberation Serif" w:hAnsi="Liberation Serif" w:cs="Liberation Serif"/>
          <w:sz w:val="28"/>
          <w:szCs w:val="28"/>
        </w:rPr>
        <w:t>, о несоблюдении требований закона к оформлению таких док</w:t>
      </w:r>
      <w:r w:rsidR="00293E9F" w:rsidRPr="00F86FB1">
        <w:rPr>
          <w:rFonts w:ascii="Liberation Serif" w:hAnsi="Liberation Serif" w:cs="Liberation Serif"/>
          <w:sz w:val="28"/>
          <w:szCs w:val="28"/>
        </w:rPr>
        <w:t>у</w:t>
      </w:r>
      <w:r w:rsidR="00293E9F" w:rsidRPr="00F86FB1">
        <w:rPr>
          <w:rFonts w:ascii="Liberation Serif" w:hAnsi="Liberation Serif" w:cs="Liberation Serif"/>
          <w:sz w:val="28"/>
          <w:szCs w:val="28"/>
        </w:rPr>
        <w:t>ментов, а также об отсутствующих д</w:t>
      </w:r>
      <w:r w:rsidR="00293E9F" w:rsidRPr="00F86FB1">
        <w:rPr>
          <w:rFonts w:ascii="Liberation Serif" w:hAnsi="Liberation Serif" w:cs="Liberation Serif"/>
          <w:sz w:val="28"/>
          <w:szCs w:val="28"/>
        </w:rPr>
        <w:t>о</w:t>
      </w:r>
      <w:r w:rsidR="00293E9F" w:rsidRPr="00F86FB1">
        <w:rPr>
          <w:rFonts w:ascii="Liberation Serif" w:hAnsi="Liberation Serif" w:cs="Liberation Serif"/>
          <w:sz w:val="28"/>
          <w:szCs w:val="28"/>
        </w:rPr>
        <w:t>кументах.</w:t>
      </w:r>
    </w:p>
    <w:p w:rsidR="005364EB" w:rsidRPr="00F86FB1" w:rsidRDefault="00293E9F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В извещении должно быть указано, какие конкретные сведения о ка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дидате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EE4187" w:rsidRPr="00F86FB1">
        <w:rPr>
          <w:rFonts w:ascii="Liberation Serif" w:hAnsi="Liberation Serif" w:cs="Liberation Serif"/>
          <w:sz w:val="28"/>
          <w:szCs w:val="28"/>
        </w:rPr>
        <w:t>(</w:t>
      </w:r>
      <w:r w:rsidR="00B90DC6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EE4187" w:rsidRPr="00F86FB1">
        <w:rPr>
          <w:rFonts w:ascii="Liberation Serif" w:hAnsi="Liberation Serif" w:cs="Liberation Serif"/>
          <w:sz w:val="28"/>
          <w:szCs w:val="28"/>
        </w:rPr>
        <w:t>ах)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отсутствуют в документах, представленных для уведомления о в</w:t>
      </w:r>
      <w:r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движении 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кандидата, списка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 их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регистрации,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18" w:history="1">
        <w:r w:rsidRPr="00F86FB1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="00F7039D" w:rsidRPr="00F86FB1">
        <w:rPr>
          <w:rFonts w:ascii="Liberation Serif" w:hAnsi="Liberation Serif" w:cs="Liberation Serif"/>
          <w:sz w:val="28"/>
          <w:szCs w:val="28"/>
        </w:rPr>
        <w:t>,</w:t>
      </w:r>
      <w:r w:rsidR="002E71B2" w:rsidRPr="00F86FB1">
        <w:rPr>
          <w:rFonts w:ascii="Liberation Serif" w:hAnsi="Liberation Serif" w:cs="Liberation Serif"/>
          <w:sz w:val="28"/>
          <w:szCs w:val="28"/>
        </w:rPr>
        <w:t xml:space="preserve"> Ко</w:t>
      </w:r>
      <w:r w:rsidR="00F7039D" w:rsidRPr="00F86FB1">
        <w:rPr>
          <w:rFonts w:ascii="Liberation Serif" w:hAnsi="Liberation Serif" w:cs="Liberation Serif"/>
          <w:sz w:val="28"/>
          <w:szCs w:val="28"/>
        </w:rPr>
        <w:t>декса</w:t>
      </w:r>
      <w:r w:rsidRPr="00F86FB1">
        <w:rPr>
          <w:rFonts w:ascii="Liberation Serif" w:hAnsi="Liberation Serif" w:cs="Liberation Serif"/>
          <w:sz w:val="28"/>
          <w:szCs w:val="28"/>
        </w:rPr>
        <w:t>, в чем состоит данное наруш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ние и в какие сроки необходимо устранить выявленные недоста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ки.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85710C" w:rsidRPr="00F86FB1" w:rsidRDefault="005364EB" w:rsidP="00A931A3">
      <w:pPr>
        <w:pStyle w:val="aa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На данное заседание </w:t>
      </w:r>
      <w:r w:rsidR="0085710C" w:rsidRPr="00F86FB1">
        <w:rPr>
          <w:rFonts w:ascii="Liberation Serif" w:hAnsi="Liberation Serif" w:cs="Liberation Serif"/>
          <w:sz w:val="28"/>
          <w:szCs w:val="28"/>
        </w:rPr>
        <w:t xml:space="preserve">избирательной 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="00F7681F" w:rsidRPr="00F86FB1">
        <w:rPr>
          <w:rFonts w:ascii="Liberation Serif" w:hAnsi="Liberation Serif" w:cs="Liberation Serif"/>
          <w:sz w:val="28"/>
          <w:szCs w:val="28"/>
        </w:rPr>
        <w:t>омиссии приглашается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EE4187" w:rsidRPr="00F86FB1">
        <w:rPr>
          <w:rFonts w:ascii="Liberation Serif" w:hAnsi="Liberation Serif" w:cs="Liberation Serif"/>
          <w:sz w:val="28"/>
          <w:szCs w:val="28"/>
        </w:rPr>
        <w:t xml:space="preserve">уполномоченный представитель избирательного объединения, </w:t>
      </w:r>
      <w:r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F7681F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913B2" w:rsidRPr="00F86FB1" w:rsidRDefault="000913B2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Незамедлительно после проведения заседания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избирательной 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миссии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 принятое ею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решение вручается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 уполномоченному представителю избирательного объединения, </w:t>
      </w:r>
      <w:r w:rsidRPr="00F86FB1">
        <w:rPr>
          <w:rFonts w:ascii="Liberation Serif" w:hAnsi="Liberation Serif" w:cs="Liberation Serif"/>
          <w:sz w:val="28"/>
          <w:szCs w:val="28"/>
        </w:rPr>
        <w:t>кандидату</w:t>
      </w:r>
      <w:r w:rsidR="00BE70A8" w:rsidRPr="00F86FB1">
        <w:rPr>
          <w:rFonts w:ascii="Liberation Serif" w:hAnsi="Liberation Serif" w:cs="Liberation Serif"/>
          <w:sz w:val="28"/>
          <w:szCs w:val="28"/>
        </w:rPr>
        <w:t xml:space="preserve"> либо его уполномоченному представителю по финансовым вопр</w:t>
      </w:r>
      <w:r w:rsidR="00BE70A8" w:rsidRPr="00F86FB1">
        <w:rPr>
          <w:rFonts w:ascii="Liberation Serif" w:hAnsi="Liberation Serif" w:cs="Liberation Serif"/>
          <w:sz w:val="28"/>
          <w:szCs w:val="28"/>
        </w:rPr>
        <w:t>о</w:t>
      </w:r>
      <w:r w:rsidR="00BE70A8" w:rsidRPr="00F86FB1">
        <w:rPr>
          <w:rFonts w:ascii="Liberation Serif" w:hAnsi="Liberation Serif" w:cs="Liberation Serif"/>
          <w:sz w:val="28"/>
          <w:szCs w:val="28"/>
        </w:rPr>
        <w:t>сам или доверенному лицу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2C6C22" w:rsidRPr="00F86FB1">
        <w:rPr>
          <w:rFonts w:ascii="Liberation Serif" w:hAnsi="Liberation Serif" w:cs="Liberation Serif"/>
          <w:sz w:val="28"/>
          <w:szCs w:val="28"/>
        </w:rPr>
        <w:t xml:space="preserve">а </w:t>
      </w:r>
      <w:r w:rsidRPr="00F86FB1">
        <w:rPr>
          <w:rFonts w:ascii="Liberation Serif" w:hAnsi="Liberation Serif" w:cs="Liberation Serif"/>
          <w:sz w:val="28"/>
          <w:szCs w:val="28"/>
        </w:rPr>
        <w:t>при их отсутствии направляе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ся в адрес </w:t>
      </w:r>
      <w:r w:rsidR="0068074B" w:rsidRPr="00F86FB1">
        <w:rPr>
          <w:rFonts w:ascii="Liberation Serif" w:hAnsi="Liberation Serif" w:cs="Liberation Serif"/>
          <w:sz w:val="28"/>
          <w:szCs w:val="28"/>
        </w:rPr>
        <w:t xml:space="preserve">уполномоченноого представителя 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избирательного объединения, </w:t>
      </w:r>
      <w:r w:rsidR="00557E67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67780A" w:rsidRPr="00F86FB1" w:rsidRDefault="00423260" w:rsidP="00A931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9307B9" w:rsidRPr="00F86FB1">
        <w:rPr>
          <w:rFonts w:ascii="Liberation Serif" w:hAnsi="Liberation Serif" w:cs="Liberation Serif"/>
          <w:sz w:val="28"/>
          <w:szCs w:val="28"/>
        </w:rPr>
        <w:t>.</w:t>
      </w:r>
      <w:r w:rsidR="001B0079" w:rsidRPr="00F86FB1">
        <w:rPr>
          <w:rFonts w:ascii="Liberation Serif" w:hAnsi="Liberation Serif" w:cs="Liberation Serif"/>
          <w:sz w:val="28"/>
          <w:szCs w:val="28"/>
        </w:rPr>
        <w:t>9</w:t>
      </w:r>
      <w:r w:rsidR="005364EB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F7039D" w:rsidRPr="00F86FB1">
        <w:rPr>
          <w:rFonts w:ascii="Liberation Serif" w:hAnsi="Liberation Serif" w:cs="Liberation Serif"/>
          <w:sz w:val="28"/>
          <w:szCs w:val="28"/>
        </w:rPr>
        <w:t xml:space="preserve">кандидат, 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избирательное объединение, </w:t>
      </w:r>
      <w:r w:rsidR="00BE70A8" w:rsidRPr="00F86FB1">
        <w:rPr>
          <w:rFonts w:ascii="Liberation Serif" w:hAnsi="Liberation Serif" w:cs="Liberation Serif"/>
          <w:sz w:val="28"/>
          <w:szCs w:val="28"/>
        </w:rPr>
        <w:t>извещенны</w:t>
      </w:r>
      <w:r w:rsidR="00B90DC6" w:rsidRPr="00F86FB1">
        <w:rPr>
          <w:rFonts w:ascii="Liberation Serif" w:hAnsi="Liberation Serif" w:cs="Liberation Serif"/>
          <w:sz w:val="28"/>
          <w:szCs w:val="28"/>
        </w:rPr>
        <w:t>е</w:t>
      </w:r>
      <w:r w:rsidR="00BE70A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90DC6" w:rsidRPr="00F86FB1">
        <w:rPr>
          <w:rFonts w:ascii="Liberation Serif" w:hAnsi="Liberation Serif" w:cs="Liberation Serif"/>
          <w:sz w:val="28"/>
          <w:szCs w:val="28"/>
        </w:rPr>
        <w:t>соответствующей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1459AA" w:rsidRPr="00F86FB1">
        <w:rPr>
          <w:rFonts w:ascii="Liberation Serif" w:hAnsi="Liberation Serif" w:cs="Liberation Serif"/>
          <w:sz w:val="28"/>
          <w:szCs w:val="28"/>
        </w:rPr>
        <w:t xml:space="preserve">избирательной 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комиссией </w:t>
      </w:r>
      <w:r w:rsidR="0034637C" w:rsidRPr="00F86FB1">
        <w:rPr>
          <w:rFonts w:ascii="Liberation Serif" w:hAnsi="Liberation Serif" w:cs="Liberation Serif"/>
          <w:sz w:val="28"/>
          <w:szCs w:val="28"/>
        </w:rPr>
        <w:t>о неполноте сведений о кандидат</w:t>
      </w:r>
      <w:r w:rsidR="00F7039D" w:rsidRPr="00F86FB1">
        <w:rPr>
          <w:rFonts w:ascii="Liberation Serif" w:hAnsi="Liberation Serif" w:cs="Liberation Serif"/>
          <w:sz w:val="28"/>
          <w:szCs w:val="28"/>
        </w:rPr>
        <w:t>е</w:t>
      </w:r>
      <w:r w:rsidR="0034637C" w:rsidRPr="00F86FB1">
        <w:rPr>
          <w:rFonts w:ascii="Liberation Serif" w:hAnsi="Liberation Serif" w:cs="Liberation Serif"/>
          <w:sz w:val="28"/>
          <w:szCs w:val="28"/>
        </w:rPr>
        <w:t>,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 кандидате в составе списка кандидатов,</w:t>
      </w:r>
      <w:r w:rsidR="00C057B0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об отсутствии каких-либо </w:t>
      </w:r>
      <w:r w:rsidR="00F7039D" w:rsidRPr="00F86FB1">
        <w:rPr>
          <w:rFonts w:ascii="Liberation Serif" w:hAnsi="Liberation Serif" w:cs="Liberation Serif"/>
          <w:sz w:val="28"/>
          <w:szCs w:val="28"/>
        </w:rPr>
        <w:t>документов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F60591" w:rsidRPr="00F86FB1">
        <w:rPr>
          <w:rFonts w:ascii="Liberation Serif" w:hAnsi="Liberation Serif" w:cs="Liberation Serif"/>
          <w:sz w:val="28"/>
          <w:szCs w:val="28"/>
        </w:rPr>
        <w:t xml:space="preserve">представление которых в избирательную комиссию </w:t>
      </w:r>
      <w:r w:rsidR="0067780A" w:rsidRPr="00F86FB1">
        <w:rPr>
          <w:rFonts w:ascii="Liberation Serif" w:hAnsi="Liberation Serif" w:cs="Liberation Serif"/>
          <w:sz w:val="28"/>
          <w:szCs w:val="28"/>
        </w:rPr>
        <w:t>предусмотрен</w:t>
      </w:r>
      <w:r w:rsidR="00F60591" w:rsidRPr="00F86FB1">
        <w:rPr>
          <w:rFonts w:ascii="Liberation Serif" w:hAnsi="Liberation Serif" w:cs="Liberation Serif"/>
          <w:sz w:val="28"/>
          <w:szCs w:val="28"/>
        </w:rPr>
        <w:t>о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 Федеральным з</w:t>
      </w:r>
      <w:r w:rsidR="0067780A" w:rsidRPr="00F86FB1">
        <w:rPr>
          <w:rFonts w:ascii="Liberation Serif" w:hAnsi="Liberation Serif" w:cs="Liberation Serif"/>
          <w:sz w:val="28"/>
          <w:szCs w:val="28"/>
        </w:rPr>
        <w:t>а</w:t>
      </w:r>
      <w:r w:rsidR="0067780A" w:rsidRPr="00F86FB1">
        <w:rPr>
          <w:rFonts w:ascii="Liberation Serif" w:hAnsi="Liberation Serif" w:cs="Liberation Serif"/>
          <w:sz w:val="28"/>
          <w:szCs w:val="28"/>
        </w:rPr>
        <w:t>коном, Кодексом</w:t>
      </w:r>
      <w:r w:rsidR="00557E67" w:rsidRPr="00F86FB1">
        <w:rPr>
          <w:rFonts w:ascii="Liberation Serif" w:hAnsi="Liberation Serif" w:cs="Liberation Serif"/>
          <w:sz w:val="28"/>
          <w:szCs w:val="28"/>
        </w:rPr>
        <w:t>,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 и (или) </w:t>
      </w:r>
      <w:r w:rsidR="00C057B0" w:rsidRPr="00F86FB1">
        <w:rPr>
          <w:rFonts w:ascii="Liberation Serif" w:hAnsi="Liberation Serif" w:cs="Liberation Serif"/>
          <w:bCs/>
          <w:sz w:val="28"/>
          <w:szCs w:val="28"/>
        </w:rPr>
        <w:t xml:space="preserve">несоблюдении требований закона к оформлению документов, </w:t>
      </w:r>
      <w:r w:rsidR="0067780A" w:rsidRPr="00F86FB1">
        <w:rPr>
          <w:rFonts w:ascii="Liberation Serif" w:hAnsi="Liberation Serif" w:cs="Liberation Serif"/>
          <w:sz w:val="28"/>
          <w:szCs w:val="28"/>
        </w:rPr>
        <w:t xml:space="preserve">не устранит указанные недостатки либо устранит их не в полном объеме, </w:t>
      </w:r>
      <w:r w:rsidR="001459AA" w:rsidRPr="00F86FB1">
        <w:rPr>
          <w:rFonts w:ascii="Liberation Serif" w:hAnsi="Liberation Serif" w:cs="Liberation Serif"/>
          <w:sz w:val="28"/>
          <w:szCs w:val="28"/>
        </w:rPr>
        <w:t xml:space="preserve">то 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соответствующая </w:t>
      </w:r>
      <w:r w:rsidR="00E55170" w:rsidRPr="00F86FB1">
        <w:rPr>
          <w:rFonts w:ascii="Liberation Serif" w:hAnsi="Liberation Serif" w:cs="Liberation Serif"/>
          <w:sz w:val="28"/>
          <w:szCs w:val="28"/>
        </w:rPr>
        <w:t>избирательная к</w:t>
      </w:r>
      <w:r w:rsidR="0067780A" w:rsidRPr="00F86FB1">
        <w:rPr>
          <w:rFonts w:ascii="Liberation Serif" w:hAnsi="Liberation Serif" w:cs="Liberation Serif"/>
          <w:sz w:val="28"/>
          <w:szCs w:val="28"/>
        </w:rPr>
        <w:t>омиссия отказывает в регистрации</w:t>
      </w:r>
      <w:r w:rsidR="00C057B0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0531C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="00B90EF0" w:rsidRPr="00F86FB1">
        <w:rPr>
          <w:rFonts w:ascii="Liberation Serif" w:hAnsi="Liberation Serif" w:cs="Liberation Serif"/>
          <w:sz w:val="28"/>
          <w:szCs w:val="28"/>
        </w:rPr>
        <w:t xml:space="preserve"> на основании</w:t>
      </w:r>
      <w:proofErr w:type="gramEnd"/>
      <w:r w:rsidR="00B90EF0" w:rsidRPr="00F86FB1">
        <w:rPr>
          <w:rFonts w:ascii="Liberation Serif" w:hAnsi="Liberation Serif" w:cs="Liberation Serif"/>
          <w:sz w:val="28"/>
          <w:szCs w:val="28"/>
        </w:rPr>
        <w:t xml:space="preserve"> подпунктов 3-1 и (или) 3-2 пункта 6 статьи 53 Кодекса</w:t>
      </w:r>
      <w:r w:rsidR="00B90DC6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00531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90EF0" w:rsidRPr="00F86FB1">
        <w:rPr>
          <w:rFonts w:ascii="Liberation Serif" w:hAnsi="Liberation Serif" w:cs="Liberation Serif"/>
          <w:sz w:val="28"/>
          <w:szCs w:val="28"/>
        </w:rPr>
        <w:t xml:space="preserve">– </w:t>
      </w:r>
      <w:r w:rsidR="0000531C" w:rsidRPr="00F86FB1">
        <w:rPr>
          <w:rFonts w:ascii="Liberation Serif" w:hAnsi="Liberation Serif" w:cs="Liberation Serif"/>
          <w:sz w:val="28"/>
          <w:szCs w:val="28"/>
        </w:rPr>
        <w:t>на</w:t>
      </w:r>
      <w:r w:rsidR="00B90EF0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0531C" w:rsidRPr="00F86FB1">
        <w:rPr>
          <w:rFonts w:ascii="Liberation Serif" w:hAnsi="Liberation Serif" w:cs="Liberation Serif"/>
          <w:sz w:val="28"/>
          <w:szCs w:val="28"/>
        </w:rPr>
        <w:t xml:space="preserve">основании подпунктов </w:t>
      </w:r>
      <w:r w:rsidR="00B90EF0" w:rsidRPr="00F86FB1">
        <w:rPr>
          <w:rFonts w:ascii="Liberation Serif" w:hAnsi="Liberation Serif" w:cs="Liberation Serif"/>
          <w:sz w:val="28"/>
          <w:szCs w:val="28"/>
        </w:rPr>
        <w:t>2</w:t>
      </w:r>
      <w:r w:rsidR="0000531C" w:rsidRPr="00F86FB1">
        <w:rPr>
          <w:rFonts w:ascii="Liberation Serif" w:hAnsi="Liberation Serif" w:cs="Liberation Serif"/>
          <w:sz w:val="28"/>
          <w:szCs w:val="28"/>
        </w:rPr>
        <w:t xml:space="preserve">-1 </w:t>
      </w:r>
      <w:r w:rsidR="00F7039D" w:rsidRPr="00F86FB1">
        <w:rPr>
          <w:rFonts w:ascii="Liberation Serif" w:hAnsi="Liberation Serif" w:cs="Liberation Serif"/>
          <w:sz w:val="28"/>
          <w:szCs w:val="28"/>
        </w:rPr>
        <w:t xml:space="preserve">и (или) </w:t>
      </w:r>
      <w:r w:rsidR="00B90EF0" w:rsidRPr="00F86FB1">
        <w:rPr>
          <w:rFonts w:ascii="Liberation Serif" w:hAnsi="Liberation Serif" w:cs="Liberation Serif"/>
          <w:sz w:val="28"/>
          <w:szCs w:val="28"/>
        </w:rPr>
        <w:t>2</w:t>
      </w:r>
      <w:r w:rsidR="0000531C" w:rsidRPr="00F86FB1">
        <w:rPr>
          <w:rFonts w:ascii="Liberation Serif" w:hAnsi="Liberation Serif" w:cs="Liberation Serif"/>
          <w:sz w:val="28"/>
          <w:szCs w:val="28"/>
        </w:rPr>
        <w:t>-2 пункта</w:t>
      </w:r>
      <w:r w:rsidR="00F7039D" w:rsidRPr="00F86FB1">
        <w:rPr>
          <w:rFonts w:ascii="Liberation Serif" w:hAnsi="Liberation Serif" w:cs="Liberation Serif"/>
          <w:sz w:val="28"/>
          <w:szCs w:val="28"/>
        </w:rPr>
        <w:t> </w:t>
      </w:r>
      <w:r w:rsidR="00B90EF0" w:rsidRPr="00F86FB1">
        <w:rPr>
          <w:rFonts w:ascii="Liberation Serif" w:hAnsi="Liberation Serif" w:cs="Liberation Serif"/>
          <w:sz w:val="28"/>
          <w:szCs w:val="28"/>
        </w:rPr>
        <w:t>7</w:t>
      </w:r>
      <w:r w:rsidR="0000531C" w:rsidRPr="00F86FB1">
        <w:rPr>
          <w:rFonts w:ascii="Liberation Serif" w:hAnsi="Liberation Serif" w:cs="Liberation Serif"/>
          <w:sz w:val="28"/>
          <w:szCs w:val="28"/>
        </w:rPr>
        <w:t xml:space="preserve"> статьи 53 Кодекса. </w:t>
      </w:r>
    </w:p>
    <w:p w:rsidR="0063645E" w:rsidRPr="00F86FB1" w:rsidRDefault="0063645E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i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lastRenderedPageBreak/>
        <w:t xml:space="preserve">Если 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соответствующая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избирательная комиссия в срок, установленный пун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том </w:t>
      </w:r>
      <w:r w:rsidR="00423260" w:rsidRPr="00F86FB1">
        <w:rPr>
          <w:rFonts w:ascii="Liberation Serif" w:hAnsi="Liberation Serif" w:cs="Liberation Serif"/>
          <w:sz w:val="28"/>
          <w:szCs w:val="28"/>
        </w:rPr>
        <w:t>8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  <w:r w:rsidR="00BE70A8" w:rsidRPr="00F86FB1">
        <w:rPr>
          <w:rFonts w:ascii="Liberation Serif" w:hAnsi="Liberation Serif" w:cs="Liberation Serif"/>
          <w:sz w:val="28"/>
          <w:szCs w:val="28"/>
        </w:rPr>
        <w:t>8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настоящего Порядка, не известила </w:t>
      </w:r>
      <w:r w:rsidR="008537B5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="00B90DC6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68074B" w:rsidRPr="00F86FB1">
        <w:rPr>
          <w:rFonts w:ascii="Liberation Serif" w:hAnsi="Liberation Serif" w:cs="Liberation Serif"/>
          <w:sz w:val="28"/>
          <w:szCs w:val="28"/>
        </w:rPr>
        <w:t>избирательное объединение</w:t>
      </w:r>
      <w:r w:rsidR="008537B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о выявленных недо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татках в представленных для уведомления о выдвижении </w:t>
      </w:r>
      <w:r w:rsidR="0068074B" w:rsidRPr="00F86FB1">
        <w:rPr>
          <w:rFonts w:ascii="Liberation Serif" w:hAnsi="Liberation Serif" w:cs="Liberation Serif"/>
          <w:sz w:val="28"/>
          <w:szCs w:val="28"/>
        </w:rPr>
        <w:t>ка</w:t>
      </w:r>
      <w:r w:rsidR="0068074B" w:rsidRPr="00F86FB1">
        <w:rPr>
          <w:rFonts w:ascii="Liberation Serif" w:hAnsi="Liberation Serif" w:cs="Liberation Serif"/>
          <w:sz w:val="28"/>
          <w:szCs w:val="28"/>
        </w:rPr>
        <w:t>н</w:t>
      </w:r>
      <w:r w:rsidR="0068074B" w:rsidRPr="00F86FB1">
        <w:rPr>
          <w:rFonts w:ascii="Liberation Serif" w:hAnsi="Liberation Serif" w:cs="Liberation Serif"/>
          <w:sz w:val="28"/>
          <w:szCs w:val="28"/>
        </w:rPr>
        <w:t xml:space="preserve">дидата, списка кандидатов 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="0068074B" w:rsidRPr="00F86FB1">
        <w:rPr>
          <w:rFonts w:ascii="Liberation Serif" w:hAnsi="Liberation Serif" w:cs="Liberation Serif"/>
          <w:sz w:val="28"/>
          <w:szCs w:val="28"/>
        </w:rPr>
        <w:t xml:space="preserve"> их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регистрации документах либо если в соответствующем извещении не было указ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но, какие конкретные сведения о кандидате</w:t>
      </w:r>
      <w:r w:rsidR="0068074B" w:rsidRPr="00F86FB1">
        <w:rPr>
          <w:rFonts w:ascii="Liberation Serif" w:hAnsi="Liberation Serif" w:cs="Liberation Serif"/>
          <w:sz w:val="28"/>
          <w:szCs w:val="28"/>
        </w:rPr>
        <w:t>, кандидате в составе списка кандидатов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отсутствуют в документах, пре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ставленных для уведомления о выдвижении </w:t>
      </w:r>
      <w:r w:rsidR="0068074B" w:rsidRPr="00F86FB1">
        <w:rPr>
          <w:rFonts w:ascii="Liberation Serif" w:hAnsi="Liberation Serif" w:cs="Liberation Serif"/>
          <w:sz w:val="28"/>
          <w:szCs w:val="28"/>
        </w:rPr>
        <w:t>и регистрации</w:t>
      </w:r>
      <w:proofErr w:type="gramEnd"/>
      <w:r w:rsidR="0068074B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какие документы (копии документов) отсутствуют, конкретно какие из предста</w:t>
      </w:r>
      <w:r w:rsidRPr="00F86FB1">
        <w:rPr>
          <w:rFonts w:ascii="Liberation Serif" w:hAnsi="Liberation Serif" w:cs="Liberation Serif"/>
          <w:sz w:val="28"/>
          <w:szCs w:val="28"/>
        </w:rPr>
        <w:t>в</w:t>
      </w:r>
      <w:r w:rsidRPr="00F86FB1">
        <w:rPr>
          <w:rFonts w:ascii="Liberation Serif" w:hAnsi="Liberation Serif" w:cs="Liberation Serif"/>
          <w:sz w:val="28"/>
          <w:szCs w:val="28"/>
        </w:rPr>
        <w:t>ленных документов оформлены с нарушением требований Федерального 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кона, Кодекса, и в чем состоит данное нарушение, </w:t>
      </w:r>
      <w:r w:rsidR="0068074B" w:rsidRPr="00F86FB1">
        <w:rPr>
          <w:rFonts w:ascii="Liberation Serif" w:hAnsi="Liberation Serif" w:cs="Liberation Serif"/>
          <w:sz w:val="28"/>
          <w:szCs w:val="28"/>
        </w:rPr>
        <w:t>то соответствующая</w:t>
      </w:r>
      <w:r w:rsidR="00DF3C5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избирательная комиссия не вправе принимать решение об отказе в регистрации кандидата</w:t>
      </w:r>
      <w:r w:rsidR="0068074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на</w:t>
      </w:r>
      <w:r w:rsidRPr="00F86FB1">
        <w:rPr>
          <w:rFonts w:ascii="Liberation Serif" w:hAnsi="Liberation Serif" w:cs="Liberation Serif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основании подпунктов 3-1 </w:t>
      </w:r>
      <w:r w:rsidR="00835FC7" w:rsidRPr="00F86FB1">
        <w:rPr>
          <w:rFonts w:ascii="Liberation Serif" w:hAnsi="Liberation Serif" w:cs="Liberation Serif"/>
          <w:sz w:val="28"/>
          <w:szCs w:val="28"/>
        </w:rPr>
        <w:t xml:space="preserve">и (или) </w:t>
      </w:r>
      <w:r w:rsidR="002C6C22" w:rsidRPr="00F86FB1">
        <w:rPr>
          <w:rFonts w:ascii="Liberation Serif" w:hAnsi="Liberation Serif" w:cs="Liberation Serif"/>
          <w:sz w:val="28"/>
          <w:szCs w:val="28"/>
        </w:rPr>
        <w:t>3-2 пункта 6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статьи 53 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декса</w:t>
      </w:r>
      <w:r w:rsidR="0068074B" w:rsidRPr="00F86FB1">
        <w:rPr>
          <w:rFonts w:ascii="Liberation Serif" w:hAnsi="Liberation Serif" w:cs="Liberation Serif"/>
          <w:sz w:val="28"/>
          <w:szCs w:val="28"/>
        </w:rPr>
        <w:t>, списка кандидатов – на основании подпунктов 2-1 и (или) 2-2 пункта 7 статьи</w:t>
      </w:r>
      <w:proofErr w:type="gramEnd"/>
      <w:r w:rsidR="0068074B" w:rsidRPr="00F86FB1">
        <w:rPr>
          <w:rFonts w:ascii="Liberation Serif" w:hAnsi="Liberation Serif" w:cs="Liberation Serif"/>
          <w:sz w:val="28"/>
          <w:szCs w:val="28"/>
        </w:rPr>
        <w:t xml:space="preserve"> 53 К</w:t>
      </w:r>
      <w:r w:rsidR="0068074B" w:rsidRPr="00F86FB1">
        <w:rPr>
          <w:rFonts w:ascii="Liberation Serif" w:hAnsi="Liberation Serif" w:cs="Liberation Serif"/>
          <w:sz w:val="28"/>
          <w:szCs w:val="28"/>
        </w:rPr>
        <w:t>о</w:t>
      </w:r>
      <w:r w:rsidR="0068074B" w:rsidRPr="00F86FB1">
        <w:rPr>
          <w:rFonts w:ascii="Liberation Serif" w:hAnsi="Liberation Serif" w:cs="Liberation Serif"/>
          <w:sz w:val="28"/>
          <w:szCs w:val="28"/>
        </w:rPr>
        <w:t>декса.</w:t>
      </w:r>
      <w:r w:rsidR="00F60ABE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0EF0" w:rsidRPr="00F86FB1" w:rsidRDefault="00423260" w:rsidP="00B90EF0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9307B9" w:rsidRPr="00F86FB1">
        <w:rPr>
          <w:rFonts w:ascii="Liberation Serif" w:hAnsi="Liberation Serif" w:cs="Liberation Serif"/>
          <w:sz w:val="28"/>
          <w:szCs w:val="28"/>
        </w:rPr>
        <w:t>.</w:t>
      </w:r>
      <w:r w:rsidR="001B0079" w:rsidRPr="00F86FB1">
        <w:rPr>
          <w:rFonts w:ascii="Liberation Serif" w:hAnsi="Liberation Serif" w:cs="Liberation Serif"/>
          <w:sz w:val="28"/>
          <w:szCs w:val="28"/>
        </w:rPr>
        <w:t>10</w:t>
      </w:r>
      <w:r w:rsidR="00E55170" w:rsidRPr="00F86FB1">
        <w:rPr>
          <w:rFonts w:ascii="Liberation Serif" w:hAnsi="Liberation Serif" w:cs="Liberation Serif"/>
          <w:sz w:val="28"/>
          <w:szCs w:val="28"/>
        </w:rPr>
        <w:t>.</w:t>
      </w:r>
      <w:r w:rsidR="00E36ADC" w:rsidRPr="00F86FB1">
        <w:rPr>
          <w:rFonts w:ascii="Liberation Serif" w:hAnsi="Liberation Serif" w:cs="Liberation Serif"/>
          <w:sz w:val="28"/>
        </w:rPr>
        <w:t xml:space="preserve"> П</w:t>
      </w:r>
      <w:r w:rsidR="00E36ADC" w:rsidRPr="00F86FB1">
        <w:rPr>
          <w:rFonts w:ascii="Liberation Serif" w:hAnsi="Liberation Serif" w:cs="Liberation Serif"/>
          <w:sz w:val="28"/>
          <w:szCs w:val="28"/>
        </w:rPr>
        <w:t>ри проведени</w:t>
      </w:r>
      <w:r w:rsidR="00E13147" w:rsidRPr="00F86FB1">
        <w:rPr>
          <w:rFonts w:ascii="Liberation Serif" w:hAnsi="Liberation Serif" w:cs="Liberation Serif"/>
          <w:sz w:val="28"/>
          <w:szCs w:val="28"/>
        </w:rPr>
        <w:t>и проверки подписей избирателей</w:t>
      </w:r>
      <w:r w:rsidR="00E36AD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E65356" w:rsidRPr="00F86FB1">
        <w:rPr>
          <w:rFonts w:ascii="Liberation Serif" w:hAnsi="Liberation Serif" w:cs="Liberation Serif"/>
          <w:sz w:val="28"/>
          <w:szCs w:val="28"/>
        </w:rPr>
        <w:t>вправе прису</w:t>
      </w:r>
      <w:r w:rsidR="00E65356" w:rsidRPr="00F86FB1">
        <w:rPr>
          <w:rFonts w:ascii="Liberation Serif" w:hAnsi="Liberation Serif" w:cs="Liberation Serif"/>
          <w:sz w:val="28"/>
          <w:szCs w:val="28"/>
        </w:rPr>
        <w:t>т</w:t>
      </w:r>
      <w:r w:rsidR="00E65356" w:rsidRPr="00F86FB1">
        <w:rPr>
          <w:rFonts w:ascii="Liberation Serif" w:hAnsi="Liberation Serif" w:cs="Liberation Serif"/>
          <w:sz w:val="28"/>
          <w:szCs w:val="28"/>
        </w:rPr>
        <w:t>ствовать любой кандидат, представивший необходимое для регистрации к</w:t>
      </w:r>
      <w:r w:rsidR="00E65356" w:rsidRPr="00F86FB1">
        <w:rPr>
          <w:rFonts w:ascii="Liberation Serif" w:hAnsi="Liberation Serif" w:cs="Liberation Serif"/>
          <w:sz w:val="28"/>
          <w:szCs w:val="28"/>
        </w:rPr>
        <w:t>о</w:t>
      </w:r>
      <w:r w:rsidR="00E65356" w:rsidRPr="00F86FB1">
        <w:rPr>
          <w:rFonts w:ascii="Liberation Serif" w:hAnsi="Liberation Serif" w:cs="Liberation Serif"/>
          <w:sz w:val="28"/>
          <w:szCs w:val="28"/>
        </w:rPr>
        <w:t>личество подписей избирателей, его уполномоченные представители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 по финансовым вопросам</w:t>
      </w:r>
      <w:r w:rsidR="00E65356" w:rsidRPr="00F86FB1">
        <w:rPr>
          <w:rFonts w:ascii="Liberation Serif" w:hAnsi="Liberation Serif" w:cs="Liberation Serif"/>
          <w:sz w:val="28"/>
          <w:szCs w:val="28"/>
        </w:rPr>
        <w:t xml:space="preserve"> или д</w:t>
      </w:r>
      <w:r w:rsidR="00E65356" w:rsidRPr="00F86FB1">
        <w:rPr>
          <w:rFonts w:ascii="Liberation Serif" w:hAnsi="Liberation Serif" w:cs="Liberation Serif"/>
          <w:sz w:val="28"/>
          <w:szCs w:val="28"/>
        </w:rPr>
        <w:t>о</w:t>
      </w:r>
      <w:r w:rsidR="00E65356" w:rsidRPr="00F86FB1">
        <w:rPr>
          <w:rFonts w:ascii="Liberation Serif" w:hAnsi="Liberation Serif" w:cs="Liberation Serif"/>
          <w:sz w:val="28"/>
          <w:szCs w:val="28"/>
        </w:rPr>
        <w:t>веренные лица</w:t>
      </w:r>
      <w:r w:rsidR="00B90EF0" w:rsidRPr="00F86FB1">
        <w:rPr>
          <w:rFonts w:ascii="Liberation Serif" w:hAnsi="Liberation Serif" w:cs="Liberation Serif"/>
          <w:sz w:val="28"/>
          <w:szCs w:val="28"/>
        </w:rPr>
        <w:t>, уполномоченные представители или доверенные лица любого избирательного объединения, выдвинувшего список кандидатов и представившего необходимое для регистрации количество подписей избирателей</w:t>
      </w:r>
      <w:r w:rsidR="00634427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E65356" w:rsidRPr="00F86FB1" w:rsidRDefault="00E65356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О соответствующей проверке кандидат</w:t>
      </w:r>
      <w:r w:rsidR="00634427" w:rsidRPr="00F86FB1">
        <w:rPr>
          <w:rFonts w:ascii="Liberation Serif" w:hAnsi="Liberation Serif" w:cs="Liberation Serif"/>
          <w:sz w:val="28"/>
          <w:szCs w:val="28"/>
        </w:rPr>
        <w:t xml:space="preserve">, избирательное объединение </w:t>
      </w:r>
      <w:r w:rsidR="00E33EF9" w:rsidRPr="00F86FB1">
        <w:rPr>
          <w:rFonts w:ascii="Liberation Serif" w:hAnsi="Liberation Serif" w:cs="Liberation Serif"/>
          <w:sz w:val="28"/>
          <w:szCs w:val="28"/>
        </w:rPr>
        <w:t>должн</w:t>
      </w:r>
      <w:r w:rsidR="00634427" w:rsidRPr="00F86FB1">
        <w:rPr>
          <w:rFonts w:ascii="Liberation Serif" w:hAnsi="Liberation Serif" w:cs="Liberation Serif"/>
          <w:sz w:val="28"/>
          <w:szCs w:val="28"/>
        </w:rPr>
        <w:t>ы</w:t>
      </w:r>
      <w:r w:rsidR="00E33EF9" w:rsidRPr="00F86FB1">
        <w:rPr>
          <w:rFonts w:ascii="Liberation Serif" w:hAnsi="Liberation Serif" w:cs="Liberation Serif"/>
          <w:sz w:val="28"/>
          <w:szCs w:val="28"/>
        </w:rPr>
        <w:t xml:space="preserve"> быть извещен</w:t>
      </w:r>
      <w:r w:rsidR="00634427" w:rsidRPr="00F86FB1">
        <w:rPr>
          <w:rFonts w:ascii="Liberation Serif" w:hAnsi="Liberation Serif" w:cs="Liberation Serif"/>
          <w:sz w:val="28"/>
          <w:szCs w:val="28"/>
        </w:rPr>
        <w:t>ы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634427" w:rsidRPr="00F86FB1">
        <w:rPr>
          <w:rFonts w:ascii="Liberation Serif" w:hAnsi="Liberation Serif" w:cs="Liberation Serif"/>
          <w:sz w:val="28"/>
          <w:szCs w:val="28"/>
        </w:rPr>
        <w:t>соответствующей</w:t>
      </w:r>
      <w:r w:rsidR="00557E67" w:rsidRPr="00F86FB1">
        <w:rPr>
          <w:rFonts w:ascii="Liberation Serif" w:hAnsi="Liberation Serif" w:cs="Liberation Serif"/>
          <w:sz w:val="28"/>
          <w:szCs w:val="28"/>
        </w:rPr>
        <w:t xml:space="preserve"> избирательной комиссией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B66BE" w:rsidRPr="00F86FB1" w:rsidRDefault="00423260" w:rsidP="00EB66BE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E36ADC" w:rsidRPr="00F86FB1">
        <w:rPr>
          <w:rFonts w:ascii="Liberation Serif" w:hAnsi="Liberation Serif" w:cs="Liberation Serif"/>
          <w:sz w:val="28"/>
        </w:rPr>
        <w:t>.</w:t>
      </w:r>
      <w:r w:rsidR="001B0079" w:rsidRPr="00F86FB1">
        <w:rPr>
          <w:rFonts w:ascii="Liberation Serif" w:hAnsi="Liberation Serif" w:cs="Liberation Serif"/>
          <w:sz w:val="28"/>
        </w:rPr>
        <w:t>11</w:t>
      </w:r>
      <w:r w:rsidR="00E36ADC" w:rsidRPr="00F86FB1">
        <w:rPr>
          <w:rFonts w:ascii="Liberation Serif" w:hAnsi="Liberation Serif" w:cs="Liberation Serif"/>
          <w:sz w:val="28"/>
        </w:rPr>
        <w:t xml:space="preserve">. </w:t>
      </w:r>
      <w:r w:rsidR="00634427" w:rsidRPr="00F86FB1">
        <w:rPr>
          <w:rFonts w:ascii="Liberation Serif" w:hAnsi="Liberation Serif" w:cs="Liberation Serif"/>
          <w:sz w:val="28"/>
        </w:rPr>
        <w:t xml:space="preserve"> </w:t>
      </w:r>
      <w:proofErr w:type="gramStart"/>
      <w:r w:rsidR="00EB66BE" w:rsidRPr="00F86FB1">
        <w:rPr>
          <w:rFonts w:ascii="Liberation Serif" w:hAnsi="Liberation Serif" w:cs="Liberation Serif"/>
          <w:sz w:val="28"/>
        </w:rPr>
        <w:t xml:space="preserve">В соответствии с </w:t>
      </w:r>
      <w:r w:rsidR="00EB66BE" w:rsidRPr="00F86FB1">
        <w:rPr>
          <w:rFonts w:ascii="Liberation Serif" w:hAnsi="Liberation Serif" w:cs="Liberation Serif"/>
          <w:sz w:val="28"/>
          <w:szCs w:val="28"/>
        </w:rPr>
        <w:t>постановлением Избирательной комиссии Свердловской области от 21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апреля </w:t>
      </w:r>
      <w:r w:rsidR="00EB66BE" w:rsidRPr="00F86FB1">
        <w:rPr>
          <w:rFonts w:ascii="Liberation Serif" w:hAnsi="Liberation Serif" w:cs="Liberation Serif"/>
          <w:sz w:val="28"/>
          <w:szCs w:val="28"/>
        </w:rPr>
        <w:t>2021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г</w:t>
      </w:r>
      <w:r w:rsidR="00F92BA4">
        <w:rPr>
          <w:rFonts w:ascii="Liberation Serif" w:hAnsi="Liberation Serif" w:cs="Liberation Serif"/>
          <w:sz w:val="28"/>
          <w:szCs w:val="28"/>
        </w:rPr>
        <w:t>ода</w:t>
      </w:r>
      <w:r w:rsidR="00EB66BE" w:rsidRPr="00F86FB1">
        <w:rPr>
          <w:rFonts w:ascii="Liberation Serif" w:hAnsi="Liberation Serif" w:cs="Liberation Serif"/>
          <w:sz w:val="28"/>
          <w:szCs w:val="28"/>
        </w:rPr>
        <w:t xml:space="preserve"> № 11/45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 «О процедуре проведения случайной выборки представленных кандидатами, избирательными объединениями подписных листов с подписями избирателей в поддержку выдвижения кандидатов, списков кандидатов в депутаты Законодательного Собрания Свердловской области»</w:t>
      </w:r>
      <w:r w:rsidR="00EB66BE" w:rsidRPr="00F86FB1">
        <w:rPr>
          <w:rFonts w:ascii="Liberation Serif" w:hAnsi="Liberation Serif" w:cs="Liberation Serif"/>
          <w:sz w:val="28"/>
          <w:szCs w:val="28"/>
        </w:rPr>
        <w:t xml:space="preserve"> обязательной проверке подлежит 3320 подписей избирателей, что составляет 20,03 процента от количества подписей, необходимого для регистрации списка кандидатов по</w:t>
      </w:r>
      <w:proofErr w:type="gramEnd"/>
      <w:r w:rsidR="00EB66BE" w:rsidRPr="00F86FB1">
        <w:rPr>
          <w:rFonts w:ascii="Liberation Serif" w:hAnsi="Liberation Serif" w:cs="Liberation Serif"/>
          <w:sz w:val="28"/>
          <w:szCs w:val="28"/>
        </w:rPr>
        <w:t xml:space="preserve"> единому округу, и 20,5 процента от количества подписей, необходимого для регистрации кандидата в каждом одномандатном избирательном округе.</w:t>
      </w:r>
      <w:r w:rsidR="00353BFF" w:rsidRPr="00F86FB1">
        <w:rPr>
          <w:rFonts w:ascii="Liberation Serif" w:hAnsi="Liberation Serif" w:cs="Liberation Serif"/>
          <w:sz w:val="28"/>
          <w:szCs w:val="28"/>
        </w:rPr>
        <w:t xml:space="preserve"> Конкретное количество подписей избирателей для обязательной проверки в одномандатном избирательном округе устанавливается решением соответствующей окружной избирательной комиссии.</w:t>
      </w:r>
    </w:p>
    <w:p w:rsidR="00E65356" w:rsidRPr="00F86FB1" w:rsidRDefault="00E65356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Подписные листы для выборочной проверки отбираются посре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ством случайной выборки (жребия). </w:t>
      </w:r>
      <w:r w:rsidR="00267AAD" w:rsidRPr="00F86FB1">
        <w:rPr>
          <w:rFonts w:ascii="Liberation Serif" w:hAnsi="Liberation Serif" w:cs="Liberation Serif"/>
          <w:sz w:val="28"/>
          <w:szCs w:val="28"/>
        </w:rPr>
        <w:t>С</w:t>
      </w:r>
      <w:r w:rsidR="00DF3C5D" w:rsidRPr="00F86FB1">
        <w:rPr>
          <w:rFonts w:ascii="Liberation Serif" w:hAnsi="Liberation Serif" w:cs="Liberation Serif"/>
          <w:sz w:val="28"/>
          <w:szCs w:val="28"/>
        </w:rPr>
        <w:t>лучайн</w:t>
      </w:r>
      <w:r w:rsidR="00267AAD" w:rsidRPr="00F86FB1">
        <w:rPr>
          <w:rFonts w:ascii="Liberation Serif" w:hAnsi="Liberation Serif" w:cs="Liberation Serif"/>
          <w:sz w:val="28"/>
          <w:szCs w:val="28"/>
        </w:rPr>
        <w:t>ая</w:t>
      </w:r>
      <w:r w:rsidR="00DF3C5D" w:rsidRPr="00F86FB1">
        <w:rPr>
          <w:rFonts w:ascii="Liberation Serif" w:hAnsi="Liberation Serif" w:cs="Liberation Serif"/>
          <w:sz w:val="28"/>
          <w:szCs w:val="28"/>
        </w:rPr>
        <w:t xml:space="preserve"> в</w:t>
      </w:r>
      <w:r w:rsidR="00DF3C5D" w:rsidRPr="00F86FB1">
        <w:rPr>
          <w:rFonts w:ascii="Liberation Serif" w:hAnsi="Liberation Serif" w:cs="Liberation Serif"/>
          <w:sz w:val="28"/>
          <w:szCs w:val="28"/>
        </w:rPr>
        <w:t>ы</w:t>
      </w:r>
      <w:r w:rsidR="00DF3C5D" w:rsidRPr="00F86FB1">
        <w:rPr>
          <w:rFonts w:ascii="Liberation Serif" w:hAnsi="Liberation Serif" w:cs="Liberation Serif"/>
          <w:sz w:val="28"/>
          <w:szCs w:val="28"/>
        </w:rPr>
        <w:t>борк</w:t>
      </w:r>
      <w:r w:rsidR="00267AAD" w:rsidRPr="00F86FB1">
        <w:rPr>
          <w:rFonts w:ascii="Liberation Serif" w:hAnsi="Liberation Serif" w:cs="Liberation Serif"/>
          <w:sz w:val="28"/>
          <w:szCs w:val="28"/>
        </w:rPr>
        <w:t>а проводится в соответствии с процедурой, утвержденной</w:t>
      </w:r>
      <w:r w:rsidR="00F7629F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EB66BE" w:rsidRPr="00F86FB1">
        <w:rPr>
          <w:rFonts w:ascii="Liberation Serif" w:hAnsi="Liberation Serif" w:cs="Liberation Serif"/>
          <w:sz w:val="28"/>
          <w:szCs w:val="28"/>
        </w:rPr>
        <w:t xml:space="preserve">указанным в </w:t>
      </w:r>
      <w:r w:rsidR="00267AAD" w:rsidRPr="00F86FB1">
        <w:rPr>
          <w:rFonts w:ascii="Liberation Serif" w:hAnsi="Liberation Serif" w:cs="Liberation Serif"/>
          <w:sz w:val="28"/>
          <w:szCs w:val="28"/>
        </w:rPr>
        <w:t xml:space="preserve">части первой </w:t>
      </w:r>
      <w:r w:rsidR="00EB66BE" w:rsidRPr="00F86FB1">
        <w:rPr>
          <w:rFonts w:ascii="Liberation Serif" w:hAnsi="Liberation Serif" w:cs="Liberation Serif"/>
          <w:sz w:val="28"/>
          <w:szCs w:val="28"/>
        </w:rPr>
        <w:t>настояще</w:t>
      </w:r>
      <w:r w:rsidR="00267AAD" w:rsidRPr="00F86FB1">
        <w:rPr>
          <w:rFonts w:ascii="Liberation Serif" w:hAnsi="Liberation Serif" w:cs="Liberation Serif"/>
          <w:sz w:val="28"/>
          <w:szCs w:val="28"/>
        </w:rPr>
        <w:t>го</w:t>
      </w:r>
      <w:r w:rsidR="00EB66BE" w:rsidRPr="00F86FB1">
        <w:rPr>
          <w:rFonts w:ascii="Liberation Serif" w:hAnsi="Liberation Serif" w:cs="Liberation Serif"/>
          <w:sz w:val="28"/>
          <w:szCs w:val="28"/>
        </w:rPr>
        <w:t xml:space="preserve"> пункт</w:t>
      </w:r>
      <w:r w:rsidR="00267AAD" w:rsidRPr="00F86FB1">
        <w:rPr>
          <w:rFonts w:ascii="Liberation Serif" w:hAnsi="Liberation Serif" w:cs="Liberation Serif"/>
          <w:sz w:val="28"/>
          <w:szCs w:val="28"/>
        </w:rPr>
        <w:t>а</w:t>
      </w:r>
      <w:r w:rsidR="00EB66BE" w:rsidRPr="00F86FB1">
        <w:rPr>
          <w:rFonts w:ascii="Liberation Serif" w:hAnsi="Liberation Serif" w:cs="Liberation Serif"/>
          <w:sz w:val="28"/>
          <w:szCs w:val="28"/>
        </w:rPr>
        <w:t xml:space="preserve"> постановлением </w:t>
      </w:r>
      <w:r w:rsidR="00267AAD" w:rsidRPr="00F86FB1">
        <w:rPr>
          <w:rFonts w:ascii="Liberation Serif" w:hAnsi="Liberation Serif" w:cs="Liberation Serif"/>
          <w:sz w:val="28"/>
          <w:szCs w:val="28"/>
        </w:rPr>
        <w:t>Избирательной комиссии Свердловской области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3D4CB0" w:rsidRPr="00F86FB1" w:rsidRDefault="00EB66BE" w:rsidP="00A931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8.12.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E65356" w:rsidRPr="00F86FB1">
        <w:rPr>
          <w:rFonts w:ascii="Liberation Serif" w:hAnsi="Liberation Serif" w:cs="Liberation Serif"/>
          <w:sz w:val="28"/>
        </w:rPr>
        <w:t>Проверке и учету не подлежат подписи</w:t>
      </w:r>
      <w:r w:rsidR="00CE2881" w:rsidRPr="00F86FB1">
        <w:rPr>
          <w:rFonts w:ascii="Liberation Serif" w:hAnsi="Liberation Serif" w:cs="Liberation Serif"/>
          <w:sz w:val="28"/>
        </w:rPr>
        <w:t xml:space="preserve"> избирателей</w:t>
      </w:r>
      <w:r w:rsidR="00E65356" w:rsidRPr="00F86FB1">
        <w:rPr>
          <w:rFonts w:ascii="Liberation Serif" w:hAnsi="Liberation Serif" w:cs="Liberation Serif"/>
          <w:sz w:val="28"/>
        </w:rPr>
        <w:t>, находящиеся в подписных ли</w:t>
      </w:r>
      <w:r w:rsidR="00E65356" w:rsidRPr="00F86FB1">
        <w:rPr>
          <w:rFonts w:ascii="Liberation Serif" w:hAnsi="Liberation Serif" w:cs="Liberation Serif"/>
          <w:sz w:val="28"/>
        </w:rPr>
        <w:t>с</w:t>
      </w:r>
      <w:r w:rsidR="00E65356" w:rsidRPr="00F86FB1">
        <w:rPr>
          <w:rFonts w:ascii="Liberation Serif" w:hAnsi="Liberation Serif" w:cs="Liberation Serif"/>
          <w:sz w:val="28"/>
        </w:rPr>
        <w:t xml:space="preserve">тах, но </w:t>
      </w:r>
      <w:r w:rsidR="00CE2881" w:rsidRPr="00F86FB1">
        <w:rPr>
          <w:rFonts w:ascii="Liberation Serif" w:hAnsi="Liberation Serif" w:cs="Liberation Serif"/>
          <w:sz w:val="28"/>
        </w:rPr>
        <w:t>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</w:t>
      </w:r>
      <w:r w:rsidR="003D4CB0" w:rsidRPr="00F86FB1">
        <w:rPr>
          <w:rFonts w:ascii="Liberation Serif" w:hAnsi="Liberation Serif" w:cs="Liberation Serif"/>
          <w:sz w:val="28"/>
          <w:szCs w:val="28"/>
        </w:rPr>
        <w:t>.</w:t>
      </w:r>
      <w:r w:rsidR="00552211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43D27" w:rsidRPr="00F86FB1" w:rsidRDefault="00423260" w:rsidP="00A931A3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lastRenderedPageBreak/>
        <w:t>8</w:t>
      </w:r>
      <w:r w:rsidR="009307B9" w:rsidRPr="00F86FB1">
        <w:rPr>
          <w:rFonts w:ascii="Liberation Serif" w:hAnsi="Liberation Serif" w:cs="Liberation Serif"/>
          <w:sz w:val="28"/>
        </w:rPr>
        <w:t>.</w:t>
      </w:r>
      <w:r w:rsidR="001B0079" w:rsidRPr="00F86FB1">
        <w:rPr>
          <w:rFonts w:ascii="Liberation Serif" w:hAnsi="Liberation Serif" w:cs="Liberation Serif"/>
          <w:sz w:val="28"/>
        </w:rPr>
        <w:t>13</w:t>
      </w:r>
      <w:r w:rsidR="00E65356" w:rsidRPr="00F86FB1">
        <w:rPr>
          <w:rFonts w:ascii="Liberation Serif" w:hAnsi="Liberation Serif" w:cs="Liberation Serif"/>
          <w:sz w:val="28"/>
        </w:rPr>
        <w:t>.</w:t>
      </w:r>
      <w:r w:rsidR="00FD22D2" w:rsidRPr="00F86FB1">
        <w:rPr>
          <w:rFonts w:ascii="Liberation Serif" w:hAnsi="Liberation Serif" w:cs="Liberation Serif"/>
          <w:sz w:val="28"/>
        </w:rPr>
        <w:t xml:space="preserve"> Рабочая группа вправе по согласованию с председателем избирательной комиссии направлять запросы государственным органам, органам местного самоуправления, организациям, общественным объединениям, избирательным объединениям и их должностным лицам.</w:t>
      </w:r>
      <w:r w:rsidR="00A013B6" w:rsidRPr="00F86FB1">
        <w:rPr>
          <w:rFonts w:ascii="Liberation Serif" w:hAnsi="Liberation Serif" w:cs="Liberation Serif"/>
          <w:sz w:val="28"/>
        </w:rPr>
        <w:t xml:space="preserve"> </w:t>
      </w:r>
    </w:p>
    <w:p w:rsidR="009E3FE4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C4052F" w:rsidRPr="00F86FB1">
        <w:rPr>
          <w:rFonts w:ascii="Liberation Serif" w:hAnsi="Liberation Serif" w:cs="Liberation Serif"/>
          <w:sz w:val="28"/>
        </w:rPr>
        <w:t>.</w:t>
      </w:r>
      <w:r w:rsidR="001B0079" w:rsidRPr="00F86FB1">
        <w:rPr>
          <w:rFonts w:ascii="Liberation Serif" w:hAnsi="Liberation Serif" w:cs="Liberation Serif"/>
          <w:sz w:val="28"/>
        </w:rPr>
        <w:t>14</w:t>
      </w:r>
      <w:r w:rsidR="00C4052F" w:rsidRPr="00F86FB1">
        <w:rPr>
          <w:rFonts w:ascii="Liberation Serif" w:hAnsi="Liberation Serif" w:cs="Liberation Serif"/>
          <w:sz w:val="28"/>
        </w:rPr>
        <w:t xml:space="preserve">. </w:t>
      </w:r>
      <w:r w:rsidR="00FD22D2" w:rsidRPr="00F86FB1">
        <w:rPr>
          <w:rFonts w:ascii="Liberation Serif" w:hAnsi="Liberation Serif" w:cs="Liberation Serif"/>
          <w:sz w:val="28"/>
        </w:rPr>
        <w:t xml:space="preserve">В случае если в </w:t>
      </w:r>
      <w:r w:rsidR="00541106" w:rsidRPr="00F86FB1">
        <w:rPr>
          <w:rFonts w:ascii="Liberation Serif" w:hAnsi="Liberation Serif" w:cs="Liberation Serif"/>
          <w:sz w:val="28"/>
        </w:rPr>
        <w:t xml:space="preserve">Комиссию, окружную избирательную комиссию </w:t>
      </w:r>
      <w:r w:rsidR="00FD22D2" w:rsidRPr="00F86FB1">
        <w:rPr>
          <w:rFonts w:ascii="Liberation Serif" w:hAnsi="Liberation Serif" w:cs="Liberation Serif"/>
          <w:sz w:val="28"/>
        </w:rPr>
        <w:t>поступили сообщения о принуждении, обмане или подкупе избирателей со стороны л</w:t>
      </w:r>
      <w:r w:rsidR="00FD22D2" w:rsidRPr="00F86FB1">
        <w:rPr>
          <w:rFonts w:ascii="Liberation Serif" w:hAnsi="Liberation Serif" w:cs="Liberation Serif"/>
          <w:sz w:val="28"/>
        </w:rPr>
        <w:t>и</w:t>
      </w:r>
      <w:r w:rsidR="00FD22D2" w:rsidRPr="00F86FB1">
        <w:rPr>
          <w:rFonts w:ascii="Liberation Serif" w:hAnsi="Liberation Serif" w:cs="Liberation Serif"/>
          <w:sz w:val="28"/>
        </w:rPr>
        <w:t>ца, собиравшего подписи, то</w:t>
      </w:r>
      <w:r w:rsidR="00541106" w:rsidRPr="00F86FB1">
        <w:rPr>
          <w:rFonts w:ascii="Liberation Serif" w:hAnsi="Liberation Serif" w:cs="Liberation Serif"/>
          <w:sz w:val="28"/>
        </w:rPr>
        <w:t xml:space="preserve"> соответствующая избирательная комиссия </w:t>
      </w:r>
      <w:r w:rsidR="00FD22D2" w:rsidRPr="00F86FB1">
        <w:rPr>
          <w:rFonts w:ascii="Liberation Serif" w:hAnsi="Liberation Serif" w:cs="Liberation Serif"/>
          <w:sz w:val="28"/>
        </w:rPr>
        <w:t>вправе своим решением направить указанные с</w:t>
      </w:r>
      <w:r w:rsidR="00FD22D2" w:rsidRPr="00F86FB1">
        <w:rPr>
          <w:rFonts w:ascii="Liberation Serif" w:hAnsi="Liberation Serif" w:cs="Liberation Serif"/>
          <w:sz w:val="28"/>
        </w:rPr>
        <w:t>о</w:t>
      </w:r>
      <w:r w:rsidR="00FD22D2" w:rsidRPr="00F86FB1">
        <w:rPr>
          <w:rFonts w:ascii="Liberation Serif" w:hAnsi="Liberation Serif" w:cs="Liberation Serif"/>
          <w:sz w:val="28"/>
        </w:rPr>
        <w:t>общения в правоохранительные органы для проверки фактов н</w:t>
      </w:r>
      <w:r w:rsidR="00FD22D2" w:rsidRPr="00F86FB1">
        <w:rPr>
          <w:rFonts w:ascii="Liberation Serif" w:hAnsi="Liberation Serif" w:cs="Liberation Serif"/>
          <w:sz w:val="28"/>
        </w:rPr>
        <w:t>а</w:t>
      </w:r>
      <w:r w:rsidR="00FD22D2" w:rsidRPr="00F86FB1">
        <w:rPr>
          <w:rFonts w:ascii="Liberation Serif" w:hAnsi="Liberation Serif" w:cs="Liberation Serif"/>
          <w:sz w:val="28"/>
        </w:rPr>
        <w:t>рушений.</w:t>
      </w:r>
    </w:p>
    <w:p w:rsidR="004135DC" w:rsidRPr="00F86FB1" w:rsidRDefault="00423260" w:rsidP="00A931A3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9E3FE4" w:rsidRPr="00F86FB1">
        <w:rPr>
          <w:rFonts w:ascii="Liberation Serif" w:hAnsi="Liberation Serif" w:cs="Liberation Serif"/>
          <w:sz w:val="28"/>
        </w:rPr>
        <w:t>.</w:t>
      </w:r>
      <w:r w:rsidR="001B0079" w:rsidRPr="00F86FB1">
        <w:rPr>
          <w:rFonts w:ascii="Liberation Serif" w:hAnsi="Liberation Serif" w:cs="Liberation Serif"/>
          <w:sz w:val="28"/>
        </w:rPr>
        <w:t>15</w:t>
      </w:r>
      <w:r w:rsidR="009E3FE4" w:rsidRPr="00F86FB1">
        <w:rPr>
          <w:rFonts w:ascii="Liberation Serif" w:hAnsi="Liberation Serif" w:cs="Liberation Serif"/>
          <w:sz w:val="28"/>
        </w:rPr>
        <w:t>.</w:t>
      </w:r>
      <w:r w:rsidR="00FD22D2" w:rsidRPr="00F86FB1">
        <w:rPr>
          <w:rFonts w:ascii="Liberation Serif" w:hAnsi="Liberation Serif" w:cs="Liberation Serif"/>
          <w:sz w:val="28"/>
        </w:rPr>
        <w:t xml:space="preserve"> </w:t>
      </w:r>
      <w:proofErr w:type="gramStart"/>
      <w:r w:rsidR="00FD22D2" w:rsidRPr="00F86FB1">
        <w:rPr>
          <w:rFonts w:ascii="Liberation Serif" w:hAnsi="Liberation Serif" w:cs="Liberation Serif"/>
          <w:sz w:val="28"/>
        </w:rPr>
        <w:t xml:space="preserve">В случае если на момент истечения срока, указанного в пункте </w:t>
      </w:r>
      <w:r w:rsidRPr="00F86FB1">
        <w:rPr>
          <w:rFonts w:ascii="Liberation Serif" w:hAnsi="Liberation Serif" w:cs="Liberation Serif"/>
          <w:sz w:val="28"/>
        </w:rPr>
        <w:t>8</w:t>
      </w:r>
      <w:r w:rsidR="00FD22D2" w:rsidRPr="00F86FB1">
        <w:rPr>
          <w:rFonts w:ascii="Liberation Serif" w:hAnsi="Liberation Serif" w:cs="Liberation Serif"/>
          <w:sz w:val="28"/>
        </w:rPr>
        <w:t xml:space="preserve">.1 настоящего Порядка, органы и лица, указанные в пунктах </w:t>
      </w:r>
      <w:r w:rsidRPr="00F86FB1">
        <w:rPr>
          <w:rFonts w:ascii="Liberation Serif" w:hAnsi="Liberation Serif" w:cs="Liberation Serif"/>
          <w:sz w:val="28"/>
        </w:rPr>
        <w:t>8</w:t>
      </w:r>
      <w:r w:rsidR="00FD22D2" w:rsidRPr="00F86FB1">
        <w:rPr>
          <w:rFonts w:ascii="Liberation Serif" w:hAnsi="Liberation Serif" w:cs="Liberation Serif"/>
          <w:sz w:val="28"/>
        </w:rPr>
        <w:t xml:space="preserve">.13, </w:t>
      </w:r>
      <w:r w:rsidRPr="00F86FB1">
        <w:rPr>
          <w:rFonts w:ascii="Liberation Serif" w:hAnsi="Liberation Serif" w:cs="Liberation Serif"/>
          <w:sz w:val="28"/>
        </w:rPr>
        <w:t>8</w:t>
      </w:r>
      <w:r w:rsidR="00FD22D2" w:rsidRPr="00F86FB1">
        <w:rPr>
          <w:rFonts w:ascii="Liberation Serif" w:hAnsi="Liberation Serif" w:cs="Liberation Serif"/>
          <w:sz w:val="28"/>
        </w:rPr>
        <w:t>.14 насто</w:t>
      </w:r>
      <w:r w:rsidR="00FD22D2" w:rsidRPr="00F86FB1">
        <w:rPr>
          <w:rFonts w:ascii="Liberation Serif" w:hAnsi="Liberation Serif" w:cs="Liberation Serif"/>
          <w:sz w:val="28"/>
        </w:rPr>
        <w:t>я</w:t>
      </w:r>
      <w:r w:rsidR="00FD22D2" w:rsidRPr="00F86FB1">
        <w:rPr>
          <w:rFonts w:ascii="Liberation Serif" w:hAnsi="Liberation Serif" w:cs="Liberation Serif"/>
          <w:sz w:val="28"/>
        </w:rPr>
        <w:t>щего Порядка, не окончат проверку фактов нарушений законодательства при сборе подписей, то подписи, содержащиеся в направленных им подписных листах, учитываются в качестве достоверных при принятии решения о рег</w:t>
      </w:r>
      <w:r w:rsidR="00FD22D2" w:rsidRPr="00F86FB1">
        <w:rPr>
          <w:rFonts w:ascii="Liberation Serif" w:hAnsi="Liberation Serif" w:cs="Liberation Serif"/>
          <w:sz w:val="28"/>
        </w:rPr>
        <w:t>и</w:t>
      </w:r>
      <w:r w:rsidR="00FD22D2" w:rsidRPr="00F86FB1">
        <w:rPr>
          <w:rFonts w:ascii="Liberation Serif" w:hAnsi="Liberation Serif" w:cs="Liberation Serif"/>
          <w:sz w:val="28"/>
        </w:rPr>
        <w:t>страции (отказе в регистрации) кандидата</w:t>
      </w:r>
      <w:r w:rsidR="009E3FE4" w:rsidRPr="00F86FB1">
        <w:rPr>
          <w:rFonts w:ascii="Liberation Serif" w:hAnsi="Liberation Serif" w:cs="Liberation Serif"/>
          <w:sz w:val="28"/>
        </w:rPr>
        <w:t xml:space="preserve">. </w:t>
      </w:r>
      <w:proofErr w:type="gramEnd"/>
    </w:p>
    <w:p w:rsidR="00D001CB" w:rsidRPr="00F86FB1" w:rsidRDefault="00423260" w:rsidP="00A931A3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9530BA" w:rsidRPr="00F86FB1">
        <w:rPr>
          <w:rFonts w:ascii="Liberation Serif" w:hAnsi="Liberation Serif" w:cs="Liberation Serif"/>
          <w:sz w:val="28"/>
        </w:rPr>
        <w:t>.</w:t>
      </w:r>
      <w:r w:rsidR="001B0079" w:rsidRPr="00F86FB1">
        <w:rPr>
          <w:rFonts w:ascii="Liberation Serif" w:hAnsi="Liberation Serif" w:cs="Liberation Serif"/>
          <w:sz w:val="28"/>
        </w:rPr>
        <w:t>16</w:t>
      </w:r>
      <w:r w:rsidR="009530BA" w:rsidRPr="00F86FB1">
        <w:rPr>
          <w:rFonts w:ascii="Liberation Serif" w:hAnsi="Liberation Serif" w:cs="Liberation Serif"/>
          <w:sz w:val="28"/>
        </w:rPr>
        <w:t>.</w:t>
      </w:r>
      <w:r w:rsidR="00FD22D2" w:rsidRPr="00F86FB1">
        <w:rPr>
          <w:rFonts w:ascii="Liberation Serif" w:hAnsi="Liberation Serif" w:cs="Liberation Serif"/>
          <w:sz w:val="28"/>
        </w:rPr>
        <w:t xml:space="preserve"> </w:t>
      </w:r>
      <w:r w:rsidR="004E3E1D" w:rsidRPr="00F86FB1">
        <w:rPr>
          <w:rFonts w:ascii="Liberation Serif" w:hAnsi="Liberation Serif" w:cs="Liberation Serif"/>
          <w:sz w:val="28"/>
          <w:szCs w:val="28"/>
        </w:rPr>
        <w:t xml:space="preserve">При наличии сомнений в достоверности подписей избирателей или сведений, содержащихся в представленных документах, не разрешенных в течение срока, указанного в пункте </w:t>
      </w: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4E3E1D" w:rsidRPr="00F86FB1">
        <w:rPr>
          <w:rFonts w:ascii="Liberation Serif" w:hAnsi="Liberation Serif" w:cs="Liberation Serif"/>
          <w:sz w:val="28"/>
          <w:szCs w:val="28"/>
        </w:rPr>
        <w:t xml:space="preserve">.1 настоящего Порядка, </w:t>
      </w:r>
      <w:r w:rsidR="00EB74F3" w:rsidRPr="00F86FB1">
        <w:rPr>
          <w:rFonts w:ascii="Liberation Serif" w:hAnsi="Liberation Serif" w:cs="Liberation Serif"/>
          <w:sz w:val="28"/>
        </w:rPr>
        <w:t xml:space="preserve">соответствующая </w:t>
      </w:r>
      <w:r w:rsidR="004E3E1D" w:rsidRPr="00F86FB1">
        <w:rPr>
          <w:rFonts w:ascii="Liberation Serif" w:hAnsi="Liberation Serif" w:cs="Liberation Serif"/>
          <w:sz w:val="28"/>
          <w:szCs w:val="28"/>
        </w:rPr>
        <w:t>и</w:t>
      </w:r>
      <w:r w:rsidR="004E3E1D" w:rsidRPr="00F86FB1">
        <w:rPr>
          <w:rFonts w:ascii="Liberation Serif" w:hAnsi="Liberation Serif" w:cs="Liberation Serif"/>
          <w:sz w:val="28"/>
          <w:szCs w:val="28"/>
        </w:rPr>
        <w:t>з</w:t>
      </w:r>
      <w:r w:rsidR="004E3E1D" w:rsidRPr="00F86FB1">
        <w:rPr>
          <w:rFonts w:ascii="Liberation Serif" w:hAnsi="Liberation Serif" w:cs="Liberation Serif"/>
          <w:sz w:val="28"/>
          <w:szCs w:val="28"/>
        </w:rPr>
        <w:t>бирательная комиссия принимает решение о регистрации кандидата</w:t>
      </w:r>
      <w:r w:rsidR="00EB74F3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4E3E1D" w:rsidRPr="00F86FB1">
        <w:rPr>
          <w:rFonts w:ascii="Liberation Serif" w:hAnsi="Liberation Serif" w:cs="Liberation Serif"/>
          <w:sz w:val="28"/>
          <w:szCs w:val="28"/>
        </w:rPr>
        <w:t xml:space="preserve"> либо об отказе в регистрации по име</w:t>
      </w:r>
      <w:r w:rsidR="004E3E1D" w:rsidRPr="00F86FB1">
        <w:rPr>
          <w:rFonts w:ascii="Liberation Serif" w:hAnsi="Liberation Serif" w:cs="Liberation Serif"/>
          <w:sz w:val="28"/>
          <w:szCs w:val="28"/>
        </w:rPr>
        <w:t>ю</w:t>
      </w:r>
      <w:r w:rsidR="004E3E1D" w:rsidRPr="00F86FB1">
        <w:rPr>
          <w:rFonts w:ascii="Liberation Serif" w:hAnsi="Liberation Serif" w:cs="Liberation Serif"/>
          <w:sz w:val="28"/>
          <w:szCs w:val="28"/>
        </w:rPr>
        <w:t>щимся результатам проверки</w:t>
      </w:r>
      <w:r w:rsidR="00D001CB" w:rsidRPr="00F86FB1">
        <w:rPr>
          <w:rFonts w:ascii="Liberation Serif" w:hAnsi="Liberation Serif" w:cs="Liberation Serif"/>
          <w:sz w:val="28"/>
        </w:rPr>
        <w:t>.</w:t>
      </w:r>
    </w:p>
    <w:p w:rsidR="004E3E1D" w:rsidRPr="00F86FB1" w:rsidRDefault="00423260" w:rsidP="004E3E1D">
      <w:pPr>
        <w:pStyle w:val="ab"/>
        <w:spacing w:after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D001CB" w:rsidRPr="00F86FB1">
        <w:rPr>
          <w:rFonts w:ascii="Liberation Serif" w:hAnsi="Liberation Serif" w:cs="Liberation Serif"/>
          <w:sz w:val="28"/>
        </w:rPr>
        <w:t>.1</w:t>
      </w:r>
      <w:r w:rsidR="00DA340B" w:rsidRPr="00F86FB1">
        <w:rPr>
          <w:rFonts w:ascii="Liberation Serif" w:hAnsi="Liberation Serif" w:cs="Liberation Serif"/>
          <w:sz w:val="28"/>
        </w:rPr>
        <w:t>7</w:t>
      </w:r>
      <w:r w:rsidR="00D001CB" w:rsidRPr="00F86FB1">
        <w:rPr>
          <w:rFonts w:ascii="Liberation Serif" w:hAnsi="Liberation Serif" w:cs="Liberation Serif"/>
          <w:sz w:val="28"/>
        </w:rPr>
        <w:t>.</w:t>
      </w:r>
      <w:r w:rsidR="004E3E1D" w:rsidRPr="00F86FB1">
        <w:rPr>
          <w:rFonts w:ascii="Liberation Serif" w:hAnsi="Liberation Serif" w:cs="Liberation Serif"/>
          <w:sz w:val="28"/>
        </w:rPr>
        <w:t xml:space="preserve"> </w:t>
      </w:r>
      <w:r w:rsidR="004E3E1D" w:rsidRPr="00F86FB1">
        <w:rPr>
          <w:rFonts w:ascii="Liberation Serif" w:hAnsi="Liberation Serif" w:cs="Liberation Serif"/>
          <w:sz w:val="28"/>
          <w:szCs w:val="28"/>
        </w:rPr>
        <w:t>По результатам проверки подписей избирателей и соответству</w:t>
      </w:r>
      <w:r w:rsidR="004E3E1D" w:rsidRPr="00F86FB1">
        <w:rPr>
          <w:rFonts w:ascii="Liberation Serif" w:hAnsi="Liberation Serif" w:cs="Liberation Serif"/>
          <w:sz w:val="28"/>
          <w:szCs w:val="28"/>
        </w:rPr>
        <w:t>ю</w:t>
      </w:r>
      <w:r w:rsidR="004E3E1D" w:rsidRPr="00F86FB1">
        <w:rPr>
          <w:rFonts w:ascii="Liberation Serif" w:hAnsi="Liberation Serif" w:cs="Liberation Serif"/>
          <w:sz w:val="28"/>
          <w:szCs w:val="28"/>
        </w:rPr>
        <w:t>щих им сведений об избирателях, содержащихся в подписных листах, по</w:t>
      </w:r>
      <w:r w:rsidR="004E3E1D" w:rsidRPr="00F86FB1">
        <w:rPr>
          <w:rFonts w:ascii="Liberation Serif" w:hAnsi="Liberation Serif" w:cs="Liberation Serif"/>
          <w:sz w:val="28"/>
          <w:szCs w:val="28"/>
        </w:rPr>
        <w:t>д</w:t>
      </w:r>
      <w:r w:rsidR="004E3E1D" w:rsidRPr="00F86FB1">
        <w:rPr>
          <w:rFonts w:ascii="Liberation Serif" w:hAnsi="Liberation Serif" w:cs="Liberation Serif"/>
          <w:sz w:val="28"/>
          <w:szCs w:val="28"/>
        </w:rPr>
        <w:t>пись избирателя может быть признана достоверной либо недостоверной и (или) н</w:t>
      </w:r>
      <w:r w:rsidR="004E3E1D" w:rsidRPr="00F86FB1">
        <w:rPr>
          <w:rFonts w:ascii="Liberation Serif" w:hAnsi="Liberation Serif" w:cs="Liberation Serif"/>
          <w:sz w:val="28"/>
          <w:szCs w:val="28"/>
        </w:rPr>
        <w:t>е</w:t>
      </w:r>
      <w:r w:rsidR="004E3E1D" w:rsidRPr="00F86FB1">
        <w:rPr>
          <w:rFonts w:ascii="Liberation Serif" w:hAnsi="Liberation Serif" w:cs="Liberation Serif"/>
          <w:sz w:val="28"/>
          <w:szCs w:val="28"/>
        </w:rPr>
        <w:t>действительной.</w:t>
      </w:r>
    </w:p>
    <w:p w:rsidR="00CC34A7" w:rsidRPr="00F86FB1" w:rsidRDefault="004E3E1D" w:rsidP="004E3E1D">
      <w:pPr>
        <w:pStyle w:val="PlainText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Если при проверке подписей избирателей обнаруживается несколько подписей одного и того же избирателя в поддержку выдвижения одного и 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го же кандидата,</w:t>
      </w:r>
      <w:r w:rsidR="00EB74F3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достоверной считается только одна подпись, а остальные подписи </w:t>
      </w:r>
      <w:r w:rsidR="00EB74F3" w:rsidRPr="00F86FB1">
        <w:rPr>
          <w:rFonts w:ascii="Liberation Serif" w:hAnsi="Liberation Serif" w:cs="Liberation Serif"/>
          <w:sz w:val="28"/>
          <w:szCs w:val="28"/>
        </w:rPr>
        <w:t>признаются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недействительными</w:t>
      </w:r>
      <w:r w:rsidR="00CC34A7" w:rsidRPr="00F86FB1">
        <w:rPr>
          <w:rFonts w:ascii="Liberation Serif" w:hAnsi="Liberation Serif" w:cs="Liberation Serif"/>
          <w:sz w:val="28"/>
        </w:rPr>
        <w:t>.</w:t>
      </w:r>
    </w:p>
    <w:p w:rsidR="00404595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9307B9" w:rsidRPr="00F86FB1">
        <w:rPr>
          <w:rFonts w:ascii="Liberation Serif" w:hAnsi="Liberation Serif" w:cs="Liberation Serif"/>
          <w:sz w:val="28"/>
          <w:szCs w:val="28"/>
        </w:rPr>
        <w:t>.</w:t>
      </w:r>
      <w:r w:rsidR="004E3E1D" w:rsidRPr="00F86FB1">
        <w:rPr>
          <w:rFonts w:ascii="Liberation Serif" w:hAnsi="Liberation Serif" w:cs="Liberation Serif"/>
          <w:sz w:val="28"/>
          <w:szCs w:val="28"/>
        </w:rPr>
        <w:t>18</w:t>
      </w:r>
      <w:r w:rsidR="00D90B09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404595" w:rsidRPr="00F86FB1">
        <w:rPr>
          <w:rFonts w:ascii="Liberation Serif" w:hAnsi="Liberation Serif" w:cs="Liberation Serif"/>
          <w:sz w:val="28"/>
          <w:szCs w:val="28"/>
        </w:rPr>
        <w:t>Недостоверной признается подпись, выполненная от имени одн</w:t>
      </w:r>
      <w:r w:rsidR="00404595" w:rsidRPr="00F86FB1">
        <w:rPr>
          <w:rFonts w:ascii="Liberation Serif" w:hAnsi="Liberation Serif" w:cs="Liberation Serif"/>
          <w:sz w:val="28"/>
          <w:szCs w:val="28"/>
        </w:rPr>
        <w:t>о</w:t>
      </w:r>
      <w:r w:rsidR="00404595" w:rsidRPr="00F86FB1">
        <w:rPr>
          <w:rFonts w:ascii="Liberation Serif" w:hAnsi="Liberation Serif" w:cs="Liberation Serif"/>
          <w:sz w:val="28"/>
          <w:szCs w:val="28"/>
        </w:rPr>
        <w:t xml:space="preserve">го лица другим лицом, на основании заключения эксперта, привлеченного к работе по проверке подписей избирателей в соответствии с </w:t>
      </w:r>
      <w:hyperlink w:anchor="sub_383" w:history="1">
        <w:r w:rsidR="00404595" w:rsidRPr="00F86FB1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</w:hyperlink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404595" w:rsidRPr="00F86FB1">
        <w:rPr>
          <w:rFonts w:ascii="Liberation Serif" w:hAnsi="Liberation Serif" w:cs="Liberation Serif"/>
          <w:sz w:val="28"/>
          <w:szCs w:val="28"/>
        </w:rPr>
        <w:t>.2 н</w:t>
      </w:r>
      <w:r w:rsidR="00404595" w:rsidRPr="00F86FB1">
        <w:rPr>
          <w:rFonts w:ascii="Liberation Serif" w:hAnsi="Liberation Serif" w:cs="Liberation Serif"/>
          <w:sz w:val="28"/>
          <w:szCs w:val="28"/>
        </w:rPr>
        <w:t>а</w:t>
      </w:r>
      <w:r w:rsidR="00404595" w:rsidRPr="00F86FB1">
        <w:rPr>
          <w:rFonts w:ascii="Liberation Serif" w:hAnsi="Liberation Serif" w:cs="Liberation Serif"/>
          <w:sz w:val="28"/>
          <w:szCs w:val="28"/>
        </w:rPr>
        <w:t>стоящего Порядка.</w:t>
      </w:r>
    </w:p>
    <w:p w:rsidR="00D90B09" w:rsidRPr="00F86FB1" w:rsidRDefault="00423260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6411A9" w:rsidRPr="00F86FB1">
        <w:rPr>
          <w:rFonts w:ascii="Liberation Serif" w:hAnsi="Liberation Serif" w:cs="Liberation Serif"/>
          <w:sz w:val="28"/>
          <w:szCs w:val="28"/>
        </w:rPr>
        <w:t>.</w:t>
      </w:r>
      <w:r w:rsidR="004E3E1D" w:rsidRPr="00F86FB1">
        <w:rPr>
          <w:rFonts w:ascii="Liberation Serif" w:hAnsi="Liberation Serif" w:cs="Liberation Serif"/>
          <w:sz w:val="28"/>
          <w:szCs w:val="28"/>
        </w:rPr>
        <w:t>19</w:t>
      </w:r>
      <w:r w:rsidR="006411A9" w:rsidRPr="00F86FB1">
        <w:rPr>
          <w:rFonts w:ascii="Liberation Serif" w:hAnsi="Liberation Serif" w:cs="Liberation Serif"/>
          <w:sz w:val="28"/>
          <w:szCs w:val="28"/>
        </w:rPr>
        <w:t>.</w:t>
      </w:r>
      <w:bookmarkStart w:id="0" w:name="sub_38111"/>
      <w:r w:rsidR="00280FC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65F6B" w:rsidRPr="00F86FB1">
        <w:rPr>
          <w:rFonts w:ascii="Liberation Serif" w:hAnsi="Liberation Serif" w:cs="Liberation Serif"/>
          <w:sz w:val="28"/>
          <w:szCs w:val="28"/>
        </w:rPr>
        <w:t>Подписи избирателей, собранные в поддержку выдвижения ка</w:t>
      </w:r>
      <w:r w:rsidR="00265F6B" w:rsidRPr="00F86FB1">
        <w:rPr>
          <w:rFonts w:ascii="Liberation Serif" w:hAnsi="Liberation Serif" w:cs="Liberation Serif"/>
          <w:sz w:val="28"/>
          <w:szCs w:val="28"/>
        </w:rPr>
        <w:t>н</w:t>
      </w:r>
      <w:r w:rsidR="00265F6B" w:rsidRPr="00F86FB1">
        <w:rPr>
          <w:rFonts w:ascii="Liberation Serif" w:hAnsi="Liberation Serif" w:cs="Liberation Serif"/>
          <w:sz w:val="28"/>
          <w:szCs w:val="28"/>
        </w:rPr>
        <w:t>ди</w:t>
      </w:r>
      <w:r w:rsidR="007178F5" w:rsidRPr="00F86FB1">
        <w:rPr>
          <w:rFonts w:ascii="Liberation Serif" w:hAnsi="Liberation Serif" w:cs="Liberation Serif"/>
          <w:sz w:val="28"/>
          <w:szCs w:val="28"/>
        </w:rPr>
        <w:t>дата</w:t>
      </w:r>
      <w:r w:rsidR="00265F6B" w:rsidRPr="00F86FB1">
        <w:rPr>
          <w:rFonts w:ascii="Liberation Serif" w:hAnsi="Liberation Serif" w:cs="Liberation Serif"/>
          <w:sz w:val="28"/>
          <w:szCs w:val="28"/>
        </w:rPr>
        <w:t>,</w:t>
      </w:r>
      <w:r w:rsidR="00EB74F3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="00265F6B" w:rsidRPr="00F86FB1">
        <w:rPr>
          <w:rFonts w:ascii="Liberation Serif" w:hAnsi="Liberation Serif" w:cs="Liberation Serif"/>
          <w:sz w:val="28"/>
          <w:szCs w:val="28"/>
        </w:rPr>
        <w:t xml:space="preserve"> признаются н</w:t>
      </w:r>
      <w:r w:rsidR="00D90B09" w:rsidRPr="00F86FB1">
        <w:rPr>
          <w:rFonts w:ascii="Liberation Serif" w:hAnsi="Liberation Serif" w:cs="Liberation Serif"/>
          <w:sz w:val="28"/>
          <w:szCs w:val="28"/>
        </w:rPr>
        <w:t xml:space="preserve">едействительными </w:t>
      </w:r>
      <w:r w:rsidR="00265F6B" w:rsidRPr="00F86FB1">
        <w:rPr>
          <w:rFonts w:ascii="Liberation Serif" w:hAnsi="Liberation Serif" w:cs="Liberation Serif"/>
          <w:sz w:val="28"/>
          <w:szCs w:val="28"/>
        </w:rPr>
        <w:t>по основаниям, предусмотренным пунктом 6</w:t>
      </w:r>
      <w:r w:rsidR="00265F6B" w:rsidRPr="00F86FB1">
        <w:rPr>
          <w:rFonts w:ascii="Liberation Serif" w:hAnsi="Liberation Serif" w:cs="Liberation Serif"/>
          <w:sz w:val="28"/>
          <w:szCs w:val="28"/>
          <w:vertAlign w:val="superscript"/>
        </w:rPr>
        <w:t>4</w:t>
      </w:r>
      <w:r w:rsidR="00265F6B" w:rsidRPr="00F86FB1">
        <w:rPr>
          <w:rFonts w:ascii="Liberation Serif" w:hAnsi="Liberation Serif" w:cs="Liberation Serif"/>
          <w:sz w:val="28"/>
          <w:szCs w:val="28"/>
        </w:rPr>
        <w:t xml:space="preserve"> статьи 38 Федерального закона, пунктом 5 ст</w:t>
      </w:r>
      <w:r w:rsidR="00265F6B" w:rsidRPr="00F86FB1">
        <w:rPr>
          <w:rFonts w:ascii="Liberation Serif" w:hAnsi="Liberation Serif" w:cs="Liberation Serif"/>
          <w:sz w:val="28"/>
          <w:szCs w:val="28"/>
        </w:rPr>
        <w:t>а</w:t>
      </w:r>
      <w:r w:rsidR="00265F6B" w:rsidRPr="00F86FB1">
        <w:rPr>
          <w:rFonts w:ascii="Liberation Serif" w:hAnsi="Liberation Serif" w:cs="Liberation Serif"/>
          <w:sz w:val="28"/>
          <w:szCs w:val="28"/>
        </w:rPr>
        <w:t>тьи 52 Кодекса.</w:t>
      </w:r>
    </w:p>
    <w:bookmarkEnd w:id="0"/>
    <w:p w:rsidR="00411885" w:rsidRPr="00F86FB1" w:rsidRDefault="00423260" w:rsidP="00A931A3">
      <w:pPr>
        <w:pStyle w:val="ConsPlusNormal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7178F5" w:rsidRPr="00F86FB1">
        <w:rPr>
          <w:rFonts w:ascii="Liberation Serif" w:hAnsi="Liberation Serif" w:cs="Liberation Serif"/>
          <w:sz w:val="28"/>
          <w:szCs w:val="28"/>
        </w:rPr>
        <w:t>.</w:t>
      </w:r>
      <w:r w:rsidR="004E3E1D" w:rsidRPr="00F86FB1">
        <w:rPr>
          <w:rFonts w:ascii="Liberation Serif" w:hAnsi="Liberation Serif" w:cs="Liberation Serif"/>
          <w:sz w:val="28"/>
          <w:szCs w:val="28"/>
        </w:rPr>
        <w:t>20</w:t>
      </w:r>
      <w:r w:rsidR="002714B0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11885" w:rsidRPr="00F86FB1">
        <w:rPr>
          <w:rFonts w:ascii="Liberation Serif" w:hAnsi="Liberation Serif" w:cs="Liberation Serif"/>
          <w:sz w:val="28"/>
          <w:szCs w:val="28"/>
        </w:rPr>
        <w:t>При обнаружении в подписном листе заполненной строки (запо</w:t>
      </w:r>
      <w:r w:rsidR="00411885" w:rsidRPr="00F86FB1">
        <w:rPr>
          <w:rFonts w:ascii="Liberation Serif" w:hAnsi="Liberation Serif" w:cs="Liberation Serif"/>
          <w:sz w:val="28"/>
          <w:szCs w:val="28"/>
        </w:rPr>
        <w:t>л</w:t>
      </w:r>
      <w:r w:rsidR="00411885" w:rsidRPr="00F86FB1">
        <w:rPr>
          <w:rFonts w:ascii="Liberation Serif" w:hAnsi="Liberation Serif" w:cs="Liberation Serif"/>
          <w:sz w:val="28"/>
          <w:szCs w:val="28"/>
        </w:rPr>
        <w:t>ненных строк), не соответствующей (не соответствующих) требованиям Ф</w:t>
      </w:r>
      <w:r w:rsidR="00411885" w:rsidRPr="00F86FB1">
        <w:rPr>
          <w:rFonts w:ascii="Liberation Serif" w:hAnsi="Liberation Serif" w:cs="Liberation Serif"/>
          <w:sz w:val="28"/>
          <w:szCs w:val="28"/>
        </w:rPr>
        <w:t>е</w:t>
      </w:r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дерального закона, Кодекса не учитывается только подпись в данной строке (данных строках), за исключением случаев, предусмотренных </w:t>
      </w:r>
      <w:hyperlink r:id="rId19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подпунктами «з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», </w:t>
      </w:r>
      <w:hyperlink r:id="rId20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«и»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21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«м»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2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«о» пункта 6</w:t>
        </w:r>
        <w:r w:rsidR="00411885" w:rsidRPr="00F86FB1">
          <w:rPr>
            <w:rFonts w:ascii="Liberation Serif" w:hAnsi="Liberation Serif" w:cs="Liberation Serif"/>
            <w:sz w:val="28"/>
            <w:szCs w:val="28"/>
            <w:vertAlign w:val="superscript"/>
          </w:rPr>
          <w:t>4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статьи 38 Федерального закона, </w:t>
      </w:r>
      <w:hyperlink r:id="rId23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подпунктами 8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24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5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13 части первой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пункта 5 статьи 52 Кодекса.</w:t>
      </w:r>
      <w:proofErr w:type="gramEnd"/>
    </w:p>
    <w:p w:rsidR="00411885" w:rsidRPr="00F86FB1" w:rsidRDefault="00423260" w:rsidP="00A931A3">
      <w:pPr>
        <w:pStyle w:val="ConsPlusNormal"/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411885" w:rsidRPr="00F86FB1">
        <w:rPr>
          <w:rFonts w:ascii="Liberation Serif" w:hAnsi="Liberation Serif" w:cs="Liberation Serif"/>
          <w:sz w:val="28"/>
          <w:szCs w:val="28"/>
        </w:rPr>
        <w:t>.</w:t>
      </w:r>
      <w:r w:rsidR="004E3E1D" w:rsidRPr="00F86FB1">
        <w:rPr>
          <w:rFonts w:ascii="Liberation Serif" w:hAnsi="Liberation Serif" w:cs="Liberation Serif"/>
          <w:sz w:val="28"/>
          <w:szCs w:val="28"/>
        </w:rPr>
        <w:t>21</w:t>
      </w:r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Специально оговоренные избирателем или лицом, заверяющим подписной лист, при составлении подписного листа исправления и помарки </w:t>
      </w:r>
      <w:r w:rsidR="00411885" w:rsidRPr="00F86FB1">
        <w:rPr>
          <w:rFonts w:ascii="Liberation Serif" w:hAnsi="Liberation Serif" w:cs="Liberation Serif"/>
          <w:sz w:val="28"/>
          <w:szCs w:val="28"/>
        </w:rPr>
        <w:lastRenderedPageBreak/>
        <w:t>не могут служить основанием для признания подписи избирателя недейств</w:t>
      </w:r>
      <w:r w:rsidR="00411885" w:rsidRPr="00F86FB1">
        <w:rPr>
          <w:rFonts w:ascii="Liberation Serif" w:hAnsi="Liberation Serif" w:cs="Liberation Serif"/>
          <w:sz w:val="28"/>
          <w:szCs w:val="28"/>
        </w:rPr>
        <w:t>и</w:t>
      </w:r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тельной, если не установлена ее недостоверность или недействительность в соответствии с </w:t>
      </w:r>
      <w:hyperlink r:id="rId26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подпунктами «з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», </w:t>
      </w:r>
      <w:hyperlink r:id="rId27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«и»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28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«м»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9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«о» пункта 6</w:t>
        </w:r>
        <w:r w:rsidR="00411885" w:rsidRPr="00F86FB1">
          <w:rPr>
            <w:rFonts w:ascii="Liberation Serif" w:hAnsi="Liberation Serif" w:cs="Liberation Serif"/>
            <w:sz w:val="28"/>
            <w:szCs w:val="28"/>
            <w:vertAlign w:val="superscript"/>
          </w:rPr>
          <w:t>4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статьи 38 Фед</w:t>
      </w:r>
      <w:r w:rsidR="00411885" w:rsidRPr="00F86FB1">
        <w:rPr>
          <w:rFonts w:ascii="Liberation Serif" w:hAnsi="Liberation Serif" w:cs="Liberation Serif"/>
          <w:sz w:val="28"/>
          <w:szCs w:val="28"/>
        </w:rPr>
        <w:t>е</w:t>
      </w:r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рального закона, </w:t>
      </w:r>
      <w:hyperlink r:id="rId30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подпунктами 8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31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32" w:history="1">
        <w:r w:rsidR="00411885" w:rsidRPr="00F86FB1">
          <w:rPr>
            <w:rFonts w:ascii="Liberation Serif" w:hAnsi="Liberation Serif" w:cs="Liberation Serif"/>
            <w:sz w:val="28"/>
            <w:szCs w:val="28"/>
          </w:rPr>
          <w:t>13 части первой</w:t>
        </w:r>
      </w:hyperlink>
      <w:r w:rsidR="00411885" w:rsidRPr="00F86FB1">
        <w:rPr>
          <w:rFonts w:ascii="Liberation Serif" w:hAnsi="Liberation Serif" w:cs="Liberation Serif"/>
          <w:sz w:val="28"/>
          <w:szCs w:val="28"/>
        </w:rPr>
        <w:t xml:space="preserve"> пункта 5 статьи 52 К</w:t>
      </w:r>
      <w:r w:rsidR="00411885" w:rsidRPr="00F86FB1">
        <w:rPr>
          <w:rFonts w:ascii="Liberation Serif" w:hAnsi="Liberation Serif" w:cs="Liberation Serif"/>
          <w:sz w:val="28"/>
          <w:szCs w:val="28"/>
        </w:rPr>
        <w:t>о</w:t>
      </w:r>
      <w:r w:rsidR="00411885" w:rsidRPr="00F86FB1">
        <w:rPr>
          <w:rFonts w:ascii="Liberation Serif" w:hAnsi="Liberation Serif" w:cs="Liberation Serif"/>
          <w:sz w:val="28"/>
          <w:szCs w:val="28"/>
        </w:rPr>
        <w:t>декса.</w:t>
      </w:r>
      <w:proofErr w:type="gramEnd"/>
    </w:p>
    <w:p w:rsidR="00550F7A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AC218B" w:rsidRPr="00F86FB1">
        <w:rPr>
          <w:rFonts w:ascii="Liberation Serif" w:hAnsi="Liberation Serif" w:cs="Liberation Serif"/>
          <w:sz w:val="28"/>
        </w:rPr>
        <w:t>.2</w:t>
      </w:r>
      <w:r w:rsidR="004E3E1D" w:rsidRPr="00F86FB1">
        <w:rPr>
          <w:rFonts w:ascii="Liberation Serif" w:hAnsi="Liberation Serif" w:cs="Liberation Serif"/>
          <w:sz w:val="28"/>
        </w:rPr>
        <w:t>2</w:t>
      </w:r>
      <w:r w:rsidR="00AC218B" w:rsidRPr="00F86FB1">
        <w:rPr>
          <w:rFonts w:ascii="Liberation Serif" w:hAnsi="Liberation Serif" w:cs="Liberation Serif"/>
          <w:sz w:val="28"/>
        </w:rPr>
        <w:t xml:space="preserve">. </w:t>
      </w:r>
      <w:r w:rsidR="00AC218B" w:rsidRPr="00F86FB1">
        <w:rPr>
          <w:rFonts w:ascii="Liberation Serif" w:hAnsi="Liberation Serif" w:cs="Liberation Serif"/>
          <w:sz w:val="28"/>
          <w:szCs w:val="28"/>
        </w:rPr>
        <w:t xml:space="preserve">По окончании проверки подписных листов </w:t>
      </w:r>
      <w:r w:rsidR="009F5EF0" w:rsidRPr="00F86FB1">
        <w:rPr>
          <w:rFonts w:ascii="Liberation Serif" w:hAnsi="Liberation Serif" w:cs="Liberation Serif"/>
          <w:sz w:val="28"/>
          <w:szCs w:val="28"/>
        </w:rPr>
        <w:t xml:space="preserve">Комиссией, соответствующей </w:t>
      </w:r>
      <w:r w:rsidR="000277FE" w:rsidRPr="00F86FB1">
        <w:rPr>
          <w:rFonts w:ascii="Liberation Serif" w:hAnsi="Liberation Serif" w:cs="Liberation Serif"/>
          <w:sz w:val="28"/>
          <w:szCs w:val="28"/>
        </w:rPr>
        <w:t>окружной</w:t>
      </w:r>
      <w:r w:rsidR="00C25B7D" w:rsidRPr="00F86FB1">
        <w:rPr>
          <w:rFonts w:ascii="Liberation Serif" w:hAnsi="Liberation Serif" w:cs="Liberation Serif"/>
          <w:sz w:val="28"/>
          <w:szCs w:val="28"/>
        </w:rPr>
        <w:t xml:space="preserve"> избирател</w:t>
      </w:r>
      <w:r w:rsidR="00C25B7D" w:rsidRPr="00F86FB1">
        <w:rPr>
          <w:rFonts w:ascii="Liberation Serif" w:hAnsi="Liberation Serif" w:cs="Liberation Serif"/>
          <w:sz w:val="28"/>
          <w:szCs w:val="28"/>
        </w:rPr>
        <w:t>ь</w:t>
      </w:r>
      <w:r w:rsidR="00C25B7D" w:rsidRPr="00F86FB1">
        <w:rPr>
          <w:rFonts w:ascii="Liberation Serif" w:hAnsi="Liberation Serif" w:cs="Liberation Serif"/>
          <w:sz w:val="28"/>
          <w:szCs w:val="28"/>
        </w:rPr>
        <w:t xml:space="preserve">ной комиссией </w:t>
      </w:r>
      <w:r w:rsidR="00AC218B" w:rsidRPr="00F86FB1">
        <w:rPr>
          <w:rFonts w:ascii="Liberation Serif" w:hAnsi="Liberation Serif" w:cs="Liberation Serif"/>
          <w:sz w:val="28"/>
          <w:szCs w:val="28"/>
        </w:rPr>
        <w:t xml:space="preserve">составляется итоговый протокол </w:t>
      </w:r>
      <w:r w:rsidR="00147457" w:rsidRPr="00F86FB1">
        <w:rPr>
          <w:rFonts w:ascii="Liberation Serif" w:hAnsi="Liberation Serif" w:cs="Liberation Serif"/>
          <w:sz w:val="28"/>
          <w:szCs w:val="28"/>
        </w:rPr>
        <w:t>(</w:t>
      </w:r>
      <w:r w:rsidR="00025472" w:rsidRPr="00F86FB1">
        <w:rPr>
          <w:rFonts w:ascii="Liberation Serif" w:hAnsi="Liberation Serif" w:cs="Liberation Serif"/>
          <w:sz w:val="28"/>
          <w:szCs w:val="28"/>
        </w:rPr>
        <w:t>приложение</w:t>
      </w:r>
      <w:r w:rsidR="001F4EB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45B7F" w:rsidRPr="00F86FB1">
        <w:rPr>
          <w:rFonts w:ascii="Liberation Serif" w:hAnsi="Liberation Serif" w:cs="Liberation Serif"/>
          <w:sz w:val="28"/>
          <w:szCs w:val="28"/>
        </w:rPr>
        <w:t>№</w:t>
      </w:r>
      <w:r w:rsidR="004E3E1D" w:rsidRPr="00F86FB1">
        <w:rPr>
          <w:rFonts w:ascii="Liberation Serif" w:hAnsi="Liberation Serif" w:cs="Liberation Serif"/>
          <w:sz w:val="28"/>
          <w:szCs w:val="28"/>
        </w:rPr>
        <w:t> </w:t>
      </w:r>
      <w:r w:rsidR="00640FD5" w:rsidRPr="00F86FB1">
        <w:rPr>
          <w:rFonts w:ascii="Liberation Serif" w:hAnsi="Liberation Serif" w:cs="Liberation Serif"/>
          <w:sz w:val="28"/>
          <w:szCs w:val="28"/>
        </w:rPr>
        <w:t>8</w:t>
      </w:r>
      <w:r w:rsidR="00AC218B" w:rsidRPr="00F86FB1">
        <w:rPr>
          <w:rFonts w:ascii="Liberation Serif" w:hAnsi="Liberation Serif" w:cs="Liberation Serif"/>
          <w:sz w:val="28"/>
          <w:szCs w:val="28"/>
        </w:rPr>
        <w:t>),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</w:t>
      </w:r>
      <w:r w:rsidR="00AC218B" w:rsidRPr="00F86FB1">
        <w:rPr>
          <w:rFonts w:ascii="Liberation Serif" w:hAnsi="Liberation Serif" w:cs="Liberation Serif"/>
          <w:sz w:val="28"/>
          <w:szCs w:val="28"/>
        </w:rPr>
        <w:t>е</w:t>
      </w:r>
      <w:r w:rsidR="00AC218B" w:rsidRPr="00F86FB1">
        <w:rPr>
          <w:rFonts w:ascii="Liberation Serif" w:hAnsi="Liberation Serif" w:cs="Liberation Serif"/>
          <w:sz w:val="28"/>
          <w:szCs w:val="28"/>
        </w:rPr>
        <w:t>ство подписей, признанных недостоверными и (или) недействительными, с указанием оснований (причин) признания их таковыми.</w:t>
      </w:r>
    </w:p>
    <w:p w:rsidR="00AC218B" w:rsidRPr="00F86FB1" w:rsidRDefault="00AC218B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Копия протокола передается</w:t>
      </w:r>
      <w:r w:rsidR="00550F7A" w:rsidRPr="00F86FB1">
        <w:rPr>
          <w:rFonts w:ascii="Liberation Serif" w:hAnsi="Liberation Serif" w:cs="Liberation Serif"/>
          <w:sz w:val="28"/>
          <w:szCs w:val="28"/>
        </w:rPr>
        <w:t xml:space="preserve"> кандидату</w:t>
      </w:r>
      <w:r w:rsidR="0077356C" w:rsidRPr="00F86FB1">
        <w:rPr>
          <w:rFonts w:ascii="Liberation Serif" w:hAnsi="Liberation Serif" w:cs="Liberation Serif"/>
          <w:sz w:val="28"/>
          <w:szCs w:val="28"/>
        </w:rPr>
        <w:t>, уполномоченному представителю избирательного объединения</w:t>
      </w:r>
      <w:r w:rsidR="00550F7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не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чем за двое суток до заседания </w:t>
      </w:r>
      <w:r w:rsidR="003A073F" w:rsidRPr="00F86FB1">
        <w:rPr>
          <w:rFonts w:ascii="Liberation Serif" w:hAnsi="Liberation Serif" w:cs="Liberation Serif"/>
          <w:sz w:val="28"/>
          <w:szCs w:val="28"/>
        </w:rPr>
        <w:t xml:space="preserve">избирательной </w:t>
      </w:r>
      <w:r w:rsidR="00550F7A"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омиссии, на котором должен рассма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риваться вопрос о регистрации эт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го</w:t>
      </w:r>
      <w:r w:rsidR="0034752E" w:rsidRPr="00F86FB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F60ABE" w:rsidRPr="00F86FB1">
        <w:rPr>
          <w:rFonts w:ascii="Liberation Serif" w:hAnsi="Liberation Serif" w:cs="Liberation Serif"/>
          <w:sz w:val="28"/>
          <w:szCs w:val="28"/>
        </w:rPr>
        <w:t>,</w:t>
      </w:r>
      <w:r w:rsidR="0077356C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BF4AC4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34752E" w:rsidRPr="00F86FB1">
        <w:rPr>
          <w:rFonts w:ascii="Liberation Serif" w:hAnsi="Liberation Serif" w:cs="Liberation Serif"/>
          <w:sz w:val="28"/>
          <w:szCs w:val="28"/>
        </w:rPr>
        <w:t>.2</w:t>
      </w:r>
      <w:r w:rsidR="004E3E1D" w:rsidRPr="00F86FB1">
        <w:rPr>
          <w:rFonts w:ascii="Liberation Serif" w:hAnsi="Liberation Serif" w:cs="Liberation Serif"/>
          <w:sz w:val="28"/>
          <w:szCs w:val="28"/>
        </w:rPr>
        <w:t>3</w:t>
      </w:r>
      <w:r w:rsidR="0034752E" w:rsidRPr="00F86FB1">
        <w:rPr>
          <w:rFonts w:ascii="Liberation Serif" w:hAnsi="Liberation Serif" w:cs="Liberation Serif"/>
          <w:sz w:val="28"/>
          <w:szCs w:val="28"/>
        </w:rPr>
        <w:t>.</w:t>
      </w:r>
      <w:r w:rsidR="00BF4AC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F4AC4" w:rsidRPr="00F86FB1">
        <w:rPr>
          <w:rFonts w:ascii="Liberation Serif" w:hAnsi="Liberation Serif" w:cs="Liberation Serif"/>
          <w:sz w:val="28"/>
          <w:szCs w:val="28"/>
        </w:rPr>
        <w:t>В случае если проведенная избирательной комиссией проверка подписных листов повлечет за собой принятие решения об отказе в регистрации кандидата,</w:t>
      </w:r>
      <w:r w:rsidR="0077356C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кандидатов,</w:t>
      </w:r>
      <w:r w:rsidR="00BF4AC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277FE" w:rsidRPr="00F86FB1">
        <w:rPr>
          <w:rFonts w:ascii="Liberation Serif" w:hAnsi="Liberation Serif" w:cs="Liberation Serif"/>
          <w:sz w:val="28"/>
          <w:szCs w:val="28"/>
        </w:rPr>
        <w:t xml:space="preserve">то </w:t>
      </w:r>
      <w:r w:rsidR="00BF4AC4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77356C" w:rsidRPr="00F86FB1">
        <w:rPr>
          <w:rFonts w:ascii="Liberation Serif" w:hAnsi="Liberation Serif" w:cs="Liberation Serif"/>
          <w:sz w:val="28"/>
          <w:szCs w:val="28"/>
        </w:rPr>
        <w:t>, уполномоченный представитель избирательного объединения</w:t>
      </w:r>
      <w:r w:rsidR="00BF4AC4" w:rsidRPr="00F86FB1">
        <w:rPr>
          <w:rFonts w:ascii="Liberation Serif" w:hAnsi="Liberation Serif" w:cs="Liberation Serif"/>
          <w:sz w:val="28"/>
          <w:szCs w:val="28"/>
        </w:rPr>
        <w:t xml:space="preserve"> вправе получить в </w:t>
      </w:r>
      <w:r w:rsidR="00E40630" w:rsidRPr="00F86FB1">
        <w:rPr>
          <w:rFonts w:ascii="Liberation Serif" w:hAnsi="Liberation Serif" w:cs="Liberation Serif"/>
          <w:sz w:val="28"/>
          <w:szCs w:val="28"/>
        </w:rPr>
        <w:t xml:space="preserve">соответствующей </w:t>
      </w:r>
      <w:r w:rsidR="005671F7" w:rsidRPr="00F86FB1">
        <w:rPr>
          <w:rFonts w:ascii="Liberation Serif" w:hAnsi="Liberation Serif" w:cs="Liberation Serif"/>
          <w:sz w:val="28"/>
          <w:szCs w:val="28"/>
        </w:rPr>
        <w:t>избир</w:t>
      </w:r>
      <w:r w:rsidR="005671F7" w:rsidRPr="00F86FB1">
        <w:rPr>
          <w:rFonts w:ascii="Liberation Serif" w:hAnsi="Liberation Serif" w:cs="Liberation Serif"/>
          <w:sz w:val="28"/>
          <w:szCs w:val="28"/>
        </w:rPr>
        <w:t>а</w:t>
      </w:r>
      <w:r w:rsidR="005671F7" w:rsidRPr="00F86FB1">
        <w:rPr>
          <w:rFonts w:ascii="Liberation Serif" w:hAnsi="Liberation Serif" w:cs="Liberation Serif"/>
          <w:sz w:val="28"/>
          <w:szCs w:val="28"/>
        </w:rPr>
        <w:t>тельной к</w:t>
      </w:r>
      <w:r w:rsidR="00BF4AC4" w:rsidRPr="00F86FB1">
        <w:rPr>
          <w:rFonts w:ascii="Liberation Serif" w:hAnsi="Liberation Serif" w:cs="Liberation Serif"/>
          <w:sz w:val="28"/>
          <w:szCs w:val="28"/>
        </w:rPr>
        <w:t xml:space="preserve">омиссии одновременно с копией итогового протокола заверенные копии ведомостей проверки подписных листов </w:t>
      </w:r>
      <w:r w:rsidR="00E92C94" w:rsidRPr="00F86FB1">
        <w:rPr>
          <w:rFonts w:ascii="Liberation Serif" w:hAnsi="Liberation Serif" w:cs="Liberation Serif"/>
          <w:sz w:val="28"/>
          <w:szCs w:val="28"/>
        </w:rPr>
        <w:t>(</w:t>
      </w:r>
      <w:r w:rsidR="00025472" w:rsidRPr="00F86FB1">
        <w:rPr>
          <w:rFonts w:ascii="Liberation Serif" w:hAnsi="Liberation Serif" w:cs="Liberation Serif"/>
          <w:sz w:val="28"/>
          <w:szCs w:val="28"/>
        </w:rPr>
        <w:t>приложение</w:t>
      </w:r>
      <w:r w:rsidR="00E92C9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E3E1D" w:rsidRPr="00F86FB1">
        <w:rPr>
          <w:rFonts w:ascii="Liberation Serif" w:hAnsi="Liberation Serif" w:cs="Liberation Serif"/>
          <w:sz w:val="28"/>
          <w:szCs w:val="28"/>
        </w:rPr>
        <w:t>№ </w:t>
      </w:r>
      <w:r w:rsidR="00640FD5" w:rsidRPr="00F86FB1">
        <w:rPr>
          <w:rFonts w:ascii="Liberation Serif" w:hAnsi="Liberation Serif" w:cs="Liberation Serif"/>
          <w:sz w:val="28"/>
          <w:szCs w:val="28"/>
        </w:rPr>
        <w:t>9</w:t>
      </w:r>
      <w:r w:rsidR="00BF4AC4" w:rsidRPr="00F86FB1">
        <w:rPr>
          <w:rFonts w:ascii="Liberation Serif" w:hAnsi="Liberation Serif" w:cs="Liberation Serif"/>
          <w:sz w:val="28"/>
          <w:szCs w:val="28"/>
        </w:rPr>
        <w:t>), в которых указываются основания (причины) признания подписей избирателей недо</w:t>
      </w:r>
      <w:r w:rsidR="00BF4AC4" w:rsidRPr="00F86FB1">
        <w:rPr>
          <w:rFonts w:ascii="Liberation Serif" w:hAnsi="Liberation Serif" w:cs="Liberation Serif"/>
          <w:sz w:val="28"/>
          <w:szCs w:val="28"/>
        </w:rPr>
        <w:t>с</w:t>
      </w:r>
      <w:r w:rsidR="00BF4AC4" w:rsidRPr="00F86FB1">
        <w:rPr>
          <w:rFonts w:ascii="Liberation Serif" w:hAnsi="Liberation Serif" w:cs="Liberation Serif"/>
          <w:sz w:val="28"/>
          <w:szCs w:val="28"/>
        </w:rPr>
        <w:t>товерными и (или) недействительными с указанием</w:t>
      </w:r>
      <w:proofErr w:type="gramEnd"/>
      <w:r w:rsidR="00BF4AC4" w:rsidRPr="00F86FB1">
        <w:rPr>
          <w:rFonts w:ascii="Liberation Serif" w:hAnsi="Liberation Serif" w:cs="Liberation Serif"/>
          <w:sz w:val="28"/>
          <w:szCs w:val="28"/>
        </w:rPr>
        <w:t xml:space="preserve"> номеров папки, подпи</w:t>
      </w:r>
      <w:r w:rsidR="00BF4AC4" w:rsidRPr="00F86FB1">
        <w:rPr>
          <w:rFonts w:ascii="Liberation Serif" w:hAnsi="Liberation Serif" w:cs="Liberation Serif"/>
          <w:sz w:val="28"/>
          <w:szCs w:val="28"/>
        </w:rPr>
        <w:t>с</w:t>
      </w:r>
      <w:r w:rsidR="00BF4AC4" w:rsidRPr="00F86FB1">
        <w:rPr>
          <w:rFonts w:ascii="Liberation Serif" w:hAnsi="Liberation Serif" w:cs="Liberation Serif"/>
          <w:sz w:val="28"/>
          <w:szCs w:val="28"/>
        </w:rPr>
        <w:t>ного листа и строки в подписном листе, в которых содержится каждая из т</w:t>
      </w:r>
      <w:r w:rsidR="00BF4AC4" w:rsidRPr="00F86FB1">
        <w:rPr>
          <w:rFonts w:ascii="Liberation Serif" w:hAnsi="Liberation Serif" w:cs="Liberation Serif"/>
          <w:sz w:val="28"/>
          <w:szCs w:val="28"/>
        </w:rPr>
        <w:t>а</w:t>
      </w:r>
      <w:r w:rsidR="00BF4AC4" w:rsidRPr="00F86FB1">
        <w:rPr>
          <w:rFonts w:ascii="Liberation Serif" w:hAnsi="Liberation Serif" w:cs="Liberation Serif"/>
          <w:sz w:val="28"/>
          <w:szCs w:val="28"/>
        </w:rPr>
        <w:t>ких подписей, а также получить копии официальных документов, на основ</w:t>
      </w:r>
      <w:r w:rsidR="00BF4AC4" w:rsidRPr="00F86FB1">
        <w:rPr>
          <w:rFonts w:ascii="Liberation Serif" w:hAnsi="Liberation Serif" w:cs="Liberation Serif"/>
          <w:sz w:val="28"/>
          <w:szCs w:val="28"/>
        </w:rPr>
        <w:t>а</w:t>
      </w:r>
      <w:r w:rsidR="00BF4AC4" w:rsidRPr="00F86FB1">
        <w:rPr>
          <w:rFonts w:ascii="Liberation Serif" w:hAnsi="Liberation Serif" w:cs="Liberation Serif"/>
          <w:sz w:val="28"/>
          <w:szCs w:val="28"/>
        </w:rPr>
        <w:t>нии которых соответствующие подписи были признаны недостоверными и (или) недействительн</w:t>
      </w:r>
      <w:r w:rsidR="00BF4AC4" w:rsidRPr="00F86FB1">
        <w:rPr>
          <w:rFonts w:ascii="Liberation Serif" w:hAnsi="Liberation Serif" w:cs="Liberation Serif"/>
          <w:sz w:val="28"/>
          <w:szCs w:val="28"/>
        </w:rPr>
        <w:t>ы</w:t>
      </w:r>
      <w:r w:rsidR="00BF4AC4" w:rsidRPr="00F86FB1">
        <w:rPr>
          <w:rFonts w:ascii="Liberation Serif" w:hAnsi="Liberation Serif" w:cs="Liberation Serif"/>
          <w:sz w:val="28"/>
          <w:szCs w:val="28"/>
        </w:rPr>
        <w:t xml:space="preserve">ми. </w:t>
      </w:r>
    </w:p>
    <w:p w:rsidR="005671F7" w:rsidRPr="00F86FB1" w:rsidRDefault="0077356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Соответствующая </w:t>
      </w:r>
      <w:r w:rsidR="000277FE" w:rsidRPr="00F86FB1">
        <w:rPr>
          <w:rFonts w:ascii="Liberation Serif" w:hAnsi="Liberation Serif" w:cs="Liberation Serif"/>
          <w:sz w:val="28"/>
          <w:szCs w:val="28"/>
        </w:rPr>
        <w:t>и</w:t>
      </w:r>
      <w:r w:rsidR="005671F7" w:rsidRPr="00F86FB1">
        <w:rPr>
          <w:rFonts w:ascii="Liberation Serif" w:hAnsi="Liberation Serif" w:cs="Liberation Serif"/>
          <w:sz w:val="28"/>
          <w:szCs w:val="28"/>
        </w:rPr>
        <w:t>збирател</w:t>
      </w:r>
      <w:r w:rsidR="005671F7" w:rsidRPr="00F86FB1">
        <w:rPr>
          <w:rFonts w:ascii="Liberation Serif" w:hAnsi="Liberation Serif" w:cs="Liberation Serif"/>
          <w:sz w:val="28"/>
          <w:szCs w:val="28"/>
        </w:rPr>
        <w:t>ь</w:t>
      </w:r>
      <w:r w:rsidR="005671F7" w:rsidRPr="00F86FB1">
        <w:rPr>
          <w:rFonts w:ascii="Liberation Serif" w:hAnsi="Liberation Serif" w:cs="Liberation Serif"/>
          <w:sz w:val="28"/>
          <w:szCs w:val="28"/>
        </w:rPr>
        <w:t>н</w:t>
      </w:r>
      <w:r w:rsidR="000277FE" w:rsidRPr="00F86FB1">
        <w:rPr>
          <w:rFonts w:ascii="Liberation Serif" w:hAnsi="Liberation Serif" w:cs="Liberation Serif"/>
          <w:sz w:val="28"/>
          <w:szCs w:val="28"/>
        </w:rPr>
        <w:t>ая</w:t>
      </w:r>
      <w:r w:rsidR="005671F7" w:rsidRPr="00F86FB1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0277FE" w:rsidRPr="00F86FB1">
        <w:rPr>
          <w:rFonts w:ascii="Liberation Serif" w:hAnsi="Liberation Serif" w:cs="Liberation Serif"/>
          <w:sz w:val="28"/>
          <w:szCs w:val="28"/>
        </w:rPr>
        <w:t>я</w:t>
      </w:r>
      <w:r w:rsidR="005671F7" w:rsidRPr="00F86FB1">
        <w:rPr>
          <w:rFonts w:ascii="Liberation Serif" w:hAnsi="Liberation Serif" w:cs="Liberation Serif"/>
          <w:sz w:val="28"/>
          <w:szCs w:val="28"/>
        </w:rPr>
        <w:t xml:space="preserve"> принима</w:t>
      </w:r>
      <w:r w:rsidR="00552211" w:rsidRPr="00F86FB1">
        <w:rPr>
          <w:rFonts w:ascii="Liberation Serif" w:hAnsi="Liberation Serif" w:cs="Liberation Serif"/>
          <w:sz w:val="28"/>
          <w:szCs w:val="28"/>
        </w:rPr>
        <w:t>е</w:t>
      </w:r>
      <w:r w:rsidR="005671F7" w:rsidRPr="00F86FB1">
        <w:rPr>
          <w:rFonts w:ascii="Liberation Serif" w:hAnsi="Liberation Serif" w:cs="Liberation Serif"/>
          <w:sz w:val="28"/>
          <w:szCs w:val="28"/>
        </w:rPr>
        <w:t>т меры по реализации указанного выше права канд</w:t>
      </w:r>
      <w:r w:rsidR="005671F7" w:rsidRPr="00F86FB1">
        <w:rPr>
          <w:rFonts w:ascii="Liberation Serif" w:hAnsi="Liberation Serif" w:cs="Liberation Serif"/>
          <w:sz w:val="28"/>
          <w:szCs w:val="28"/>
        </w:rPr>
        <w:t>и</w:t>
      </w:r>
      <w:r w:rsidR="005671F7" w:rsidRPr="00F86FB1">
        <w:rPr>
          <w:rFonts w:ascii="Liberation Serif" w:hAnsi="Liberation Serif" w:cs="Liberation Serif"/>
          <w:sz w:val="28"/>
          <w:szCs w:val="28"/>
        </w:rPr>
        <w:t>дата</w:t>
      </w:r>
      <w:r w:rsidR="00E40630" w:rsidRPr="00F86FB1">
        <w:rPr>
          <w:rFonts w:ascii="Liberation Serif" w:hAnsi="Liberation Serif" w:cs="Liberation Serif"/>
          <w:sz w:val="28"/>
          <w:szCs w:val="28"/>
        </w:rPr>
        <w:t>, избирательного объединения</w:t>
      </w:r>
      <w:r w:rsidR="005671F7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4C4021" w:rsidRPr="00F86FB1" w:rsidRDefault="00BF4AC4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Итоговый протокол прилагается к </w:t>
      </w:r>
      <w:r w:rsidR="00C86CA0" w:rsidRPr="00F86FB1">
        <w:rPr>
          <w:rFonts w:ascii="Liberation Serif" w:hAnsi="Liberation Serif" w:cs="Liberation Serif"/>
          <w:sz w:val="28"/>
          <w:szCs w:val="28"/>
        </w:rPr>
        <w:t xml:space="preserve">решению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избирательной комиссии о регистрации </w:t>
      </w:r>
      <w:r w:rsidR="0063283C" w:rsidRPr="00F86FB1">
        <w:rPr>
          <w:rFonts w:ascii="Liberation Serif" w:hAnsi="Liberation Serif" w:cs="Liberation Serif"/>
          <w:sz w:val="28"/>
          <w:szCs w:val="28"/>
        </w:rPr>
        <w:t xml:space="preserve">(отказе в регистрации) </w:t>
      </w:r>
      <w:r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="0077356C" w:rsidRPr="00F86FB1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63283C" w:rsidRPr="00F86FB1">
        <w:rPr>
          <w:rFonts w:ascii="Liberation Serif" w:hAnsi="Liberation Serif" w:cs="Liberation Serif"/>
          <w:sz w:val="28"/>
          <w:szCs w:val="28"/>
        </w:rPr>
        <w:t>.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C4021" w:rsidRPr="00F86FB1" w:rsidRDefault="00423260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4C4021" w:rsidRPr="00F86FB1">
        <w:rPr>
          <w:rFonts w:ascii="Liberation Serif" w:hAnsi="Liberation Serif" w:cs="Liberation Serif"/>
          <w:sz w:val="28"/>
          <w:szCs w:val="28"/>
        </w:rPr>
        <w:t>.2</w:t>
      </w:r>
      <w:r w:rsidR="004E3E1D" w:rsidRPr="00F86FB1">
        <w:rPr>
          <w:rFonts w:ascii="Liberation Serif" w:hAnsi="Liberation Serif" w:cs="Liberation Serif"/>
          <w:sz w:val="28"/>
          <w:szCs w:val="28"/>
        </w:rPr>
        <w:t>4</w:t>
      </w:r>
      <w:r w:rsidR="004C4021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C4021" w:rsidRPr="00F86FB1">
        <w:rPr>
          <w:rFonts w:ascii="Liberation Serif" w:hAnsi="Liberation Serif" w:cs="Liberation Serif"/>
          <w:sz w:val="28"/>
          <w:szCs w:val="28"/>
        </w:rPr>
        <w:t xml:space="preserve">Повторная проверка подписных листов после принятия избирательной комиссией </w:t>
      </w:r>
      <w:r w:rsidR="005E7DD7" w:rsidRPr="00F86FB1">
        <w:rPr>
          <w:rFonts w:ascii="Liberation Serif" w:hAnsi="Liberation Serif" w:cs="Liberation Serif"/>
          <w:sz w:val="28"/>
          <w:szCs w:val="28"/>
        </w:rPr>
        <w:t xml:space="preserve">решения об отказе в регистрации </w:t>
      </w:r>
      <w:r w:rsidR="004C4021" w:rsidRPr="00F86FB1">
        <w:rPr>
          <w:rFonts w:ascii="Liberation Serif" w:hAnsi="Liberation Serif" w:cs="Liberation Serif"/>
          <w:sz w:val="28"/>
          <w:szCs w:val="28"/>
        </w:rPr>
        <w:t xml:space="preserve">может быть осуществлена только судом или </w:t>
      </w:r>
      <w:r w:rsidR="008C629B" w:rsidRPr="00F86FB1">
        <w:rPr>
          <w:rFonts w:ascii="Liberation Serif" w:hAnsi="Liberation Serif" w:cs="Liberation Serif"/>
          <w:sz w:val="28"/>
          <w:szCs w:val="28"/>
        </w:rPr>
        <w:t>по отношению к окружной избирательной комиссии – И</w:t>
      </w:r>
      <w:r w:rsidR="008C629B" w:rsidRPr="00F86FB1">
        <w:rPr>
          <w:rFonts w:ascii="Liberation Serif" w:hAnsi="Liberation Serif" w:cs="Liberation Serif"/>
          <w:sz w:val="28"/>
          <w:szCs w:val="28"/>
        </w:rPr>
        <w:t>з</w:t>
      </w:r>
      <w:r w:rsidR="008C629B" w:rsidRPr="00F86FB1">
        <w:rPr>
          <w:rFonts w:ascii="Liberation Serif" w:hAnsi="Liberation Serif" w:cs="Liberation Serif"/>
          <w:sz w:val="28"/>
          <w:szCs w:val="28"/>
        </w:rPr>
        <w:t>бирательной комиссией Свердловской области</w:t>
      </w:r>
      <w:r w:rsidR="00E40630" w:rsidRPr="00F86FB1">
        <w:rPr>
          <w:rFonts w:ascii="Liberation Serif" w:hAnsi="Liberation Serif" w:cs="Liberation Serif"/>
          <w:sz w:val="28"/>
          <w:szCs w:val="28"/>
        </w:rPr>
        <w:t xml:space="preserve">, по отношению к Избирательной комиссии Свердловской области – Центральной избирательной комиссией Российской Федерации </w:t>
      </w:r>
      <w:r w:rsidR="00D63159" w:rsidRPr="00F86FB1">
        <w:rPr>
          <w:rFonts w:ascii="Liberation Serif" w:hAnsi="Liberation Serif" w:cs="Liberation Serif"/>
          <w:sz w:val="28"/>
          <w:szCs w:val="28"/>
        </w:rPr>
        <w:t>(</w:t>
      </w:r>
      <w:r w:rsidR="004C4021" w:rsidRPr="00F86FB1">
        <w:rPr>
          <w:rFonts w:ascii="Liberation Serif" w:hAnsi="Liberation Serif" w:cs="Liberation Serif"/>
          <w:sz w:val="28"/>
          <w:szCs w:val="28"/>
        </w:rPr>
        <w:t>при обжаловании</w:t>
      </w:r>
      <w:r w:rsidR="00D63159" w:rsidRPr="00F86FB1">
        <w:rPr>
          <w:rFonts w:ascii="Liberation Serif" w:hAnsi="Liberation Serif" w:cs="Liberation Serif"/>
          <w:sz w:val="28"/>
          <w:szCs w:val="28"/>
        </w:rPr>
        <w:t xml:space="preserve"> решения соответственно</w:t>
      </w:r>
      <w:r w:rsidR="00472F88" w:rsidRPr="00F86FB1">
        <w:rPr>
          <w:rFonts w:ascii="Liberation Serif" w:hAnsi="Liberation Serif" w:cs="Liberation Serif"/>
          <w:sz w:val="28"/>
          <w:szCs w:val="28"/>
        </w:rPr>
        <w:t xml:space="preserve"> к</w:t>
      </w:r>
      <w:r w:rsidR="00C760A9" w:rsidRPr="00F86FB1">
        <w:rPr>
          <w:rFonts w:ascii="Liberation Serif" w:hAnsi="Liberation Serif" w:cs="Liberation Serif"/>
          <w:sz w:val="28"/>
          <w:szCs w:val="28"/>
        </w:rPr>
        <w:t>андидатом</w:t>
      </w:r>
      <w:r w:rsidR="00E40630" w:rsidRPr="00F86FB1">
        <w:rPr>
          <w:rFonts w:ascii="Liberation Serif" w:hAnsi="Liberation Serif" w:cs="Liberation Serif"/>
          <w:sz w:val="28"/>
          <w:szCs w:val="28"/>
        </w:rPr>
        <w:t>, избирательным объединением</w:t>
      </w:r>
      <w:r w:rsidR="00D63159" w:rsidRPr="00F86FB1">
        <w:rPr>
          <w:rFonts w:ascii="Liberation Serif" w:hAnsi="Liberation Serif" w:cs="Liberation Serif"/>
          <w:sz w:val="28"/>
          <w:szCs w:val="28"/>
        </w:rPr>
        <w:t>)</w:t>
      </w:r>
      <w:r w:rsidR="004C4021" w:rsidRPr="00F86FB1">
        <w:rPr>
          <w:rFonts w:ascii="Liberation Serif" w:hAnsi="Liberation Serif" w:cs="Liberation Serif"/>
          <w:sz w:val="28"/>
          <w:szCs w:val="28"/>
        </w:rPr>
        <w:t xml:space="preserve"> и только в пределах подписей, подлежа</w:t>
      </w:r>
      <w:r w:rsidR="004C4021" w:rsidRPr="00F86FB1">
        <w:rPr>
          <w:rFonts w:ascii="Liberation Serif" w:hAnsi="Liberation Serif" w:cs="Liberation Serif"/>
          <w:sz w:val="28"/>
          <w:szCs w:val="28"/>
        </w:rPr>
        <w:t>в</w:t>
      </w:r>
      <w:r w:rsidR="004C4021" w:rsidRPr="00F86FB1">
        <w:rPr>
          <w:rFonts w:ascii="Liberation Serif" w:hAnsi="Liberation Serif" w:cs="Liberation Serif"/>
          <w:sz w:val="28"/>
          <w:szCs w:val="28"/>
        </w:rPr>
        <w:t>ших проверке.</w:t>
      </w:r>
      <w:proofErr w:type="gramEnd"/>
    </w:p>
    <w:p w:rsidR="00B826B4" w:rsidRDefault="00B826B4" w:rsidP="00A931A3">
      <w:pPr>
        <w:ind w:firstLine="720"/>
        <w:rPr>
          <w:rFonts w:ascii="Liberation Serif" w:hAnsi="Liberation Serif" w:cs="Liberation Serif"/>
          <w:b/>
          <w:sz w:val="28"/>
        </w:rPr>
      </w:pPr>
    </w:p>
    <w:p w:rsidR="00F92BA4" w:rsidRDefault="00F92BA4" w:rsidP="00A931A3">
      <w:pPr>
        <w:ind w:firstLine="720"/>
        <w:rPr>
          <w:rFonts w:ascii="Liberation Serif" w:hAnsi="Liberation Serif" w:cs="Liberation Serif"/>
          <w:b/>
          <w:sz w:val="28"/>
        </w:rPr>
      </w:pPr>
    </w:p>
    <w:p w:rsidR="00F92BA4" w:rsidRDefault="00F92BA4" w:rsidP="00A931A3">
      <w:pPr>
        <w:ind w:firstLine="720"/>
        <w:rPr>
          <w:rFonts w:ascii="Liberation Serif" w:hAnsi="Liberation Serif" w:cs="Liberation Serif"/>
          <w:b/>
          <w:sz w:val="28"/>
        </w:rPr>
      </w:pPr>
    </w:p>
    <w:p w:rsidR="00F92BA4" w:rsidRDefault="00F92BA4" w:rsidP="00A931A3">
      <w:pPr>
        <w:ind w:firstLine="720"/>
        <w:rPr>
          <w:rFonts w:ascii="Liberation Serif" w:hAnsi="Liberation Serif" w:cs="Liberation Serif"/>
          <w:b/>
          <w:sz w:val="28"/>
        </w:rPr>
      </w:pPr>
    </w:p>
    <w:p w:rsidR="00F92BA4" w:rsidRPr="00F86FB1" w:rsidRDefault="00F92BA4" w:rsidP="00A931A3">
      <w:pPr>
        <w:ind w:firstLine="720"/>
        <w:rPr>
          <w:rFonts w:ascii="Liberation Serif" w:hAnsi="Liberation Serif" w:cs="Liberation Serif"/>
          <w:b/>
          <w:sz w:val="28"/>
        </w:rPr>
      </w:pPr>
    </w:p>
    <w:p w:rsidR="00EF6A3E" w:rsidRPr="00704E25" w:rsidRDefault="00423260" w:rsidP="00A931A3">
      <w:pPr>
        <w:jc w:val="center"/>
        <w:rPr>
          <w:rFonts w:ascii="Liberation Serif" w:hAnsi="Liberation Serif" w:cs="Liberation Serif"/>
          <w:b/>
          <w:sz w:val="28"/>
        </w:rPr>
      </w:pPr>
      <w:r w:rsidRPr="00F86FB1">
        <w:rPr>
          <w:rFonts w:ascii="Liberation Serif" w:hAnsi="Liberation Serif" w:cs="Liberation Serif"/>
          <w:b/>
          <w:sz w:val="28"/>
        </w:rPr>
        <w:lastRenderedPageBreak/>
        <w:t>9</w:t>
      </w:r>
      <w:r w:rsidR="00AE1601" w:rsidRPr="00F86FB1">
        <w:rPr>
          <w:rFonts w:ascii="Liberation Serif" w:hAnsi="Liberation Serif" w:cs="Liberation Serif"/>
          <w:b/>
          <w:sz w:val="28"/>
        </w:rPr>
        <w:t>. Порядок принятия решения о регистрации</w:t>
      </w:r>
      <w:r w:rsidR="00F60ABE" w:rsidRPr="00F86FB1">
        <w:rPr>
          <w:rFonts w:ascii="Liberation Serif" w:hAnsi="Liberation Serif" w:cs="Liberation Serif"/>
          <w:b/>
          <w:sz w:val="28"/>
        </w:rPr>
        <w:t xml:space="preserve"> </w:t>
      </w:r>
      <w:r w:rsidR="00AE1601" w:rsidRPr="00F86FB1">
        <w:rPr>
          <w:rFonts w:ascii="Liberation Serif" w:hAnsi="Liberation Serif" w:cs="Liberation Serif"/>
          <w:b/>
          <w:sz w:val="28"/>
        </w:rPr>
        <w:t xml:space="preserve">(отказе в регистрации) </w:t>
      </w:r>
      <w:r w:rsidR="00065EDB" w:rsidRPr="00F86FB1">
        <w:rPr>
          <w:rFonts w:ascii="Liberation Serif" w:hAnsi="Liberation Serif" w:cs="Liberation Serif"/>
          <w:b/>
          <w:sz w:val="28"/>
        </w:rPr>
        <w:t>ка</w:t>
      </w:r>
      <w:r w:rsidR="00065EDB" w:rsidRPr="00F86FB1">
        <w:rPr>
          <w:rFonts w:ascii="Liberation Serif" w:hAnsi="Liberation Serif" w:cs="Liberation Serif"/>
          <w:b/>
          <w:sz w:val="28"/>
        </w:rPr>
        <w:t>н</w:t>
      </w:r>
      <w:r w:rsidR="00065EDB" w:rsidRPr="00F86FB1">
        <w:rPr>
          <w:rFonts w:ascii="Liberation Serif" w:hAnsi="Liberation Serif" w:cs="Liberation Serif"/>
          <w:b/>
          <w:sz w:val="28"/>
        </w:rPr>
        <w:t>дидата</w:t>
      </w:r>
      <w:r w:rsidR="00F60ABE" w:rsidRPr="00F86FB1">
        <w:rPr>
          <w:rFonts w:ascii="Liberation Serif" w:hAnsi="Liberation Serif" w:cs="Liberation Serif"/>
          <w:b/>
          <w:sz w:val="28"/>
        </w:rPr>
        <w:t xml:space="preserve"> по одномандатному избирательному округу</w:t>
      </w:r>
    </w:p>
    <w:p w:rsidR="001C4B2D" w:rsidRPr="00F86FB1" w:rsidRDefault="001C4B2D" w:rsidP="00A931A3">
      <w:pPr>
        <w:jc w:val="center"/>
        <w:rPr>
          <w:rFonts w:ascii="Liberation Serif" w:hAnsi="Liberation Serif" w:cs="Liberation Serif"/>
          <w:b/>
          <w:sz w:val="28"/>
        </w:rPr>
      </w:pPr>
    </w:p>
    <w:p w:rsidR="001C4B2D" w:rsidRPr="00F86FB1" w:rsidRDefault="00423260" w:rsidP="00A931A3">
      <w:pPr>
        <w:pStyle w:val="ab"/>
        <w:spacing w:after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9.</w:t>
      </w:r>
      <w:r w:rsidR="000979EF" w:rsidRPr="00F86FB1">
        <w:rPr>
          <w:rFonts w:ascii="Liberation Serif" w:hAnsi="Liberation Serif" w:cs="Liberation Serif"/>
          <w:sz w:val="28"/>
          <w:szCs w:val="28"/>
        </w:rPr>
        <w:t>1</w:t>
      </w:r>
      <w:r w:rsidR="008561D5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BD684E" w:rsidRPr="00F86FB1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1C4B2D" w:rsidRPr="00F86FB1">
        <w:rPr>
          <w:rFonts w:ascii="Liberation Serif" w:hAnsi="Liberation Serif" w:cs="Liberation Serif"/>
          <w:sz w:val="28"/>
          <w:szCs w:val="28"/>
        </w:rPr>
        <w:t>десяти дней со дня приема документов д</w:t>
      </w:r>
      <w:r w:rsidR="00A26E40" w:rsidRPr="00F86FB1">
        <w:rPr>
          <w:rFonts w:ascii="Liberation Serif" w:hAnsi="Liberation Serif" w:cs="Liberation Serif"/>
          <w:sz w:val="28"/>
          <w:szCs w:val="28"/>
        </w:rPr>
        <w:t xml:space="preserve">ля регистрации </w:t>
      </w:r>
      <w:r w:rsidR="007325C8"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467582" w:rsidRPr="00F86FB1">
        <w:rPr>
          <w:rFonts w:ascii="Liberation Serif" w:hAnsi="Liberation Serif" w:cs="Liberation Serif"/>
          <w:sz w:val="28"/>
          <w:szCs w:val="28"/>
        </w:rPr>
        <w:t>а</w:t>
      </w:r>
      <w:r w:rsidR="007325C8" w:rsidRPr="00F86FB1">
        <w:rPr>
          <w:rFonts w:ascii="Liberation Serif" w:hAnsi="Liberation Serif" w:cs="Liberation Serif"/>
          <w:sz w:val="28"/>
          <w:szCs w:val="28"/>
        </w:rPr>
        <w:t xml:space="preserve"> о</w:t>
      </w:r>
      <w:r w:rsidR="007325C8" w:rsidRPr="00F86FB1">
        <w:rPr>
          <w:rFonts w:ascii="Liberation Serif" w:hAnsi="Liberation Serif" w:cs="Liberation Serif"/>
          <w:sz w:val="28"/>
          <w:szCs w:val="28"/>
        </w:rPr>
        <w:t>к</w:t>
      </w:r>
      <w:r w:rsidR="007325C8" w:rsidRPr="00F86FB1">
        <w:rPr>
          <w:rFonts w:ascii="Liberation Serif" w:hAnsi="Liberation Serif" w:cs="Liberation Serif"/>
          <w:sz w:val="28"/>
          <w:szCs w:val="28"/>
        </w:rPr>
        <w:t>ружная избирательная комиссия</w:t>
      </w:r>
      <w:r w:rsidR="001C4B2D" w:rsidRPr="00F86FB1">
        <w:rPr>
          <w:rFonts w:ascii="Liberation Serif" w:hAnsi="Liberation Serif" w:cs="Liberation Serif"/>
          <w:sz w:val="28"/>
          <w:szCs w:val="28"/>
        </w:rPr>
        <w:t xml:space="preserve"> принимает решение о рег</w:t>
      </w:r>
      <w:r w:rsidR="001D699C" w:rsidRPr="00F86FB1">
        <w:rPr>
          <w:rFonts w:ascii="Liberation Serif" w:hAnsi="Liberation Serif" w:cs="Liberation Serif"/>
          <w:sz w:val="28"/>
          <w:szCs w:val="28"/>
        </w:rPr>
        <w:t>истрации</w:t>
      </w:r>
      <w:r w:rsidR="007325C8" w:rsidRPr="00F86FB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CD315A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1C4B2D" w:rsidRPr="00F86FB1">
        <w:rPr>
          <w:rFonts w:ascii="Liberation Serif" w:hAnsi="Liberation Serif" w:cs="Liberation Serif"/>
          <w:sz w:val="28"/>
          <w:szCs w:val="28"/>
        </w:rPr>
        <w:t>либо об отказе в</w:t>
      </w:r>
      <w:r w:rsidR="00250ED2" w:rsidRPr="00F86FB1">
        <w:rPr>
          <w:rFonts w:ascii="Liberation Serif" w:hAnsi="Liberation Serif" w:cs="Liberation Serif"/>
          <w:sz w:val="28"/>
          <w:szCs w:val="28"/>
        </w:rPr>
        <w:t xml:space="preserve"> его</w:t>
      </w:r>
      <w:r w:rsidR="001C4B2D" w:rsidRPr="00F86FB1">
        <w:rPr>
          <w:rFonts w:ascii="Liberation Serif" w:hAnsi="Liberation Serif" w:cs="Liberation Serif"/>
          <w:sz w:val="28"/>
          <w:szCs w:val="28"/>
        </w:rPr>
        <w:t xml:space="preserve"> регистр</w:t>
      </w:r>
      <w:r w:rsidR="001C4B2D" w:rsidRPr="00F86FB1">
        <w:rPr>
          <w:rFonts w:ascii="Liberation Serif" w:hAnsi="Liberation Serif" w:cs="Liberation Serif"/>
          <w:sz w:val="28"/>
          <w:szCs w:val="28"/>
        </w:rPr>
        <w:t>а</w:t>
      </w:r>
      <w:r w:rsidR="001C4B2D" w:rsidRPr="00F86FB1">
        <w:rPr>
          <w:rFonts w:ascii="Liberation Serif" w:hAnsi="Liberation Serif" w:cs="Liberation Serif"/>
          <w:sz w:val="28"/>
          <w:szCs w:val="28"/>
        </w:rPr>
        <w:t>ции.</w:t>
      </w:r>
    </w:p>
    <w:p w:rsidR="004F50D7" w:rsidRPr="00F86FB1" w:rsidRDefault="004F50D7" w:rsidP="00A931A3">
      <w:pPr>
        <w:pStyle w:val="ab"/>
        <w:spacing w:after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На заседании окружной избирательной комиссии, на котором будет рассматриваться вопрос о регистрации кандидата</w:t>
      </w:r>
      <w:r w:rsidR="00250ED2"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вправе присутствовать кандидат либо его уполномоче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ный представитель по финансовым вопросам</w:t>
      </w:r>
      <w:r w:rsidR="00250ED2" w:rsidRPr="00F86FB1">
        <w:rPr>
          <w:rFonts w:ascii="Liberation Serif" w:hAnsi="Liberation Serif" w:cs="Liberation Serif"/>
          <w:sz w:val="28"/>
          <w:szCs w:val="28"/>
        </w:rPr>
        <w:t xml:space="preserve"> или доверенное лицо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D1303D" w:rsidRPr="00F86FB1" w:rsidRDefault="00423260" w:rsidP="00A931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FF3DA8" w:rsidRPr="00F86FB1">
        <w:rPr>
          <w:rFonts w:ascii="Liberation Serif" w:hAnsi="Liberation Serif" w:cs="Liberation Serif"/>
          <w:sz w:val="28"/>
          <w:szCs w:val="28"/>
        </w:rPr>
        <w:t xml:space="preserve">.2. </w:t>
      </w:r>
      <w:proofErr w:type="gramStart"/>
      <w:r w:rsidR="00BD684E" w:rsidRPr="00F86FB1">
        <w:rPr>
          <w:rFonts w:ascii="Liberation Serif" w:hAnsi="Liberation Serif" w:cs="Liberation Serif"/>
          <w:sz w:val="28"/>
          <w:szCs w:val="28"/>
        </w:rPr>
        <w:t xml:space="preserve">Регистрация кандидата осуществляется окружной избирательной комиссией при наличии документов, указанных в </w:t>
      </w:r>
      <w:hyperlink r:id="rId33" w:history="1">
        <w:r w:rsidR="00BD684E" w:rsidRPr="00F86FB1">
          <w:rPr>
            <w:rFonts w:ascii="Liberation Serif" w:hAnsi="Liberation Serif" w:cs="Liberation Serif"/>
            <w:sz w:val="28"/>
            <w:szCs w:val="28"/>
          </w:rPr>
          <w:t>пунктах 1</w:t>
        </w:r>
      </w:hyperlink>
      <w:r w:rsidR="00BD684E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34" w:history="1">
        <w:r w:rsidR="00BD684E" w:rsidRPr="00F86FB1">
          <w:rPr>
            <w:rFonts w:ascii="Liberation Serif" w:hAnsi="Liberation Serif" w:cs="Liberation Serif"/>
            <w:sz w:val="28"/>
            <w:szCs w:val="28"/>
          </w:rPr>
          <w:t>2 и 2-1 статьи 44</w:t>
        </w:r>
      </w:hyperlink>
      <w:r w:rsidR="00BD684E" w:rsidRPr="00F86FB1">
        <w:rPr>
          <w:rFonts w:ascii="Liberation Serif" w:hAnsi="Liberation Serif" w:cs="Liberation Serif"/>
          <w:sz w:val="28"/>
          <w:szCs w:val="28"/>
        </w:rPr>
        <w:t xml:space="preserve"> Кодекса, иных предусмотренных Федеральным законом, Кодексом документов, представляемых в окружную избирательную комиссию для ув</w:t>
      </w:r>
      <w:r w:rsidR="00BD684E" w:rsidRPr="00F86FB1">
        <w:rPr>
          <w:rFonts w:ascii="Liberation Serif" w:hAnsi="Liberation Serif" w:cs="Liberation Serif"/>
          <w:sz w:val="28"/>
          <w:szCs w:val="28"/>
        </w:rPr>
        <w:t>е</w:t>
      </w:r>
      <w:r w:rsidR="00BD684E" w:rsidRPr="00F86FB1">
        <w:rPr>
          <w:rFonts w:ascii="Liberation Serif" w:hAnsi="Liberation Serif" w:cs="Liberation Serif"/>
          <w:sz w:val="28"/>
          <w:szCs w:val="28"/>
        </w:rPr>
        <w:t>домления о выдвижении и регистрации кандидата, а также при наличии необходимого количества подписей избирателей, собранных в поддержку выдвижения кандидата, либо при наличии решения политической па</w:t>
      </w:r>
      <w:r w:rsidR="00BD684E" w:rsidRPr="00F86FB1">
        <w:rPr>
          <w:rFonts w:ascii="Liberation Serif" w:hAnsi="Liberation Serif" w:cs="Liberation Serif"/>
          <w:sz w:val="28"/>
          <w:szCs w:val="28"/>
        </w:rPr>
        <w:t>р</w:t>
      </w:r>
      <w:r w:rsidR="00BD684E" w:rsidRPr="00F86FB1">
        <w:rPr>
          <w:rFonts w:ascii="Liberation Serif" w:hAnsi="Liberation Serif" w:cs="Liberation Serif"/>
          <w:sz w:val="28"/>
          <w:szCs w:val="28"/>
        </w:rPr>
        <w:t>тии (ее регионального отделения), указанной</w:t>
      </w:r>
      <w:proofErr w:type="gramEnd"/>
      <w:r w:rsidR="00BD684E" w:rsidRPr="00F86FB1">
        <w:rPr>
          <w:rFonts w:ascii="Liberation Serif" w:hAnsi="Liberation Serif" w:cs="Liberation Serif"/>
          <w:sz w:val="28"/>
          <w:szCs w:val="28"/>
        </w:rPr>
        <w:t xml:space="preserve"> в пункте 1.</w:t>
      </w:r>
      <w:r w:rsidR="00946EC0" w:rsidRPr="00704E25">
        <w:rPr>
          <w:rFonts w:ascii="Liberation Serif" w:hAnsi="Liberation Serif" w:cs="Liberation Serif"/>
          <w:sz w:val="28"/>
          <w:szCs w:val="28"/>
        </w:rPr>
        <w:t>11</w:t>
      </w:r>
      <w:r w:rsidR="00BD684E" w:rsidRPr="00F86FB1">
        <w:rPr>
          <w:rFonts w:ascii="Liberation Serif" w:hAnsi="Liberation Serif" w:cs="Liberation Serif"/>
          <w:sz w:val="28"/>
          <w:szCs w:val="28"/>
        </w:rPr>
        <w:t xml:space="preserve"> настоящего Поря</w:t>
      </w:r>
      <w:r w:rsidR="00BD684E" w:rsidRPr="00F86FB1">
        <w:rPr>
          <w:rFonts w:ascii="Liberation Serif" w:hAnsi="Liberation Serif" w:cs="Liberation Serif"/>
          <w:sz w:val="28"/>
          <w:szCs w:val="28"/>
        </w:rPr>
        <w:t>д</w:t>
      </w:r>
      <w:r w:rsidR="00BD684E" w:rsidRPr="00F86FB1">
        <w:rPr>
          <w:rFonts w:ascii="Liberation Serif" w:hAnsi="Liberation Serif" w:cs="Liberation Serif"/>
          <w:sz w:val="28"/>
          <w:szCs w:val="28"/>
        </w:rPr>
        <w:t>ка.</w:t>
      </w:r>
    </w:p>
    <w:p w:rsidR="00393B0B" w:rsidRPr="00F86FB1" w:rsidRDefault="00423260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9</w:t>
      </w:r>
      <w:r w:rsidR="00FF3DA8" w:rsidRPr="00F86FB1">
        <w:rPr>
          <w:rFonts w:ascii="Liberation Serif" w:hAnsi="Liberation Serif" w:cs="Liberation Serif"/>
          <w:sz w:val="28"/>
        </w:rPr>
        <w:t xml:space="preserve">.3. </w:t>
      </w:r>
      <w:proofErr w:type="gramStart"/>
      <w:r w:rsidR="00E147B3" w:rsidRPr="00F86FB1">
        <w:rPr>
          <w:rFonts w:ascii="Liberation Serif" w:hAnsi="Liberation Serif" w:cs="Liberation Serif"/>
          <w:sz w:val="28"/>
        </w:rPr>
        <w:t xml:space="preserve">В случае отказа в регистрации </w:t>
      </w:r>
      <w:r w:rsidR="00802593" w:rsidRPr="00F86FB1">
        <w:rPr>
          <w:rFonts w:ascii="Liberation Serif" w:hAnsi="Liberation Serif" w:cs="Liberation Serif"/>
          <w:sz w:val="28"/>
        </w:rPr>
        <w:t>кандидат</w:t>
      </w:r>
      <w:r w:rsidR="00FD5CBC" w:rsidRPr="00F86FB1">
        <w:rPr>
          <w:rFonts w:ascii="Liberation Serif" w:hAnsi="Liberation Serif" w:cs="Liberation Serif"/>
          <w:sz w:val="28"/>
        </w:rPr>
        <w:t>а</w:t>
      </w:r>
      <w:r w:rsidR="00294282" w:rsidRPr="00F86FB1">
        <w:rPr>
          <w:rFonts w:ascii="Liberation Serif" w:hAnsi="Liberation Serif" w:cs="Liberation Serif"/>
          <w:sz w:val="28"/>
        </w:rPr>
        <w:t xml:space="preserve"> окружная избирательная комиссия</w:t>
      </w:r>
      <w:r w:rsidR="00E147B3" w:rsidRPr="00F86FB1">
        <w:rPr>
          <w:rFonts w:ascii="Liberation Serif" w:hAnsi="Liberation Serif" w:cs="Liberation Serif"/>
          <w:sz w:val="28"/>
        </w:rPr>
        <w:t xml:space="preserve"> в т</w:t>
      </w:r>
      <w:r w:rsidR="00E147B3" w:rsidRPr="00F86FB1">
        <w:rPr>
          <w:rFonts w:ascii="Liberation Serif" w:hAnsi="Liberation Serif" w:cs="Liberation Serif"/>
          <w:sz w:val="28"/>
        </w:rPr>
        <w:t>е</w:t>
      </w:r>
      <w:r w:rsidR="00E147B3" w:rsidRPr="00F86FB1">
        <w:rPr>
          <w:rFonts w:ascii="Liberation Serif" w:hAnsi="Liberation Serif" w:cs="Liberation Serif"/>
          <w:sz w:val="28"/>
        </w:rPr>
        <w:t>чение одних суток с момента принятия решения об отказе</w:t>
      </w:r>
      <w:proofErr w:type="gramEnd"/>
      <w:r w:rsidR="00E147B3" w:rsidRPr="00F86FB1">
        <w:rPr>
          <w:rFonts w:ascii="Liberation Serif" w:hAnsi="Liberation Serif" w:cs="Liberation Serif"/>
          <w:sz w:val="28"/>
        </w:rPr>
        <w:t xml:space="preserve"> в регистрации</w:t>
      </w:r>
      <w:r w:rsidR="00FD5CBC" w:rsidRPr="00F86FB1">
        <w:rPr>
          <w:rFonts w:ascii="Liberation Serif" w:hAnsi="Liberation Serif" w:cs="Liberation Serif"/>
          <w:sz w:val="28"/>
        </w:rPr>
        <w:t xml:space="preserve"> об</w:t>
      </w:r>
      <w:r w:rsidR="00FD5CBC" w:rsidRPr="00F86FB1">
        <w:rPr>
          <w:rFonts w:ascii="Liberation Serif" w:hAnsi="Liberation Serif" w:cs="Liberation Serif"/>
          <w:sz w:val="28"/>
        </w:rPr>
        <w:t>я</w:t>
      </w:r>
      <w:r w:rsidR="00FD5CBC" w:rsidRPr="00F86FB1">
        <w:rPr>
          <w:rFonts w:ascii="Liberation Serif" w:hAnsi="Liberation Serif" w:cs="Liberation Serif"/>
          <w:sz w:val="28"/>
        </w:rPr>
        <w:t>зана</w:t>
      </w:r>
      <w:r w:rsidR="00E147B3" w:rsidRPr="00F86FB1">
        <w:rPr>
          <w:rFonts w:ascii="Liberation Serif" w:hAnsi="Liberation Serif" w:cs="Liberation Serif"/>
          <w:sz w:val="28"/>
        </w:rPr>
        <w:t xml:space="preserve"> </w:t>
      </w:r>
      <w:r w:rsidR="00401008" w:rsidRPr="00F86FB1">
        <w:rPr>
          <w:rFonts w:ascii="Liberation Serif" w:hAnsi="Liberation Serif" w:cs="Liberation Serif"/>
          <w:sz w:val="28"/>
        </w:rPr>
        <w:t>выдат</w:t>
      </w:r>
      <w:r w:rsidR="00FD5CBC" w:rsidRPr="00F86FB1">
        <w:rPr>
          <w:rFonts w:ascii="Liberation Serif" w:hAnsi="Liberation Serif" w:cs="Liberation Serif"/>
          <w:sz w:val="28"/>
        </w:rPr>
        <w:t>ь</w:t>
      </w:r>
      <w:r w:rsidR="00401008" w:rsidRPr="00F86FB1">
        <w:rPr>
          <w:rFonts w:ascii="Liberation Serif" w:hAnsi="Liberation Serif" w:cs="Liberation Serif"/>
          <w:sz w:val="28"/>
        </w:rPr>
        <w:t xml:space="preserve"> </w:t>
      </w:r>
      <w:r w:rsidR="00FD5CBC" w:rsidRPr="00F86FB1">
        <w:rPr>
          <w:rFonts w:ascii="Liberation Serif" w:hAnsi="Liberation Serif" w:cs="Liberation Serif"/>
          <w:sz w:val="28"/>
        </w:rPr>
        <w:t xml:space="preserve">кандидату </w:t>
      </w:r>
      <w:r w:rsidR="00E147B3" w:rsidRPr="00F86FB1">
        <w:rPr>
          <w:rFonts w:ascii="Liberation Serif" w:hAnsi="Liberation Serif" w:cs="Liberation Serif"/>
          <w:sz w:val="28"/>
        </w:rPr>
        <w:t xml:space="preserve">копию </w:t>
      </w:r>
      <w:r w:rsidR="00250ED2" w:rsidRPr="00F86FB1">
        <w:rPr>
          <w:rFonts w:ascii="Liberation Serif" w:hAnsi="Liberation Serif" w:cs="Liberation Serif"/>
          <w:sz w:val="28"/>
        </w:rPr>
        <w:t xml:space="preserve">этого </w:t>
      </w:r>
      <w:r w:rsidR="00A02182" w:rsidRPr="00F86FB1">
        <w:rPr>
          <w:rFonts w:ascii="Liberation Serif" w:hAnsi="Liberation Serif" w:cs="Liberation Serif"/>
          <w:sz w:val="28"/>
        </w:rPr>
        <w:t>решения</w:t>
      </w:r>
      <w:r w:rsidR="003F278F" w:rsidRPr="00F86FB1">
        <w:rPr>
          <w:rFonts w:ascii="Liberation Serif" w:hAnsi="Liberation Serif" w:cs="Liberation Serif"/>
          <w:sz w:val="28"/>
        </w:rPr>
        <w:t xml:space="preserve"> </w:t>
      </w:r>
      <w:r w:rsidR="00E147B3" w:rsidRPr="00F86FB1">
        <w:rPr>
          <w:rFonts w:ascii="Liberation Serif" w:hAnsi="Liberation Serif" w:cs="Liberation Serif"/>
          <w:sz w:val="28"/>
        </w:rPr>
        <w:t>с изложением оснований отказа, которы</w:t>
      </w:r>
      <w:r w:rsidR="00BD684E" w:rsidRPr="00F86FB1">
        <w:rPr>
          <w:rFonts w:ascii="Liberation Serif" w:hAnsi="Liberation Serif" w:cs="Liberation Serif"/>
          <w:sz w:val="28"/>
        </w:rPr>
        <w:t>е предусмотрены</w:t>
      </w:r>
      <w:r w:rsidR="00E147B3" w:rsidRPr="00F86FB1">
        <w:rPr>
          <w:rFonts w:ascii="Liberation Serif" w:hAnsi="Liberation Serif" w:cs="Liberation Serif"/>
          <w:sz w:val="28"/>
        </w:rPr>
        <w:t xml:space="preserve"> пунктом 24 статьи 38 Федерального з</w:t>
      </w:r>
      <w:r w:rsidR="00E147B3" w:rsidRPr="00F86FB1">
        <w:rPr>
          <w:rFonts w:ascii="Liberation Serif" w:hAnsi="Liberation Serif" w:cs="Liberation Serif"/>
          <w:sz w:val="28"/>
        </w:rPr>
        <w:t>а</w:t>
      </w:r>
      <w:r w:rsidR="00BD684E" w:rsidRPr="00F86FB1">
        <w:rPr>
          <w:rFonts w:ascii="Liberation Serif" w:hAnsi="Liberation Serif" w:cs="Liberation Serif"/>
          <w:sz w:val="28"/>
        </w:rPr>
        <w:t>кона и</w:t>
      </w:r>
      <w:r w:rsidR="00E147B3" w:rsidRPr="00F86FB1">
        <w:rPr>
          <w:rFonts w:ascii="Liberation Serif" w:hAnsi="Liberation Serif" w:cs="Liberation Serif"/>
          <w:sz w:val="28"/>
        </w:rPr>
        <w:t xml:space="preserve"> пунктом 6 статьи 53 Кодекса</w:t>
      </w:r>
      <w:r w:rsidR="00BD684E" w:rsidRPr="00F86FB1">
        <w:rPr>
          <w:rFonts w:ascii="Liberation Serif" w:hAnsi="Liberation Serif" w:cs="Liberation Serif"/>
          <w:sz w:val="28"/>
        </w:rPr>
        <w:t>.</w:t>
      </w:r>
      <w:r w:rsidR="00E147B3" w:rsidRPr="00F86FB1">
        <w:rPr>
          <w:rFonts w:ascii="Liberation Serif" w:hAnsi="Liberation Serif" w:cs="Liberation Serif"/>
          <w:sz w:val="28"/>
        </w:rPr>
        <w:t xml:space="preserve"> </w:t>
      </w:r>
    </w:p>
    <w:p w:rsidR="00F929C9" w:rsidRPr="00F86FB1" w:rsidRDefault="00423260" w:rsidP="00A931A3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D93547" w:rsidRPr="00F86FB1">
        <w:rPr>
          <w:rFonts w:ascii="Liberation Serif" w:hAnsi="Liberation Serif" w:cs="Liberation Serif"/>
          <w:sz w:val="28"/>
          <w:szCs w:val="28"/>
        </w:rPr>
        <w:t>.4</w:t>
      </w:r>
      <w:r w:rsidR="00EE0E39" w:rsidRPr="00F86FB1">
        <w:rPr>
          <w:rFonts w:ascii="Liberation Serif" w:hAnsi="Liberation Serif" w:cs="Liberation Serif"/>
          <w:sz w:val="28"/>
          <w:szCs w:val="28"/>
        </w:rPr>
        <w:t>. Каждому зарегистрированному кандидату</w:t>
      </w:r>
      <w:r w:rsidR="00D85090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D85090" w:rsidRPr="00F86FB1">
        <w:rPr>
          <w:rFonts w:ascii="Liberation Serif" w:hAnsi="Liberation Serif" w:cs="Liberation Serif"/>
          <w:color w:val="000000"/>
          <w:sz w:val="28"/>
          <w:szCs w:val="28"/>
        </w:rPr>
        <w:t>как правило,</w:t>
      </w:r>
      <w:r w:rsidR="00D85090" w:rsidRPr="00F86FB1">
        <w:rPr>
          <w:rFonts w:ascii="Liberation Serif" w:hAnsi="Liberation Serif" w:cs="Liberation Serif"/>
          <w:sz w:val="28"/>
          <w:szCs w:val="28"/>
        </w:rPr>
        <w:t xml:space="preserve"> не позднее одних суток после принятия решения о регистрации,</w:t>
      </w:r>
      <w:r w:rsidR="00EE0E39" w:rsidRPr="00F86FB1">
        <w:rPr>
          <w:rFonts w:ascii="Liberation Serif" w:hAnsi="Liberation Serif" w:cs="Liberation Serif"/>
          <w:sz w:val="28"/>
          <w:szCs w:val="28"/>
        </w:rPr>
        <w:t xml:space="preserve"> выдается удостоверение </w:t>
      </w:r>
      <w:r w:rsidR="00DD388F" w:rsidRPr="00F86FB1">
        <w:rPr>
          <w:rFonts w:ascii="Liberation Serif" w:hAnsi="Liberation Serif" w:cs="Liberation Serif"/>
          <w:sz w:val="28"/>
          <w:szCs w:val="28"/>
        </w:rPr>
        <w:t xml:space="preserve">о </w:t>
      </w:r>
      <w:r w:rsidR="00A02182" w:rsidRPr="00F86FB1">
        <w:rPr>
          <w:rFonts w:ascii="Liberation Serif" w:hAnsi="Liberation Serif" w:cs="Liberation Serif"/>
          <w:sz w:val="28"/>
          <w:szCs w:val="28"/>
        </w:rPr>
        <w:t>его регистрации кандидатом на</w:t>
      </w:r>
      <w:r w:rsidR="00250ED2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A02182" w:rsidRPr="00F86FB1">
        <w:rPr>
          <w:rFonts w:ascii="Liberation Serif" w:hAnsi="Liberation Serif" w:cs="Liberation Serif"/>
          <w:sz w:val="28"/>
          <w:szCs w:val="28"/>
        </w:rPr>
        <w:t>выборах с указанием ее даты и времени</w:t>
      </w:r>
      <w:r w:rsidR="00EE0E39" w:rsidRPr="00F86FB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E0E39" w:rsidRPr="00F86FB1" w:rsidRDefault="00EE0E39" w:rsidP="00A931A3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Данные о зарегистрированных </w:t>
      </w:r>
      <w:r w:rsidR="00B61263" w:rsidRPr="00F86FB1">
        <w:rPr>
          <w:rFonts w:ascii="Liberation Serif" w:hAnsi="Liberation Serif" w:cs="Liberation Serif"/>
          <w:sz w:val="28"/>
          <w:szCs w:val="28"/>
        </w:rPr>
        <w:t xml:space="preserve">кандидатах </w:t>
      </w:r>
      <w:r w:rsidRPr="00F86FB1">
        <w:rPr>
          <w:rFonts w:ascii="Liberation Serif" w:hAnsi="Liberation Serif" w:cs="Liberation Serif"/>
          <w:sz w:val="28"/>
          <w:szCs w:val="28"/>
        </w:rPr>
        <w:t>в течение двух суток после регистрации сообщаются средствам массовой информации для опубл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кования.</w:t>
      </w:r>
    </w:p>
    <w:p w:rsidR="00D05558" w:rsidRPr="00F86FB1" w:rsidRDefault="00423260" w:rsidP="005C50E5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D93547" w:rsidRPr="00F86FB1">
        <w:rPr>
          <w:rFonts w:ascii="Liberation Serif" w:hAnsi="Liberation Serif" w:cs="Liberation Serif"/>
          <w:sz w:val="28"/>
          <w:szCs w:val="28"/>
        </w:rPr>
        <w:t>.5</w:t>
      </w:r>
      <w:r w:rsidR="00EE0E39" w:rsidRPr="00F86FB1">
        <w:rPr>
          <w:rFonts w:ascii="Liberation Serif" w:hAnsi="Liberation Serif" w:cs="Liberation Serif"/>
          <w:sz w:val="28"/>
          <w:szCs w:val="28"/>
        </w:rPr>
        <w:t xml:space="preserve">. В случае отказа в регистрации </w:t>
      </w:r>
      <w:r w:rsidR="00B61263" w:rsidRPr="00F86FB1">
        <w:rPr>
          <w:rFonts w:ascii="Liberation Serif" w:hAnsi="Liberation Serif" w:cs="Liberation Serif"/>
          <w:sz w:val="28"/>
          <w:szCs w:val="28"/>
        </w:rPr>
        <w:t>кандидату</w:t>
      </w:r>
      <w:r w:rsidR="00EE0E39" w:rsidRPr="00F86FB1">
        <w:rPr>
          <w:rFonts w:ascii="Liberation Serif" w:hAnsi="Liberation Serif" w:cs="Liberation Serif"/>
          <w:sz w:val="28"/>
          <w:szCs w:val="28"/>
        </w:rPr>
        <w:t xml:space="preserve"> повторное выдвижение </w:t>
      </w:r>
      <w:r w:rsidR="00B61263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="00EE0E39" w:rsidRPr="00F86FB1">
        <w:rPr>
          <w:rFonts w:ascii="Liberation Serif" w:hAnsi="Liberation Serif" w:cs="Liberation Serif"/>
          <w:sz w:val="28"/>
          <w:szCs w:val="28"/>
        </w:rPr>
        <w:t xml:space="preserve"> возможно с соблюдением порядка и сроков, уст</w:t>
      </w:r>
      <w:r w:rsidR="00EE0E39" w:rsidRPr="00F86FB1">
        <w:rPr>
          <w:rFonts w:ascii="Liberation Serif" w:hAnsi="Liberation Serif" w:cs="Liberation Serif"/>
          <w:sz w:val="28"/>
          <w:szCs w:val="28"/>
        </w:rPr>
        <w:t>а</w:t>
      </w:r>
      <w:r w:rsidR="00EE0E39" w:rsidRPr="00F86FB1">
        <w:rPr>
          <w:rFonts w:ascii="Liberation Serif" w:hAnsi="Liberation Serif" w:cs="Liberation Serif"/>
          <w:sz w:val="28"/>
          <w:szCs w:val="28"/>
        </w:rPr>
        <w:t xml:space="preserve">новленных </w:t>
      </w:r>
      <w:r w:rsidR="004E3E1D" w:rsidRPr="00F86FB1">
        <w:rPr>
          <w:rFonts w:ascii="Liberation Serif" w:hAnsi="Liberation Serif" w:cs="Liberation Serif"/>
          <w:sz w:val="28"/>
          <w:szCs w:val="28"/>
        </w:rPr>
        <w:t>Федеральным законом, Кодексом</w:t>
      </w:r>
      <w:r w:rsidR="00EE0E39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DC6BD5" w:rsidRPr="00F86FB1" w:rsidRDefault="00DC6BD5" w:rsidP="005C50E5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C6BD5" w:rsidRPr="00F86FB1" w:rsidRDefault="00423260" w:rsidP="00DC6BD5">
      <w:pPr>
        <w:jc w:val="center"/>
        <w:rPr>
          <w:rFonts w:ascii="Liberation Serif" w:hAnsi="Liberation Serif" w:cs="Liberation Serif"/>
          <w:b/>
          <w:sz w:val="28"/>
        </w:rPr>
      </w:pPr>
      <w:r w:rsidRPr="00F86FB1">
        <w:rPr>
          <w:rFonts w:ascii="Liberation Serif" w:hAnsi="Liberation Serif" w:cs="Liberation Serif"/>
          <w:b/>
          <w:sz w:val="28"/>
        </w:rPr>
        <w:t>10</w:t>
      </w:r>
      <w:r w:rsidR="00DC6BD5" w:rsidRPr="00F86FB1">
        <w:rPr>
          <w:rFonts w:ascii="Liberation Serif" w:hAnsi="Liberation Serif" w:cs="Liberation Serif"/>
          <w:b/>
          <w:sz w:val="28"/>
        </w:rPr>
        <w:t>. Порядок принятия решения о регистрации</w:t>
      </w:r>
    </w:p>
    <w:p w:rsidR="00DC6BD5" w:rsidRPr="00F86FB1" w:rsidRDefault="00DC6BD5" w:rsidP="00DC6BD5">
      <w:pPr>
        <w:jc w:val="center"/>
        <w:rPr>
          <w:rFonts w:ascii="Liberation Serif" w:hAnsi="Liberation Serif" w:cs="Liberation Serif"/>
          <w:b/>
          <w:sz w:val="28"/>
        </w:rPr>
      </w:pPr>
      <w:r w:rsidRPr="00F86FB1">
        <w:rPr>
          <w:rFonts w:ascii="Liberation Serif" w:hAnsi="Liberation Serif" w:cs="Liberation Serif"/>
          <w:b/>
          <w:sz w:val="28"/>
        </w:rPr>
        <w:t>(</w:t>
      </w:r>
      <w:proofErr w:type="gramStart"/>
      <w:r w:rsidRPr="00F86FB1">
        <w:rPr>
          <w:rFonts w:ascii="Liberation Serif" w:hAnsi="Liberation Serif" w:cs="Liberation Serif"/>
          <w:b/>
          <w:sz w:val="28"/>
        </w:rPr>
        <w:t>отказе</w:t>
      </w:r>
      <w:proofErr w:type="gramEnd"/>
      <w:r w:rsidRPr="00F86FB1">
        <w:rPr>
          <w:rFonts w:ascii="Liberation Serif" w:hAnsi="Liberation Serif" w:cs="Liberation Serif"/>
          <w:b/>
          <w:sz w:val="28"/>
        </w:rPr>
        <w:t xml:space="preserve"> в регистрации) списка кандидатов по единому округу</w:t>
      </w:r>
    </w:p>
    <w:p w:rsidR="00DC6BD5" w:rsidRPr="00F86FB1" w:rsidRDefault="00DC6BD5" w:rsidP="00DC6BD5">
      <w:pPr>
        <w:jc w:val="center"/>
        <w:rPr>
          <w:rFonts w:ascii="Liberation Serif" w:hAnsi="Liberation Serif" w:cs="Liberation Serif"/>
          <w:b/>
          <w:sz w:val="28"/>
        </w:rPr>
      </w:pPr>
    </w:p>
    <w:p w:rsidR="00DC6BD5" w:rsidRPr="00F86FB1" w:rsidRDefault="00423260" w:rsidP="00DC6BD5">
      <w:pPr>
        <w:pStyle w:val="ab"/>
        <w:spacing w:after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.1. Не позднее десяти дней со дня приема документов для регистрации списка кандидатов по единому округу </w:t>
      </w:r>
      <w:r w:rsidR="00946EC0" w:rsidRPr="00704E25">
        <w:rPr>
          <w:rFonts w:ascii="Liberation Serif" w:hAnsi="Liberation Serif" w:cs="Liberation Serif"/>
          <w:sz w:val="28"/>
          <w:szCs w:val="28"/>
        </w:rPr>
        <w:t>Комиссия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 принимает решение о регистрации списка кандидатов или об отказе в регистрации списка кандид</w:t>
      </w:r>
      <w:r w:rsidR="00DC6BD5" w:rsidRPr="00F86FB1">
        <w:rPr>
          <w:rFonts w:ascii="Liberation Serif" w:hAnsi="Liberation Serif" w:cs="Liberation Serif"/>
          <w:sz w:val="28"/>
          <w:szCs w:val="28"/>
        </w:rPr>
        <w:t>а</w:t>
      </w:r>
      <w:r w:rsidR="00DC6BD5" w:rsidRPr="00F86FB1">
        <w:rPr>
          <w:rFonts w:ascii="Liberation Serif" w:hAnsi="Liberation Serif" w:cs="Liberation Serif"/>
          <w:sz w:val="28"/>
          <w:szCs w:val="28"/>
        </w:rPr>
        <w:t>тов.</w:t>
      </w:r>
    </w:p>
    <w:p w:rsidR="00DC6BD5" w:rsidRPr="00F86FB1" w:rsidRDefault="00DC6BD5" w:rsidP="00DC6BD5">
      <w:pPr>
        <w:pStyle w:val="ab"/>
        <w:spacing w:after="0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На заседании </w:t>
      </w:r>
      <w:r w:rsidR="00946EC0" w:rsidRPr="00F86FB1">
        <w:rPr>
          <w:rFonts w:ascii="Liberation Serif" w:hAnsi="Liberation Serif" w:cs="Liberation Serif"/>
          <w:sz w:val="28"/>
          <w:szCs w:val="28"/>
        </w:rPr>
        <w:t>Комиссии</w:t>
      </w:r>
      <w:r w:rsidRPr="00F86FB1">
        <w:rPr>
          <w:rFonts w:ascii="Liberation Serif" w:hAnsi="Liberation Serif" w:cs="Liberation Serif"/>
          <w:sz w:val="28"/>
          <w:szCs w:val="28"/>
        </w:rPr>
        <w:t>, на к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тором будет рассматриваться вопрос о регистрации списка кандид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тов по единому округу, вправе присутствовать уполномоченный представитель избирательного объединения.</w:t>
      </w:r>
    </w:p>
    <w:p w:rsidR="00DC6BD5" w:rsidRPr="00F86FB1" w:rsidRDefault="00423260" w:rsidP="00DC6BD5">
      <w:pPr>
        <w:widowControl w:val="0"/>
        <w:ind w:firstLine="720"/>
        <w:jc w:val="both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.2. </w:t>
      </w:r>
      <w:proofErr w:type="gramStart"/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Регистрация списка кандидатов по единому округу осуществляется </w:t>
      </w:r>
      <w:r w:rsidR="00946EC0" w:rsidRPr="00F86FB1">
        <w:rPr>
          <w:rFonts w:ascii="Liberation Serif" w:hAnsi="Liberation Serif" w:cs="Liberation Serif"/>
          <w:sz w:val="28"/>
          <w:szCs w:val="28"/>
        </w:rPr>
        <w:t>Комиссией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 при нал</w:t>
      </w:r>
      <w:r w:rsidR="00DC6BD5" w:rsidRPr="00F86FB1">
        <w:rPr>
          <w:rFonts w:ascii="Liberation Serif" w:hAnsi="Liberation Serif" w:cs="Liberation Serif"/>
          <w:sz w:val="28"/>
          <w:szCs w:val="28"/>
        </w:rPr>
        <w:t>и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чии документов, указанных в </w:t>
      </w:r>
      <w:hyperlink r:id="rId35" w:history="1">
        <w:r w:rsidR="00DC6BD5" w:rsidRPr="00F86FB1">
          <w:rPr>
            <w:rFonts w:ascii="Liberation Serif" w:hAnsi="Liberation Serif" w:cs="Liberation Serif"/>
            <w:sz w:val="28"/>
            <w:szCs w:val="28"/>
          </w:rPr>
          <w:t>пунктах 1</w:t>
        </w:r>
      </w:hyperlink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36" w:history="1">
        <w:r w:rsidR="00DC6BD5" w:rsidRPr="00F86FB1">
          <w:rPr>
            <w:rFonts w:ascii="Liberation Serif" w:hAnsi="Liberation Serif" w:cs="Liberation Serif"/>
            <w:sz w:val="28"/>
            <w:szCs w:val="28"/>
          </w:rPr>
          <w:t>2 и 2-1 статьи 44</w:t>
        </w:r>
      </w:hyperlink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C6BD5" w:rsidRPr="00F86FB1">
        <w:rPr>
          <w:rFonts w:ascii="Liberation Serif" w:hAnsi="Liberation Serif" w:cs="Liberation Serif"/>
          <w:sz w:val="28"/>
          <w:szCs w:val="28"/>
        </w:rPr>
        <w:lastRenderedPageBreak/>
        <w:t>Кодекса, иных пр</w:t>
      </w:r>
      <w:r w:rsidR="00DC6BD5" w:rsidRPr="00F86FB1">
        <w:rPr>
          <w:rFonts w:ascii="Liberation Serif" w:hAnsi="Liberation Serif" w:cs="Liberation Serif"/>
          <w:sz w:val="28"/>
          <w:szCs w:val="28"/>
        </w:rPr>
        <w:t>е</w:t>
      </w:r>
      <w:r w:rsidR="00DC6BD5" w:rsidRPr="00F86FB1">
        <w:rPr>
          <w:rFonts w:ascii="Liberation Serif" w:hAnsi="Liberation Serif" w:cs="Liberation Serif"/>
          <w:sz w:val="28"/>
          <w:szCs w:val="28"/>
        </w:rPr>
        <w:t>дусмотренных Федеральным законом, Кодексом документов, представля</w:t>
      </w:r>
      <w:r w:rsidR="00DC6BD5" w:rsidRPr="00F86FB1">
        <w:rPr>
          <w:rFonts w:ascii="Liberation Serif" w:hAnsi="Liberation Serif" w:cs="Liberation Serif"/>
          <w:sz w:val="28"/>
          <w:szCs w:val="28"/>
        </w:rPr>
        <w:t>е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мых в </w:t>
      </w:r>
      <w:r w:rsidR="00310D45" w:rsidRPr="00F86FB1">
        <w:rPr>
          <w:rFonts w:ascii="Liberation Serif" w:hAnsi="Liberation Serif" w:cs="Liberation Serif"/>
          <w:sz w:val="28"/>
          <w:szCs w:val="28"/>
        </w:rPr>
        <w:t>Комиссию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 для уведомления о выдвижении и регистрации списка кандидатов по единому округу, а также при наличии необходимого количества подписей избират</w:t>
      </w:r>
      <w:r w:rsidR="00DC6BD5" w:rsidRPr="00F86FB1">
        <w:rPr>
          <w:rFonts w:ascii="Liberation Serif" w:hAnsi="Liberation Serif" w:cs="Liberation Serif"/>
          <w:sz w:val="28"/>
          <w:szCs w:val="28"/>
        </w:rPr>
        <w:t>е</w:t>
      </w:r>
      <w:r w:rsidR="00DC6BD5" w:rsidRPr="00F86FB1">
        <w:rPr>
          <w:rFonts w:ascii="Liberation Serif" w:hAnsi="Liberation Serif" w:cs="Liberation Serif"/>
          <w:sz w:val="28"/>
          <w:szCs w:val="28"/>
        </w:rPr>
        <w:t>лей, собранных в поддержку выдвижения списка кандидатов по единому и</w:t>
      </w:r>
      <w:r w:rsidR="00DC6BD5" w:rsidRPr="00F86FB1">
        <w:rPr>
          <w:rFonts w:ascii="Liberation Serif" w:hAnsi="Liberation Serif" w:cs="Liberation Serif"/>
          <w:sz w:val="28"/>
          <w:szCs w:val="28"/>
        </w:rPr>
        <w:t>з</w:t>
      </w:r>
      <w:r w:rsidR="00DC6BD5" w:rsidRPr="00F86FB1">
        <w:rPr>
          <w:rFonts w:ascii="Liberation Serif" w:hAnsi="Liberation Serif" w:cs="Liberation Serif"/>
          <w:sz w:val="28"/>
          <w:szCs w:val="28"/>
        </w:rPr>
        <w:t>бирательному округу, либо</w:t>
      </w:r>
      <w:proofErr w:type="gramEnd"/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 при наличии решения политической партии (ее регионального отделения), </w:t>
      </w:r>
      <w:r w:rsidR="00DC6BD5" w:rsidRPr="00F86FB1">
        <w:rPr>
          <w:rFonts w:ascii="Liberation Serif" w:hAnsi="Liberation Serif" w:cs="Liberation Serif"/>
          <w:sz w:val="28"/>
        </w:rPr>
        <w:t>ук</w:t>
      </w:r>
      <w:r w:rsidR="00DC6BD5" w:rsidRPr="00F86FB1">
        <w:rPr>
          <w:rFonts w:ascii="Liberation Serif" w:hAnsi="Liberation Serif" w:cs="Liberation Serif"/>
          <w:sz w:val="28"/>
        </w:rPr>
        <w:t>а</w:t>
      </w:r>
      <w:r w:rsidR="00DC6BD5" w:rsidRPr="00F86FB1">
        <w:rPr>
          <w:rFonts w:ascii="Liberation Serif" w:hAnsi="Liberation Serif" w:cs="Liberation Serif"/>
          <w:sz w:val="28"/>
        </w:rPr>
        <w:t>занной в пункте 1.1</w:t>
      </w:r>
      <w:r w:rsidR="00946EC0" w:rsidRPr="00F86FB1">
        <w:rPr>
          <w:rFonts w:ascii="Liberation Serif" w:hAnsi="Liberation Serif" w:cs="Liberation Serif"/>
          <w:sz w:val="28"/>
        </w:rPr>
        <w:t>1</w:t>
      </w:r>
      <w:r w:rsidR="00DC6BD5" w:rsidRPr="00F86FB1">
        <w:rPr>
          <w:rFonts w:ascii="Liberation Serif" w:hAnsi="Liberation Serif" w:cs="Liberation Serif"/>
          <w:sz w:val="28"/>
        </w:rPr>
        <w:t xml:space="preserve"> настоящего Порядка. </w:t>
      </w:r>
    </w:p>
    <w:p w:rsidR="00DC6BD5" w:rsidRPr="00F86FB1" w:rsidRDefault="00423260" w:rsidP="00DC6BD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</w:rPr>
        <w:t>10</w:t>
      </w:r>
      <w:r w:rsidR="00DC6BD5" w:rsidRPr="00F86FB1">
        <w:rPr>
          <w:rFonts w:ascii="Liberation Serif" w:hAnsi="Liberation Serif" w:cs="Liberation Serif"/>
          <w:sz w:val="28"/>
        </w:rPr>
        <w:t xml:space="preserve">.3. В случае отказа в регистрации списка кандидатов по единому избирательному округу, </w:t>
      </w:r>
      <w:r w:rsidR="009A39E3" w:rsidRPr="00F86FB1">
        <w:rPr>
          <w:rFonts w:ascii="Liberation Serif" w:hAnsi="Liberation Serif" w:cs="Liberation Serif"/>
          <w:sz w:val="28"/>
        </w:rPr>
        <w:t>Комиссия</w:t>
      </w:r>
      <w:r w:rsidR="00DC6BD5" w:rsidRPr="00F86FB1">
        <w:rPr>
          <w:rFonts w:ascii="Liberation Serif" w:hAnsi="Liberation Serif" w:cs="Liberation Serif"/>
          <w:sz w:val="28"/>
        </w:rPr>
        <w:t xml:space="preserve"> в течение о</w:t>
      </w:r>
      <w:r w:rsidR="00DC6BD5" w:rsidRPr="00F86FB1">
        <w:rPr>
          <w:rFonts w:ascii="Liberation Serif" w:hAnsi="Liberation Serif" w:cs="Liberation Serif"/>
          <w:sz w:val="28"/>
        </w:rPr>
        <w:t>д</w:t>
      </w:r>
      <w:r w:rsidR="00DC6BD5" w:rsidRPr="00F86FB1">
        <w:rPr>
          <w:rFonts w:ascii="Liberation Serif" w:hAnsi="Liberation Serif" w:cs="Liberation Serif"/>
          <w:sz w:val="28"/>
        </w:rPr>
        <w:t xml:space="preserve">них суток с момента принятия решения об отказе в регистрации выдает </w:t>
      </w:r>
      <w:r w:rsidR="009A39E3" w:rsidRPr="00F86FB1">
        <w:rPr>
          <w:rFonts w:ascii="Liberation Serif" w:hAnsi="Liberation Serif" w:cs="Liberation Serif"/>
          <w:sz w:val="28"/>
        </w:rPr>
        <w:t xml:space="preserve">уполномоченному представителю </w:t>
      </w:r>
      <w:r w:rsidR="00DC6BD5" w:rsidRPr="00F86FB1">
        <w:rPr>
          <w:rFonts w:ascii="Liberation Serif" w:hAnsi="Liberation Serif" w:cs="Liberation Serif"/>
          <w:sz w:val="28"/>
        </w:rPr>
        <w:t>избирательно</w:t>
      </w:r>
      <w:r w:rsidR="009A39E3" w:rsidRPr="00F86FB1">
        <w:rPr>
          <w:rFonts w:ascii="Liberation Serif" w:hAnsi="Liberation Serif" w:cs="Liberation Serif"/>
          <w:sz w:val="28"/>
        </w:rPr>
        <w:t>го</w:t>
      </w:r>
      <w:r w:rsidR="00DC6BD5" w:rsidRPr="00F86FB1">
        <w:rPr>
          <w:rFonts w:ascii="Liberation Serif" w:hAnsi="Liberation Serif" w:cs="Liberation Serif"/>
          <w:sz w:val="28"/>
        </w:rPr>
        <w:t xml:space="preserve"> объединени</w:t>
      </w:r>
      <w:r w:rsidR="009A39E3" w:rsidRPr="00F86FB1">
        <w:rPr>
          <w:rFonts w:ascii="Liberation Serif" w:hAnsi="Liberation Serif" w:cs="Liberation Serif"/>
          <w:sz w:val="28"/>
        </w:rPr>
        <w:t>я</w:t>
      </w:r>
      <w:r w:rsidR="00DC6BD5" w:rsidRPr="00F86FB1">
        <w:rPr>
          <w:rFonts w:ascii="Liberation Serif" w:hAnsi="Liberation Serif" w:cs="Liberation Serif"/>
          <w:sz w:val="28"/>
        </w:rPr>
        <w:t xml:space="preserve"> копию постановления с изложением оснований о</w:t>
      </w:r>
      <w:r w:rsidR="00DC6BD5" w:rsidRPr="00F86FB1">
        <w:rPr>
          <w:rFonts w:ascii="Liberation Serif" w:hAnsi="Liberation Serif" w:cs="Liberation Serif"/>
          <w:sz w:val="28"/>
        </w:rPr>
        <w:t>т</w:t>
      </w:r>
      <w:r w:rsidR="00DC6BD5" w:rsidRPr="00F86FB1">
        <w:rPr>
          <w:rFonts w:ascii="Liberation Serif" w:hAnsi="Liberation Serif" w:cs="Liberation Serif"/>
          <w:sz w:val="28"/>
        </w:rPr>
        <w:t>каза, которые предусмотрены пунктом 25 статьи 38 Федерального закона и пунктом 7 статьи 53 К</w:t>
      </w:r>
      <w:r w:rsidR="00DC6BD5" w:rsidRPr="00F86FB1">
        <w:rPr>
          <w:rFonts w:ascii="Liberation Serif" w:hAnsi="Liberation Serif" w:cs="Liberation Serif"/>
          <w:sz w:val="28"/>
        </w:rPr>
        <w:t>о</w:t>
      </w:r>
      <w:r w:rsidR="00DC6BD5" w:rsidRPr="00F86FB1">
        <w:rPr>
          <w:rFonts w:ascii="Liberation Serif" w:hAnsi="Liberation Serif" w:cs="Liberation Serif"/>
          <w:sz w:val="28"/>
        </w:rPr>
        <w:t>декса</w:t>
      </w:r>
      <w:r w:rsidR="00DC6BD5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DC6BD5" w:rsidRPr="00F86FB1" w:rsidRDefault="00DC6BD5" w:rsidP="00DC6BD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Основания для исключения кандидата 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 xml:space="preserve">из заверенного </w:t>
      </w:r>
      <w:r w:rsidR="00D93321" w:rsidRPr="00F86FB1">
        <w:rPr>
          <w:rFonts w:ascii="Liberation Serif" w:hAnsi="Liberation Serif" w:cs="Liberation Serif"/>
          <w:color w:val="000000"/>
          <w:sz w:val="28"/>
          <w:szCs w:val="28"/>
        </w:rPr>
        <w:t>Комиссией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 xml:space="preserve"> списка кандидатов по единому округу предусмотрены пунктом 26 статьи 38 Федерального з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F86FB1">
        <w:rPr>
          <w:rFonts w:ascii="Liberation Serif" w:hAnsi="Liberation Serif" w:cs="Liberation Serif"/>
          <w:color w:val="000000"/>
          <w:sz w:val="28"/>
          <w:szCs w:val="28"/>
        </w:rPr>
        <w:t>кона и пунктом 8 статьи 53 Кодекса.</w:t>
      </w:r>
    </w:p>
    <w:p w:rsidR="00DC6BD5" w:rsidRPr="00F86FB1" w:rsidRDefault="00423260" w:rsidP="00DC6BD5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.4. Каждому зарегистрированному кандидату из списка кандидатов выдается удостоверение </w:t>
      </w:r>
      <w:proofErr w:type="gramStart"/>
      <w:r w:rsidR="00DC6BD5" w:rsidRPr="00F86FB1">
        <w:rPr>
          <w:rFonts w:ascii="Liberation Serif" w:hAnsi="Liberation Serif" w:cs="Liberation Serif"/>
          <w:sz w:val="28"/>
          <w:szCs w:val="28"/>
        </w:rPr>
        <w:t>о его регистрации кандидатом на выборах депут</w:t>
      </w:r>
      <w:r w:rsidR="00DC6BD5" w:rsidRPr="00F86FB1">
        <w:rPr>
          <w:rFonts w:ascii="Liberation Serif" w:hAnsi="Liberation Serif" w:cs="Liberation Serif"/>
          <w:sz w:val="28"/>
          <w:szCs w:val="28"/>
        </w:rPr>
        <w:t>а</w:t>
      </w:r>
      <w:r w:rsidR="00DC6BD5" w:rsidRPr="00F86FB1">
        <w:rPr>
          <w:rFonts w:ascii="Liberation Serif" w:hAnsi="Liberation Serif" w:cs="Liberation Serif"/>
          <w:sz w:val="28"/>
          <w:szCs w:val="28"/>
        </w:rPr>
        <w:t>тов Законодательного Собрания Свердловской области по единому избирательному округу в составе списка кандидатов с указанием</w:t>
      </w:r>
      <w:proofErr w:type="gramEnd"/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 ее даты и вр</w:t>
      </w:r>
      <w:r w:rsidR="00DC6BD5" w:rsidRPr="00F86FB1">
        <w:rPr>
          <w:rFonts w:ascii="Liberation Serif" w:hAnsi="Liberation Serif" w:cs="Liberation Serif"/>
          <w:sz w:val="28"/>
          <w:szCs w:val="28"/>
        </w:rPr>
        <w:t>е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мени. </w:t>
      </w:r>
    </w:p>
    <w:p w:rsidR="00DC6BD5" w:rsidRPr="00F86FB1" w:rsidRDefault="00DC6BD5" w:rsidP="00DC6BD5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Данные о зарегистрированных списках кандидатов в течение двух с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>ток после регистрации сообщаются средствам массовой информации для опу</w:t>
      </w:r>
      <w:r w:rsidRPr="00F86FB1">
        <w:rPr>
          <w:rFonts w:ascii="Liberation Serif" w:hAnsi="Liberation Serif" w:cs="Liberation Serif"/>
          <w:sz w:val="28"/>
          <w:szCs w:val="28"/>
        </w:rPr>
        <w:t>б</w:t>
      </w:r>
      <w:r w:rsidRPr="00F86FB1">
        <w:rPr>
          <w:rFonts w:ascii="Liberation Serif" w:hAnsi="Liberation Serif" w:cs="Liberation Serif"/>
          <w:sz w:val="28"/>
          <w:szCs w:val="28"/>
        </w:rPr>
        <w:t>ликования.</w:t>
      </w:r>
    </w:p>
    <w:p w:rsidR="00DC6BD5" w:rsidRPr="00F86FB1" w:rsidRDefault="00423260" w:rsidP="00DC6BD5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DC6BD5" w:rsidRPr="00F86FB1">
        <w:rPr>
          <w:rFonts w:ascii="Liberation Serif" w:hAnsi="Liberation Serif" w:cs="Liberation Serif"/>
          <w:sz w:val="28"/>
          <w:szCs w:val="28"/>
        </w:rPr>
        <w:t>.5. В случае отказа в регистрации списка кандидатов повторное выдвижение списка кандидатов возможно с соблюдением порядка и сроков, у</w:t>
      </w:r>
      <w:r w:rsidR="00DC6BD5" w:rsidRPr="00F86FB1">
        <w:rPr>
          <w:rFonts w:ascii="Liberation Serif" w:hAnsi="Liberation Serif" w:cs="Liberation Serif"/>
          <w:sz w:val="28"/>
          <w:szCs w:val="28"/>
        </w:rPr>
        <w:t>с</w:t>
      </w:r>
      <w:r w:rsidR="00DC6BD5" w:rsidRPr="00F86FB1">
        <w:rPr>
          <w:rFonts w:ascii="Liberation Serif" w:hAnsi="Liberation Serif" w:cs="Liberation Serif"/>
          <w:sz w:val="28"/>
          <w:szCs w:val="28"/>
        </w:rPr>
        <w:t xml:space="preserve">тановленных </w:t>
      </w:r>
      <w:r w:rsidR="009750CC" w:rsidRPr="00F86FB1">
        <w:rPr>
          <w:rFonts w:ascii="Liberation Serif" w:hAnsi="Liberation Serif" w:cs="Liberation Serif"/>
          <w:sz w:val="28"/>
          <w:szCs w:val="28"/>
        </w:rPr>
        <w:t>Федеральным законом, Кодексом</w:t>
      </w:r>
      <w:r w:rsidR="00DC6BD5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DC6BD5" w:rsidRPr="00F86FB1" w:rsidRDefault="00DC6BD5" w:rsidP="005C50E5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5C50E5" w:rsidRPr="00F86FB1" w:rsidRDefault="005C50E5" w:rsidP="005C50E5">
      <w:pPr>
        <w:widowControl w:val="0"/>
        <w:ind w:firstLine="720"/>
        <w:jc w:val="both"/>
        <w:rPr>
          <w:rFonts w:ascii="Liberation Serif" w:hAnsi="Liberation Serif" w:cs="Liberation Serif"/>
          <w:sz w:val="6"/>
          <w:szCs w:val="6"/>
        </w:rPr>
      </w:pPr>
    </w:p>
    <w:p w:rsidR="00D05558" w:rsidRPr="00F86FB1" w:rsidRDefault="00D05558" w:rsidP="00A931A3">
      <w:pPr>
        <w:pStyle w:val="PlainText"/>
        <w:ind w:firstLine="720"/>
        <w:jc w:val="right"/>
        <w:rPr>
          <w:rFonts w:ascii="Liberation Serif" w:hAnsi="Liberation Serif" w:cs="Liberation Serif"/>
          <w:sz w:val="6"/>
          <w:szCs w:val="6"/>
        </w:rPr>
        <w:sectPr w:rsidR="00D05558" w:rsidRPr="00F86FB1" w:rsidSect="00F92BA4">
          <w:headerReference w:type="even" r:id="rId37"/>
          <w:headerReference w:type="default" r:id="rId38"/>
          <w:headerReference w:type="first" r:id="rId39"/>
          <w:footnotePr>
            <w:numRestart w:val="eachSect"/>
          </w:footnotePr>
          <w:pgSz w:w="11906" w:h="16838" w:code="9"/>
          <w:pgMar w:top="1134" w:right="794" w:bottom="1077" w:left="1644" w:header="567" w:footer="567" w:gutter="0"/>
          <w:cols w:space="708"/>
          <w:titlePg/>
          <w:docGrid w:linePitch="360"/>
        </w:sectPr>
      </w:pPr>
    </w:p>
    <w:p w:rsidR="00D05558" w:rsidRPr="00F86FB1" w:rsidRDefault="001F6BD4" w:rsidP="0011079E">
      <w:pPr>
        <w:pStyle w:val="PlainText"/>
        <w:ind w:left="450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 w:rsidR="00245B7F" w:rsidRPr="00F86FB1">
        <w:rPr>
          <w:rFonts w:ascii="Liberation Serif" w:hAnsi="Liberation Serif" w:cs="Liberation Serif"/>
          <w:sz w:val="28"/>
          <w:szCs w:val="28"/>
        </w:rPr>
        <w:t xml:space="preserve">№ </w:t>
      </w:r>
      <w:r w:rsidRPr="00F86FB1">
        <w:rPr>
          <w:rFonts w:ascii="Liberation Serif" w:hAnsi="Liberation Serif" w:cs="Liberation Serif"/>
          <w:sz w:val="28"/>
          <w:szCs w:val="28"/>
        </w:rPr>
        <w:t>1</w:t>
      </w:r>
    </w:p>
    <w:p w:rsidR="007F3C98" w:rsidRPr="00F86FB1" w:rsidRDefault="0011079E" w:rsidP="007C61AF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</w:t>
      </w:r>
      <w:r w:rsidR="007C61AF" w:rsidRPr="00F86FB1">
        <w:rPr>
          <w:rFonts w:ascii="Liberation Serif" w:hAnsi="Liberation Serif" w:cs="Liberation Serif"/>
          <w:sz w:val="28"/>
          <w:szCs w:val="28"/>
        </w:rPr>
        <w:t xml:space="preserve">выдвижения и регистрации кандидатов, списков кандидатов на выборах депутатов Законодательного Собрания Свердловской области </w:t>
      </w:r>
      <w:r w:rsidR="00D63159" w:rsidRPr="00F86FB1">
        <w:rPr>
          <w:rFonts w:ascii="Liberation Serif" w:hAnsi="Liberation Serif" w:cs="Liberation Serif"/>
          <w:sz w:val="28"/>
          <w:szCs w:val="28"/>
        </w:rPr>
        <w:br/>
      </w:r>
      <w:r w:rsidR="007C61AF" w:rsidRPr="00F86FB1">
        <w:rPr>
          <w:rFonts w:ascii="Liberation Serif" w:hAnsi="Liberation Serif" w:cs="Liberation Serif"/>
          <w:sz w:val="28"/>
          <w:szCs w:val="28"/>
        </w:rPr>
        <w:t>19 сентября 2021 года</w:t>
      </w:r>
    </w:p>
    <w:p w:rsidR="0011079E" w:rsidRPr="00F86FB1" w:rsidRDefault="0011079E" w:rsidP="0011079E">
      <w:pPr>
        <w:pStyle w:val="PlainText"/>
        <w:ind w:left="4500"/>
        <w:jc w:val="right"/>
        <w:rPr>
          <w:rFonts w:ascii="Liberation Serif" w:hAnsi="Liberation Serif" w:cs="Liberation Serif"/>
          <w:sz w:val="28"/>
        </w:rPr>
      </w:pPr>
    </w:p>
    <w:p w:rsidR="002C227D" w:rsidRPr="00F86FB1" w:rsidRDefault="002C227D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СПРАВКА</w:t>
      </w:r>
      <w:r w:rsidR="009A39E3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C227D" w:rsidRPr="00F86FB1" w:rsidRDefault="002C227D" w:rsidP="00A931A3">
      <w:pPr>
        <w:pStyle w:val="ad"/>
        <w:spacing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о ходе проведения</w:t>
      </w:r>
      <w:r w:rsidRPr="00F86FB1">
        <w:rPr>
          <w:rFonts w:ascii="Liberation Serif" w:hAnsi="Liberation Serif" w:cs="Liberation Serif"/>
          <w:b/>
          <w:bCs/>
          <w:sz w:val="28"/>
          <w:szCs w:val="28"/>
        </w:rPr>
        <w:t xml:space="preserve"> __________________________________________________________________</w:t>
      </w:r>
      <w:r w:rsidR="009A39E3" w:rsidRPr="00F86FB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2C227D" w:rsidRPr="00F86FB1" w:rsidRDefault="00EB66BE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</w:t>
      </w:r>
      <w:r w:rsidR="002C227D" w:rsidRPr="00F86FB1">
        <w:rPr>
          <w:rFonts w:ascii="Liberation Serif" w:hAnsi="Liberation Serif" w:cs="Liberation Serif"/>
        </w:rPr>
        <w:t>съезда,</w:t>
      </w:r>
      <w:r w:rsidR="00F53F8D" w:rsidRPr="00F86FB1">
        <w:rPr>
          <w:rFonts w:ascii="Liberation Serif" w:hAnsi="Liberation Serif" w:cs="Liberation Serif"/>
        </w:rPr>
        <w:t xml:space="preserve"> заседания коллегиального постоянно действующего руководящего органа политической партии,</w:t>
      </w:r>
      <w:r w:rsidR="002C227D" w:rsidRPr="00F86FB1">
        <w:rPr>
          <w:rFonts w:ascii="Liberation Serif" w:hAnsi="Liberation Serif" w:cs="Liberation Serif"/>
        </w:rPr>
        <w:t xml:space="preserve"> конференции, общего собрания</w:t>
      </w:r>
      <w:r w:rsidR="006607FA" w:rsidRPr="00F86FB1">
        <w:rPr>
          <w:rFonts w:ascii="Liberation Serif" w:hAnsi="Liberation Serif" w:cs="Liberation Serif"/>
        </w:rPr>
        <w:t xml:space="preserve"> </w:t>
      </w:r>
      <w:r w:rsidR="00F53F8D" w:rsidRPr="00F86FB1">
        <w:rPr>
          <w:rFonts w:ascii="Liberation Serif" w:hAnsi="Liberation Serif" w:cs="Liberation Serif"/>
        </w:rPr>
        <w:t>регионального отделения</w:t>
      </w:r>
      <w:r w:rsidR="002C227D" w:rsidRPr="00F86FB1">
        <w:rPr>
          <w:rFonts w:ascii="Liberation Serif" w:hAnsi="Liberation Serif" w:cs="Liberation Serif"/>
        </w:rPr>
        <w:t>)</w:t>
      </w:r>
    </w:p>
    <w:p w:rsidR="002C227D" w:rsidRPr="00F86FB1" w:rsidRDefault="002C227D" w:rsidP="00A931A3">
      <w:pPr>
        <w:pStyle w:val="ad"/>
        <w:spacing w:after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избирательного объединения _____________________________</w:t>
      </w:r>
      <w:r w:rsidR="00F617CC" w:rsidRPr="00F86FB1">
        <w:rPr>
          <w:rFonts w:ascii="Liberation Serif" w:hAnsi="Liberation Serif" w:cs="Liberation Serif"/>
          <w:bCs/>
          <w:sz w:val="28"/>
          <w:szCs w:val="28"/>
        </w:rPr>
        <w:t>_</w:t>
      </w:r>
      <w:r w:rsidRPr="00F86FB1">
        <w:rPr>
          <w:rFonts w:ascii="Liberation Serif" w:hAnsi="Liberation Serif" w:cs="Liberation Serif"/>
          <w:bCs/>
          <w:sz w:val="28"/>
          <w:szCs w:val="28"/>
        </w:rPr>
        <w:t>__________</w:t>
      </w:r>
    </w:p>
    <w:p w:rsidR="002C227D" w:rsidRPr="00F86FB1" w:rsidRDefault="002C227D" w:rsidP="00A931A3">
      <w:pPr>
        <w:pStyle w:val="ad"/>
        <w:spacing w:after="0"/>
        <w:jc w:val="center"/>
        <w:rPr>
          <w:rFonts w:ascii="Liberation Serif" w:hAnsi="Liberation Serif" w:cs="Liberation Serif"/>
          <w:bCs/>
        </w:rPr>
      </w:pPr>
      <w:r w:rsidRPr="00F86FB1">
        <w:rPr>
          <w:rFonts w:ascii="Liberation Serif" w:hAnsi="Liberation Serif" w:cs="Liberation Serif"/>
          <w:bCs/>
        </w:rPr>
        <w:t xml:space="preserve">                                                                            (наименование избирательного объединения)</w:t>
      </w:r>
    </w:p>
    <w:p w:rsidR="002C227D" w:rsidRPr="00F86FB1" w:rsidRDefault="005C50E5" w:rsidP="00A931A3">
      <w:pPr>
        <w:pStyle w:val="ad"/>
        <w:spacing w:after="0"/>
        <w:jc w:val="center"/>
        <w:rPr>
          <w:rFonts w:ascii="Liberation Serif" w:hAnsi="Liberation Serif" w:cs="Liberation Serif"/>
          <w:bCs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по выдвижению 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списка кандидатов</w:t>
      </w:r>
      <w:r w:rsidR="009750CC" w:rsidRPr="00F86FB1">
        <w:rPr>
          <w:rFonts w:ascii="Liberation Serif" w:hAnsi="Liberation Serif" w:cs="Liberation Serif"/>
          <w:bCs/>
          <w:sz w:val="28"/>
          <w:szCs w:val="28"/>
        </w:rPr>
        <w:t>, кандидатов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 xml:space="preserve"> по одномандатным избирательным окр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у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гам на выборах депутат</w:t>
      </w:r>
      <w:r w:rsidR="009750CC" w:rsidRPr="00F86FB1">
        <w:rPr>
          <w:rFonts w:ascii="Liberation Serif" w:hAnsi="Liberation Serif" w:cs="Liberation Serif"/>
          <w:bCs/>
          <w:sz w:val="28"/>
          <w:szCs w:val="28"/>
        </w:rPr>
        <w:t>ов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 xml:space="preserve"> Законодательного </w:t>
      </w:r>
      <w:r w:rsidR="007532DB" w:rsidRPr="00F86FB1">
        <w:rPr>
          <w:rFonts w:ascii="Liberation Serif" w:hAnsi="Liberation Serif" w:cs="Liberation Serif"/>
          <w:bCs/>
          <w:sz w:val="28"/>
          <w:szCs w:val="28"/>
        </w:rPr>
        <w:br/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Собрания Свердловской области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750CC" w:rsidRPr="00F86FB1">
        <w:rPr>
          <w:rFonts w:ascii="Liberation Serif" w:hAnsi="Liberation Serif" w:cs="Liberation Serif"/>
          <w:bCs/>
          <w:sz w:val="28"/>
          <w:szCs w:val="28"/>
        </w:rPr>
        <w:t xml:space="preserve">19 сентября 2021 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г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="002C227D" w:rsidRPr="00F86FB1">
        <w:rPr>
          <w:rFonts w:ascii="Liberation Serif" w:hAnsi="Liberation Serif" w:cs="Liberation Serif"/>
          <w:bCs/>
          <w:sz w:val="28"/>
          <w:szCs w:val="28"/>
        </w:rPr>
        <w:t>да</w:t>
      </w:r>
    </w:p>
    <w:p w:rsidR="002C227D" w:rsidRPr="00F86FB1" w:rsidRDefault="002C227D" w:rsidP="00A931A3">
      <w:pPr>
        <w:pStyle w:val="ad"/>
        <w:spacing w:after="0"/>
        <w:jc w:val="center"/>
        <w:rPr>
          <w:rFonts w:ascii="Liberation Serif" w:hAnsi="Liberation Serif" w:cs="Liberation Serif"/>
          <w:b/>
          <w:bCs/>
        </w:rPr>
      </w:pPr>
    </w:p>
    <w:p w:rsidR="00DE1FBB" w:rsidRPr="00F86FB1" w:rsidRDefault="00DE1FBB" w:rsidP="00A931A3">
      <w:pPr>
        <w:pStyle w:val="ad"/>
        <w:spacing w:after="0"/>
        <w:jc w:val="center"/>
        <w:rPr>
          <w:rFonts w:ascii="Liberation Serif" w:hAnsi="Liberation Serif" w:cs="Liberation Serif"/>
          <w:b/>
          <w:bCs/>
        </w:rPr>
      </w:pPr>
    </w:p>
    <w:p w:rsidR="002C227D" w:rsidRPr="00F86FB1" w:rsidRDefault="002C227D" w:rsidP="0011079E">
      <w:pPr>
        <w:numPr>
          <w:ilvl w:val="0"/>
          <w:numId w:val="3"/>
        </w:numPr>
        <w:spacing w:line="288" w:lineRule="auto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>Вид мероприятия: __________</w:t>
      </w:r>
      <w:r w:rsidR="005C50E5" w:rsidRPr="00F86FB1">
        <w:rPr>
          <w:rFonts w:ascii="Liberation Serif" w:hAnsi="Liberation Serif" w:cs="Liberation Serif"/>
          <w:sz w:val="28"/>
          <w:szCs w:val="28"/>
        </w:rPr>
        <w:t>____</w:t>
      </w:r>
      <w:r w:rsidRPr="00F86FB1"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2C227D" w:rsidRPr="00F86FB1" w:rsidRDefault="002C227D" w:rsidP="0011079E">
      <w:pPr>
        <w:spacing w:line="288" w:lineRule="auto"/>
        <w:ind w:firstLine="2520"/>
        <w:jc w:val="center"/>
        <w:rPr>
          <w:rFonts w:ascii="Liberation Serif" w:hAnsi="Liberation Serif" w:cs="Liberation Serif"/>
          <w:lang w:val="en-US"/>
        </w:rPr>
      </w:pPr>
      <w:proofErr w:type="gramStart"/>
      <w:r w:rsidRPr="00F86FB1">
        <w:rPr>
          <w:rFonts w:ascii="Liberation Serif" w:hAnsi="Liberation Serif" w:cs="Liberation Serif"/>
        </w:rPr>
        <w:t>(съезд, конференция, общее собрание</w:t>
      </w:r>
      <w:r w:rsidR="00577711" w:rsidRPr="00F86FB1">
        <w:rPr>
          <w:rFonts w:ascii="Liberation Serif" w:hAnsi="Liberation Serif" w:cs="Liberation Serif"/>
        </w:rPr>
        <w:t>,</w:t>
      </w:r>
      <w:proofErr w:type="gramEnd"/>
    </w:p>
    <w:p w:rsidR="00EB6439" w:rsidRPr="00F86FB1" w:rsidRDefault="00EB6439" w:rsidP="0011079E">
      <w:pPr>
        <w:spacing w:line="288" w:lineRule="auto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EB6439" w:rsidRPr="00F86FB1" w:rsidRDefault="00EB6439" w:rsidP="00AF5997">
      <w:pPr>
        <w:spacing w:line="288" w:lineRule="auto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                                  заседание</w:t>
      </w:r>
      <w:r w:rsidR="00AF5997">
        <w:rPr>
          <w:rFonts w:ascii="Liberation Serif" w:hAnsi="Liberation Serif" w:cs="Liberation Serif"/>
        </w:rPr>
        <w:t xml:space="preserve"> коллегиального</w:t>
      </w:r>
      <w:r w:rsidRPr="00F86FB1">
        <w:rPr>
          <w:rFonts w:ascii="Liberation Serif" w:hAnsi="Liberation Serif" w:cs="Liberation Serif"/>
        </w:rPr>
        <w:t xml:space="preserve"> постоянно действующего руководящего орг</w:t>
      </w:r>
      <w:r w:rsidRPr="00F86FB1">
        <w:rPr>
          <w:rFonts w:ascii="Liberation Serif" w:hAnsi="Liberation Serif" w:cs="Liberation Serif"/>
        </w:rPr>
        <w:t>а</w:t>
      </w:r>
      <w:r w:rsidRPr="00F86FB1">
        <w:rPr>
          <w:rFonts w:ascii="Liberation Serif" w:hAnsi="Liberation Serif" w:cs="Liberation Serif"/>
        </w:rPr>
        <w:t>на)</w:t>
      </w:r>
    </w:p>
    <w:p w:rsidR="002C227D" w:rsidRPr="00F86FB1" w:rsidRDefault="002C227D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2. Место, дата, время проведения</w:t>
      </w:r>
      <w:r w:rsidR="0098430F" w:rsidRPr="00F86FB1">
        <w:rPr>
          <w:rFonts w:ascii="Liberation Serif" w:hAnsi="Liberation Serif" w:cs="Liberation Serif"/>
          <w:sz w:val="28"/>
          <w:szCs w:val="28"/>
        </w:rPr>
        <w:t xml:space="preserve"> (в том числе указать соответствует ли уведомлению</w:t>
      </w:r>
      <w:proofErr w:type="gramStart"/>
      <w:r w:rsidR="0098430F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: </w:t>
      </w:r>
      <w:r w:rsidR="0098430F" w:rsidRPr="00F86FB1">
        <w:rPr>
          <w:rFonts w:ascii="Liberation Serif" w:hAnsi="Liberation Serif" w:cs="Liberation Serif"/>
          <w:sz w:val="28"/>
          <w:szCs w:val="28"/>
        </w:rPr>
        <w:t>____________________</w:t>
      </w:r>
      <w:r w:rsidRPr="00F86FB1">
        <w:rPr>
          <w:rFonts w:ascii="Liberation Serif" w:hAnsi="Liberation Serif" w:cs="Liberation Serif"/>
          <w:sz w:val="28"/>
          <w:szCs w:val="28"/>
        </w:rPr>
        <w:t>_____________________</w:t>
      </w:r>
      <w:r w:rsidR="00855A41" w:rsidRPr="00F86FB1">
        <w:rPr>
          <w:rFonts w:ascii="Liberation Serif" w:hAnsi="Liberation Serif" w:cs="Liberation Serif"/>
          <w:sz w:val="28"/>
          <w:szCs w:val="28"/>
        </w:rPr>
        <w:t>__</w:t>
      </w:r>
      <w:r w:rsidRPr="00F86FB1">
        <w:rPr>
          <w:rFonts w:ascii="Liberation Serif" w:hAnsi="Liberation Serif" w:cs="Liberation Serif"/>
          <w:sz w:val="28"/>
          <w:szCs w:val="28"/>
        </w:rPr>
        <w:t>__________</w:t>
      </w:r>
      <w:proofErr w:type="gramEnd"/>
    </w:p>
    <w:p w:rsidR="002C227D" w:rsidRPr="00F86FB1" w:rsidRDefault="002C227D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__________________________________________________________________.</w:t>
      </w:r>
    </w:p>
    <w:p w:rsidR="00D60FB0" w:rsidRPr="00F86FB1" w:rsidRDefault="00D60FB0" w:rsidP="00D60FB0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3. Присутствовали:</w:t>
      </w:r>
    </w:p>
    <w:p w:rsidR="00D60FB0" w:rsidRPr="00F86FB1" w:rsidRDefault="00D60FB0" w:rsidP="00D60FB0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представители ГУ Минюста России по Свердло</w:t>
      </w:r>
      <w:r w:rsidRPr="00F86FB1">
        <w:rPr>
          <w:rFonts w:ascii="Liberation Serif" w:hAnsi="Liberation Serif" w:cs="Liberation Serif"/>
          <w:sz w:val="28"/>
          <w:szCs w:val="28"/>
        </w:rPr>
        <w:t>в</w:t>
      </w:r>
      <w:r w:rsidRPr="00F86FB1">
        <w:rPr>
          <w:rFonts w:ascii="Liberation Serif" w:hAnsi="Liberation Serif" w:cs="Liberation Serif"/>
          <w:sz w:val="28"/>
          <w:szCs w:val="28"/>
        </w:rPr>
        <w:t>ской области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: __________________________________________________________________;</w:t>
      </w:r>
      <w:proofErr w:type="gramEnd"/>
    </w:p>
    <w:p w:rsidR="00D60FB0" w:rsidRPr="00F86FB1" w:rsidRDefault="00D60FB0" w:rsidP="00D60FB0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представители вышестоящих органов политич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ской партии: __________________________________________________________________.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Организация процедуры регистрации делегатов съезда (конфере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н</w:t>
      </w:r>
      <w:r w:rsidR="002C227D" w:rsidRPr="00F86FB1">
        <w:rPr>
          <w:rFonts w:ascii="Liberation Serif" w:hAnsi="Liberation Serif" w:cs="Liberation Serif"/>
          <w:sz w:val="28"/>
          <w:szCs w:val="28"/>
        </w:rPr>
        <w:t>ции, участников общего собрания</w:t>
      </w:r>
      <w:r w:rsidR="00171334" w:rsidRPr="00F86FB1">
        <w:rPr>
          <w:rFonts w:ascii="Liberation Serif" w:hAnsi="Liberation Serif" w:cs="Liberation Serif"/>
          <w:sz w:val="28"/>
          <w:szCs w:val="28"/>
        </w:rPr>
        <w:t xml:space="preserve">, 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171334" w:rsidRPr="00F86FB1">
        <w:rPr>
          <w:rFonts w:ascii="Liberation Serif" w:hAnsi="Liberation Serif" w:cs="Liberation Serif"/>
          <w:sz w:val="28"/>
          <w:szCs w:val="28"/>
        </w:rPr>
        <w:t>постоянно действующего руковод</w:t>
      </w:r>
      <w:r w:rsidR="00171334" w:rsidRPr="00F86FB1">
        <w:rPr>
          <w:rFonts w:ascii="Liberation Serif" w:hAnsi="Liberation Serif" w:cs="Liberation Serif"/>
          <w:sz w:val="28"/>
          <w:szCs w:val="28"/>
        </w:rPr>
        <w:t>я</w:t>
      </w:r>
      <w:r w:rsidR="00171334" w:rsidRPr="00F86FB1">
        <w:rPr>
          <w:rFonts w:ascii="Liberation Serif" w:hAnsi="Liberation Serif" w:cs="Liberation Serif"/>
          <w:sz w:val="28"/>
          <w:szCs w:val="28"/>
        </w:rPr>
        <w:t>щего органа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): </w:t>
      </w:r>
    </w:p>
    <w:p w:rsidR="00E51865" w:rsidRPr="00F86FB1" w:rsidRDefault="002C227D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 наличие в листе регистрации сведений: Ф.И.О., дата рождения, серия и 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мер паспорта или документа, его заменяющего, гражданство, основное место работы, занимаемая должность (или род занятий), адрес места жител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ства: </w:t>
      </w:r>
    </w:p>
    <w:p w:rsidR="002C227D" w:rsidRPr="00F86FB1" w:rsidRDefault="002C227D" w:rsidP="0011079E">
      <w:pPr>
        <w:spacing w:line="288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 ___________________</w:t>
      </w:r>
      <w:r w:rsidR="00E51865" w:rsidRPr="00F86FB1">
        <w:rPr>
          <w:rFonts w:ascii="Liberation Serif" w:hAnsi="Liberation Serif" w:cs="Liberation Serif"/>
          <w:sz w:val="28"/>
          <w:szCs w:val="28"/>
        </w:rPr>
        <w:t>_____________________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(комме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тарии);</w:t>
      </w:r>
    </w:p>
    <w:p w:rsidR="00E51865" w:rsidRPr="00F86FB1" w:rsidRDefault="002C227D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 при регистрации предъявлялся паспорт или документ, заменяющий его</w:t>
      </w:r>
      <w:r w:rsidR="00E51865" w:rsidRPr="00F86FB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2C227D" w:rsidRPr="00F86FB1" w:rsidRDefault="00E51865" w:rsidP="0011079E">
      <w:pPr>
        <w:spacing w:line="288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 ________________________________________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(комме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н</w:t>
      </w:r>
      <w:r w:rsidR="002C227D" w:rsidRPr="00F86FB1">
        <w:rPr>
          <w:rFonts w:ascii="Liberation Serif" w:hAnsi="Liberation Serif" w:cs="Liberation Serif"/>
          <w:sz w:val="28"/>
          <w:szCs w:val="28"/>
        </w:rPr>
        <w:t>тарии);</w:t>
      </w:r>
    </w:p>
    <w:p w:rsidR="00E51865" w:rsidRPr="00F86FB1" w:rsidRDefault="002C227D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 в листе регистрации имеются все собственноручные подписи участ</w:t>
      </w:r>
      <w:r w:rsidR="00E51865" w:rsidRPr="00F86FB1">
        <w:rPr>
          <w:rFonts w:ascii="Liberation Serif" w:hAnsi="Liberation Serif" w:cs="Liberation Serif"/>
          <w:sz w:val="28"/>
          <w:szCs w:val="28"/>
        </w:rPr>
        <w:t xml:space="preserve">ников мероприятии: </w:t>
      </w:r>
    </w:p>
    <w:p w:rsidR="002C227D" w:rsidRPr="00F86FB1" w:rsidRDefault="00E51865" w:rsidP="0011079E">
      <w:pPr>
        <w:spacing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ДА/НЕТ _______________________</w:t>
      </w:r>
      <w:r w:rsidR="00F00B62" w:rsidRPr="00F86FB1">
        <w:rPr>
          <w:rFonts w:ascii="Liberation Serif" w:hAnsi="Liberation Serif" w:cs="Liberation Serif"/>
          <w:sz w:val="28"/>
          <w:szCs w:val="28"/>
        </w:rPr>
        <w:t>_____________</w:t>
      </w:r>
      <w:r w:rsidRPr="00F86FB1">
        <w:rPr>
          <w:rFonts w:ascii="Liberation Serif" w:hAnsi="Liberation Serif" w:cs="Liberation Serif"/>
          <w:sz w:val="28"/>
          <w:szCs w:val="28"/>
        </w:rPr>
        <w:t>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(коммент</w:t>
      </w:r>
      <w:r w:rsidR="002C227D" w:rsidRPr="00F86FB1">
        <w:rPr>
          <w:rFonts w:ascii="Liberation Serif" w:hAnsi="Liberation Serif" w:cs="Liberation Serif"/>
          <w:sz w:val="28"/>
          <w:szCs w:val="28"/>
        </w:rPr>
        <w:t>а</w:t>
      </w:r>
      <w:r w:rsidR="002C227D" w:rsidRPr="00F86FB1">
        <w:rPr>
          <w:rFonts w:ascii="Liberation Serif" w:hAnsi="Liberation Serif" w:cs="Liberation Serif"/>
          <w:sz w:val="28"/>
          <w:szCs w:val="28"/>
        </w:rPr>
        <w:t>рии);</w:t>
      </w:r>
    </w:p>
    <w:p w:rsidR="00E51865" w:rsidRPr="00F86FB1" w:rsidRDefault="00E51865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лист регистрации участников имеется, все присутствующие зарегистрир</w:t>
      </w:r>
      <w:r w:rsidR="002C227D" w:rsidRPr="00F86FB1">
        <w:rPr>
          <w:rFonts w:ascii="Liberation Serif" w:hAnsi="Liberation Serif" w:cs="Liberation Serif"/>
          <w:sz w:val="28"/>
          <w:szCs w:val="28"/>
        </w:rPr>
        <w:t>о</w:t>
      </w:r>
      <w:r w:rsidR="002C227D" w:rsidRPr="00F86FB1">
        <w:rPr>
          <w:rFonts w:ascii="Liberation Serif" w:hAnsi="Liberation Serif" w:cs="Liberation Serif"/>
          <w:sz w:val="28"/>
          <w:szCs w:val="28"/>
        </w:rPr>
        <w:t>ваны до начала открытия мероприятия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2C227D" w:rsidRPr="00F86FB1" w:rsidRDefault="00E51865" w:rsidP="0011079E">
      <w:pPr>
        <w:spacing w:line="288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 ________________________________________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(коммент</w:t>
      </w:r>
      <w:r w:rsidR="002C227D" w:rsidRPr="00F86FB1">
        <w:rPr>
          <w:rFonts w:ascii="Liberation Serif" w:hAnsi="Liberation Serif" w:cs="Liberation Serif"/>
          <w:sz w:val="28"/>
          <w:szCs w:val="28"/>
        </w:rPr>
        <w:t>а</w:t>
      </w:r>
      <w:r w:rsidR="002C227D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Организация процедуры проведения мероприятия: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.1</w:t>
      </w:r>
      <w:r w:rsidR="00171334" w:rsidRPr="00F86FB1">
        <w:rPr>
          <w:rFonts w:ascii="Liberation Serif" w:hAnsi="Liberation Serif" w:cs="Liberation Serif"/>
          <w:sz w:val="28"/>
          <w:szCs w:val="28"/>
        </w:rPr>
        <w:t>.</w:t>
      </w:r>
      <w:r w:rsidR="00B74BE3" w:rsidRPr="00F86FB1">
        <w:rPr>
          <w:rFonts w:ascii="Liberation Serif" w:hAnsi="Liberation Serif" w:cs="Liberation Serif"/>
          <w:sz w:val="28"/>
          <w:szCs w:val="28"/>
        </w:rPr>
        <w:t xml:space="preserve"> Ч</w:t>
      </w:r>
      <w:r w:rsidR="002C227D" w:rsidRPr="00F86FB1">
        <w:rPr>
          <w:rFonts w:ascii="Liberation Serif" w:hAnsi="Liberation Serif" w:cs="Liberation Serif"/>
          <w:sz w:val="28"/>
          <w:szCs w:val="28"/>
        </w:rPr>
        <w:t>исло участников съезда</w:t>
      </w:r>
      <w:r w:rsidR="00470E10" w:rsidRPr="00F86FB1">
        <w:rPr>
          <w:rFonts w:ascii="Liberation Serif" w:hAnsi="Liberation Serif" w:cs="Liberation Serif"/>
          <w:sz w:val="28"/>
          <w:szCs w:val="28"/>
        </w:rPr>
        <w:t xml:space="preserve"> (</w:t>
      </w:r>
      <w:r w:rsidR="002C227D" w:rsidRPr="00F86FB1">
        <w:rPr>
          <w:rFonts w:ascii="Liberation Serif" w:hAnsi="Liberation Serif" w:cs="Liberation Serif"/>
          <w:sz w:val="28"/>
          <w:szCs w:val="28"/>
        </w:rPr>
        <w:t>конференции, общего собрания</w:t>
      </w:r>
      <w:r w:rsidR="00171334" w:rsidRPr="00F86FB1">
        <w:rPr>
          <w:rFonts w:ascii="Liberation Serif" w:hAnsi="Liberation Serif" w:cs="Liberation Serif"/>
          <w:sz w:val="28"/>
          <w:szCs w:val="28"/>
        </w:rPr>
        <w:t>, членов постоянно действующего руководящего органа</w:t>
      </w:r>
      <w:r w:rsidR="00470E10" w:rsidRPr="00F86FB1">
        <w:rPr>
          <w:rFonts w:ascii="Liberation Serif" w:hAnsi="Liberation Serif" w:cs="Liberation Serif"/>
          <w:sz w:val="28"/>
          <w:szCs w:val="28"/>
        </w:rPr>
        <w:t>)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74BE3"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________</w:t>
      </w:r>
      <w:r w:rsidR="00B74BE3" w:rsidRPr="00F86FB1">
        <w:rPr>
          <w:rFonts w:ascii="Liberation Serif" w:hAnsi="Liberation Serif" w:cs="Liberation Serif"/>
          <w:sz w:val="28"/>
          <w:szCs w:val="28"/>
        </w:rPr>
        <w:t>_____.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.2</w:t>
      </w:r>
      <w:r w:rsidR="00171334" w:rsidRPr="00F86FB1">
        <w:rPr>
          <w:rFonts w:ascii="Liberation Serif" w:hAnsi="Liberation Serif" w:cs="Liberation Serif"/>
          <w:sz w:val="28"/>
          <w:szCs w:val="28"/>
        </w:rPr>
        <w:t>.</w:t>
      </w:r>
      <w:r w:rsidR="00B74BE3" w:rsidRPr="00F86FB1">
        <w:rPr>
          <w:rFonts w:ascii="Liberation Serif" w:hAnsi="Liberation Serif" w:cs="Liberation Serif"/>
          <w:sz w:val="28"/>
          <w:szCs w:val="28"/>
        </w:rPr>
        <w:t xml:space="preserve"> Ч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исло участников </w:t>
      </w:r>
      <w:r w:rsidR="00B74BE3" w:rsidRPr="00F86FB1">
        <w:rPr>
          <w:rFonts w:ascii="Liberation Serif" w:hAnsi="Liberation Serif" w:cs="Liberation Serif"/>
          <w:sz w:val="28"/>
          <w:szCs w:val="28"/>
        </w:rPr>
        <w:t xml:space="preserve">съезда </w:t>
      </w:r>
      <w:r w:rsidR="00470E10" w:rsidRPr="00F86FB1">
        <w:rPr>
          <w:rFonts w:ascii="Liberation Serif" w:hAnsi="Liberation Serif" w:cs="Liberation Serif"/>
          <w:sz w:val="28"/>
          <w:szCs w:val="28"/>
        </w:rPr>
        <w:t>(</w:t>
      </w:r>
      <w:r w:rsidR="00B74BE3" w:rsidRPr="00F86FB1">
        <w:rPr>
          <w:rFonts w:ascii="Liberation Serif" w:hAnsi="Liberation Serif" w:cs="Liberation Serif"/>
          <w:sz w:val="28"/>
          <w:szCs w:val="28"/>
        </w:rPr>
        <w:t>конференции, общего собрания</w:t>
      </w:r>
      <w:r w:rsidR="002C227D" w:rsidRPr="00F86FB1">
        <w:rPr>
          <w:rFonts w:ascii="Liberation Serif" w:hAnsi="Liberation Serif" w:cs="Liberation Serif"/>
          <w:sz w:val="28"/>
          <w:szCs w:val="28"/>
        </w:rPr>
        <w:t>,</w:t>
      </w:r>
      <w:r w:rsidR="00171334" w:rsidRPr="00F86FB1">
        <w:rPr>
          <w:rFonts w:ascii="Liberation Serif" w:hAnsi="Liberation Serif" w:cs="Liberation Serif"/>
          <w:sz w:val="28"/>
          <w:szCs w:val="28"/>
        </w:rPr>
        <w:t xml:space="preserve"> членов постоянно действующего руководящего органа</w:t>
      </w:r>
      <w:r w:rsidR="00470E10" w:rsidRPr="00F86FB1">
        <w:rPr>
          <w:rFonts w:ascii="Liberation Serif" w:hAnsi="Liberation Serif" w:cs="Liberation Serif"/>
          <w:sz w:val="28"/>
          <w:szCs w:val="28"/>
        </w:rPr>
        <w:t>)</w:t>
      </w:r>
      <w:r w:rsidR="00171334" w:rsidRPr="00F86FB1">
        <w:rPr>
          <w:rFonts w:ascii="Liberation Serif" w:hAnsi="Liberation Serif" w:cs="Liberation Serif"/>
          <w:sz w:val="28"/>
          <w:szCs w:val="28"/>
        </w:rPr>
        <w:t>,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необходимое для принятия реше</w:t>
      </w:r>
      <w:r w:rsidR="00B74BE3" w:rsidRPr="00F86FB1">
        <w:rPr>
          <w:rFonts w:ascii="Liberation Serif" w:hAnsi="Liberation Serif" w:cs="Liberation Serif"/>
          <w:sz w:val="28"/>
          <w:szCs w:val="28"/>
        </w:rPr>
        <w:t>ния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74BE3" w:rsidRPr="00F86FB1">
        <w:rPr>
          <w:rFonts w:ascii="Liberation Serif" w:hAnsi="Liberation Serif" w:cs="Liberation Serif"/>
          <w:sz w:val="28"/>
          <w:szCs w:val="28"/>
        </w:rPr>
        <w:t>_____________.</w:t>
      </w:r>
    </w:p>
    <w:p w:rsidR="002C227D" w:rsidRPr="00F86FB1" w:rsidRDefault="00D60FB0" w:rsidP="0011079E">
      <w:pPr>
        <w:spacing w:line="288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.3</w:t>
      </w:r>
      <w:r w:rsidR="00171334" w:rsidRPr="00F86FB1">
        <w:rPr>
          <w:rFonts w:ascii="Liberation Serif" w:hAnsi="Liberation Serif" w:cs="Liberation Serif"/>
          <w:sz w:val="28"/>
          <w:szCs w:val="28"/>
        </w:rPr>
        <w:t>.</w:t>
      </w:r>
      <w:r w:rsidR="00827C77" w:rsidRPr="00F86FB1">
        <w:rPr>
          <w:rFonts w:ascii="Liberation Serif" w:hAnsi="Liberation Serif" w:cs="Liberation Serif"/>
          <w:sz w:val="28"/>
          <w:szCs w:val="28"/>
        </w:rPr>
        <w:t xml:space="preserve"> Оглашены ли данные по п.п. 5</w:t>
      </w:r>
      <w:r w:rsidR="00B74BE3" w:rsidRPr="00F86FB1">
        <w:rPr>
          <w:rFonts w:ascii="Liberation Serif" w:hAnsi="Liberation Serif" w:cs="Liberation Serif"/>
          <w:sz w:val="28"/>
          <w:szCs w:val="28"/>
        </w:rPr>
        <w:t>.1</w:t>
      </w:r>
      <w:r w:rsidR="0043328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74BE3"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827C77"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.2</w:t>
      </w:r>
      <w:r w:rsidR="00B74BE3" w:rsidRPr="00F86FB1">
        <w:rPr>
          <w:rFonts w:ascii="Liberation Serif" w:hAnsi="Liberation Serif" w:cs="Liberation Serif"/>
          <w:sz w:val="28"/>
          <w:szCs w:val="28"/>
        </w:rPr>
        <w:t>: ДА/НЕТ _____________________________________________________ (коммент</w:t>
      </w:r>
      <w:r w:rsidR="00B74BE3" w:rsidRPr="00F86FB1">
        <w:rPr>
          <w:rFonts w:ascii="Liberation Serif" w:hAnsi="Liberation Serif" w:cs="Liberation Serif"/>
          <w:sz w:val="28"/>
          <w:szCs w:val="28"/>
        </w:rPr>
        <w:t>а</w:t>
      </w:r>
      <w:r w:rsidR="00B74BE3" w:rsidRPr="00F86FB1">
        <w:rPr>
          <w:rFonts w:ascii="Liberation Serif" w:hAnsi="Liberation Serif" w:cs="Liberation Serif"/>
          <w:sz w:val="28"/>
          <w:szCs w:val="28"/>
        </w:rPr>
        <w:t>рии</w:t>
      </w:r>
      <w:r w:rsidR="002C227D" w:rsidRPr="00F86FB1">
        <w:rPr>
          <w:rFonts w:ascii="Liberation Serif" w:hAnsi="Liberation Serif" w:cs="Liberation Serif"/>
          <w:sz w:val="28"/>
          <w:szCs w:val="28"/>
        </w:rPr>
        <w:t>)</w:t>
      </w:r>
      <w:r w:rsidR="00B74BE3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2C227D" w:rsidRPr="00F86FB1" w:rsidRDefault="00D60FB0" w:rsidP="0011079E">
      <w:pPr>
        <w:spacing w:line="288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  <w:r w:rsidR="00171334" w:rsidRPr="00F86FB1">
        <w:rPr>
          <w:rFonts w:ascii="Liberation Serif" w:hAnsi="Liberation Serif" w:cs="Liberation Serif"/>
          <w:sz w:val="28"/>
          <w:szCs w:val="28"/>
        </w:rPr>
        <w:t>4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Избран</w:t>
      </w:r>
      <w:r w:rsidR="00B74BE3" w:rsidRPr="00F86FB1">
        <w:rPr>
          <w:rFonts w:ascii="Liberation Serif" w:hAnsi="Liberation Serif" w:cs="Liberation Serif"/>
          <w:sz w:val="28"/>
          <w:szCs w:val="28"/>
        </w:rPr>
        <w:t xml:space="preserve">ы ли руководящие органы съезда </w:t>
      </w:r>
      <w:r w:rsidR="00470E10" w:rsidRPr="00F86FB1">
        <w:rPr>
          <w:rFonts w:ascii="Liberation Serif" w:hAnsi="Liberation Serif" w:cs="Liberation Serif"/>
          <w:sz w:val="28"/>
          <w:szCs w:val="28"/>
        </w:rPr>
        <w:t>(</w:t>
      </w:r>
      <w:r w:rsidR="002C227D" w:rsidRPr="00F86FB1">
        <w:rPr>
          <w:rFonts w:ascii="Liberation Serif" w:hAnsi="Liberation Serif" w:cs="Liberation Serif"/>
          <w:sz w:val="28"/>
          <w:szCs w:val="28"/>
        </w:rPr>
        <w:t>конференции, общего со</w:t>
      </w:r>
      <w:r w:rsidR="00B74BE3" w:rsidRPr="00F86FB1">
        <w:rPr>
          <w:rFonts w:ascii="Liberation Serif" w:hAnsi="Liberation Serif" w:cs="Liberation Serif"/>
          <w:sz w:val="28"/>
          <w:szCs w:val="28"/>
        </w:rPr>
        <w:t>брания</w:t>
      </w:r>
      <w:r w:rsidR="00470E10" w:rsidRPr="00F86FB1">
        <w:rPr>
          <w:rFonts w:ascii="Liberation Serif" w:hAnsi="Liberation Serif" w:cs="Liberation Serif"/>
          <w:sz w:val="28"/>
          <w:szCs w:val="28"/>
        </w:rPr>
        <w:t>)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: </w:t>
      </w:r>
      <w:r w:rsidR="00B74BE3" w:rsidRPr="00F86FB1">
        <w:rPr>
          <w:rFonts w:ascii="Liberation Serif" w:hAnsi="Liberation Serif" w:cs="Liberation Serif"/>
          <w:sz w:val="28"/>
          <w:szCs w:val="28"/>
        </w:rPr>
        <w:t>ДА/НЕТ _______________________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</w:t>
      </w:r>
      <w:r w:rsidR="00B74BE3" w:rsidRPr="00F86FB1">
        <w:rPr>
          <w:rFonts w:ascii="Liberation Serif" w:hAnsi="Liberation Serif" w:cs="Liberation Serif"/>
          <w:sz w:val="28"/>
          <w:szCs w:val="28"/>
        </w:rPr>
        <w:t>______</w:t>
      </w:r>
      <w:r w:rsidR="00470E10" w:rsidRPr="00F86FB1">
        <w:rPr>
          <w:rFonts w:ascii="Liberation Serif" w:hAnsi="Liberation Serif" w:cs="Liberation Serif"/>
          <w:sz w:val="28"/>
          <w:szCs w:val="28"/>
        </w:rPr>
        <w:t>_____</w:t>
      </w:r>
      <w:r w:rsidR="00B74BE3" w:rsidRPr="00F86FB1">
        <w:rPr>
          <w:rFonts w:ascii="Liberation Serif" w:hAnsi="Liberation Serif" w:cs="Liberation Serif"/>
          <w:sz w:val="28"/>
          <w:szCs w:val="28"/>
        </w:rPr>
        <w:t xml:space="preserve"> (коммент</w:t>
      </w:r>
      <w:r w:rsidR="00B74BE3" w:rsidRPr="00F86FB1">
        <w:rPr>
          <w:rFonts w:ascii="Liberation Serif" w:hAnsi="Liberation Serif" w:cs="Liberation Serif"/>
          <w:sz w:val="28"/>
          <w:szCs w:val="28"/>
        </w:rPr>
        <w:t>а</w:t>
      </w:r>
      <w:r w:rsidR="00B74BE3" w:rsidRPr="00F86FB1">
        <w:rPr>
          <w:rFonts w:ascii="Liberation Serif" w:hAnsi="Liberation Serif" w:cs="Liberation Serif"/>
          <w:sz w:val="28"/>
          <w:szCs w:val="28"/>
        </w:rPr>
        <w:t>рии)</w:t>
      </w:r>
      <w:r w:rsidR="002C227D" w:rsidRPr="00F86FB1">
        <w:rPr>
          <w:rFonts w:ascii="Liberation Serif" w:hAnsi="Liberation Serif" w:cs="Liberation Serif"/>
          <w:sz w:val="28"/>
          <w:szCs w:val="28"/>
        </w:rPr>
        <w:t>,</w:t>
      </w:r>
    </w:p>
    <w:p w:rsidR="002C227D" w:rsidRPr="00F86FB1" w:rsidRDefault="006D28D7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председательствующий </w:t>
      </w:r>
      <w:r w:rsidRPr="00F86FB1">
        <w:rPr>
          <w:rFonts w:ascii="Liberation Serif" w:hAnsi="Liberation Serif" w:cs="Liberation Serif"/>
          <w:sz w:val="28"/>
          <w:szCs w:val="28"/>
        </w:rPr>
        <w:t>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__________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</w:t>
      </w:r>
      <w:r w:rsidRPr="00F86FB1">
        <w:rPr>
          <w:rFonts w:ascii="Liberation Serif" w:hAnsi="Liberation Serif" w:cs="Liberation Serif"/>
          <w:sz w:val="28"/>
          <w:szCs w:val="28"/>
        </w:rPr>
        <w:t>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(Ф.И.О.)</w:t>
      </w:r>
      <w:r w:rsidR="002C227D" w:rsidRPr="00F86FB1">
        <w:rPr>
          <w:rFonts w:ascii="Liberation Serif" w:hAnsi="Liberation Serif" w:cs="Liberation Serif"/>
          <w:sz w:val="28"/>
          <w:szCs w:val="28"/>
        </w:rPr>
        <w:t>,</w:t>
      </w:r>
    </w:p>
    <w:p w:rsidR="002C227D" w:rsidRPr="00F86FB1" w:rsidRDefault="006D28D7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рабочий президиум (указать количество членов</w:t>
      </w:r>
      <w:r w:rsidR="00171334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171334" w:rsidRPr="00F86FB1">
        <w:rPr>
          <w:rFonts w:ascii="Liberation Serif" w:hAnsi="Liberation Serif" w:cs="Liberation Serif"/>
          <w:i/>
          <w:sz w:val="28"/>
          <w:szCs w:val="28"/>
        </w:rPr>
        <w:t>если формировался</w:t>
      </w:r>
      <w:r w:rsidRPr="00F86FB1">
        <w:rPr>
          <w:rFonts w:ascii="Liberation Serif" w:hAnsi="Liberation Serif" w:cs="Liberation Serif"/>
          <w:sz w:val="28"/>
          <w:szCs w:val="28"/>
        </w:rPr>
        <w:t>)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__</w:t>
      </w:r>
      <w:r w:rsidRPr="00F86FB1">
        <w:rPr>
          <w:rFonts w:ascii="Liberation Serif" w:hAnsi="Liberation Serif" w:cs="Liberation Serif"/>
          <w:sz w:val="28"/>
          <w:szCs w:val="28"/>
        </w:rPr>
        <w:t>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</w:t>
      </w:r>
      <w:r w:rsidRPr="00F86FB1">
        <w:rPr>
          <w:rFonts w:ascii="Liberation Serif" w:hAnsi="Liberation Serif" w:cs="Liberation Serif"/>
          <w:sz w:val="28"/>
          <w:szCs w:val="28"/>
        </w:rPr>
        <w:t>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___________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_,</w:t>
      </w:r>
    </w:p>
    <w:p w:rsidR="002C227D" w:rsidRPr="00F86FB1" w:rsidRDefault="006D28D7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– </w:t>
      </w:r>
      <w:r w:rsidR="00001A32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счетная комиссия (указать количест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во членов) </w:t>
      </w: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</w:t>
      </w:r>
      <w:r w:rsidRPr="00F86FB1">
        <w:rPr>
          <w:rFonts w:ascii="Liberation Serif" w:hAnsi="Liberation Serif" w:cs="Liberation Serif"/>
          <w:sz w:val="28"/>
          <w:szCs w:val="28"/>
        </w:rPr>
        <w:t>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__________,</w:t>
      </w:r>
    </w:p>
    <w:p w:rsidR="002C227D" w:rsidRPr="00F86FB1" w:rsidRDefault="006D28D7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01A32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мандатная комиссия </w:t>
      </w:r>
      <w:r w:rsidRPr="00F86FB1">
        <w:rPr>
          <w:rFonts w:ascii="Liberation Serif" w:hAnsi="Liberation Serif" w:cs="Liberation Serif"/>
          <w:sz w:val="28"/>
          <w:szCs w:val="28"/>
        </w:rPr>
        <w:t>(указать количество членов)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____</w:t>
      </w:r>
      <w:r w:rsidRPr="00F86FB1">
        <w:rPr>
          <w:rFonts w:ascii="Liberation Serif" w:hAnsi="Liberation Serif" w:cs="Liberation Serif"/>
          <w:sz w:val="28"/>
          <w:szCs w:val="28"/>
        </w:rPr>
        <w:t>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</w:t>
      </w:r>
      <w:r w:rsidRPr="00F86FB1">
        <w:rPr>
          <w:rFonts w:ascii="Liberation Serif" w:hAnsi="Liberation Serif" w:cs="Liberation Serif"/>
          <w:sz w:val="28"/>
          <w:szCs w:val="28"/>
        </w:rPr>
        <w:t>__________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,</w:t>
      </w:r>
    </w:p>
    <w:p w:rsidR="002C227D" w:rsidRPr="00F86FB1" w:rsidRDefault="006D28D7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секретариат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(указать количество членов</w:t>
      </w:r>
      <w:r w:rsidR="00171334"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171334" w:rsidRPr="00F86FB1">
        <w:rPr>
          <w:rFonts w:ascii="Liberation Serif" w:hAnsi="Liberation Serif" w:cs="Liberation Serif"/>
          <w:i/>
          <w:sz w:val="28"/>
          <w:szCs w:val="28"/>
        </w:rPr>
        <w:t>если формировался</w:t>
      </w:r>
      <w:r w:rsidRPr="00F86FB1">
        <w:rPr>
          <w:rFonts w:ascii="Liberation Serif" w:hAnsi="Liberation Serif" w:cs="Liberation Serif"/>
          <w:sz w:val="28"/>
          <w:szCs w:val="28"/>
        </w:rPr>
        <w:t>)</w:t>
      </w:r>
      <w:r w:rsidR="00001A32" w:rsidRPr="00F86FB1">
        <w:rPr>
          <w:rFonts w:ascii="Liberation Serif" w:hAnsi="Liberation Serif" w:cs="Liberation Serif"/>
          <w:sz w:val="28"/>
          <w:szCs w:val="28"/>
        </w:rPr>
        <w:t xml:space="preserve">, секретарь (Ф.И.О.)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________</w:t>
      </w:r>
      <w:r w:rsidRPr="00F86FB1">
        <w:rPr>
          <w:rFonts w:ascii="Liberation Serif" w:hAnsi="Liberation Serif" w:cs="Liberation Serif"/>
          <w:sz w:val="28"/>
          <w:szCs w:val="28"/>
        </w:rPr>
        <w:t>_____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_______________</w:t>
      </w:r>
      <w:r w:rsidR="00001A32" w:rsidRPr="00F86FB1">
        <w:rPr>
          <w:rFonts w:ascii="Liberation Serif" w:hAnsi="Liberation Serif" w:cs="Liberation Serif"/>
          <w:sz w:val="28"/>
          <w:szCs w:val="28"/>
        </w:rPr>
        <w:t>_</w:t>
      </w:r>
      <w:r w:rsidR="00171334" w:rsidRPr="00F86FB1">
        <w:rPr>
          <w:rFonts w:ascii="Liberation Serif" w:hAnsi="Liberation Serif" w:cs="Liberation Serif"/>
          <w:sz w:val="28"/>
          <w:szCs w:val="28"/>
        </w:rPr>
        <w:t>_________</w:t>
      </w:r>
      <w:r w:rsidRPr="00F86FB1">
        <w:rPr>
          <w:rFonts w:ascii="Liberation Serif" w:hAnsi="Liberation Serif" w:cs="Liberation Serif"/>
          <w:sz w:val="28"/>
          <w:szCs w:val="28"/>
        </w:rPr>
        <w:t>_____</w:t>
      </w:r>
      <w:r w:rsidR="00001A32" w:rsidRPr="00F86FB1">
        <w:rPr>
          <w:rFonts w:ascii="Liberation Serif" w:hAnsi="Liberation Serif" w:cs="Liberation Serif"/>
          <w:sz w:val="28"/>
          <w:szCs w:val="28"/>
        </w:rPr>
        <w:t xml:space="preserve">____, 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01A32" w:rsidRPr="00F86FB1" w:rsidRDefault="00001A32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 делегат / участник заседания, голосовавший против принятия решения, принимаемого открытым голосованием, имел ли намерение и возможность внести запись об этом в протокол (</w:t>
      </w:r>
      <w:r w:rsidRPr="00F86FB1">
        <w:rPr>
          <w:rFonts w:ascii="Liberation Serif" w:hAnsi="Liberation Serif" w:cs="Liberation Serif"/>
          <w:i/>
          <w:sz w:val="28"/>
          <w:szCs w:val="28"/>
        </w:rPr>
        <w:t>если был так</w:t>
      </w:r>
      <w:r w:rsidR="00340177" w:rsidRPr="00F86FB1">
        <w:rPr>
          <w:rFonts w:ascii="Liberation Serif" w:hAnsi="Liberation Serif" w:cs="Liberation Serif"/>
          <w:i/>
          <w:sz w:val="28"/>
          <w:szCs w:val="28"/>
        </w:rPr>
        <w:t>ой</w:t>
      </w:r>
      <w:r w:rsidRPr="00F86FB1">
        <w:rPr>
          <w:rFonts w:ascii="Liberation Serif" w:hAnsi="Liberation Serif" w:cs="Liberation Serif"/>
          <w:i/>
          <w:sz w:val="28"/>
          <w:szCs w:val="28"/>
        </w:rPr>
        <w:t xml:space="preserve"> случа</w:t>
      </w:r>
      <w:r w:rsidR="00340177" w:rsidRPr="00F86FB1">
        <w:rPr>
          <w:rFonts w:ascii="Liberation Serif" w:hAnsi="Liberation Serif" w:cs="Liberation Serif"/>
          <w:i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>): ДА/НЕТ – ______________</w:t>
      </w:r>
      <w:r w:rsidR="00340177" w:rsidRPr="00F86FB1">
        <w:rPr>
          <w:rFonts w:ascii="Liberation Serif" w:hAnsi="Liberation Serif" w:cs="Liberation Serif"/>
          <w:sz w:val="28"/>
          <w:szCs w:val="28"/>
        </w:rPr>
        <w:t>___________________________</w:t>
      </w:r>
      <w:r w:rsidRPr="00F86FB1">
        <w:rPr>
          <w:rFonts w:ascii="Liberation Serif" w:hAnsi="Liberation Serif" w:cs="Liberation Serif"/>
          <w:sz w:val="28"/>
          <w:szCs w:val="28"/>
        </w:rPr>
        <w:t>____</w:t>
      </w:r>
      <w:r w:rsidR="00340177" w:rsidRPr="00F86FB1">
        <w:rPr>
          <w:rFonts w:ascii="Liberation Serif" w:hAnsi="Liberation Serif" w:cs="Liberation Serif"/>
          <w:sz w:val="28"/>
          <w:szCs w:val="28"/>
        </w:rPr>
        <w:t xml:space="preserve"> (комме</w:t>
      </w:r>
      <w:r w:rsidR="00340177" w:rsidRPr="00F86FB1">
        <w:rPr>
          <w:rFonts w:ascii="Liberation Serif" w:hAnsi="Liberation Serif" w:cs="Liberation Serif"/>
          <w:sz w:val="28"/>
          <w:szCs w:val="28"/>
        </w:rPr>
        <w:t>н</w:t>
      </w:r>
      <w:r w:rsidR="00340177" w:rsidRPr="00F86FB1">
        <w:rPr>
          <w:rFonts w:ascii="Liberation Serif" w:hAnsi="Liberation Serif" w:cs="Liberation Serif"/>
          <w:sz w:val="28"/>
          <w:szCs w:val="28"/>
        </w:rPr>
        <w:t>тарии)</w:t>
      </w:r>
      <w:r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  <w:r w:rsidR="00171334"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. Подтверждено ли </w:t>
      </w:r>
      <w:r w:rsidR="00171334" w:rsidRPr="00F86FB1">
        <w:rPr>
          <w:rFonts w:ascii="Liberation Serif" w:hAnsi="Liberation Serif" w:cs="Liberation Serif"/>
          <w:sz w:val="28"/>
          <w:szCs w:val="28"/>
        </w:rPr>
        <w:t xml:space="preserve">мандатной 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комиссией правомочие съезда (конференции, </w:t>
      </w:r>
      <w:r w:rsidR="0043328E" w:rsidRPr="00F86FB1">
        <w:rPr>
          <w:rFonts w:ascii="Liberation Serif" w:hAnsi="Liberation Serif" w:cs="Liberation Serif"/>
          <w:sz w:val="28"/>
          <w:szCs w:val="28"/>
        </w:rPr>
        <w:t>общего собрания):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3328E" w:rsidRPr="00F86FB1">
        <w:rPr>
          <w:rFonts w:ascii="Liberation Serif" w:hAnsi="Liberation Serif" w:cs="Liberation Serif"/>
          <w:sz w:val="28"/>
          <w:szCs w:val="28"/>
        </w:rPr>
        <w:t>ДА/НЕТ _______________ (комме</w:t>
      </w:r>
      <w:r w:rsidR="0043328E" w:rsidRPr="00F86FB1">
        <w:rPr>
          <w:rFonts w:ascii="Liberation Serif" w:hAnsi="Liberation Serif" w:cs="Liberation Serif"/>
          <w:sz w:val="28"/>
          <w:szCs w:val="28"/>
        </w:rPr>
        <w:t>н</w:t>
      </w:r>
      <w:r w:rsidR="0043328E" w:rsidRPr="00F86FB1">
        <w:rPr>
          <w:rFonts w:ascii="Liberation Serif" w:hAnsi="Liberation Serif" w:cs="Liberation Serif"/>
          <w:sz w:val="28"/>
          <w:szCs w:val="28"/>
        </w:rPr>
        <w:t>тарии)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43328E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  <w:r w:rsidR="00171334" w:rsidRPr="00F86FB1">
        <w:rPr>
          <w:rFonts w:ascii="Liberation Serif" w:hAnsi="Liberation Serif" w:cs="Liberation Serif"/>
          <w:sz w:val="28"/>
          <w:szCs w:val="28"/>
        </w:rPr>
        <w:t>6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Объявлены ли в повестке мероприятия вопросы о выдвижении кандидатов тайным голосовани</w:t>
      </w:r>
      <w:r w:rsidR="0043328E" w:rsidRPr="00F86FB1">
        <w:rPr>
          <w:rFonts w:ascii="Liberation Serif" w:hAnsi="Liberation Serif" w:cs="Liberation Serif"/>
          <w:sz w:val="28"/>
          <w:szCs w:val="28"/>
        </w:rPr>
        <w:t xml:space="preserve">ем: 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3328E" w:rsidRPr="00F86FB1">
        <w:rPr>
          <w:rFonts w:ascii="Liberation Serif" w:hAnsi="Liberation Serif" w:cs="Liberation Serif"/>
          <w:sz w:val="28"/>
          <w:szCs w:val="28"/>
        </w:rPr>
        <w:t xml:space="preserve">ДА/НЕТ </w:t>
      </w:r>
      <w:r w:rsidR="00DE1FBB" w:rsidRPr="00F86FB1">
        <w:rPr>
          <w:rFonts w:ascii="Liberation Serif" w:hAnsi="Liberation Serif" w:cs="Liberation Serif"/>
          <w:sz w:val="28"/>
          <w:szCs w:val="28"/>
        </w:rPr>
        <w:t>_</w:t>
      </w:r>
      <w:r w:rsidR="0043328E" w:rsidRPr="00F86FB1">
        <w:rPr>
          <w:rFonts w:ascii="Liberation Serif" w:hAnsi="Liberation Serif" w:cs="Liberation Serif"/>
          <w:sz w:val="28"/>
          <w:szCs w:val="28"/>
        </w:rPr>
        <w:t>_____________ (коммент</w:t>
      </w:r>
      <w:r w:rsidR="0043328E" w:rsidRPr="00F86FB1">
        <w:rPr>
          <w:rFonts w:ascii="Liberation Serif" w:hAnsi="Liberation Serif" w:cs="Liberation Serif"/>
          <w:sz w:val="28"/>
          <w:szCs w:val="28"/>
        </w:rPr>
        <w:t>а</w:t>
      </w:r>
      <w:r w:rsidR="0043328E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171334" w:rsidRPr="00F86FB1">
        <w:rPr>
          <w:rFonts w:ascii="Liberation Serif" w:hAnsi="Liberation Serif" w:cs="Liberation Serif"/>
          <w:sz w:val="28"/>
          <w:szCs w:val="28"/>
        </w:rPr>
        <w:t>.7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. Утверждена ли повестка делегатами: </w:t>
      </w:r>
      <w:r w:rsidR="0043328E" w:rsidRPr="00F86FB1">
        <w:rPr>
          <w:rFonts w:ascii="Liberation Serif" w:hAnsi="Liberation Serif" w:cs="Liberation Serif"/>
          <w:sz w:val="28"/>
          <w:szCs w:val="28"/>
        </w:rPr>
        <w:t>ДА/НЕТ</w:t>
      </w:r>
      <w:r w:rsidR="002C227D" w:rsidRPr="00F86FB1">
        <w:rPr>
          <w:rFonts w:ascii="Liberation Serif" w:hAnsi="Liberation Serif" w:cs="Liberation Serif"/>
          <w:sz w:val="28"/>
          <w:szCs w:val="28"/>
        </w:rPr>
        <w:t>,</w:t>
      </w:r>
    </w:p>
    <w:p w:rsidR="002C227D" w:rsidRPr="00F86FB1" w:rsidRDefault="0043328E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голос</w:t>
      </w:r>
      <w:r w:rsidRPr="00F86FB1">
        <w:rPr>
          <w:rFonts w:ascii="Liberation Serif" w:hAnsi="Liberation Serif" w:cs="Liberation Serif"/>
          <w:sz w:val="28"/>
          <w:szCs w:val="28"/>
        </w:rPr>
        <w:t>овали «ЗА»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___</w:t>
      </w:r>
      <w:r w:rsidRPr="00F86FB1">
        <w:rPr>
          <w:rFonts w:ascii="Liberation Serif" w:hAnsi="Liberation Serif" w:cs="Liberation Serif"/>
          <w:sz w:val="28"/>
          <w:szCs w:val="28"/>
        </w:rPr>
        <w:t>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___,</w:t>
      </w:r>
    </w:p>
    <w:p w:rsidR="002C227D" w:rsidRPr="00F86FB1" w:rsidRDefault="0043328E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голосовали «</w:t>
      </w:r>
      <w:r w:rsidRPr="00F86FB1">
        <w:rPr>
          <w:rFonts w:ascii="Liberation Serif" w:hAnsi="Liberation Serif" w:cs="Liberation Serif"/>
          <w:sz w:val="28"/>
          <w:szCs w:val="28"/>
        </w:rPr>
        <w:t>ПРОТИВ»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</w:t>
      </w:r>
      <w:r w:rsidRPr="00F86FB1">
        <w:rPr>
          <w:rFonts w:ascii="Liberation Serif" w:hAnsi="Liberation Serif" w:cs="Liberation Serif"/>
          <w:sz w:val="28"/>
          <w:szCs w:val="28"/>
        </w:rPr>
        <w:t>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______.</w:t>
      </w:r>
    </w:p>
    <w:p w:rsidR="00340177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171334" w:rsidRPr="00F86FB1">
        <w:rPr>
          <w:rFonts w:ascii="Liberation Serif" w:hAnsi="Liberation Serif" w:cs="Liberation Serif"/>
          <w:sz w:val="28"/>
          <w:szCs w:val="28"/>
        </w:rPr>
        <w:t>.8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E331C3" w:rsidRPr="00F86FB1">
        <w:rPr>
          <w:rFonts w:ascii="Liberation Serif" w:hAnsi="Liberation Serif" w:cs="Liberation Serif"/>
          <w:sz w:val="28"/>
          <w:szCs w:val="28"/>
        </w:rPr>
        <w:t>Принятие решения об участии в выборах, если такое решение предусмотрено Уставом: ДА/НЕТ ______________________ (коммент</w:t>
      </w:r>
      <w:r w:rsidR="00E331C3" w:rsidRPr="00F86FB1">
        <w:rPr>
          <w:rFonts w:ascii="Liberation Serif" w:hAnsi="Liberation Serif" w:cs="Liberation Serif"/>
          <w:sz w:val="28"/>
          <w:szCs w:val="28"/>
        </w:rPr>
        <w:t>а</w:t>
      </w:r>
      <w:r w:rsidR="00E331C3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E331C3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340177" w:rsidRPr="00F86FB1">
        <w:rPr>
          <w:rFonts w:ascii="Liberation Serif" w:hAnsi="Liberation Serif" w:cs="Liberation Serif"/>
          <w:sz w:val="28"/>
          <w:szCs w:val="28"/>
        </w:rPr>
        <w:t xml:space="preserve">.9. </w:t>
      </w:r>
      <w:r w:rsidR="00E331C3" w:rsidRPr="00F86FB1">
        <w:rPr>
          <w:rFonts w:ascii="Liberation Serif" w:hAnsi="Liberation Serif" w:cs="Liberation Serif"/>
          <w:sz w:val="28"/>
          <w:szCs w:val="28"/>
        </w:rPr>
        <w:t>Если Уставом установлен орган или лицо, предлагающее кандидатуры для выдвижения, то соблюдено ли данное условие: ДА/НЕТ ___________________________________________ (коммент</w:t>
      </w:r>
      <w:r w:rsidR="00E331C3" w:rsidRPr="00F86FB1">
        <w:rPr>
          <w:rFonts w:ascii="Liberation Serif" w:hAnsi="Liberation Serif" w:cs="Liberation Serif"/>
          <w:sz w:val="28"/>
          <w:szCs w:val="28"/>
        </w:rPr>
        <w:t>а</w:t>
      </w:r>
      <w:r w:rsidR="00E331C3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460EE7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E331C3" w:rsidRPr="00F86FB1">
        <w:rPr>
          <w:rFonts w:ascii="Liberation Serif" w:hAnsi="Liberation Serif" w:cs="Liberation Serif"/>
          <w:sz w:val="28"/>
          <w:szCs w:val="28"/>
        </w:rPr>
        <w:t xml:space="preserve">.10. </w:t>
      </w:r>
      <w:r w:rsidR="00460EE7" w:rsidRPr="00F86FB1">
        <w:rPr>
          <w:rFonts w:ascii="Liberation Serif" w:hAnsi="Liberation Serif" w:cs="Liberation Serif"/>
          <w:sz w:val="28"/>
          <w:szCs w:val="28"/>
        </w:rPr>
        <w:t>Утверждение формы и порядка заполнения бюллетеня для тайного  голосования по вопросу выдвижения кандидата: ДА/НЕТ _______________.</w:t>
      </w:r>
    </w:p>
    <w:p w:rsidR="00460EE7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460EE7" w:rsidRPr="00F86FB1">
        <w:rPr>
          <w:rFonts w:ascii="Liberation Serif" w:hAnsi="Liberation Serif" w:cs="Liberation Serif"/>
          <w:sz w:val="28"/>
          <w:szCs w:val="28"/>
        </w:rPr>
        <w:t>.11. Проводилось ли голосование по включению кандидата в бюллетень для тайного голосования по вопросу выдвижения кандидата: ДА/НЕТ _____.</w:t>
      </w:r>
    </w:p>
    <w:p w:rsidR="009750CC" w:rsidRPr="00F86FB1" w:rsidRDefault="00D60FB0" w:rsidP="009750C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460EE7" w:rsidRPr="00F86FB1">
        <w:rPr>
          <w:rFonts w:ascii="Liberation Serif" w:hAnsi="Liberation Serif" w:cs="Liberation Serif"/>
          <w:sz w:val="28"/>
          <w:szCs w:val="28"/>
        </w:rPr>
        <w:t xml:space="preserve">.12. </w:t>
      </w:r>
      <w:r w:rsidR="002C227D" w:rsidRPr="00F86FB1">
        <w:rPr>
          <w:rFonts w:ascii="Liberation Serif" w:hAnsi="Liberation Serif" w:cs="Liberation Serif"/>
          <w:sz w:val="28"/>
          <w:szCs w:val="28"/>
        </w:rPr>
        <w:t>Фамилии кандидатов, внесенных в бюллетень для голосования по выдвижению</w:t>
      </w:r>
      <w:r w:rsidR="0017133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171334" w:rsidRPr="00F86FB1">
        <w:rPr>
          <w:rFonts w:ascii="Liberation Serif" w:hAnsi="Liberation Serif" w:cs="Liberation Serif"/>
          <w:i/>
          <w:sz w:val="28"/>
          <w:szCs w:val="28"/>
        </w:rPr>
        <w:t>(может не заполняться при условии приложения списк</w:t>
      </w:r>
      <w:r w:rsidR="005C50E5" w:rsidRPr="00F86FB1">
        <w:rPr>
          <w:rFonts w:ascii="Liberation Serif" w:hAnsi="Liberation Serif" w:cs="Liberation Serif"/>
          <w:i/>
          <w:sz w:val="28"/>
          <w:szCs w:val="28"/>
        </w:rPr>
        <w:t>а</w:t>
      </w:r>
      <w:r w:rsidR="00171334" w:rsidRPr="00F86FB1">
        <w:rPr>
          <w:rFonts w:ascii="Liberation Serif" w:hAnsi="Liberation Serif" w:cs="Liberation Serif"/>
          <w:i/>
          <w:sz w:val="28"/>
          <w:szCs w:val="28"/>
        </w:rPr>
        <w:t xml:space="preserve"> кандидатов)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9750CC" w:rsidRPr="00F86FB1" w:rsidRDefault="009750CC" w:rsidP="009750C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списка кандидатов по единому избирательному окр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>гу:</w:t>
      </w:r>
    </w:p>
    <w:p w:rsidR="009750CC" w:rsidRPr="00F86FB1" w:rsidRDefault="0008343F" w:rsidP="009750CC">
      <w:pPr>
        <w:spacing w:before="120" w:after="1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0CC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750CC" w:rsidRPr="00F86FB1" w:rsidRDefault="009750CC" w:rsidP="009750CC">
      <w:pPr>
        <w:spacing w:before="120" w:after="1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списка кандидатов по одномандатным избирательным округам:</w:t>
      </w:r>
    </w:p>
    <w:p w:rsidR="009750CC" w:rsidRPr="00F86FB1" w:rsidRDefault="0008343F" w:rsidP="009750CC">
      <w:pPr>
        <w:spacing w:before="120" w:after="1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0CC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C227D" w:rsidRPr="00F86FB1" w:rsidRDefault="00D60FB0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171334" w:rsidRPr="00F86FB1">
        <w:rPr>
          <w:rFonts w:ascii="Liberation Serif" w:hAnsi="Liberation Serif" w:cs="Liberation Serif"/>
          <w:sz w:val="28"/>
          <w:szCs w:val="28"/>
        </w:rPr>
        <w:t>.</w:t>
      </w:r>
      <w:r w:rsidR="00340177" w:rsidRPr="00F86FB1">
        <w:rPr>
          <w:rFonts w:ascii="Liberation Serif" w:hAnsi="Liberation Serif" w:cs="Liberation Serif"/>
          <w:sz w:val="28"/>
          <w:szCs w:val="28"/>
        </w:rPr>
        <w:t>1</w:t>
      </w:r>
      <w:r w:rsidR="00460EE7" w:rsidRPr="00F86FB1">
        <w:rPr>
          <w:rFonts w:ascii="Liberation Serif" w:hAnsi="Liberation Serif" w:cs="Liberation Serif"/>
          <w:sz w:val="28"/>
          <w:szCs w:val="28"/>
        </w:rPr>
        <w:t>3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Организация процедуры тайного голосования по выдвижению кандидат</w:t>
      </w:r>
      <w:r w:rsidR="00460EE7" w:rsidRPr="00F86FB1">
        <w:rPr>
          <w:rFonts w:ascii="Liberation Serif" w:hAnsi="Liberation Serif" w:cs="Liberation Serif"/>
          <w:sz w:val="28"/>
          <w:szCs w:val="28"/>
        </w:rPr>
        <w:t>а по одномандатному</w:t>
      </w:r>
      <w:r w:rsidR="007870BC" w:rsidRPr="00F86FB1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460EE7" w:rsidRPr="00F86FB1">
        <w:rPr>
          <w:rFonts w:ascii="Liberation Serif" w:hAnsi="Liberation Serif" w:cs="Liberation Serif"/>
          <w:sz w:val="28"/>
          <w:szCs w:val="28"/>
        </w:rPr>
        <w:t>ому</w:t>
      </w:r>
      <w:r w:rsidR="007870BC" w:rsidRPr="00F86FB1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60EE7" w:rsidRPr="00F86FB1">
        <w:rPr>
          <w:rFonts w:ascii="Liberation Serif" w:hAnsi="Liberation Serif" w:cs="Liberation Serif"/>
          <w:sz w:val="28"/>
          <w:szCs w:val="28"/>
        </w:rPr>
        <w:t>у сп</w:t>
      </w:r>
      <w:r w:rsidR="00460EE7" w:rsidRPr="00F86FB1">
        <w:rPr>
          <w:rFonts w:ascii="Liberation Serif" w:hAnsi="Liberation Serif" w:cs="Liberation Serif"/>
          <w:sz w:val="28"/>
          <w:szCs w:val="28"/>
        </w:rPr>
        <w:t>и</w:t>
      </w:r>
      <w:r w:rsidR="00460EE7" w:rsidRPr="00F86FB1">
        <w:rPr>
          <w:rFonts w:ascii="Liberation Serif" w:hAnsi="Liberation Serif" w:cs="Liberation Serif"/>
          <w:sz w:val="28"/>
          <w:szCs w:val="28"/>
        </w:rPr>
        <w:t>ском (списка кандидатов по одномандатным избирательным округам)</w:t>
      </w:r>
      <w:r w:rsidR="002C227D"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855A41" w:rsidRPr="00F86FB1" w:rsidRDefault="00FA026A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использовались ли для проведения тайно</w:t>
      </w:r>
      <w:r w:rsidR="00855A41" w:rsidRPr="00F86FB1">
        <w:rPr>
          <w:rFonts w:ascii="Liberation Serif" w:hAnsi="Liberation Serif" w:cs="Liberation Serif"/>
          <w:sz w:val="28"/>
          <w:szCs w:val="28"/>
        </w:rPr>
        <w:t>го голосования бюллетени: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C227D" w:rsidRPr="00F86FB1" w:rsidRDefault="00855A41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_________________________________________ </w:t>
      </w:r>
      <w:r w:rsidR="002C227D" w:rsidRPr="00F86FB1">
        <w:rPr>
          <w:rFonts w:ascii="Liberation Serif" w:hAnsi="Liberation Serif" w:cs="Liberation Serif"/>
          <w:sz w:val="28"/>
          <w:szCs w:val="28"/>
        </w:rPr>
        <w:t>(комме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н</w:t>
      </w:r>
      <w:r w:rsidR="002C227D" w:rsidRPr="00F86FB1">
        <w:rPr>
          <w:rFonts w:ascii="Liberation Serif" w:hAnsi="Liberation Serif" w:cs="Liberation Serif"/>
          <w:sz w:val="28"/>
          <w:szCs w:val="28"/>
        </w:rPr>
        <w:t>тарии),</w:t>
      </w:r>
    </w:p>
    <w:p w:rsidR="00855A41" w:rsidRPr="00F86FB1" w:rsidRDefault="00855A41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оборудовано ли место для заполнения бюллетеней</w:t>
      </w:r>
      <w:r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2C227D" w:rsidRPr="00F86FB1" w:rsidRDefault="00855A41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 _________________________________________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(комме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н</w:t>
      </w:r>
      <w:r w:rsidR="002C227D" w:rsidRPr="00F86FB1">
        <w:rPr>
          <w:rFonts w:ascii="Liberation Serif" w:hAnsi="Liberation Serif" w:cs="Liberation Serif"/>
          <w:sz w:val="28"/>
          <w:szCs w:val="28"/>
        </w:rPr>
        <w:t>тарии),</w:t>
      </w:r>
    </w:p>
    <w:p w:rsidR="00855A41" w:rsidRPr="00F86FB1" w:rsidRDefault="00855A41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имеются ли ящики для голо</w:t>
      </w:r>
      <w:r w:rsidRPr="00F86FB1">
        <w:rPr>
          <w:rFonts w:ascii="Liberation Serif" w:hAnsi="Liberation Serif" w:cs="Liberation Serif"/>
          <w:sz w:val="28"/>
          <w:szCs w:val="28"/>
        </w:rPr>
        <w:t>сования:</w:t>
      </w:r>
    </w:p>
    <w:p w:rsidR="002C227D" w:rsidRPr="00F86FB1" w:rsidRDefault="00855A41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 _________________________________________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(комментарии),</w:t>
      </w:r>
    </w:p>
    <w:p w:rsidR="00855A41" w:rsidRPr="00F86FB1" w:rsidRDefault="00855A41" w:rsidP="0011079E">
      <w:pPr>
        <w:spacing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имеется ли место для работы счетной комиссии</w:t>
      </w:r>
      <w:r w:rsidRPr="00F86FB1">
        <w:rPr>
          <w:rFonts w:ascii="Liberation Serif" w:hAnsi="Liberation Serif" w:cs="Liberation Serif"/>
          <w:sz w:val="28"/>
          <w:szCs w:val="28"/>
        </w:rPr>
        <w:t>:</w:t>
      </w:r>
    </w:p>
    <w:p w:rsidR="002C227D" w:rsidRPr="00F86FB1" w:rsidRDefault="00855A41" w:rsidP="0011079E">
      <w:pPr>
        <w:spacing w:line="288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ДА/НЕТ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_________________________________________ </w:t>
      </w:r>
      <w:r w:rsidR="002C227D" w:rsidRPr="00F86FB1">
        <w:rPr>
          <w:rFonts w:ascii="Liberation Serif" w:hAnsi="Liberation Serif" w:cs="Liberation Serif"/>
          <w:sz w:val="28"/>
          <w:szCs w:val="28"/>
        </w:rPr>
        <w:t>(коммент</w:t>
      </w:r>
      <w:r w:rsidR="002C227D" w:rsidRPr="00F86FB1">
        <w:rPr>
          <w:rFonts w:ascii="Liberation Serif" w:hAnsi="Liberation Serif" w:cs="Liberation Serif"/>
          <w:sz w:val="28"/>
          <w:szCs w:val="28"/>
        </w:rPr>
        <w:t>а</w:t>
      </w:r>
      <w:r w:rsidR="002C227D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2C227D" w:rsidRPr="00F86FB1" w:rsidRDefault="00D60FB0" w:rsidP="0011079E">
      <w:pPr>
        <w:spacing w:line="288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2C227D" w:rsidRPr="00F86FB1">
        <w:rPr>
          <w:rFonts w:ascii="Liberation Serif" w:hAnsi="Liberation Serif" w:cs="Liberation Serif"/>
          <w:sz w:val="28"/>
          <w:szCs w:val="28"/>
        </w:rPr>
        <w:t>.1</w:t>
      </w:r>
      <w:r w:rsidR="00460EE7" w:rsidRPr="00F86FB1">
        <w:rPr>
          <w:rFonts w:ascii="Liberation Serif" w:hAnsi="Liberation Serif" w:cs="Liberation Serif"/>
          <w:sz w:val="28"/>
          <w:szCs w:val="28"/>
        </w:rPr>
        <w:t>4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Итоги, объявленные сче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т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ной комиссией: </w:t>
      </w:r>
    </w:p>
    <w:p w:rsidR="002C227D" w:rsidRPr="00F86FB1" w:rsidRDefault="00855A41" w:rsidP="0011079E">
      <w:pPr>
        <w:spacing w:line="288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 выдано бюллетеней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</w:t>
      </w:r>
      <w:r w:rsidRPr="00F86FB1">
        <w:rPr>
          <w:rFonts w:ascii="Liberation Serif" w:hAnsi="Liberation Serif" w:cs="Liberation Serif"/>
          <w:sz w:val="28"/>
          <w:szCs w:val="28"/>
        </w:rPr>
        <w:t>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____,</w:t>
      </w:r>
    </w:p>
    <w:p w:rsidR="002C227D" w:rsidRPr="00F86FB1" w:rsidRDefault="00855A41" w:rsidP="0011079E">
      <w:pPr>
        <w:spacing w:line="288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обнаружено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ящиках для голосования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_____</w:t>
      </w:r>
      <w:r w:rsidRPr="00F86FB1">
        <w:rPr>
          <w:rFonts w:ascii="Liberation Serif" w:hAnsi="Liberation Serif" w:cs="Liberation Serif"/>
          <w:sz w:val="28"/>
          <w:szCs w:val="28"/>
        </w:rPr>
        <w:t>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2C227D" w:rsidRPr="00F86FB1" w:rsidRDefault="00855A41" w:rsidP="0011079E">
      <w:pPr>
        <w:spacing w:line="288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кол</w:t>
      </w:r>
      <w:r w:rsidRPr="00F86FB1">
        <w:rPr>
          <w:rFonts w:ascii="Liberation Serif" w:hAnsi="Liberation Serif" w:cs="Liberation Serif"/>
          <w:sz w:val="28"/>
          <w:szCs w:val="28"/>
        </w:rPr>
        <w:t>ичест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во </w:t>
      </w:r>
      <w:r w:rsidRPr="00F86FB1">
        <w:rPr>
          <w:rFonts w:ascii="Liberation Serif" w:hAnsi="Liberation Serif" w:cs="Liberation Serif"/>
          <w:sz w:val="28"/>
          <w:szCs w:val="28"/>
        </w:rPr>
        <w:t>действительных бюллетеней 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</w:t>
      </w:r>
      <w:r w:rsidRPr="00F86FB1">
        <w:rPr>
          <w:rFonts w:ascii="Liberation Serif" w:hAnsi="Liberation Serif" w:cs="Liberation Serif"/>
          <w:sz w:val="28"/>
          <w:szCs w:val="28"/>
        </w:rPr>
        <w:t>_</w:t>
      </w:r>
      <w:r w:rsidR="002C227D" w:rsidRPr="00F86FB1">
        <w:rPr>
          <w:rFonts w:ascii="Liberation Serif" w:hAnsi="Liberation Serif" w:cs="Liberation Serif"/>
          <w:sz w:val="28"/>
          <w:szCs w:val="28"/>
        </w:rPr>
        <w:t>,</w:t>
      </w:r>
    </w:p>
    <w:p w:rsidR="002C227D" w:rsidRPr="00F86FB1" w:rsidRDefault="00855A41" w:rsidP="0011079E">
      <w:pPr>
        <w:spacing w:line="288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кол</w:t>
      </w:r>
      <w:r w:rsidRPr="00F86FB1">
        <w:rPr>
          <w:rFonts w:ascii="Liberation Serif" w:hAnsi="Liberation Serif" w:cs="Liberation Serif"/>
          <w:sz w:val="28"/>
          <w:szCs w:val="28"/>
        </w:rPr>
        <w:t>ичест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во недействительных бюллетеней </w:t>
      </w: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_____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_____,</w:t>
      </w:r>
    </w:p>
    <w:p w:rsidR="002C227D" w:rsidRPr="00F86FB1" w:rsidRDefault="00855A41" w:rsidP="0011079E">
      <w:pPr>
        <w:spacing w:line="288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–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голоса распределились следующим образом: _____________________</w:t>
      </w:r>
    </w:p>
    <w:p w:rsidR="002C227D" w:rsidRPr="00F86FB1" w:rsidRDefault="002C227D" w:rsidP="0011079E">
      <w:pPr>
        <w:spacing w:line="288" w:lineRule="auto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__________________________________________________________________.</w:t>
      </w:r>
    </w:p>
    <w:p w:rsidR="002C227D" w:rsidRPr="00F86FB1" w:rsidRDefault="00D60FB0" w:rsidP="0011079E">
      <w:pPr>
        <w:spacing w:line="288" w:lineRule="auto"/>
        <w:ind w:firstLine="54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7F07F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Утвержден протокол счетной комиссии: </w:t>
      </w:r>
      <w:r w:rsidR="00DC185C" w:rsidRPr="00F86FB1">
        <w:rPr>
          <w:rFonts w:ascii="Liberation Serif" w:hAnsi="Liberation Serif" w:cs="Liberation Serif"/>
          <w:sz w:val="28"/>
          <w:szCs w:val="28"/>
        </w:rPr>
        <w:t xml:space="preserve">ЗА 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</w:t>
      </w:r>
      <w:r w:rsidR="00DC185C" w:rsidRPr="00F86FB1">
        <w:rPr>
          <w:rFonts w:ascii="Liberation Serif" w:hAnsi="Liberation Serif" w:cs="Liberation Serif"/>
          <w:sz w:val="28"/>
          <w:szCs w:val="28"/>
        </w:rPr>
        <w:t>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</w:t>
      </w:r>
      <w:r w:rsidR="00055CA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C227D" w:rsidRPr="00F86FB1">
        <w:rPr>
          <w:rFonts w:ascii="Liberation Serif" w:hAnsi="Liberation Serif" w:cs="Liberation Serif"/>
          <w:sz w:val="28"/>
          <w:szCs w:val="28"/>
        </w:rPr>
        <w:t>/</w:t>
      </w:r>
      <w:r w:rsidR="00055CA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C185C" w:rsidRPr="00F86FB1">
        <w:rPr>
          <w:rFonts w:ascii="Liberation Serif" w:hAnsi="Liberation Serif" w:cs="Liberation Serif"/>
          <w:sz w:val="28"/>
          <w:szCs w:val="28"/>
        </w:rPr>
        <w:t>ПРОТИВ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</w:t>
      </w:r>
      <w:r w:rsidR="00DC185C" w:rsidRPr="00F86FB1">
        <w:rPr>
          <w:rFonts w:ascii="Liberation Serif" w:hAnsi="Liberation Serif" w:cs="Liberation Serif"/>
          <w:sz w:val="28"/>
          <w:szCs w:val="28"/>
        </w:rPr>
        <w:t>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2C227D" w:rsidRPr="00F86FB1" w:rsidRDefault="00E9652C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7F07F3" w:rsidRPr="00F86FB1">
        <w:rPr>
          <w:rFonts w:ascii="Liberation Serif" w:hAnsi="Liberation Serif" w:cs="Liberation Serif"/>
          <w:sz w:val="28"/>
          <w:szCs w:val="28"/>
        </w:rPr>
        <w:t>Принято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решение о выдвижении</w:t>
      </w:r>
      <w:r w:rsidR="007F07F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55CAB" w:rsidRPr="00F86FB1">
        <w:rPr>
          <w:rFonts w:ascii="Liberation Serif" w:hAnsi="Liberation Serif" w:cs="Liberation Serif"/>
          <w:sz w:val="28"/>
          <w:szCs w:val="28"/>
        </w:rPr>
        <w:t>кандидата по одномандатному избирательному округу сп</w:t>
      </w:r>
      <w:r w:rsidR="00055CAB" w:rsidRPr="00F86FB1">
        <w:rPr>
          <w:rFonts w:ascii="Liberation Serif" w:hAnsi="Liberation Serif" w:cs="Liberation Serif"/>
          <w:sz w:val="28"/>
          <w:szCs w:val="28"/>
        </w:rPr>
        <w:t>и</w:t>
      </w:r>
      <w:r w:rsidR="00055CAB" w:rsidRPr="00F86FB1">
        <w:rPr>
          <w:rFonts w:ascii="Liberation Serif" w:hAnsi="Liberation Serif" w:cs="Liberation Serif"/>
          <w:sz w:val="28"/>
          <w:szCs w:val="28"/>
        </w:rPr>
        <w:t>ском (списка кандидатов по одномандатным избирательным округам)</w:t>
      </w:r>
      <w:r w:rsidR="007F07F3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22"/>
      </w:r>
      <w:r w:rsidR="00DC185C" w:rsidRPr="00F86FB1">
        <w:rPr>
          <w:rFonts w:ascii="Liberation Serif" w:hAnsi="Liberation Serif" w:cs="Liberation Serif"/>
          <w:sz w:val="28"/>
          <w:szCs w:val="28"/>
        </w:rPr>
        <w:t>: ЗА 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____</w:t>
      </w:r>
      <w:r w:rsidR="00055CA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2C227D" w:rsidRPr="00F86FB1">
        <w:rPr>
          <w:rFonts w:ascii="Liberation Serif" w:hAnsi="Liberation Serif" w:cs="Liberation Serif"/>
          <w:sz w:val="28"/>
          <w:szCs w:val="28"/>
        </w:rPr>
        <w:t>/</w:t>
      </w:r>
      <w:r w:rsidR="00055CA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DC185C" w:rsidRPr="00F86FB1">
        <w:rPr>
          <w:rFonts w:ascii="Liberation Serif" w:hAnsi="Liberation Serif" w:cs="Liberation Serif"/>
          <w:sz w:val="28"/>
          <w:szCs w:val="28"/>
        </w:rPr>
        <w:t>ПРОТИВ __</w:t>
      </w:r>
      <w:r w:rsidR="002C227D" w:rsidRPr="00F86FB1">
        <w:rPr>
          <w:rFonts w:ascii="Liberation Serif" w:hAnsi="Liberation Serif" w:cs="Liberation Serif"/>
          <w:sz w:val="28"/>
          <w:szCs w:val="28"/>
        </w:rPr>
        <w:t>___</w:t>
      </w:r>
      <w:r w:rsidR="00DC185C" w:rsidRPr="00F86FB1">
        <w:rPr>
          <w:rFonts w:ascii="Liberation Serif" w:hAnsi="Liberation Serif" w:cs="Liberation Serif"/>
          <w:sz w:val="28"/>
          <w:szCs w:val="28"/>
        </w:rPr>
        <w:t>_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7F07F3" w:rsidRPr="00F86FB1" w:rsidRDefault="00E9652C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7F07F3" w:rsidRPr="00F86FB1">
        <w:rPr>
          <w:rFonts w:ascii="Liberation Serif" w:hAnsi="Liberation Serif" w:cs="Liberation Serif"/>
          <w:sz w:val="28"/>
          <w:szCs w:val="28"/>
        </w:rPr>
        <w:t xml:space="preserve">. Принято решение о </w:t>
      </w:r>
      <w:r w:rsidR="00FE4F3E" w:rsidRPr="00F86FB1">
        <w:rPr>
          <w:rFonts w:ascii="Liberation Serif" w:hAnsi="Liberation Serif" w:cs="Liberation Serif"/>
          <w:sz w:val="28"/>
          <w:szCs w:val="28"/>
        </w:rPr>
        <w:t>назначении уполномоченных представителей избирательного объединения</w:t>
      </w:r>
      <w:r w:rsidR="007F07F3" w:rsidRPr="00F86FB1">
        <w:rPr>
          <w:rFonts w:ascii="Liberation Serif" w:hAnsi="Liberation Serif" w:cs="Liberation Serif"/>
          <w:sz w:val="28"/>
          <w:szCs w:val="28"/>
        </w:rPr>
        <w:t>: ЗА ______</w:t>
      </w:r>
      <w:r w:rsidR="00055CA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F07F3" w:rsidRPr="00F86FB1">
        <w:rPr>
          <w:rFonts w:ascii="Liberation Serif" w:hAnsi="Liberation Serif" w:cs="Liberation Serif"/>
          <w:sz w:val="28"/>
          <w:szCs w:val="28"/>
        </w:rPr>
        <w:t>/</w:t>
      </w:r>
      <w:r w:rsidR="00055CA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F07F3" w:rsidRPr="00F86FB1">
        <w:rPr>
          <w:rFonts w:ascii="Liberation Serif" w:hAnsi="Liberation Serif" w:cs="Liberation Serif"/>
          <w:sz w:val="28"/>
          <w:szCs w:val="28"/>
        </w:rPr>
        <w:t>ПРОТИВ ______.</w:t>
      </w:r>
    </w:p>
    <w:p w:rsidR="002D3B4D" w:rsidRPr="00F86FB1" w:rsidRDefault="00E9652C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2D3B4D" w:rsidRPr="00F86FB1">
        <w:rPr>
          <w:rFonts w:ascii="Liberation Serif" w:hAnsi="Liberation Serif" w:cs="Liberation Serif"/>
          <w:sz w:val="28"/>
          <w:szCs w:val="28"/>
        </w:rPr>
        <w:t>. Было ли принято решение о делегировании полномочий (какому органу и по каком</w:t>
      </w:r>
      <w:proofErr w:type="gramStart"/>
      <w:r w:rsidR="002D3B4D" w:rsidRPr="00F86FB1">
        <w:rPr>
          <w:rFonts w:ascii="Liberation Serif" w:hAnsi="Liberation Serif" w:cs="Liberation Serif"/>
          <w:sz w:val="28"/>
          <w:szCs w:val="28"/>
        </w:rPr>
        <w:t>у(</w:t>
      </w:r>
      <w:proofErr w:type="gramEnd"/>
      <w:r w:rsidR="002D3B4D" w:rsidRPr="00F86FB1">
        <w:rPr>
          <w:rFonts w:ascii="Liberation Serif" w:hAnsi="Liberation Serif" w:cs="Liberation Serif"/>
          <w:sz w:val="28"/>
          <w:szCs w:val="28"/>
        </w:rPr>
        <w:t>им) вопросу(ам)) (</w:t>
      </w:r>
      <w:r w:rsidR="002D3B4D" w:rsidRPr="00F86FB1">
        <w:rPr>
          <w:rFonts w:ascii="Liberation Serif" w:hAnsi="Liberation Serif" w:cs="Liberation Serif"/>
          <w:i/>
          <w:sz w:val="28"/>
          <w:szCs w:val="28"/>
        </w:rPr>
        <w:t>если принималось</w:t>
      </w:r>
      <w:r w:rsidR="002D3B4D" w:rsidRPr="00F86FB1">
        <w:rPr>
          <w:rFonts w:ascii="Liberation Serif" w:hAnsi="Liberation Serif" w:cs="Liberation Serif"/>
          <w:sz w:val="28"/>
          <w:szCs w:val="28"/>
        </w:rPr>
        <w:t>): ДА/НЕТ _________________________________________ (коммент</w:t>
      </w:r>
      <w:r w:rsidR="002D3B4D" w:rsidRPr="00F86FB1">
        <w:rPr>
          <w:rFonts w:ascii="Liberation Serif" w:hAnsi="Liberation Serif" w:cs="Liberation Serif"/>
          <w:sz w:val="28"/>
          <w:szCs w:val="28"/>
        </w:rPr>
        <w:t>а</w:t>
      </w:r>
      <w:r w:rsidR="002D3B4D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FE4F3E" w:rsidRPr="00F86FB1" w:rsidRDefault="00E9652C" w:rsidP="006F7E73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FE4F3E" w:rsidRPr="00F86FB1">
        <w:rPr>
          <w:rFonts w:ascii="Liberation Serif" w:hAnsi="Liberation Serif" w:cs="Liberation Serif"/>
          <w:sz w:val="28"/>
          <w:szCs w:val="28"/>
        </w:rPr>
        <w:t xml:space="preserve">. </w:t>
      </w:r>
      <w:r w:rsidR="00673B13" w:rsidRPr="00F86FB1">
        <w:rPr>
          <w:rFonts w:ascii="Liberation Serif" w:hAnsi="Liberation Serif" w:cs="Liberation Serif"/>
          <w:sz w:val="28"/>
          <w:szCs w:val="28"/>
        </w:rPr>
        <w:t xml:space="preserve">Иные принятые решения, связанные с </w:t>
      </w:r>
      <w:r w:rsidR="00673B13" w:rsidRPr="00F86FB1">
        <w:rPr>
          <w:rFonts w:ascii="Liberation Serif" w:hAnsi="Liberation Serif" w:cs="Liberation Serif"/>
          <w:bCs/>
          <w:sz w:val="28"/>
          <w:szCs w:val="28"/>
        </w:rPr>
        <w:t>выдвижением списка кандидатов по одномандатным избирательным окр</w:t>
      </w:r>
      <w:r w:rsidR="00673B13" w:rsidRPr="00F86FB1">
        <w:rPr>
          <w:rFonts w:ascii="Liberation Serif" w:hAnsi="Liberation Serif" w:cs="Liberation Serif"/>
          <w:bCs/>
          <w:sz w:val="28"/>
          <w:szCs w:val="28"/>
        </w:rPr>
        <w:t>у</w:t>
      </w:r>
      <w:r w:rsidR="00673B13" w:rsidRPr="00F86FB1">
        <w:rPr>
          <w:rFonts w:ascii="Liberation Serif" w:hAnsi="Liberation Serif" w:cs="Liberation Serif"/>
          <w:bCs/>
          <w:sz w:val="28"/>
          <w:szCs w:val="28"/>
        </w:rPr>
        <w:t>гам (указать наименование решения и итоги голосования)</w:t>
      </w:r>
      <w:r w:rsidR="002D3B4D" w:rsidRPr="00F86FB1">
        <w:rPr>
          <w:rFonts w:ascii="Liberation Serif" w:hAnsi="Liberation Serif" w:cs="Liberation Serif"/>
          <w:bCs/>
          <w:sz w:val="28"/>
          <w:szCs w:val="28"/>
        </w:rPr>
        <w:t xml:space="preserve"> (</w:t>
      </w:r>
      <w:r w:rsidR="002D3B4D" w:rsidRPr="00F86FB1">
        <w:rPr>
          <w:rFonts w:ascii="Liberation Serif" w:hAnsi="Liberation Serif" w:cs="Liberation Serif"/>
          <w:bCs/>
          <w:i/>
          <w:sz w:val="28"/>
          <w:szCs w:val="28"/>
        </w:rPr>
        <w:t>например, о наименовании избирательного объединения для использования в избирательных документах</w:t>
      </w:r>
      <w:r w:rsidR="002D3B4D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F7E73" w:rsidRPr="00F86FB1">
        <w:rPr>
          <w:rFonts w:ascii="Liberation Serif" w:hAnsi="Liberation Serif" w:cs="Liberation Serif"/>
          <w:bCs/>
          <w:i/>
          <w:sz w:val="28"/>
          <w:szCs w:val="28"/>
        </w:rPr>
        <w:t>и </w:t>
      </w:r>
      <w:r w:rsidR="002D3B4D" w:rsidRPr="00F86FB1">
        <w:rPr>
          <w:rFonts w:ascii="Liberation Serif" w:hAnsi="Liberation Serif" w:cs="Liberation Serif"/>
          <w:bCs/>
          <w:i/>
          <w:sz w:val="28"/>
          <w:szCs w:val="28"/>
        </w:rPr>
        <w:t>т.д.</w:t>
      </w:r>
      <w:r w:rsidR="002D3B4D" w:rsidRPr="00F86FB1">
        <w:rPr>
          <w:rFonts w:ascii="Liberation Serif" w:hAnsi="Liberation Serif" w:cs="Liberation Serif"/>
          <w:bCs/>
          <w:sz w:val="28"/>
          <w:szCs w:val="28"/>
        </w:rPr>
        <w:t>)</w:t>
      </w:r>
      <w:r w:rsidR="00FE4F3E" w:rsidRPr="00F86FB1">
        <w:rPr>
          <w:rFonts w:ascii="Liberation Serif" w:hAnsi="Liberation Serif" w:cs="Liberation Serif"/>
          <w:sz w:val="28"/>
          <w:szCs w:val="28"/>
        </w:rPr>
        <w:t xml:space="preserve">: </w:t>
      </w:r>
      <w:r w:rsidR="006F7E73" w:rsidRPr="00F86FB1">
        <w:rPr>
          <w:rFonts w:ascii="Liberation Serif" w:hAnsi="Liberation Serif" w:cs="Liberation Serif"/>
          <w:sz w:val="28"/>
          <w:szCs w:val="28"/>
        </w:rPr>
        <w:t>___</w:t>
      </w:r>
      <w:r w:rsidR="002D3B4D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</w:t>
      </w:r>
      <w:r w:rsidR="006F7E7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11079E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9750CC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FE4F3E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 .</w:t>
      </w:r>
    </w:p>
    <w:p w:rsidR="00340177" w:rsidRPr="00F86FB1" w:rsidRDefault="00E9652C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11</w:t>
      </w:r>
      <w:r w:rsidR="00340177" w:rsidRPr="00F86FB1">
        <w:rPr>
          <w:rFonts w:ascii="Liberation Serif" w:hAnsi="Liberation Serif" w:cs="Liberation Serif"/>
          <w:sz w:val="28"/>
          <w:szCs w:val="28"/>
        </w:rPr>
        <w:t>. Решения по каждому вопросу повестки принимались отдельно: ДА/НЕТ ___________________________________________ (коммент</w:t>
      </w:r>
      <w:r w:rsidR="00340177" w:rsidRPr="00F86FB1">
        <w:rPr>
          <w:rFonts w:ascii="Liberation Serif" w:hAnsi="Liberation Serif" w:cs="Liberation Serif"/>
          <w:sz w:val="28"/>
          <w:szCs w:val="28"/>
        </w:rPr>
        <w:t>а</w:t>
      </w:r>
      <w:r w:rsidR="00340177" w:rsidRPr="00F86FB1">
        <w:rPr>
          <w:rFonts w:ascii="Liberation Serif" w:hAnsi="Liberation Serif" w:cs="Liberation Serif"/>
          <w:sz w:val="28"/>
          <w:szCs w:val="28"/>
        </w:rPr>
        <w:t>рии).</w:t>
      </w:r>
    </w:p>
    <w:p w:rsidR="002C227D" w:rsidRPr="00F86FB1" w:rsidRDefault="00E9652C" w:rsidP="0011079E">
      <w:pPr>
        <w:spacing w:line="288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12</w:t>
      </w:r>
      <w:r w:rsidR="002C227D" w:rsidRPr="00F86FB1">
        <w:rPr>
          <w:rFonts w:ascii="Liberation Serif" w:hAnsi="Liberation Serif" w:cs="Liberation Serif"/>
          <w:sz w:val="28"/>
          <w:szCs w:val="28"/>
        </w:rPr>
        <w:t>. Перечень выявленных нарушений при проведении съезда (конфере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н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ции, </w:t>
      </w:r>
      <w:r w:rsidR="00DC185C" w:rsidRPr="00F86FB1">
        <w:rPr>
          <w:rFonts w:ascii="Liberation Serif" w:hAnsi="Liberation Serif" w:cs="Liberation Serif"/>
          <w:sz w:val="28"/>
          <w:szCs w:val="28"/>
        </w:rPr>
        <w:t>общего собрания</w:t>
      </w:r>
      <w:r w:rsidR="009E2075" w:rsidRPr="00F86FB1">
        <w:rPr>
          <w:rFonts w:ascii="Liberation Serif" w:hAnsi="Liberation Serif" w:cs="Liberation Serif"/>
          <w:sz w:val="28"/>
          <w:szCs w:val="28"/>
        </w:rPr>
        <w:t xml:space="preserve">, 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9E2075" w:rsidRPr="00F86FB1">
        <w:rPr>
          <w:rFonts w:ascii="Liberation Serif" w:hAnsi="Liberation Serif" w:cs="Liberation Serif"/>
          <w:sz w:val="28"/>
          <w:szCs w:val="28"/>
        </w:rPr>
        <w:t>постоянно действующего руководящего о</w:t>
      </w:r>
      <w:r w:rsidR="009E2075" w:rsidRPr="00F86FB1">
        <w:rPr>
          <w:rFonts w:ascii="Liberation Serif" w:hAnsi="Liberation Serif" w:cs="Liberation Serif"/>
          <w:sz w:val="28"/>
          <w:szCs w:val="28"/>
        </w:rPr>
        <w:t>р</w:t>
      </w:r>
      <w:r w:rsidR="009E2075" w:rsidRPr="00F86FB1">
        <w:rPr>
          <w:rFonts w:ascii="Liberation Serif" w:hAnsi="Liberation Serif" w:cs="Liberation Serif"/>
          <w:sz w:val="28"/>
          <w:szCs w:val="28"/>
        </w:rPr>
        <w:t>гана</w:t>
      </w:r>
      <w:r w:rsidR="00DC185C" w:rsidRPr="00F86FB1">
        <w:rPr>
          <w:rFonts w:ascii="Liberation Serif" w:hAnsi="Liberation Serif" w:cs="Liberation Serif"/>
          <w:sz w:val="28"/>
          <w:szCs w:val="28"/>
        </w:rPr>
        <w:t>):</w:t>
      </w:r>
      <w:r w:rsidR="009E624D" w:rsidRPr="00F86FB1">
        <w:rPr>
          <w:rFonts w:ascii="Liberation Serif" w:hAnsi="Liberation Serif" w:cs="Liberation Serif"/>
          <w:sz w:val="28"/>
          <w:szCs w:val="28"/>
        </w:rPr>
        <w:t xml:space="preserve"> ___________</w:t>
      </w:r>
      <w:r w:rsidR="009E2075" w:rsidRPr="00F86FB1">
        <w:rPr>
          <w:rFonts w:ascii="Liberation Serif" w:hAnsi="Liberation Serif" w:cs="Liberation Serif"/>
          <w:sz w:val="28"/>
          <w:szCs w:val="28"/>
        </w:rPr>
        <w:t>_____</w:t>
      </w:r>
      <w:r w:rsidR="009E624D" w:rsidRPr="00F86FB1">
        <w:rPr>
          <w:rFonts w:ascii="Liberation Serif" w:hAnsi="Liberation Serif" w:cs="Liberation Serif"/>
          <w:sz w:val="28"/>
          <w:szCs w:val="28"/>
        </w:rPr>
        <w:t>_______________</w:t>
      </w:r>
      <w:r w:rsidR="007F07F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5454D" w:rsidRPr="00F86FB1">
        <w:rPr>
          <w:rFonts w:ascii="Liberation Serif" w:hAnsi="Liberation Serif" w:cs="Liberation Serif"/>
          <w:sz w:val="28"/>
          <w:szCs w:val="28"/>
        </w:rPr>
        <w:t>___________________________________</w:t>
      </w:r>
      <w:r w:rsidR="0011079E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</w:t>
      </w:r>
      <w:proofErr w:type="gramStart"/>
      <w:r w:rsidR="0011079E" w:rsidRPr="00F86FB1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 w:rsidR="0011079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9E624D" w:rsidRPr="00F86FB1">
        <w:rPr>
          <w:rFonts w:ascii="Liberation Serif" w:hAnsi="Liberation Serif" w:cs="Liberation Serif"/>
          <w:sz w:val="28"/>
          <w:szCs w:val="28"/>
        </w:rPr>
        <w:t>(</w:t>
      </w:r>
      <w:r w:rsidR="002C227D" w:rsidRPr="00F86FB1">
        <w:rPr>
          <w:rFonts w:ascii="Liberation Serif" w:hAnsi="Liberation Serif" w:cs="Liberation Serif"/>
          <w:sz w:val="28"/>
          <w:szCs w:val="28"/>
        </w:rPr>
        <w:t>указать, зафиксировано ли выступление члена комиссии о нарушениях в протоколе м</w:t>
      </w:r>
      <w:r w:rsidR="002C227D" w:rsidRPr="00F86FB1">
        <w:rPr>
          <w:rFonts w:ascii="Liberation Serif" w:hAnsi="Liberation Serif" w:cs="Liberation Serif"/>
          <w:sz w:val="28"/>
          <w:szCs w:val="28"/>
        </w:rPr>
        <w:t>е</w:t>
      </w:r>
      <w:r w:rsidR="002C227D" w:rsidRPr="00F86FB1">
        <w:rPr>
          <w:rFonts w:ascii="Liberation Serif" w:hAnsi="Liberation Serif" w:cs="Liberation Serif"/>
          <w:sz w:val="28"/>
          <w:szCs w:val="28"/>
        </w:rPr>
        <w:t>роприятия</w:t>
      </w:r>
      <w:r w:rsidR="002C227D" w:rsidRPr="00F86FB1">
        <w:rPr>
          <w:rStyle w:val="ac"/>
          <w:rFonts w:ascii="Liberation Serif" w:hAnsi="Liberation Serif" w:cs="Liberation Serif"/>
          <w:sz w:val="28"/>
          <w:szCs w:val="28"/>
        </w:rPr>
        <w:footnoteReference w:id="23"/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 или нет</w:t>
      </w:r>
      <w:r w:rsidR="009E624D" w:rsidRPr="00F86FB1">
        <w:rPr>
          <w:rFonts w:ascii="Liberation Serif" w:hAnsi="Liberation Serif" w:cs="Liberation Serif"/>
          <w:sz w:val="28"/>
          <w:szCs w:val="28"/>
        </w:rPr>
        <w:t>)</w:t>
      </w:r>
      <w:r w:rsidR="002C227D" w:rsidRPr="00F86FB1">
        <w:rPr>
          <w:rFonts w:ascii="Liberation Serif" w:hAnsi="Liberation Serif" w:cs="Liberation Serif"/>
          <w:sz w:val="28"/>
          <w:szCs w:val="28"/>
        </w:rPr>
        <w:t>.</w:t>
      </w:r>
    </w:p>
    <w:p w:rsidR="009E624D" w:rsidRPr="00F86FB1" w:rsidRDefault="009E624D" w:rsidP="00A931A3">
      <w:pPr>
        <w:tabs>
          <w:tab w:val="left" w:pos="7330"/>
        </w:tabs>
        <w:ind w:firstLine="709"/>
        <w:rPr>
          <w:rFonts w:ascii="Liberation Serif" w:hAnsi="Liberation Serif" w:cs="Liberation Serif"/>
        </w:rPr>
      </w:pPr>
    </w:p>
    <w:p w:rsidR="009E624D" w:rsidRPr="00F86FB1" w:rsidRDefault="009E624D" w:rsidP="00A931A3">
      <w:pPr>
        <w:tabs>
          <w:tab w:val="left" w:pos="7330"/>
        </w:tabs>
        <w:ind w:firstLine="709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«____» _____________</w:t>
      </w:r>
      <w:r w:rsidR="00280FC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B4B44" w:rsidRPr="00F86FB1">
        <w:rPr>
          <w:rFonts w:ascii="Liberation Serif" w:hAnsi="Liberation Serif" w:cs="Liberation Serif"/>
          <w:sz w:val="28"/>
          <w:szCs w:val="28"/>
        </w:rPr>
        <w:t>202</w:t>
      </w:r>
      <w:r w:rsidR="009750CC" w:rsidRPr="00F86FB1">
        <w:rPr>
          <w:rFonts w:ascii="Liberation Serif" w:hAnsi="Liberation Serif" w:cs="Liberation Serif"/>
          <w:sz w:val="28"/>
          <w:szCs w:val="28"/>
        </w:rPr>
        <w:t>1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C227D" w:rsidRPr="00F86FB1" w:rsidRDefault="002C227D" w:rsidP="00A931A3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08343F" w:rsidRPr="00F86FB1" w:rsidRDefault="0008343F" w:rsidP="00A931A3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2C227D" w:rsidRPr="00F86FB1" w:rsidRDefault="009E624D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    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Член 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збирательной комиссии </w:t>
      </w:r>
    </w:p>
    <w:p w:rsidR="009E624D" w:rsidRPr="00F86FB1" w:rsidRDefault="001F6BD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9E624D" w:rsidRPr="00F86FB1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2C227D" w:rsidRPr="00F86FB1" w:rsidRDefault="009E624D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2C227D" w:rsidRPr="00F86FB1">
        <w:rPr>
          <w:rFonts w:ascii="Liberation Serif" w:hAnsi="Liberation Serif" w:cs="Liberation Serif"/>
          <w:sz w:val="28"/>
          <w:szCs w:val="28"/>
        </w:rPr>
        <w:t>с правом решающего голоса                            __________/___</w:t>
      </w:r>
      <w:r w:rsidR="00F21F60" w:rsidRPr="00F86FB1">
        <w:rPr>
          <w:rFonts w:ascii="Liberation Serif" w:hAnsi="Liberation Serif" w:cs="Liberation Serif"/>
          <w:sz w:val="28"/>
          <w:szCs w:val="28"/>
        </w:rPr>
        <w:t>__</w:t>
      </w:r>
      <w:r w:rsidR="002C227D" w:rsidRPr="00F86FB1">
        <w:rPr>
          <w:rFonts w:ascii="Liberation Serif" w:hAnsi="Liberation Serif" w:cs="Liberation Serif"/>
          <w:sz w:val="28"/>
          <w:szCs w:val="28"/>
        </w:rPr>
        <w:t xml:space="preserve">_________ </w:t>
      </w:r>
    </w:p>
    <w:p w:rsidR="002C227D" w:rsidRPr="00F86FB1" w:rsidRDefault="002C227D" w:rsidP="00A931A3">
      <w:pPr>
        <w:ind w:firstLine="709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Pr="00F86FB1">
        <w:rPr>
          <w:rFonts w:ascii="Liberation Serif" w:hAnsi="Liberation Serif" w:cs="Liberation Serif"/>
        </w:rPr>
        <w:t xml:space="preserve">                                                                (подпись)           </w:t>
      </w:r>
      <w:r w:rsidR="00F21F60" w:rsidRPr="00F86FB1">
        <w:rPr>
          <w:rFonts w:ascii="Liberation Serif" w:hAnsi="Liberation Serif" w:cs="Liberation Serif"/>
        </w:rPr>
        <w:t xml:space="preserve">     </w:t>
      </w:r>
      <w:r w:rsidRPr="00F86FB1">
        <w:rPr>
          <w:rFonts w:ascii="Liberation Serif" w:hAnsi="Liberation Serif" w:cs="Liberation Serif"/>
        </w:rPr>
        <w:t xml:space="preserve">   (Ф.И.О.)          </w:t>
      </w:r>
    </w:p>
    <w:p w:rsidR="00F21F60" w:rsidRPr="00F86FB1" w:rsidRDefault="00F21F60" w:rsidP="00A931A3">
      <w:pPr>
        <w:rPr>
          <w:rFonts w:ascii="Liberation Serif" w:hAnsi="Liberation Serif" w:cs="Liberation Serif"/>
          <w:i/>
        </w:rPr>
      </w:pPr>
    </w:p>
    <w:p w:rsidR="00F21F60" w:rsidRPr="00F86FB1" w:rsidRDefault="00F21F60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Уполномоченный представитель</w:t>
      </w:r>
    </w:p>
    <w:p w:rsidR="00F21F60" w:rsidRPr="00F86FB1" w:rsidRDefault="001F6BD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  </w:t>
      </w:r>
      <w:r w:rsidR="00F21F60" w:rsidRPr="00F86FB1">
        <w:rPr>
          <w:rFonts w:ascii="Liberation Serif" w:hAnsi="Liberation Serif" w:cs="Liberation Serif"/>
          <w:sz w:val="28"/>
          <w:szCs w:val="28"/>
        </w:rPr>
        <w:t xml:space="preserve">избирательного объединения                              __________/______________ </w:t>
      </w:r>
    </w:p>
    <w:p w:rsidR="00F21F60" w:rsidRPr="00F86FB1" w:rsidRDefault="00F21F60" w:rsidP="00A931A3">
      <w:pPr>
        <w:ind w:firstLine="709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Pr="00F86FB1">
        <w:rPr>
          <w:rFonts w:ascii="Liberation Serif" w:hAnsi="Liberation Serif" w:cs="Liberation Serif"/>
        </w:rPr>
        <w:t xml:space="preserve">                                                             (подпись)                  (Ф.И.О.)          </w:t>
      </w:r>
    </w:p>
    <w:p w:rsidR="00F21F60" w:rsidRPr="00F86FB1" w:rsidRDefault="00F21F60" w:rsidP="00A931A3">
      <w:pPr>
        <w:rPr>
          <w:rFonts w:ascii="Liberation Serif" w:hAnsi="Liberation Serif" w:cs="Liberation Serif"/>
          <w:sz w:val="28"/>
          <w:szCs w:val="28"/>
        </w:rPr>
        <w:sectPr w:rsidR="00F21F60" w:rsidRPr="00F86FB1" w:rsidSect="002C1BD3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079E" w:rsidRPr="00F86FB1" w:rsidRDefault="0011079E" w:rsidP="0011079E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lastRenderedPageBreak/>
        <w:t>Приложение № 2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11079E" w:rsidRPr="00F86FB1" w:rsidRDefault="0011079E" w:rsidP="0011079E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3A66B2" w:rsidRPr="00F86FB1" w:rsidRDefault="003A66B2" w:rsidP="0011079E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F86FB1">
        <w:rPr>
          <w:rFonts w:ascii="Liberation Serif" w:hAnsi="Liberation Serif" w:cs="Liberation Serif"/>
          <w:i/>
          <w:sz w:val="28"/>
          <w:szCs w:val="28"/>
        </w:rPr>
        <w:t>(рекомендуемая форма)</w:t>
      </w:r>
    </w:p>
    <w:p w:rsidR="005E079A" w:rsidRPr="00F86FB1" w:rsidRDefault="005E079A" w:rsidP="0011079E">
      <w:pPr>
        <w:jc w:val="right"/>
        <w:rPr>
          <w:rFonts w:ascii="Liberation Serif" w:hAnsi="Liberation Serif" w:cs="Liberation Serif"/>
          <w:i/>
          <w:sz w:val="28"/>
          <w:szCs w:val="28"/>
        </w:rPr>
      </w:pP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F54E44" w:rsidRPr="00F86FB1" w:rsidRDefault="00F54E44" w:rsidP="0011079E">
      <w:pPr>
        <w:jc w:val="right"/>
        <w:rPr>
          <w:rFonts w:ascii="Liberation Serif" w:hAnsi="Liberation Serif" w:cs="Liberation Serif"/>
          <w:i/>
          <w:sz w:val="28"/>
          <w:szCs w:val="28"/>
        </w:rPr>
      </w:pPr>
    </w:p>
    <w:p w:rsidR="00F54E44" w:rsidRPr="00F86FB1" w:rsidRDefault="00F54E44" w:rsidP="00F54E44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</w:p>
    <w:p w:rsidR="00F54E44" w:rsidRPr="00F86FB1" w:rsidRDefault="00F54E44" w:rsidP="00F54E4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получения документов, представленных избирательным объединением ______________________________________________________</w:t>
      </w:r>
    </w:p>
    <w:p w:rsidR="00F54E44" w:rsidRPr="00F86FB1" w:rsidRDefault="00F54E44" w:rsidP="00F54E4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</w:rPr>
        <w:t>(наименование и</w:t>
      </w:r>
      <w:r w:rsidRPr="00F86FB1">
        <w:rPr>
          <w:rFonts w:ascii="Liberation Serif" w:hAnsi="Liberation Serif" w:cs="Liberation Serif"/>
        </w:rPr>
        <w:t>з</w:t>
      </w:r>
      <w:r w:rsidRPr="00F86FB1">
        <w:rPr>
          <w:rFonts w:ascii="Liberation Serif" w:hAnsi="Liberation Serif" w:cs="Liberation Serif"/>
        </w:rPr>
        <w:t>бирательного объединения)</w:t>
      </w:r>
    </w:p>
    <w:p w:rsidR="005E079A" w:rsidRPr="00F86FB1" w:rsidRDefault="00726E5A" w:rsidP="005E079A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при</w:t>
      </w:r>
      <w:r w:rsidR="00F54E44" w:rsidRPr="00F86FB1">
        <w:rPr>
          <w:rFonts w:ascii="Liberation Serif" w:hAnsi="Liberation Serif" w:cs="Liberation Serif"/>
          <w:sz w:val="28"/>
          <w:szCs w:val="28"/>
        </w:rPr>
        <w:t xml:space="preserve"> выдвижени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="00F54E44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="00F54E44" w:rsidRPr="00F86FB1">
        <w:rPr>
          <w:rFonts w:ascii="Liberation Serif" w:hAnsi="Liberation Serif" w:cs="Liberation Serif"/>
        </w:rPr>
        <w:t xml:space="preserve"> </w:t>
      </w:r>
      <w:r w:rsidR="00F54E44" w:rsidRPr="00F86FB1">
        <w:rPr>
          <w:rFonts w:ascii="Liberation Serif" w:hAnsi="Liberation Serif" w:cs="Liberation Serif"/>
          <w:sz w:val="28"/>
          <w:szCs w:val="28"/>
        </w:rPr>
        <w:t>по</w:t>
      </w:r>
      <w:r w:rsidR="005E079A" w:rsidRPr="00F86FB1">
        <w:rPr>
          <w:rFonts w:ascii="Liberation Serif" w:hAnsi="Liberation Serif" w:cs="Liberation Serif"/>
          <w:sz w:val="28"/>
          <w:szCs w:val="28"/>
        </w:rPr>
        <w:t xml:space="preserve"> единому избир</w:t>
      </w:r>
      <w:r w:rsidR="005E079A" w:rsidRPr="00F86FB1">
        <w:rPr>
          <w:rFonts w:ascii="Liberation Serif" w:hAnsi="Liberation Serif" w:cs="Liberation Serif"/>
          <w:sz w:val="28"/>
          <w:szCs w:val="28"/>
        </w:rPr>
        <w:t>а</w:t>
      </w:r>
      <w:r w:rsidR="005E079A" w:rsidRPr="00F86FB1">
        <w:rPr>
          <w:rFonts w:ascii="Liberation Serif" w:hAnsi="Liberation Serif" w:cs="Liberation Serif"/>
          <w:sz w:val="28"/>
          <w:szCs w:val="28"/>
        </w:rPr>
        <w:t>тельному округу</w:t>
      </w:r>
      <w:r w:rsidR="00F54E4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54E44" w:rsidRPr="00F86FB1">
        <w:rPr>
          <w:rFonts w:ascii="Liberation Serif" w:hAnsi="Liberation Serif" w:cs="Liberation Serif"/>
          <w:sz w:val="28"/>
          <w:szCs w:val="28"/>
        </w:rPr>
        <w:br/>
        <w:t xml:space="preserve">на выборах депутатов Законодательного Собрания Свердловской области 19 сентября 2021 года </w:t>
      </w:r>
    </w:p>
    <w:p w:rsidR="00F54E44" w:rsidRPr="00F86FB1" w:rsidRDefault="00F54E44" w:rsidP="005E079A">
      <w:pPr>
        <w:ind w:firstLine="902"/>
        <w:rPr>
          <w:rFonts w:ascii="Liberation Serif" w:hAnsi="Liberation Serif" w:cs="Liberation Serif"/>
          <w:sz w:val="28"/>
          <w:szCs w:val="28"/>
        </w:rPr>
      </w:pPr>
    </w:p>
    <w:p w:rsidR="005E079A" w:rsidRPr="00F86FB1" w:rsidRDefault="005E079A" w:rsidP="005E079A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______________________________________________ следующие докуме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5E079A" w:rsidRPr="00F86FB1" w:rsidRDefault="005E079A" w:rsidP="005E079A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(Ф.И.О. уполномоченного представителя избирательного объедин</w:t>
      </w:r>
      <w:r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>ния)</w:t>
      </w:r>
    </w:p>
    <w:p w:rsidR="00EA4DEA" w:rsidRPr="00F86FB1" w:rsidRDefault="00EA4DEA" w:rsidP="00EA4DE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proofErr w:type="gramStart"/>
      <w:r w:rsidRPr="00F86FB1">
        <w:rPr>
          <w:rFonts w:ascii="Liberation Serif" w:hAnsi="Liberation Serif" w:cs="Liberation Serif"/>
          <w:szCs w:val="28"/>
        </w:rPr>
        <w:t>1) решение (выписка из протокола) о назначении уполномоченных представителей избирательного объединения, уполномоченных представит</w:t>
      </w:r>
      <w:r w:rsidRPr="00F86FB1">
        <w:rPr>
          <w:rFonts w:ascii="Liberation Serif" w:hAnsi="Liberation Serif" w:cs="Liberation Serif"/>
          <w:szCs w:val="28"/>
        </w:rPr>
        <w:t>е</w:t>
      </w:r>
      <w:r w:rsidRPr="00F86FB1">
        <w:rPr>
          <w:rFonts w:ascii="Liberation Serif" w:hAnsi="Liberation Serif" w:cs="Liberation Serif"/>
          <w:szCs w:val="28"/>
        </w:rPr>
        <w:t>лей избирательного объединения по финансовым вопросам со списком упо</w:t>
      </w:r>
      <w:r w:rsidRPr="00F86FB1">
        <w:rPr>
          <w:rFonts w:ascii="Liberation Serif" w:hAnsi="Liberation Serif" w:cs="Liberation Serif"/>
          <w:szCs w:val="28"/>
        </w:rPr>
        <w:t>л</w:t>
      </w:r>
      <w:r w:rsidRPr="00F86FB1">
        <w:rPr>
          <w:rFonts w:ascii="Liberation Serif" w:hAnsi="Liberation Serif" w:cs="Liberation Serif"/>
          <w:szCs w:val="28"/>
        </w:rPr>
        <w:t xml:space="preserve">номоченных представителей избирательного объединения, </w:t>
      </w:r>
      <w:r w:rsidRPr="00F86FB1">
        <w:rPr>
          <w:rFonts w:ascii="Liberation Serif" w:hAnsi="Liberation Serif" w:cs="Liberation Serif"/>
        </w:rPr>
        <w:t>заявления упо</w:t>
      </w:r>
      <w:r w:rsidRPr="00F86FB1">
        <w:rPr>
          <w:rFonts w:ascii="Liberation Serif" w:hAnsi="Liberation Serif" w:cs="Liberation Serif"/>
        </w:rPr>
        <w:t>л</w:t>
      </w:r>
      <w:r w:rsidRPr="00F86FB1">
        <w:rPr>
          <w:rFonts w:ascii="Liberation Serif" w:hAnsi="Liberation Serif" w:cs="Liberation Serif"/>
        </w:rPr>
        <w:t>номоченных представителей о согласии осуществлять установленные изб</w:t>
      </w:r>
      <w:r w:rsidRPr="00F86FB1">
        <w:rPr>
          <w:rFonts w:ascii="Liberation Serif" w:hAnsi="Liberation Serif" w:cs="Liberation Serif"/>
        </w:rPr>
        <w:t>и</w:t>
      </w:r>
      <w:r w:rsidRPr="00F86FB1">
        <w:rPr>
          <w:rFonts w:ascii="Liberation Serif" w:hAnsi="Liberation Serif" w:cs="Liberation Serif"/>
        </w:rPr>
        <w:t>рательным объединением полномочия и копии паспортов или иных документов, заменя</w:t>
      </w:r>
      <w:r w:rsidRPr="00F86FB1">
        <w:rPr>
          <w:rFonts w:ascii="Liberation Serif" w:hAnsi="Liberation Serif" w:cs="Liberation Serif"/>
        </w:rPr>
        <w:t>ю</w:t>
      </w:r>
      <w:r w:rsidRPr="00F86FB1">
        <w:rPr>
          <w:rFonts w:ascii="Liberation Serif" w:hAnsi="Liberation Serif" w:cs="Liberation Serif"/>
        </w:rPr>
        <w:t>щих паспорт гражданина</w:t>
      </w:r>
      <w:r w:rsidR="00C96401" w:rsidRPr="00F86FB1">
        <w:rPr>
          <w:rFonts w:ascii="Liberation Serif" w:hAnsi="Liberation Serif" w:cs="Liberation Serif"/>
        </w:rPr>
        <w:t xml:space="preserve"> </w:t>
      </w:r>
      <w:r w:rsidR="00C96401" w:rsidRPr="00F86FB1">
        <w:rPr>
          <w:rFonts w:ascii="Liberation Serif" w:hAnsi="Liberation Serif" w:cs="Liberation Serif"/>
          <w:szCs w:val="28"/>
        </w:rPr>
        <w:t>Российской Федерации</w:t>
      </w:r>
      <w:r w:rsidRPr="00F86FB1">
        <w:rPr>
          <w:rFonts w:ascii="Liberation Serif" w:hAnsi="Liberation Serif" w:cs="Liberation Serif"/>
        </w:rPr>
        <w:t>, __</w:t>
      </w:r>
      <w:r w:rsidR="00B3466E" w:rsidRPr="00F86FB1">
        <w:rPr>
          <w:rFonts w:ascii="Liberation Serif" w:hAnsi="Liberation Serif" w:cs="Liberation Serif"/>
        </w:rPr>
        <w:t>_</w:t>
      </w:r>
      <w:r w:rsidRPr="00F86FB1">
        <w:rPr>
          <w:rFonts w:ascii="Liberation Serif" w:hAnsi="Liberation Serif" w:cs="Liberation Serif"/>
        </w:rPr>
        <w:t xml:space="preserve">__ шт. </w:t>
      </w:r>
      <w:r w:rsidR="00B3466E" w:rsidRPr="00F86FB1">
        <w:rPr>
          <w:rFonts w:ascii="Liberation Serif" w:hAnsi="Liberation Serif" w:cs="Liberation Serif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</w:rPr>
        <w:t>;</w:t>
      </w:r>
      <w:proofErr w:type="gramEnd"/>
    </w:p>
    <w:p w:rsidR="005E079A" w:rsidRPr="00F86FB1" w:rsidRDefault="00B71ABA" w:rsidP="005E079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</w:t>
      </w:r>
      <w:r w:rsidR="005E079A" w:rsidRPr="00F86FB1">
        <w:rPr>
          <w:rFonts w:ascii="Liberation Serif" w:hAnsi="Liberation Serif" w:cs="Liberation Serif"/>
          <w:sz w:val="28"/>
          <w:szCs w:val="28"/>
        </w:rPr>
        <w:t xml:space="preserve">) список кандидатов по единому избирательному округу (прошитый, пронумерованный), </w:t>
      </w:r>
      <w:r w:rsidR="005229DF" w:rsidRPr="00F86FB1">
        <w:rPr>
          <w:rFonts w:ascii="Liberation Serif" w:hAnsi="Liberation Serif" w:cs="Liberation Serif"/>
          <w:sz w:val="28"/>
          <w:szCs w:val="28"/>
        </w:rPr>
        <w:t>на ____ листах в 1 экземпляре и в машиноч</w:t>
      </w:r>
      <w:r w:rsidR="005229DF" w:rsidRPr="00F86FB1">
        <w:rPr>
          <w:rFonts w:ascii="Liberation Serif" w:hAnsi="Liberation Serif" w:cs="Liberation Serif"/>
          <w:sz w:val="28"/>
          <w:szCs w:val="28"/>
        </w:rPr>
        <w:t>и</w:t>
      </w:r>
      <w:r w:rsidR="005229DF" w:rsidRPr="00F86FB1">
        <w:rPr>
          <w:rFonts w:ascii="Liberation Serif" w:hAnsi="Liberation Serif" w:cs="Liberation Serif"/>
          <w:sz w:val="28"/>
          <w:szCs w:val="28"/>
        </w:rPr>
        <w:t xml:space="preserve">таемом </w:t>
      </w:r>
      <w:r w:rsidR="005229DF" w:rsidRPr="00F86FB1">
        <w:rPr>
          <w:rFonts w:ascii="Liberation Serif" w:hAnsi="Liberation Serif" w:cs="Liberation Serif"/>
          <w:sz w:val="28"/>
          <w:szCs w:val="28"/>
        </w:rPr>
        <w:br/>
        <w:t xml:space="preserve">виде </w:t>
      </w:r>
      <w:r w:rsidR="005229DF" w:rsidRPr="00F86FB1">
        <w:rPr>
          <w:rFonts w:ascii="Liberation Serif" w:hAnsi="Liberation Serif" w:cs="Liberation Serif"/>
          <w:noProof/>
          <w:sz w:val="28"/>
          <w:szCs w:val="28"/>
        </w:rPr>
      </w:r>
      <w:r w:rsidR="005229DF" w:rsidRPr="00F86FB1">
        <w:rPr>
          <w:rFonts w:ascii="Liberation Serif" w:hAnsi="Liberation Serif" w:cs="Liberation Serif"/>
          <w:sz w:val="28"/>
          <w:szCs w:val="28"/>
        </w:rPr>
        <w:pict>
          <v:rect id="_x0000_s1039" style="width:10pt;height:9pt;mso-position-horizontal-relative:char;mso-position-vertical-relative:line">
            <w10:anchorlock/>
          </v:rect>
        </w:pict>
      </w:r>
      <w:r w:rsidR="005E079A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3) решение съезда (конференции, общего собрания,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Pr="00F86FB1">
        <w:rPr>
          <w:rFonts w:ascii="Liberation Serif" w:hAnsi="Liberation Serif" w:cs="Liberation Serif"/>
          <w:sz w:val="28"/>
          <w:szCs w:val="28"/>
        </w:rPr>
        <w:t>) избирательного объединения о в</w:t>
      </w:r>
      <w:r w:rsidRPr="00F86FB1">
        <w:rPr>
          <w:rFonts w:ascii="Liberation Serif" w:hAnsi="Liberation Serif" w:cs="Liberation Serif"/>
          <w:sz w:val="28"/>
          <w:szCs w:val="28"/>
        </w:rPr>
        <w:t>ы</w:t>
      </w:r>
      <w:r w:rsidRPr="00F86FB1">
        <w:rPr>
          <w:rFonts w:ascii="Liberation Serif" w:hAnsi="Liberation Serif" w:cs="Liberation Serif"/>
          <w:sz w:val="28"/>
          <w:szCs w:val="28"/>
        </w:rPr>
        <w:t>движении списка кандидатов по единому избирательному округу, оформле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ное выпиской из протокола,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4) сведения о зарегистрированных делегатах съе</w:t>
      </w:r>
      <w:r w:rsidRPr="00F86FB1">
        <w:rPr>
          <w:rFonts w:ascii="Liberation Serif" w:hAnsi="Liberation Serif" w:cs="Liberation Serif"/>
          <w:sz w:val="28"/>
          <w:szCs w:val="28"/>
        </w:rPr>
        <w:t>з</w:t>
      </w:r>
      <w:r w:rsidRPr="00F86FB1">
        <w:rPr>
          <w:rFonts w:ascii="Liberation Serif" w:hAnsi="Liberation Serif" w:cs="Liberation Serif"/>
          <w:sz w:val="28"/>
          <w:szCs w:val="28"/>
        </w:rPr>
        <w:t>да (конферен</w:t>
      </w:r>
      <w:r w:rsidR="009D1AD9" w:rsidRPr="00F86FB1">
        <w:rPr>
          <w:rFonts w:ascii="Liberation Serif" w:hAnsi="Liberation Serif" w:cs="Liberation Serif"/>
          <w:sz w:val="28"/>
          <w:szCs w:val="28"/>
        </w:rPr>
        <w:t>ции, участниках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но </w:t>
      </w:r>
      <w:r w:rsidR="00AF5997" w:rsidRPr="00F86FB1">
        <w:rPr>
          <w:rFonts w:ascii="Liberation Serif" w:hAnsi="Liberation Serif" w:cs="Liberation Serif"/>
          <w:sz w:val="28"/>
          <w:szCs w:val="28"/>
        </w:rPr>
        <w:lastRenderedPageBreak/>
        <w:t>действующего руководящего органа</w:t>
      </w:r>
      <w:r w:rsidRPr="00F86FB1">
        <w:rPr>
          <w:rFonts w:ascii="Liberation Serif" w:hAnsi="Liberation Serif" w:cs="Liberation Serif"/>
          <w:sz w:val="28"/>
          <w:szCs w:val="28"/>
        </w:rPr>
        <w:t>)</w:t>
      </w:r>
      <w:r w:rsidR="00B41789" w:rsidRPr="00F86FB1">
        <w:rPr>
          <w:rFonts w:ascii="Liberation Serif" w:hAnsi="Liberation Serif" w:cs="Liberation Serif"/>
          <w:sz w:val="28"/>
          <w:szCs w:val="28"/>
        </w:rPr>
        <w:t xml:space="preserve"> избирательного объединения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5) документ, подтверждающий согласование с соответствующим орг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ном политической партии кандидатур, выдвигаемых в качестве кандидатов,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6) копии предъявленных в избирательную комиссию доверенностей уполномоченных представителей избирательного объединения по финанс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вым вопросам ____ шт.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7) нотариально удостоверенная копия документа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о государственной р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гистрации избирательного объединения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8) список граждан, включенных в соответствующий список кандидатов и являющихся членами данной политической партии,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="00D96D95" w:rsidRPr="00F86FB1">
        <w:rPr>
          <w:rFonts w:ascii="Liberation Serif" w:hAnsi="Liberation Serif" w:cs="Liberation Serif"/>
          <w:sz w:val="28"/>
          <w:szCs w:val="28"/>
        </w:rPr>
        <w:t xml:space="preserve"> и в машиноч</w:t>
      </w:r>
      <w:r w:rsidR="00D96D95" w:rsidRPr="00F86FB1">
        <w:rPr>
          <w:rFonts w:ascii="Liberation Serif" w:hAnsi="Liberation Serif" w:cs="Liberation Serif"/>
          <w:sz w:val="28"/>
          <w:szCs w:val="28"/>
        </w:rPr>
        <w:t>и</w:t>
      </w:r>
      <w:r w:rsidR="00D96D95" w:rsidRPr="00F86FB1">
        <w:rPr>
          <w:rFonts w:ascii="Liberation Serif" w:hAnsi="Liberation Serif" w:cs="Liberation Serif"/>
          <w:sz w:val="28"/>
          <w:szCs w:val="28"/>
        </w:rPr>
        <w:t xml:space="preserve">таемом виде </w:t>
      </w:r>
      <w:r w:rsidR="00D96D95" w:rsidRPr="00F86FB1">
        <w:rPr>
          <w:rFonts w:ascii="Liberation Serif" w:hAnsi="Liberation Serif" w:cs="Liberation Serif"/>
          <w:noProof/>
          <w:sz w:val="28"/>
          <w:szCs w:val="28"/>
        </w:rPr>
      </w:r>
      <w:r w:rsidR="00D96D95" w:rsidRPr="00F86FB1">
        <w:rPr>
          <w:rFonts w:ascii="Liberation Serif" w:hAnsi="Liberation Serif" w:cs="Liberation Serif"/>
          <w:sz w:val="28"/>
          <w:szCs w:val="28"/>
        </w:rPr>
        <w:pict>
          <v:rect id="_x0000_s1048" style="width:10pt;height:9pt;mso-position-horizontal-relative:char;mso-position-vertical-relative:line">
            <w10:anchorlock/>
          </v:rect>
        </w:pict>
      </w:r>
      <w:proofErr w:type="gramStart"/>
      <w:r w:rsidR="00D96D95" w:rsidRPr="00F86FB1">
        <w:rPr>
          <w:rFonts w:ascii="Liberation Serif" w:hAnsi="Liberation Serif" w:cs="Liberation Serif"/>
          <w:sz w:val="28"/>
          <w:szCs w:val="28"/>
        </w:rPr>
        <w:t xml:space="preserve">  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5E079A" w:rsidRPr="00F86FB1" w:rsidRDefault="005E079A" w:rsidP="005E079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9) </w:t>
      </w:r>
      <w:r w:rsidRPr="00F86FB1">
        <w:rPr>
          <w:rFonts w:ascii="Liberation Serif" w:hAnsi="Liberation Serif" w:cs="Liberation Serif"/>
        </w:rPr>
        <w:t>письменные заявления каждого кандидата, включенного в список кандидатов в депутаты, о согласии баллотироваться в составе списка канд</w:t>
      </w:r>
      <w:r w:rsidRPr="00F86FB1">
        <w:rPr>
          <w:rFonts w:ascii="Liberation Serif" w:hAnsi="Liberation Serif" w:cs="Liberation Serif"/>
        </w:rPr>
        <w:t>и</w:t>
      </w:r>
      <w:r w:rsidRPr="00F86FB1">
        <w:rPr>
          <w:rFonts w:ascii="Liberation Serif" w:hAnsi="Liberation Serif" w:cs="Liberation Serif"/>
        </w:rPr>
        <w:t>датов по единому избирательному округу с обязательством в случае его и</w:t>
      </w:r>
      <w:r w:rsidRPr="00F86FB1">
        <w:rPr>
          <w:rFonts w:ascii="Liberation Serif" w:hAnsi="Liberation Serif" w:cs="Liberation Serif"/>
        </w:rPr>
        <w:t>з</w:t>
      </w:r>
      <w:r w:rsidRPr="00F86FB1">
        <w:rPr>
          <w:rFonts w:ascii="Liberation Serif" w:hAnsi="Liberation Serif" w:cs="Liberation Serif"/>
        </w:rPr>
        <w:t>брания прекратить деятельность, несовместимую со статусом депутата, __</w:t>
      </w:r>
      <w:r w:rsidR="005229DF" w:rsidRPr="00F86FB1">
        <w:rPr>
          <w:rFonts w:ascii="Liberation Serif" w:hAnsi="Liberation Serif" w:cs="Liberation Serif"/>
        </w:rPr>
        <w:t>_</w:t>
      </w:r>
      <w:r w:rsidRPr="00F86FB1">
        <w:rPr>
          <w:rFonts w:ascii="Liberation Serif" w:hAnsi="Liberation Serif" w:cs="Liberation Serif"/>
        </w:rPr>
        <w:t xml:space="preserve">__ шт. </w:t>
      </w:r>
      <w:r w:rsidR="005229DF" w:rsidRPr="00F86FB1">
        <w:rPr>
          <w:rFonts w:ascii="Liberation Serif" w:hAnsi="Liberation Serif" w:cs="Liberation Serif"/>
          <w:szCs w:val="28"/>
        </w:rPr>
        <w:t>на ____ листах в 1 экземпляре и в машиноч</w:t>
      </w:r>
      <w:r w:rsidR="005229DF" w:rsidRPr="00F86FB1">
        <w:rPr>
          <w:rFonts w:ascii="Liberation Serif" w:hAnsi="Liberation Serif" w:cs="Liberation Serif"/>
          <w:szCs w:val="28"/>
        </w:rPr>
        <w:t>и</w:t>
      </w:r>
      <w:r w:rsidR="005229DF" w:rsidRPr="00F86FB1">
        <w:rPr>
          <w:rFonts w:ascii="Liberation Serif" w:hAnsi="Liberation Serif" w:cs="Liberation Serif"/>
          <w:szCs w:val="28"/>
        </w:rPr>
        <w:t xml:space="preserve">таемом виде </w:t>
      </w:r>
      <w:r w:rsidR="005229DF" w:rsidRPr="00F86FB1">
        <w:rPr>
          <w:rFonts w:ascii="Liberation Serif" w:hAnsi="Liberation Serif" w:cs="Liberation Serif"/>
          <w:noProof/>
          <w:szCs w:val="28"/>
        </w:rPr>
      </w:r>
      <w:r w:rsidR="005229DF" w:rsidRPr="00F86FB1">
        <w:rPr>
          <w:rFonts w:ascii="Liberation Serif" w:hAnsi="Liberation Serif" w:cs="Liberation Serif"/>
          <w:szCs w:val="28"/>
        </w:rPr>
        <w:pict>
          <v:rect id="_x0000_s1040" style="width:10pt;height:9pt;mso-position-horizontal-relative:char;mso-position-vertical-relative:line">
            <w10:anchorlock/>
          </v:rect>
        </w:pict>
      </w:r>
      <w:proofErr w:type="gramStart"/>
      <w:r w:rsidR="005229DF"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;</w:t>
      </w:r>
      <w:proofErr w:type="gramEnd"/>
    </w:p>
    <w:p w:rsidR="005E079A" w:rsidRPr="00F86FB1" w:rsidRDefault="005E079A" w:rsidP="005E079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b/>
          <w:szCs w:val="28"/>
        </w:rPr>
      </w:pPr>
      <w:r w:rsidRPr="00F86FB1">
        <w:rPr>
          <w:rFonts w:ascii="Liberation Serif" w:hAnsi="Liberation Serif" w:cs="Liberation Serif"/>
          <w:szCs w:val="28"/>
        </w:rPr>
        <w:t xml:space="preserve">10) </w:t>
      </w:r>
      <w:r w:rsidRPr="00F86FB1">
        <w:rPr>
          <w:rFonts w:ascii="Liberation Serif" w:hAnsi="Liberation Serif" w:cs="Liberation Serif"/>
        </w:rPr>
        <w:t>сведения о размере и об источниках доходов каждого кандидата из списка кандидатов</w:t>
      </w:r>
      <w:r w:rsidR="00B71ABA" w:rsidRPr="00F86FB1">
        <w:rPr>
          <w:rFonts w:ascii="Liberation Serif" w:hAnsi="Liberation Serif" w:cs="Liberation Serif"/>
        </w:rPr>
        <w:t xml:space="preserve"> за 2020</w:t>
      </w:r>
      <w:r w:rsidR="005229DF" w:rsidRPr="00F86FB1">
        <w:rPr>
          <w:rFonts w:ascii="Liberation Serif" w:hAnsi="Liberation Serif" w:cs="Liberation Serif"/>
        </w:rPr>
        <w:t xml:space="preserve"> </w:t>
      </w:r>
      <w:r w:rsidR="00B71ABA" w:rsidRPr="00F86FB1">
        <w:rPr>
          <w:rFonts w:ascii="Liberation Serif" w:hAnsi="Liberation Serif" w:cs="Liberation Serif"/>
        </w:rPr>
        <w:t>год</w:t>
      </w:r>
      <w:r w:rsidRPr="00F86FB1">
        <w:rPr>
          <w:rFonts w:ascii="Liberation Serif" w:hAnsi="Liberation Serif" w:cs="Liberation Serif"/>
        </w:rPr>
        <w:t>, а также об имуществе, принадлежащем каждому канд</w:t>
      </w:r>
      <w:r w:rsidRPr="00F86FB1">
        <w:rPr>
          <w:rFonts w:ascii="Liberation Serif" w:hAnsi="Liberation Serif" w:cs="Liberation Serif"/>
        </w:rPr>
        <w:t>и</w:t>
      </w:r>
      <w:r w:rsidRPr="00F86FB1">
        <w:rPr>
          <w:rFonts w:ascii="Liberation Serif" w:hAnsi="Liberation Serif" w:cs="Liberation Serif"/>
        </w:rPr>
        <w:t>дату на праве собственности (в том числе совместной собственн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сти), о вкладах в банках, ценных бумагах</w:t>
      </w:r>
      <w:r w:rsidR="00B71ABA" w:rsidRPr="00F86FB1">
        <w:rPr>
          <w:rFonts w:ascii="Liberation Serif" w:hAnsi="Liberation Serif" w:cs="Liberation Serif"/>
        </w:rPr>
        <w:t xml:space="preserve"> по состоянию на 1 июня 2021 года</w:t>
      </w:r>
      <w:r w:rsidR="00EB5A31"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 xml:space="preserve">____ шт. </w:t>
      </w:r>
      <w:r w:rsidR="005229DF" w:rsidRPr="00F86FB1">
        <w:rPr>
          <w:rFonts w:ascii="Liberation Serif" w:hAnsi="Liberation Serif" w:cs="Liberation Serif"/>
          <w:szCs w:val="28"/>
        </w:rPr>
        <w:t>на ____ листах в 1 экземпляре и в машиноч</w:t>
      </w:r>
      <w:r w:rsidR="005229DF" w:rsidRPr="00F86FB1">
        <w:rPr>
          <w:rFonts w:ascii="Liberation Serif" w:hAnsi="Liberation Serif" w:cs="Liberation Serif"/>
          <w:szCs w:val="28"/>
        </w:rPr>
        <w:t>и</w:t>
      </w:r>
      <w:r w:rsidR="005229DF" w:rsidRPr="00F86FB1">
        <w:rPr>
          <w:rFonts w:ascii="Liberation Serif" w:hAnsi="Liberation Serif" w:cs="Liberation Serif"/>
          <w:szCs w:val="28"/>
        </w:rPr>
        <w:t xml:space="preserve">таемом </w:t>
      </w:r>
      <w:r w:rsidR="005229DF" w:rsidRPr="00F86FB1">
        <w:rPr>
          <w:rFonts w:ascii="Liberation Serif" w:hAnsi="Liberation Serif" w:cs="Liberation Serif"/>
          <w:szCs w:val="28"/>
        </w:rPr>
        <w:br/>
        <w:t xml:space="preserve">виде </w:t>
      </w:r>
      <w:r w:rsidR="005229DF" w:rsidRPr="00F86FB1">
        <w:rPr>
          <w:rFonts w:ascii="Liberation Serif" w:hAnsi="Liberation Serif" w:cs="Liberation Serif"/>
          <w:noProof/>
          <w:szCs w:val="28"/>
        </w:rPr>
      </w:r>
      <w:r w:rsidR="005229DF" w:rsidRPr="00F86FB1">
        <w:rPr>
          <w:rFonts w:ascii="Liberation Serif" w:hAnsi="Liberation Serif" w:cs="Liberation Serif"/>
          <w:szCs w:val="28"/>
        </w:rPr>
        <w:pict>
          <v:rect id="_x0000_s1041" style="width:10pt;height:9pt;mso-position-horizontal-relative:char;mso-position-vertical-relative:line">
            <w10:anchorlock/>
          </v:rect>
        </w:pict>
      </w:r>
      <w:proofErr w:type="gramStart"/>
      <w:r w:rsidR="005229DF" w:rsidRPr="00F86FB1">
        <w:rPr>
          <w:rFonts w:ascii="Liberation Serif" w:hAnsi="Liberation Serif" w:cs="Liberation Serif"/>
          <w:szCs w:val="28"/>
        </w:rPr>
        <w:t xml:space="preserve"> ;</w:t>
      </w:r>
      <w:proofErr w:type="gramEnd"/>
    </w:p>
    <w:p w:rsidR="005E079A" w:rsidRPr="00F86FB1" w:rsidRDefault="005E079A" w:rsidP="005E079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11) </w:t>
      </w:r>
      <w:r w:rsidRPr="00F86FB1">
        <w:rPr>
          <w:rFonts w:ascii="Liberation Serif" w:hAnsi="Liberation Serif" w:cs="Liberation Serif"/>
        </w:rPr>
        <w:t>копии паспортов (отдельных страниц паспорта, определенных ЦИК России) или иных документов, заменяющий паспорт гражданина</w:t>
      </w:r>
      <w:r w:rsidR="00C96401" w:rsidRPr="00F86FB1">
        <w:rPr>
          <w:rFonts w:ascii="Liberation Serif" w:hAnsi="Liberation Serif" w:cs="Liberation Serif"/>
        </w:rPr>
        <w:t xml:space="preserve"> </w:t>
      </w:r>
      <w:r w:rsidR="00C96401" w:rsidRPr="00F86FB1">
        <w:rPr>
          <w:rFonts w:ascii="Liberation Serif" w:hAnsi="Liberation Serif" w:cs="Liberation Serif"/>
          <w:szCs w:val="28"/>
        </w:rPr>
        <w:t>Российской Федерации</w:t>
      </w:r>
      <w:r w:rsidRPr="00F86FB1">
        <w:rPr>
          <w:rFonts w:ascii="Liberation Serif" w:hAnsi="Liberation Serif" w:cs="Liberation Serif"/>
        </w:rPr>
        <w:t xml:space="preserve">, </w:t>
      </w:r>
      <w:r w:rsidR="00B826B4" w:rsidRPr="00F86FB1">
        <w:rPr>
          <w:rFonts w:ascii="Liberation Serif" w:hAnsi="Liberation Serif" w:cs="Liberation Serif"/>
        </w:rPr>
        <w:t>заверенные уполном</w:t>
      </w:r>
      <w:r w:rsidR="00B826B4" w:rsidRPr="00F86FB1">
        <w:rPr>
          <w:rFonts w:ascii="Liberation Serif" w:hAnsi="Liberation Serif" w:cs="Liberation Serif"/>
        </w:rPr>
        <w:t>о</w:t>
      </w:r>
      <w:r w:rsidR="00B826B4" w:rsidRPr="00F86FB1">
        <w:rPr>
          <w:rFonts w:ascii="Liberation Serif" w:hAnsi="Liberation Serif" w:cs="Liberation Serif"/>
        </w:rPr>
        <w:t xml:space="preserve">ченным представителем избирательного объединения, </w:t>
      </w:r>
      <w:r w:rsidRPr="00F86FB1">
        <w:rPr>
          <w:rFonts w:ascii="Liberation Serif" w:hAnsi="Liberation Serif" w:cs="Liberation Serif"/>
        </w:rPr>
        <w:t xml:space="preserve">____ шт. </w:t>
      </w:r>
      <w:r w:rsidR="00B3466E" w:rsidRPr="00F86FB1">
        <w:rPr>
          <w:rFonts w:ascii="Liberation Serif" w:hAnsi="Liberation Serif" w:cs="Liberation Serif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</w:rPr>
        <w:t>;</w:t>
      </w:r>
    </w:p>
    <w:p w:rsidR="005E079A" w:rsidRPr="00F86FB1" w:rsidRDefault="005E079A" w:rsidP="005E079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 xml:space="preserve">12) </w:t>
      </w:r>
      <w:r w:rsidRPr="00F86FB1">
        <w:rPr>
          <w:rFonts w:ascii="Liberation Serif" w:hAnsi="Liberation Serif" w:cs="Liberation Serif"/>
        </w:rPr>
        <w:t>копии документов о профессиональном</w:t>
      </w:r>
      <w:r w:rsidRPr="00F86FB1">
        <w:rPr>
          <w:rFonts w:ascii="Liberation Serif" w:hAnsi="Liberation Serif" w:cs="Liberation Serif"/>
          <w:b/>
        </w:rPr>
        <w:t xml:space="preserve"> </w:t>
      </w:r>
      <w:r w:rsidRPr="00F86FB1">
        <w:rPr>
          <w:rFonts w:ascii="Liberation Serif" w:hAnsi="Liberation Serif" w:cs="Liberation Serif"/>
        </w:rPr>
        <w:t>образовании каждого кандидата из списка кандидатов</w:t>
      </w:r>
      <w:r w:rsidR="00635223" w:rsidRPr="00F86FB1">
        <w:rPr>
          <w:rFonts w:ascii="Liberation Serif" w:hAnsi="Liberation Serif" w:cs="Liberation Serif"/>
        </w:rPr>
        <w:t>,</w:t>
      </w:r>
      <w:r w:rsidRPr="00F86FB1">
        <w:rPr>
          <w:rFonts w:ascii="Liberation Serif" w:hAnsi="Liberation Serif" w:cs="Liberation Serif"/>
        </w:rPr>
        <w:t xml:space="preserve"> </w:t>
      </w:r>
      <w:r w:rsidR="00635223" w:rsidRPr="00F86FB1">
        <w:rPr>
          <w:rFonts w:ascii="Liberation Serif" w:hAnsi="Liberation Serif" w:cs="Liberation Serif"/>
        </w:rPr>
        <w:t>заверенные уполном</w:t>
      </w:r>
      <w:r w:rsidR="00635223" w:rsidRPr="00F86FB1">
        <w:rPr>
          <w:rFonts w:ascii="Liberation Serif" w:hAnsi="Liberation Serif" w:cs="Liberation Serif"/>
        </w:rPr>
        <w:t>о</w:t>
      </w:r>
      <w:r w:rsidR="00635223" w:rsidRPr="00F86FB1">
        <w:rPr>
          <w:rFonts w:ascii="Liberation Serif" w:hAnsi="Liberation Serif" w:cs="Liberation Serif"/>
        </w:rPr>
        <w:t xml:space="preserve">ченным представителем избирательного объединения, </w:t>
      </w:r>
      <w:r w:rsidRPr="00F86FB1">
        <w:rPr>
          <w:rFonts w:ascii="Liberation Serif" w:hAnsi="Liberation Serif" w:cs="Liberation Serif"/>
        </w:rPr>
        <w:t xml:space="preserve">____ шт. </w:t>
      </w:r>
      <w:r w:rsidR="00B3466E" w:rsidRPr="00F86FB1">
        <w:rPr>
          <w:rFonts w:ascii="Liberation Serif" w:hAnsi="Liberation Serif" w:cs="Liberation Serif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</w:rPr>
        <w:t xml:space="preserve">; </w:t>
      </w:r>
    </w:p>
    <w:p w:rsidR="005E079A" w:rsidRPr="00F86FB1" w:rsidRDefault="005E079A" w:rsidP="005E079A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13)</w:t>
      </w:r>
      <w:r w:rsidRPr="00F86FB1">
        <w:rPr>
          <w:rFonts w:ascii="Liberation Serif" w:hAnsi="Liberation Serif" w:cs="Liberation Serif"/>
        </w:rPr>
        <w:t xml:space="preserve"> копии трудовых книжек, </w:t>
      </w:r>
      <w:r w:rsidR="00EB5A31" w:rsidRPr="00F86FB1">
        <w:rPr>
          <w:rFonts w:ascii="Liberation Serif" w:hAnsi="Liberation Serif" w:cs="Liberation Serif"/>
        </w:rPr>
        <w:t xml:space="preserve">либо выписки из трудовых книжек, либо сведения о трудовой деятельности, </w:t>
      </w:r>
      <w:r w:rsidRPr="00F86FB1">
        <w:rPr>
          <w:rFonts w:ascii="Liberation Serif" w:hAnsi="Liberation Serif" w:cs="Liberation Serif"/>
        </w:rPr>
        <w:t>или иные документы каждого из кандидатов для по</w:t>
      </w:r>
      <w:r w:rsidRPr="00F86FB1">
        <w:rPr>
          <w:rFonts w:ascii="Liberation Serif" w:hAnsi="Liberation Serif" w:cs="Liberation Serif"/>
        </w:rPr>
        <w:t>д</w:t>
      </w:r>
      <w:r w:rsidRPr="00F86FB1">
        <w:rPr>
          <w:rFonts w:ascii="Liberation Serif" w:hAnsi="Liberation Serif" w:cs="Liberation Serif"/>
        </w:rPr>
        <w:t>тверждения сведений об основном месте работы или службы, о занимаемой должности</w:t>
      </w:r>
      <w:r w:rsidR="000D45DD" w:rsidRPr="00F86FB1">
        <w:rPr>
          <w:rFonts w:ascii="Liberation Serif" w:hAnsi="Liberation Serif" w:cs="Liberation Serif"/>
        </w:rPr>
        <w:t>,</w:t>
      </w:r>
      <w:r w:rsidRPr="00F86FB1">
        <w:rPr>
          <w:rFonts w:ascii="Liberation Serif" w:hAnsi="Liberation Serif" w:cs="Liberation Serif"/>
        </w:rPr>
        <w:t xml:space="preserve"> либо сведений о роде занятий</w:t>
      </w:r>
      <w:r w:rsidR="000D45DD" w:rsidRPr="00F86FB1">
        <w:rPr>
          <w:rFonts w:ascii="Liberation Serif" w:hAnsi="Liberation Serif" w:cs="Liberation Serif"/>
        </w:rPr>
        <w:t xml:space="preserve"> кандидатов</w:t>
      </w:r>
      <w:r w:rsidRPr="00F86FB1">
        <w:rPr>
          <w:rFonts w:ascii="Liberation Serif" w:hAnsi="Liberation Serif" w:cs="Liberation Serif"/>
        </w:rPr>
        <w:t xml:space="preserve"> ____ шт. </w:t>
      </w:r>
      <w:r w:rsidR="00B3466E" w:rsidRPr="00F86FB1">
        <w:rPr>
          <w:rFonts w:ascii="Liberation Serif" w:hAnsi="Liberation Serif" w:cs="Liberation Serif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</w:rPr>
        <w:t>;</w:t>
      </w:r>
    </w:p>
    <w:p w:rsidR="005E079A" w:rsidRPr="00F86FB1" w:rsidRDefault="005E079A" w:rsidP="005E079A">
      <w:pPr>
        <w:pStyle w:val="20"/>
        <w:suppressAutoHyphens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86FB1">
        <w:rPr>
          <w:rFonts w:ascii="Liberation Serif" w:hAnsi="Liberation Serif" w:cs="Liberation Serif"/>
          <w:b w:val="0"/>
          <w:sz w:val="28"/>
          <w:szCs w:val="28"/>
        </w:rPr>
        <w:t>14) справки</w:t>
      </w:r>
      <w:r w:rsidR="003D3A21" w:rsidRPr="00F86FB1">
        <w:rPr>
          <w:rFonts w:ascii="Liberation Serif" w:hAnsi="Liberation Serif" w:cs="Liberation Serif"/>
          <w:b w:val="0"/>
          <w:sz w:val="28"/>
          <w:szCs w:val="28"/>
        </w:rPr>
        <w:t xml:space="preserve"> (копии докум</w:t>
      </w:r>
      <w:r w:rsidR="00EB5A31" w:rsidRPr="00F86FB1">
        <w:rPr>
          <w:rFonts w:ascii="Liberation Serif" w:hAnsi="Liberation Serif" w:cs="Liberation Serif"/>
          <w:b w:val="0"/>
          <w:sz w:val="28"/>
          <w:szCs w:val="28"/>
        </w:rPr>
        <w:t>ентов)</w:t>
      </w:r>
      <w:r w:rsidRPr="00F86FB1">
        <w:rPr>
          <w:rFonts w:ascii="Liberation Serif" w:hAnsi="Liberation Serif" w:cs="Liberation Serif"/>
          <w:b w:val="0"/>
          <w:sz w:val="28"/>
          <w:szCs w:val="28"/>
        </w:rPr>
        <w:t xml:space="preserve"> из законодательных (представительных) органов государственной власти, представительных органов муниципальных образований об исполнении кандидатами обязанностей депутата на непостоянной основе ____ шт. </w:t>
      </w:r>
      <w:r w:rsidR="00B3466E" w:rsidRPr="00F86FB1">
        <w:rPr>
          <w:rFonts w:ascii="Liberation Serif" w:hAnsi="Liberation Serif" w:cs="Liberation Serif"/>
          <w:b w:val="0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b w:val="0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15) документ о принадлежности кандидата к политической партии либо не более чем к одному иному общественному объединению,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подтвержда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щий статус кандидата в этой политической партии, этом общественном объ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динении, ____ шт.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16) если кандидат (кандидаты) менял фамилию, или имя, или отч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ство, – копии соответствующих документов в отношении каждого такого кандид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та</w:t>
      </w:r>
      <w:r w:rsidR="00B826B4" w:rsidRPr="00F86FB1">
        <w:rPr>
          <w:rFonts w:ascii="Liberation Serif" w:hAnsi="Liberation Serif" w:cs="Liberation Serif"/>
          <w:sz w:val="28"/>
          <w:szCs w:val="28"/>
        </w:rPr>
        <w:t>, заверенные уполномоченным представителем избирательного объединения,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____ шт.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17) составленные по форме, установленной Указом Президента Ро</w:t>
      </w:r>
      <w:r w:rsidRPr="00F86FB1">
        <w:rPr>
          <w:rFonts w:ascii="Liberation Serif" w:hAnsi="Liberation Serif" w:cs="Liberation Serif"/>
          <w:sz w:val="28"/>
          <w:szCs w:val="28"/>
        </w:rPr>
        <w:t>с</w:t>
      </w:r>
      <w:r w:rsidRPr="00F86FB1">
        <w:rPr>
          <w:rFonts w:ascii="Liberation Serif" w:hAnsi="Liberation Serif" w:cs="Liberation Serif"/>
          <w:sz w:val="28"/>
          <w:szCs w:val="28"/>
        </w:rPr>
        <w:t>сийской Федерации от 06.06.2013 № 546: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принадлежащем кандидату, его супруге (супругу) и несовершенн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летним детям недвижимом имуществе, находящемся за пределами террит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рии Российской Федерации,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же сведения о таких обязательствах его супруги (супруга) и несовершеннолетних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тей, ____ шт. на ____ листах;</w:t>
      </w:r>
      <w:proofErr w:type="gramEnd"/>
    </w:p>
    <w:p w:rsidR="005E079A" w:rsidRPr="00F86FB1" w:rsidRDefault="003D3A21" w:rsidP="005E079A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своих расходах, а также о расходах своих супруги (супруга) и нес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бумаг, акций (долей участия, паев в уставных (складочных) кап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щих совершению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сделки, и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совершена сделка</w:t>
      </w:r>
      <w:r w:rsidR="005E079A" w:rsidRPr="00F86FB1">
        <w:rPr>
          <w:rFonts w:ascii="Liberation Serif" w:hAnsi="Liberation Serif" w:cs="Liberation Serif"/>
          <w:sz w:val="28"/>
          <w:szCs w:val="28"/>
        </w:rPr>
        <w:t>, ____ шт. на ____ листах</w:t>
      </w:r>
      <w:r w:rsidR="005E079A" w:rsidRPr="00F86FB1">
        <w:rPr>
          <w:rFonts w:ascii="Liberation Serif" w:hAnsi="Liberation Serif" w:cs="Liberation Serif"/>
          <w:spacing w:val="4"/>
          <w:sz w:val="28"/>
          <w:szCs w:val="28"/>
        </w:rPr>
        <w:t>;</w:t>
      </w:r>
    </w:p>
    <w:p w:rsidR="005E079A" w:rsidRPr="00F86FB1" w:rsidRDefault="005E079A" w:rsidP="005E079A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18) сведения о полном и сокращенном (кратком) наименовании изб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рательного объединения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на 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19) </w:t>
      </w:r>
      <w:r w:rsidR="000D45DD" w:rsidRPr="00F86FB1">
        <w:rPr>
          <w:rFonts w:ascii="Liberation Serif" w:hAnsi="Liberation Serif" w:cs="Liberation Serif"/>
          <w:sz w:val="28"/>
          <w:szCs w:val="28"/>
        </w:rPr>
        <w:t xml:space="preserve">две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фотографии каждого кандидата из списка кандидатов </w:t>
      </w:r>
      <w:r w:rsidR="000D45DD" w:rsidRPr="00F86FB1">
        <w:rPr>
          <w:rFonts w:ascii="Liberation Serif" w:hAnsi="Liberation Serif" w:cs="Liberation Serif"/>
          <w:sz w:val="28"/>
          <w:szCs w:val="28"/>
        </w:rPr>
        <w:t>(3х4 см без уголка</w:t>
      </w:r>
      <w:r w:rsidR="0008343F" w:rsidRPr="00F86FB1">
        <w:rPr>
          <w:rFonts w:ascii="Liberation Serif" w:hAnsi="Liberation Serif" w:cs="Liberation Serif"/>
          <w:sz w:val="28"/>
          <w:szCs w:val="28"/>
        </w:rPr>
        <w:t xml:space="preserve"> с указанием с обратной стороны фамилии и инициалов кандидата</w:t>
      </w:r>
      <w:r w:rsidR="000D45DD" w:rsidRPr="00F86FB1">
        <w:rPr>
          <w:rFonts w:ascii="Liberation Serif" w:hAnsi="Liberation Serif" w:cs="Liberation Serif"/>
          <w:sz w:val="28"/>
          <w:szCs w:val="28"/>
        </w:rPr>
        <w:t xml:space="preserve">) </w:t>
      </w:r>
      <w:r w:rsidR="00B3466E" w:rsidRPr="00F86FB1">
        <w:rPr>
          <w:rFonts w:ascii="Liberation Serif" w:hAnsi="Liberation Serif" w:cs="Liberation Serif"/>
          <w:sz w:val="28"/>
          <w:szCs w:val="28"/>
        </w:rPr>
        <w:t>______ шт.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5E079A" w:rsidRPr="00F86FB1" w:rsidRDefault="005E079A" w:rsidP="005E079A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20) иные представленные документы (перечислить с указанием числа листов по каждому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Pr="00F86FB1">
        <w:rPr>
          <w:rFonts w:ascii="Liberation Serif" w:hAnsi="Liberation Serif" w:cs="Liberation Serif"/>
          <w:sz w:val="28"/>
          <w:szCs w:val="28"/>
        </w:rPr>
        <w:t>о представленному документу):</w:t>
      </w:r>
    </w:p>
    <w:p w:rsidR="00635223" w:rsidRPr="00F86FB1" w:rsidRDefault="00635223" w:rsidP="00635223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__________________________________________________________________;</w:t>
      </w:r>
    </w:p>
    <w:p w:rsidR="00635223" w:rsidRPr="00F86FB1" w:rsidRDefault="00635223" w:rsidP="00635223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__________________________________________________________________;</w:t>
      </w:r>
    </w:p>
    <w:p w:rsidR="00635223" w:rsidRPr="00F86FB1" w:rsidRDefault="00635223" w:rsidP="00635223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__________________________________________________________________;</w:t>
      </w:r>
    </w:p>
    <w:p w:rsidR="00635223" w:rsidRPr="00F86FB1" w:rsidRDefault="00635223" w:rsidP="00635223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__________________________________________________________________;</w:t>
      </w:r>
    </w:p>
    <w:p w:rsidR="005E079A" w:rsidRPr="00F86FB1" w:rsidRDefault="005E079A" w:rsidP="005E079A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__________________________________________________________________;</w:t>
      </w:r>
    </w:p>
    <w:p w:rsidR="00B3466E" w:rsidRPr="00F86FB1" w:rsidRDefault="005E079A" w:rsidP="00B3466E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21) </w:t>
      </w:r>
      <w:r w:rsidR="00B3466E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</w:t>
      </w:r>
      <w:r w:rsidR="00B3466E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B3466E" w:rsidRPr="00F86FB1">
        <w:rPr>
          <w:rFonts w:ascii="Liberation Serif" w:hAnsi="Liberation Serif" w:cs="Liberation Serif"/>
          <w:bCs/>
          <w:sz w:val="28"/>
          <w:szCs w:val="28"/>
        </w:rPr>
        <w:t>тами в машиночитаемом виде (оптический диск, внешний носитель информ</w:t>
      </w:r>
      <w:r w:rsidR="00B3466E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B3466E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B3466E" w:rsidRPr="00F86FB1" w:rsidRDefault="00B3466E" w:rsidP="00B3466E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EB5A31" w:rsidRPr="00F86FB1" w:rsidRDefault="00EB5A31" w:rsidP="00EB5A31">
      <w:pPr>
        <w:spacing w:before="240" w:after="24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</w:t>
      </w:r>
      <w:r w:rsidR="00B3466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______</w:t>
      </w:r>
      <w:r w:rsidR="00B3466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документов на _______</w:t>
      </w:r>
      <w:r w:rsidR="00B3466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листах.</w:t>
      </w:r>
    </w:p>
    <w:p w:rsidR="00635223" w:rsidRPr="00F86FB1" w:rsidRDefault="00635223" w:rsidP="005E079A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</w:p>
    <w:p w:rsidR="005E079A" w:rsidRPr="00F86FB1" w:rsidRDefault="005E079A" w:rsidP="005E079A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Уполномоченный представитель избирательного объединения __________________________________________________________________</w:t>
      </w:r>
    </w:p>
    <w:p w:rsidR="005E079A" w:rsidRPr="00F86FB1" w:rsidRDefault="005E079A" w:rsidP="005E079A">
      <w:pPr>
        <w:pStyle w:val="14-1"/>
        <w:spacing w:line="240" w:lineRule="auto"/>
        <w:ind w:firstLine="720"/>
        <w:jc w:val="center"/>
        <w:rPr>
          <w:rFonts w:ascii="Liberation Serif" w:hAnsi="Liberation Serif" w:cs="Liberation Serif"/>
          <w:sz w:val="20"/>
        </w:rPr>
      </w:pPr>
      <w:r w:rsidRPr="00F86FB1">
        <w:rPr>
          <w:rFonts w:ascii="Liberation Serif" w:hAnsi="Liberation Serif" w:cs="Liberation Serif"/>
          <w:sz w:val="20"/>
        </w:rPr>
        <w:t>(наименование избирательного объединения)</w:t>
      </w:r>
    </w:p>
    <w:p w:rsidR="005E079A" w:rsidRPr="00F86FB1" w:rsidRDefault="005E079A" w:rsidP="005E079A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проинформирован о том, что рассмотрение вопроса о заверении списка ка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дидатов по единому избирательному округу назначено на: ____ час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м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ин. «____» ______________ </w:t>
      </w:r>
      <w:r w:rsidR="00EB5A31" w:rsidRPr="00F86FB1">
        <w:rPr>
          <w:rFonts w:ascii="Liberation Serif" w:hAnsi="Liberation Serif" w:cs="Liberation Serif"/>
          <w:sz w:val="28"/>
          <w:szCs w:val="28"/>
        </w:rPr>
        <w:t>2021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5E079A" w:rsidRPr="00F86FB1" w:rsidRDefault="005E079A" w:rsidP="005E079A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635223" w:rsidRPr="00F86FB1" w:rsidRDefault="00635223" w:rsidP="005E079A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B3466E" w:rsidRPr="00F86FB1" w:rsidRDefault="00B3466E" w:rsidP="005E079A">
      <w:pPr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9360" w:type="dxa"/>
        <w:tblInd w:w="108" w:type="dxa"/>
        <w:tblLook w:val="01E0"/>
      </w:tblPr>
      <w:tblGrid>
        <w:gridCol w:w="5301"/>
        <w:gridCol w:w="4059"/>
      </w:tblGrid>
      <w:tr w:rsidR="005E079A" w:rsidRPr="00F86FB1" w:rsidTr="00512EB1">
        <w:tc>
          <w:tcPr>
            <w:tcW w:w="5327" w:type="dxa"/>
          </w:tcPr>
          <w:p w:rsidR="005E079A" w:rsidRPr="00F86FB1" w:rsidRDefault="005E079A" w:rsidP="00512EB1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</w:t>
            </w:r>
          </w:p>
          <w:p w:rsidR="005E079A" w:rsidRPr="00F86FB1" w:rsidRDefault="005E079A" w:rsidP="00512EB1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избирательного объединения                                                            </w:t>
            </w:r>
          </w:p>
          <w:p w:rsidR="005E079A" w:rsidRPr="00F86FB1" w:rsidRDefault="005E079A" w:rsidP="00512EB1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5E079A" w:rsidRPr="00F86FB1" w:rsidRDefault="005E079A" w:rsidP="00512EB1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5E079A" w:rsidRPr="00F86FB1" w:rsidRDefault="005E079A" w:rsidP="00512EB1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</w:t>
            </w:r>
          </w:p>
          <w:p w:rsidR="005E079A" w:rsidRPr="00F86FB1" w:rsidRDefault="005E079A" w:rsidP="00512EB1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(подпись)                    (Ф.И.О.)        </w:t>
            </w:r>
          </w:p>
        </w:tc>
      </w:tr>
      <w:tr w:rsidR="005E079A" w:rsidRPr="00F86FB1" w:rsidTr="0008343F">
        <w:trPr>
          <w:trHeight w:val="1180"/>
        </w:trPr>
        <w:tc>
          <w:tcPr>
            <w:tcW w:w="5327" w:type="dxa"/>
          </w:tcPr>
          <w:p w:rsidR="005E079A" w:rsidRPr="00F86FB1" w:rsidRDefault="005E079A" w:rsidP="00512EB1">
            <w:pPr>
              <w:ind w:hanging="108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79A" w:rsidRPr="00F86FB1" w:rsidRDefault="005E079A" w:rsidP="00512EB1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или член </w:t>
            </w:r>
          </w:p>
          <w:p w:rsidR="005E079A" w:rsidRPr="00F86FB1" w:rsidRDefault="005E079A" w:rsidP="00512EB1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рабочей группы по приему и проверке </w:t>
            </w:r>
          </w:p>
          <w:p w:rsidR="005E079A" w:rsidRPr="00F86FB1" w:rsidRDefault="005E079A" w:rsidP="00512EB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</w:tc>
        <w:tc>
          <w:tcPr>
            <w:tcW w:w="4033" w:type="dxa"/>
          </w:tcPr>
          <w:p w:rsidR="005E079A" w:rsidRPr="00F86FB1" w:rsidRDefault="005E079A" w:rsidP="00512EB1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E079A" w:rsidRPr="00F86FB1" w:rsidRDefault="005E079A" w:rsidP="00512EB1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E079A" w:rsidRPr="00F86FB1" w:rsidRDefault="005E079A" w:rsidP="00512EB1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_____________/________________</w:t>
            </w:r>
          </w:p>
          <w:p w:rsidR="005E079A" w:rsidRPr="00F86FB1" w:rsidRDefault="005E079A" w:rsidP="00512EB1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   (Ф.И.О.)   </w:t>
            </w:r>
          </w:p>
        </w:tc>
      </w:tr>
    </w:tbl>
    <w:p w:rsidR="005E079A" w:rsidRPr="00F86FB1" w:rsidRDefault="005E079A" w:rsidP="005E079A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b/>
          <w:sz w:val="6"/>
          <w:szCs w:val="6"/>
        </w:rPr>
        <w:br w:type="page"/>
      </w:r>
      <w:r w:rsidRPr="00F86FB1">
        <w:rPr>
          <w:rFonts w:ascii="Liberation Serif" w:hAnsi="Liberation Serif" w:cs="Liberation Serif"/>
          <w:sz w:val="28"/>
        </w:rPr>
        <w:lastRenderedPageBreak/>
        <w:t xml:space="preserve">Приложение № </w:t>
      </w:r>
      <w:r w:rsidR="007C76AC" w:rsidRPr="00F86FB1">
        <w:rPr>
          <w:rFonts w:ascii="Liberation Serif" w:hAnsi="Liberation Serif" w:cs="Liberation Serif"/>
          <w:sz w:val="28"/>
        </w:rPr>
        <w:t>3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5E079A" w:rsidRPr="00F86FB1" w:rsidRDefault="005E079A" w:rsidP="005E079A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5E079A" w:rsidRPr="00F86FB1" w:rsidRDefault="005E079A" w:rsidP="005E079A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F86FB1">
        <w:rPr>
          <w:rFonts w:ascii="Liberation Serif" w:hAnsi="Liberation Serif" w:cs="Liberation Serif"/>
          <w:i/>
          <w:sz w:val="28"/>
          <w:szCs w:val="28"/>
        </w:rPr>
        <w:t>(рекомендуемая форма)</w:t>
      </w:r>
    </w:p>
    <w:p w:rsidR="005E079A" w:rsidRPr="00F86FB1" w:rsidRDefault="005E079A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7EDF" w:rsidRPr="00F86FB1" w:rsidRDefault="00247EDF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ИЗБИРАТЕЛЬНАЯ  КОМИССИЯ</w:t>
      </w:r>
      <w:r w:rsidR="00266BF4" w:rsidRPr="00F86FB1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55630" w:rsidRPr="00F86FB1" w:rsidRDefault="00055630" w:rsidP="00A931A3">
      <w:pPr>
        <w:jc w:val="center"/>
        <w:rPr>
          <w:rFonts w:ascii="Liberation Serif" w:hAnsi="Liberation Serif" w:cs="Liberation Serif"/>
        </w:rPr>
      </w:pPr>
    </w:p>
    <w:p w:rsidR="00233841" w:rsidRPr="00F86FB1" w:rsidRDefault="00233841" w:rsidP="00A931A3">
      <w:pPr>
        <w:jc w:val="center"/>
        <w:rPr>
          <w:rFonts w:ascii="Liberation Serif" w:hAnsi="Liberation Serif" w:cs="Liberation Serif"/>
        </w:rPr>
      </w:pPr>
    </w:p>
    <w:p w:rsidR="00055630" w:rsidRPr="00F86FB1" w:rsidRDefault="00055630" w:rsidP="00A931A3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055630" w:rsidRPr="00F86FB1" w:rsidRDefault="00055630" w:rsidP="00A931A3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 xml:space="preserve">«____» ___________ </w:t>
      </w:r>
      <w:r w:rsidR="007B4B44" w:rsidRPr="00F86FB1">
        <w:rPr>
          <w:rFonts w:ascii="Liberation Serif" w:hAnsi="Liberation Serif" w:cs="Liberation Serif"/>
          <w:sz w:val="22"/>
          <w:szCs w:val="22"/>
        </w:rPr>
        <w:t>202</w:t>
      </w:r>
      <w:r w:rsidR="009750CC" w:rsidRPr="00F86FB1">
        <w:rPr>
          <w:rFonts w:ascii="Liberation Serif" w:hAnsi="Liberation Serif" w:cs="Liberation Serif"/>
          <w:sz w:val="22"/>
          <w:szCs w:val="22"/>
        </w:rPr>
        <w:t>1</w:t>
      </w:r>
      <w:r w:rsidRPr="00F86FB1">
        <w:rPr>
          <w:rFonts w:ascii="Liberation Serif" w:hAnsi="Liberation Serif" w:cs="Liberation Serif"/>
          <w:sz w:val="22"/>
          <w:szCs w:val="22"/>
        </w:rPr>
        <w:t xml:space="preserve"> года</w:t>
      </w:r>
    </w:p>
    <w:p w:rsidR="00055630" w:rsidRPr="00F86FB1" w:rsidRDefault="00055630" w:rsidP="00A931A3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055630" w:rsidRPr="00F86FB1" w:rsidRDefault="00055630" w:rsidP="00A931A3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7B4B44" w:rsidRPr="00F86FB1" w:rsidRDefault="007B4B44" w:rsidP="007B4B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</w:t>
      </w:r>
      <w:r w:rsidR="009750CC" w:rsidRPr="00F86FB1">
        <w:rPr>
          <w:rFonts w:ascii="Liberation Serif" w:hAnsi="Liberation Serif" w:cs="Liberation Serif"/>
          <w:sz w:val="22"/>
          <w:szCs w:val="22"/>
        </w:rPr>
        <w:t>1</w:t>
      </w:r>
      <w:r w:rsidRPr="00F86FB1">
        <w:rPr>
          <w:rFonts w:ascii="Liberation Serif" w:hAnsi="Liberation Serif" w:cs="Liberation Serif"/>
          <w:sz w:val="22"/>
          <w:szCs w:val="22"/>
        </w:rPr>
        <w:t xml:space="preserve"> года</w:t>
      </w:r>
    </w:p>
    <w:p w:rsidR="00055630" w:rsidRPr="00F86FB1" w:rsidRDefault="00055630" w:rsidP="00A931A3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055630" w:rsidRPr="00F86FB1" w:rsidRDefault="00055630" w:rsidP="00A931A3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7B4B44" w:rsidRPr="00F86FB1" w:rsidRDefault="007B4B44" w:rsidP="007B4B44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</w:t>
      </w:r>
      <w:r w:rsidR="009750CC" w:rsidRPr="00F86FB1">
        <w:rPr>
          <w:rFonts w:ascii="Liberation Serif" w:hAnsi="Liberation Serif" w:cs="Liberation Serif"/>
          <w:sz w:val="22"/>
          <w:szCs w:val="22"/>
        </w:rPr>
        <w:t>1</w:t>
      </w:r>
      <w:r w:rsidRPr="00F86FB1">
        <w:rPr>
          <w:rFonts w:ascii="Liberation Serif" w:hAnsi="Liberation Serif" w:cs="Liberation Serif"/>
          <w:sz w:val="22"/>
          <w:szCs w:val="22"/>
        </w:rPr>
        <w:t xml:space="preserve"> года</w:t>
      </w:r>
    </w:p>
    <w:p w:rsidR="00AB4F86" w:rsidRPr="00F86FB1" w:rsidRDefault="00AB4F86" w:rsidP="00A931A3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055630" w:rsidRPr="00F86FB1" w:rsidRDefault="00055630" w:rsidP="00A931A3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</w:p>
    <w:p w:rsidR="00055630" w:rsidRPr="00F86FB1" w:rsidRDefault="00055630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получения документов, представленных избирательным объединением ______________________________________________________</w:t>
      </w:r>
    </w:p>
    <w:p w:rsidR="00055630" w:rsidRPr="00F86FB1" w:rsidRDefault="00055630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</w:rPr>
        <w:t>(наименование и</w:t>
      </w:r>
      <w:r w:rsidRPr="00F86FB1">
        <w:rPr>
          <w:rFonts w:ascii="Liberation Serif" w:hAnsi="Liberation Serif" w:cs="Liberation Serif"/>
        </w:rPr>
        <w:t>з</w:t>
      </w:r>
      <w:r w:rsidRPr="00F86FB1">
        <w:rPr>
          <w:rFonts w:ascii="Liberation Serif" w:hAnsi="Liberation Serif" w:cs="Liberation Serif"/>
        </w:rPr>
        <w:t>бирательного объединения)</w:t>
      </w:r>
    </w:p>
    <w:p w:rsidR="00055630" w:rsidRPr="00F86FB1" w:rsidRDefault="00726E5A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при</w:t>
      </w:r>
      <w:r w:rsidR="00055630" w:rsidRPr="00F86FB1">
        <w:rPr>
          <w:rFonts w:ascii="Liberation Serif" w:hAnsi="Liberation Serif" w:cs="Liberation Serif"/>
          <w:sz w:val="28"/>
          <w:szCs w:val="28"/>
        </w:rPr>
        <w:t xml:space="preserve"> выдвижени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="00055630" w:rsidRPr="00F86FB1">
        <w:rPr>
          <w:rFonts w:ascii="Liberation Serif" w:hAnsi="Liberation Serif" w:cs="Liberation Serif"/>
          <w:sz w:val="28"/>
          <w:szCs w:val="28"/>
        </w:rPr>
        <w:t xml:space="preserve"> списка кандидатов</w:t>
      </w:r>
      <w:r w:rsidR="00412A06" w:rsidRPr="00F86FB1">
        <w:rPr>
          <w:rFonts w:ascii="Liberation Serif" w:hAnsi="Liberation Serif" w:cs="Liberation Serif"/>
        </w:rPr>
        <w:t xml:space="preserve"> 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по одномандатным избирательным </w:t>
      </w:r>
      <w:r w:rsidR="00F617CC" w:rsidRPr="00F86FB1">
        <w:rPr>
          <w:rFonts w:ascii="Liberation Serif" w:hAnsi="Liberation Serif" w:cs="Liberation Serif"/>
          <w:sz w:val="28"/>
          <w:szCs w:val="28"/>
        </w:rPr>
        <w:br/>
      </w:r>
      <w:r w:rsidR="00412A06" w:rsidRPr="00F86FB1">
        <w:rPr>
          <w:rFonts w:ascii="Liberation Serif" w:hAnsi="Liberation Serif" w:cs="Liberation Serif"/>
          <w:sz w:val="28"/>
          <w:szCs w:val="28"/>
        </w:rPr>
        <w:t>окр</w:t>
      </w:r>
      <w:r w:rsidR="00412A06" w:rsidRPr="00F86FB1">
        <w:rPr>
          <w:rFonts w:ascii="Liberation Serif" w:hAnsi="Liberation Serif" w:cs="Liberation Serif"/>
          <w:sz w:val="28"/>
          <w:szCs w:val="28"/>
        </w:rPr>
        <w:t>у</w:t>
      </w:r>
      <w:r w:rsidR="00412A06" w:rsidRPr="00F86FB1">
        <w:rPr>
          <w:rFonts w:ascii="Liberation Serif" w:hAnsi="Liberation Serif" w:cs="Liberation Serif"/>
          <w:sz w:val="28"/>
          <w:szCs w:val="28"/>
        </w:rPr>
        <w:t>гам</w:t>
      </w:r>
      <w:r w:rsidR="00055630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055630" w:rsidRPr="00F86FB1">
        <w:rPr>
          <w:rFonts w:ascii="Liberation Serif" w:hAnsi="Liberation Serif" w:cs="Liberation Serif"/>
          <w:sz w:val="28"/>
          <w:szCs w:val="28"/>
        </w:rPr>
        <w:t>депутат</w:t>
      </w:r>
      <w:r w:rsidR="005E079A" w:rsidRPr="00F86FB1">
        <w:rPr>
          <w:rFonts w:ascii="Liberation Serif" w:hAnsi="Liberation Serif" w:cs="Liberation Serif"/>
          <w:sz w:val="28"/>
          <w:szCs w:val="28"/>
        </w:rPr>
        <w:t>ов</w:t>
      </w:r>
      <w:r w:rsidR="00055630" w:rsidRPr="00F86FB1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</w:t>
      </w:r>
      <w:r w:rsidR="005E079A" w:rsidRPr="00F86FB1">
        <w:rPr>
          <w:rFonts w:ascii="Liberation Serif" w:hAnsi="Liberation Serif" w:cs="Liberation Serif"/>
          <w:sz w:val="28"/>
          <w:szCs w:val="28"/>
        </w:rPr>
        <w:br/>
      </w:r>
      <w:r w:rsidR="00055630" w:rsidRPr="00F86FB1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5E079A" w:rsidRPr="00F86FB1">
        <w:rPr>
          <w:rFonts w:ascii="Liberation Serif" w:hAnsi="Liberation Serif" w:cs="Liberation Serif"/>
          <w:sz w:val="28"/>
          <w:szCs w:val="28"/>
        </w:rPr>
        <w:t>19 сентября 2021 года</w:t>
      </w:r>
    </w:p>
    <w:p w:rsidR="00247EDF" w:rsidRPr="00F86FB1" w:rsidRDefault="00247EDF" w:rsidP="00A931A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55630" w:rsidRPr="00F86FB1" w:rsidRDefault="00055630" w:rsidP="00A931A3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______________________________________________ следующие докуме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055630" w:rsidRPr="00F86FB1" w:rsidRDefault="00055630" w:rsidP="00A931A3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(Ф.И.О. уполномоченного представителя избирательного объедин</w:t>
      </w:r>
      <w:r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>ния)</w:t>
      </w:r>
      <w:r w:rsidR="00E4577A" w:rsidRPr="00F86FB1">
        <w:rPr>
          <w:rFonts w:ascii="Liberation Serif" w:hAnsi="Liberation Serif" w:cs="Liberation Serif"/>
        </w:rPr>
        <w:t xml:space="preserve"> </w:t>
      </w:r>
    </w:p>
    <w:p w:rsidR="00E354BC" w:rsidRPr="00F86FB1" w:rsidRDefault="00E354BC" w:rsidP="00E354BC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F86FB1">
        <w:rPr>
          <w:rFonts w:ascii="Liberation Serif" w:hAnsi="Liberation Serif" w:cs="Liberation Serif"/>
          <w:szCs w:val="28"/>
        </w:rPr>
        <w:t>1) решение (выписка из протокола) о назначении уполномоченн</w:t>
      </w:r>
      <w:r w:rsidR="00EB5A31" w:rsidRPr="00F86FB1">
        <w:rPr>
          <w:rFonts w:ascii="Liberation Serif" w:hAnsi="Liberation Serif" w:cs="Liberation Serif"/>
          <w:szCs w:val="28"/>
        </w:rPr>
        <w:t xml:space="preserve">ого </w:t>
      </w:r>
      <w:r w:rsidRPr="00F86FB1">
        <w:rPr>
          <w:rFonts w:ascii="Liberation Serif" w:hAnsi="Liberation Serif" w:cs="Liberation Serif"/>
          <w:szCs w:val="28"/>
        </w:rPr>
        <w:t>представител</w:t>
      </w:r>
      <w:r w:rsidR="00EB5A31" w:rsidRPr="00F86FB1">
        <w:rPr>
          <w:rFonts w:ascii="Liberation Serif" w:hAnsi="Liberation Serif" w:cs="Liberation Serif"/>
          <w:szCs w:val="28"/>
        </w:rPr>
        <w:t>я</w:t>
      </w:r>
      <w:r w:rsidRPr="00F86FB1">
        <w:rPr>
          <w:rFonts w:ascii="Liberation Serif" w:hAnsi="Liberation Serif" w:cs="Liberation Serif"/>
          <w:szCs w:val="28"/>
        </w:rPr>
        <w:t xml:space="preserve"> избирательного объединения, </w:t>
      </w:r>
      <w:r w:rsidRPr="00F86FB1">
        <w:rPr>
          <w:rFonts w:ascii="Liberation Serif" w:hAnsi="Liberation Serif" w:cs="Liberation Serif"/>
        </w:rPr>
        <w:t>заявлени</w:t>
      </w:r>
      <w:r w:rsidR="00EB5A31"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 xml:space="preserve"> уполномоченн</w:t>
      </w:r>
      <w:r w:rsidR="00EB5A31" w:rsidRPr="00F86FB1">
        <w:rPr>
          <w:rFonts w:ascii="Liberation Serif" w:hAnsi="Liberation Serif" w:cs="Liberation Serif"/>
        </w:rPr>
        <w:t>ого</w:t>
      </w:r>
      <w:r w:rsidRPr="00F86FB1">
        <w:rPr>
          <w:rFonts w:ascii="Liberation Serif" w:hAnsi="Liberation Serif" w:cs="Liberation Serif"/>
        </w:rPr>
        <w:t xml:space="preserve"> представител</w:t>
      </w:r>
      <w:r w:rsidR="00EB5A31" w:rsidRPr="00F86FB1">
        <w:rPr>
          <w:rFonts w:ascii="Liberation Serif" w:hAnsi="Liberation Serif" w:cs="Liberation Serif"/>
        </w:rPr>
        <w:t>я</w:t>
      </w:r>
      <w:r w:rsidRPr="00F86FB1">
        <w:rPr>
          <w:rFonts w:ascii="Liberation Serif" w:hAnsi="Liberation Serif" w:cs="Liberation Serif"/>
        </w:rPr>
        <w:t xml:space="preserve"> о согласии осуществлять установленные избирательным об</w:t>
      </w:r>
      <w:r w:rsidRPr="00F86FB1">
        <w:rPr>
          <w:rFonts w:ascii="Liberation Serif" w:hAnsi="Liberation Serif" w:cs="Liberation Serif"/>
        </w:rPr>
        <w:t>ъ</w:t>
      </w:r>
      <w:r w:rsidRPr="00F86FB1">
        <w:rPr>
          <w:rFonts w:ascii="Liberation Serif" w:hAnsi="Liberation Serif" w:cs="Liberation Serif"/>
        </w:rPr>
        <w:t>единением полномочия</w:t>
      </w:r>
      <w:r w:rsidRPr="00F86FB1">
        <w:rPr>
          <w:rFonts w:ascii="Liberation Serif" w:hAnsi="Liberation Serif" w:cs="Liberation Serif"/>
          <w:b/>
        </w:rPr>
        <w:t xml:space="preserve"> </w:t>
      </w:r>
      <w:r w:rsidRPr="00F86FB1">
        <w:rPr>
          <w:rFonts w:ascii="Liberation Serif" w:hAnsi="Liberation Serif" w:cs="Liberation Serif"/>
        </w:rPr>
        <w:t>и копи</w:t>
      </w:r>
      <w:r w:rsidR="00EB5A31" w:rsidRPr="00F86FB1">
        <w:rPr>
          <w:rFonts w:ascii="Liberation Serif" w:hAnsi="Liberation Serif" w:cs="Liberation Serif"/>
        </w:rPr>
        <w:t>я</w:t>
      </w:r>
      <w:r w:rsidRPr="00F86FB1">
        <w:rPr>
          <w:rFonts w:ascii="Liberation Serif" w:hAnsi="Liberation Serif" w:cs="Liberation Serif"/>
        </w:rPr>
        <w:t xml:space="preserve"> паспорт</w:t>
      </w:r>
      <w:r w:rsidR="00EB5A31" w:rsidRPr="00F86FB1">
        <w:rPr>
          <w:rFonts w:ascii="Liberation Serif" w:hAnsi="Liberation Serif" w:cs="Liberation Serif"/>
        </w:rPr>
        <w:t>а</w:t>
      </w:r>
      <w:r w:rsidRPr="00F86FB1">
        <w:rPr>
          <w:rFonts w:ascii="Liberation Serif" w:hAnsi="Liberation Serif" w:cs="Liberation Serif"/>
        </w:rPr>
        <w:t xml:space="preserve"> или иных документов, заменяющих паспорт гра</w:t>
      </w:r>
      <w:r w:rsidRPr="00F86FB1">
        <w:rPr>
          <w:rFonts w:ascii="Liberation Serif" w:hAnsi="Liberation Serif" w:cs="Liberation Serif"/>
        </w:rPr>
        <w:t>ж</w:t>
      </w:r>
      <w:r w:rsidRPr="00F86FB1">
        <w:rPr>
          <w:rFonts w:ascii="Liberation Serif" w:hAnsi="Liberation Serif" w:cs="Liberation Serif"/>
        </w:rPr>
        <w:t>данина</w:t>
      </w:r>
      <w:r w:rsidR="00C96401" w:rsidRPr="00F86FB1">
        <w:rPr>
          <w:rFonts w:ascii="Liberation Serif" w:hAnsi="Liberation Serif" w:cs="Liberation Serif"/>
        </w:rPr>
        <w:t xml:space="preserve"> </w:t>
      </w:r>
      <w:r w:rsidR="00C96401" w:rsidRPr="00F86FB1">
        <w:rPr>
          <w:rFonts w:ascii="Liberation Serif" w:hAnsi="Liberation Serif" w:cs="Liberation Serif"/>
          <w:szCs w:val="28"/>
        </w:rPr>
        <w:t>Российской Федерации</w:t>
      </w:r>
      <w:r w:rsidRPr="00F86FB1">
        <w:rPr>
          <w:rFonts w:ascii="Liberation Serif" w:hAnsi="Liberation Serif" w:cs="Liberation Serif"/>
        </w:rPr>
        <w:t xml:space="preserve">, ____ шт. на ____ листах </w:t>
      </w:r>
      <w:r w:rsidRPr="00F86FB1">
        <w:rPr>
          <w:rFonts w:ascii="Liberation Serif" w:hAnsi="Liberation Serif" w:cs="Liberation Serif"/>
          <w:szCs w:val="28"/>
        </w:rPr>
        <w:t>в 1 экземпляре</w:t>
      </w:r>
      <w:r w:rsidRPr="00F86FB1">
        <w:rPr>
          <w:rFonts w:ascii="Liberation Serif" w:hAnsi="Liberation Serif" w:cs="Liberation Serif"/>
        </w:rPr>
        <w:t>;</w:t>
      </w:r>
    </w:p>
    <w:p w:rsidR="007D46A3" w:rsidRPr="00F86FB1" w:rsidRDefault="00E354B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</w:t>
      </w:r>
      <w:r w:rsidR="007D46A3" w:rsidRPr="00F86FB1">
        <w:rPr>
          <w:rFonts w:ascii="Liberation Serif" w:hAnsi="Liberation Serif" w:cs="Liberation Serif"/>
          <w:sz w:val="28"/>
          <w:szCs w:val="28"/>
        </w:rPr>
        <w:t xml:space="preserve">) список кандидатов по одномандатным избирательным округам </w:t>
      </w:r>
      <w:r w:rsidR="00DE0106" w:rsidRPr="00F86FB1">
        <w:rPr>
          <w:rFonts w:ascii="Liberation Serif" w:hAnsi="Liberation Serif" w:cs="Liberation Serif"/>
          <w:sz w:val="28"/>
          <w:szCs w:val="28"/>
        </w:rPr>
        <w:t xml:space="preserve">(прошитый, пронумерованный) </w:t>
      </w:r>
      <w:r w:rsidR="008B0120" w:rsidRPr="00F86FB1">
        <w:rPr>
          <w:rFonts w:ascii="Liberation Serif" w:hAnsi="Liberation Serif" w:cs="Liberation Serif"/>
          <w:sz w:val="28"/>
          <w:szCs w:val="28"/>
        </w:rPr>
        <w:t>на ____ листах в 1 экземпляре и в машиноч</w:t>
      </w:r>
      <w:r w:rsidR="008B0120" w:rsidRPr="00F86FB1">
        <w:rPr>
          <w:rFonts w:ascii="Liberation Serif" w:hAnsi="Liberation Serif" w:cs="Liberation Serif"/>
          <w:sz w:val="28"/>
          <w:szCs w:val="28"/>
        </w:rPr>
        <w:t>и</w:t>
      </w:r>
      <w:r w:rsidR="008B0120" w:rsidRPr="00F86FB1">
        <w:rPr>
          <w:rFonts w:ascii="Liberation Serif" w:hAnsi="Liberation Serif" w:cs="Liberation Serif"/>
          <w:sz w:val="28"/>
          <w:szCs w:val="28"/>
        </w:rPr>
        <w:t xml:space="preserve">таемом виде </w:t>
      </w:r>
      <w:r w:rsidR="008B0120" w:rsidRPr="00F86FB1">
        <w:rPr>
          <w:rFonts w:ascii="Liberation Serif" w:hAnsi="Liberation Serif" w:cs="Liberation Serif"/>
          <w:noProof/>
          <w:sz w:val="28"/>
          <w:szCs w:val="28"/>
        </w:rPr>
      </w:r>
      <w:r w:rsidR="008B0120" w:rsidRPr="00F86FB1">
        <w:rPr>
          <w:rFonts w:ascii="Liberation Serif" w:hAnsi="Liberation Serif" w:cs="Liberation Serif"/>
          <w:sz w:val="28"/>
          <w:szCs w:val="28"/>
        </w:rPr>
        <w:pict>
          <v:rect id="_x0000_s1029" style="width:10pt;height:9pt;mso-position-horizontal-relative:char;mso-position-vertical-relative:line">
            <w10:anchorlock/>
          </v:rect>
        </w:pic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D46A3" w:rsidRPr="00F86F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365776" w:rsidRPr="00F86FB1" w:rsidRDefault="00E354BC" w:rsidP="00365776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3</w:t>
      </w:r>
      <w:r w:rsidR="00365776" w:rsidRPr="00F86FB1">
        <w:rPr>
          <w:rFonts w:ascii="Liberation Serif" w:hAnsi="Liberation Serif" w:cs="Liberation Serif"/>
          <w:szCs w:val="28"/>
        </w:rPr>
        <w:t>) заявления</w:t>
      </w:r>
      <w:r w:rsidR="005E079A" w:rsidRPr="00F86FB1">
        <w:rPr>
          <w:rFonts w:ascii="Liberation Serif" w:hAnsi="Liberation Serif" w:cs="Liberation Serif"/>
          <w:szCs w:val="28"/>
        </w:rPr>
        <w:t xml:space="preserve"> каждого</w:t>
      </w:r>
      <w:r w:rsidR="00365776" w:rsidRPr="00F86FB1">
        <w:rPr>
          <w:rFonts w:ascii="Liberation Serif" w:hAnsi="Liberation Serif" w:cs="Liberation Serif"/>
          <w:szCs w:val="28"/>
        </w:rPr>
        <w:t xml:space="preserve"> кандидата о согласии баллотироваться </w:t>
      </w:r>
      <w:r w:rsidR="00365776" w:rsidRPr="00F86FB1">
        <w:rPr>
          <w:rFonts w:ascii="Liberation Serif" w:hAnsi="Liberation Serif" w:cs="Liberation Serif"/>
        </w:rPr>
        <w:t>с обяз</w:t>
      </w:r>
      <w:r w:rsidR="00365776" w:rsidRPr="00F86FB1">
        <w:rPr>
          <w:rFonts w:ascii="Liberation Serif" w:hAnsi="Liberation Serif" w:cs="Liberation Serif"/>
        </w:rPr>
        <w:t>а</w:t>
      </w:r>
      <w:r w:rsidR="00365776" w:rsidRPr="00F86FB1">
        <w:rPr>
          <w:rFonts w:ascii="Liberation Serif" w:hAnsi="Liberation Serif" w:cs="Liberation Serif"/>
        </w:rPr>
        <w:t xml:space="preserve">тельством в случае его избрания прекратить деятельность, несовместимую со статусом депутата, на ____ листах </w:t>
      </w:r>
      <w:r w:rsidR="00365776" w:rsidRPr="00F86FB1">
        <w:rPr>
          <w:rFonts w:ascii="Liberation Serif" w:hAnsi="Liberation Serif" w:cs="Liberation Serif"/>
          <w:szCs w:val="28"/>
        </w:rPr>
        <w:t>в 1 экземпляре и в машиноч</w:t>
      </w:r>
      <w:r w:rsidR="00365776" w:rsidRPr="00F86FB1">
        <w:rPr>
          <w:rFonts w:ascii="Liberation Serif" w:hAnsi="Liberation Serif" w:cs="Liberation Serif"/>
          <w:szCs w:val="28"/>
        </w:rPr>
        <w:t>и</w:t>
      </w:r>
      <w:r w:rsidR="00365776" w:rsidRPr="00F86FB1">
        <w:rPr>
          <w:rFonts w:ascii="Liberation Serif" w:hAnsi="Liberation Serif" w:cs="Liberation Serif"/>
          <w:szCs w:val="28"/>
        </w:rPr>
        <w:t xml:space="preserve">таемом виде </w:t>
      </w:r>
      <w:r w:rsidR="00365776" w:rsidRPr="00F86FB1">
        <w:rPr>
          <w:rFonts w:ascii="Liberation Serif" w:hAnsi="Liberation Serif" w:cs="Liberation Serif"/>
          <w:noProof/>
          <w:szCs w:val="28"/>
        </w:rPr>
      </w:r>
      <w:r w:rsidR="00365776" w:rsidRPr="00F86FB1">
        <w:rPr>
          <w:rFonts w:ascii="Liberation Serif" w:hAnsi="Liberation Serif" w:cs="Liberation Serif"/>
          <w:szCs w:val="28"/>
        </w:rPr>
        <w:pict>
          <v:rect id="_x0000_s1035" style="width:10pt;height:9pt;mso-position-horizontal-relative:char;mso-position-vertical-relative:line">
            <w10:anchorlock/>
          </v:rect>
        </w:pict>
      </w:r>
      <w:proofErr w:type="gramStart"/>
      <w:r w:rsidRPr="00F86FB1">
        <w:rPr>
          <w:rFonts w:ascii="Liberation Serif" w:hAnsi="Liberation Serif" w:cs="Liberation Serif"/>
          <w:szCs w:val="28"/>
        </w:rPr>
        <w:t xml:space="preserve"> </w:t>
      </w:r>
      <w:r w:rsidR="00365776" w:rsidRPr="00F86FB1">
        <w:rPr>
          <w:rFonts w:ascii="Liberation Serif" w:hAnsi="Liberation Serif" w:cs="Liberation Serif"/>
          <w:szCs w:val="28"/>
        </w:rPr>
        <w:t>;</w:t>
      </w:r>
      <w:proofErr w:type="gramEnd"/>
    </w:p>
    <w:p w:rsidR="002A4953" w:rsidRPr="00F86FB1" w:rsidRDefault="00365776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</w:t>
      </w:r>
      <w:r w:rsidR="002A4953" w:rsidRPr="00F86FB1">
        <w:rPr>
          <w:rFonts w:ascii="Liberation Serif" w:hAnsi="Liberation Serif" w:cs="Liberation Serif"/>
          <w:sz w:val="28"/>
          <w:szCs w:val="28"/>
        </w:rPr>
        <w:t>) решение съезда (конференции,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="002A4953" w:rsidRPr="00F86FB1">
        <w:rPr>
          <w:rFonts w:ascii="Liberation Serif" w:hAnsi="Liberation Serif" w:cs="Liberation Serif"/>
          <w:sz w:val="28"/>
          <w:szCs w:val="28"/>
        </w:rPr>
        <w:t>) избирательного об</w:t>
      </w:r>
      <w:r w:rsidR="002A4953" w:rsidRPr="00F86FB1">
        <w:rPr>
          <w:rFonts w:ascii="Liberation Serif" w:hAnsi="Liberation Serif" w:cs="Liberation Serif"/>
          <w:sz w:val="28"/>
          <w:szCs w:val="28"/>
        </w:rPr>
        <w:t>ъ</w:t>
      </w:r>
      <w:r w:rsidR="002A4953" w:rsidRPr="00F86FB1">
        <w:rPr>
          <w:rFonts w:ascii="Liberation Serif" w:hAnsi="Liberation Serif" w:cs="Liberation Serif"/>
          <w:sz w:val="28"/>
          <w:szCs w:val="28"/>
        </w:rPr>
        <w:t>единения о выдвижении кандидатов по одномандатным избирательным о</w:t>
      </w:r>
      <w:r w:rsidR="002A4953" w:rsidRPr="00F86FB1">
        <w:rPr>
          <w:rFonts w:ascii="Liberation Serif" w:hAnsi="Liberation Serif" w:cs="Liberation Serif"/>
          <w:sz w:val="28"/>
          <w:szCs w:val="28"/>
        </w:rPr>
        <w:t>к</w:t>
      </w:r>
      <w:r w:rsidR="002A4953" w:rsidRPr="00F86FB1">
        <w:rPr>
          <w:rFonts w:ascii="Liberation Serif" w:hAnsi="Liberation Serif" w:cs="Liberation Serif"/>
          <w:sz w:val="28"/>
          <w:szCs w:val="28"/>
        </w:rPr>
        <w:t xml:space="preserve">ругам списком, оформленное выпиской из протокола,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с </w:t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>указанием сведений об итогах голосования (с приложением протокола счетной комиссии об итогах тайного голосования) на ____</w:t>
      </w:r>
      <w:r w:rsidR="002A4953" w:rsidRPr="00F86FB1">
        <w:rPr>
          <w:rFonts w:ascii="Liberation Serif" w:hAnsi="Liberation Serif" w:cs="Liberation Serif"/>
          <w:sz w:val="28"/>
          <w:szCs w:val="28"/>
        </w:rPr>
        <w:t xml:space="preserve"> листах</w:t>
      </w:r>
      <w:r w:rsidR="00DE0106" w:rsidRPr="00F86FB1">
        <w:rPr>
          <w:rFonts w:ascii="Liberation Serif" w:hAnsi="Liberation Serif" w:cs="Liberation Serif"/>
          <w:sz w:val="28"/>
          <w:szCs w:val="28"/>
        </w:rPr>
        <w:t xml:space="preserve"> в 1 э</w:t>
      </w:r>
      <w:r w:rsidR="00DE0106" w:rsidRPr="00F86FB1">
        <w:rPr>
          <w:rFonts w:ascii="Liberation Serif" w:hAnsi="Liberation Serif" w:cs="Liberation Serif"/>
          <w:sz w:val="28"/>
          <w:szCs w:val="28"/>
        </w:rPr>
        <w:t>к</w:t>
      </w:r>
      <w:r w:rsidR="00DE0106" w:rsidRPr="00F86FB1">
        <w:rPr>
          <w:rFonts w:ascii="Liberation Serif" w:hAnsi="Liberation Serif" w:cs="Liberation Serif"/>
          <w:sz w:val="28"/>
          <w:szCs w:val="28"/>
        </w:rPr>
        <w:t>земпляре</w:t>
      </w:r>
      <w:r w:rsidR="002A4953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0B1EAB" w:rsidRPr="00F86FB1" w:rsidRDefault="00365776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</w:t>
      </w:r>
      <w:r w:rsidR="000B1EAB" w:rsidRPr="00F86FB1">
        <w:rPr>
          <w:rFonts w:ascii="Liberation Serif" w:hAnsi="Liberation Serif" w:cs="Liberation Serif"/>
          <w:sz w:val="28"/>
          <w:szCs w:val="28"/>
        </w:rPr>
        <w:t>) сведени</w:t>
      </w:r>
      <w:r w:rsidRPr="00F86FB1">
        <w:rPr>
          <w:rFonts w:ascii="Liberation Serif" w:hAnsi="Liberation Serif" w:cs="Liberation Serif"/>
          <w:sz w:val="28"/>
          <w:szCs w:val="28"/>
        </w:rPr>
        <w:t>я</w:t>
      </w:r>
      <w:r w:rsidR="000B1EAB" w:rsidRPr="00F86FB1">
        <w:rPr>
          <w:rFonts w:ascii="Liberation Serif" w:hAnsi="Liberation Serif" w:cs="Liberation Serif"/>
          <w:sz w:val="28"/>
          <w:szCs w:val="28"/>
        </w:rPr>
        <w:t xml:space="preserve"> о зарегистрированных делегатах съе</w:t>
      </w:r>
      <w:r w:rsidR="000B1EAB" w:rsidRPr="00F86FB1">
        <w:rPr>
          <w:rFonts w:ascii="Liberation Serif" w:hAnsi="Liberation Serif" w:cs="Liberation Serif"/>
          <w:sz w:val="28"/>
          <w:szCs w:val="28"/>
        </w:rPr>
        <w:t>з</w:t>
      </w:r>
      <w:r w:rsidR="000B1EAB" w:rsidRPr="00F86FB1">
        <w:rPr>
          <w:rFonts w:ascii="Liberation Serif" w:hAnsi="Liberation Serif" w:cs="Liberation Serif"/>
          <w:sz w:val="28"/>
          <w:szCs w:val="28"/>
        </w:rPr>
        <w:t>да (конферен</w:t>
      </w:r>
      <w:r w:rsidR="009D1AD9" w:rsidRPr="00F86FB1">
        <w:rPr>
          <w:rFonts w:ascii="Liberation Serif" w:hAnsi="Liberation Serif" w:cs="Liberation Serif"/>
          <w:sz w:val="28"/>
          <w:szCs w:val="28"/>
        </w:rPr>
        <w:t>ции, участниках общего собрания</w:t>
      </w:r>
      <w:r w:rsidR="00AF5997">
        <w:rPr>
          <w:rFonts w:ascii="Liberation Serif" w:hAnsi="Liberation Serif" w:cs="Liberation Serif"/>
          <w:sz w:val="28"/>
          <w:szCs w:val="28"/>
        </w:rPr>
        <w:t xml:space="preserve">, </w:t>
      </w:r>
      <w:r w:rsidR="00AF5997" w:rsidRPr="00F86FB1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AF5997">
        <w:rPr>
          <w:rFonts w:ascii="Liberation Serif" w:hAnsi="Liberation Serif" w:cs="Liberation Serif"/>
          <w:sz w:val="28"/>
          <w:szCs w:val="28"/>
        </w:rPr>
        <w:t xml:space="preserve">коллегиального </w:t>
      </w:r>
      <w:r w:rsidR="00AF5997" w:rsidRPr="00F86FB1">
        <w:rPr>
          <w:rFonts w:ascii="Liberation Serif" w:hAnsi="Liberation Serif" w:cs="Liberation Serif"/>
          <w:sz w:val="28"/>
          <w:szCs w:val="28"/>
        </w:rPr>
        <w:t>постоя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</w:t>
      </w:r>
      <w:r w:rsidR="00AF5997" w:rsidRPr="00F86FB1">
        <w:rPr>
          <w:rFonts w:ascii="Liberation Serif" w:hAnsi="Liberation Serif" w:cs="Liberation Serif"/>
          <w:sz w:val="28"/>
          <w:szCs w:val="28"/>
        </w:rPr>
        <w:t>но действующего руководящего органа</w:t>
      </w:r>
      <w:r w:rsidR="000B1EAB" w:rsidRPr="00F86FB1">
        <w:rPr>
          <w:rFonts w:ascii="Liberation Serif" w:hAnsi="Liberation Serif" w:cs="Liberation Serif"/>
          <w:sz w:val="28"/>
          <w:szCs w:val="28"/>
        </w:rPr>
        <w:t xml:space="preserve">)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избирательного объединения </w:t>
      </w:r>
      <w:r w:rsidR="000B1EAB" w:rsidRPr="00F86FB1">
        <w:rPr>
          <w:rFonts w:ascii="Liberation Serif" w:hAnsi="Liberation Serif" w:cs="Liberation Serif"/>
          <w:sz w:val="28"/>
          <w:szCs w:val="28"/>
        </w:rPr>
        <w:t>на ____ листах</w:t>
      </w:r>
      <w:r w:rsidR="00DE0106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="000B1EA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2A4953" w:rsidRPr="00F86FB1" w:rsidRDefault="00365776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</w:t>
      </w:r>
      <w:r w:rsidR="002A4953" w:rsidRPr="00F86FB1">
        <w:rPr>
          <w:rFonts w:ascii="Liberation Serif" w:hAnsi="Liberation Serif" w:cs="Liberation Serif"/>
          <w:sz w:val="28"/>
          <w:szCs w:val="28"/>
        </w:rPr>
        <w:t>) документ, подтверждающий согласование с соответствующим орг</w:t>
      </w:r>
      <w:r w:rsidR="002A4953" w:rsidRPr="00F86FB1">
        <w:rPr>
          <w:rFonts w:ascii="Liberation Serif" w:hAnsi="Liberation Serif" w:cs="Liberation Serif"/>
          <w:sz w:val="28"/>
          <w:szCs w:val="28"/>
        </w:rPr>
        <w:t>а</w:t>
      </w:r>
      <w:r w:rsidR="002A4953" w:rsidRPr="00F86FB1">
        <w:rPr>
          <w:rFonts w:ascii="Liberation Serif" w:hAnsi="Liberation Serif" w:cs="Liberation Serif"/>
          <w:sz w:val="28"/>
          <w:szCs w:val="28"/>
        </w:rPr>
        <w:t>ном политической партии кандидатур, выдвигаемых в качестве кандидатов, на ____ листах</w:t>
      </w:r>
      <w:r w:rsidR="00DE0106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="002A4953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2A4953" w:rsidRPr="00F86FB1" w:rsidRDefault="00365776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</w:t>
      </w:r>
      <w:r w:rsidR="002A4953" w:rsidRPr="00F86FB1">
        <w:rPr>
          <w:rFonts w:ascii="Liberation Serif" w:hAnsi="Liberation Serif" w:cs="Liberation Serif"/>
          <w:sz w:val="28"/>
          <w:szCs w:val="28"/>
        </w:rPr>
        <w:t>) нотариально удостоверенная копия документа</w:t>
      </w:r>
      <w:r w:rsidR="002A4953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A4953" w:rsidRPr="00F86FB1">
        <w:rPr>
          <w:rFonts w:ascii="Liberation Serif" w:hAnsi="Liberation Serif" w:cs="Liberation Serif"/>
          <w:sz w:val="28"/>
          <w:szCs w:val="28"/>
        </w:rPr>
        <w:t>о государственной р</w:t>
      </w:r>
      <w:r w:rsidR="002A4953" w:rsidRPr="00F86FB1">
        <w:rPr>
          <w:rFonts w:ascii="Liberation Serif" w:hAnsi="Liberation Serif" w:cs="Liberation Serif"/>
          <w:sz w:val="28"/>
          <w:szCs w:val="28"/>
        </w:rPr>
        <w:t>е</w:t>
      </w:r>
      <w:r w:rsidR="002A4953" w:rsidRPr="00F86FB1">
        <w:rPr>
          <w:rFonts w:ascii="Liberation Serif" w:hAnsi="Liberation Serif" w:cs="Liberation Serif"/>
          <w:sz w:val="28"/>
          <w:szCs w:val="28"/>
        </w:rPr>
        <w:t>гистрации избирательного объединения на ____ листах</w:t>
      </w:r>
      <w:r w:rsidR="00233841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="002A4953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2A4953" w:rsidRPr="00F86FB1" w:rsidRDefault="000B1EAB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t>8</w:t>
      </w:r>
      <w:r w:rsidR="002A4953" w:rsidRPr="00F86FB1">
        <w:rPr>
          <w:rFonts w:ascii="Liberation Serif" w:hAnsi="Liberation Serif" w:cs="Liberation Serif"/>
          <w:sz w:val="28"/>
        </w:rPr>
        <w:t xml:space="preserve">) сведения о полном и </w:t>
      </w:r>
      <w:r w:rsidR="00400060" w:rsidRPr="00F86FB1">
        <w:rPr>
          <w:rFonts w:ascii="Liberation Serif" w:hAnsi="Liberation Serif" w:cs="Liberation Serif"/>
          <w:sz w:val="28"/>
        </w:rPr>
        <w:t>сокращенном (</w:t>
      </w:r>
      <w:r w:rsidR="002A4953" w:rsidRPr="00F86FB1">
        <w:rPr>
          <w:rFonts w:ascii="Liberation Serif" w:hAnsi="Liberation Serif" w:cs="Liberation Serif"/>
          <w:sz w:val="28"/>
        </w:rPr>
        <w:t>кратком</w:t>
      </w:r>
      <w:r w:rsidR="00400060" w:rsidRPr="00F86FB1">
        <w:rPr>
          <w:rFonts w:ascii="Liberation Serif" w:hAnsi="Liberation Serif" w:cs="Liberation Serif"/>
          <w:sz w:val="28"/>
        </w:rPr>
        <w:t>)</w:t>
      </w:r>
      <w:r w:rsidR="002A4953" w:rsidRPr="00F86FB1">
        <w:rPr>
          <w:rFonts w:ascii="Liberation Serif" w:hAnsi="Liberation Serif" w:cs="Liberation Serif"/>
          <w:sz w:val="28"/>
        </w:rPr>
        <w:t xml:space="preserve"> </w:t>
      </w:r>
      <w:proofErr w:type="gramStart"/>
      <w:r w:rsidR="007D46A3" w:rsidRPr="00F86FB1">
        <w:rPr>
          <w:rFonts w:ascii="Liberation Serif" w:hAnsi="Liberation Serif" w:cs="Liberation Serif"/>
          <w:sz w:val="28"/>
        </w:rPr>
        <w:t>наименова</w:t>
      </w:r>
      <w:r w:rsidR="002A4953" w:rsidRPr="00F86FB1">
        <w:rPr>
          <w:rFonts w:ascii="Liberation Serif" w:hAnsi="Liberation Serif" w:cs="Liberation Serif"/>
          <w:sz w:val="28"/>
        </w:rPr>
        <w:t>ниях</w:t>
      </w:r>
      <w:proofErr w:type="gramEnd"/>
      <w:r w:rsidR="002A4953" w:rsidRPr="00F86FB1">
        <w:rPr>
          <w:rFonts w:ascii="Liberation Serif" w:hAnsi="Liberation Serif" w:cs="Liberation Serif"/>
          <w:sz w:val="28"/>
        </w:rPr>
        <w:t xml:space="preserve"> избир</w:t>
      </w:r>
      <w:r w:rsidR="002A4953" w:rsidRPr="00F86FB1">
        <w:rPr>
          <w:rFonts w:ascii="Liberation Serif" w:hAnsi="Liberation Serif" w:cs="Liberation Serif"/>
          <w:sz w:val="28"/>
        </w:rPr>
        <w:t>а</w:t>
      </w:r>
      <w:r w:rsidR="002A4953" w:rsidRPr="00F86FB1">
        <w:rPr>
          <w:rFonts w:ascii="Liberation Serif" w:hAnsi="Liberation Serif" w:cs="Liberation Serif"/>
          <w:sz w:val="28"/>
        </w:rPr>
        <w:t>тельного объединения на ____ листах</w:t>
      </w:r>
      <w:r w:rsidR="00233841" w:rsidRPr="00F86FB1">
        <w:rPr>
          <w:rFonts w:ascii="Liberation Serif" w:hAnsi="Liberation Serif" w:cs="Liberation Serif"/>
          <w:sz w:val="28"/>
        </w:rPr>
        <w:t xml:space="preserve"> </w:t>
      </w:r>
      <w:r w:rsidR="00233841" w:rsidRPr="00F86FB1">
        <w:rPr>
          <w:rFonts w:ascii="Liberation Serif" w:hAnsi="Liberation Serif" w:cs="Liberation Serif"/>
          <w:sz w:val="28"/>
          <w:szCs w:val="28"/>
        </w:rPr>
        <w:t>в 1 экземпляре</w:t>
      </w:r>
      <w:r w:rsidR="002A4953" w:rsidRPr="00F86FB1">
        <w:rPr>
          <w:rFonts w:ascii="Liberation Serif" w:hAnsi="Liberation Serif" w:cs="Liberation Serif"/>
          <w:sz w:val="28"/>
        </w:rPr>
        <w:t>;</w:t>
      </w:r>
    </w:p>
    <w:p w:rsidR="002A4953" w:rsidRPr="00F86FB1" w:rsidRDefault="000B1EAB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2A4953" w:rsidRPr="00F86FB1">
        <w:rPr>
          <w:rFonts w:ascii="Liberation Serif" w:hAnsi="Liberation Serif" w:cs="Liberation Serif"/>
          <w:sz w:val="28"/>
          <w:szCs w:val="28"/>
        </w:rPr>
        <w:t xml:space="preserve">) иные представленные документы (перечислить с указанием числа листов </w:t>
      </w:r>
      <w:r w:rsidR="00365776" w:rsidRPr="00F86FB1">
        <w:rPr>
          <w:rFonts w:ascii="Liberation Serif" w:hAnsi="Liberation Serif" w:cs="Liberation Serif"/>
          <w:sz w:val="28"/>
          <w:szCs w:val="28"/>
        </w:rPr>
        <w:t xml:space="preserve">и экземпляров </w:t>
      </w:r>
      <w:r w:rsidR="002A4953" w:rsidRPr="00F86FB1">
        <w:rPr>
          <w:rFonts w:ascii="Liberation Serif" w:hAnsi="Liberation Serif" w:cs="Liberation Serif"/>
          <w:sz w:val="28"/>
          <w:szCs w:val="28"/>
        </w:rPr>
        <w:t xml:space="preserve">по каждому </w:t>
      </w:r>
      <w:r w:rsidR="00B3466E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="002A4953" w:rsidRPr="00F86FB1">
        <w:rPr>
          <w:rFonts w:ascii="Liberation Serif" w:hAnsi="Liberation Serif" w:cs="Liberation Serif"/>
          <w:sz w:val="28"/>
          <w:szCs w:val="28"/>
        </w:rPr>
        <w:t>о представленному документу):</w:t>
      </w:r>
      <w:r w:rsidR="0036577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3466E"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</w:t>
      </w:r>
    </w:p>
    <w:p w:rsidR="002A4953" w:rsidRPr="00F86FB1" w:rsidRDefault="002A4953" w:rsidP="00A931A3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891199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8B0120" w:rsidRPr="00F86FB1" w:rsidRDefault="000B1EAB" w:rsidP="008B0120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10</w:t>
      </w:r>
      <w:r w:rsidR="00891199" w:rsidRPr="00F86FB1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8B0120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</w:t>
      </w:r>
      <w:r w:rsidR="008B0120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8B0120" w:rsidRPr="00F86FB1">
        <w:rPr>
          <w:rFonts w:ascii="Liberation Serif" w:hAnsi="Liberation Serif" w:cs="Liberation Serif"/>
          <w:bCs/>
          <w:sz w:val="28"/>
          <w:szCs w:val="28"/>
        </w:rPr>
        <w:t>тами в машиночитаемом виде (оптический диск, внешний носитель информ</w:t>
      </w:r>
      <w:r w:rsidR="008B0120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8B0120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8B0120" w:rsidRPr="00F86FB1" w:rsidRDefault="008B0120" w:rsidP="008B0120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891199" w:rsidRPr="00F86FB1" w:rsidRDefault="00891199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</w:p>
    <w:p w:rsidR="00B3466E" w:rsidRPr="00F86FB1" w:rsidRDefault="00B3466E" w:rsidP="00B3466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 документов на ______ листах.</w:t>
      </w:r>
    </w:p>
    <w:p w:rsidR="00B3466E" w:rsidRPr="00F86FB1" w:rsidRDefault="00B3466E" w:rsidP="00B3466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28144B" w:rsidRPr="00F86FB1" w:rsidRDefault="0028144B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Уполномоченный представитель избирательного объединения __________________________________________________________________</w:t>
      </w:r>
    </w:p>
    <w:p w:rsidR="0028144B" w:rsidRPr="00F86FB1" w:rsidRDefault="0028144B" w:rsidP="00A931A3">
      <w:pPr>
        <w:pStyle w:val="14-1"/>
        <w:spacing w:line="240" w:lineRule="auto"/>
        <w:ind w:firstLine="720"/>
        <w:jc w:val="center"/>
        <w:rPr>
          <w:rFonts w:ascii="Liberation Serif" w:hAnsi="Liberation Serif" w:cs="Liberation Serif"/>
          <w:sz w:val="20"/>
        </w:rPr>
      </w:pPr>
      <w:r w:rsidRPr="00F86FB1">
        <w:rPr>
          <w:rFonts w:ascii="Liberation Serif" w:hAnsi="Liberation Serif" w:cs="Liberation Serif"/>
          <w:sz w:val="20"/>
        </w:rPr>
        <w:t>(наименование избирательного объединения)</w:t>
      </w:r>
    </w:p>
    <w:p w:rsidR="0028144B" w:rsidRPr="00F86FB1" w:rsidRDefault="0028144B" w:rsidP="00A931A3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проинформирован о том, что рассмотрение вопроса о заверении списка ка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дидатов </w:t>
      </w:r>
      <w:r w:rsidR="000B1EAB" w:rsidRPr="00F86FB1">
        <w:rPr>
          <w:rFonts w:ascii="Liberation Serif" w:hAnsi="Liberation Serif" w:cs="Liberation Serif"/>
          <w:sz w:val="28"/>
          <w:szCs w:val="28"/>
        </w:rPr>
        <w:t xml:space="preserve">по одномандатным избирательным округам </w:t>
      </w:r>
      <w:r w:rsidRPr="00F86FB1">
        <w:rPr>
          <w:rFonts w:ascii="Liberation Serif" w:hAnsi="Liberation Serif" w:cs="Liberation Serif"/>
          <w:sz w:val="28"/>
          <w:szCs w:val="28"/>
        </w:rPr>
        <w:t>назначено на: ____ час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</w:t>
      </w:r>
      <w:r w:rsidR="00B651A3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651A3" w:rsidRPr="00F86FB1">
        <w:rPr>
          <w:rFonts w:ascii="Liberation Serif" w:hAnsi="Liberation Serif" w:cs="Liberation Serif"/>
          <w:sz w:val="28"/>
          <w:szCs w:val="28"/>
        </w:rPr>
        <w:t>м</w:t>
      </w:r>
      <w:proofErr w:type="gramEnd"/>
      <w:r w:rsidR="00B651A3" w:rsidRPr="00F86FB1">
        <w:rPr>
          <w:rFonts w:ascii="Liberation Serif" w:hAnsi="Liberation Serif" w:cs="Liberation Serif"/>
          <w:sz w:val="28"/>
          <w:szCs w:val="28"/>
        </w:rPr>
        <w:t xml:space="preserve">ин. «____» ______________ </w:t>
      </w:r>
      <w:r w:rsidR="007B4B44" w:rsidRPr="00F86FB1">
        <w:rPr>
          <w:rFonts w:ascii="Liberation Serif" w:hAnsi="Liberation Serif" w:cs="Liberation Serif"/>
          <w:sz w:val="28"/>
          <w:szCs w:val="28"/>
        </w:rPr>
        <w:t>202</w:t>
      </w:r>
      <w:r w:rsidR="00BA7E0B" w:rsidRPr="00F86FB1">
        <w:rPr>
          <w:rFonts w:ascii="Liberation Serif" w:hAnsi="Liberation Serif" w:cs="Liberation Serif"/>
          <w:sz w:val="28"/>
          <w:szCs w:val="28"/>
        </w:rPr>
        <w:t>1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2A4953" w:rsidRPr="00F86FB1" w:rsidRDefault="002A4953" w:rsidP="00A931A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4953" w:rsidRPr="00F86FB1" w:rsidRDefault="002A4953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</w:rPr>
      </w:pPr>
    </w:p>
    <w:tbl>
      <w:tblPr>
        <w:tblW w:w="9360" w:type="dxa"/>
        <w:tblInd w:w="108" w:type="dxa"/>
        <w:tblLook w:val="01E0"/>
      </w:tblPr>
      <w:tblGrid>
        <w:gridCol w:w="5301"/>
        <w:gridCol w:w="4059"/>
      </w:tblGrid>
      <w:tr w:rsidR="002A4953" w:rsidRPr="00F86FB1" w:rsidTr="00C02C6C">
        <w:tc>
          <w:tcPr>
            <w:tcW w:w="5327" w:type="dxa"/>
          </w:tcPr>
          <w:p w:rsidR="002A4953" w:rsidRPr="00F86FB1" w:rsidRDefault="002A4953" w:rsidP="00A931A3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</w:t>
            </w:r>
          </w:p>
          <w:p w:rsidR="002A4953" w:rsidRPr="00F86FB1" w:rsidRDefault="002A4953" w:rsidP="00A931A3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избирательного объединения                                                            </w:t>
            </w:r>
          </w:p>
          <w:p w:rsidR="002A4953" w:rsidRPr="00F86FB1" w:rsidRDefault="002A4953" w:rsidP="00A931A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2A4953" w:rsidRPr="00F86FB1" w:rsidRDefault="002A4953" w:rsidP="00A931A3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2A4953" w:rsidRPr="00F86FB1" w:rsidRDefault="002A4953" w:rsidP="00A931A3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</w:t>
            </w:r>
          </w:p>
          <w:p w:rsidR="002A4953" w:rsidRPr="00F86FB1" w:rsidRDefault="002A4953" w:rsidP="00A931A3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(подпись)                    (Ф.И.О.)        </w:t>
            </w:r>
          </w:p>
        </w:tc>
      </w:tr>
      <w:tr w:rsidR="002A4953" w:rsidRPr="00F86FB1" w:rsidTr="00C02C6C">
        <w:tc>
          <w:tcPr>
            <w:tcW w:w="5327" w:type="dxa"/>
          </w:tcPr>
          <w:p w:rsidR="002A4953" w:rsidRPr="00F86FB1" w:rsidRDefault="002A4953" w:rsidP="00A931A3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A4953" w:rsidRPr="00F86FB1" w:rsidRDefault="007D67B7" w:rsidP="00A931A3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</w:t>
            </w:r>
            <w:r w:rsidR="002A4953"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или член </w:t>
            </w:r>
          </w:p>
          <w:p w:rsidR="002A4953" w:rsidRPr="00F86FB1" w:rsidRDefault="002A4953" w:rsidP="00A931A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рабочей группы по приему и проверке </w:t>
            </w:r>
          </w:p>
          <w:p w:rsidR="002A4953" w:rsidRPr="00F86FB1" w:rsidRDefault="002A4953" w:rsidP="00A931A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  <w:p w:rsidR="002A4953" w:rsidRPr="00F86FB1" w:rsidRDefault="002A4953" w:rsidP="00A931A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2A4953" w:rsidRPr="00F86FB1" w:rsidRDefault="002A4953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2A4953" w:rsidRPr="00F86FB1" w:rsidRDefault="002A4953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2A4953" w:rsidRPr="00F86FB1" w:rsidRDefault="002A4953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_____________/________________</w:t>
            </w:r>
          </w:p>
          <w:p w:rsidR="002A4953" w:rsidRPr="00F86FB1" w:rsidRDefault="002A4953" w:rsidP="00A931A3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   (Ф.И.О.)   </w:t>
            </w:r>
          </w:p>
        </w:tc>
      </w:tr>
    </w:tbl>
    <w:p w:rsidR="0011079E" w:rsidRPr="00F86FB1" w:rsidRDefault="00233841" w:rsidP="0011079E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</w:rPr>
        <w:br w:type="page"/>
      </w:r>
      <w:r w:rsidR="0011079E" w:rsidRPr="00F86FB1">
        <w:rPr>
          <w:rFonts w:ascii="Liberation Serif" w:hAnsi="Liberation Serif" w:cs="Liberation Serif"/>
          <w:sz w:val="28"/>
        </w:rPr>
        <w:lastRenderedPageBreak/>
        <w:t xml:space="preserve">Приложение № </w:t>
      </w:r>
      <w:r w:rsidR="007C76AC" w:rsidRPr="00F86FB1">
        <w:rPr>
          <w:rFonts w:ascii="Liberation Serif" w:hAnsi="Liberation Serif" w:cs="Liberation Serif"/>
          <w:sz w:val="28"/>
        </w:rPr>
        <w:t>4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11079E" w:rsidRPr="00F86FB1" w:rsidRDefault="0011079E" w:rsidP="0011079E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11079E" w:rsidRPr="00F86FB1" w:rsidRDefault="0011079E" w:rsidP="0011079E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F86FB1">
        <w:rPr>
          <w:rFonts w:ascii="Liberation Serif" w:hAnsi="Liberation Serif" w:cs="Liberation Serif"/>
          <w:i/>
          <w:sz w:val="28"/>
          <w:szCs w:val="28"/>
        </w:rPr>
        <w:t>(рекомендуемая форма)</w:t>
      </w:r>
    </w:p>
    <w:p w:rsidR="00366A60" w:rsidRPr="00F86FB1" w:rsidRDefault="00366A60" w:rsidP="00A931A3">
      <w:pPr>
        <w:pStyle w:val="PlainText"/>
        <w:ind w:firstLine="720"/>
        <w:jc w:val="right"/>
        <w:rPr>
          <w:rFonts w:ascii="Liberation Serif" w:hAnsi="Liberation Serif" w:cs="Liberation Serif"/>
          <w:sz w:val="28"/>
          <w:szCs w:val="28"/>
        </w:rPr>
      </w:pPr>
    </w:p>
    <w:p w:rsidR="00FF59E6" w:rsidRPr="00F86FB1" w:rsidRDefault="00FF59E6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ОКРУЖНАЯ ИЗБИРАТЕЛЬНАЯ  КОМИССИЯ </w:t>
      </w:r>
    </w:p>
    <w:p w:rsidR="00FF59E6" w:rsidRPr="00F86FB1" w:rsidRDefault="00FF59E6" w:rsidP="00A931A3">
      <w:pPr>
        <w:jc w:val="right"/>
        <w:rPr>
          <w:rFonts w:ascii="Liberation Serif" w:hAnsi="Liberation Serif" w:cs="Liberation Serif"/>
        </w:rPr>
      </w:pP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AB4F86" w:rsidRPr="00F86FB1" w:rsidRDefault="00AB4F86" w:rsidP="00A931A3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FF59E6" w:rsidRPr="00F86FB1" w:rsidRDefault="00FF59E6" w:rsidP="00A931A3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</w:p>
    <w:p w:rsidR="00FF59E6" w:rsidRPr="00F86FB1" w:rsidRDefault="00FF59E6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получения документов </w:t>
      </w:r>
      <w:r w:rsidR="00640FD5" w:rsidRPr="00F86FB1">
        <w:rPr>
          <w:rFonts w:ascii="Liberation Serif" w:hAnsi="Liberation Serif" w:cs="Liberation Serif"/>
          <w:sz w:val="28"/>
          <w:szCs w:val="28"/>
        </w:rPr>
        <w:t>для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выдвижени</w:t>
      </w:r>
      <w:r w:rsidR="00640FD5" w:rsidRPr="00F86FB1">
        <w:rPr>
          <w:rFonts w:ascii="Liberation Serif" w:hAnsi="Liberation Serif" w:cs="Liberation Serif"/>
          <w:sz w:val="28"/>
          <w:szCs w:val="28"/>
        </w:rPr>
        <w:t>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кандидата в депутаты </w:t>
      </w:r>
    </w:p>
    <w:p w:rsidR="002B5A49" w:rsidRPr="00F86FB1" w:rsidRDefault="00FF59E6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Законодательного Собрания Свердловской области </w:t>
      </w:r>
      <w:r w:rsidR="007532DB" w:rsidRPr="00F86FB1">
        <w:rPr>
          <w:rFonts w:ascii="Liberation Serif" w:hAnsi="Liberation Serif" w:cs="Liberation Serif"/>
          <w:sz w:val="28"/>
          <w:szCs w:val="28"/>
        </w:rPr>
        <w:br/>
      </w:r>
      <w:r w:rsidR="00412A06" w:rsidRPr="00F86FB1">
        <w:rPr>
          <w:rFonts w:ascii="Liberation Serif" w:hAnsi="Liberation Serif" w:cs="Liberation Serif"/>
          <w:sz w:val="28"/>
          <w:szCs w:val="28"/>
        </w:rPr>
        <w:t>по</w:t>
      </w:r>
      <w:r w:rsidR="007532D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BA7E0B" w:rsidRPr="00F86FB1">
        <w:rPr>
          <w:rFonts w:ascii="Liberation Serif" w:hAnsi="Liberation Serif" w:cs="Liberation Serif"/>
          <w:sz w:val="28"/>
          <w:szCs w:val="28"/>
        </w:rPr>
        <w:t>______________</w:t>
      </w:r>
      <w:r w:rsidR="003A7610" w:rsidRPr="00F86FB1">
        <w:rPr>
          <w:rFonts w:ascii="Liberation Serif" w:hAnsi="Liberation Serif" w:cs="Liberation Serif"/>
          <w:sz w:val="28"/>
          <w:szCs w:val="28"/>
        </w:rPr>
        <w:t xml:space="preserve"> одномандатному избирательному округу № </w:t>
      </w:r>
      <w:r w:rsidR="00BA7E0B" w:rsidRPr="00F86FB1">
        <w:rPr>
          <w:rFonts w:ascii="Liberation Serif" w:hAnsi="Liberation Serif" w:cs="Liberation Serif"/>
          <w:sz w:val="28"/>
          <w:szCs w:val="28"/>
        </w:rPr>
        <w:t>__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12A06" w:rsidRPr="00F86FB1">
        <w:rPr>
          <w:rFonts w:ascii="Liberation Serif" w:hAnsi="Liberation Serif" w:cs="Liberation Serif"/>
          <w:sz w:val="28"/>
          <w:szCs w:val="28"/>
        </w:rPr>
        <w:br/>
      </w:r>
      <w:r w:rsidR="002B5A49" w:rsidRPr="00F86FB1">
        <w:rPr>
          <w:rFonts w:ascii="Liberation Serif" w:hAnsi="Liberation Serif" w:cs="Liberation Serif"/>
          <w:sz w:val="28"/>
          <w:szCs w:val="28"/>
        </w:rPr>
        <w:t>избирательным объед</w:t>
      </w:r>
      <w:r w:rsidR="002B5A49" w:rsidRPr="00F86FB1">
        <w:rPr>
          <w:rFonts w:ascii="Liberation Serif" w:hAnsi="Liberation Serif" w:cs="Liberation Serif"/>
          <w:sz w:val="28"/>
          <w:szCs w:val="28"/>
        </w:rPr>
        <w:t>и</w:t>
      </w:r>
      <w:r w:rsidR="002B5A49" w:rsidRPr="00F86FB1">
        <w:rPr>
          <w:rFonts w:ascii="Liberation Serif" w:hAnsi="Liberation Serif" w:cs="Liberation Serif"/>
          <w:sz w:val="28"/>
          <w:szCs w:val="28"/>
        </w:rPr>
        <w:t xml:space="preserve">нением </w:t>
      </w:r>
    </w:p>
    <w:p w:rsidR="002B5A49" w:rsidRPr="00F86FB1" w:rsidRDefault="002B5A49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</w:t>
      </w:r>
      <w:r w:rsidR="007532DB" w:rsidRPr="00F86FB1">
        <w:rPr>
          <w:rFonts w:ascii="Liberation Serif" w:hAnsi="Liberation Serif" w:cs="Liberation Serif"/>
          <w:sz w:val="28"/>
          <w:szCs w:val="28"/>
        </w:rPr>
        <w:t>___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_______ </w:t>
      </w:r>
    </w:p>
    <w:p w:rsidR="002B5A49" w:rsidRPr="00F86FB1" w:rsidRDefault="002B5A49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FF59E6" w:rsidRPr="00F86FB1" w:rsidRDefault="00FF59E6" w:rsidP="00A931A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03B11" w:rsidRPr="00F86FB1" w:rsidRDefault="00FF59E6" w:rsidP="00412A0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Окружная избирательная комиссия по </w:t>
      </w:r>
      <w:r w:rsidR="00BA7E0B" w:rsidRPr="00F86FB1">
        <w:rPr>
          <w:rFonts w:ascii="Liberation Serif" w:hAnsi="Liberation Serif" w:cs="Liberation Serif"/>
          <w:sz w:val="28"/>
          <w:szCs w:val="28"/>
        </w:rPr>
        <w:t xml:space="preserve">________________________ </w:t>
      </w:r>
      <w:r w:rsidR="003A7610" w:rsidRPr="00F86FB1">
        <w:rPr>
          <w:rFonts w:ascii="Liberation Serif" w:hAnsi="Liberation Serif" w:cs="Liberation Serif"/>
          <w:sz w:val="28"/>
          <w:szCs w:val="28"/>
        </w:rPr>
        <w:t xml:space="preserve">одномандатному избирательному округу № </w:t>
      </w:r>
      <w:r w:rsidR="00BA7E0B" w:rsidRPr="00F86FB1">
        <w:rPr>
          <w:rFonts w:ascii="Liberation Serif" w:hAnsi="Liberation Serif" w:cs="Liberation Serif"/>
          <w:sz w:val="28"/>
          <w:szCs w:val="28"/>
        </w:rPr>
        <w:t>___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</w:t>
      </w:r>
      <w:r w:rsidR="00303B11" w:rsidRPr="00F86FB1">
        <w:rPr>
          <w:rFonts w:ascii="Liberation Serif" w:hAnsi="Liberation Serif" w:cs="Liberation Serif"/>
          <w:sz w:val="28"/>
          <w:szCs w:val="28"/>
        </w:rPr>
        <w:t>____________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 _____________________________</w:t>
      </w:r>
      <w:r w:rsidR="00303B11" w:rsidRPr="00F86FB1">
        <w:rPr>
          <w:rFonts w:ascii="Liberation Serif" w:hAnsi="Liberation Serif" w:cs="Liberation Serif"/>
          <w:sz w:val="28"/>
          <w:szCs w:val="28"/>
        </w:rPr>
        <w:t>____________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303B11" w:rsidRPr="00F86FB1">
        <w:rPr>
          <w:rFonts w:ascii="Liberation Serif" w:hAnsi="Liberation Serif" w:cs="Liberation Serif"/>
          <w:sz w:val="28"/>
          <w:szCs w:val="28"/>
        </w:rPr>
        <w:t>следующие докуме</w:t>
      </w:r>
      <w:r w:rsidR="00303B11" w:rsidRPr="00F86FB1">
        <w:rPr>
          <w:rFonts w:ascii="Liberation Serif" w:hAnsi="Liberation Serif" w:cs="Liberation Serif"/>
          <w:sz w:val="28"/>
          <w:szCs w:val="28"/>
        </w:rPr>
        <w:t>н</w:t>
      </w:r>
      <w:r w:rsidR="00303B11"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FF59E6" w:rsidRPr="00F86FB1" w:rsidRDefault="00FF59E6" w:rsidP="00412A06">
      <w:pPr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(фамилия, имя, отчество кандидата)</w:t>
      </w:r>
    </w:p>
    <w:p w:rsidR="00E354BC" w:rsidRPr="00F86FB1" w:rsidRDefault="00E354BC" w:rsidP="00E354B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копия паспорта (отдельных страниц паспорта, определенных ЦИК России) или иного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F86FB1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на ____ листах</w:t>
      </w:r>
      <w:r w:rsidRPr="00F86FB1">
        <w:rPr>
          <w:rFonts w:ascii="Liberation Serif" w:hAnsi="Liberation Serif" w:cs="Liberation Serif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в 1 экземпляре;</w:t>
      </w:r>
    </w:p>
    <w:p w:rsidR="00FF59E6" w:rsidRPr="00F86FB1" w:rsidRDefault="00E354BC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2</w:t>
      </w:r>
      <w:r w:rsidR="00FF59E6" w:rsidRPr="00F86FB1">
        <w:rPr>
          <w:rFonts w:ascii="Liberation Serif" w:hAnsi="Liberation Serif" w:cs="Liberation Serif"/>
          <w:szCs w:val="28"/>
        </w:rPr>
        <w:t xml:space="preserve">) </w:t>
      </w:r>
      <w:r w:rsidR="00FF59E6" w:rsidRPr="00F86FB1">
        <w:rPr>
          <w:rFonts w:ascii="Liberation Serif" w:hAnsi="Liberation Serif" w:cs="Liberation Serif"/>
        </w:rPr>
        <w:t>копия документа о профессиональном</w:t>
      </w:r>
      <w:r w:rsidR="00FF59E6" w:rsidRPr="00F86FB1">
        <w:rPr>
          <w:rFonts w:ascii="Liberation Serif" w:hAnsi="Liberation Serif" w:cs="Liberation Serif"/>
          <w:b/>
        </w:rPr>
        <w:t xml:space="preserve"> </w:t>
      </w:r>
      <w:r w:rsidR="00FF59E6" w:rsidRPr="00F86FB1">
        <w:rPr>
          <w:rFonts w:ascii="Liberation Serif" w:hAnsi="Liberation Serif" w:cs="Liberation Serif"/>
        </w:rPr>
        <w:t>образовании кандидата, подтверждающая сведения, указанные в заявлении о согласии баллотироваться</w:t>
      </w:r>
      <w:r w:rsidR="00C86524" w:rsidRPr="00F86FB1">
        <w:rPr>
          <w:rFonts w:ascii="Liberation Serif" w:hAnsi="Liberation Serif" w:cs="Liberation Serif"/>
        </w:rPr>
        <w:t>,</w:t>
      </w:r>
      <w:r w:rsidR="00FF59E6" w:rsidRPr="00F86FB1">
        <w:rPr>
          <w:rFonts w:ascii="Liberation Serif" w:hAnsi="Liberation Serif" w:cs="Liberation Serif"/>
        </w:rPr>
        <w:t xml:space="preserve"> на ____ листах</w:t>
      </w:r>
      <w:r w:rsidR="002F6B7A" w:rsidRPr="00F86FB1">
        <w:rPr>
          <w:rFonts w:ascii="Liberation Serif" w:hAnsi="Liberation Serif" w:cs="Liberation Serif"/>
          <w:szCs w:val="28"/>
        </w:rPr>
        <w:t xml:space="preserve"> в 1 экзем</w:t>
      </w:r>
      <w:r w:rsidR="002F6B7A" w:rsidRPr="00F86FB1">
        <w:rPr>
          <w:rFonts w:ascii="Liberation Serif" w:hAnsi="Liberation Serif" w:cs="Liberation Serif"/>
          <w:szCs w:val="28"/>
        </w:rPr>
        <w:t>п</w:t>
      </w:r>
      <w:r w:rsidR="002F6B7A" w:rsidRPr="00F86FB1">
        <w:rPr>
          <w:rFonts w:ascii="Liberation Serif" w:hAnsi="Liberation Serif" w:cs="Liberation Serif"/>
          <w:szCs w:val="28"/>
        </w:rPr>
        <w:t>ляре</w:t>
      </w:r>
      <w:r w:rsidR="00FF59E6" w:rsidRPr="00F86FB1">
        <w:rPr>
          <w:rFonts w:ascii="Liberation Serif" w:hAnsi="Liberation Serif" w:cs="Liberation Serif"/>
        </w:rPr>
        <w:t xml:space="preserve">; </w:t>
      </w:r>
    </w:p>
    <w:p w:rsidR="00FF59E6" w:rsidRPr="00F86FB1" w:rsidRDefault="00E354BC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3</w:t>
      </w:r>
      <w:r w:rsidR="00E1693E" w:rsidRPr="00F86FB1">
        <w:rPr>
          <w:rFonts w:ascii="Liberation Serif" w:hAnsi="Liberation Serif" w:cs="Liberation Serif"/>
        </w:rPr>
        <w:t xml:space="preserve">) </w:t>
      </w:r>
      <w:r w:rsidR="000D45DD" w:rsidRPr="00F86FB1">
        <w:rPr>
          <w:rFonts w:ascii="Liberation Serif" w:hAnsi="Liberation Serif" w:cs="Liberation Serif"/>
        </w:rPr>
        <w:t xml:space="preserve">копия трудовой книжки, либо выписка из трудовой книжки, либо сведения о трудовой деятельности </w:t>
      </w:r>
      <w:r w:rsidR="00233841" w:rsidRPr="00F86FB1">
        <w:rPr>
          <w:rFonts w:ascii="Liberation Serif" w:hAnsi="Liberation Serif" w:cs="Liberation Serif"/>
          <w:szCs w:val="28"/>
        </w:rPr>
        <w:t xml:space="preserve">или иные документы кандидата, подтверждающие сведения об основном месте работы или службы, </w:t>
      </w:r>
      <w:r w:rsidR="000D45DD" w:rsidRPr="00F86FB1">
        <w:rPr>
          <w:rFonts w:ascii="Liberation Serif" w:hAnsi="Liberation Serif" w:cs="Liberation Serif"/>
        </w:rPr>
        <w:t>либо сведений о роде занятий</w:t>
      </w:r>
      <w:r w:rsidR="00233841" w:rsidRPr="00F86FB1">
        <w:rPr>
          <w:rFonts w:ascii="Liberation Serif" w:hAnsi="Liberation Serif" w:cs="Liberation Serif"/>
          <w:szCs w:val="28"/>
        </w:rPr>
        <w:t xml:space="preserve"> кандидата на ____ листах в 1 экзем</w:t>
      </w:r>
      <w:r w:rsidR="00233841" w:rsidRPr="00F86FB1">
        <w:rPr>
          <w:rFonts w:ascii="Liberation Serif" w:hAnsi="Liberation Serif" w:cs="Liberation Serif"/>
          <w:szCs w:val="28"/>
        </w:rPr>
        <w:t>п</w:t>
      </w:r>
      <w:r w:rsidR="00233841" w:rsidRPr="00F86FB1">
        <w:rPr>
          <w:rFonts w:ascii="Liberation Serif" w:hAnsi="Liberation Serif" w:cs="Liberation Serif"/>
          <w:szCs w:val="28"/>
        </w:rPr>
        <w:t>ляре</w:t>
      </w:r>
      <w:r w:rsidR="00FF59E6" w:rsidRPr="00F86FB1">
        <w:rPr>
          <w:rFonts w:ascii="Liberation Serif" w:hAnsi="Liberation Serif" w:cs="Liberation Serif"/>
        </w:rPr>
        <w:t>;</w:t>
      </w:r>
    </w:p>
    <w:p w:rsidR="00FF59E6" w:rsidRPr="00F86FB1" w:rsidRDefault="00E354BC" w:rsidP="00A931A3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4</w:t>
      </w:r>
      <w:r w:rsidR="00FF59E6" w:rsidRPr="00F86FB1">
        <w:rPr>
          <w:rFonts w:ascii="Liberation Serif" w:hAnsi="Liberation Serif" w:cs="Liberation Serif"/>
        </w:rPr>
        <w:t>) справка</w:t>
      </w:r>
      <w:r w:rsidR="00FF59E6" w:rsidRPr="00F86FB1">
        <w:rPr>
          <w:rFonts w:ascii="Liberation Serif" w:hAnsi="Liberation Serif" w:cs="Liberation Serif"/>
          <w:bCs/>
        </w:rPr>
        <w:t xml:space="preserve"> </w:t>
      </w:r>
      <w:r w:rsidR="00951EE9" w:rsidRPr="00F86FB1">
        <w:rPr>
          <w:rFonts w:ascii="Liberation Serif" w:hAnsi="Liberation Serif" w:cs="Liberation Serif"/>
        </w:rPr>
        <w:t>(копия документа)</w:t>
      </w:r>
      <w:r w:rsidR="00951EE9" w:rsidRPr="00F86FB1">
        <w:rPr>
          <w:rFonts w:ascii="Liberation Serif" w:hAnsi="Liberation Serif" w:cs="Liberation Serif"/>
          <w:bCs/>
        </w:rPr>
        <w:t xml:space="preserve"> </w:t>
      </w:r>
      <w:r w:rsidR="00FF59E6" w:rsidRPr="00F86FB1">
        <w:rPr>
          <w:rFonts w:ascii="Liberation Serif" w:hAnsi="Liberation Serif" w:cs="Liberation Serif"/>
        </w:rPr>
        <w:t>из законодательного (представительного) органа государс</w:t>
      </w:r>
      <w:r w:rsidR="00FF59E6" w:rsidRPr="00F86FB1">
        <w:rPr>
          <w:rFonts w:ascii="Liberation Serif" w:hAnsi="Liberation Serif" w:cs="Liberation Serif"/>
        </w:rPr>
        <w:t>т</w:t>
      </w:r>
      <w:r w:rsidR="00FF59E6" w:rsidRPr="00F86FB1">
        <w:rPr>
          <w:rFonts w:ascii="Liberation Serif" w:hAnsi="Liberation Serif" w:cs="Liberation Serif"/>
        </w:rPr>
        <w:t>венной власти, представительного органа муниципального образования об исполнении кандидатом обязанностей депутата на непостоянной основе на ____ листах</w:t>
      </w:r>
      <w:r w:rsidR="002F6B7A" w:rsidRPr="00F86FB1">
        <w:rPr>
          <w:rFonts w:ascii="Liberation Serif" w:hAnsi="Liberation Serif" w:cs="Liberation Serif"/>
          <w:szCs w:val="28"/>
        </w:rPr>
        <w:t xml:space="preserve"> в 1 экзем</w:t>
      </w:r>
      <w:r w:rsidR="002F6B7A" w:rsidRPr="00F86FB1">
        <w:rPr>
          <w:rFonts w:ascii="Liberation Serif" w:hAnsi="Liberation Serif" w:cs="Liberation Serif"/>
          <w:szCs w:val="28"/>
        </w:rPr>
        <w:t>п</w:t>
      </w:r>
      <w:r w:rsidR="002F6B7A" w:rsidRPr="00F86FB1">
        <w:rPr>
          <w:rFonts w:ascii="Liberation Serif" w:hAnsi="Liberation Serif" w:cs="Liberation Serif"/>
          <w:szCs w:val="28"/>
        </w:rPr>
        <w:t>ляре</w:t>
      </w:r>
      <w:r w:rsidR="00FF59E6" w:rsidRPr="00F86FB1">
        <w:rPr>
          <w:rFonts w:ascii="Liberation Serif" w:hAnsi="Liberation Serif" w:cs="Liberation Serif"/>
        </w:rPr>
        <w:t>;</w:t>
      </w:r>
    </w:p>
    <w:p w:rsidR="00EA1EFB" w:rsidRPr="00F86FB1" w:rsidRDefault="00EA1EFB" w:rsidP="00EA1EF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5) если кандидат менял фамилию, или имя, или отчество, – копии соо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ветствующих документов</w:t>
      </w:r>
      <w:r w:rsidR="00635223" w:rsidRPr="00F86FB1">
        <w:rPr>
          <w:rFonts w:ascii="Liberation Serif" w:hAnsi="Liberation Serif" w:cs="Liberation Serif"/>
          <w:sz w:val="28"/>
          <w:szCs w:val="28"/>
        </w:rPr>
        <w:t>, заверенные кандидатом,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 ____ листах</w:t>
      </w:r>
      <w:r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в 1 экземпляре;</w:t>
      </w:r>
    </w:p>
    <w:p w:rsidR="00FF59E6" w:rsidRPr="00F86FB1" w:rsidRDefault="00EA1EFB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FF59E6" w:rsidRPr="00F86FB1">
        <w:rPr>
          <w:rFonts w:ascii="Liberation Serif" w:hAnsi="Liberation Serif" w:cs="Liberation Serif"/>
          <w:sz w:val="28"/>
          <w:szCs w:val="28"/>
        </w:rPr>
        <w:t>)</w:t>
      </w:r>
      <w:r w:rsidR="00FF59E6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F59E6" w:rsidRPr="00F86FB1">
        <w:rPr>
          <w:rFonts w:ascii="Liberation Serif" w:hAnsi="Liberation Serif" w:cs="Liberation Serif"/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подтвержда</w:t>
      </w:r>
      <w:r w:rsidR="00FF59E6" w:rsidRPr="00F86FB1">
        <w:rPr>
          <w:rFonts w:ascii="Liberation Serif" w:hAnsi="Liberation Serif" w:cs="Liberation Serif"/>
          <w:sz w:val="28"/>
          <w:szCs w:val="28"/>
        </w:rPr>
        <w:t>ю</w:t>
      </w:r>
      <w:r w:rsidR="00FF59E6" w:rsidRPr="00F86FB1">
        <w:rPr>
          <w:rFonts w:ascii="Liberation Serif" w:hAnsi="Liberation Serif" w:cs="Liberation Serif"/>
          <w:sz w:val="28"/>
          <w:szCs w:val="28"/>
        </w:rPr>
        <w:t>щий статус кандидата в этой политической партии, этом общественном объ</w:t>
      </w:r>
      <w:r w:rsidR="00FF59E6" w:rsidRPr="00F86FB1">
        <w:rPr>
          <w:rFonts w:ascii="Liberation Serif" w:hAnsi="Liberation Serif" w:cs="Liberation Serif"/>
          <w:sz w:val="28"/>
          <w:szCs w:val="28"/>
        </w:rPr>
        <w:t>е</w:t>
      </w:r>
      <w:r w:rsidR="00FF59E6" w:rsidRPr="00F86FB1">
        <w:rPr>
          <w:rFonts w:ascii="Liberation Serif" w:hAnsi="Liberation Serif" w:cs="Liberation Serif"/>
          <w:sz w:val="28"/>
          <w:szCs w:val="28"/>
        </w:rPr>
        <w:t>динении, на ____ листах</w:t>
      </w:r>
      <w:r w:rsidR="002F6B7A" w:rsidRPr="00F86FB1">
        <w:rPr>
          <w:rFonts w:ascii="Liberation Serif" w:hAnsi="Liberation Serif" w:cs="Liberation Serif"/>
          <w:szCs w:val="28"/>
        </w:rPr>
        <w:t xml:space="preserve"> </w:t>
      </w:r>
      <w:r w:rsidR="002F6B7A" w:rsidRPr="00F86FB1">
        <w:rPr>
          <w:rFonts w:ascii="Liberation Serif" w:hAnsi="Liberation Serif" w:cs="Liberation Serif"/>
          <w:sz w:val="28"/>
          <w:szCs w:val="28"/>
        </w:rPr>
        <w:t>в 1 экземпляре</w:t>
      </w:r>
      <w:r w:rsidR="00FF59E6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E354BC" w:rsidRPr="00F86FB1" w:rsidRDefault="00E354BC" w:rsidP="00E354BC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7)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на ____ листах </w:t>
      </w:r>
      <w:r w:rsidRPr="00F86FB1">
        <w:rPr>
          <w:rFonts w:ascii="Liberation Serif" w:hAnsi="Liberation Serif" w:cs="Liberation Serif"/>
          <w:szCs w:val="28"/>
        </w:rPr>
        <w:t>в 1 экземпляре и в машиноч</w:t>
      </w:r>
      <w:r w:rsidRPr="00F86FB1">
        <w:rPr>
          <w:rFonts w:ascii="Liberation Serif" w:hAnsi="Liberation Serif" w:cs="Liberation Serif"/>
          <w:szCs w:val="28"/>
        </w:rPr>
        <w:t>и</w:t>
      </w:r>
      <w:r w:rsidRPr="00F86FB1">
        <w:rPr>
          <w:rFonts w:ascii="Liberation Serif" w:hAnsi="Liberation Serif" w:cs="Liberation Serif"/>
          <w:szCs w:val="28"/>
        </w:rPr>
        <w:t>таемом виде</w:t>
      </w:r>
      <w:r w:rsidR="00DC0C26" w:rsidRPr="00F86FB1">
        <w:rPr>
          <w:rStyle w:val="ac"/>
          <w:rFonts w:ascii="Liberation Serif" w:hAnsi="Liberation Serif" w:cs="Liberation Serif"/>
        </w:rPr>
        <w:footnoteReference w:id="24"/>
      </w:r>
      <w:r w:rsidR="00DC0C26"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  <w:noProof/>
          <w:szCs w:val="28"/>
        </w:rPr>
      </w:r>
      <w:r w:rsidRPr="00F86FB1">
        <w:rPr>
          <w:rFonts w:ascii="Liberation Serif" w:hAnsi="Liberation Serif" w:cs="Liberation Serif"/>
          <w:szCs w:val="28"/>
        </w:rPr>
        <w:pict>
          <v:rect id="_x0000_s1036" style="width:10pt;height:9pt;mso-position-horizontal-relative:char;mso-position-vertical-relative:line">
            <w10:anchorlock/>
          </v:rect>
        </w:pict>
      </w:r>
      <w:proofErr w:type="gramStart"/>
      <w:r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;</w:t>
      </w:r>
      <w:proofErr w:type="gramEnd"/>
    </w:p>
    <w:p w:rsidR="00FF59E6" w:rsidRPr="00F86FB1" w:rsidRDefault="005A570F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8</w:t>
      </w:r>
      <w:r w:rsidR="00FF59E6" w:rsidRPr="00F86FB1">
        <w:rPr>
          <w:rFonts w:ascii="Liberation Serif" w:hAnsi="Liberation Serif" w:cs="Liberation Serif"/>
          <w:sz w:val="28"/>
          <w:szCs w:val="28"/>
        </w:rPr>
        <w:t>) составленные по форме, установленной Указом Президента Росси</w:t>
      </w:r>
      <w:r w:rsidR="00FF59E6" w:rsidRPr="00F86FB1">
        <w:rPr>
          <w:rFonts w:ascii="Liberation Serif" w:hAnsi="Liberation Serif" w:cs="Liberation Serif"/>
          <w:sz w:val="28"/>
          <w:szCs w:val="28"/>
        </w:rPr>
        <w:t>й</w:t>
      </w:r>
      <w:r w:rsidR="00FF59E6" w:rsidRPr="00F86FB1">
        <w:rPr>
          <w:rFonts w:ascii="Liberation Serif" w:hAnsi="Liberation Serif" w:cs="Liberation Serif"/>
          <w:sz w:val="28"/>
          <w:szCs w:val="28"/>
        </w:rPr>
        <w:t>ской Федерации от 06.06.2013 № 546: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принадлежащем кандидату, его супруге (супругу) и несовершенн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летним детям недвижимом имуществе, находящемся за пределами террит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рии Российской Федерации,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же сведения о таких обязательствах его супруги (супруга) и несовершеннолетних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тей ____ шт. на _____ листах в 1 экземпляре;</w:t>
      </w:r>
      <w:proofErr w:type="gramEnd"/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своих расходах, а также о расходах своих супруги (супруга) и нес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бумаг, акций (долей участия, паев в уставных (складочных) кап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щих совершению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сделки, и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совершена сделка, ____ шт. на ____ листах в 1 экземпляре</w:t>
      </w:r>
      <w:r w:rsidRPr="00F86FB1">
        <w:rPr>
          <w:rFonts w:ascii="Liberation Serif" w:hAnsi="Liberation Serif" w:cs="Liberation Serif"/>
          <w:spacing w:val="4"/>
          <w:sz w:val="28"/>
          <w:szCs w:val="28"/>
        </w:rPr>
        <w:t>;</w:t>
      </w:r>
    </w:p>
    <w:p w:rsidR="00FF59E6" w:rsidRPr="00F86FB1" w:rsidRDefault="005A570F" w:rsidP="00A931A3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</w:t>
      </w:r>
      <w:r w:rsidR="00FF59E6" w:rsidRPr="00F86FB1">
        <w:rPr>
          <w:rFonts w:ascii="Liberation Serif" w:hAnsi="Liberation Serif" w:cs="Liberation Serif"/>
          <w:sz w:val="28"/>
          <w:szCs w:val="28"/>
        </w:rPr>
        <w:t>) две фотографии</w:t>
      </w:r>
      <w:r w:rsidR="000D45DD" w:rsidRPr="00F86FB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CA4EF0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D45DD" w:rsidRPr="00F86FB1">
        <w:rPr>
          <w:rFonts w:ascii="Liberation Serif" w:hAnsi="Liberation Serif" w:cs="Liberation Serif"/>
          <w:sz w:val="28"/>
          <w:szCs w:val="28"/>
        </w:rPr>
        <w:t>(</w:t>
      </w:r>
      <w:r w:rsidR="00880988" w:rsidRPr="00F86FB1">
        <w:rPr>
          <w:rFonts w:ascii="Liberation Serif" w:hAnsi="Liberation Serif" w:cs="Liberation Serif"/>
          <w:sz w:val="28"/>
          <w:szCs w:val="28"/>
        </w:rPr>
        <w:t>3х4 см</w:t>
      </w:r>
      <w:r w:rsidR="00CA4EF0" w:rsidRPr="00F86FB1">
        <w:rPr>
          <w:rFonts w:ascii="Liberation Serif" w:hAnsi="Liberation Serif" w:cs="Liberation Serif"/>
          <w:sz w:val="28"/>
          <w:szCs w:val="28"/>
        </w:rPr>
        <w:t xml:space="preserve"> без уголка</w:t>
      </w:r>
      <w:r w:rsidR="0008343F" w:rsidRPr="00F86FB1">
        <w:rPr>
          <w:rFonts w:ascii="Liberation Serif" w:hAnsi="Liberation Serif" w:cs="Liberation Serif"/>
          <w:sz w:val="28"/>
          <w:szCs w:val="28"/>
        </w:rPr>
        <w:t xml:space="preserve"> с указанием с обратной стороны фамилии и инициалов кандидата</w:t>
      </w:r>
      <w:r w:rsidR="000D45DD" w:rsidRPr="00F86FB1">
        <w:rPr>
          <w:rFonts w:ascii="Liberation Serif" w:hAnsi="Liberation Serif" w:cs="Liberation Serif"/>
          <w:sz w:val="28"/>
          <w:szCs w:val="28"/>
        </w:rPr>
        <w:t>)</w:t>
      </w:r>
      <w:r w:rsidR="00FF59E6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FF59E6" w:rsidRPr="00F86FB1" w:rsidRDefault="005A570F" w:rsidP="00A931A3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10</w:t>
      </w:r>
      <w:r w:rsidR="00FF59E6" w:rsidRPr="00F86FB1">
        <w:rPr>
          <w:rFonts w:ascii="Liberation Serif" w:hAnsi="Liberation Serif" w:cs="Liberation Serif"/>
          <w:sz w:val="28"/>
          <w:szCs w:val="28"/>
        </w:rPr>
        <w:t xml:space="preserve">) иные представленные документы (перечислить с указанием числа листов по каждому </w:t>
      </w:r>
      <w:r w:rsidR="000D45DD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="00FF59E6" w:rsidRPr="00F86FB1">
        <w:rPr>
          <w:rFonts w:ascii="Liberation Serif" w:hAnsi="Liberation Serif" w:cs="Liberation Serif"/>
          <w:sz w:val="28"/>
          <w:szCs w:val="28"/>
        </w:rPr>
        <w:t>о представленному документу):</w:t>
      </w:r>
    </w:p>
    <w:p w:rsidR="00DC0C26" w:rsidRPr="00F86FB1" w:rsidRDefault="00DC0C26" w:rsidP="00DC0C26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59E6" w:rsidRPr="00F86FB1" w:rsidRDefault="00FF59E6" w:rsidP="00A931A3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  <w:r w:rsidR="00891199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2F6B7A" w:rsidRPr="00F86FB1" w:rsidRDefault="005A570F" w:rsidP="002F6B7A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11</w:t>
      </w:r>
      <w:r w:rsidR="00891199" w:rsidRPr="00F86FB1">
        <w:rPr>
          <w:rFonts w:ascii="Liberation Serif" w:hAnsi="Liberation Serif" w:cs="Liberation Serif"/>
          <w:sz w:val="28"/>
          <w:szCs w:val="28"/>
        </w:rPr>
        <w:t xml:space="preserve">) 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тами в машиночитаемом виде (оптический диск, внешний носитель информ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2F6B7A" w:rsidRPr="00F86FB1" w:rsidRDefault="002F6B7A" w:rsidP="002F6B7A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FF59E6" w:rsidRPr="00F86FB1" w:rsidRDefault="00FF59E6" w:rsidP="00A931A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DC0C26" w:rsidRPr="00F86FB1" w:rsidRDefault="00DC0C26" w:rsidP="00A931A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DC0C26" w:rsidRPr="00F86FB1" w:rsidRDefault="00DC0C26" w:rsidP="00A931A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DC0C26" w:rsidRPr="00F86FB1" w:rsidRDefault="00DC0C26" w:rsidP="00A931A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DC0C26" w:rsidRPr="00F86FB1" w:rsidRDefault="00DC0C26" w:rsidP="00A931A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FF59E6" w:rsidRPr="00F86FB1" w:rsidRDefault="00FF59E6" w:rsidP="00A931A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Итого: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_________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документов на ______</w:t>
      </w:r>
      <w:r w:rsidR="00412A06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листах.</w:t>
      </w:r>
    </w:p>
    <w:p w:rsidR="00FF59E6" w:rsidRPr="00F86FB1" w:rsidRDefault="00FF59E6" w:rsidP="00A931A3">
      <w:pPr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DC0C26" w:rsidRPr="00F86FB1" w:rsidRDefault="00DC0C26" w:rsidP="00A931A3">
      <w:pPr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FF59E6" w:rsidRPr="00F86FB1" w:rsidRDefault="00FF59E6" w:rsidP="00A931A3">
      <w:pPr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FF59E6" w:rsidRPr="00F86FB1" w:rsidTr="007E73FC">
        <w:tc>
          <w:tcPr>
            <w:tcW w:w="5327" w:type="dxa"/>
          </w:tcPr>
          <w:p w:rsidR="00FF59E6" w:rsidRPr="00F86FB1" w:rsidRDefault="00FF59E6" w:rsidP="00A931A3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FF59E6" w:rsidRPr="00F86FB1" w:rsidRDefault="00FF59E6" w:rsidP="00A931A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FF59E6" w:rsidRPr="00F86FB1" w:rsidRDefault="00FF59E6" w:rsidP="00A931A3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  <w:t>_____________/_______________</w:t>
            </w:r>
          </w:p>
          <w:p w:rsidR="00FF59E6" w:rsidRPr="00F86FB1" w:rsidRDefault="00FF59E6" w:rsidP="00A931A3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            (подпись)                    (Ф.И.О.)        </w:t>
            </w:r>
          </w:p>
        </w:tc>
      </w:tr>
      <w:tr w:rsidR="00FF59E6" w:rsidRPr="00F86FB1" w:rsidTr="007E73FC">
        <w:tc>
          <w:tcPr>
            <w:tcW w:w="5327" w:type="dxa"/>
          </w:tcPr>
          <w:p w:rsidR="00FF59E6" w:rsidRPr="00F86FB1" w:rsidRDefault="007D67B7" w:rsidP="00A931A3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</w:t>
            </w:r>
            <w:r w:rsidR="00FF59E6"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или член </w:t>
            </w:r>
          </w:p>
          <w:p w:rsidR="00FF59E6" w:rsidRPr="00F86FB1" w:rsidRDefault="00FF59E6" w:rsidP="00D86EE3">
            <w:pPr>
              <w:ind w:lef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рабочей группы по приему и проверке 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</w:tc>
        <w:tc>
          <w:tcPr>
            <w:tcW w:w="4033" w:type="dxa"/>
          </w:tcPr>
          <w:p w:rsidR="00FF59E6" w:rsidRPr="00F86FB1" w:rsidRDefault="00FF59E6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F59E6" w:rsidRPr="00F86FB1" w:rsidRDefault="00FF59E6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F59E6" w:rsidRPr="00F86FB1" w:rsidRDefault="00FF59E6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____________/________________</w:t>
            </w:r>
          </w:p>
          <w:p w:rsidR="00FF59E6" w:rsidRPr="00F86FB1" w:rsidRDefault="00FF59E6" w:rsidP="00A931A3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(Ф.И.О.)   </w:t>
            </w:r>
          </w:p>
        </w:tc>
      </w:tr>
    </w:tbl>
    <w:p w:rsidR="00366A60" w:rsidRPr="00F86FB1" w:rsidRDefault="00366A60" w:rsidP="00A931A3">
      <w:pPr>
        <w:pStyle w:val="PlainText"/>
        <w:ind w:firstLine="720"/>
        <w:jc w:val="right"/>
        <w:rPr>
          <w:rFonts w:ascii="Liberation Serif" w:hAnsi="Liberation Serif" w:cs="Liberation Serif"/>
          <w:sz w:val="6"/>
          <w:szCs w:val="6"/>
        </w:rPr>
      </w:pPr>
    </w:p>
    <w:p w:rsidR="0011079E" w:rsidRPr="00F86FB1" w:rsidRDefault="00412A06" w:rsidP="0011079E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</w:rPr>
        <w:br w:type="page"/>
      </w:r>
      <w:r w:rsidR="0011079E" w:rsidRPr="00F86FB1">
        <w:rPr>
          <w:rFonts w:ascii="Liberation Serif" w:hAnsi="Liberation Serif" w:cs="Liberation Serif"/>
          <w:sz w:val="28"/>
        </w:rPr>
        <w:lastRenderedPageBreak/>
        <w:t xml:space="preserve">Приложение № </w:t>
      </w:r>
      <w:r w:rsidR="00F54E44" w:rsidRPr="00F86FB1">
        <w:rPr>
          <w:rFonts w:ascii="Liberation Serif" w:hAnsi="Liberation Serif" w:cs="Liberation Serif"/>
          <w:sz w:val="28"/>
        </w:rPr>
        <w:t>5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11079E" w:rsidRPr="00F86FB1" w:rsidRDefault="0011079E" w:rsidP="0011079E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11079E" w:rsidRPr="00F86FB1" w:rsidRDefault="0011079E" w:rsidP="0011079E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F86FB1">
        <w:rPr>
          <w:rFonts w:ascii="Liberation Serif" w:hAnsi="Liberation Serif" w:cs="Liberation Serif"/>
          <w:i/>
          <w:sz w:val="28"/>
          <w:szCs w:val="28"/>
        </w:rPr>
        <w:t>(рекомендуемая форма)</w:t>
      </w:r>
    </w:p>
    <w:p w:rsidR="003F3F2B" w:rsidRPr="00F86FB1" w:rsidRDefault="003F3F2B" w:rsidP="003F3F2B">
      <w:pPr>
        <w:jc w:val="center"/>
        <w:rPr>
          <w:rFonts w:ascii="Liberation Serif" w:hAnsi="Liberation Serif" w:cs="Liberation Serif"/>
          <w:b/>
        </w:rPr>
      </w:pPr>
    </w:p>
    <w:p w:rsidR="00635223" w:rsidRPr="00F86FB1" w:rsidRDefault="00635223" w:rsidP="003F3F2B">
      <w:pPr>
        <w:jc w:val="center"/>
        <w:rPr>
          <w:rFonts w:ascii="Liberation Serif" w:hAnsi="Liberation Serif" w:cs="Liberation Serif"/>
          <w:b/>
        </w:rPr>
      </w:pPr>
    </w:p>
    <w:p w:rsidR="003F3F2B" w:rsidRPr="00F86FB1" w:rsidRDefault="003F3F2B" w:rsidP="003F3F2B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ОКРУЖНАЯ ИЗБИРАТЕЛЬНАЯ КОМИССИЯ </w:t>
      </w:r>
    </w:p>
    <w:p w:rsidR="003E04D4" w:rsidRPr="00F86FB1" w:rsidRDefault="003E04D4" w:rsidP="003F3F2B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35223" w:rsidRPr="00F86FB1" w:rsidRDefault="00635223" w:rsidP="003F3F2B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C96401" w:rsidRPr="00F86FB1" w:rsidRDefault="00C96401" w:rsidP="003F3F2B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9750CC" w:rsidRPr="00F86FB1" w:rsidRDefault="009750CC" w:rsidP="009750CC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3F3F2B" w:rsidRPr="00F86FB1" w:rsidRDefault="003F3F2B" w:rsidP="003F3F2B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C96401" w:rsidRPr="00F86FB1" w:rsidRDefault="00C96401" w:rsidP="003F3F2B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3F3F2B" w:rsidRPr="00F86FB1" w:rsidRDefault="003F3F2B" w:rsidP="003F3F2B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</w:p>
    <w:p w:rsidR="003F3F2B" w:rsidRPr="00F86FB1" w:rsidRDefault="003F3F2B" w:rsidP="003F3F2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получения документов </w:t>
      </w:r>
      <w:r w:rsidR="00640FD5" w:rsidRPr="00F86FB1">
        <w:rPr>
          <w:rFonts w:ascii="Liberation Serif" w:hAnsi="Liberation Serif" w:cs="Liberation Serif"/>
          <w:sz w:val="28"/>
          <w:szCs w:val="28"/>
        </w:rPr>
        <w:t>для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выдвижени</w:t>
      </w:r>
      <w:r w:rsidR="00640FD5" w:rsidRPr="00F86FB1">
        <w:rPr>
          <w:rFonts w:ascii="Liberation Serif" w:hAnsi="Liberation Serif" w:cs="Liberation Serif"/>
          <w:sz w:val="28"/>
          <w:szCs w:val="28"/>
        </w:rPr>
        <w:t>я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кандидата в депутаты </w:t>
      </w:r>
    </w:p>
    <w:p w:rsidR="003F3F2B" w:rsidRPr="00F86FB1" w:rsidRDefault="003F3F2B" w:rsidP="003F3F2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Законодательного Собрания Свердловской о</w:t>
      </w:r>
      <w:r w:rsidRPr="00F86FB1">
        <w:rPr>
          <w:rFonts w:ascii="Liberation Serif" w:hAnsi="Liberation Serif" w:cs="Liberation Serif"/>
          <w:sz w:val="28"/>
          <w:szCs w:val="28"/>
        </w:rPr>
        <w:t>б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ласти </w:t>
      </w:r>
    </w:p>
    <w:p w:rsidR="003F3F2B" w:rsidRPr="00F86FB1" w:rsidRDefault="003F3F2B" w:rsidP="003F3F2B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 </w:t>
      </w:r>
      <w:r w:rsidR="001F1994" w:rsidRPr="00F86FB1">
        <w:rPr>
          <w:rFonts w:ascii="Liberation Serif" w:hAnsi="Liberation Serif" w:cs="Liberation Serif"/>
          <w:sz w:val="28"/>
          <w:szCs w:val="28"/>
        </w:rPr>
        <w:t>_________________ одномандатному избирательному округу № __</w:t>
      </w:r>
      <w:r w:rsidRPr="00F86FB1">
        <w:rPr>
          <w:rFonts w:ascii="Liberation Serif" w:hAnsi="Liberation Serif" w:cs="Liberation Serif"/>
          <w:sz w:val="28"/>
          <w:szCs w:val="28"/>
        </w:rPr>
        <w:br/>
        <w:t>в порядке самовыдвижения</w:t>
      </w:r>
      <w:r w:rsidR="000A0E0C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F3F2B" w:rsidRPr="00F86FB1" w:rsidRDefault="003F3F2B" w:rsidP="003F3F2B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</w:p>
    <w:p w:rsidR="003F3F2B" w:rsidRPr="00F86FB1" w:rsidRDefault="00F54E44" w:rsidP="003F3F2B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Окружная избирательная комиссия по ________________________ одномандатному избирательному округу № ___ </w:t>
      </w:r>
      <w:r w:rsidR="003F3F2B" w:rsidRPr="00F86FB1">
        <w:rPr>
          <w:rFonts w:ascii="Liberation Serif" w:hAnsi="Liberation Serif" w:cs="Liberation Serif"/>
          <w:sz w:val="28"/>
          <w:szCs w:val="28"/>
        </w:rPr>
        <w:t xml:space="preserve">приняла </w:t>
      </w:r>
      <w:proofErr w:type="gramStart"/>
      <w:r w:rsidR="003F3F2B"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3F3F2B" w:rsidRPr="00F86FB1">
        <w:rPr>
          <w:rFonts w:ascii="Liberation Serif" w:hAnsi="Liberation Serif" w:cs="Liberation Serif"/>
          <w:sz w:val="28"/>
          <w:szCs w:val="28"/>
        </w:rPr>
        <w:t xml:space="preserve"> _______________ ____________________________________________ следующие докуме</w:t>
      </w:r>
      <w:r w:rsidR="003F3F2B" w:rsidRPr="00F86FB1">
        <w:rPr>
          <w:rFonts w:ascii="Liberation Serif" w:hAnsi="Liberation Serif" w:cs="Liberation Serif"/>
          <w:sz w:val="28"/>
          <w:szCs w:val="28"/>
        </w:rPr>
        <w:t>н</w:t>
      </w:r>
      <w:r w:rsidR="003F3F2B"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3F3F2B" w:rsidRPr="00F86FB1" w:rsidRDefault="003F3F2B" w:rsidP="003F3F2B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                              (фамилия, имя, отчество кандидата)</w:t>
      </w:r>
    </w:p>
    <w:p w:rsidR="003F3F2B" w:rsidRPr="00F86FB1" w:rsidRDefault="003F3F2B" w:rsidP="003F3F2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1) письменное заявление кандидата о согласии баллотироваться с обязательством в случае его избрания прекратить деятельность, нес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вместимую со статусом депутата, на ____ листах</w:t>
      </w:r>
      <w:r w:rsidR="00F617CC" w:rsidRPr="00F86FB1">
        <w:rPr>
          <w:rFonts w:ascii="Liberation Serif" w:hAnsi="Liberation Serif" w:cs="Liberation Serif"/>
          <w:szCs w:val="28"/>
        </w:rPr>
        <w:t xml:space="preserve"> в 1 экземпляре и в машиночитаемом виде</w:t>
      </w:r>
      <w:r w:rsidR="00DC0C26" w:rsidRPr="00F86FB1">
        <w:rPr>
          <w:rStyle w:val="ac"/>
          <w:rFonts w:ascii="Liberation Serif" w:hAnsi="Liberation Serif" w:cs="Liberation Serif"/>
        </w:rPr>
        <w:footnoteReference w:id="25"/>
      </w:r>
      <w:r w:rsidR="00E7387B" w:rsidRPr="00F86FB1">
        <w:rPr>
          <w:rFonts w:ascii="Liberation Serif" w:hAnsi="Liberation Serif" w:cs="Liberation Serif"/>
          <w:szCs w:val="28"/>
        </w:rPr>
        <w:t xml:space="preserve"> </w:t>
      </w:r>
      <w:r w:rsidR="00F617CC" w:rsidRPr="00F86FB1">
        <w:rPr>
          <w:rFonts w:ascii="Liberation Serif" w:hAnsi="Liberation Serif" w:cs="Liberation Serif"/>
          <w:szCs w:val="28"/>
        </w:rPr>
        <w:t xml:space="preserve"> </w:t>
      </w:r>
      <w:r w:rsidR="00F617CC" w:rsidRPr="00F86FB1">
        <w:rPr>
          <w:rFonts w:ascii="Liberation Serif" w:hAnsi="Liberation Serif" w:cs="Liberation Serif"/>
          <w:noProof/>
          <w:szCs w:val="28"/>
        </w:rPr>
      </w:r>
      <w:r w:rsidR="00F617CC" w:rsidRPr="00F86FB1">
        <w:rPr>
          <w:rFonts w:ascii="Liberation Serif" w:hAnsi="Liberation Serif" w:cs="Liberation Serif"/>
          <w:szCs w:val="28"/>
        </w:rPr>
        <w:pict>
          <v:rect id="_x0000_s1032" style="width:10pt;height:9pt;mso-position-horizontal-relative:char;mso-position-vertical-relative:line">
            <w10:anchorlock/>
          </v:rect>
        </w:pict>
      </w:r>
      <w:proofErr w:type="gramStart"/>
      <w:r w:rsidR="00EA1EFB" w:rsidRPr="00F86FB1">
        <w:rPr>
          <w:rFonts w:ascii="Liberation Serif" w:hAnsi="Liberation Serif" w:cs="Liberation Serif"/>
          <w:szCs w:val="28"/>
        </w:rPr>
        <w:t xml:space="preserve"> </w:t>
      </w:r>
      <w:r w:rsidR="00F617CC" w:rsidRPr="00F86FB1">
        <w:rPr>
          <w:rFonts w:ascii="Liberation Serif" w:hAnsi="Liberation Serif" w:cs="Liberation Serif"/>
        </w:rPr>
        <w:t>;</w:t>
      </w:r>
      <w:proofErr w:type="gramEnd"/>
      <w:r w:rsidRPr="00F86FB1">
        <w:rPr>
          <w:rFonts w:ascii="Liberation Serif" w:hAnsi="Liberation Serif" w:cs="Liberation Serif"/>
        </w:rPr>
        <w:t xml:space="preserve"> </w:t>
      </w:r>
    </w:p>
    <w:p w:rsidR="003F3F2B" w:rsidRPr="00F86FB1" w:rsidRDefault="00EA1EFB" w:rsidP="003F3F2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</w:t>
      </w:r>
      <w:r w:rsidR="003F3F2B" w:rsidRPr="00F86FB1">
        <w:rPr>
          <w:rFonts w:ascii="Liberation Serif" w:hAnsi="Liberation Serif" w:cs="Liberation Serif"/>
          <w:sz w:val="28"/>
          <w:szCs w:val="28"/>
        </w:rPr>
        <w:t>) копия паспорта (отдельных страниц паспорта, определенных ЦИК России) или иного документа, заменяющего паспорт гражданина</w:t>
      </w:r>
      <w:r w:rsidR="00C96401" w:rsidRPr="00F86FB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3F3F2B" w:rsidRPr="00F86FB1">
        <w:rPr>
          <w:rFonts w:ascii="Liberation Serif" w:hAnsi="Liberation Serif" w:cs="Liberation Serif"/>
          <w:sz w:val="28"/>
          <w:szCs w:val="28"/>
        </w:rPr>
        <w:t>,</w:t>
      </w:r>
      <w:r w:rsidR="003F3F2B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F3F2B" w:rsidRPr="00F86FB1">
        <w:rPr>
          <w:rFonts w:ascii="Liberation Serif" w:hAnsi="Liberation Serif" w:cs="Liberation Serif"/>
          <w:sz w:val="28"/>
          <w:szCs w:val="28"/>
        </w:rPr>
        <w:t>на ____ листах</w:t>
      </w:r>
      <w:r w:rsidR="00CA4EF0" w:rsidRPr="00F86FB1">
        <w:rPr>
          <w:rFonts w:ascii="Liberation Serif" w:hAnsi="Liberation Serif" w:cs="Liberation Serif"/>
        </w:rPr>
        <w:t xml:space="preserve"> </w:t>
      </w:r>
      <w:r w:rsidR="00CA4EF0" w:rsidRPr="00F86FB1">
        <w:rPr>
          <w:rFonts w:ascii="Liberation Serif" w:hAnsi="Liberation Serif" w:cs="Liberation Serif"/>
          <w:sz w:val="28"/>
          <w:szCs w:val="28"/>
        </w:rPr>
        <w:t>в 1 экземпляре</w:t>
      </w:r>
      <w:r w:rsidR="003F3F2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3F3F2B" w:rsidRPr="00F86FB1" w:rsidRDefault="00EA1EFB" w:rsidP="003F3F2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Cs w:val="28"/>
        </w:rPr>
        <w:t>3</w:t>
      </w:r>
      <w:r w:rsidR="003F3F2B" w:rsidRPr="00F86FB1">
        <w:rPr>
          <w:rFonts w:ascii="Liberation Serif" w:hAnsi="Liberation Serif" w:cs="Liberation Serif"/>
          <w:szCs w:val="28"/>
        </w:rPr>
        <w:t xml:space="preserve">) </w:t>
      </w:r>
      <w:r w:rsidR="003F3F2B" w:rsidRPr="00F86FB1">
        <w:rPr>
          <w:rFonts w:ascii="Liberation Serif" w:hAnsi="Liberation Serif" w:cs="Liberation Serif"/>
        </w:rPr>
        <w:t>копия документа о профессиональном</w:t>
      </w:r>
      <w:r w:rsidR="003F3F2B" w:rsidRPr="00F86FB1">
        <w:rPr>
          <w:rFonts w:ascii="Liberation Serif" w:hAnsi="Liberation Serif" w:cs="Liberation Serif"/>
          <w:b/>
        </w:rPr>
        <w:t xml:space="preserve"> </w:t>
      </w:r>
      <w:r w:rsidR="003F3F2B" w:rsidRPr="00F86FB1">
        <w:rPr>
          <w:rFonts w:ascii="Liberation Serif" w:hAnsi="Liberation Serif" w:cs="Liberation Serif"/>
        </w:rPr>
        <w:t>образовании кандидата, по</w:t>
      </w:r>
      <w:r w:rsidR="003F3F2B" w:rsidRPr="00F86FB1">
        <w:rPr>
          <w:rFonts w:ascii="Liberation Serif" w:hAnsi="Liberation Serif" w:cs="Liberation Serif"/>
        </w:rPr>
        <w:t>д</w:t>
      </w:r>
      <w:r w:rsidR="003F3F2B" w:rsidRPr="00F86FB1">
        <w:rPr>
          <w:rFonts w:ascii="Liberation Serif" w:hAnsi="Liberation Serif" w:cs="Liberation Serif"/>
        </w:rPr>
        <w:t>тверждающего сведения, указанные в заявлении кандидата о согласии баллотироваться, на ____ листах</w:t>
      </w:r>
      <w:r w:rsidR="00CA4EF0" w:rsidRPr="00F86FB1">
        <w:rPr>
          <w:rFonts w:ascii="Liberation Serif" w:hAnsi="Liberation Serif" w:cs="Liberation Serif"/>
          <w:szCs w:val="28"/>
        </w:rPr>
        <w:t xml:space="preserve"> в 1 экзем</w:t>
      </w:r>
      <w:r w:rsidR="00CA4EF0" w:rsidRPr="00F86FB1">
        <w:rPr>
          <w:rFonts w:ascii="Liberation Serif" w:hAnsi="Liberation Serif" w:cs="Liberation Serif"/>
          <w:szCs w:val="28"/>
        </w:rPr>
        <w:t>п</w:t>
      </w:r>
      <w:r w:rsidR="00CA4EF0" w:rsidRPr="00F86FB1">
        <w:rPr>
          <w:rFonts w:ascii="Liberation Serif" w:hAnsi="Liberation Serif" w:cs="Liberation Serif"/>
          <w:szCs w:val="28"/>
        </w:rPr>
        <w:t>ляре</w:t>
      </w:r>
      <w:r w:rsidR="003F3F2B" w:rsidRPr="00F86FB1">
        <w:rPr>
          <w:rFonts w:ascii="Liberation Serif" w:hAnsi="Liberation Serif" w:cs="Liberation Serif"/>
        </w:rPr>
        <w:t xml:space="preserve">; </w:t>
      </w:r>
    </w:p>
    <w:p w:rsidR="003F3F2B" w:rsidRPr="00F86FB1" w:rsidRDefault="00EA1EFB" w:rsidP="003F3F2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4</w:t>
      </w:r>
      <w:r w:rsidR="003F3F2B" w:rsidRPr="00F86FB1">
        <w:rPr>
          <w:rFonts w:ascii="Liberation Serif" w:hAnsi="Liberation Serif" w:cs="Liberation Serif"/>
        </w:rPr>
        <w:t xml:space="preserve">) </w:t>
      </w:r>
      <w:r w:rsidR="00951EE9" w:rsidRPr="00F86FB1">
        <w:rPr>
          <w:rFonts w:ascii="Liberation Serif" w:hAnsi="Liberation Serif" w:cs="Liberation Serif"/>
        </w:rPr>
        <w:t xml:space="preserve">копия трудовой книжки, либо выписка из трудовой книжки, либо сведения о трудовой деятельности </w:t>
      </w:r>
      <w:r w:rsidR="00951EE9" w:rsidRPr="00F86FB1">
        <w:rPr>
          <w:rFonts w:ascii="Liberation Serif" w:hAnsi="Liberation Serif" w:cs="Liberation Serif"/>
          <w:szCs w:val="28"/>
        </w:rPr>
        <w:t xml:space="preserve">или иные документы кандидата, подтверждающие сведения об основном месте работы или службы, </w:t>
      </w:r>
      <w:r w:rsidR="00951EE9" w:rsidRPr="00F86FB1">
        <w:rPr>
          <w:rFonts w:ascii="Liberation Serif" w:hAnsi="Liberation Serif" w:cs="Liberation Serif"/>
        </w:rPr>
        <w:t>либо сведений о роде занятий</w:t>
      </w:r>
      <w:r w:rsidR="00951EE9" w:rsidRPr="00F86FB1">
        <w:rPr>
          <w:rFonts w:ascii="Liberation Serif" w:hAnsi="Liberation Serif" w:cs="Liberation Serif"/>
          <w:szCs w:val="28"/>
        </w:rPr>
        <w:t xml:space="preserve"> кандидата </w:t>
      </w:r>
      <w:r w:rsidR="002F6B7A" w:rsidRPr="00F86FB1">
        <w:rPr>
          <w:rFonts w:ascii="Liberation Serif" w:hAnsi="Liberation Serif" w:cs="Liberation Serif"/>
          <w:szCs w:val="28"/>
        </w:rPr>
        <w:t>на ____ листах в 1 экзем</w:t>
      </w:r>
      <w:r w:rsidR="002F6B7A" w:rsidRPr="00F86FB1">
        <w:rPr>
          <w:rFonts w:ascii="Liberation Serif" w:hAnsi="Liberation Serif" w:cs="Liberation Serif"/>
          <w:szCs w:val="28"/>
        </w:rPr>
        <w:t>п</w:t>
      </w:r>
      <w:r w:rsidR="002F6B7A" w:rsidRPr="00F86FB1">
        <w:rPr>
          <w:rFonts w:ascii="Liberation Serif" w:hAnsi="Liberation Serif" w:cs="Liberation Serif"/>
          <w:szCs w:val="28"/>
        </w:rPr>
        <w:t>ляре</w:t>
      </w:r>
      <w:r w:rsidR="003F3F2B" w:rsidRPr="00F86FB1">
        <w:rPr>
          <w:rFonts w:ascii="Liberation Serif" w:hAnsi="Liberation Serif" w:cs="Liberation Serif"/>
        </w:rPr>
        <w:t>;</w:t>
      </w:r>
    </w:p>
    <w:p w:rsidR="003F3F2B" w:rsidRPr="00F86FB1" w:rsidRDefault="00EA1EFB" w:rsidP="003F3F2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lastRenderedPageBreak/>
        <w:t>5</w:t>
      </w:r>
      <w:r w:rsidR="003F3F2B" w:rsidRPr="00F86FB1">
        <w:rPr>
          <w:rFonts w:ascii="Liberation Serif" w:hAnsi="Liberation Serif" w:cs="Liberation Serif"/>
        </w:rPr>
        <w:t>) справка</w:t>
      </w:r>
      <w:r w:rsidR="00951EE9" w:rsidRPr="00F86FB1">
        <w:rPr>
          <w:rFonts w:ascii="Liberation Serif" w:hAnsi="Liberation Serif" w:cs="Liberation Serif"/>
        </w:rPr>
        <w:t xml:space="preserve"> (копия документа)</w:t>
      </w:r>
      <w:r w:rsidR="003F3F2B" w:rsidRPr="00F86FB1">
        <w:rPr>
          <w:rFonts w:ascii="Liberation Serif" w:hAnsi="Liberation Serif" w:cs="Liberation Serif"/>
          <w:bCs/>
        </w:rPr>
        <w:t xml:space="preserve"> </w:t>
      </w:r>
      <w:r w:rsidR="003F3F2B" w:rsidRPr="00F86FB1">
        <w:rPr>
          <w:rFonts w:ascii="Liberation Serif" w:hAnsi="Liberation Serif" w:cs="Liberation Serif"/>
        </w:rPr>
        <w:t>из законодательного (представительного) органа государс</w:t>
      </w:r>
      <w:r w:rsidR="003F3F2B" w:rsidRPr="00F86FB1">
        <w:rPr>
          <w:rFonts w:ascii="Liberation Serif" w:hAnsi="Liberation Serif" w:cs="Liberation Serif"/>
        </w:rPr>
        <w:t>т</w:t>
      </w:r>
      <w:r w:rsidR="003F3F2B" w:rsidRPr="00F86FB1">
        <w:rPr>
          <w:rFonts w:ascii="Liberation Serif" w:hAnsi="Liberation Serif" w:cs="Liberation Serif"/>
        </w:rPr>
        <w:t>венной власти, представительного органа муниципального образования об исполнении кандидатом обязанностей депутата на непостоянной основе на ____ листах</w:t>
      </w:r>
      <w:r w:rsidR="00CA4EF0" w:rsidRPr="00F86FB1">
        <w:rPr>
          <w:rFonts w:ascii="Liberation Serif" w:hAnsi="Liberation Serif" w:cs="Liberation Serif"/>
          <w:szCs w:val="28"/>
        </w:rPr>
        <w:t xml:space="preserve"> в 1 экзем</w:t>
      </w:r>
      <w:r w:rsidR="00CA4EF0" w:rsidRPr="00F86FB1">
        <w:rPr>
          <w:rFonts w:ascii="Liberation Serif" w:hAnsi="Liberation Serif" w:cs="Liberation Serif"/>
          <w:szCs w:val="28"/>
        </w:rPr>
        <w:t>п</w:t>
      </w:r>
      <w:r w:rsidR="00CA4EF0" w:rsidRPr="00F86FB1">
        <w:rPr>
          <w:rFonts w:ascii="Liberation Serif" w:hAnsi="Liberation Serif" w:cs="Liberation Serif"/>
          <w:szCs w:val="28"/>
        </w:rPr>
        <w:t>ляре</w:t>
      </w:r>
      <w:r w:rsidR="003F3F2B" w:rsidRPr="00F86FB1">
        <w:rPr>
          <w:rFonts w:ascii="Liberation Serif" w:hAnsi="Liberation Serif" w:cs="Liberation Serif"/>
        </w:rPr>
        <w:t>;</w:t>
      </w:r>
    </w:p>
    <w:p w:rsidR="00EA1EFB" w:rsidRPr="00F86FB1" w:rsidRDefault="00EA1EFB" w:rsidP="00EA1EF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6) если кандидат менял фамилию, или имя, или отчество, – копии соо</w:t>
      </w:r>
      <w:r w:rsidRPr="00F86FB1">
        <w:rPr>
          <w:rFonts w:ascii="Liberation Serif" w:hAnsi="Liberation Serif" w:cs="Liberation Serif"/>
          <w:sz w:val="28"/>
          <w:szCs w:val="28"/>
        </w:rPr>
        <w:t>т</w:t>
      </w:r>
      <w:r w:rsidRPr="00F86FB1">
        <w:rPr>
          <w:rFonts w:ascii="Liberation Serif" w:hAnsi="Liberation Serif" w:cs="Liberation Serif"/>
          <w:sz w:val="28"/>
          <w:szCs w:val="28"/>
        </w:rPr>
        <w:t>ветствующих документов</w:t>
      </w:r>
      <w:r w:rsidR="00635223" w:rsidRPr="00F86FB1">
        <w:rPr>
          <w:rFonts w:ascii="Liberation Serif" w:hAnsi="Liberation Serif" w:cs="Liberation Serif"/>
          <w:sz w:val="28"/>
          <w:szCs w:val="28"/>
        </w:rPr>
        <w:t xml:space="preserve">, заверенные кандидатом, </w:t>
      </w:r>
      <w:r w:rsidRPr="00F86FB1">
        <w:rPr>
          <w:rFonts w:ascii="Liberation Serif" w:hAnsi="Liberation Serif" w:cs="Liberation Serif"/>
          <w:sz w:val="28"/>
          <w:szCs w:val="28"/>
        </w:rPr>
        <w:t>на ____ листах</w:t>
      </w:r>
      <w:r w:rsidRPr="00F86FB1">
        <w:rPr>
          <w:rFonts w:ascii="Liberation Serif" w:hAnsi="Liberation Serif" w:cs="Liberation Serif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в 1 экземпляре;</w:t>
      </w:r>
    </w:p>
    <w:p w:rsidR="003F3F2B" w:rsidRPr="00F86FB1" w:rsidRDefault="003F3F2B" w:rsidP="003F3F2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7)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подтвержда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щий статус кандидата в этой политической партии, этом общественном объ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динении, на ____ листах</w:t>
      </w:r>
      <w:r w:rsidR="00CA4EF0" w:rsidRPr="00F86FB1">
        <w:rPr>
          <w:rFonts w:ascii="Liberation Serif" w:hAnsi="Liberation Serif" w:cs="Liberation Serif"/>
          <w:szCs w:val="28"/>
        </w:rPr>
        <w:t xml:space="preserve"> </w:t>
      </w:r>
      <w:r w:rsidR="00CA4EF0" w:rsidRPr="00F86FB1">
        <w:rPr>
          <w:rFonts w:ascii="Liberation Serif" w:hAnsi="Liberation Serif" w:cs="Liberation Serif"/>
          <w:sz w:val="28"/>
          <w:szCs w:val="28"/>
        </w:rPr>
        <w:t>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  <w:r w:rsidR="002F6B7A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A1EFB" w:rsidRPr="00F86FB1" w:rsidRDefault="00EA1EFB" w:rsidP="00EA1EFB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8)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на ____ листах</w:t>
      </w:r>
      <w:r w:rsidRPr="00F86FB1">
        <w:rPr>
          <w:rFonts w:ascii="Liberation Serif" w:hAnsi="Liberation Serif" w:cs="Liberation Serif"/>
          <w:szCs w:val="28"/>
        </w:rPr>
        <w:t xml:space="preserve"> в 1 экземпляре и в машиноч</w:t>
      </w:r>
      <w:r w:rsidRPr="00F86FB1">
        <w:rPr>
          <w:rFonts w:ascii="Liberation Serif" w:hAnsi="Liberation Serif" w:cs="Liberation Serif"/>
          <w:szCs w:val="28"/>
        </w:rPr>
        <w:t>и</w:t>
      </w:r>
      <w:r w:rsidRPr="00F86FB1">
        <w:rPr>
          <w:rFonts w:ascii="Liberation Serif" w:hAnsi="Liberation Serif" w:cs="Liberation Serif"/>
          <w:szCs w:val="28"/>
        </w:rPr>
        <w:t>таемом виде</w:t>
      </w:r>
      <w:r w:rsidR="00DC0C26" w:rsidRPr="00F86FB1">
        <w:rPr>
          <w:rStyle w:val="ac"/>
          <w:rFonts w:ascii="Liberation Serif" w:hAnsi="Liberation Serif" w:cs="Liberation Serif"/>
        </w:rPr>
        <w:footnoteReference w:id="26"/>
      </w:r>
      <w:r w:rsidR="00DC0C26"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  <w:noProof/>
          <w:szCs w:val="28"/>
        </w:rPr>
      </w:r>
      <w:r w:rsidRPr="00F86FB1">
        <w:rPr>
          <w:rFonts w:ascii="Liberation Serif" w:hAnsi="Liberation Serif" w:cs="Liberation Serif"/>
          <w:szCs w:val="28"/>
        </w:rPr>
        <w:pict>
          <v:rect id="_x0000_s1037" style="width:10pt;height:9pt;mso-position-horizontal-relative:char;mso-position-vertical-relative:line">
            <w10:anchorlock/>
          </v:rect>
        </w:pict>
      </w:r>
      <w:proofErr w:type="gramStart"/>
      <w:r w:rsidRPr="00F86FB1">
        <w:rPr>
          <w:rFonts w:ascii="Liberation Serif" w:hAnsi="Liberation Serif" w:cs="Liberation Serif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;</w:t>
      </w:r>
      <w:proofErr w:type="gramEnd"/>
    </w:p>
    <w:p w:rsidR="003F3F2B" w:rsidRPr="00F86FB1" w:rsidRDefault="003F3F2B" w:rsidP="003F3F2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9) составленные по форме, установленной Указом Президента Росси</w:t>
      </w:r>
      <w:r w:rsidRPr="00F86FB1">
        <w:rPr>
          <w:rFonts w:ascii="Liberation Serif" w:hAnsi="Liberation Serif" w:cs="Liberation Serif"/>
          <w:sz w:val="28"/>
          <w:szCs w:val="28"/>
        </w:rPr>
        <w:t>й</w:t>
      </w:r>
      <w:r w:rsidRPr="00F86FB1">
        <w:rPr>
          <w:rFonts w:ascii="Liberation Serif" w:hAnsi="Liberation Serif" w:cs="Liberation Serif"/>
          <w:sz w:val="28"/>
          <w:szCs w:val="28"/>
        </w:rPr>
        <w:t>ской Федерации от 06.06.2013 № 546:</w:t>
      </w:r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принадлежащем кандидату, его супруге (супругу) и несовершенн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летним детям недвижимом имуществе, находящемся за пределами террит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рии Российской Федерации,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приобретено указанное имущество, об обязательствах имущественного характера за пределами территории Российской Федерации кандидата, а та</w:t>
      </w:r>
      <w:r w:rsidRPr="00F86FB1">
        <w:rPr>
          <w:rFonts w:ascii="Liberation Serif" w:hAnsi="Liberation Serif" w:cs="Liberation Serif"/>
          <w:sz w:val="28"/>
          <w:szCs w:val="28"/>
        </w:rPr>
        <w:t>к</w:t>
      </w:r>
      <w:r w:rsidRPr="00F86FB1">
        <w:rPr>
          <w:rFonts w:ascii="Liberation Serif" w:hAnsi="Liberation Serif" w:cs="Liberation Serif"/>
          <w:sz w:val="28"/>
          <w:szCs w:val="28"/>
        </w:rPr>
        <w:t>же сведения о таких обязательствах его супруги (супруга) и несовершеннолетних д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тей ____ шт. на _____ листах в 1 экземпляре;</w:t>
      </w:r>
      <w:proofErr w:type="gramEnd"/>
    </w:p>
    <w:p w:rsidR="003D3A21" w:rsidRPr="00F86FB1" w:rsidRDefault="003D3A21" w:rsidP="003D3A21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pacing w:val="4"/>
          <w:sz w:val="28"/>
          <w:szCs w:val="28"/>
        </w:rPr>
      </w:pP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сведения о своих расходах, а также о расходах своих супруги (супруга) и нес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вершеннолетних детей по каждой сделке по приобретению земельного участка, другого объекта недвижимости, транспортного средства, це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ных бумаг, акций (долей участия, паев в уставных (складочных) кап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</w:t>
      </w:r>
      <w:r w:rsidRPr="00F86FB1">
        <w:rPr>
          <w:rFonts w:ascii="Liberation Serif" w:hAnsi="Liberation Serif" w:cs="Liberation Serif"/>
          <w:sz w:val="28"/>
          <w:szCs w:val="28"/>
        </w:rPr>
        <w:t>ю</w:t>
      </w:r>
      <w:r w:rsidRPr="00F86FB1">
        <w:rPr>
          <w:rFonts w:ascii="Liberation Serif" w:hAnsi="Liberation Serif" w:cs="Liberation Serif"/>
          <w:sz w:val="28"/>
          <w:szCs w:val="28"/>
        </w:rPr>
        <w:t>щих совершению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сделки, и об источниках получения средств, за счет кот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рых совершена сделка, ____ шт. на ____ листах в 1 экземпляре</w:t>
      </w:r>
      <w:r w:rsidRPr="00F86FB1">
        <w:rPr>
          <w:rFonts w:ascii="Liberation Serif" w:hAnsi="Liberation Serif" w:cs="Liberation Serif"/>
          <w:spacing w:val="4"/>
          <w:sz w:val="28"/>
          <w:szCs w:val="28"/>
        </w:rPr>
        <w:t>;</w:t>
      </w:r>
    </w:p>
    <w:p w:rsidR="003F3F2B" w:rsidRPr="00F86FB1" w:rsidRDefault="003F3F2B" w:rsidP="003F3F2B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10) </w:t>
      </w:r>
      <w:r w:rsidR="00CA4EF0" w:rsidRPr="00F86FB1">
        <w:rPr>
          <w:rFonts w:ascii="Liberation Serif" w:hAnsi="Liberation Serif" w:cs="Liberation Serif"/>
          <w:sz w:val="28"/>
          <w:szCs w:val="28"/>
        </w:rPr>
        <w:t xml:space="preserve">две фотографии </w:t>
      </w:r>
      <w:r w:rsidR="0008343F" w:rsidRPr="00F86FB1">
        <w:rPr>
          <w:rFonts w:ascii="Liberation Serif" w:hAnsi="Liberation Serif" w:cs="Liberation Serif"/>
          <w:sz w:val="28"/>
          <w:szCs w:val="28"/>
        </w:rPr>
        <w:t>(</w:t>
      </w:r>
      <w:r w:rsidR="00880988" w:rsidRPr="00F86FB1">
        <w:rPr>
          <w:rFonts w:ascii="Liberation Serif" w:hAnsi="Liberation Serif" w:cs="Liberation Serif"/>
          <w:sz w:val="28"/>
          <w:szCs w:val="28"/>
        </w:rPr>
        <w:t>3х4 см</w:t>
      </w:r>
      <w:r w:rsidR="00CA4EF0" w:rsidRPr="00F86FB1">
        <w:rPr>
          <w:rFonts w:ascii="Liberation Serif" w:hAnsi="Liberation Serif" w:cs="Liberation Serif"/>
          <w:sz w:val="28"/>
          <w:szCs w:val="28"/>
        </w:rPr>
        <w:t xml:space="preserve"> без уголка</w:t>
      </w:r>
      <w:r w:rsidR="0008343F" w:rsidRPr="00F86FB1">
        <w:rPr>
          <w:rFonts w:ascii="Liberation Serif" w:hAnsi="Liberation Serif" w:cs="Liberation Serif"/>
          <w:sz w:val="28"/>
          <w:szCs w:val="28"/>
        </w:rPr>
        <w:t xml:space="preserve"> с указанием с обратной стороны фамилии и инициалов кандидата)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  <w:r w:rsidR="009C6E48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96401" w:rsidRPr="00F86FB1" w:rsidRDefault="003F3F2B" w:rsidP="00C96401">
      <w:pPr>
        <w:pStyle w:val="14-1"/>
        <w:spacing w:line="240" w:lineRule="auto"/>
        <w:ind w:firstLine="72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11) иные представленные документы (перечислить с указанием числа листов </w:t>
      </w:r>
      <w:r w:rsidR="009C6E48" w:rsidRPr="00F86FB1">
        <w:rPr>
          <w:rFonts w:ascii="Liberation Serif" w:hAnsi="Liberation Serif" w:cs="Liberation Serif"/>
          <w:sz w:val="28"/>
          <w:szCs w:val="28"/>
        </w:rPr>
        <w:t xml:space="preserve">и экземпляров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по каждому </w:t>
      </w:r>
      <w:r w:rsidR="00951EE9" w:rsidRPr="00F86FB1">
        <w:rPr>
          <w:rFonts w:ascii="Liberation Serif" w:hAnsi="Liberation Serif" w:cs="Liberation Serif"/>
          <w:sz w:val="28"/>
          <w:szCs w:val="28"/>
        </w:rPr>
        <w:t>дополнительн</w:t>
      </w:r>
      <w:r w:rsidRPr="00F86FB1">
        <w:rPr>
          <w:rFonts w:ascii="Liberation Serif" w:hAnsi="Liberation Serif" w:cs="Liberation Serif"/>
          <w:sz w:val="28"/>
          <w:szCs w:val="28"/>
        </w:rPr>
        <w:t>о представленному документу):</w:t>
      </w:r>
      <w:r w:rsidR="009C6E48" w:rsidRPr="00F86FB1">
        <w:rPr>
          <w:rFonts w:ascii="Liberation Serif" w:hAnsi="Liberation Serif" w:cs="Liberation Serif"/>
          <w:sz w:val="28"/>
          <w:szCs w:val="28"/>
        </w:rPr>
        <w:t xml:space="preserve"> _</w:t>
      </w: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  <w:r w:rsidR="009C6E48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96401" w:rsidRPr="00F86FB1" w:rsidRDefault="00C96401" w:rsidP="00C96401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3F3F2B" w:rsidRPr="00F86FB1" w:rsidRDefault="00C96401" w:rsidP="00C96401">
      <w:pPr>
        <w:pStyle w:val="14-1"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_______________________________________________________</w:t>
      </w:r>
      <w:r w:rsidR="003F3F2B" w:rsidRPr="00F86FB1">
        <w:rPr>
          <w:rFonts w:ascii="Liberation Serif" w:hAnsi="Liberation Serif" w:cs="Liberation Serif"/>
          <w:sz w:val="28"/>
          <w:szCs w:val="28"/>
        </w:rPr>
        <w:t>_____;</w:t>
      </w:r>
    </w:p>
    <w:p w:rsidR="002F6B7A" w:rsidRPr="00F86FB1" w:rsidRDefault="003F3F2B" w:rsidP="002F6B7A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 xml:space="preserve">12) 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тами в машиночитаемом виде (оптический диск, внешний носитель информ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2F6B7A" w:rsidRPr="00F86FB1" w:rsidRDefault="002F6B7A" w:rsidP="002F6B7A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3F3F2B" w:rsidRPr="00F86FB1" w:rsidRDefault="003F3F2B" w:rsidP="003F3F2B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F2B" w:rsidRPr="00F86FB1" w:rsidRDefault="003F3F2B" w:rsidP="003F3F2B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Итого:_________ документов на ______листах.</w:t>
      </w:r>
    </w:p>
    <w:p w:rsidR="003F3F2B" w:rsidRPr="00F86FB1" w:rsidRDefault="003F3F2B" w:rsidP="003F3F2B">
      <w:pPr>
        <w:ind w:firstLine="708"/>
        <w:jc w:val="both"/>
        <w:rPr>
          <w:rFonts w:ascii="Liberation Serif" w:hAnsi="Liberation Serif" w:cs="Liberation Serif"/>
        </w:rPr>
      </w:pPr>
    </w:p>
    <w:p w:rsidR="00D86EE3" w:rsidRPr="00F86FB1" w:rsidRDefault="00D86EE3" w:rsidP="003F3F2B">
      <w:pPr>
        <w:ind w:firstLine="708"/>
        <w:jc w:val="both"/>
        <w:rPr>
          <w:rFonts w:ascii="Liberation Serif" w:hAnsi="Liberation Serif" w:cs="Liberation Serif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3F3F2B" w:rsidRPr="00F86FB1" w:rsidTr="00C13E09">
        <w:tc>
          <w:tcPr>
            <w:tcW w:w="5327" w:type="dxa"/>
          </w:tcPr>
          <w:p w:rsidR="003F3F2B" w:rsidRPr="00F86FB1" w:rsidRDefault="003F3F2B" w:rsidP="00C13E09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3F3F2B" w:rsidRPr="00F86FB1" w:rsidRDefault="003F3F2B" w:rsidP="00C13E09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3F3F2B" w:rsidRPr="00F86FB1" w:rsidRDefault="003F3F2B" w:rsidP="00C13E09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  <w:t>_____________/_______________</w:t>
            </w:r>
          </w:p>
          <w:p w:rsidR="003F3F2B" w:rsidRPr="00F86FB1" w:rsidRDefault="003F3F2B" w:rsidP="00C13E09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            (подпись)                     (Ф.И.О.)        </w:t>
            </w:r>
          </w:p>
        </w:tc>
      </w:tr>
      <w:tr w:rsidR="003F3F2B" w:rsidRPr="00F86FB1" w:rsidTr="00D86EE3">
        <w:trPr>
          <w:trHeight w:val="1014"/>
        </w:trPr>
        <w:tc>
          <w:tcPr>
            <w:tcW w:w="5327" w:type="dxa"/>
          </w:tcPr>
          <w:p w:rsidR="003F3F2B" w:rsidRPr="00F86FB1" w:rsidRDefault="003F3F2B" w:rsidP="00C13E09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или член </w:t>
            </w:r>
          </w:p>
          <w:p w:rsidR="003F3F2B" w:rsidRPr="00F86FB1" w:rsidRDefault="003F3F2B" w:rsidP="00D86EE3">
            <w:pPr>
              <w:ind w:lef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рабочей группы по приему и проверке 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</w:tc>
        <w:tc>
          <w:tcPr>
            <w:tcW w:w="4033" w:type="dxa"/>
          </w:tcPr>
          <w:p w:rsidR="003F3F2B" w:rsidRPr="00F86FB1" w:rsidRDefault="003F3F2B" w:rsidP="00C13E09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F3F2B" w:rsidRPr="00F86FB1" w:rsidRDefault="003F3F2B" w:rsidP="00C13E09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F3F2B" w:rsidRPr="00F86FB1" w:rsidRDefault="003F3F2B" w:rsidP="00C13E09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____________/________________</w:t>
            </w:r>
          </w:p>
          <w:p w:rsidR="003F3F2B" w:rsidRPr="00F86FB1" w:rsidRDefault="003F3F2B" w:rsidP="00C13E09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 (Ф.И.О.)   </w:t>
            </w:r>
          </w:p>
        </w:tc>
      </w:tr>
    </w:tbl>
    <w:p w:rsidR="00F54E44" w:rsidRPr="00F86FB1" w:rsidRDefault="003F3F2B" w:rsidP="00F54E44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br w:type="page"/>
      </w:r>
      <w:r w:rsidR="00F54E44" w:rsidRPr="00F86FB1">
        <w:rPr>
          <w:rFonts w:ascii="Liberation Serif" w:hAnsi="Liberation Serif" w:cs="Liberation Serif"/>
          <w:sz w:val="28"/>
        </w:rPr>
        <w:lastRenderedPageBreak/>
        <w:t>Приложение № 6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F54E44" w:rsidRPr="00F86FB1" w:rsidRDefault="00F54E44" w:rsidP="00F54E44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F86FB1">
        <w:rPr>
          <w:rFonts w:ascii="Liberation Serif" w:hAnsi="Liberation Serif" w:cs="Liberation Serif"/>
          <w:i/>
          <w:sz w:val="28"/>
          <w:szCs w:val="28"/>
        </w:rPr>
        <w:t>(рекомендуемая форма)</w:t>
      </w:r>
    </w:p>
    <w:p w:rsidR="00F54E44" w:rsidRPr="00F86FB1" w:rsidRDefault="00F54E44" w:rsidP="00F54E4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54E44" w:rsidRPr="00F86FB1" w:rsidRDefault="00F54E44" w:rsidP="00F54E44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ИЗБИРАТЕЛЬНАЯ КОМИССИЯ СВЕРДЛОВСКОЙ ОБЛАСТИ </w:t>
      </w:r>
    </w:p>
    <w:p w:rsidR="00F54E44" w:rsidRPr="00F86FB1" w:rsidRDefault="00F54E44" w:rsidP="00F54E44">
      <w:pPr>
        <w:pStyle w:val="PlainText"/>
        <w:ind w:firstLine="720"/>
        <w:jc w:val="right"/>
        <w:rPr>
          <w:rFonts w:ascii="Liberation Serif" w:hAnsi="Liberation Serif" w:cs="Liberation Serif"/>
          <w:szCs w:val="20"/>
        </w:rPr>
      </w:pPr>
    </w:p>
    <w:p w:rsidR="00F54E44" w:rsidRPr="00F86FB1" w:rsidRDefault="00F54E44" w:rsidP="00F54E44">
      <w:pPr>
        <w:pStyle w:val="PlainText"/>
        <w:ind w:firstLine="720"/>
        <w:jc w:val="right"/>
        <w:rPr>
          <w:rFonts w:ascii="Liberation Serif" w:hAnsi="Liberation Serif" w:cs="Liberation Serif"/>
          <w:szCs w:val="20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951EE9" w:rsidRPr="00F86FB1" w:rsidRDefault="00951EE9" w:rsidP="00640FD5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  <w:r w:rsidRPr="00F86FB1">
        <w:rPr>
          <w:rStyle w:val="ac"/>
          <w:rFonts w:ascii="Liberation Serif" w:hAnsi="Liberation Serif" w:cs="Liberation Serif"/>
          <w:b/>
          <w:caps/>
          <w:sz w:val="28"/>
          <w:szCs w:val="28"/>
        </w:rPr>
        <w:footnoteReference w:id="27"/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получения документов для регистрации списка кандидатов в депутаты </w:t>
      </w:r>
    </w:p>
    <w:p w:rsidR="00F54E44" w:rsidRPr="00F86FB1" w:rsidRDefault="00640FD5" w:rsidP="00F54E4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Законодательного Собрания Свердловской области по </w:t>
      </w:r>
      <w:r w:rsidR="00F54E44" w:rsidRPr="00F86FB1">
        <w:rPr>
          <w:rFonts w:ascii="Liberation Serif" w:hAnsi="Liberation Serif" w:cs="Liberation Serif"/>
          <w:sz w:val="28"/>
          <w:szCs w:val="28"/>
        </w:rPr>
        <w:t>единому избир</w:t>
      </w:r>
      <w:r w:rsidR="00F54E44" w:rsidRPr="00F86FB1">
        <w:rPr>
          <w:rFonts w:ascii="Liberation Serif" w:hAnsi="Liberation Serif" w:cs="Liberation Serif"/>
          <w:sz w:val="28"/>
          <w:szCs w:val="28"/>
        </w:rPr>
        <w:t>а</w:t>
      </w:r>
      <w:r w:rsidR="00F54E44" w:rsidRPr="00F86FB1">
        <w:rPr>
          <w:rFonts w:ascii="Liberation Serif" w:hAnsi="Liberation Serif" w:cs="Liberation Serif"/>
          <w:sz w:val="28"/>
          <w:szCs w:val="28"/>
        </w:rPr>
        <w:t>тельному округу, выдвинутого</w:t>
      </w:r>
      <w:r w:rsidR="00F54E44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избирательным объединением </w:t>
      </w:r>
      <w:r w:rsidR="00F54E44" w:rsidRPr="00F86FB1">
        <w:rPr>
          <w:rFonts w:ascii="Liberation Serif" w:hAnsi="Liberation Serif" w:cs="Liberation Serif"/>
          <w:sz w:val="28"/>
          <w:szCs w:val="28"/>
        </w:rPr>
        <w:t>______________________________________</w:t>
      </w:r>
      <w:r w:rsidRPr="00F86FB1">
        <w:rPr>
          <w:rFonts w:ascii="Liberation Serif" w:hAnsi="Liberation Serif" w:cs="Liberation Serif"/>
          <w:sz w:val="28"/>
          <w:szCs w:val="28"/>
        </w:rPr>
        <w:t>______</w:t>
      </w:r>
      <w:r w:rsidR="00F54E44" w:rsidRPr="00F86FB1">
        <w:rPr>
          <w:rFonts w:ascii="Liberation Serif" w:hAnsi="Liberation Serif" w:cs="Liberation Serif"/>
          <w:sz w:val="28"/>
          <w:szCs w:val="28"/>
        </w:rPr>
        <w:t>_____</w:t>
      </w:r>
    </w:p>
    <w:p w:rsidR="00F54E44" w:rsidRPr="00F86FB1" w:rsidRDefault="00F54E44" w:rsidP="00F54E44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F54E44" w:rsidRPr="00F86FB1" w:rsidRDefault="00F54E44" w:rsidP="00951EE9">
      <w:pPr>
        <w:jc w:val="both"/>
        <w:rPr>
          <w:rFonts w:ascii="Liberation Serif" w:hAnsi="Liberation Serif" w:cs="Liberation Serif"/>
          <w:b/>
          <w:sz w:val="56"/>
          <w:szCs w:val="56"/>
        </w:rPr>
      </w:pPr>
    </w:p>
    <w:p w:rsidR="00F54E44" w:rsidRPr="00F86FB1" w:rsidRDefault="00F54E44" w:rsidP="00951EE9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______________________________________________ следующие докуме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F54E44" w:rsidRPr="00F86FB1" w:rsidRDefault="00F54E44" w:rsidP="00951EE9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(Ф.И.О. уполномоченного представителя избирательного объедин</w:t>
      </w:r>
      <w:r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>ния)</w:t>
      </w:r>
    </w:p>
    <w:p w:rsidR="00F54E44" w:rsidRPr="00F86FB1" w:rsidRDefault="00F54E44" w:rsidP="00951EE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1) подписные листы, сброшюрованные в </w:t>
      </w:r>
      <w:r w:rsidR="00746020" w:rsidRPr="00F86FB1">
        <w:rPr>
          <w:rFonts w:ascii="Liberation Serif" w:hAnsi="Liberation Serif" w:cs="Liberation Serif"/>
          <w:sz w:val="28"/>
          <w:szCs w:val="28"/>
        </w:rPr>
        <w:t>папки (не более 100 листов в папке)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, на ____ листах в ____ </w:t>
      </w:r>
      <w:r w:rsidR="00746020" w:rsidRPr="00F86FB1">
        <w:rPr>
          <w:rFonts w:ascii="Liberation Serif" w:hAnsi="Liberation Serif" w:cs="Liberation Serif"/>
          <w:sz w:val="28"/>
          <w:szCs w:val="28"/>
        </w:rPr>
        <w:t>папках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F54E44" w:rsidRPr="00F86FB1" w:rsidRDefault="00F54E44" w:rsidP="00951EE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2) протокол об итогах сбора подписей избирателей на ____ листах</w:t>
      </w:r>
      <w:r w:rsidR="00746020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и в машиноч</w:t>
      </w:r>
      <w:r w:rsidR="00092B68" w:rsidRPr="00F86FB1">
        <w:rPr>
          <w:rFonts w:ascii="Liberation Serif" w:hAnsi="Liberation Serif" w:cs="Liberation Serif"/>
          <w:sz w:val="28"/>
          <w:szCs w:val="28"/>
        </w:rPr>
        <w:t>и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таемом виде </w:t>
      </w:r>
      <w:r w:rsidR="00092B68" w:rsidRPr="00F86FB1">
        <w:rPr>
          <w:rFonts w:ascii="Liberation Serif" w:hAnsi="Liberation Serif" w:cs="Liberation Serif"/>
          <w:noProof/>
          <w:sz w:val="28"/>
          <w:szCs w:val="28"/>
        </w:rPr>
      </w:r>
      <w:r w:rsidR="00092B68" w:rsidRPr="00F86FB1">
        <w:rPr>
          <w:rFonts w:ascii="Liberation Serif" w:hAnsi="Liberation Serif" w:cs="Liberation Serif"/>
          <w:sz w:val="28"/>
          <w:szCs w:val="28"/>
        </w:rPr>
        <w:pict>
          <v:rect id="_x0000_s1044" style="width:10pt;height:9pt;mso-position-horizontal-relative:char;mso-position-vertical-relative:line">
            <w10:anchorlock/>
          </v:rect>
        </w:pict>
      </w:r>
      <w:proofErr w:type="gramStart"/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;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54E44" w:rsidRPr="00F86FB1" w:rsidRDefault="00F54E44" w:rsidP="00951EE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3) сведения об изменениях в списке кандидатов, произошедших после его заверения, либо об изменениях в данных о кандидате (кандидатах</w:t>
      </w:r>
      <w:r w:rsidR="00746020" w:rsidRPr="00F86FB1">
        <w:rPr>
          <w:rFonts w:ascii="Liberation Serif" w:hAnsi="Liberation Serif" w:cs="Liberation Serif"/>
          <w:sz w:val="28"/>
          <w:szCs w:val="28"/>
        </w:rPr>
        <w:t>)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ставе списка кандидатов на ____ листах</w:t>
      </w:r>
      <w:r w:rsidR="00746020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F54E44" w:rsidRPr="00F86FB1" w:rsidRDefault="00F54E44" w:rsidP="00951EE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4) первый финансовый отчет избирательного объединения </w:t>
      </w:r>
      <w:r w:rsidR="00092B68" w:rsidRPr="00F86FB1">
        <w:rPr>
          <w:rFonts w:ascii="Liberation Serif" w:hAnsi="Liberation Serif" w:cs="Liberation Serif"/>
          <w:sz w:val="28"/>
          <w:szCs w:val="28"/>
        </w:rPr>
        <w:t>вместе с выданной филиалом публичного акционерного общества «Сбербанк России» выпиской (справкой) об остатке денежных средств на специал</w:t>
      </w:r>
      <w:r w:rsidR="00092B68" w:rsidRPr="00F86FB1">
        <w:rPr>
          <w:rFonts w:ascii="Liberation Serif" w:hAnsi="Liberation Serif" w:cs="Liberation Serif"/>
          <w:sz w:val="28"/>
          <w:szCs w:val="28"/>
        </w:rPr>
        <w:t>ь</w:t>
      </w:r>
      <w:r w:rsidR="00092B68" w:rsidRPr="00F86FB1">
        <w:rPr>
          <w:rFonts w:ascii="Liberation Serif" w:hAnsi="Liberation Serif" w:cs="Liberation Serif"/>
          <w:sz w:val="28"/>
          <w:szCs w:val="28"/>
        </w:rPr>
        <w:t>ном избирательном счете на 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  <w:r w:rsidR="00746020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92B68" w:rsidRPr="00F86FB1" w:rsidRDefault="00F54E44" w:rsidP="00951EE9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5) </w:t>
      </w:r>
      <w:r w:rsidR="00B2102A" w:rsidRPr="00F86FB1">
        <w:rPr>
          <w:rFonts w:ascii="Liberation Serif" w:hAnsi="Liberation Serif" w:cs="Liberation Serif"/>
          <w:sz w:val="28"/>
          <w:szCs w:val="28"/>
        </w:rPr>
        <w:t>копия документа, подтверждающего оплату изготовления подписных листов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за счет средств избирательного фонда </w:t>
      </w:r>
      <w:r w:rsidR="00B2102A" w:rsidRPr="00F86FB1">
        <w:rPr>
          <w:rFonts w:ascii="Liberation Serif" w:hAnsi="Liberation Serif" w:cs="Liberation Serif"/>
          <w:sz w:val="28"/>
          <w:szCs w:val="28"/>
        </w:rPr>
        <w:t xml:space="preserve">избирательного объединения </w:t>
      </w:r>
      <w:r w:rsidR="00092B68" w:rsidRPr="00F86FB1">
        <w:rPr>
          <w:rFonts w:ascii="Liberation Serif" w:hAnsi="Liberation Serif" w:cs="Liberation Serif"/>
          <w:sz w:val="28"/>
          <w:szCs w:val="28"/>
        </w:rPr>
        <w:t>на ____ листах в 1 экземпляре;</w:t>
      </w:r>
    </w:p>
    <w:p w:rsidR="00F54E44" w:rsidRPr="00F86FB1" w:rsidRDefault="00092B68" w:rsidP="00951EE9">
      <w:pPr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 xml:space="preserve">6) </w:t>
      </w:r>
      <w:r w:rsidR="00F54E44" w:rsidRPr="00F86FB1">
        <w:rPr>
          <w:rFonts w:ascii="Liberation Serif" w:hAnsi="Liberation Serif" w:cs="Liberation Serif"/>
          <w:sz w:val="28"/>
          <w:szCs w:val="28"/>
        </w:rPr>
        <w:t>письменные уведомления каждого кандидата из списка канд</w:t>
      </w:r>
      <w:r w:rsidR="00F54E44" w:rsidRPr="00F86FB1">
        <w:rPr>
          <w:rFonts w:ascii="Liberation Serif" w:hAnsi="Liberation Serif" w:cs="Liberation Serif"/>
          <w:sz w:val="28"/>
          <w:szCs w:val="28"/>
        </w:rPr>
        <w:t>и</w:t>
      </w:r>
      <w:r w:rsidR="00F54E44" w:rsidRPr="00F86FB1">
        <w:rPr>
          <w:rFonts w:ascii="Liberation Serif" w:hAnsi="Liberation Serif" w:cs="Liberation Serif"/>
          <w:sz w:val="28"/>
          <w:szCs w:val="28"/>
        </w:rPr>
        <w:t xml:space="preserve">датов о том, что кандидат не имеет 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>счетов (вкладов), не хранит наличные денежные средства и ценности в иностранных банках, расположе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>ных за пределами территории Российской Федерации, не владеет и (или) не пользуется ин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>странными финансовыми инструментами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 xml:space="preserve"> _____ шт.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 xml:space="preserve"> на ____ листах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46020" w:rsidRPr="00F86FB1">
        <w:rPr>
          <w:rFonts w:ascii="Liberation Serif" w:hAnsi="Liberation Serif" w:cs="Liberation Serif"/>
          <w:sz w:val="28"/>
          <w:szCs w:val="28"/>
        </w:rPr>
        <w:t>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 в машиноч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таемом виде </w:t>
      </w:r>
      <w:r w:rsidRPr="00F86FB1">
        <w:rPr>
          <w:rFonts w:ascii="Liberation Serif" w:hAnsi="Liberation Serif" w:cs="Liberation Serif"/>
          <w:noProof/>
          <w:sz w:val="28"/>
          <w:szCs w:val="28"/>
        </w:rPr>
      </w:r>
      <w:r w:rsidRPr="00F86FB1">
        <w:rPr>
          <w:rFonts w:ascii="Liberation Serif" w:hAnsi="Liberation Serif" w:cs="Liberation Serif"/>
          <w:sz w:val="28"/>
          <w:szCs w:val="28"/>
        </w:rPr>
        <w:pict>
          <v:rect id="_x0000_s1043" style="width:10pt;height:9pt;mso-position-horizontal-relative:char;mso-position-vertical-relative:line">
            <w10:anchorlock/>
          </v:rect>
        </w:pic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 ;</w:t>
      </w:r>
      <w:proofErr w:type="gramEnd"/>
    </w:p>
    <w:p w:rsidR="00746020" w:rsidRPr="00F86FB1" w:rsidRDefault="00A643FA" w:rsidP="00746020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7</w:t>
      </w:r>
      <w:r w:rsidR="00F54E44" w:rsidRPr="00F86FB1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тами в машиночитаемом виде (оптический диск, внешний носитель информ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746020" w:rsidRPr="00F86FB1" w:rsidRDefault="00746020" w:rsidP="00746020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F54E44" w:rsidRPr="00F86FB1" w:rsidRDefault="00F54E44" w:rsidP="00951EE9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54E44" w:rsidRPr="00F86FB1" w:rsidRDefault="00F54E44" w:rsidP="00951EE9">
      <w:pPr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__________документов на _____листах.</w:t>
      </w:r>
    </w:p>
    <w:p w:rsidR="00F54E44" w:rsidRPr="00F86FB1" w:rsidRDefault="00F54E44" w:rsidP="00F54E44">
      <w:pPr>
        <w:ind w:firstLine="600"/>
        <w:jc w:val="both"/>
        <w:rPr>
          <w:rFonts w:ascii="Liberation Serif" w:hAnsi="Liberation Serif" w:cs="Liberation Serif"/>
          <w:sz w:val="28"/>
          <w:szCs w:val="28"/>
        </w:rPr>
      </w:pPr>
    </w:p>
    <w:p w:rsidR="00F54E44" w:rsidRPr="00F86FB1" w:rsidRDefault="00F54E44" w:rsidP="00F54E44">
      <w:pPr>
        <w:ind w:firstLine="60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5301"/>
        <w:gridCol w:w="4059"/>
      </w:tblGrid>
      <w:tr w:rsidR="00F54E44" w:rsidRPr="00F86FB1" w:rsidTr="00741EEA">
        <w:tc>
          <w:tcPr>
            <w:tcW w:w="5327" w:type="dxa"/>
          </w:tcPr>
          <w:p w:rsidR="00F54E44" w:rsidRPr="00F86FB1" w:rsidRDefault="00F54E44" w:rsidP="00741EEA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</w:t>
            </w:r>
          </w:p>
          <w:p w:rsidR="00F54E44" w:rsidRPr="00F86FB1" w:rsidRDefault="00F54E44" w:rsidP="00741EEA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избирательного объединения                                                            </w:t>
            </w:r>
          </w:p>
          <w:p w:rsidR="00F54E44" w:rsidRPr="00F86FB1" w:rsidRDefault="00F54E44" w:rsidP="00741EEA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F54E44" w:rsidRPr="00F86FB1" w:rsidRDefault="00F54E44" w:rsidP="00741EEA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F54E44" w:rsidRPr="00F86FB1" w:rsidRDefault="00F54E44" w:rsidP="00741EEA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</w:t>
            </w:r>
          </w:p>
          <w:p w:rsidR="00F54E44" w:rsidRPr="00F86FB1" w:rsidRDefault="00F54E44" w:rsidP="00741EEA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(подпись)                    (Ф.И.О.)        </w:t>
            </w:r>
          </w:p>
        </w:tc>
      </w:tr>
      <w:tr w:rsidR="00F54E44" w:rsidRPr="00F86FB1" w:rsidTr="00741EEA">
        <w:tc>
          <w:tcPr>
            <w:tcW w:w="5327" w:type="dxa"/>
          </w:tcPr>
          <w:p w:rsidR="00F54E44" w:rsidRPr="00F86FB1" w:rsidRDefault="00F54E44" w:rsidP="00741EEA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4E44" w:rsidRPr="00F86FB1" w:rsidRDefault="00F54E44" w:rsidP="00741EEA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или член </w:t>
            </w:r>
          </w:p>
          <w:p w:rsidR="00F54E44" w:rsidRPr="00F86FB1" w:rsidRDefault="00F54E44" w:rsidP="00741EEA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рабочей группы по приему и проверке </w:t>
            </w:r>
          </w:p>
          <w:p w:rsidR="00F54E44" w:rsidRPr="00F86FB1" w:rsidRDefault="00F54E44" w:rsidP="00741EEA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  <w:p w:rsidR="00F54E44" w:rsidRPr="00F86FB1" w:rsidRDefault="00F54E44" w:rsidP="00741EE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F54E44" w:rsidRPr="00F86FB1" w:rsidRDefault="00F54E44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54E44" w:rsidRPr="00F86FB1" w:rsidRDefault="00F54E44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54E44" w:rsidRPr="00F86FB1" w:rsidRDefault="00F54E44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_____________/________________</w:t>
            </w:r>
          </w:p>
          <w:p w:rsidR="00F54E44" w:rsidRPr="00F86FB1" w:rsidRDefault="00F54E44" w:rsidP="00741EEA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   (Ф.И.О.)   </w:t>
            </w:r>
          </w:p>
        </w:tc>
      </w:tr>
    </w:tbl>
    <w:p w:rsidR="00F54E44" w:rsidRPr="00F86FB1" w:rsidRDefault="00F54E44" w:rsidP="00F54E4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35223" w:rsidRPr="00F86FB1" w:rsidRDefault="00640FD5" w:rsidP="00640F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br w:type="page"/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ИЗБИРАТЕЛЬНАЯ КОМИССИЯ СВЕРДЛОВСКОЙ ОБЛАСТИ 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DC0C26" w:rsidRPr="00F86FB1" w:rsidRDefault="00DC0C26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DC0C26" w:rsidRPr="00F86FB1" w:rsidRDefault="00DC0C26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20___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20___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20___ года</w:t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C0C26" w:rsidRPr="00F86FB1" w:rsidRDefault="00DC0C26" w:rsidP="00640FD5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  <w:r w:rsidRPr="00F86FB1">
        <w:rPr>
          <w:rStyle w:val="ac"/>
          <w:rFonts w:ascii="Liberation Serif" w:hAnsi="Liberation Serif" w:cs="Liberation Serif"/>
          <w:b/>
          <w:caps/>
          <w:sz w:val="28"/>
          <w:szCs w:val="28"/>
        </w:rPr>
        <w:footnoteReference w:id="28"/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получения документов для регистрации списка кандидатов в депутаты </w:t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Законодательного Собрания Свердловской области по единому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тельному округу, выдвинутого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избирательным объединением _________________________________________________</w:t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640FD5" w:rsidRPr="00F86FB1" w:rsidRDefault="00640FD5" w:rsidP="00640FD5">
      <w:pPr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DC0C26" w:rsidRPr="00F86FB1" w:rsidRDefault="00DC0C26" w:rsidP="00640FD5">
      <w:pPr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640FD5" w:rsidRPr="00F86FB1" w:rsidRDefault="00640FD5" w:rsidP="00640FD5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______________________________________________ следующие докуме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640FD5" w:rsidRPr="00F86FB1" w:rsidRDefault="00640FD5" w:rsidP="00640FD5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(Ф.И.О. уполномоченного представителя избирательного объедин</w:t>
      </w:r>
      <w:r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>ния)</w:t>
      </w:r>
    </w:p>
    <w:p w:rsidR="00640FD5" w:rsidRPr="00F86FB1" w:rsidRDefault="00640FD5" w:rsidP="00640FD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сведения об изменениях в списке кандидатов, произошедших после его заверения, либо об изменениях в данных о кандидате (кандидатах) в с</w:t>
      </w:r>
      <w:r w:rsidRPr="00F86FB1">
        <w:rPr>
          <w:rFonts w:ascii="Liberation Serif" w:hAnsi="Liberation Serif" w:cs="Liberation Serif"/>
          <w:sz w:val="28"/>
          <w:szCs w:val="28"/>
        </w:rPr>
        <w:t>о</w:t>
      </w:r>
      <w:r w:rsidRPr="00F86FB1">
        <w:rPr>
          <w:rFonts w:ascii="Liberation Serif" w:hAnsi="Liberation Serif" w:cs="Liberation Serif"/>
          <w:sz w:val="28"/>
          <w:szCs w:val="28"/>
        </w:rPr>
        <w:t>ставе списка кандидатов на ____ листах</w:t>
      </w:r>
      <w:r w:rsidR="00746020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640FD5" w:rsidRPr="00F86FB1" w:rsidRDefault="00640FD5" w:rsidP="00640FD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2) </w:t>
      </w:r>
      <w:r w:rsidR="00092B68" w:rsidRPr="00F86FB1">
        <w:rPr>
          <w:rFonts w:ascii="Liberation Serif" w:hAnsi="Liberation Serif" w:cs="Liberation Serif"/>
          <w:sz w:val="28"/>
          <w:szCs w:val="28"/>
        </w:rPr>
        <w:t>первый финансовый отчет избирательного объединения вместе с выданной филиалом публичного акционерного общества «Сбербанк России» выпиской (справкой) об остатке денежных средств на специал</w:t>
      </w:r>
      <w:r w:rsidR="00092B68" w:rsidRPr="00F86FB1">
        <w:rPr>
          <w:rFonts w:ascii="Liberation Serif" w:hAnsi="Liberation Serif" w:cs="Liberation Serif"/>
          <w:sz w:val="28"/>
          <w:szCs w:val="28"/>
        </w:rPr>
        <w:t>ь</w:t>
      </w:r>
      <w:r w:rsidR="00092B68" w:rsidRPr="00F86FB1">
        <w:rPr>
          <w:rFonts w:ascii="Liberation Serif" w:hAnsi="Liberation Serif" w:cs="Liberation Serif"/>
          <w:sz w:val="28"/>
          <w:szCs w:val="28"/>
        </w:rPr>
        <w:t>ном избирательном счете на ____ листах в 1 экземпляре</w:t>
      </w:r>
      <w:r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640FD5" w:rsidRPr="00F86FB1" w:rsidRDefault="00640FD5" w:rsidP="00640FD5">
      <w:pPr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3) письменные уведомления каждого кандидата из списка канд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датов о том, что кандидат не имеет 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счетов (вкладов), не хранит наличные денежные средства и ценности в иностранных банках, расположе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ных за пределами территории Российской Федерации, не владеет и (или) не пользуется ин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странными финансовыми инструментами на ____ листах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в 1 экземпляре и в машиноч</w:t>
      </w:r>
      <w:r w:rsidR="00092B68" w:rsidRPr="00F86FB1">
        <w:rPr>
          <w:rFonts w:ascii="Liberation Serif" w:hAnsi="Liberation Serif" w:cs="Liberation Serif"/>
          <w:sz w:val="28"/>
          <w:szCs w:val="28"/>
        </w:rPr>
        <w:t>и</w:t>
      </w:r>
      <w:r w:rsidR="00092B68" w:rsidRPr="00F86FB1">
        <w:rPr>
          <w:rFonts w:ascii="Liberation Serif" w:hAnsi="Liberation Serif" w:cs="Liberation Serif"/>
          <w:sz w:val="28"/>
          <w:szCs w:val="28"/>
        </w:rPr>
        <w:t>таемом виде</w:t>
      </w:r>
      <w:r w:rsidR="00DC0C26" w:rsidRPr="00F86FB1">
        <w:rPr>
          <w:rStyle w:val="ac"/>
          <w:rFonts w:ascii="Liberation Serif" w:hAnsi="Liberation Serif" w:cs="Liberation Serif"/>
        </w:rPr>
        <w:footnoteReference w:id="29"/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92B68" w:rsidRPr="00F86FB1">
        <w:rPr>
          <w:rFonts w:ascii="Liberation Serif" w:hAnsi="Liberation Serif" w:cs="Liberation Serif"/>
          <w:noProof/>
          <w:sz w:val="28"/>
          <w:szCs w:val="28"/>
        </w:rPr>
      </w:r>
      <w:r w:rsidR="00092B68" w:rsidRPr="00F86FB1">
        <w:rPr>
          <w:rFonts w:ascii="Liberation Serif" w:hAnsi="Liberation Serif" w:cs="Liberation Serif"/>
          <w:sz w:val="28"/>
          <w:szCs w:val="28"/>
        </w:rPr>
        <w:pict>
          <v:rect id="_x0000_s1042" style="width:10pt;height:9pt;mso-position-horizontal-relative:char;mso-position-vertical-relative:line">
            <w10:anchorlock/>
          </v:rect>
        </w:pict>
      </w:r>
      <w:proofErr w:type="gramStart"/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;</w:t>
      </w:r>
      <w:proofErr w:type="gramEnd"/>
    </w:p>
    <w:p w:rsidR="00746020" w:rsidRPr="00F86FB1" w:rsidRDefault="00640FD5" w:rsidP="00746020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4) 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н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тами в машиночитаемом виде (оптический диск, внешний носитель информ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746020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746020" w:rsidRPr="00F86FB1" w:rsidRDefault="00746020" w:rsidP="00746020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640FD5" w:rsidRPr="00F86FB1" w:rsidRDefault="00640FD5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DC0C26" w:rsidRPr="00F86FB1" w:rsidRDefault="00DC0C26" w:rsidP="00640FD5">
      <w:pPr>
        <w:ind w:firstLine="720"/>
        <w:jc w:val="both"/>
        <w:rPr>
          <w:rFonts w:ascii="Liberation Serif" w:hAnsi="Liberation Serif" w:cs="Liberation Serif"/>
          <w:sz w:val="12"/>
          <w:szCs w:val="12"/>
        </w:rPr>
      </w:pPr>
    </w:p>
    <w:p w:rsidR="00640FD5" w:rsidRPr="00F86FB1" w:rsidRDefault="00640FD5" w:rsidP="00640FD5">
      <w:pPr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__________документов на _____листах.</w:t>
      </w:r>
    </w:p>
    <w:p w:rsidR="00640FD5" w:rsidRPr="00F86FB1" w:rsidRDefault="00640FD5" w:rsidP="00640FD5">
      <w:pPr>
        <w:ind w:firstLine="600"/>
        <w:jc w:val="both"/>
        <w:rPr>
          <w:rFonts w:ascii="Liberation Serif" w:hAnsi="Liberation Serif" w:cs="Liberation Serif"/>
          <w:sz w:val="16"/>
          <w:szCs w:val="16"/>
        </w:rPr>
      </w:pPr>
    </w:p>
    <w:p w:rsidR="00DC0C26" w:rsidRPr="00F86FB1" w:rsidRDefault="00DC0C26" w:rsidP="00640FD5">
      <w:pPr>
        <w:ind w:firstLine="600"/>
        <w:jc w:val="both"/>
        <w:rPr>
          <w:rFonts w:ascii="Liberation Serif" w:hAnsi="Liberation Serif" w:cs="Liberation Serif"/>
          <w:sz w:val="16"/>
          <w:szCs w:val="16"/>
        </w:rPr>
      </w:pPr>
    </w:p>
    <w:p w:rsidR="00DC0C26" w:rsidRPr="00F86FB1" w:rsidRDefault="00DC0C26" w:rsidP="00640FD5">
      <w:pPr>
        <w:ind w:firstLine="600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9360" w:type="dxa"/>
        <w:tblInd w:w="108" w:type="dxa"/>
        <w:tblLook w:val="01E0"/>
      </w:tblPr>
      <w:tblGrid>
        <w:gridCol w:w="5301"/>
        <w:gridCol w:w="4059"/>
      </w:tblGrid>
      <w:tr w:rsidR="00640FD5" w:rsidRPr="00F86FB1" w:rsidTr="00741EEA">
        <w:tc>
          <w:tcPr>
            <w:tcW w:w="5301" w:type="dxa"/>
          </w:tcPr>
          <w:p w:rsidR="00640FD5" w:rsidRPr="00F86FB1" w:rsidRDefault="00640FD5" w:rsidP="00741EEA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</w:t>
            </w:r>
          </w:p>
          <w:p w:rsidR="00640FD5" w:rsidRPr="00F86FB1" w:rsidRDefault="00640FD5" w:rsidP="00741EEA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избирательного объединения                                                            </w:t>
            </w:r>
          </w:p>
          <w:p w:rsidR="00640FD5" w:rsidRPr="00F86FB1" w:rsidRDefault="00640FD5" w:rsidP="00741EEA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59" w:type="dxa"/>
          </w:tcPr>
          <w:p w:rsidR="00640FD5" w:rsidRPr="00F86FB1" w:rsidRDefault="00640FD5" w:rsidP="00741EEA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640FD5" w:rsidRPr="00F86FB1" w:rsidRDefault="00640FD5" w:rsidP="00741EEA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</w:t>
            </w:r>
          </w:p>
          <w:p w:rsidR="00640FD5" w:rsidRPr="00F86FB1" w:rsidRDefault="00640FD5" w:rsidP="00741EEA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(подпись)                    (Ф.И.О.)        </w:t>
            </w:r>
          </w:p>
        </w:tc>
      </w:tr>
      <w:tr w:rsidR="00640FD5" w:rsidRPr="00F86FB1" w:rsidTr="00741EEA">
        <w:tc>
          <w:tcPr>
            <w:tcW w:w="5301" w:type="dxa"/>
          </w:tcPr>
          <w:p w:rsidR="00640FD5" w:rsidRPr="00F86FB1" w:rsidRDefault="00640FD5" w:rsidP="00741EEA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или член </w:t>
            </w:r>
          </w:p>
          <w:p w:rsidR="00640FD5" w:rsidRPr="00F86FB1" w:rsidRDefault="00640FD5" w:rsidP="00741EEA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рабочей группы по приему и проверке </w:t>
            </w:r>
          </w:p>
          <w:p w:rsidR="00640FD5" w:rsidRPr="00F86FB1" w:rsidRDefault="00640FD5" w:rsidP="00741E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</w:tc>
        <w:tc>
          <w:tcPr>
            <w:tcW w:w="4059" w:type="dxa"/>
          </w:tcPr>
          <w:p w:rsidR="00640FD5" w:rsidRPr="00F86FB1" w:rsidRDefault="00640FD5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640FD5" w:rsidRPr="00F86FB1" w:rsidRDefault="00640FD5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640FD5" w:rsidRPr="00F86FB1" w:rsidRDefault="00640FD5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_____________/________________</w:t>
            </w:r>
          </w:p>
          <w:p w:rsidR="00640FD5" w:rsidRPr="00F86FB1" w:rsidRDefault="00640FD5" w:rsidP="00741EEA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   (Ф.И.О.)   </w:t>
            </w:r>
          </w:p>
        </w:tc>
      </w:tr>
    </w:tbl>
    <w:p w:rsidR="00D86EE3" w:rsidRPr="00F86FB1" w:rsidRDefault="00640FD5" w:rsidP="00D86EE3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6"/>
          <w:szCs w:val="6"/>
        </w:rPr>
        <w:br w:type="page"/>
      </w:r>
      <w:r w:rsidR="00D86EE3" w:rsidRPr="00F86FB1">
        <w:rPr>
          <w:rFonts w:ascii="Liberation Serif" w:hAnsi="Liberation Serif" w:cs="Liberation Serif"/>
          <w:sz w:val="28"/>
        </w:rPr>
        <w:lastRenderedPageBreak/>
        <w:t xml:space="preserve">Приложение № </w:t>
      </w:r>
      <w:r w:rsidR="00F54E44" w:rsidRPr="00F86FB1">
        <w:rPr>
          <w:rFonts w:ascii="Liberation Serif" w:hAnsi="Liberation Serif" w:cs="Liberation Serif"/>
          <w:sz w:val="28"/>
        </w:rPr>
        <w:t>7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D86EE3" w:rsidRPr="00F86FB1" w:rsidRDefault="00D86EE3" w:rsidP="00D86EE3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D86EE3" w:rsidRPr="00F86FB1" w:rsidRDefault="00D86EE3" w:rsidP="00D86EE3">
      <w:pPr>
        <w:jc w:val="right"/>
        <w:rPr>
          <w:rFonts w:ascii="Liberation Serif" w:hAnsi="Liberation Serif" w:cs="Liberation Serif"/>
          <w:i/>
          <w:sz w:val="28"/>
          <w:szCs w:val="28"/>
        </w:rPr>
      </w:pPr>
      <w:r w:rsidRPr="00F86FB1">
        <w:rPr>
          <w:rFonts w:ascii="Liberation Serif" w:hAnsi="Liberation Serif" w:cs="Liberation Serif"/>
          <w:i/>
          <w:sz w:val="28"/>
          <w:szCs w:val="28"/>
        </w:rPr>
        <w:t>(рекомендуемая форма)</w:t>
      </w:r>
    </w:p>
    <w:p w:rsidR="00C200CB" w:rsidRPr="00F86FB1" w:rsidRDefault="00C200CB" w:rsidP="00A931A3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86EE3" w:rsidRPr="00F86FB1" w:rsidRDefault="00D86EE3" w:rsidP="00A931A3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C200CB" w:rsidRPr="00F86FB1" w:rsidRDefault="00C200CB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ОКРУЖНАЯ ИЗБИРАТЕЛЬНАЯ КОМИССИЯ </w:t>
      </w:r>
    </w:p>
    <w:p w:rsidR="00D76172" w:rsidRPr="00F86FB1" w:rsidRDefault="00D76172" w:rsidP="00A931A3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D86EE3" w:rsidRPr="00F86FB1" w:rsidRDefault="00D86EE3" w:rsidP="00A931A3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E57D6E" w:rsidRPr="00F86FB1" w:rsidRDefault="00E57D6E" w:rsidP="00E57D6E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C200CB" w:rsidRPr="00F86FB1" w:rsidRDefault="00C200CB" w:rsidP="00A931A3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86EE3" w:rsidRPr="00F86FB1" w:rsidRDefault="00D86EE3" w:rsidP="00A931A3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C200CB" w:rsidRPr="00F86FB1" w:rsidRDefault="00C200CB" w:rsidP="00A931A3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  <w:r w:rsidR="00640FD5" w:rsidRPr="00F86FB1">
        <w:rPr>
          <w:rStyle w:val="ac"/>
          <w:rFonts w:ascii="Liberation Serif" w:hAnsi="Liberation Serif" w:cs="Liberation Serif"/>
          <w:b/>
          <w:caps/>
          <w:sz w:val="28"/>
          <w:szCs w:val="28"/>
        </w:rPr>
        <w:footnoteReference w:id="30"/>
      </w:r>
    </w:p>
    <w:p w:rsidR="00C200CB" w:rsidRPr="00F86FB1" w:rsidRDefault="00C200CB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получения документов для регистрации кандидата в депутаты </w:t>
      </w:r>
    </w:p>
    <w:p w:rsidR="00C200CB" w:rsidRPr="00F86FB1" w:rsidRDefault="00C200CB" w:rsidP="00A931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Законодательного Собрания Свердловской области </w:t>
      </w:r>
      <w:r w:rsidR="007532DB" w:rsidRPr="00F86FB1">
        <w:rPr>
          <w:rFonts w:ascii="Liberation Serif" w:hAnsi="Liberation Serif" w:cs="Liberation Serif"/>
          <w:sz w:val="28"/>
          <w:szCs w:val="28"/>
        </w:rPr>
        <w:br/>
      </w:r>
      <w:r w:rsidRPr="00F86FB1">
        <w:rPr>
          <w:rFonts w:ascii="Liberation Serif" w:hAnsi="Liberation Serif" w:cs="Liberation Serif"/>
          <w:sz w:val="28"/>
          <w:szCs w:val="28"/>
        </w:rPr>
        <w:t>по</w:t>
      </w:r>
      <w:r w:rsidR="007532D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1F1994" w:rsidRPr="00F86FB1">
        <w:rPr>
          <w:rFonts w:ascii="Liberation Serif" w:hAnsi="Liberation Serif" w:cs="Liberation Serif"/>
          <w:sz w:val="28"/>
          <w:szCs w:val="28"/>
        </w:rPr>
        <w:t>_________________ одномандатному избирательному округу № _</w:t>
      </w:r>
      <w:r w:rsidR="00640FD5" w:rsidRPr="00F86FB1">
        <w:rPr>
          <w:rFonts w:ascii="Liberation Serif" w:hAnsi="Liberation Serif" w:cs="Liberation Serif"/>
          <w:sz w:val="28"/>
          <w:szCs w:val="28"/>
        </w:rPr>
        <w:t>_</w:t>
      </w:r>
      <w:r w:rsidR="001F1994" w:rsidRPr="00F86FB1">
        <w:rPr>
          <w:rFonts w:ascii="Liberation Serif" w:hAnsi="Liberation Serif" w:cs="Liberation Serif"/>
          <w:sz w:val="28"/>
          <w:szCs w:val="28"/>
        </w:rPr>
        <w:t>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, </w:t>
      </w:r>
      <w:r w:rsidR="00F617CC" w:rsidRPr="00F86FB1">
        <w:rPr>
          <w:rFonts w:ascii="Liberation Serif" w:hAnsi="Liberation Serif" w:cs="Liberation Serif"/>
          <w:sz w:val="28"/>
          <w:szCs w:val="28"/>
        </w:rPr>
        <w:br/>
      </w:r>
      <w:r w:rsidRPr="00F86FB1">
        <w:rPr>
          <w:rFonts w:ascii="Liberation Serif" w:hAnsi="Liberation Serif" w:cs="Liberation Serif"/>
          <w:sz w:val="28"/>
          <w:szCs w:val="28"/>
        </w:rPr>
        <w:t>выдвинутого в порядке</w:t>
      </w:r>
      <w:r w:rsidR="000A0E0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самовыдвижения</w:t>
      </w:r>
      <w:r w:rsidR="00640FD5" w:rsidRPr="00F86FB1">
        <w:rPr>
          <w:rFonts w:ascii="Liberation Serif" w:hAnsi="Liberation Serif" w:cs="Liberation Serif"/>
          <w:sz w:val="28"/>
          <w:szCs w:val="28"/>
        </w:rPr>
        <w:t> </w:t>
      </w:r>
      <w:r w:rsidRPr="00F86FB1">
        <w:rPr>
          <w:rFonts w:ascii="Liberation Serif" w:hAnsi="Liberation Serif" w:cs="Liberation Serif"/>
          <w:sz w:val="28"/>
          <w:szCs w:val="28"/>
        </w:rPr>
        <w:t>/</w:t>
      </w:r>
      <w:r w:rsidR="00640FD5" w:rsidRPr="00F86FB1">
        <w:rPr>
          <w:rFonts w:ascii="Liberation Serif" w:hAnsi="Liberation Serif" w:cs="Liberation Serif"/>
          <w:sz w:val="28"/>
          <w:szCs w:val="28"/>
        </w:rPr>
        <w:t> 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выдвинутого избирательным </w:t>
      </w:r>
      <w:r w:rsidR="00F617CC" w:rsidRPr="00F86FB1">
        <w:rPr>
          <w:rFonts w:ascii="Liberation Serif" w:hAnsi="Liberation Serif" w:cs="Liberation Serif"/>
          <w:sz w:val="28"/>
          <w:szCs w:val="28"/>
        </w:rPr>
        <w:br/>
      </w:r>
      <w:r w:rsidRPr="00F86FB1">
        <w:rPr>
          <w:rFonts w:ascii="Liberation Serif" w:hAnsi="Liberation Serif" w:cs="Liberation Serif"/>
          <w:sz w:val="28"/>
          <w:szCs w:val="28"/>
        </w:rPr>
        <w:t>объ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динением _________________________________________</w:t>
      </w:r>
    </w:p>
    <w:p w:rsidR="00C200CB" w:rsidRPr="00F86FB1" w:rsidRDefault="00C200CB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A0E0C" w:rsidRPr="00F86FB1">
        <w:rPr>
          <w:rFonts w:ascii="Liberation Serif" w:hAnsi="Liberation Serif" w:cs="Liberation Serif"/>
          <w:b/>
          <w:sz w:val="28"/>
          <w:szCs w:val="28"/>
        </w:rPr>
        <w:tab/>
      </w:r>
      <w:r w:rsidR="000A0E0C" w:rsidRPr="00F86FB1">
        <w:rPr>
          <w:rFonts w:ascii="Liberation Serif" w:hAnsi="Liberation Serif" w:cs="Liberation Serif"/>
          <w:b/>
          <w:sz w:val="28"/>
          <w:szCs w:val="28"/>
        </w:rPr>
        <w:tab/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FF356C" w:rsidRPr="00F86FB1" w:rsidRDefault="00FF356C" w:rsidP="00A931A3">
      <w:pPr>
        <w:pStyle w:val="PlainText"/>
        <w:ind w:firstLine="720"/>
        <w:jc w:val="right"/>
        <w:rPr>
          <w:rFonts w:ascii="Liberation Serif" w:hAnsi="Liberation Serif" w:cs="Liberation Serif"/>
          <w:sz w:val="16"/>
          <w:szCs w:val="16"/>
        </w:rPr>
      </w:pPr>
    </w:p>
    <w:p w:rsidR="00D86EE3" w:rsidRPr="00F86FB1" w:rsidRDefault="00D86EE3" w:rsidP="00A931A3">
      <w:pPr>
        <w:pStyle w:val="PlainText"/>
        <w:ind w:firstLine="720"/>
        <w:jc w:val="right"/>
        <w:rPr>
          <w:rFonts w:ascii="Liberation Serif" w:hAnsi="Liberation Serif" w:cs="Liberation Serif"/>
          <w:sz w:val="16"/>
          <w:szCs w:val="16"/>
        </w:rPr>
      </w:pPr>
    </w:p>
    <w:p w:rsidR="000A0E0C" w:rsidRPr="00F86FB1" w:rsidRDefault="000A0E0C" w:rsidP="000A0E0C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Окружная избирательная комиссия по </w:t>
      </w:r>
      <w:r w:rsidR="00640FD5" w:rsidRPr="00F86FB1">
        <w:rPr>
          <w:rFonts w:ascii="Liberation Serif" w:hAnsi="Liberation Serif" w:cs="Liberation Serif"/>
          <w:sz w:val="28"/>
          <w:szCs w:val="28"/>
        </w:rPr>
        <w:t>_______________________</w:t>
      </w:r>
      <w:r w:rsidR="003A7610" w:rsidRPr="00F86FB1">
        <w:rPr>
          <w:rFonts w:ascii="Liberation Serif" w:hAnsi="Liberation Serif" w:cs="Liberation Serif"/>
          <w:sz w:val="28"/>
          <w:szCs w:val="28"/>
        </w:rPr>
        <w:t xml:space="preserve"> одномандатному избирательному округу № </w:t>
      </w:r>
      <w:r w:rsidR="00640FD5" w:rsidRPr="00F86FB1">
        <w:rPr>
          <w:rFonts w:ascii="Liberation Serif" w:hAnsi="Liberation Serif" w:cs="Liberation Serif"/>
          <w:sz w:val="28"/>
          <w:szCs w:val="28"/>
        </w:rPr>
        <w:t>___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_______________ ____________________________________________ следующие докуме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0A0E0C" w:rsidRPr="00F86FB1" w:rsidRDefault="000A0E0C" w:rsidP="000A0E0C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                              (фамилия, имя, отчество кандидата)</w:t>
      </w:r>
    </w:p>
    <w:p w:rsidR="00C200CB" w:rsidRPr="00F86FB1" w:rsidRDefault="00D76172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1) </w:t>
      </w:r>
      <w:r w:rsidR="00C200CB" w:rsidRPr="00F86FB1">
        <w:rPr>
          <w:rFonts w:ascii="Liberation Serif" w:hAnsi="Liberation Serif" w:cs="Liberation Serif"/>
          <w:sz w:val="28"/>
          <w:szCs w:val="28"/>
        </w:rPr>
        <w:t xml:space="preserve">подписные листы, сброшюрованные в </w:t>
      </w:r>
      <w:r w:rsidR="007E3377" w:rsidRPr="00F86FB1">
        <w:rPr>
          <w:rFonts w:ascii="Liberation Serif" w:hAnsi="Liberation Serif" w:cs="Liberation Serif"/>
          <w:sz w:val="28"/>
          <w:szCs w:val="28"/>
        </w:rPr>
        <w:t>папки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92B68" w:rsidRPr="00F86FB1">
        <w:rPr>
          <w:rFonts w:ascii="Liberation Serif" w:hAnsi="Liberation Serif" w:cs="Liberation Serif"/>
          <w:sz w:val="28"/>
          <w:szCs w:val="28"/>
        </w:rPr>
        <w:t>(не более 100 листов в папке), на ____ листах в ____ папках</w:t>
      </w:r>
      <w:r w:rsidR="00C200C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C200CB" w:rsidRPr="00F86FB1" w:rsidRDefault="00FF356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2)</w:t>
      </w:r>
      <w:r w:rsidR="00C200CB" w:rsidRPr="00F86FB1">
        <w:rPr>
          <w:rFonts w:ascii="Liberation Serif" w:hAnsi="Liberation Serif" w:cs="Liberation Serif"/>
          <w:sz w:val="28"/>
          <w:szCs w:val="28"/>
        </w:rPr>
        <w:t xml:space="preserve"> протокол об итогах сбора подписей избирателей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 ____ листах</w:t>
      </w:r>
      <w:r w:rsidR="00F617CC" w:rsidRPr="00F86FB1">
        <w:rPr>
          <w:rFonts w:ascii="Liberation Serif" w:hAnsi="Liberation Serif" w:cs="Liberation Serif"/>
          <w:sz w:val="28"/>
          <w:szCs w:val="28"/>
        </w:rPr>
        <w:t xml:space="preserve"> в 1 экземпляре и в машиноч</w:t>
      </w:r>
      <w:r w:rsidR="00F617CC" w:rsidRPr="00F86FB1">
        <w:rPr>
          <w:rFonts w:ascii="Liberation Serif" w:hAnsi="Liberation Serif" w:cs="Liberation Serif"/>
          <w:sz w:val="28"/>
          <w:szCs w:val="28"/>
        </w:rPr>
        <w:t>и</w:t>
      </w:r>
      <w:r w:rsidR="00F617CC" w:rsidRPr="00F86FB1">
        <w:rPr>
          <w:rFonts w:ascii="Liberation Serif" w:hAnsi="Liberation Serif" w:cs="Liberation Serif"/>
          <w:sz w:val="28"/>
          <w:szCs w:val="28"/>
        </w:rPr>
        <w:t>таемом виде</w:t>
      </w:r>
      <w:r w:rsidR="00E7387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617C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617CC" w:rsidRPr="00F86FB1">
        <w:rPr>
          <w:rFonts w:ascii="Liberation Serif" w:hAnsi="Liberation Serif" w:cs="Liberation Serif"/>
          <w:noProof/>
          <w:sz w:val="28"/>
          <w:szCs w:val="28"/>
        </w:rPr>
      </w:r>
      <w:r w:rsidR="00F617CC" w:rsidRPr="00F86FB1">
        <w:rPr>
          <w:rFonts w:ascii="Liberation Serif" w:hAnsi="Liberation Serif" w:cs="Liberation Serif"/>
          <w:sz w:val="28"/>
          <w:szCs w:val="28"/>
        </w:rPr>
        <w:pict>
          <v:rect id="_x0000_s1034" style="width:10pt;height:9pt;mso-position-horizontal-relative:char;mso-position-vertical-relative:line">
            <w10:anchorlock/>
          </v:rect>
        </w:pict>
      </w:r>
      <w:proofErr w:type="gramStart"/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200CB" w:rsidRPr="00F86FB1">
        <w:rPr>
          <w:rFonts w:ascii="Liberation Serif" w:hAnsi="Liberation Serif" w:cs="Liberation Serif"/>
          <w:sz w:val="28"/>
          <w:szCs w:val="28"/>
        </w:rPr>
        <w:t>;</w:t>
      </w:r>
      <w:proofErr w:type="gramEnd"/>
      <w:r w:rsidR="00C200CB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200CB" w:rsidRPr="00F86FB1" w:rsidRDefault="00FF356C" w:rsidP="00A931A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3)</w:t>
      </w:r>
      <w:r w:rsidR="00C200CB" w:rsidRPr="00F86FB1">
        <w:rPr>
          <w:rFonts w:ascii="Liberation Serif" w:hAnsi="Liberation Serif" w:cs="Liberation Serif"/>
          <w:sz w:val="28"/>
          <w:szCs w:val="28"/>
        </w:rPr>
        <w:t xml:space="preserve"> сведения </w:t>
      </w:r>
      <w:r w:rsidR="00DF6500" w:rsidRPr="00F86FB1">
        <w:rPr>
          <w:rFonts w:ascii="Liberation Serif" w:hAnsi="Liberation Serif" w:cs="Liberation Serif"/>
          <w:sz w:val="28"/>
          <w:szCs w:val="28"/>
        </w:rPr>
        <w:t xml:space="preserve">об изменениях в данных о кандидате </w:t>
      </w:r>
      <w:r w:rsidRPr="00F86FB1">
        <w:rPr>
          <w:rFonts w:ascii="Liberation Serif" w:hAnsi="Liberation Serif" w:cs="Liberation Serif"/>
          <w:sz w:val="28"/>
          <w:szCs w:val="28"/>
        </w:rPr>
        <w:t>на ____ листах</w:t>
      </w:r>
      <w:r w:rsidR="00075C63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="00C200C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B2102A" w:rsidRPr="00F86FB1" w:rsidRDefault="00FF356C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4)</w:t>
      </w:r>
      <w:r w:rsidR="00C200CB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75C63" w:rsidRPr="00F86FB1">
        <w:rPr>
          <w:rFonts w:ascii="Liberation Serif" w:hAnsi="Liberation Serif" w:cs="Liberation Serif"/>
          <w:sz w:val="28"/>
          <w:szCs w:val="28"/>
        </w:rPr>
        <w:t xml:space="preserve">первый финансовый отчет кандидата вместе с выданной филиалом </w:t>
      </w:r>
      <w:r w:rsidR="003D018B" w:rsidRPr="00F86FB1">
        <w:rPr>
          <w:rFonts w:ascii="Liberation Serif" w:hAnsi="Liberation Serif" w:cs="Liberation Serif"/>
          <w:sz w:val="28"/>
          <w:szCs w:val="28"/>
        </w:rPr>
        <w:t xml:space="preserve">публичного акционерного общества «Сбербанк России» </w:t>
      </w:r>
      <w:r w:rsidR="00075C63" w:rsidRPr="00F86FB1">
        <w:rPr>
          <w:rFonts w:ascii="Liberation Serif" w:hAnsi="Liberation Serif" w:cs="Liberation Serif"/>
          <w:sz w:val="28"/>
          <w:szCs w:val="28"/>
        </w:rPr>
        <w:t>выпиской (справкой) об остатке денежных средств на специал</w:t>
      </w:r>
      <w:r w:rsidR="00075C63" w:rsidRPr="00F86FB1">
        <w:rPr>
          <w:rFonts w:ascii="Liberation Serif" w:hAnsi="Liberation Serif" w:cs="Liberation Serif"/>
          <w:sz w:val="28"/>
          <w:szCs w:val="28"/>
        </w:rPr>
        <w:t>ь</w:t>
      </w:r>
      <w:r w:rsidR="00075C63" w:rsidRPr="00F86FB1">
        <w:rPr>
          <w:rFonts w:ascii="Liberation Serif" w:hAnsi="Liberation Serif" w:cs="Liberation Serif"/>
          <w:sz w:val="28"/>
          <w:szCs w:val="28"/>
        </w:rPr>
        <w:t xml:space="preserve">ном избирательном счете </w:t>
      </w:r>
      <w:r w:rsidR="00B2102A" w:rsidRPr="00F86FB1">
        <w:rPr>
          <w:rFonts w:ascii="Liberation Serif" w:hAnsi="Liberation Serif" w:cs="Liberation Serif"/>
          <w:sz w:val="28"/>
          <w:szCs w:val="28"/>
        </w:rPr>
        <w:t>на ____ листах в 1 экземпляре;</w:t>
      </w:r>
    </w:p>
    <w:p w:rsidR="00C200CB" w:rsidRPr="00F86FB1" w:rsidRDefault="00B2102A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5) копия документа, подтверждающего оплату изготовления подписных листов за счет средств избирательного фонда кандидата</w:t>
      </w:r>
      <w:r w:rsidR="00250ED2" w:rsidRPr="00F86FB1">
        <w:rPr>
          <w:rFonts w:ascii="Liberation Serif" w:hAnsi="Liberation Serif" w:cs="Liberation Serif"/>
          <w:sz w:val="28"/>
          <w:szCs w:val="28"/>
        </w:rPr>
        <w:t>,</w:t>
      </w:r>
      <w:r w:rsidR="00E1693E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FF356C" w:rsidRPr="00F86FB1">
        <w:rPr>
          <w:rFonts w:ascii="Liberation Serif" w:hAnsi="Liberation Serif" w:cs="Liberation Serif"/>
          <w:sz w:val="28"/>
          <w:szCs w:val="28"/>
        </w:rPr>
        <w:t>на ____ листах</w:t>
      </w:r>
      <w:r w:rsidR="00075C63" w:rsidRPr="00F86FB1">
        <w:rPr>
          <w:rFonts w:ascii="Liberation Serif" w:hAnsi="Liberation Serif" w:cs="Liberation Serif"/>
          <w:sz w:val="28"/>
          <w:szCs w:val="28"/>
        </w:rPr>
        <w:t xml:space="preserve"> в 1 экземпляре</w:t>
      </w:r>
      <w:r w:rsidR="00C200CB" w:rsidRPr="00F86FB1">
        <w:rPr>
          <w:rFonts w:ascii="Liberation Serif" w:hAnsi="Liberation Serif" w:cs="Liberation Serif"/>
          <w:sz w:val="28"/>
          <w:szCs w:val="28"/>
        </w:rPr>
        <w:t>;</w:t>
      </w:r>
    </w:p>
    <w:p w:rsidR="00C200CB" w:rsidRPr="00F86FB1" w:rsidRDefault="00B2102A" w:rsidP="00A931A3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FF356C" w:rsidRPr="00F86FB1">
        <w:rPr>
          <w:rFonts w:ascii="Liberation Serif" w:hAnsi="Liberation Serif" w:cs="Liberation Serif"/>
          <w:sz w:val="28"/>
          <w:szCs w:val="28"/>
        </w:rPr>
        <w:t>)</w:t>
      </w:r>
      <w:r w:rsidR="00C200CB" w:rsidRPr="00F86FB1">
        <w:rPr>
          <w:rFonts w:ascii="Liberation Serif" w:hAnsi="Liberation Serif" w:cs="Liberation Serif"/>
          <w:sz w:val="28"/>
          <w:szCs w:val="28"/>
        </w:rPr>
        <w:t xml:space="preserve"> письменное уведомление кандидата о том, что он не имеет 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счетов (вкладов), не хранит наличные денежные средства и ценности в ин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странных банках, расположенных за пределами территории Росси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й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ской Федерации, не владеет и (или) не пользуется иностранными финанс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="00C200CB" w:rsidRPr="00F86FB1">
        <w:rPr>
          <w:rFonts w:ascii="Liberation Serif" w:hAnsi="Liberation Serif" w:cs="Liberation Serif"/>
          <w:bCs/>
          <w:sz w:val="28"/>
          <w:szCs w:val="28"/>
        </w:rPr>
        <w:t>выми инструментами</w:t>
      </w:r>
      <w:r w:rsidR="00075C63" w:rsidRPr="00F86FB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75C63" w:rsidRPr="00F86FB1">
        <w:rPr>
          <w:rFonts w:ascii="Liberation Serif" w:hAnsi="Liberation Serif" w:cs="Liberation Serif"/>
          <w:sz w:val="28"/>
          <w:szCs w:val="28"/>
        </w:rPr>
        <w:t xml:space="preserve"> на ____ листах в 1 экземпляре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и в машиноч</w:t>
      </w:r>
      <w:r w:rsidR="00092B68" w:rsidRPr="00F86FB1">
        <w:rPr>
          <w:rFonts w:ascii="Liberation Serif" w:hAnsi="Liberation Serif" w:cs="Liberation Serif"/>
          <w:sz w:val="28"/>
          <w:szCs w:val="28"/>
        </w:rPr>
        <w:t>и</w:t>
      </w:r>
      <w:r w:rsidR="00092B68" w:rsidRPr="00F86FB1">
        <w:rPr>
          <w:rFonts w:ascii="Liberation Serif" w:hAnsi="Liberation Serif" w:cs="Liberation Serif"/>
          <w:sz w:val="28"/>
          <w:szCs w:val="28"/>
        </w:rPr>
        <w:t>таемом виде</w:t>
      </w:r>
      <w:r w:rsidR="00A55CDA" w:rsidRPr="00F86FB1">
        <w:rPr>
          <w:rStyle w:val="ac"/>
          <w:rFonts w:ascii="Liberation Serif" w:hAnsi="Liberation Serif" w:cs="Liberation Serif"/>
          <w:sz w:val="24"/>
          <w:szCs w:val="24"/>
        </w:rPr>
        <w:footnoteReference w:id="31"/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92B68" w:rsidRPr="00F86FB1">
        <w:rPr>
          <w:rFonts w:ascii="Liberation Serif" w:hAnsi="Liberation Serif" w:cs="Liberation Serif"/>
          <w:noProof/>
          <w:sz w:val="28"/>
          <w:szCs w:val="28"/>
        </w:rPr>
      </w:r>
      <w:r w:rsidR="00092B68" w:rsidRPr="00F86FB1">
        <w:rPr>
          <w:rFonts w:ascii="Liberation Serif" w:hAnsi="Liberation Serif" w:cs="Liberation Serif"/>
          <w:sz w:val="28"/>
          <w:szCs w:val="28"/>
        </w:rPr>
        <w:pict>
          <v:rect id="_x0000_s1045" style="width:10pt;height:9pt;mso-position-horizontal-relative:char;mso-position-vertical-relative:line">
            <w10:anchorlock/>
          </v:rect>
        </w:pict>
      </w:r>
      <w:r w:rsidR="00FF356C" w:rsidRPr="00F86FB1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2F6B7A" w:rsidRPr="00F86FB1" w:rsidRDefault="00B2102A" w:rsidP="002F6B7A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7</w:t>
      </w:r>
      <w:r w:rsidR="00CC025B" w:rsidRPr="00F86FB1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внешний носитель информации с документами в машиночитаемом виде (оптический диск, внешний носитель информ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="002F6B7A"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2F6B7A" w:rsidRPr="00F86FB1" w:rsidRDefault="002F6B7A" w:rsidP="002F6B7A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D76172" w:rsidRPr="00F86FB1" w:rsidRDefault="00D76172" w:rsidP="00A931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D76172" w:rsidRPr="00F86FB1" w:rsidRDefault="00D76172" w:rsidP="00A931A3">
      <w:pPr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__________документов на _____листах.</w:t>
      </w:r>
    </w:p>
    <w:p w:rsidR="00D76172" w:rsidRPr="00F86FB1" w:rsidRDefault="00D76172" w:rsidP="00A931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D86EE3" w:rsidRPr="00F86FB1" w:rsidRDefault="00D86EE3" w:rsidP="00A931A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D76172" w:rsidRPr="00F86FB1" w:rsidTr="007E73FC">
        <w:tc>
          <w:tcPr>
            <w:tcW w:w="5327" w:type="dxa"/>
          </w:tcPr>
          <w:p w:rsidR="00D76172" w:rsidRPr="00F86FB1" w:rsidRDefault="00D76172" w:rsidP="00A931A3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D76172" w:rsidRPr="00F86FB1" w:rsidRDefault="00D76172" w:rsidP="00A931A3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D76172" w:rsidRPr="00F86FB1" w:rsidRDefault="00D76172" w:rsidP="00A931A3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  <w:t>_____________/_______________</w:t>
            </w:r>
          </w:p>
          <w:p w:rsidR="00D76172" w:rsidRPr="00F86FB1" w:rsidRDefault="00D76172" w:rsidP="00A931A3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            (подпись)                    (Ф.И.О.)        </w:t>
            </w:r>
          </w:p>
        </w:tc>
      </w:tr>
      <w:tr w:rsidR="00D76172" w:rsidRPr="00F86FB1" w:rsidTr="007E73FC">
        <w:tc>
          <w:tcPr>
            <w:tcW w:w="5327" w:type="dxa"/>
          </w:tcPr>
          <w:p w:rsidR="00D76172" w:rsidRPr="00F86FB1" w:rsidRDefault="007D67B7" w:rsidP="002F6B7A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</w:t>
            </w:r>
            <w:r w:rsidR="00D76172"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или член </w:t>
            </w:r>
          </w:p>
          <w:p w:rsidR="00D76172" w:rsidRPr="00F86FB1" w:rsidRDefault="00D76172" w:rsidP="002F6B7A">
            <w:pPr>
              <w:ind w:lef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рабочей группы по приему и прове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ке 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</w:tc>
        <w:tc>
          <w:tcPr>
            <w:tcW w:w="4033" w:type="dxa"/>
          </w:tcPr>
          <w:p w:rsidR="00D76172" w:rsidRPr="00F86FB1" w:rsidRDefault="00D76172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76172" w:rsidRPr="00F86FB1" w:rsidRDefault="00D76172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76172" w:rsidRPr="00F86FB1" w:rsidRDefault="00D76172" w:rsidP="00A931A3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____________/________________</w:t>
            </w:r>
          </w:p>
          <w:p w:rsidR="00D76172" w:rsidRPr="00F86FB1" w:rsidRDefault="00D76172" w:rsidP="00A931A3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(Ф.И.О.)   </w:t>
            </w:r>
          </w:p>
        </w:tc>
      </w:tr>
    </w:tbl>
    <w:p w:rsidR="00640FD5" w:rsidRPr="00F86FB1" w:rsidRDefault="00640FD5" w:rsidP="00D86EE3">
      <w:pPr>
        <w:pStyle w:val="PlainText"/>
        <w:ind w:left="4500"/>
        <w:jc w:val="center"/>
        <w:rPr>
          <w:rFonts w:ascii="Liberation Serif" w:hAnsi="Liberation Serif" w:cs="Liberation Serif"/>
          <w:sz w:val="28"/>
          <w:szCs w:val="28"/>
        </w:rPr>
      </w:pPr>
    </w:p>
    <w:p w:rsidR="00640FD5" w:rsidRPr="00F86FB1" w:rsidRDefault="00640FD5" w:rsidP="00640FD5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sz w:val="28"/>
          <w:szCs w:val="28"/>
        </w:rPr>
        <w:br w:type="page"/>
      </w:r>
      <w:r w:rsidRPr="00F86FB1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ОКРУЖНАЯ ИЗБИРАТЕЛЬНАЯ КОМИССИЯ 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представления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начала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Дата и время окончания приема документов: ____ час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 xml:space="preserve"> ____ </w:t>
      </w:r>
      <w:proofErr w:type="gramStart"/>
      <w:r w:rsidRPr="00F86FB1">
        <w:rPr>
          <w:rFonts w:ascii="Liberation Serif" w:hAnsi="Liberation Serif" w:cs="Liberation Serif"/>
          <w:sz w:val="22"/>
          <w:szCs w:val="22"/>
        </w:rPr>
        <w:t>м</w:t>
      </w:r>
      <w:proofErr w:type="gramEnd"/>
      <w:r w:rsidRPr="00F86FB1">
        <w:rPr>
          <w:rFonts w:ascii="Liberation Serif" w:hAnsi="Liberation Serif" w:cs="Liberation Serif"/>
          <w:sz w:val="22"/>
          <w:szCs w:val="22"/>
        </w:rPr>
        <w:t>ин.</w:t>
      </w:r>
    </w:p>
    <w:p w:rsidR="00640FD5" w:rsidRPr="00F86FB1" w:rsidRDefault="00640FD5" w:rsidP="00640FD5">
      <w:pPr>
        <w:jc w:val="right"/>
        <w:rPr>
          <w:rFonts w:ascii="Liberation Serif" w:hAnsi="Liberation Serif" w:cs="Liberation Serif"/>
          <w:sz w:val="22"/>
          <w:szCs w:val="22"/>
        </w:rPr>
      </w:pPr>
      <w:r w:rsidRPr="00F86FB1">
        <w:rPr>
          <w:rFonts w:ascii="Liberation Serif" w:hAnsi="Liberation Serif" w:cs="Liberation Serif"/>
          <w:sz w:val="22"/>
          <w:szCs w:val="22"/>
        </w:rPr>
        <w:t>«____» ___________ 2021 года</w:t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F86FB1">
        <w:rPr>
          <w:rFonts w:ascii="Liberation Serif" w:hAnsi="Liberation Serif" w:cs="Liberation Serif"/>
          <w:b/>
          <w:caps/>
          <w:sz w:val="28"/>
          <w:szCs w:val="28"/>
        </w:rPr>
        <w:t>Подтверждение</w:t>
      </w:r>
      <w:r w:rsidRPr="00F86FB1">
        <w:rPr>
          <w:rStyle w:val="ac"/>
          <w:rFonts w:ascii="Liberation Serif" w:hAnsi="Liberation Serif" w:cs="Liberation Serif"/>
          <w:b/>
          <w:caps/>
          <w:sz w:val="28"/>
          <w:szCs w:val="28"/>
        </w:rPr>
        <w:footnoteReference w:id="32"/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получения документов для регистрации кандидата в депутаты </w:t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 xml:space="preserve">по _________________ одномандатному избирательному округу № ___, </w:t>
      </w:r>
      <w:r w:rsidRPr="00F86FB1">
        <w:rPr>
          <w:rFonts w:ascii="Liberation Serif" w:hAnsi="Liberation Serif" w:cs="Liberation Serif"/>
          <w:sz w:val="28"/>
          <w:szCs w:val="28"/>
        </w:rPr>
        <w:br/>
        <w:t>выдвинутого избирательным объ</w:t>
      </w:r>
      <w:r w:rsidRPr="00F86FB1">
        <w:rPr>
          <w:rFonts w:ascii="Liberation Serif" w:hAnsi="Liberation Serif" w:cs="Liberation Serif"/>
          <w:sz w:val="28"/>
          <w:szCs w:val="28"/>
        </w:rPr>
        <w:t>е</w:t>
      </w:r>
      <w:r w:rsidRPr="00F86FB1">
        <w:rPr>
          <w:rFonts w:ascii="Liberation Serif" w:hAnsi="Liberation Serif" w:cs="Liberation Serif"/>
          <w:sz w:val="28"/>
          <w:szCs w:val="28"/>
        </w:rPr>
        <w:t>динением _________________________________________</w:t>
      </w:r>
    </w:p>
    <w:p w:rsidR="00640FD5" w:rsidRPr="00F86FB1" w:rsidRDefault="00640FD5" w:rsidP="00640FD5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640FD5" w:rsidRPr="00F86FB1" w:rsidRDefault="00640FD5" w:rsidP="00640FD5">
      <w:pPr>
        <w:pStyle w:val="PlainText"/>
        <w:ind w:firstLine="720"/>
        <w:jc w:val="right"/>
        <w:rPr>
          <w:rFonts w:ascii="Liberation Serif" w:hAnsi="Liberation Serif" w:cs="Liberation Serif"/>
          <w:sz w:val="16"/>
          <w:szCs w:val="16"/>
        </w:rPr>
      </w:pPr>
    </w:p>
    <w:p w:rsidR="00640FD5" w:rsidRPr="00F86FB1" w:rsidRDefault="00640FD5" w:rsidP="00640FD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Окружная избирательная комиссия по _______________________ одномандатному избирательному округу № ___ приняла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 xml:space="preserve"> _______________ ____________________________________________ следующие докуме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ты:</w:t>
      </w:r>
    </w:p>
    <w:p w:rsidR="00640FD5" w:rsidRPr="00F86FB1" w:rsidRDefault="00640FD5" w:rsidP="00640FD5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                              (фамилия, имя, отчество кандидата)</w:t>
      </w:r>
    </w:p>
    <w:p w:rsidR="00640FD5" w:rsidRPr="00F86FB1" w:rsidRDefault="00640FD5" w:rsidP="00640FD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1) сведения об изменениях в данных о кандидате на ____ листах в 1 экземпляре;</w:t>
      </w:r>
    </w:p>
    <w:p w:rsidR="00640FD5" w:rsidRPr="00F86FB1" w:rsidRDefault="00640FD5" w:rsidP="00640FD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2) первый финансовый отчет кандидата вместе с выданной филиалом </w:t>
      </w:r>
      <w:r w:rsidR="003D018B" w:rsidRPr="00F86FB1">
        <w:rPr>
          <w:rFonts w:ascii="Liberation Serif" w:hAnsi="Liberation Serif" w:cs="Liberation Serif"/>
          <w:sz w:val="28"/>
          <w:szCs w:val="28"/>
        </w:rPr>
        <w:t xml:space="preserve">публичного акционерного общества «Сбербанк России» </w:t>
      </w:r>
      <w:r w:rsidRPr="00F86FB1">
        <w:rPr>
          <w:rFonts w:ascii="Liberation Serif" w:hAnsi="Liberation Serif" w:cs="Liberation Serif"/>
          <w:sz w:val="28"/>
          <w:szCs w:val="28"/>
        </w:rPr>
        <w:t>выпиской (справкой) об остатке денежных средств на специал</w:t>
      </w:r>
      <w:r w:rsidRPr="00F86FB1">
        <w:rPr>
          <w:rFonts w:ascii="Liberation Serif" w:hAnsi="Liberation Serif" w:cs="Liberation Serif"/>
          <w:sz w:val="28"/>
          <w:szCs w:val="28"/>
        </w:rPr>
        <w:t>ь</w:t>
      </w:r>
      <w:r w:rsidRPr="00F86FB1">
        <w:rPr>
          <w:rFonts w:ascii="Liberation Serif" w:hAnsi="Liberation Serif" w:cs="Liberation Serif"/>
          <w:sz w:val="28"/>
          <w:szCs w:val="28"/>
        </w:rPr>
        <w:t>ном избирательном счете на ____ листах в 1 экземпляре;</w:t>
      </w:r>
    </w:p>
    <w:p w:rsidR="00640FD5" w:rsidRPr="00F86FB1" w:rsidRDefault="00640FD5" w:rsidP="00640FD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3) письменное уведомление кандидата о том, что он не имеет 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счетов (вкладов), не хранит наличные денежные средства и ценности в ин</w:t>
      </w:r>
      <w:r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странных банках, расположенных за пределами территории Росси</w:t>
      </w:r>
      <w:r w:rsidRPr="00F86FB1">
        <w:rPr>
          <w:rFonts w:ascii="Liberation Serif" w:hAnsi="Liberation Serif" w:cs="Liberation Serif"/>
          <w:bCs/>
          <w:sz w:val="28"/>
          <w:szCs w:val="28"/>
        </w:rPr>
        <w:t>й</w:t>
      </w:r>
      <w:r w:rsidRPr="00F86FB1">
        <w:rPr>
          <w:rFonts w:ascii="Liberation Serif" w:hAnsi="Liberation Serif" w:cs="Liberation Serif"/>
          <w:bCs/>
          <w:sz w:val="28"/>
          <w:szCs w:val="28"/>
        </w:rPr>
        <w:t>ской Федерации, не владеет и (или) не пользуется иностранными финанс</w:t>
      </w:r>
      <w:r w:rsidRPr="00F86FB1">
        <w:rPr>
          <w:rFonts w:ascii="Liberation Serif" w:hAnsi="Liberation Serif" w:cs="Liberation Serif"/>
          <w:bCs/>
          <w:sz w:val="28"/>
          <w:szCs w:val="28"/>
        </w:rPr>
        <w:t>о</w:t>
      </w:r>
      <w:r w:rsidRPr="00F86FB1">
        <w:rPr>
          <w:rFonts w:ascii="Liberation Serif" w:hAnsi="Liberation Serif" w:cs="Liberation Serif"/>
          <w:bCs/>
          <w:sz w:val="28"/>
          <w:szCs w:val="28"/>
        </w:rPr>
        <w:t xml:space="preserve">выми инструментами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 ____ листах в 1 экземпляре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и в машиноч</w:t>
      </w:r>
      <w:r w:rsidR="00092B68" w:rsidRPr="00F86FB1">
        <w:rPr>
          <w:rFonts w:ascii="Liberation Serif" w:hAnsi="Liberation Serif" w:cs="Liberation Serif"/>
          <w:sz w:val="28"/>
          <w:szCs w:val="28"/>
        </w:rPr>
        <w:t>и</w:t>
      </w:r>
      <w:r w:rsidR="00092B68" w:rsidRPr="00F86FB1">
        <w:rPr>
          <w:rFonts w:ascii="Liberation Serif" w:hAnsi="Liberation Serif" w:cs="Liberation Serif"/>
          <w:sz w:val="28"/>
          <w:szCs w:val="28"/>
        </w:rPr>
        <w:t>таемом виде</w:t>
      </w:r>
      <w:r w:rsidR="00A55CDA" w:rsidRPr="00F86FB1">
        <w:rPr>
          <w:rStyle w:val="ac"/>
          <w:rFonts w:ascii="Liberation Serif" w:hAnsi="Liberation Serif" w:cs="Liberation Serif"/>
          <w:sz w:val="24"/>
          <w:szCs w:val="24"/>
        </w:rPr>
        <w:footnoteReference w:id="33"/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092B68" w:rsidRPr="00F86FB1">
        <w:rPr>
          <w:rFonts w:ascii="Liberation Serif" w:hAnsi="Liberation Serif" w:cs="Liberation Serif"/>
          <w:noProof/>
          <w:sz w:val="28"/>
          <w:szCs w:val="28"/>
        </w:rPr>
      </w:r>
      <w:r w:rsidR="00092B68" w:rsidRPr="00F86FB1">
        <w:rPr>
          <w:rFonts w:ascii="Liberation Serif" w:hAnsi="Liberation Serif" w:cs="Liberation Serif"/>
          <w:sz w:val="28"/>
          <w:szCs w:val="28"/>
        </w:rPr>
        <w:pict>
          <v:rect id="_x0000_s1046" style="width:10pt;height:9pt;mso-position-horizontal-relative:char;mso-position-vertical-relative:line">
            <w10:anchorlock/>
          </v:rect>
        </w:pict>
      </w:r>
      <w:proofErr w:type="gramStart"/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;</w:t>
      </w:r>
      <w:proofErr w:type="gramEnd"/>
    </w:p>
    <w:p w:rsidR="00640FD5" w:rsidRPr="00F86FB1" w:rsidRDefault="00640FD5" w:rsidP="00640FD5">
      <w:pPr>
        <w:pStyle w:val="14-1"/>
        <w:spacing w:line="240" w:lineRule="auto"/>
        <w:ind w:firstLine="700"/>
        <w:rPr>
          <w:rFonts w:ascii="Liberation Serif" w:hAnsi="Liberation Serif" w:cs="Liberation Serif"/>
          <w:bCs/>
          <w:sz w:val="28"/>
          <w:szCs w:val="28"/>
        </w:rPr>
      </w:pPr>
      <w:r w:rsidRPr="00F86FB1">
        <w:rPr>
          <w:rFonts w:ascii="Liberation Serif" w:hAnsi="Liberation Serif" w:cs="Liberation Serif"/>
          <w:bCs/>
          <w:sz w:val="28"/>
          <w:szCs w:val="28"/>
        </w:rPr>
        <w:t>4) внешний носитель информации с документами в машиночитаемом виде (оптический диск, внешний носитель информ</w:t>
      </w:r>
      <w:r w:rsidRPr="00F86FB1">
        <w:rPr>
          <w:rFonts w:ascii="Liberation Serif" w:hAnsi="Liberation Serif" w:cs="Liberation Serif"/>
          <w:bCs/>
          <w:sz w:val="28"/>
          <w:szCs w:val="28"/>
        </w:rPr>
        <w:t>а</w:t>
      </w:r>
      <w:r w:rsidRPr="00F86FB1">
        <w:rPr>
          <w:rFonts w:ascii="Liberation Serif" w:hAnsi="Liberation Serif" w:cs="Liberation Serif"/>
          <w:bCs/>
          <w:sz w:val="28"/>
          <w:szCs w:val="28"/>
        </w:rPr>
        <w:t>ции USB Flash Drive и т.п.) ___________________________________, ____ штук.</w:t>
      </w:r>
    </w:p>
    <w:p w:rsidR="00640FD5" w:rsidRPr="00F86FB1" w:rsidRDefault="00640FD5" w:rsidP="00640FD5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(тип внешнего носителя информации)</w:t>
      </w:r>
    </w:p>
    <w:p w:rsidR="00640FD5" w:rsidRPr="00F86FB1" w:rsidRDefault="00640FD5" w:rsidP="00640FD5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sz w:val="6"/>
          <w:szCs w:val="6"/>
        </w:rPr>
      </w:pPr>
    </w:p>
    <w:p w:rsidR="00640FD5" w:rsidRPr="00F86FB1" w:rsidRDefault="00640FD5" w:rsidP="00640FD5">
      <w:pPr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__________документов на _____листах.</w:t>
      </w:r>
    </w:p>
    <w:p w:rsidR="00640FD5" w:rsidRPr="00F86FB1" w:rsidRDefault="00640FD5" w:rsidP="00640FD5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b/>
        </w:rPr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640FD5" w:rsidRPr="00F86FB1" w:rsidTr="00741EEA">
        <w:tc>
          <w:tcPr>
            <w:tcW w:w="5327" w:type="dxa"/>
          </w:tcPr>
          <w:p w:rsidR="00640FD5" w:rsidRPr="00F86FB1" w:rsidRDefault="00640FD5" w:rsidP="00741EEA">
            <w:pPr>
              <w:pStyle w:val="ConsPlusNonformat"/>
              <w:widowControl/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640FD5" w:rsidRPr="00F86FB1" w:rsidRDefault="00640FD5" w:rsidP="00741EEA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033" w:type="dxa"/>
          </w:tcPr>
          <w:p w:rsidR="00640FD5" w:rsidRPr="00F86FB1" w:rsidRDefault="00640FD5" w:rsidP="00741EEA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ab/>
              <w:t>_____________/_______________</w:t>
            </w:r>
          </w:p>
          <w:p w:rsidR="00640FD5" w:rsidRPr="00F86FB1" w:rsidRDefault="00640FD5" w:rsidP="00741EEA">
            <w:pPr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                     (подпись)                    (Ф.И.О.)        </w:t>
            </w:r>
          </w:p>
        </w:tc>
      </w:tr>
      <w:tr w:rsidR="00640FD5" w:rsidRPr="00F86FB1" w:rsidTr="00741EEA">
        <w:tc>
          <w:tcPr>
            <w:tcW w:w="5327" w:type="dxa"/>
          </w:tcPr>
          <w:p w:rsidR="00640FD5" w:rsidRPr="00F86FB1" w:rsidRDefault="00640FD5" w:rsidP="00741EEA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или член </w:t>
            </w:r>
          </w:p>
          <w:p w:rsidR="00640FD5" w:rsidRPr="00F86FB1" w:rsidRDefault="00640FD5" w:rsidP="00741EEA">
            <w:pPr>
              <w:ind w:lef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рабочей группы по приему и прове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ке избир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тельных документов</w:t>
            </w:r>
          </w:p>
        </w:tc>
        <w:tc>
          <w:tcPr>
            <w:tcW w:w="4033" w:type="dxa"/>
          </w:tcPr>
          <w:p w:rsidR="00640FD5" w:rsidRPr="00F86FB1" w:rsidRDefault="00640FD5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640FD5" w:rsidRPr="00F86FB1" w:rsidRDefault="00640FD5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640FD5" w:rsidRPr="00F86FB1" w:rsidRDefault="00640FD5" w:rsidP="00741EEA"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____________/________________</w:t>
            </w:r>
          </w:p>
          <w:p w:rsidR="00640FD5" w:rsidRPr="00F86FB1" w:rsidRDefault="00640FD5" w:rsidP="00741EEA">
            <w:pPr>
              <w:tabs>
                <w:tab w:val="left" w:pos="99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</w:t>
            </w:r>
            <w:r w:rsidRPr="00F86FB1">
              <w:rPr>
                <w:rFonts w:ascii="Liberation Serif" w:hAnsi="Liberation Serif" w:cs="Liberation Serif"/>
              </w:rPr>
              <w:t xml:space="preserve">(подпись)                    (Ф.И.О.)   </w:t>
            </w:r>
          </w:p>
        </w:tc>
      </w:tr>
    </w:tbl>
    <w:p w:rsidR="00D86EE3" w:rsidRPr="00F86FB1" w:rsidRDefault="000A0E0C" w:rsidP="00D86EE3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br w:type="page"/>
      </w:r>
      <w:r w:rsidR="00D86EE3" w:rsidRPr="00F86FB1">
        <w:rPr>
          <w:rFonts w:ascii="Liberation Serif" w:hAnsi="Liberation Serif" w:cs="Liberation Serif"/>
          <w:sz w:val="28"/>
        </w:rPr>
        <w:lastRenderedPageBreak/>
        <w:t xml:space="preserve">Приложение № </w:t>
      </w:r>
      <w:r w:rsidR="00640FD5" w:rsidRPr="00F86FB1">
        <w:rPr>
          <w:rFonts w:ascii="Liberation Serif" w:hAnsi="Liberation Serif" w:cs="Liberation Serif"/>
          <w:sz w:val="28"/>
        </w:rPr>
        <w:t>8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1F4EBA" w:rsidRPr="00F86FB1" w:rsidRDefault="001F4EBA" w:rsidP="00A931A3">
      <w:pPr>
        <w:pStyle w:val="aa"/>
        <w:spacing w:before="0" w:beforeAutospacing="0" w:after="0" w:afterAutospacing="0"/>
        <w:jc w:val="right"/>
        <w:rPr>
          <w:rFonts w:ascii="Liberation Serif" w:hAnsi="Liberation Serif" w:cs="Liberation Serif"/>
          <w:sz w:val="28"/>
          <w:szCs w:val="28"/>
        </w:rPr>
      </w:pPr>
    </w:p>
    <w:p w:rsidR="00092B68" w:rsidRPr="00F86FB1" w:rsidRDefault="00092B68" w:rsidP="00092B68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ИЗБИРАТЕЛЬНАЯ КОМИССИЯ СВЕРДЛОВСКОЙ ОБЛАСТИ </w:t>
      </w:r>
    </w:p>
    <w:p w:rsidR="00092B68" w:rsidRPr="00F86FB1" w:rsidRDefault="00092B68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92B68" w:rsidRPr="00F86FB1" w:rsidRDefault="00092B68" w:rsidP="00092B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ИТОГОВЫЙ ПРОТОКОЛ</w:t>
      </w:r>
    </w:p>
    <w:p w:rsidR="00092B68" w:rsidRPr="00F86FB1" w:rsidRDefault="00092B68" w:rsidP="00092B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 результатах проверки подписей избирателей, собранных в поддержку </w:t>
      </w:r>
      <w:r w:rsidRPr="00F86FB1">
        <w:rPr>
          <w:rFonts w:ascii="Liberation Serif" w:hAnsi="Liberation Serif" w:cs="Liberation Serif"/>
          <w:sz w:val="28"/>
          <w:szCs w:val="28"/>
        </w:rPr>
        <w:br/>
        <w:t>выдвижения списка кандидатов в депутаты Законодательного Собрания Свердловской области по единому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тельному округу, </w:t>
      </w:r>
      <w:r w:rsidRPr="00F86FB1">
        <w:rPr>
          <w:rFonts w:ascii="Liberation Serif" w:hAnsi="Liberation Serif" w:cs="Liberation Serif"/>
          <w:sz w:val="28"/>
          <w:szCs w:val="28"/>
        </w:rPr>
        <w:br/>
        <w:t>выдвинутого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избирательным объединением _________________________________________________</w:t>
      </w:r>
    </w:p>
    <w:p w:rsidR="00092B68" w:rsidRPr="00F86FB1" w:rsidRDefault="00092B68" w:rsidP="00092B68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092B68" w:rsidRPr="00F86FB1" w:rsidRDefault="00092B68" w:rsidP="00092B68">
      <w:pPr>
        <w:jc w:val="center"/>
        <w:rPr>
          <w:rFonts w:ascii="Liberation Serif" w:hAnsi="Liberation Serif" w:cs="Liberation Serif"/>
        </w:rPr>
      </w:pPr>
    </w:p>
    <w:p w:rsidR="00092B68" w:rsidRPr="00F86FB1" w:rsidRDefault="00092B68" w:rsidP="00092B6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92B68" w:rsidRPr="00F86FB1" w:rsidRDefault="00092B68" w:rsidP="00092B68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«____» _____________ 2021 года                                               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>. Екатери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бург</w:t>
      </w:r>
    </w:p>
    <w:p w:rsidR="00092B68" w:rsidRPr="00F86FB1" w:rsidRDefault="00092B68" w:rsidP="00092B6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92B68" w:rsidRPr="00F86FB1" w:rsidRDefault="00092B68" w:rsidP="00092B6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Рабочей группой </w:t>
      </w:r>
      <w:r w:rsidR="00B42527" w:rsidRPr="00F86FB1">
        <w:rPr>
          <w:rFonts w:ascii="Liberation Serif" w:hAnsi="Liberation Serif" w:cs="Liberation Serif"/>
          <w:sz w:val="28"/>
          <w:szCs w:val="28"/>
        </w:rPr>
        <w:t xml:space="preserve">Избирательной комиссии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t>в составе: ___________________________________________________________</w:t>
      </w:r>
    </w:p>
    <w:p w:rsidR="004B3CA3" w:rsidRPr="00F86FB1" w:rsidRDefault="00092B68" w:rsidP="004B3CA3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проверены подписи избирателей в поддержку выдвижения </w:t>
      </w:r>
      <w:r w:rsidR="004B3CA3" w:rsidRPr="00F86FB1">
        <w:rPr>
          <w:rFonts w:ascii="Liberation Serif" w:hAnsi="Liberation Serif" w:cs="Liberation Serif"/>
          <w:sz w:val="28"/>
          <w:szCs w:val="28"/>
        </w:rPr>
        <w:t xml:space="preserve">списка </w:t>
      </w:r>
      <w:r w:rsidRPr="00F86FB1">
        <w:rPr>
          <w:rFonts w:ascii="Liberation Serif" w:hAnsi="Liberation Serif" w:cs="Liberation Serif"/>
          <w:sz w:val="28"/>
          <w:szCs w:val="28"/>
        </w:rPr>
        <w:t>кандидат</w:t>
      </w:r>
      <w:r w:rsidR="004B3CA3" w:rsidRPr="00F86FB1">
        <w:rPr>
          <w:rFonts w:ascii="Liberation Serif" w:hAnsi="Liberation Serif" w:cs="Liberation Serif"/>
          <w:sz w:val="28"/>
          <w:szCs w:val="28"/>
        </w:rPr>
        <w:t>ов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деп</w:t>
      </w:r>
      <w:r w:rsidRPr="00F86FB1">
        <w:rPr>
          <w:rFonts w:ascii="Liberation Serif" w:hAnsi="Liberation Serif" w:cs="Liberation Serif"/>
          <w:sz w:val="28"/>
          <w:szCs w:val="28"/>
        </w:rPr>
        <w:t>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таты Законодательного Собрания Свердловской области по </w:t>
      </w:r>
      <w:r w:rsidR="004B3CA3" w:rsidRPr="00F86FB1">
        <w:rPr>
          <w:rFonts w:ascii="Liberation Serif" w:hAnsi="Liberation Serif" w:cs="Liberation Serif"/>
          <w:sz w:val="28"/>
          <w:szCs w:val="28"/>
        </w:rPr>
        <w:t>единому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избирательному округу</w:t>
      </w:r>
      <w:r w:rsidR="00AF5997">
        <w:rPr>
          <w:rFonts w:ascii="Liberation Serif" w:hAnsi="Liberation Serif" w:cs="Liberation Serif"/>
          <w:sz w:val="28"/>
          <w:szCs w:val="28"/>
        </w:rPr>
        <w:t>,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4B3CA3" w:rsidRPr="00F86FB1">
        <w:rPr>
          <w:rFonts w:ascii="Liberation Serif" w:hAnsi="Liberation Serif" w:cs="Liberation Serif"/>
          <w:sz w:val="28"/>
          <w:szCs w:val="28"/>
        </w:rPr>
        <w:t>выдвинутого</w:t>
      </w:r>
      <w:r w:rsidR="004B3CA3"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B3CA3" w:rsidRPr="00F86FB1">
        <w:rPr>
          <w:rFonts w:ascii="Liberation Serif" w:hAnsi="Liberation Serif" w:cs="Liberation Serif"/>
          <w:sz w:val="28"/>
          <w:szCs w:val="28"/>
        </w:rPr>
        <w:t>избирательным объединением __________________________________________________________________</w:t>
      </w:r>
    </w:p>
    <w:p w:rsidR="004B3CA3" w:rsidRPr="00F86FB1" w:rsidRDefault="004B3CA3" w:rsidP="004B3C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092B68" w:rsidRPr="00F86FB1" w:rsidRDefault="00092B68" w:rsidP="00092B6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Проверка подписей избирателей проведена в ____ папках на ____ подписных листах, содержащих _________ подписей изб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рателей.</w:t>
      </w:r>
    </w:p>
    <w:p w:rsidR="00092B68" w:rsidRPr="00F86FB1" w:rsidRDefault="00092B68" w:rsidP="00092B6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Проверка подписей избирателей, содержащихся в подписных листах, показ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ла:</w:t>
      </w:r>
    </w:p>
    <w:p w:rsidR="00092B68" w:rsidRPr="00F86FB1" w:rsidRDefault="00092B68" w:rsidP="00092B68">
      <w:pPr>
        <w:jc w:val="both"/>
        <w:rPr>
          <w:rFonts w:ascii="Liberation Serif" w:hAnsi="Liberation Serif" w:cs="Liberation Serif"/>
          <w:sz w:val="12"/>
          <w:szCs w:val="12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936"/>
        <w:gridCol w:w="2345"/>
        <w:gridCol w:w="2182"/>
        <w:gridCol w:w="1898"/>
        <w:gridCol w:w="2101"/>
      </w:tblGrid>
      <w:tr w:rsidR="00092B68" w:rsidRPr="00F86FB1" w:rsidTr="00E2474C">
        <w:tc>
          <w:tcPr>
            <w:tcW w:w="936" w:type="dxa"/>
            <w:vAlign w:val="center"/>
          </w:tcPr>
          <w:p w:rsidR="00092B68" w:rsidRPr="00F86FB1" w:rsidRDefault="00092B68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№ папки</w:t>
            </w:r>
          </w:p>
        </w:tc>
        <w:tc>
          <w:tcPr>
            <w:tcW w:w="2346" w:type="dxa"/>
            <w:vAlign w:val="center"/>
          </w:tcPr>
          <w:p w:rsidR="00092B68" w:rsidRPr="00F86FB1" w:rsidRDefault="00092B68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Количество подписных листов в папке</w:t>
            </w:r>
          </w:p>
        </w:tc>
        <w:tc>
          <w:tcPr>
            <w:tcW w:w="2182" w:type="dxa"/>
            <w:vAlign w:val="center"/>
          </w:tcPr>
          <w:p w:rsidR="00092B68" w:rsidRPr="00F86FB1" w:rsidRDefault="00092B68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Количество</w:t>
            </w:r>
            <w:r w:rsidR="003914B1" w:rsidRPr="00F86FB1">
              <w:rPr>
                <w:rFonts w:ascii="Liberation Serif" w:hAnsi="Liberation Serif" w:cs="Liberation Serif"/>
              </w:rPr>
              <w:t xml:space="preserve"> проверенных</w:t>
            </w:r>
            <w:r w:rsidRPr="00F86FB1">
              <w:rPr>
                <w:rFonts w:ascii="Liberation Serif" w:hAnsi="Liberation Serif" w:cs="Liberation Serif"/>
              </w:rPr>
              <w:t xml:space="preserve"> подписей </w:t>
            </w:r>
          </w:p>
        </w:tc>
        <w:tc>
          <w:tcPr>
            <w:tcW w:w="1898" w:type="dxa"/>
            <w:vAlign w:val="center"/>
          </w:tcPr>
          <w:p w:rsidR="00092B68" w:rsidRPr="00F86FB1" w:rsidRDefault="00092B68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Количество достоверных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писей</w:t>
            </w:r>
          </w:p>
        </w:tc>
        <w:tc>
          <w:tcPr>
            <w:tcW w:w="2101" w:type="dxa"/>
            <w:vAlign w:val="center"/>
          </w:tcPr>
          <w:p w:rsidR="00092B68" w:rsidRPr="00F86FB1" w:rsidRDefault="00092B68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Количество недейс</w:t>
            </w:r>
            <w:r w:rsidRPr="00F86FB1">
              <w:rPr>
                <w:rFonts w:ascii="Liberation Serif" w:hAnsi="Liberation Serif" w:cs="Liberation Serif"/>
              </w:rPr>
              <w:t>т</w:t>
            </w:r>
            <w:r w:rsidRPr="00F86FB1">
              <w:rPr>
                <w:rFonts w:ascii="Liberation Serif" w:hAnsi="Liberation Serif" w:cs="Liberation Serif"/>
              </w:rPr>
              <w:t>вительных и (или) недостоверных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писей</w:t>
            </w:r>
          </w:p>
        </w:tc>
      </w:tr>
      <w:tr w:rsidR="00092B68" w:rsidRPr="00F86FB1" w:rsidTr="00E2474C">
        <w:tc>
          <w:tcPr>
            <w:tcW w:w="93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2B68" w:rsidRPr="00F86FB1" w:rsidTr="00E2474C">
        <w:tc>
          <w:tcPr>
            <w:tcW w:w="93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2B68" w:rsidRPr="00F86FB1" w:rsidTr="00E2474C">
        <w:tc>
          <w:tcPr>
            <w:tcW w:w="93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2B68" w:rsidRPr="00F86FB1" w:rsidTr="00E2474C">
        <w:tc>
          <w:tcPr>
            <w:tcW w:w="93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2346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092B68" w:rsidRPr="00F86FB1" w:rsidRDefault="00092B68" w:rsidP="00E2474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92B68" w:rsidRPr="00F86FB1" w:rsidRDefault="00092B68" w:rsidP="00092B68">
      <w:pPr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092B68" w:rsidRPr="00F86FB1" w:rsidRDefault="00092B68" w:rsidP="00092B6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результате проверки установлено, что из ________ подписей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телей, представленных </w:t>
      </w:r>
      <w:r w:rsidR="004B3CA3" w:rsidRPr="00F86FB1">
        <w:rPr>
          <w:rFonts w:ascii="Liberation Serif" w:hAnsi="Liberation Serif" w:cs="Liberation Serif"/>
          <w:sz w:val="28"/>
          <w:szCs w:val="28"/>
        </w:rPr>
        <w:t>избирательным объединением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_________________, проверено_______ подписей, достоверными признаны _________ подписей, недостоверными ________ подписей (в том числе по следующим основан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ям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 xml:space="preserve">: ____________________), 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>недействительными ___________ подписей (в том числе по следующим основан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ям ___________________). </w:t>
      </w:r>
    </w:p>
    <w:p w:rsidR="00092B68" w:rsidRPr="00F86FB1" w:rsidRDefault="00092B68" w:rsidP="00092B6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lastRenderedPageBreak/>
        <w:t>Итого: признано недостоверными и (или) недействительными _______ подписей избирателей, что составляет ______% от числа проверенных по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>писей избирателей.</w:t>
      </w:r>
    </w:p>
    <w:p w:rsidR="00092B68" w:rsidRPr="00F86FB1" w:rsidRDefault="00092B68" w:rsidP="00092B68">
      <w:pPr>
        <w:ind w:firstLine="708"/>
        <w:jc w:val="both"/>
        <w:rPr>
          <w:rFonts w:ascii="Liberation Serif" w:hAnsi="Liberation Serif" w:cs="Liberation Serif"/>
        </w:rPr>
      </w:pPr>
    </w:p>
    <w:p w:rsidR="00092B68" w:rsidRPr="00F86FB1" w:rsidRDefault="00092B68" w:rsidP="00092B68">
      <w:pPr>
        <w:ind w:firstLine="708"/>
        <w:jc w:val="both"/>
        <w:rPr>
          <w:rFonts w:ascii="Liberation Serif" w:hAnsi="Liberation Serif" w:cs="Liberation Serif"/>
        </w:rPr>
      </w:pPr>
    </w:p>
    <w:p w:rsidR="003914B1" w:rsidRPr="00F86FB1" w:rsidRDefault="003914B1" w:rsidP="003914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</w:p>
    <w:p w:rsidR="003914B1" w:rsidRPr="00F86FB1" w:rsidRDefault="003914B1" w:rsidP="003914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Избирательной комиссии </w:t>
      </w:r>
    </w:p>
    <w:p w:rsidR="00092B68" w:rsidRPr="00F86FB1" w:rsidRDefault="003914B1" w:rsidP="003914B1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Свердловской области  </w:t>
      </w:r>
      <w:r w:rsidRPr="00F86FB1">
        <w:rPr>
          <w:rFonts w:ascii="Liberation Serif" w:hAnsi="Liberation Serif" w:cs="Liberation Serif"/>
          <w:sz w:val="28"/>
          <w:szCs w:val="28"/>
        </w:rPr>
        <w:tab/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_____________      </w:t>
      </w:r>
      <w:r w:rsidR="00635223" w:rsidRPr="00F86FB1">
        <w:rPr>
          <w:rFonts w:ascii="Liberation Serif" w:hAnsi="Liberation Serif" w:cs="Liberation Serif"/>
          <w:sz w:val="28"/>
          <w:szCs w:val="28"/>
        </w:rPr>
        <w:tab/>
      </w:r>
      <w:r w:rsidR="00092B68" w:rsidRPr="00F86FB1">
        <w:rPr>
          <w:rFonts w:ascii="Liberation Serif" w:hAnsi="Liberation Serif" w:cs="Liberation Serif"/>
          <w:sz w:val="28"/>
          <w:szCs w:val="28"/>
        </w:rPr>
        <w:t>_</w:t>
      </w:r>
      <w:r w:rsidR="00267AAD" w:rsidRPr="00F86FB1">
        <w:rPr>
          <w:rFonts w:ascii="Liberation Serif" w:hAnsi="Liberation Serif" w:cs="Liberation Serif"/>
          <w:sz w:val="28"/>
          <w:szCs w:val="28"/>
          <w:u w:val="single"/>
        </w:rPr>
        <w:t>___________</w:t>
      </w:r>
      <w:r w:rsidR="00092B68"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92B68" w:rsidRPr="00F86FB1" w:rsidRDefault="00092B68" w:rsidP="00092B68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                                                                               (подпись)                                     (Ф.И.О.)</w:t>
      </w:r>
    </w:p>
    <w:p w:rsidR="00092B68" w:rsidRPr="00F86FB1" w:rsidRDefault="00092B68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2C94" w:rsidRPr="00F86FB1" w:rsidRDefault="00092B68" w:rsidP="00A931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br w:type="page"/>
      </w:r>
      <w:r w:rsidR="00E92C94" w:rsidRPr="00F86FB1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ОКРУЖНАЯ ИЗБИРАТЕЛЬНАЯ КОМИССИЯ </w:t>
      </w:r>
    </w:p>
    <w:p w:rsidR="00D86EE3" w:rsidRPr="00F86FB1" w:rsidRDefault="00D86EE3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2C94" w:rsidRPr="00F86FB1" w:rsidRDefault="00E92C94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ИТОГОВЫЙ ПРОТОКОЛ</w:t>
      </w:r>
    </w:p>
    <w:p w:rsidR="00E92C94" w:rsidRPr="00F86FB1" w:rsidRDefault="00E92C94" w:rsidP="007532D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о результатах проверки подписей избирателей, собранных в поддержку </w:t>
      </w:r>
      <w:r w:rsidR="007532DB" w:rsidRPr="00F86FB1">
        <w:rPr>
          <w:rFonts w:ascii="Liberation Serif" w:hAnsi="Liberation Serif" w:cs="Liberation Serif"/>
          <w:sz w:val="28"/>
          <w:szCs w:val="28"/>
        </w:rPr>
        <w:br/>
      </w:r>
      <w:r w:rsidRPr="00F86FB1">
        <w:rPr>
          <w:rFonts w:ascii="Liberation Serif" w:hAnsi="Liberation Serif" w:cs="Liberation Serif"/>
          <w:sz w:val="28"/>
          <w:szCs w:val="28"/>
        </w:rPr>
        <w:t xml:space="preserve">выдвижения кандидата </w:t>
      </w:r>
      <w:r w:rsidR="0047614A" w:rsidRPr="00F86FB1">
        <w:rPr>
          <w:rFonts w:ascii="Liberation Serif" w:hAnsi="Liberation Serif" w:cs="Liberation Serif"/>
          <w:sz w:val="28"/>
          <w:szCs w:val="28"/>
        </w:rPr>
        <w:t xml:space="preserve">в депутаты Законодательного Собрания </w:t>
      </w:r>
      <w:r w:rsidR="007532DB" w:rsidRPr="00F86FB1">
        <w:rPr>
          <w:rFonts w:ascii="Liberation Serif" w:hAnsi="Liberation Serif" w:cs="Liberation Serif"/>
          <w:sz w:val="28"/>
          <w:szCs w:val="28"/>
        </w:rPr>
        <w:br/>
      </w:r>
      <w:r w:rsidR="0047614A" w:rsidRPr="00F86FB1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1F1994" w:rsidRPr="00F86FB1">
        <w:rPr>
          <w:rFonts w:ascii="Liberation Serif" w:hAnsi="Liberation Serif" w:cs="Liberation Serif"/>
          <w:sz w:val="28"/>
          <w:szCs w:val="28"/>
        </w:rPr>
        <w:t xml:space="preserve">по _________________ одномандатному избирательному округу № __ </w:t>
      </w:r>
      <w:r w:rsidR="000A0E0C" w:rsidRPr="00F86FB1">
        <w:rPr>
          <w:rFonts w:ascii="Liberation Serif" w:hAnsi="Liberation Serif" w:cs="Liberation Serif"/>
          <w:sz w:val="28"/>
          <w:szCs w:val="28"/>
        </w:rPr>
        <w:t xml:space="preserve">  </w:t>
      </w:r>
      <w:r w:rsidR="00DC560F" w:rsidRPr="00F86FB1">
        <w:rPr>
          <w:rFonts w:ascii="Liberation Serif" w:hAnsi="Liberation Serif" w:cs="Liberation Serif"/>
          <w:sz w:val="28"/>
          <w:szCs w:val="28"/>
        </w:rPr>
        <w:t>___</w:t>
      </w: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</w:t>
      </w:r>
    </w:p>
    <w:p w:rsidR="00E92C94" w:rsidRPr="00F86FB1" w:rsidRDefault="00E92C94" w:rsidP="000A0E0C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(Ф</w:t>
      </w:r>
      <w:r w:rsidR="00DC560F" w:rsidRPr="00F86FB1">
        <w:rPr>
          <w:rFonts w:ascii="Liberation Serif" w:hAnsi="Liberation Serif" w:cs="Liberation Serif"/>
        </w:rPr>
        <w:t>.</w:t>
      </w:r>
      <w:r w:rsidRPr="00F86FB1">
        <w:rPr>
          <w:rFonts w:ascii="Liberation Serif" w:hAnsi="Liberation Serif" w:cs="Liberation Serif"/>
        </w:rPr>
        <w:t>И</w:t>
      </w:r>
      <w:r w:rsidR="00DC560F" w:rsidRPr="00F86FB1">
        <w:rPr>
          <w:rFonts w:ascii="Liberation Serif" w:hAnsi="Liberation Serif" w:cs="Liberation Serif"/>
        </w:rPr>
        <w:t>.</w:t>
      </w:r>
      <w:r w:rsidRPr="00F86FB1">
        <w:rPr>
          <w:rFonts w:ascii="Liberation Serif" w:hAnsi="Liberation Serif" w:cs="Liberation Serif"/>
        </w:rPr>
        <w:t>О</w:t>
      </w:r>
      <w:r w:rsidR="00DC560F" w:rsidRPr="00F86FB1">
        <w:rPr>
          <w:rFonts w:ascii="Liberation Serif" w:hAnsi="Liberation Serif" w:cs="Liberation Serif"/>
        </w:rPr>
        <w:t>.</w:t>
      </w:r>
      <w:r w:rsidRPr="00F86FB1">
        <w:rPr>
          <w:rFonts w:ascii="Liberation Serif" w:hAnsi="Liberation Serif" w:cs="Liberation Serif"/>
        </w:rPr>
        <w:t xml:space="preserve"> кандидата)</w:t>
      </w:r>
    </w:p>
    <w:p w:rsidR="00E92C94" w:rsidRPr="00F86FB1" w:rsidRDefault="00E92C94" w:rsidP="00A931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92C94" w:rsidRPr="00F86FB1" w:rsidRDefault="00E92C94" w:rsidP="00A931A3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«____» _____________</w:t>
      </w:r>
      <w:r w:rsidR="007B4B44" w:rsidRPr="00F86FB1">
        <w:rPr>
          <w:rFonts w:ascii="Liberation Serif" w:hAnsi="Liberation Serif" w:cs="Liberation Serif"/>
          <w:sz w:val="28"/>
          <w:szCs w:val="28"/>
        </w:rPr>
        <w:t xml:space="preserve"> 202</w:t>
      </w:r>
      <w:r w:rsidR="00092B68" w:rsidRPr="00F86FB1">
        <w:rPr>
          <w:rFonts w:ascii="Liberation Serif" w:hAnsi="Liberation Serif" w:cs="Liberation Serif"/>
          <w:sz w:val="28"/>
          <w:szCs w:val="28"/>
        </w:rPr>
        <w:t>1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года                                    </w:t>
      </w:r>
      <w:r w:rsidR="0019161A" w:rsidRPr="00F86FB1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Start"/>
      <w:r w:rsidRPr="00F86FB1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Pr="00F86FB1">
        <w:rPr>
          <w:rFonts w:ascii="Liberation Serif" w:hAnsi="Liberation Serif" w:cs="Liberation Serif"/>
          <w:sz w:val="28"/>
          <w:szCs w:val="28"/>
        </w:rPr>
        <w:t>. Екатери</w:t>
      </w:r>
      <w:r w:rsidRPr="00F86FB1">
        <w:rPr>
          <w:rFonts w:ascii="Liberation Serif" w:hAnsi="Liberation Serif" w:cs="Liberation Serif"/>
          <w:sz w:val="28"/>
          <w:szCs w:val="28"/>
        </w:rPr>
        <w:t>н</w:t>
      </w:r>
      <w:r w:rsidRPr="00F86FB1">
        <w:rPr>
          <w:rFonts w:ascii="Liberation Serif" w:hAnsi="Liberation Serif" w:cs="Liberation Serif"/>
          <w:sz w:val="28"/>
          <w:szCs w:val="28"/>
        </w:rPr>
        <w:t>бург</w:t>
      </w:r>
    </w:p>
    <w:p w:rsidR="00E92C94" w:rsidRPr="00F86FB1" w:rsidRDefault="00E92C94" w:rsidP="00A931A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92C94" w:rsidRPr="00F86FB1" w:rsidRDefault="00E92C94" w:rsidP="00A931A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Рабочей группой окружной избирательной комиссии в составе: _________________________________________________________________</w:t>
      </w:r>
    </w:p>
    <w:p w:rsidR="00E92C94" w:rsidRPr="00F86FB1" w:rsidRDefault="00E92C94" w:rsidP="00A931A3">
      <w:pPr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проверены подписи избирателей в поддержку выдвижения кандидата </w:t>
      </w:r>
      <w:r w:rsidR="0047614A" w:rsidRPr="00F86FB1">
        <w:rPr>
          <w:rFonts w:ascii="Liberation Serif" w:hAnsi="Liberation Serif" w:cs="Liberation Serif"/>
          <w:sz w:val="28"/>
          <w:szCs w:val="28"/>
        </w:rPr>
        <w:t>в деп</w:t>
      </w:r>
      <w:r w:rsidR="0047614A" w:rsidRPr="00F86FB1">
        <w:rPr>
          <w:rFonts w:ascii="Liberation Serif" w:hAnsi="Liberation Serif" w:cs="Liberation Serif"/>
          <w:sz w:val="28"/>
          <w:szCs w:val="28"/>
        </w:rPr>
        <w:t>у</w:t>
      </w:r>
      <w:r w:rsidR="0047614A" w:rsidRPr="00F86FB1">
        <w:rPr>
          <w:rFonts w:ascii="Liberation Serif" w:hAnsi="Liberation Serif" w:cs="Liberation Serif"/>
          <w:sz w:val="28"/>
          <w:szCs w:val="28"/>
        </w:rPr>
        <w:t xml:space="preserve">таты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по </w:t>
      </w:r>
      <w:r w:rsidR="00B42527" w:rsidRPr="00F86FB1">
        <w:rPr>
          <w:rFonts w:ascii="Liberation Serif" w:hAnsi="Liberation Serif" w:cs="Liberation Serif"/>
          <w:sz w:val="28"/>
          <w:szCs w:val="28"/>
        </w:rPr>
        <w:t xml:space="preserve">_____________________ одномандатному избирательному округу № ___ </w:t>
      </w:r>
      <w:r w:rsidR="005D3A6D" w:rsidRPr="00F86FB1">
        <w:rPr>
          <w:rFonts w:ascii="Liberation Serif" w:hAnsi="Liberation Serif" w:cs="Liberation Serif"/>
          <w:sz w:val="28"/>
          <w:szCs w:val="28"/>
        </w:rPr>
        <w:t xml:space="preserve">  </w:t>
      </w:r>
      <w:r w:rsidRPr="00F86FB1">
        <w:rPr>
          <w:rFonts w:ascii="Liberation Serif" w:hAnsi="Liberation Serif" w:cs="Liberation Serif"/>
          <w:sz w:val="28"/>
          <w:szCs w:val="28"/>
        </w:rPr>
        <w:t>____________________________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______________</w:t>
      </w:r>
      <w:r w:rsidR="000A0E0C" w:rsidRPr="00F86FB1">
        <w:rPr>
          <w:rFonts w:ascii="Liberation Serif" w:hAnsi="Liberation Serif" w:cs="Liberation Serif"/>
          <w:sz w:val="28"/>
          <w:szCs w:val="28"/>
        </w:rPr>
        <w:t>____________________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</w:t>
      </w:r>
      <w:r w:rsidRPr="00F86FB1">
        <w:rPr>
          <w:rFonts w:ascii="Liberation Serif" w:hAnsi="Liberation Serif" w:cs="Liberation Serif"/>
          <w:sz w:val="28"/>
          <w:szCs w:val="28"/>
        </w:rPr>
        <w:t>__.</w:t>
      </w:r>
    </w:p>
    <w:p w:rsidR="007E73FC" w:rsidRPr="00F86FB1" w:rsidRDefault="007E73FC" w:rsidP="000A0E0C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(Ф.И.О. ка</w:t>
      </w:r>
      <w:r w:rsidRPr="00F86FB1">
        <w:rPr>
          <w:rFonts w:ascii="Liberation Serif" w:hAnsi="Liberation Serif" w:cs="Liberation Serif"/>
        </w:rPr>
        <w:t>н</w:t>
      </w:r>
      <w:r w:rsidRPr="00F86FB1">
        <w:rPr>
          <w:rFonts w:ascii="Liberation Serif" w:hAnsi="Liberation Serif" w:cs="Liberation Serif"/>
        </w:rPr>
        <w:t>дидата)</w:t>
      </w:r>
    </w:p>
    <w:p w:rsidR="00E92C94" w:rsidRPr="00F86FB1" w:rsidRDefault="00E92C94" w:rsidP="00A931A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Проверка подписей избирателей проведена в 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</w:t>
      </w:r>
      <w:r w:rsidRPr="00F86FB1">
        <w:rPr>
          <w:rFonts w:ascii="Liberation Serif" w:hAnsi="Liberation Serif" w:cs="Liberation Serif"/>
          <w:sz w:val="28"/>
          <w:szCs w:val="28"/>
        </w:rPr>
        <w:t>__</w:t>
      </w:r>
      <w:r w:rsidR="007E73FC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7E3377" w:rsidRPr="00F86FB1">
        <w:rPr>
          <w:rFonts w:ascii="Liberation Serif" w:hAnsi="Liberation Serif" w:cs="Liberation Serif"/>
          <w:sz w:val="28"/>
          <w:szCs w:val="28"/>
        </w:rPr>
        <w:t>папках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на 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__</w:t>
      </w:r>
      <w:r w:rsidRPr="00F86FB1">
        <w:rPr>
          <w:rFonts w:ascii="Liberation Serif" w:hAnsi="Liberation Serif" w:cs="Liberation Serif"/>
          <w:sz w:val="28"/>
          <w:szCs w:val="28"/>
        </w:rPr>
        <w:t>_ подписных лис</w:t>
      </w:r>
      <w:r w:rsidR="00054203" w:rsidRPr="00F86FB1">
        <w:rPr>
          <w:rFonts w:ascii="Liberation Serif" w:hAnsi="Liberation Serif" w:cs="Liberation Serif"/>
          <w:sz w:val="28"/>
          <w:szCs w:val="28"/>
        </w:rPr>
        <w:t>тах</w:t>
      </w:r>
      <w:r w:rsidRPr="00F86FB1">
        <w:rPr>
          <w:rFonts w:ascii="Liberation Serif" w:hAnsi="Liberation Serif" w:cs="Liberation Serif"/>
          <w:sz w:val="28"/>
          <w:szCs w:val="28"/>
        </w:rPr>
        <w:t>, содержащих _____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__</w:t>
      </w:r>
      <w:r w:rsidRPr="00F86FB1">
        <w:rPr>
          <w:rFonts w:ascii="Liberation Serif" w:hAnsi="Liberation Serif" w:cs="Liberation Serif"/>
          <w:sz w:val="28"/>
          <w:szCs w:val="28"/>
        </w:rPr>
        <w:t>__ подписей изб</w:t>
      </w:r>
      <w:r w:rsidRPr="00F86FB1">
        <w:rPr>
          <w:rFonts w:ascii="Liberation Serif" w:hAnsi="Liberation Serif" w:cs="Liberation Serif"/>
          <w:sz w:val="28"/>
          <w:szCs w:val="28"/>
        </w:rPr>
        <w:t>и</w:t>
      </w:r>
      <w:r w:rsidRPr="00F86FB1">
        <w:rPr>
          <w:rFonts w:ascii="Liberation Serif" w:hAnsi="Liberation Serif" w:cs="Liberation Serif"/>
          <w:sz w:val="28"/>
          <w:szCs w:val="28"/>
        </w:rPr>
        <w:t>рателей.</w:t>
      </w:r>
    </w:p>
    <w:p w:rsidR="00E92C94" w:rsidRPr="00F86FB1" w:rsidRDefault="00E92C94" w:rsidP="00A931A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Проверка подписей избирателей, содержащихся в подписных листах, показ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ла:</w:t>
      </w:r>
    </w:p>
    <w:p w:rsidR="00E92C94" w:rsidRPr="00F86FB1" w:rsidRDefault="00E92C94" w:rsidP="00A931A3">
      <w:pPr>
        <w:jc w:val="both"/>
        <w:rPr>
          <w:rFonts w:ascii="Liberation Serif" w:hAnsi="Liberation Serif" w:cs="Liberation Serif"/>
          <w:sz w:val="12"/>
          <w:szCs w:val="12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936"/>
        <w:gridCol w:w="2345"/>
        <w:gridCol w:w="2182"/>
        <w:gridCol w:w="1898"/>
        <w:gridCol w:w="2101"/>
      </w:tblGrid>
      <w:tr w:rsidR="00E92C94" w:rsidRPr="00F86FB1" w:rsidTr="007E73FC">
        <w:tc>
          <w:tcPr>
            <w:tcW w:w="936" w:type="dxa"/>
            <w:vAlign w:val="center"/>
          </w:tcPr>
          <w:p w:rsidR="00E92C94" w:rsidRPr="00F86FB1" w:rsidRDefault="00E92C9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№ </w:t>
            </w:r>
            <w:r w:rsidR="007E3377" w:rsidRPr="00F86FB1">
              <w:rPr>
                <w:rFonts w:ascii="Liberation Serif" w:hAnsi="Liberation Serif" w:cs="Liberation Serif"/>
              </w:rPr>
              <w:t>папки</w:t>
            </w:r>
          </w:p>
        </w:tc>
        <w:tc>
          <w:tcPr>
            <w:tcW w:w="2346" w:type="dxa"/>
            <w:vAlign w:val="center"/>
          </w:tcPr>
          <w:p w:rsidR="00E92C94" w:rsidRPr="00F86FB1" w:rsidRDefault="00E92C9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Количество подписных листов в </w:t>
            </w:r>
            <w:r w:rsidR="007E3377" w:rsidRPr="00F86FB1">
              <w:rPr>
                <w:rFonts w:ascii="Liberation Serif" w:hAnsi="Liberation Serif" w:cs="Liberation Serif"/>
              </w:rPr>
              <w:t>папке</w:t>
            </w:r>
          </w:p>
        </w:tc>
        <w:tc>
          <w:tcPr>
            <w:tcW w:w="2182" w:type="dxa"/>
            <w:vAlign w:val="center"/>
          </w:tcPr>
          <w:p w:rsidR="00E92C94" w:rsidRPr="00F86FB1" w:rsidRDefault="00E92C9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Количество </w:t>
            </w:r>
            <w:r w:rsidR="003914B1" w:rsidRPr="00F86FB1">
              <w:rPr>
                <w:rFonts w:ascii="Liberation Serif" w:hAnsi="Liberation Serif" w:cs="Liberation Serif"/>
              </w:rPr>
              <w:t>проверенных подписей</w:t>
            </w:r>
          </w:p>
        </w:tc>
        <w:tc>
          <w:tcPr>
            <w:tcW w:w="1898" w:type="dxa"/>
            <w:vAlign w:val="center"/>
          </w:tcPr>
          <w:p w:rsidR="00E92C94" w:rsidRPr="00F86FB1" w:rsidRDefault="00E92C9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Количество достоверных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писей</w:t>
            </w:r>
          </w:p>
        </w:tc>
        <w:tc>
          <w:tcPr>
            <w:tcW w:w="2101" w:type="dxa"/>
            <w:vAlign w:val="center"/>
          </w:tcPr>
          <w:p w:rsidR="00E92C94" w:rsidRPr="00F86FB1" w:rsidRDefault="00E92C9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Количество недейс</w:t>
            </w:r>
            <w:r w:rsidRPr="00F86FB1">
              <w:rPr>
                <w:rFonts w:ascii="Liberation Serif" w:hAnsi="Liberation Serif" w:cs="Liberation Serif"/>
              </w:rPr>
              <w:t>т</w:t>
            </w:r>
            <w:r w:rsidRPr="00F86FB1">
              <w:rPr>
                <w:rFonts w:ascii="Liberation Serif" w:hAnsi="Liberation Serif" w:cs="Liberation Serif"/>
              </w:rPr>
              <w:t>вительных и (или) недостоверных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писей</w:t>
            </w:r>
          </w:p>
        </w:tc>
      </w:tr>
      <w:tr w:rsidR="00E92C94" w:rsidRPr="00F86FB1" w:rsidTr="007E73FC">
        <w:tc>
          <w:tcPr>
            <w:tcW w:w="936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6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D3A6D" w:rsidRPr="00F86FB1" w:rsidTr="007E73FC">
        <w:tc>
          <w:tcPr>
            <w:tcW w:w="936" w:type="dxa"/>
          </w:tcPr>
          <w:p w:rsidR="005D3A6D" w:rsidRPr="00F86FB1" w:rsidRDefault="005D3A6D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6" w:type="dxa"/>
          </w:tcPr>
          <w:p w:rsidR="005D3A6D" w:rsidRPr="00F86FB1" w:rsidRDefault="005D3A6D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5D3A6D" w:rsidRPr="00F86FB1" w:rsidRDefault="005D3A6D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5D3A6D" w:rsidRPr="00F86FB1" w:rsidRDefault="005D3A6D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5D3A6D" w:rsidRPr="00F86FB1" w:rsidRDefault="005D3A6D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92C94" w:rsidRPr="00F86FB1" w:rsidTr="007E73FC">
        <w:tc>
          <w:tcPr>
            <w:tcW w:w="936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46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92C94" w:rsidRPr="00F86FB1" w:rsidTr="007E73FC">
        <w:tc>
          <w:tcPr>
            <w:tcW w:w="936" w:type="dxa"/>
          </w:tcPr>
          <w:p w:rsidR="00E92C94" w:rsidRPr="00F86FB1" w:rsidRDefault="00B51F8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86FB1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2346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2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98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:rsidR="00E92C94" w:rsidRPr="00F86FB1" w:rsidRDefault="00E92C94" w:rsidP="00A931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E73FC" w:rsidRPr="00F86FB1" w:rsidRDefault="007E73FC" w:rsidP="00A931A3">
      <w:pPr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AE4079" w:rsidRPr="00F86FB1" w:rsidRDefault="00E92C94" w:rsidP="00A931A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 результате проверки установлено, что из ________ подписей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>телей, представленных кандидатом ______</w:t>
      </w:r>
      <w:r w:rsidR="005D3A6D" w:rsidRPr="00F86FB1">
        <w:rPr>
          <w:rFonts w:ascii="Liberation Serif" w:hAnsi="Liberation Serif" w:cs="Liberation Serif"/>
          <w:sz w:val="28"/>
          <w:szCs w:val="28"/>
        </w:rPr>
        <w:t>_______</w:t>
      </w:r>
      <w:r w:rsidRPr="00F86FB1">
        <w:rPr>
          <w:rFonts w:ascii="Liberation Serif" w:hAnsi="Liberation Serif" w:cs="Liberation Serif"/>
          <w:sz w:val="28"/>
          <w:szCs w:val="28"/>
        </w:rPr>
        <w:t>____, проверено____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__ подписей, достоверными признаны _________ подписей, </w:t>
      </w:r>
      <w:r w:rsidR="00AE4079" w:rsidRPr="00F86FB1">
        <w:rPr>
          <w:rFonts w:ascii="Liberation Serif" w:hAnsi="Liberation Serif" w:cs="Liberation Serif"/>
          <w:sz w:val="28"/>
          <w:szCs w:val="28"/>
        </w:rPr>
        <w:t>недостоверными ________ подписей (в том числе по следующим основан</w:t>
      </w:r>
      <w:r w:rsidR="00AE4079" w:rsidRPr="00F86FB1">
        <w:rPr>
          <w:rFonts w:ascii="Liberation Serif" w:hAnsi="Liberation Serif" w:cs="Liberation Serif"/>
          <w:sz w:val="28"/>
          <w:szCs w:val="28"/>
        </w:rPr>
        <w:t>и</w:t>
      </w:r>
      <w:r w:rsidR="00AE4079" w:rsidRPr="00F86FB1">
        <w:rPr>
          <w:rFonts w:ascii="Liberation Serif" w:hAnsi="Liberation Serif" w:cs="Liberation Serif"/>
          <w:sz w:val="28"/>
          <w:szCs w:val="28"/>
        </w:rPr>
        <w:t>ям</w:t>
      </w:r>
      <w:proofErr w:type="gramStart"/>
      <w:r w:rsidR="00AE4079" w:rsidRPr="00F86FB1">
        <w:rPr>
          <w:rFonts w:ascii="Liberation Serif" w:hAnsi="Liberation Serif" w:cs="Liberation Serif"/>
          <w:sz w:val="28"/>
          <w:szCs w:val="28"/>
        </w:rPr>
        <w:t>:</w:t>
      </w:r>
      <w:r w:rsidR="005D3A6D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AE4079" w:rsidRPr="00F86FB1">
        <w:rPr>
          <w:rFonts w:ascii="Liberation Serif" w:hAnsi="Liberation Serif" w:cs="Liberation Serif"/>
          <w:sz w:val="28"/>
          <w:szCs w:val="28"/>
        </w:rPr>
        <w:t>______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______________</w:t>
      </w:r>
      <w:r w:rsidR="00AE4079" w:rsidRPr="00F86FB1">
        <w:rPr>
          <w:rFonts w:ascii="Liberation Serif" w:hAnsi="Liberation Serif" w:cs="Liberation Serif"/>
          <w:sz w:val="28"/>
          <w:szCs w:val="28"/>
        </w:rPr>
        <w:t xml:space="preserve">), </w:t>
      </w:r>
      <w:proofErr w:type="gramEnd"/>
      <w:r w:rsidR="00AE4079" w:rsidRPr="00F86FB1">
        <w:rPr>
          <w:rFonts w:ascii="Liberation Serif" w:hAnsi="Liberation Serif" w:cs="Liberation Serif"/>
          <w:sz w:val="28"/>
          <w:szCs w:val="28"/>
        </w:rPr>
        <w:t>недействительными ___________ подписей (в том числе по следующим основан</w:t>
      </w:r>
      <w:r w:rsidR="00AE4079" w:rsidRPr="00F86FB1">
        <w:rPr>
          <w:rFonts w:ascii="Liberation Serif" w:hAnsi="Liberation Serif" w:cs="Liberation Serif"/>
          <w:sz w:val="28"/>
          <w:szCs w:val="28"/>
        </w:rPr>
        <w:t>и</w:t>
      </w:r>
      <w:r w:rsidR="00AE4079" w:rsidRPr="00F86FB1">
        <w:rPr>
          <w:rFonts w:ascii="Liberation Serif" w:hAnsi="Liberation Serif" w:cs="Liberation Serif"/>
          <w:sz w:val="28"/>
          <w:szCs w:val="28"/>
        </w:rPr>
        <w:t>ям _________</w:t>
      </w:r>
      <w:r w:rsidR="007E73FC" w:rsidRPr="00F86FB1">
        <w:rPr>
          <w:rFonts w:ascii="Liberation Serif" w:hAnsi="Liberation Serif" w:cs="Liberation Serif"/>
          <w:sz w:val="28"/>
          <w:szCs w:val="28"/>
        </w:rPr>
        <w:t>__________</w:t>
      </w:r>
      <w:r w:rsidR="00AE4079" w:rsidRPr="00F86FB1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AE4079" w:rsidRPr="00F86FB1" w:rsidRDefault="00AE4079" w:rsidP="00A931A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Итого: признано недостоверными и (или) недействительными </w:t>
      </w:r>
      <w:r w:rsidR="005D3A6D" w:rsidRPr="00F86FB1">
        <w:rPr>
          <w:rFonts w:ascii="Liberation Serif" w:hAnsi="Liberation Serif" w:cs="Liberation Serif"/>
          <w:sz w:val="28"/>
          <w:szCs w:val="28"/>
        </w:rPr>
        <w:t xml:space="preserve">_______ </w:t>
      </w:r>
      <w:r w:rsidRPr="00F86FB1">
        <w:rPr>
          <w:rFonts w:ascii="Liberation Serif" w:hAnsi="Liberation Serif" w:cs="Liberation Serif"/>
          <w:sz w:val="28"/>
          <w:szCs w:val="28"/>
        </w:rPr>
        <w:t>подписей</w:t>
      </w:r>
      <w:r w:rsidR="007E73FC" w:rsidRPr="00F86FB1">
        <w:rPr>
          <w:rFonts w:ascii="Liberation Serif" w:hAnsi="Liberation Serif" w:cs="Liberation Serif"/>
          <w:sz w:val="28"/>
          <w:szCs w:val="28"/>
        </w:rPr>
        <w:t xml:space="preserve"> избирателей</w:t>
      </w:r>
      <w:r w:rsidRPr="00F86FB1">
        <w:rPr>
          <w:rFonts w:ascii="Liberation Serif" w:hAnsi="Liberation Serif" w:cs="Liberation Serif"/>
          <w:sz w:val="28"/>
          <w:szCs w:val="28"/>
        </w:rPr>
        <w:t>, что составляет ______% от числа проверенных по</w:t>
      </w:r>
      <w:r w:rsidRPr="00F86FB1">
        <w:rPr>
          <w:rFonts w:ascii="Liberation Serif" w:hAnsi="Liberation Serif" w:cs="Liberation Serif"/>
          <w:sz w:val="28"/>
          <w:szCs w:val="28"/>
        </w:rPr>
        <w:t>д</w:t>
      </w:r>
      <w:r w:rsidRPr="00F86FB1">
        <w:rPr>
          <w:rFonts w:ascii="Liberation Serif" w:hAnsi="Liberation Serif" w:cs="Liberation Serif"/>
          <w:sz w:val="28"/>
          <w:szCs w:val="28"/>
        </w:rPr>
        <w:t>писей избирателей.</w:t>
      </w:r>
    </w:p>
    <w:p w:rsidR="00DC560F" w:rsidRPr="00F86FB1" w:rsidRDefault="00DC560F" w:rsidP="00A931A3">
      <w:pPr>
        <w:ind w:firstLine="708"/>
        <w:jc w:val="both"/>
        <w:rPr>
          <w:rFonts w:ascii="Liberation Serif" w:hAnsi="Liberation Serif" w:cs="Liberation Serif"/>
        </w:rPr>
      </w:pPr>
    </w:p>
    <w:p w:rsidR="000A0E0C" w:rsidRPr="00F86FB1" w:rsidRDefault="000A0E0C" w:rsidP="00A931A3">
      <w:pPr>
        <w:ind w:firstLine="708"/>
        <w:jc w:val="both"/>
        <w:rPr>
          <w:rFonts w:ascii="Liberation Serif" w:hAnsi="Liberation Serif" w:cs="Liberation Serif"/>
        </w:rPr>
      </w:pPr>
    </w:p>
    <w:p w:rsidR="00741A60" w:rsidRPr="00F86FB1" w:rsidRDefault="003914B1" w:rsidP="003914B1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</w:p>
    <w:p w:rsidR="000C4EA5" w:rsidRPr="00F86FB1" w:rsidRDefault="003914B1" w:rsidP="003914B1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избирательной комиссии </w:t>
      </w:r>
      <w:r w:rsidR="00741A60" w:rsidRPr="00F86FB1">
        <w:rPr>
          <w:rFonts w:ascii="Liberation Serif" w:hAnsi="Liberation Serif" w:cs="Liberation Serif"/>
          <w:sz w:val="28"/>
          <w:szCs w:val="28"/>
        </w:rPr>
        <w:tab/>
      </w:r>
      <w:r w:rsidR="00741A60" w:rsidRPr="00F86FB1">
        <w:rPr>
          <w:rFonts w:ascii="Liberation Serif" w:hAnsi="Liberation Serif" w:cs="Liberation Serif"/>
          <w:sz w:val="28"/>
          <w:szCs w:val="28"/>
        </w:rPr>
        <w:tab/>
      </w:r>
      <w:r w:rsidR="000C4EA5" w:rsidRPr="00F86FB1">
        <w:rPr>
          <w:rFonts w:ascii="Liberation Serif" w:hAnsi="Liberation Serif" w:cs="Liberation Serif"/>
          <w:sz w:val="28"/>
          <w:szCs w:val="28"/>
        </w:rPr>
        <w:t xml:space="preserve">_____________      __________________ </w:t>
      </w:r>
    </w:p>
    <w:p w:rsidR="000C4EA5" w:rsidRPr="00F86FB1" w:rsidRDefault="000C4EA5" w:rsidP="00A931A3">
      <w:pPr>
        <w:jc w:val="both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 xml:space="preserve">                                                                                               (подпись)                                     (Ф.И.О.)</w:t>
      </w:r>
    </w:p>
    <w:p w:rsidR="00D86EE3" w:rsidRPr="00F86FB1" w:rsidRDefault="005D3A6D" w:rsidP="00D86EE3">
      <w:pPr>
        <w:pStyle w:val="PlainText"/>
        <w:ind w:left="4500"/>
        <w:jc w:val="center"/>
        <w:rPr>
          <w:rFonts w:ascii="Liberation Serif" w:hAnsi="Liberation Serif" w:cs="Liberation Serif"/>
          <w:sz w:val="28"/>
        </w:rPr>
      </w:pPr>
      <w:r w:rsidRPr="00F86FB1">
        <w:rPr>
          <w:rFonts w:ascii="Liberation Serif" w:hAnsi="Liberation Serif" w:cs="Liberation Serif"/>
        </w:rPr>
        <w:br w:type="page"/>
      </w:r>
      <w:r w:rsidR="00D86EE3" w:rsidRPr="00F86FB1">
        <w:rPr>
          <w:rFonts w:ascii="Liberation Serif" w:hAnsi="Liberation Serif" w:cs="Liberation Serif"/>
          <w:sz w:val="28"/>
        </w:rPr>
        <w:lastRenderedPageBreak/>
        <w:t xml:space="preserve">Приложение № </w:t>
      </w:r>
      <w:r w:rsidR="00640FD5" w:rsidRPr="00F86FB1">
        <w:rPr>
          <w:rFonts w:ascii="Liberation Serif" w:hAnsi="Liberation Serif" w:cs="Liberation Serif"/>
          <w:sz w:val="28"/>
        </w:rPr>
        <w:t>9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D86EE3" w:rsidRPr="00F86FB1" w:rsidRDefault="00D86EE3" w:rsidP="00D86EE3">
      <w:pPr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F86FB1">
        <w:rPr>
          <w:rFonts w:ascii="Liberation Serif" w:hAnsi="Liberation Serif" w:cs="Liberation Serif"/>
          <w:i/>
          <w:sz w:val="16"/>
          <w:szCs w:val="16"/>
        </w:rPr>
        <w:t xml:space="preserve"> </w:t>
      </w:r>
    </w:p>
    <w:p w:rsidR="00491194" w:rsidRPr="00F86FB1" w:rsidRDefault="00491194" w:rsidP="00D86EE3">
      <w:pPr>
        <w:pStyle w:val="aa"/>
        <w:spacing w:before="0" w:beforeAutospacing="0" w:after="0" w:afterAutospacing="0"/>
        <w:jc w:val="right"/>
        <w:rPr>
          <w:rFonts w:ascii="Liberation Serif" w:hAnsi="Liberation Serif" w:cs="Liberation Serif"/>
        </w:rPr>
      </w:pPr>
    </w:p>
    <w:p w:rsidR="004B3CA3" w:rsidRPr="00F86FB1" w:rsidRDefault="004B3CA3" w:rsidP="004B3C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ИЗБИРАТЕЛЬНАЯ КОМИССИЯ СВЕРДЛОВСКОЙ ОБЛАСТИ </w:t>
      </w:r>
    </w:p>
    <w:p w:rsidR="004B3CA3" w:rsidRPr="00F86FB1" w:rsidRDefault="004B3CA3" w:rsidP="004B3C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CA3" w:rsidRPr="00F86FB1" w:rsidRDefault="004B3CA3" w:rsidP="004B3C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ВЕДОМОСТЬ</w:t>
      </w:r>
    </w:p>
    <w:p w:rsidR="004B3CA3" w:rsidRPr="00F86FB1" w:rsidRDefault="004B3CA3" w:rsidP="004B3CA3">
      <w:pPr>
        <w:pStyle w:val="ad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проверки подписных листов с подписями избирателей в поддержку </w:t>
      </w:r>
    </w:p>
    <w:p w:rsidR="004B3CA3" w:rsidRPr="00F86FB1" w:rsidRDefault="004B3CA3" w:rsidP="004B3CA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выдвижения списка кандидатов в депутаты Законодательного Собрания Свердловской области по единому избир</w:t>
      </w:r>
      <w:r w:rsidRPr="00F86FB1">
        <w:rPr>
          <w:rFonts w:ascii="Liberation Serif" w:hAnsi="Liberation Serif" w:cs="Liberation Serif"/>
          <w:sz w:val="28"/>
          <w:szCs w:val="28"/>
        </w:rPr>
        <w:t>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тельному округу, </w:t>
      </w:r>
      <w:r w:rsidRPr="00F86FB1">
        <w:rPr>
          <w:rFonts w:ascii="Liberation Serif" w:hAnsi="Liberation Serif" w:cs="Liberation Serif"/>
          <w:sz w:val="28"/>
          <w:szCs w:val="28"/>
        </w:rPr>
        <w:br/>
        <w:t>выдвинутого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  <w:sz w:val="28"/>
          <w:szCs w:val="28"/>
        </w:rPr>
        <w:t>избирательным объединением _________________________________________________</w:t>
      </w:r>
    </w:p>
    <w:p w:rsidR="004B3CA3" w:rsidRPr="00F86FB1" w:rsidRDefault="004B3CA3" w:rsidP="004B3CA3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86FB1">
        <w:rPr>
          <w:rFonts w:ascii="Liberation Serif" w:hAnsi="Liberation Serif" w:cs="Liberation Serif"/>
        </w:rPr>
        <w:t>(наименование избирательного объединения)</w:t>
      </w:r>
    </w:p>
    <w:p w:rsidR="004B3CA3" w:rsidRPr="00F86FB1" w:rsidRDefault="004B3CA3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CA3" w:rsidRPr="00F86FB1" w:rsidRDefault="004B3CA3" w:rsidP="004B3C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папка № _____ </w:t>
      </w:r>
    </w:p>
    <w:p w:rsidR="004B3CA3" w:rsidRPr="00F86FB1" w:rsidRDefault="004B3CA3" w:rsidP="004B3CA3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B3CA3" w:rsidRPr="00F86FB1" w:rsidRDefault="004B3CA3" w:rsidP="004B3CA3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Дата проверки: «____»_____________2021 года</w:t>
      </w:r>
    </w:p>
    <w:p w:rsidR="004B3CA3" w:rsidRPr="00F86FB1" w:rsidRDefault="004B3CA3" w:rsidP="004B3CA3">
      <w:pPr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440"/>
        <w:gridCol w:w="1800"/>
        <w:gridCol w:w="2160"/>
        <w:gridCol w:w="1980"/>
      </w:tblGrid>
      <w:tr w:rsidR="004B3CA3" w:rsidRPr="00F86FB1" w:rsidTr="003914B1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648" w:type="dxa"/>
            <w:vAlign w:val="center"/>
          </w:tcPr>
          <w:p w:rsidR="004B3CA3" w:rsidRPr="00F86FB1" w:rsidRDefault="004B3CA3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Лист №</w:t>
            </w:r>
          </w:p>
        </w:tc>
        <w:tc>
          <w:tcPr>
            <w:tcW w:w="1440" w:type="dxa"/>
            <w:vAlign w:val="center"/>
          </w:tcPr>
          <w:p w:rsidR="004B3CA3" w:rsidRPr="00F86FB1" w:rsidRDefault="004B3CA3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Всего </w:t>
            </w:r>
            <w:r w:rsidR="003914B1" w:rsidRPr="00F86FB1">
              <w:rPr>
                <w:rFonts w:ascii="Liberation Serif" w:hAnsi="Liberation Serif" w:cs="Liberation Serif"/>
              </w:rPr>
              <w:t xml:space="preserve">подлежащих проверке </w:t>
            </w:r>
            <w:r w:rsidRPr="00F86FB1">
              <w:rPr>
                <w:rFonts w:ascii="Liberation Serif" w:hAnsi="Liberation Serif" w:cs="Liberation Serif"/>
              </w:rPr>
              <w:t>подп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>сей на листе</w:t>
            </w:r>
          </w:p>
        </w:tc>
        <w:tc>
          <w:tcPr>
            <w:tcW w:w="1440" w:type="dxa"/>
            <w:vAlign w:val="center"/>
          </w:tcPr>
          <w:p w:rsidR="004B3CA3" w:rsidRPr="00F86FB1" w:rsidRDefault="004B3CA3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Число 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верных подп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>сей на ли</w:t>
            </w:r>
            <w:r w:rsidRPr="00F86FB1">
              <w:rPr>
                <w:rFonts w:ascii="Liberation Serif" w:hAnsi="Liberation Serif" w:cs="Liberation Serif"/>
              </w:rPr>
              <w:t>с</w:t>
            </w:r>
            <w:r w:rsidRPr="00F86FB1">
              <w:rPr>
                <w:rFonts w:ascii="Liberation Serif" w:hAnsi="Liberation Serif" w:cs="Liberation Serif"/>
              </w:rPr>
              <w:t>те</w:t>
            </w:r>
          </w:p>
        </w:tc>
        <w:tc>
          <w:tcPr>
            <w:tcW w:w="1800" w:type="dxa"/>
            <w:vAlign w:val="center"/>
          </w:tcPr>
          <w:p w:rsidR="004B3CA3" w:rsidRPr="00F86FB1" w:rsidRDefault="004B3CA3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Число недост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верных и (или) недействител</w:t>
            </w:r>
            <w:r w:rsidRPr="00F86FB1">
              <w:rPr>
                <w:rFonts w:ascii="Liberation Serif" w:hAnsi="Liberation Serif" w:cs="Liberation Serif"/>
              </w:rPr>
              <w:t>ь</w:t>
            </w:r>
            <w:r w:rsidRPr="00F86FB1">
              <w:rPr>
                <w:rFonts w:ascii="Liberation Serif" w:hAnsi="Liberation Serif" w:cs="Liberation Serif"/>
              </w:rPr>
              <w:t>ных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писей</w:t>
            </w:r>
          </w:p>
        </w:tc>
        <w:tc>
          <w:tcPr>
            <w:tcW w:w="2160" w:type="dxa"/>
            <w:vAlign w:val="center"/>
          </w:tcPr>
          <w:p w:rsidR="004B3CA3" w:rsidRPr="00F86FB1" w:rsidRDefault="004B3CA3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Номера строк в подписном ли</w:t>
            </w:r>
            <w:r w:rsidRPr="00F86FB1">
              <w:rPr>
                <w:rFonts w:ascii="Liberation Serif" w:hAnsi="Liberation Serif" w:cs="Liberation Serif"/>
              </w:rPr>
              <w:t>с</w:t>
            </w:r>
            <w:r w:rsidRPr="00F86FB1">
              <w:rPr>
                <w:rFonts w:ascii="Liberation Serif" w:hAnsi="Liberation Serif" w:cs="Liberation Serif"/>
              </w:rPr>
              <w:t>те, в которых соде</w:t>
            </w:r>
            <w:r w:rsidRPr="00F86FB1">
              <w:rPr>
                <w:rFonts w:ascii="Liberation Serif" w:hAnsi="Liberation Serif" w:cs="Liberation Serif"/>
              </w:rPr>
              <w:t>р</w:t>
            </w:r>
            <w:r w:rsidRPr="00F86FB1">
              <w:rPr>
                <w:rFonts w:ascii="Liberation Serif" w:hAnsi="Liberation Serif" w:cs="Liberation Serif"/>
              </w:rPr>
              <w:t>жатся недост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верные и (или) недействительные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писи</w:t>
            </w:r>
          </w:p>
        </w:tc>
        <w:tc>
          <w:tcPr>
            <w:tcW w:w="1980" w:type="dxa"/>
            <w:vAlign w:val="center"/>
          </w:tcPr>
          <w:p w:rsidR="004B3CA3" w:rsidRPr="00F86FB1" w:rsidRDefault="004B3CA3" w:rsidP="00E2474C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Причины признания подп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 xml:space="preserve">сей избирателей </w:t>
            </w:r>
            <w:proofErr w:type="gramStart"/>
            <w:r w:rsidRPr="00F86FB1">
              <w:rPr>
                <w:rFonts w:ascii="Liberation Serif" w:hAnsi="Liberation Serif" w:cs="Liberation Serif"/>
              </w:rPr>
              <w:t>недост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верными</w:t>
            </w:r>
            <w:proofErr w:type="gramEnd"/>
            <w:r w:rsidRPr="00F86FB1">
              <w:rPr>
                <w:rFonts w:ascii="Liberation Serif" w:hAnsi="Liberation Serif" w:cs="Liberation Serif"/>
              </w:rPr>
              <w:t xml:space="preserve"> и (или) недейств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>тельными</w:t>
            </w:r>
          </w:p>
        </w:tc>
      </w:tr>
      <w:tr w:rsidR="004B3CA3" w:rsidRPr="00F86FB1" w:rsidTr="003914B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8" w:type="dxa"/>
          </w:tcPr>
          <w:p w:rsidR="004B3CA3" w:rsidRPr="00F86FB1" w:rsidRDefault="004B3CA3" w:rsidP="00E2474C">
            <w:pPr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CA3" w:rsidRPr="00F86FB1" w:rsidTr="003914B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8" w:type="dxa"/>
          </w:tcPr>
          <w:p w:rsidR="004B3CA3" w:rsidRPr="00F86FB1" w:rsidRDefault="004B3CA3" w:rsidP="00E2474C">
            <w:pPr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CA3" w:rsidRPr="00F86FB1" w:rsidTr="003914B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48" w:type="dxa"/>
          </w:tcPr>
          <w:p w:rsidR="004B3CA3" w:rsidRPr="00F86FB1" w:rsidRDefault="004B3CA3" w:rsidP="00E2474C">
            <w:pPr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CA3" w:rsidRPr="00F86FB1" w:rsidTr="003914B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8" w:type="dxa"/>
          </w:tcPr>
          <w:p w:rsidR="004B3CA3" w:rsidRPr="00F86FB1" w:rsidRDefault="004B3CA3" w:rsidP="00E2474C">
            <w:pPr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CA3" w:rsidRPr="00F86FB1" w:rsidTr="003914B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48" w:type="dxa"/>
          </w:tcPr>
          <w:p w:rsidR="004B3CA3" w:rsidRPr="00F86FB1" w:rsidRDefault="004B3CA3" w:rsidP="00E2474C">
            <w:pPr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CA3" w:rsidRPr="00F86FB1" w:rsidRDefault="004B3CA3" w:rsidP="00E2474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3CA3" w:rsidRPr="00F86FB1" w:rsidRDefault="004B3CA3" w:rsidP="004B3CA3">
      <w:pPr>
        <w:rPr>
          <w:rFonts w:ascii="Liberation Serif" w:hAnsi="Liberation Serif" w:cs="Liberation Serif"/>
        </w:rPr>
      </w:pP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_________</w:t>
      </w: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                             _____________________</w:t>
      </w:r>
    </w:p>
    <w:p w:rsidR="004B3CA3" w:rsidRPr="00F86FB1" w:rsidRDefault="004B3CA3" w:rsidP="004B3CA3">
      <w:pPr>
        <w:rPr>
          <w:rFonts w:ascii="Liberation Serif" w:hAnsi="Liberation Serif" w:cs="Liberation Serif"/>
          <w:vertAlign w:val="superscript"/>
        </w:rPr>
      </w:pPr>
      <w:r w:rsidRPr="00F86FB1">
        <w:rPr>
          <w:rFonts w:ascii="Liberation Serif" w:hAnsi="Liberation Serif" w:cs="Liberation Serif"/>
          <w:vertAlign w:val="superscript"/>
        </w:rPr>
        <w:t xml:space="preserve">            </w:t>
      </w:r>
      <w:proofErr w:type="gramStart"/>
      <w:r w:rsidRPr="00F86FB1">
        <w:rPr>
          <w:rFonts w:ascii="Liberation Serif" w:hAnsi="Liberation Serif" w:cs="Liberation Serif"/>
          <w:vertAlign w:val="superscript"/>
        </w:rPr>
        <w:t>(подпись члена Комиссии,                                                                                                                                   (Ф.И.О.)</w:t>
      </w:r>
      <w:proofErr w:type="gramEnd"/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vertAlign w:val="superscript"/>
        </w:rPr>
        <w:t xml:space="preserve">     </w:t>
      </w:r>
      <w:proofErr w:type="gramStart"/>
      <w:r w:rsidRPr="00F86FB1">
        <w:rPr>
          <w:rFonts w:ascii="Liberation Serif" w:hAnsi="Liberation Serif" w:cs="Liberation Serif"/>
          <w:vertAlign w:val="superscript"/>
        </w:rPr>
        <w:t>проверявшего</w:t>
      </w:r>
      <w:proofErr w:type="gramEnd"/>
      <w:r w:rsidRPr="00F86FB1">
        <w:rPr>
          <w:rFonts w:ascii="Liberation Serif" w:hAnsi="Liberation Serif" w:cs="Liberation Serif"/>
          <w:vertAlign w:val="superscript"/>
        </w:rPr>
        <w:t xml:space="preserve"> подписи избирателей)</w:t>
      </w:r>
      <w:r w:rsidRPr="00F86FB1">
        <w:rPr>
          <w:rFonts w:ascii="Liberation Serif" w:hAnsi="Liberation Serif" w:cs="Liberation Serif"/>
          <w:vertAlign w:val="superscript"/>
        </w:rPr>
        <w:tab/>
      </w: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Всего в папке ___________ листов,</w:t>
      </w: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 подписей, в том числе:</w:t>
      </w: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действительных подписей _______________,</w:t>
      </w:r>
    </w:p>
    <w:p w:rsidR="004B3CA3" w:rsidRPr="00F86FB1" w:rsidRDefault="004B3CA3" w:rsidP="004B3C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недостоверных и (или) недействительных подписей _______________.</w:t>
      </w:r>
    </w:p>
    <w:p w:rsidR="004B3CA3" w:rsidRPr="00F86FB1" w:rsidRDefault="004B3CA3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3995" w:rsidRPr="00F86FB1" w:rsidRDefault="004B3CA3" w:rsidP="009B3995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br w:type="page"/>
      </w:r>
      <w:r w:rsidR="009B3995" w:rsidRPr="00F86FB1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ОКРУЖНАЯ ИЗБИРАТЕЛЬНАЯ КОМИССИЯ </w:t>
      </w:r>
    </w:p>
    <w:p w:rsidR="009B3995" w:rsidRPr="00F86FB1" w:rsidRDefault="009B3995" w:rsidP="009B3995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6F54" w:rsidRPr="00F86FB1" w:rsidRDefault="00FE6F54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ВЕДОМОСТЬ</w:t>
      </w:r>
    </w:p>
    <w:p w:rsidR="00491194" w:rsidRPr="00F86FB1" w:rsidRDefault="00FE6F54" w:rsidP="00A931A3">
      <w:pPr>
        <w:pStyle w:val="ad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проверки подписных листов с подписями избирателей в поддержку </w:t>
      </w:r>
    </w:p>
    <w:p w:rsidR="00491194" w:rsidRPr="00F86FB1" w:rsidRDefault="00FE6F54" w:rsidP="00A931A3">
      <w:pPr>
        <w:pStyle w:val="ad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выдвижения</w:t>
      </w:r>
      <w:r w:rsidR="00491194" w:rsidRPr="00F86FB1">
        <w:rPr>
          <w:rFonts w:ascii="Liberation Serif" w:hAnsi="Liberation Serif" w:cs="Liberation Serif"/>
          <w:sz w:val="28"/>
          <w:szCs w:val="28"/>
        </w:rPr>
        <w:t xml:space="preserve"> </w:t>
      </w:r>
      <w:r w:rsidR="00C91A32" w:rsidRPr="00F86FB1">
        <w:rPr>
          <w:rFonts w:ascii="Liberation Serif" w:hAnsi="Liberation Serif" w:cs="Liberation Serif"/>
          <w:sz w:val="28"/>
          <w:szCs w:val="28"/>
        </w:rPr>
        <w:t>кандидата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в депутаты Законодательного Собрания </w:t>
      </w:r>
    </w:p>
    <w:p w:rsidR="0086746F" w:rsidRPr="00F86FB1" w:rsidRDefault="00FE6F54" w:rsidP="00A931A3">
      <w:pPr>
        <w:pStyle w:val="ad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Свердловской об</w:t>
      </w:r>
      <w:r w:rsidR="00F903FB" w:rsidRPr="00F86FB1">
        <w:rPr>
          <w:rFonts w:ascii="Liberation Serif" w:hAnsi="Liberation Serif" w:cs="Liberation Serif"/>
          <w:sz w:val="28"/>
          <w:szCs w:val="28"/>
        </w:rPr>
        <w:t xml:space="preserve">ласти </w:t>
      </w:r>
      <w:r w:rsidR="001F1994" w:rsidRPr="00F86FB1">
        <w:rPr>
          <w:rFonts w:ascii="Liberation Serif" w:hAnsi="Liberation Serif" w:cs="Liberation Serif"/>
          <w:sz w:val="28"/>
          <w:szCs w:val="28"/>
        </w:rPr>
        <w:t>по _________________ одномандатному избирательному округу № __</w:t>
      </w:r>
    </w:p>
    <w:p w:rsidR="007532DB" w:rsidRPr="00F86FB1" w:rsidRDefault="007532DB" w:rsidP="007532D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____________________________________________</w:t>
      </w:r>
    </w:p>
    <w:p w:rsidR="007532DB" w:rsidRPr="00F86FB1" w:rsidRDefault="007532DB" w:rsidP="007532DB">
      <w:pPr>
        <w:jc w:val="center"/>
        <w:rPr>
          <w:rFonts w:ascii="Liberation Serif" w:hAnsi="Liberation Serif" w:cs="Liberation Serif"/>
        </w:rPr>
      </w:pPr>
      <w:r w:rsidRPr="00F86FB1">
        <w:rPr>
          <w:rFonts w:ascii="Liberation Serif" w:hAnsi="Liberation Serif" w:cs="Liberation Serif"/>
        </w:rPr>
        <w:t>(Ф.И.О. кандидата)</w:t>
      </w:r>
    </w:p>
    <w:p w:rsidR="0086746F" w:rsidRPr="00F86FB1" w:rsidRDefault="0086746F" w:rsidP="00A931A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E6F54" w:rsidRPr="00F86FB1" w:rsidRDefault="007E3377" w:rsidP="00A931A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папка</w:t>
      </w:r>
      <w:r w:rsidR="00FE6F54" w:rsidRPr="00F86FB1">
        <w:rPr>
          <w:rFonts w:ascii="Liberation Serif" w:hAnsi="Liberation Serif" w:cs="Liberation Serif"/>
          <w:b/>
          <w:sz w:val="28"/>
          <w:szCs w:val="28"/>
        </w:rPr>
        <w:t xml:space="preserve"> № _____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491194" w:rsidRPr="00F86FB1" w:rsidRDefault="00491194" w:rsidP="00A931A3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E6F54" w:rsidRPr="00F86FB1" w:rsidRDefault="00FE6F54" w:rsidP="00A931A3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Дата проверки: «____»_____________</w:t>
      </w:r>
      <w:r w:rsidR="007B4B44" w:rsidRPr="00F86FB1">
        <w:rPr>
          <w:rFonts w:ascii="Liberation Serif" w:hAnsi="Liberation Serif" w:cs="Liberation Serif"/>
          <w:sz w:val="28"/>
          <w:szCs w:val="28"/>
        </w:rPr>
        <w:t>202</w:t>
      </w:r>
      <w:r w:rsidR="004B3CA3" w:rsidRPr="00F86FB1">
        <w:rPr>
          <w:rFonts w:ascii="Liberation Serif" w:hAnsi="Liberation Serif" w:cs="Liberation Serif"/>
          <w:sz w:val="28"/>
          <w:szCs w:val="28"/>
        </w:rPr>
        <w:t>1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FE6F54" w:rsidRPr="00F86FB1" w:rsidRDefault="00FE6F54" w:rsidP="00A931A3">
      <w:pPr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440"/>
        <w:gridCol w:w="1800"/>
        <w:gridCol w:w="2160"/>
        <w:gridCol w:w="1980"/>
      </w:tblGrid>
      <w:tr w:rsidR="00FE6F54" w:rsidRPr="00F86FB1" w:rsidTr="003914B1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648" w:type="dxa"/>
            <w:vAlign w:val="center"/>
          </w:tcPr>
          <w:p w:rsidR="00FE6F54" w:rsidRPr="00F86FB1" w:rsidRDefault="00FE6F5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Лист №</w:t>
            </w:r>
          </w:p>
        </w:tc>
        <w:tc>
          <w:tcPr>
            <w:tcW w:w="1440" w:type="dxa"/>
            <w:vAlign w:val="center"/>
          </w:tcPr>
          <w:p w:rsidR="00FE6F54" w:rsidRPr="00F86FB1" w:rsidRDefault="00FE6F5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 xml:space="preserve">Всего </w:t>
            </w:r>
            <w:r w:rsidR="003914B1" w:rsidRPr="00F86FB1">
              <w:rPr>
                <w:rFonts w:ascii="Liberation Serif" w:hAnsi="Liberation Serif" w:cs="Liberation Serif"/>
              </w:rPr>
              <w:t>подлежащих проверке подп</w:t>
            </w:r>
            <w:r w:rsidR="003914B1" w:rsidRPr="00F86FB1">
              <w:rPr>
                <w:rFonts w:ascii="Liberation Serif" w:hAnsi="Liberation Serif" w:cs="Liberation Serif"/>
              </w:rPr>
              <w:t>и</w:t>
            </w:r>
            <w:r w:rsidR="003914B1" w:rsidRPr="00F86FB1">
              <w:rPr>
                <w:rFonts w:ascii="Liberation Serif" w:hAnsi="Liberation Serif" w:cs="Liberation Serif"/>
              </w:rPr>
              <w:t>сей на листе</w:t>
            </w:r>
          </w:p>
        </w:tc>
        <w:tc>
          <w:tcPr>
            <w:tcW w:w="1440" w:type="dxa"/>
            <w:vAlign w:val="center"/>
          </w:tcPr>
          <w:p w:rsidR="00FE6F54" w:rsidRPr="00F86FB1" w:rsidRDefault="00FE6F5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Число 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верных подп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>сей на ли</w:t>
            </w:r>
            <w:r w:rsidRPr="00F86FB1">
              <w:rPr>
                <w:rFonts w:ascii="Liberation Serif" w:hAnsi="Liberation Serif" w:cs="Liberation Serif"/>
              </w:rPr>
              <w:t>с</w:t>
            </w:r>
            <w:r w:rsidRPr="00F86FB1">
              <w:rPr>
                <w:rFonts w:ascii="Liberation Serif" w:hAnsi="Liberation Serif" w:cs="Liberation Serif"/>
              </w:rPr>
              <w:t>те</w:t>
            </w:r>
          </w:p>
        </w:tc>
        <w:tc>
          <w:tcPr>
            <w:tcW w:w="1800" w:type="dxa"/>
            <w:vAlign w:val="center"/>
          </w:tcPr>
          <w:p w:rsidR="00FE6F54" w:rsidRPr="00F86FB1" w:rsidRDefault="00FE6F5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Число недост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верных и (или) недействител</w:t>
            </w:r>
            <w:r w:rsidRPr="00F86FB1">
              <w:rPr>
                <w:rFonts w:ascii="Liberation Serif" w:hAnsi="Liberation Serif" w:cs="Liberation Serif"/>
              </w:rPr>
              <w:t>ь</w:t>
            </w:r>
            <w:r w:rsidRPr="00F86FB1">
              <w:rPr>
                <w:rFonts w:ascii="Liberation Serif" w:hAnsi="Liberation Serif" w:cs="Liberation Serif"/>
              </w:rPr>
              <w:t>ных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писей</w:t>
            </w:r>
          </w:p>
        </w:tc>
        <w:tc>
          <w:tcPr>
            <w:tcW w:w="2160" w:type="dxa"/>
            <w:vAlign w:val="center"/>
          </w:tcPr>
          <w:p w:rsidR="00FE6F54" w:rsidRPr="00F86FB1" w:rsidRDefault="00FE6F5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Номера строк в подписном ли</w:t>
            </w:r>
            <w:r w:rsidRPr="00F86FB1">
              <w:rPr>
                <w:rFonts w:ascii="Liberation Serif" w:hAnsi="Liberation Serif" w:cs="Liberation Serif"/>
              </w:rPr>
              <w:t>с</w:t>
            </w:r>
            <w:r w:rsidRPr="00F86FB1">
              <w:rPr>
                <w:rFonts w:ascii="Liberation Serif" w:hAnsi="Liberation Serif" w:cs="Liberation Serif"/>
              </w:rPr>
              <w:t>те, в которых соде</w:t>
            </w:r>
            <w:r w:rsidRPr="00F86FB1">
              <w:rPr>
                <w:rFonts w:ascii="Liberation Serif" w:hAnsi="Liberation Serif" w:cs="Liberation Serif"/>
              </w:rPr>
              <w:t>р</w:t>
            </w:r>
            <w:r w:rsidRPr="00F86FB1">
              <w:rPr>
                <w:rFonts w:ascii="Liberation Serif" w:hAnsi="Liberation Serif" w:cs="Liberation Serif"/>
              </w:rPr>
              <w:t>жатся недост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верные и (или) недействительные по</w:t>
            </w:r>
            <w:r w:rsidRPr="00F86FB1">
              <w:rPr>
                <w:rFonts w:ascii="Liberation Serif" w:hAnsi="Liberation Serif" w:cs="Liberation Serif"/>
              </w:rPr>
              <w:t>д</w:t>
            </w:r>
            <w:r w:rsidRPr="00F86FB1">
              <w:rPr>
                <w:rFonts w:ascii="Liberation Serif" w:hAnsi="Liberation Serif" w:cs="Liberation Serif"/>
              </w:rPr>
              <w:t>писи</w:t>
            </w:r>
          </w:p>
        </w:tc>
        <w:tc>
          <w:tcPr>
            <w:tcW w:w="1980" w:type="dxa"/>
            <w:vAlign w:val="center"/>
          </w:tcPr>
          <w:p w:rsidR="00FE6F54" w:rsidRPr="00F86FB1" w:rsidRDefault="00FE6F54" w:rsidP="00A931A3">
            <w:pPr>
              <w:jc w:val="center"/>
              <w:rPr>
                <w:rFonts w:ascii="Liberation Serif" w:hAnsi="Liberation Serif" w:cs="Liberation Serif"/>
              </w:rPr>
            </w:pPr>
            <w:r w:rsidRPr="00F86FB1">
              <w:rPr>
                <w:rFonts w:ascii="Liberation Serif" w:hAnsi="Liberation Serif" w:cs="Liberation Serif"/>
              </w:rPr>
              <w:t>Причины признания подп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 xml:space="preserve">сей избирателей </w:t>
            </w:r>
            <w:proofErr w:type="gramStart"/>
            <w:r w:rsidRPr="00F86FB1">
              <w:rPr>
                <w:rFonts w:ascii="Liberation Serif" w:hAnsi="Liberation Serif" w:cs="Liberation Serif"/>
              </w:rPr>
              <w:t>недост</w:t>
            </w:r>
            <w:r w:rsidRPr="00F86FB1">
              <w:rPr>
                <w:rFonts w:ascii="Liberation Serif" w:hAnsi="Liberation Serif" w:cs="Liberation Serif"/>
              </w:rPr>
              <w:t>о</w:t>
            </w:r>
            <w:r w:rsidRPr="00F86FB1">
              <w:rPr>
                <w:rFonts w:ascii="Liberation Serif" w:hAnsi="Liberation Serif" w:cs="Liberation Serif"/>
              </w:rPr>
              <w:t>верными</w:t>
            </w:r>
            <w:proofErr w:type="gramEnd"/>
            <w:r w:rsidRPr="00F86FB1">
              <w:rPr>
                <w:rFonts w:ascii="Liberation Serif" w:hAnsi="Liberation Serif" w:cs="Liberation Serif"/>
              </w:rPr>
              <w:t xml:space="preserve"> и (или) недейств</w:t>
            </w:r>
            <w:r w:rsidRPr="00F86FB1">
              <w:rPr>
                <w:rFonts w:ascii="Liberation Serif" w:hAnsi="Liberation Serif" w:cs="Liberation Serif"/>
              </w:rPr>
              <w:t>и</w:t>
            </w:r>
            <w:r w:rsidRPr="00F86FB1">
              <w:rPr>
                <w:rFonts w:ascii="Liberation Serif" w:hAnsi="Liberation Serif" w:cs="Liberation Serif"/>
              </w:rPr>
              <w:t>тельными</w:t>
            </w:r>
          </w:p>
        </w:tc>
      </w:tr>
      <w:tr w:rsidR="00FE6F54" w:rsidRPr="00F86FB1" w:rsidTr="003914B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8" w:type="dxa"/>
          </w:tcPr>
          <w:p w:rsidR="00FE6F54" w:rsidRPr="00F86FB1" w:rsidRDefault="00FE6F54" w:rsidP="009B3995">
            <w:pPr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6F54" w:rsidRPr="00F86FB1" w:rsidTr="003914B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8" w:type="dxa"/>
          </w:tcPr>
          <w:p w:rsidR="00FE6F54" w:rsidRPr="00F86FB1" w:rsidRDefault="00FE6F54" w:rsidP="00025472">
            <w:pPr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6F54" w:rsidRPr="00F86FB1" w:rsidTr="003914B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48" w:type="dxa"/>
          </w:tcPr>
          <w:p w:rsidR="00FE6F54" w:rsidRPr="00F86FB1" w:rsidRDefault="00FE6F54" w:rsidP="00025472">
            <w:pPr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6F54" w:rsidRPr="00F86FB1" w:rsidTr="003914B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8" w:type="dxa"/>
          </w:tcPr>
          <w:p w:rsidR="00FE6F54" w:rsidRPr="00F86FB1" w:rsidRDefault="00FE6F54" w:rsidP="00025472">
            <w:pPr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6F54" w:rsidRPr="00F86FB1" w:rsidTr="003914B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48" w:type="dxa"/>
          </w:tcPr>
          <w:p w:rsidR="00FE6F54" w:rsidRPr="00F86FB1" w:rsidRDefault="00FE6F54" w:rsidP="00025472">
            <w:pPr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0" w:type="dxa"/>
          </w:tcPr>
          <w:p w:rsidR="00FE6F54" w:rsidRPr="00F86FB1" w:rsidRDefault="00FE6F54" w:rsidP="00A931A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8678E" w:rsidRPr="00F86FB1" w:rsidRDefault="0098678E" w:rsidP="00A931A3">
      <w:pPr>
        <w:rPr>
          <w:rFonts w:ascii="Liberation Serif" w:hAnsi="Liberation Serif" w:cs="Liberation Serif"/>
        </w:rPr>
      </w:pPr>
    </w:p>
    <w:p w:rsidR="00FE6F54" w:rsidRPr="00F86FB1" w:rsidRDefault="00FE6F5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ИТОГО: _________</w:t>
      </w:r>
    </w:p>
    <w:p w:rsidR="00491194" w:rsidRPr="00F86FB1" w:rsidRDefault="00FE6F5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E6F54" w:rsidRPr="00F86FB1" w:rsidRDefault="00FE6F5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____________________</w:t>
      </w:r>
      <w:r w:rsidR="00491194" w:rsidRPr="00F86FB1">
        <w:rPr>
          <w:rFonts w:ascii="Liberation Serif" w:hAnsi="Liberation Serif" w:cs="Liberation Serif"/>
          <w:sz w:val="28"/>
          <w:szCs w:val="28"/>
        </w:rPr>
        <w:t xml:space="preserve">                             _____________________</w:t>
      </w:r>
    </w:p>
    <w:p w:rsidR="00491194" w:rsidRPr="00F86FB1" w:rsidRDefault="00491194" w:rsidP="00A931A3">
      <w:pPr>
        <w:rPr>
          <w:rFonts w:ascii="Liberation Serif" w:hAnsi="Liberation Serif" w:cs="Liberation Serif"/>
          <w:vertAlign w:val="superscript"/>
        </w:rPr>
      </w:pPr>
      <w:r w:rsidRPr="00F86FB1">
        <w:rPr>
          <w:rFonts w:ascii="Liberation Serif" w:hAnsi="Liberation Serif" w:cs="Liberation Serif"/>
          <w:vertAlign w:val="superscript"/>
        </w:rPr>
        <w:t xml:space="preserve">            </w:t>
      </w:r>
      <w:proofErr w:type="gramStart"/>
      <w:r w:rsidRPr="00F86FB1">
        <w:rPr>
          <w:rFonts w:ascii="Liberation Serif" w:hAnsi="Liberation Serif" w:cs="Liberation Serif"/>
          <w:vertAlign w:val="superscript"/>
        </w:rPr>
        <w:t>(подпись члена Комиссии,                                                                                                                                   (Ф.И.О.)</w:t>
      </w:r>
      <w:proofErr w:type="gramEnd"/>
    </w:p>
    <w:p w:rsidR="00491194" w:rsidRPr="00F86FB1" w:rsidRDefault="0049119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vertAlign w:val="superscript"/>
        </w:rPr>
        <w:t xml:space="preserve">     </w:t>
      </w:r>
      <w:proofErr w:type="gramStart"/>
      <w:r w:rsidRPr="00F86FB1">
        <w:rPr>
          <w:rFonts w:ascii="Liberation Serif" w:hAnsi="Liberation Serif" w:cs="Liberation Serif"/>
          <w:vertAlign w:val="superscript"/>
        </w:rPr>
        <w:t>проверявшего</w:t>
      </w:r>
      <w:proofErr w:type="gramEnd"/>
      <w:r w:rsidRPr="00F86FB1">
        <w:rPr>
          <w:rFonts w:ascii="Liberation Serif" w:hAnsi="Liberation Serif" w:cs="Liberation Serif"/>
          <w:vertAlign w:val="superscript"/>
        </w:rPr>
        <w:t xml:space="preserve"> подписи избирателей)</w:t>
      </w:r>
      <w:r w:rsidRPr="00F86FB1">
        <w:rPr>
          <w:rFonts w:ascii="Liberation Serif" w:hAnsi="Liberation Serif" w:cs="Liberation Serif"/>
          <w:vertAlign w:val="superscript"/>
        </w:rPr>
        <w:tab/>
      </w:r>
    </w:p>
    <w:p w:rsidR="00491194" w:rsidRPr="00F86FB1" w:rsidRDefault="00491194" w:rsidP="00A931A3">
      <w:pPr>
        <w:rPr>
          <w:rFonts w:ascii="Liberation Serif" w:hAnsi="Liberation Serif" w:cs="Liberation Serif"/>
          <w:sz w:val="28"/>
          <w:szCs w:val="28"/>
        </w:rPr>
      </w:pPr>
    </w:p>
    <w:p w:rsidR="00FE6F54" w:rsidRPr="00F86FB1" w:rsidRDefault="00FE6F5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Всего в </w:t>
      </w:r>
      <w:r w:rsidR="007E3377" w:rsidRPr="00F86FB1">
        <w:rPr>
          <w:rFonts w:ascii="Liberation Serif" w:hAnsi="Liberation Serif" w:cs="Liberation Serif"/>
          <w:sz w:val="28"/>
          <w:szCs w:val="28"/>
        </w:rPr>
        <w:t>папке</w:t>
      </w:r>
      <w:r w:rsidRPr="00F86FB1">
        <w:rPr>
          <w:rFonts w:ascii="Liberation Serif" w:hAnsi="Liberation Serif" w:cs="Liberation Serif"/>
          <w:sz w:val="28"/>
          <w:szCs w:val="28"/>
        </w:rPr>
        <w:t xml:space="preserve"> ___________ листов,</w:t>
      </w:r>
    </w:p>
    <w:p w:rsidR="00FE6F54" w:rsidRPr="00F86FB1" w:rsidRDefault="00FE6F5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_____________ подписей, в том числе:</w:t>
      </w:r>
    </w:p>
    <w:p w:rsidR="00FE6F54" w:rsidRPr="00F86FB1" w:rsidRDefault="00FE6F54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>действительных подписей _______________,</w:t>
      </w:r>
    </w:p>
    <w:p w:rsidR="00FE6F54" w:rsidRPr="00F86FB1" w:rsidRDefault="00C950D2" w:rsidP="00A931A3">
      <w:pPr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недостоверных и (или) </w:t>
      </w:r>
      <w:r w:rsidR="00FE6F54" w:rsidRPr="00F86FB1">
        <w:rPr>
          <w:rFonts w:ascii="Liberation Serif" w:hAnsi="Liberation Serif" w:cs="Liberation Serif"/>
          <w:sz w:val="28"/>
          <w:szCs w:val="28"/>
        </w:rPr>
        <w:t>недействительных подписей _______________.</w:t>
      </w:r>
    </w:p>
    <w:p w:rsidR="007C61AF" w:rsidRPr="00F86FB1" w:rsidRDefault="007C61AF" w:rsidP="007C61AF">
      <w:pPr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br w:type="page"/>
      </w:r>
      <w:r w:rsidRPr="00F86FB1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640FD5" w:rsidRPr="00F86FB1">
        <w:rPr>
          <w:rFonts w:ascii="Liberation Serif" w:hAnsi="Liberation Serif" w:cs="Liberation Serif"/>
          <w:sz w:val="28"/>
          <w:szCs w:val="28"/>
        </w:rPr>
        <w:t>10</w:t>
      </w:r>
    </w:p>
    <w:p w:rsidR="00D63159" w:rsidRPr="00F86FB1" w:rsidRDefault="00D63159" w:rsidP="00D63159">
      <w:pPr>
        <w:pStyle w:val="PlainText"/>
        <w:ind w:left="4320"/>
        <w:jc w:val="center"/>
        <w:rPr>
          <w:rFonts w:ascii="Liberation Serif" w:hAnsi="Liberation Serif" w:cs="Liberation Serif"/>
          <w:sz w:val="28"/>
          <w:szCs w:val="28"/>
        </w:rPr>
      </w:pPr>
      <w:r w:rsidRPr="00F86FB1">
        <w:rPr>
          <w:rFonts w:ascii="Liberation Serif" w:hAnsi="Liberation Serif" w:cs="Liberation Serif"/>
          <w:sz w:val="28"/>
          <w:szCs w:val="28"/>
        </w:rPr>
        <w:t xml:space="preserve">к Порядку выдвижения и регистрации кандидатов, списков кандидатов на выборах депутатов Законодательного Собрания Свердловской области </w:t>
      </w:r>
      <w:r w:rsidRPr="00F86FB1">
        <w:rPr>
          <w:rFonts w:ascii="Liberation Serif" w:hAnsi="Liberation Serif" w:cs="Liberation Serif"/>
          <w:sz w:val="28"/>
          <w:szCs w:val="28"/>
        </w:rPr>
        <w:br/>
        <w:t>19 сентября 2021 года</w:t>
      </w:r>
    </w:p>
    <w:p w:rsidR="007C61AF" w:rsidRPr="00F86FB1" w:rsidRDefault="007C61AF" w:rsidP="007C61AF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C61AF" w:rsidRPr="00F86FB1" w:rsidRDefault="007C61AF" w:rsidP="007C61A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6FB1">
        <w:rPr>
          <w:rFonts w:ascii="Liberation Serif" w:hAnsi="Liberation Serif" w:cs="Liberation Serif"/>
          <w:b/>
          <w:sz w:val="28"/>
          <w:szCs w:val="28"/>
        </w:rPr>
        <w:t>Перечень статей Уголовного кодекса Российской Федерации, включенных в подпункт «б</w:t>
      </w:r>
      <w:proofErr w:type="gramStart"/>
      <w:r w:rsidRPr="00F86FB1">
        <w:rPr>
          <w:rFonts w:ascii="Liberation Serif" w:hAnsi="Liberation Serif" w:cs="Liberation Serif"/>
          <w:b/>
          <w:sz w:val="28"/>
          <w:szCs w:val="28"/>
          <w:vertAlign w:val="superscript"/>
        </w:rPr>
        <w:t>1</w:t>
      </w:r>
      <w:proofErr w:type="gramEnd"/>
      <w:r w:rsidRPr="00F86FB1">
        <w:rPr>
          <w:rFonts w:ascii="Liberation Serif" w:hAnsi="Liberation Serif" w:cs="Liberation Serif"/>
          <w:b/>
          <w:sz w:val="28"/>
          <w:szCs w:val="28"/>
        </w:rPr>
        <w:t>» пункта 3</w:t>
      </w:r>
      <w:r w:rsidRPr="00F86FB1">
        <w:rPr>
          <w:rFonts w:ascii="Liberation Serif" w:hAnsi="Liberation Serif" w:cs="Liberation Serif"/>
          <w:b/>
          <w:sz w:val="28"/>
          <w:szCs w:val="28"/>
          <w:vertAlign w:val="superscript"/>
        </w:rPr>
        <w:t>2</w:t>
      </w:r>
      <w:r w:rsidRPr="00F86FB1">
        <w:rPr>
          <w:rFonts w:ascii="Liberation Serif" w:hAnsi="Liberation Serif" w:cs="Liberation Serif"/>
          <w:b/>
          <w:sz w:val="28"/>
          <w:szCs w:val="28"/>
        </w:rPr>
        <w:t xml:space="preserve"> статьи 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7C61AF" w:rsidRPr="00F86FB1" w:rsidRDefault="007C61AF" w:rsidP="007C61A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C61AF" w:rsidRPr="00F86FB1" w:rsidRDefault="007C61AF" w:rsidP="007C61A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6222"/>
      </w:tblGrid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3914B1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F86FB1">
              <w:rPr>
                <w:rFonts w:ascii="Liberation Serif" w:hAnsi="Liberation Serif" w:cs="Liberation Serif"/>
                <w:b/>
                <w:sz w:val="26"/>
                <w:szCs w:val="26"/>
              </w:rPr>
              <w:t>п</w:t>
            </w:r>
            <w:proofErr w:type="gramEnd"/>
            <w:r w:rsidRPr="00F86FB1">
              <w:rPr>
                <w:rFonts w:ascii="Liberation Serif" w:hAnsi="Liberation Serif" w:cs="Liberation Serif"/>
                <w:b/>
                <w:sz w:val="26"/>
                <w:szCs w:val="26"/>
              </w:rPr>
              <w:t>/п</w:t>
            </w: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b/>
                <w:sz w:val="26"/>
                <w:szCs w:val="26"/>
              </w:rPr>
              <w:t>Номер (и часть) статьи в УК РФ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b/>
                <w:sz w:val="26"/>
                <w:szCs w:val="26"/>
              </w:rPr>
              <w:t>Наименование статьи в УК РФ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статья 106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Убийство матерью новорожденного ребенка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107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Убийство, совершенное в состоянии аффекта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3 статьи 110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Склонение к совершению самоубийства или содействие совершению самоубийства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112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Умышленное причинение средней тяжести вреда здоровью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119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Угроза убийством или причинением тяжкого вреда здоровью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126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Похищение человека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127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Незаконное лишение свободы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127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Использование рабского труда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статья 136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Нарушение равенства прав и свобод человека и гражданина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и 3 статьи 141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Воспрепятствование осуществлению избирательных прав или работе избирательных комиссий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142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Фальсификация избирательных документов, документов референдума, документов общероссийского голосования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статья 142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Фальсификация итогов голосования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и 3 статьи 142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Незаконные выдача и получение избирательного бюллетеня, бюллетеня для голосования на референдуме, бюллетеня для общероссийского голосования</w:t>
            </w:r>
            <w:proofErr w:type="gramEnd"/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150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Вовлечение несовершеннолетнего в совершение преступления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158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Кража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и 5 статьи 159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Мошенничество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159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Мошенничество в сфере кредитования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159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Мошенничество при получении выплат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159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Мошенничество с использованием электронных сре</w:t>
            </w:r>
            <w:proofErr w:type="gramStart"/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дств пл</w:t>
            </w:r>
            <w:proofErr w:type="gramEnd"/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атежа</w:t>
            </w:r>
          </w:p>
        </w:tc>
      </w:tr>
    </w:tbl>
    <w:p w:rsidR="007C61AF" w:rsidRPr="00F86FB1" w:rsidRDefault="007C61AF" w:rsidP="007C61A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6222"/>
      </w:tblGrid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159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Мошенничество в сфере страхования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159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Мошенничество в сфере компьютерной информации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160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Присвоение или растрата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161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Грабеж 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167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Умышленные уничтожение или повреждение имущества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3 статьи 174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bCs/>
                <w:sz w:val="26"/>
                <w:szCs w:val="26"/>
              </w:rPr>
              <w:t>Легализация (отмывание) денежных средств или иного имущества, приобретенных другими лицами преступным путем</w:t>
            </w:r>
          </w:p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3 статьи 174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Легализация (отмывание) денежных средств или иного имущества, приобретенных лицом в результате совершения им преступления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189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Незаконные экспорт из Российской Федерации или передача сырья, материалов, оборудования, технологий, научно-технической информации, незаконное выполнение работ (оказание услуг), которые могут быть использованы при создании оружия массового поражения, вооружения и военной техники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704E25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 xml:space="preserve">асть </w:t>
            </w: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1 статьи 200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Контрабанда алкогольной продукции и (или) табачных изделий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 xml:space="preserve">асть </w:t>
            </w: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2 статьи 200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Привлечение денежных сре</w:t>
            </w:r>
            <w:proofErr w:type="gramStart"/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дств гр</w:t>
            </w:r>
            <w:proofErr w:type="gramEnd"/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205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207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Публичное распространение заведомо ложной общественно значимой информации, повлекшее тяжкие последствия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статья 212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228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Незаконные производство, сбыт или пересылка прекурсоров наркотических средств или психотропных веществ, а также незаконные сбыт или пересылка растений, содержащих прекурсоры наркотических средств или психотропных веществ, либо их частей, содержащих прекурсоры наркотических средств или психотропных веществ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230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Склонение к потреблению наркотических средств, психотропных веществ или их аналогов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232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239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Создание некоммерческой организации, посягающей на личность и права граждан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243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bCs/>
                <w:sz w:val="26"/>
                <w:szCs w:val="26"/>
              </w:rPr>
              <w:t>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 либо посвященных дням воинской славы России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244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Надругательство над телами умерших и местами их захоронения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 xml:space="preserve"> статьи 258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</w:t>
            </w:r>
            <w:proofErr w:type="gramEnd"/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и 2 статьи 273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Создание, использование и распространение вредоносных компьютерных программ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274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Неправомерное воздействие на критическую информационную инфраструктуру Российской Федерации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280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Публичные призывы к осуществлению экстремистской деятельности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280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Публичные призывы к осуществлению действий, направленных на нарушение территориальной целостности Российской Федерации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282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Возбуждение ненависти либо вражды, а равно унижение человеческого достоинства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3 статьи 296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Угроза или насильственные действия в связи с осуществлением правосудия или производством предварительного расследования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3 статьи 309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Подкуп или принуждение к даче показаний или уклонению от дачи показаний либо к неправильному переводу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и 2 статьи 313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Побег из места лишения свободы, из-под ареста или из-под стражи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1 статьи 318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Применение насилия в отношении представителя власти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354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Публичные призывы к развязыванию агрессивной войны</w:t>
            </w:r>
          </w:p>
        </w:tc>
      </w:tr>
      <w:tr w:rsidR="007C61AF" w:rsidRPr="00F86FB1" w:rsidTr="009A6A71">
        <w:trPr>
          <w:cantSplit/>
        </w:trPr>
        <w:tc>
          <w:tcPr>
            <w:tcW w:w="648" w:type="dxa"/>
          </w:tcPr>
          <w:p w:rsidR="007C61AF" w:rsidRPr="00F86FB1" w:rsidRDefault="007C61AF" w:rsidP="003914B1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700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часть 2 статьи 354</w:t>
            </w:r>
            <w:r w:rsidRPr="00F86FB1"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223" w:type="dxa"/>
          </w:tcPr>
          <w:p w:rsidR="007C61AF" w:rsidRPr="00F86FB1" w:rsidRDefault="007C61AF" w:rsidP="009A6A71">
            <w:pPr>
              <w:keepNext/>
              <w:autoSpaceDE w:val="0"/>
              <w:autoSpaceDN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86FB1">
              <w:rPr>
                <w:rFonts w:ascii="Liberation Serif" w:hAnsi="Liberation Serif" w:cs="Liberation Serif"/>
                <w:sz w:val="26"/>
                <w:szCs w:val="26"/>
              </w:rPr>
              <w:t>Реабилитация нацизма</w:t>
            </w:r>
          </w:p>
        </w:tc>
      </w:tr>
    </w:tbl>
    <w:p w:rsidR="007C61AF" w:rsidRPr="00F86FB1" w:rsidRDefault="007C61AF" w:rsidP="007C61AF">
      <w:pPr>
        <w:rPr>
          <w:rFonts w:ascii="Liberation Serif" w:hAnsi="Liberation Serif" w:cs="Liberation Serif"/>
        </w:rPr>
      </w:pPr>
    </w:p>
    <w:sectPr w:rsidR="007C61AF" w:rsidRPr="00F86FB1" w:rsidSect="00B3466E">
      <w:headerReference w:type="even" r:id="rId40"/>
      <w:headerReference w:type="default" r:id="rId41"/>
      <w:headerReference w:type="first" r:id="rId42"/>
      <w:pgSz w:w="11906" w:h="16838" w:code="9"/>
      <w:pgMar w:top="1134" w:right="851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8E" w:rsidRDefault="00C5358E">
      <w:r>
        <w:separator/>
      </w:r>
    </w:p>
  </w:endnote>
  <w:endnote w:type="continuationSeparator" w:id="0">
    <w:p w:rsidR="00C5358E" w:rsidRDefault="00C5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8E" w:rsidRDefault="00C5358E">
      <w:r>
        <w:separator/>
      </w:r>
    </w:p>
  </w:footnote>
  <w:footnote w:type="continuationSeparator" w:id="0">
    <w:p w:rsidR="00C5358E" w:rsidRDefault="00C5358E">
      <w:r>
        <w:continuationSeparator/>
      </w:r>
    </w:p>
  </w:footnote>
  <w:footnote w:id="1">
    <w:p w:rsidR="00220910" w:rsidRPr="00F86FB1" w:rsidRDefault="00220910" w:rsidP="00220910">
      <w:pPr>
        <w:pStyle w:val="af"/>
      </w:pPr>
      <w:r w:rsidRPr="00F86FB1">
        <w:rPr>
          <w:rStyle w:val="ac"/>
        </w:rPr>
        <w:footnoteRef/>
      </w:r>
      <w:r w:rsidRPr="00F86FB1">
        <w:t xml:space="preserve"> В соответствии с пу</w:t>
      </w:r>
      <w:r w:rsidR="002E4FE5">
        <w:t>н</w:t>
      </w:r>
      <w:r w:rsidRPr="00F86FB1">
        <w:t>ктом 12 статьи 4 Федерального закона, пу</w:t>
      </w:r>
      <w:r w:rsidR="002E4FE5">
        <w:t>н</w:t>
      </w:r>
      <w:r w:rsidRPr="00F86FB1">
        <w:t xml:space="preserve">ктом 8 статьи 9 Кодекса </w:t>
      </w:r>
    </w:p>
  </w:footnote>
  <w:footnote w:id="2">
    <w:p w:rsidR="009A6A71" w:rsidRPr="00F86FB1" w:rsidRDefault="009A6A71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 Категории преступлений определены в статье 15 Уголовного кодекса Российской Фед</w:t>
      </w:r>
      <w:r w:rsidRPr="00F86FB1">
        <w:t>е</w:t>
      </w:r>
      <w:r w:rsidRPr="00F86FB1">
        <w:t>рации.</w:t>
      </w:r>
    </w:p>
  </w:footnote>
  <w:footnote w:id="3">
    <w:p w:rsidR="009A6A71" w:rsidRPr="00F86FB1" w:rsidRDefault="009A6A71" w:rsidP="002C4054">
      <w:pPr>
        <w:autoSpaceDE w:val="0"/>
        <w:autoSpaceDN w:val="0"/>
        <w:adjustRightInd w:val="0"/>
        <w:ind w:firstLine="180"/>
        <w:jc w:val="both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Согласно статье 4.6 Кодекса Российской Федерации об административных правонарушениях лицо, кот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</w:t>
      </w:r>
      <w:r w:rsidRPr="00F86FB1">
        <w:rPr>
          <w:rFonts w:ascii="Liberation Serif" w:hAnsi="Liberation Serif" w:cs="Liberation Serif"/>
        </w:rPr>
        <w:t>е</w:t>
      </w:r>
      <w:r w:rsidRPr="00F86FB1">
        <w:rPr>
          <w:rFonts w:ascii="Liberation Serif" w:hAnsi="Liberation Serif" w:cs="Liberation Serif"/>
        </w:rPr>
        <w:t>ния.</w:t>
      </w:r>
    </w:p>
    <w:p w:rsidR="009A6A71" w:rsidRPr="00F86FB1" w:rsidRDefault="009A6A71" w:rsidP="00640FD5">
      <w:pPr>
        <w:pStyle w:val="af"/>
      </w:pPr>
    </w:p>
  </w:footnote>
  <w:footnote w:id="4">
    <w:p w:rsidR="009A6A71" w:rsidRPr="00F86FB1" w:rsidRDefault="009A6A71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Сведения о числе зарегистрированных делегатов съезда (к</w:t>
      </w:r>
      <w:r w:rsidR="009D1AD9" w:rsidRPr="00F86FB1">
        <w:t>онференции, участников общего собрания</w:t>
      </w:r>
      <w:r w:rsidR="00AF5997">
        <w:t xml:space="preserve">, </w:t>
      </w:r>
      <w:r w:rsidR="00AF5997" w:rsidRPr="00AF5997">
        <w:t>заседания коллегиального постоянно действующего руководящего органа</w:t>
      </w:r>
      <w:r w:rsidRPr="00F86FB1">
        <w:t>) избирательного объединения представл</w:t>
      </w:r>
      <w:r w:rsidRPr="00F86FB1">
        <w:t>я</w:t>
      </w:r>
      <w:r w:rsidRPr="00F86FB1">
        <w:t>ются либо в оригинале, либо в копии, заверенной собственноручной подписью руководителя избирательн</w:t>
      </w:r>
      <w:r w:rsidRPr="00F86FB1">
        <w:t>о</w:t>
      </w:r>
      <w:r w:rsidRPr="00F86FB1">
        <w:t>го объединения и печатью избирательного объединения (если избирательное объединение является юрид</w:t>
      </w:r>
      <w:r w:rsidRPr="00F86FB1">
        <w:t>и</w:t>
      </w:r>
      <w:r w:rsidRPr="00F86FB1">
        <w:t xml:space="preserve">ческим лицом). </w:t>
      </w:r>
    </w:p>
  </w:footnote>
  <w:footnote w:id="5">
    <w:p w:rsidR="009A6A71" w:rsidRPr="00F86FB1" w:rsidRDefault="009A6A71" w:rsidP="0036276B">
      <w:pPr>
        <w:autoSpaceDE w:val="0"/>
        <w:autoSpaceDN w:val="0"/>
        <w:adjustRightInd w:val="0"/>
        <w:ind w:firstLine="180"/>
        <w:jc w:val="both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</w:t>
      </w:r>
      <w:proofErr w:type="gramStart"/>
      <w:r w:rsidRPr="00F86FB1">
        <w:rPr>
          <w:rFonts w:ascii="Liberation Serif" w:hAnsi="Liberation Serif" w:cs="Liberation Serif"/>
        </w:rPr>
        <w:t xml:space="preserve">В соответствии </w:t>
      </w:r>
      <w:r w:rsidR="006F5C20">
        <w:rPr>
          <w:rFonts w:ascii="Liberation Serif" w:hAnsi="Liberation Serif" w:cs="Liberation Serif"/>
        </w:rPr>
        <w:t xml:space="preserve">с постановлением ЦИК России от </w:t>
      </w:r>
      <w:r w:rsidRPr="00F86FB1">
        <w:rPr>
          <w:rFonts w:ascii="Liberation Serif" w:hAnsi="Liberation Serif" w:cs="Liberation Serif"/>
        </w:rPr>
        <w:t>4</w:t>
      </w:r>
      <w:r w:rsidR="00F86FB1">
        <w:rPr>
          <w:rFonts w:ascii="Liberation Serif" w:hAnsi="Liberation Serif" w:cs="Liberation Serif"/>
        </w:rPr>
        <w:t xml:space="preserve"> июня </w:t>
      </w:r>
      <w:r w:rsidRPr="00F86FB1">
        <w:rPr>
          <w:rFonts w:ascii="Liberation Serif" w:hAnsi="Liberation Serif" w:cs="Liberation Serif"/>
        </w:rPr>
        <w:t>2014</w:t>
      </w:r>
      <w:r w:rsidR="00F92BA4">
        <w:rPr>
          <w:rFonts w:ascii="Liberation Serif" w:hAnsi="Liberation Serif" w:cs="Liberation Serif"/>
        </w:rPr>
        <w:t xml:space="preserve"> </w:t>
      </w:r>
      <w:r w:rsidR="00F86FB1">
        <w:rPr>
          <w:rFonts w:ascii="Liberation Serif" w:hAnsi="Liberation Serif" w:cs="Liberation Serif"/>
        </w:rPr>
        <w:t>г</w:t>
      </w:r>
      <w:r w:rsidR="00F92BA4">
        <w:rPr>
          <w:rFonts w:ascii="Liberation Serif" w:hAnsi="Liberation Serif" w:cs="Liberation Serif"/>
        </w:rPr>
        <w:t>ода</w:t>
      </w:r>
      <w:r w:rsidRPr="00F86FB1">
        <w:rPr>
          <w:rFonts w:ascii="Liberation Serif" w:hAnsi="Liberation Serif" w:cs="Liberation Serif"/>
        </w:rPr>
        <w:t xml:space="preserve">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</w:t>
      </w:r>
      <w:proofErr w:type="gramEnd"/>
      <w:r w:rsidRPr="00F86FB1">
        <w:rPr>
          <w:rFonts w:ascii="Liberation Serif" w:hAnsi="Liberation Serif" w:cs="Liberation Serif"/>
        </w:rPr>
        <w:t>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6">
    <w:p w:rsidR="00A6090C" w:rsidRPr="00F86FB1" w:rsidRDefault="00A6090C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</w:t>
      </w:r>
      <w:proofErr w:type="gramStart"/>
      <w:r w:rsidRPr="00F86FB1">
        <w:t>Физические лица, применяющие специальный налоговый режим «Налог на профессиональный доход» в порядке, установленном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422-ФЗ), представляют в соответствующую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</w:t>
      </w:r>
      <w:proofErr w:type="gramEnd"/>
      <w:r w:rsidRPr="00F86FB1">
        <w:t xml:space="preserve"> форме КНД 1122035 в соответствии с письмом ФНС России от 5 июня 2019 года № СД-4-3/10848.  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  <w:footnote w:id="7">
    <w:p w:rsidR="009A6A71" w:rsidRPr="00F86FB1" w:rsidRDefault="009A6A71" w:rsidP="0036276B">
      <w:pPr>
        <w:autoSpaceDE w:val="0"/>
        <w:autoSpaceDN w:val="0"/>
        <w:adjustRightInd w:val="0"/>
        <w:ind w:firstLine="180"/>
        <w:jc w:val="both"/>
        <w:outlineLvl w:val="1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Документом, подтверждающим статус пенсионера, является пенсионное удостоверение, справка установленной формы. Документом, подтверждающим статус лица как временно неработающего, может служить трудовая книжка с отметкой о последнем месте работы, а также указание в заявлении о согласии баллотироваться, что кандидат является временно неработающим. Документом, подтверждающим статус студента, является справка, выданная соотве</w:t>
      </w:r>
      <w:r w:rsidRPr="00F86FB1">
        <w:rPr>
          <w:rFonts w:ascii="Liberation Serif" w:hAnsi="Liberation Serif" w:cs="Liberation Serif"/>
        </w:rPr>
        <w:t>т</w:t>
      </w:r>
      <w:r w:rsidRPr="00F86FB1">
        <w:rPr>
          <w:rFonts w:ascii="Liberation Serif" w:hAnsi="Liberation Serif" w:cs="Liberation Serif"/>
        </w:rPr>
        <w:t>ствующей образовательной организацией. В случае указания кандидатом в заявлении о согласии баллотир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ваться рода занятий «домохозяйка» («домохозяин»), «временно неработающий», представление документов, подтве</w:t>
      </w:r>
      <w:r w:rsidRPr="00F86FB1">
        <w:rPr>
          <w:rFonts w:ascii="Liberation Serif" w:hAnsi="Liberation Serif" w:cs="Liberation Serif"/>
        </w:rPr>
        <w:t>р</w:t>
      </w:r>
      <w:r w:rsidRPr="00F86FB1">
        <w:rPr>
          <w:rFonts w:ascii="Liberation Serif" w:hAnsi="Liberation Serif" w:cs="Liberation Serif"/>
        </w:rPr>
        <w:t>ждающих указанный статус, не требуется.</w:t>
      </w:r>
    </w:p>
    <w:p w:rsidR="009A6A71" w:rsidRPr="00F86FB1" w:rsidRDefault="009A6A71" w:rsidP="00640FD5">
      <w:pPr>
        <w:pStyle w:val="af"/>
      </w:pPr>
    </w:p>
  </w:footnote>
  <w:footnote w:id="8">
    <w:p w:rsidR="009A6A71" w:rsidRPr="00F86FB1" w:rsidRDefault="009A6A71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Сведения о числе зарегистрированных делегатов съезда (ко</w:t>
      </w:r>
      <w:r w:rsidR="009D1AD9" w:rsidRPr="00F86FB1">
        <w:t>нференции, участников общего собрания</w:t>
      </w:r>
      <w:r w:rsidRPr="00F86FB1">
        <w:t>) избирательного объединения представл</w:t>
      </w:r>
      <w:r w:rsidRPr="00F86FB1">
        <w:t>я</w:t>
      </w:r>
      <w:r w:rsidRPr="00F86FB1">
        <w:t>ются либо в оригинале, либо в копии, заверенной собственноручной подписью руководителя избирательн</w:t>
      </w:r>
      <w:r w:rsidRPr="00F86FB1">
        <w:t>о</w:t>
      </w:r>
      <w:r w:rsidRPr="00F86FB1">
        <w:t>го объединения и печатью избирательного объединения (если избирательное объединение является юрид</w:t>
      </w:r>
      <w:r w:rsidRPr="00F86FB1">
        <w:t>и</w:t>
      </w:r>
      <w:r w:rsidRPr="00F86FB1">
        <w:t xml:space="preserve">ческим лицом). </w:t>
      </w:r>
    </w:p>
  </w:footnote>
  <w:footnote w:id="9">
    <w:p w:rsidR="006F13CE" w:rsidRPr="00F86FB1" w:rsidRDefault="006F13CE" w:rsidP="006F13CE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Порядке, документы и в машиночитаемом виде.</w:t>
      </w:r>
    </w:p>
  </w:footnote>
  <w:footnote w:id="10">
    <w:p w:rsidR="009A6A71" w:rsidRPr="00F86FB1" w:rsidRDefault="009A6A71" w:rsidP="007F6B1D">
      <w:pPr>
        <w:autoSpaceDE w:val="0"/>
        <w:autoSpaceDN w:val="0"/>
        <w:adjustRightInd w:val="0"/>
        <w:ind w:firstLine="180"/>
        <w:jc w:val="both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</w:t>
      </w:r>
      <w:proofErr w:type="gramStart"/>
      <w:r w:rsidRPr="00F86FB1">
        <w:rPr>
          <w:rFonts w:ascii="Liberation Serif" w:hAnsi="Liberation Serif" w:cs="Liberation Serif"/>
        </w:rPr>
        <w:t xml:space="preserve">В соответствии с постановлением ЦИК России от </w:t>
      </w:r>
      <w:r w:rsidR="00F86FB1" w:rsidRPr="00F86FB1">
        <w:rPr>
          <w:rFonts w:ascii="Liberation Serif" w:hAnsi="Liberation Serif" w:cs="Liberation Serif"/>
        </w:rPr>
        <w:t>4</w:t>
      </w:r>
      <w:r w:rsidR="00F86FB1">
        <w:rPr>
          <w:rFonts w:ascii="Liberation Serif" w:hAnsi="Liberation Serif" w:cs="Liberation Serif"/>
        </w:rPr>
        <w:t xml:space="preserve"> июня </w:t>
      </w:r>
      <w:r w:rsidR="00F92BA4" w:rsidRPr="00F86FB1">
        <w:rPr>
          <w:rFonts w:ascii="Liberation Serif" w:hAnsi="Liberation Serif" w:cs="Liberation Serif"/>
        </w:rPr>
        <w:t>2014</w:t>
      </w:r>
      <w:r w:rsidR="00F92BA4">
        <w:rPr>
          <w:rFonts w:ascii="Liberation Serif" w:hAnsi="Liberation Serif" w:cs="Liberation Serif"/>
        </w:rPr>
        <w:t xml:space="preserve"> года</w:t>
      </w:r>
      <w:r w:rsidR="00F92BA4" w:rsidRPr="00F86FB1">
        <w:rPr>
          <w:rFonts w:ascii="Liberation Serif" w:hAnsi="Liberation Serif" w:cs="Liberation Serif"/>
        </w:rPr>
        <w:t xml:space="preserve"> </w:t>
      </w:r>
      <w:r w:rsidRPr="00F86FB1">
        <w:rPr>
          <w:rFonts w:ascii="Liberation Serif" w:hAnsi="Liberation Serif" w:cs="Liberation Serif"/>
        </w:rPr>
        <w:t>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</w:t>
      </w:r>
      <w:proofErr w:type="gramEnd"/>
      <w:r w:rsidRPr="00F86FB1">
        <w:rPr>
          <w:rFonts w:ascii="Liberation Serif" w:hAnsi="Liberation Serif" w:cs="Liberation Serif"/>
        </w:rPr>
        <w:t>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11">
    <w:p w:rsidR="00A36DFD" w:rsidRPr="00F86FB1" w:rsidRDefault="00A36DFD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</w:t>
      </w:r>
      <w:proofErr w:type="gramStart"/>
      <w:r w:rsidRPr="00F86FB1">
        <w:t>Физические лица, применяющие специальный налоговый режим «Налог на профессиональный доход» в порядке, установленном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422-ФЗ), представляют в соответствующую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</w:t>
      </w:r>
      <w:proofErr w:type="gramEnd"/>
      <w:r w:rsidRPr="00F86FB1">
        <w:t xml:space="preserve"> форме КНД 1122035 в соответствии с письмом ФНС России от 5 июня 2019 года № СД-4-3/10848.  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  <w:footnote w:id="12">
    <w:p w:rsidR="009A6A71" w:rsidRPr="00F86FB1" w:rsidRDefault="009A6A71" w:rsidP="007F6B1D">
      <w:pPr>
        <w:autoSpaceDE w:val="0"/>
        <w:autoSpaceDN w:val="0"/>
        <w:adjustRightInd w:val="0"/>
        <w:ind w:firstLine="180"/>
        <w:jc w:val="both"/>
        <w:outlineLvl w:val="1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Документом, подтверждающим статус пенсионера, является пенсионное удостоверение, справка установленной формы. Документом, подтверждающим статус лица как временно неработающего, может служить трудовая книжка с отметкой о последнем месте работы, а также указание в заявлении о согласии баллотироваться, что кандидат является временно неработающим. Документом, подтверждающим статус студента, является справка, выданная соотве</w:t>
      </w:r>
      <w:r w:rsidRPr="00F86FB1">
        <w:rPr>
          <w:rFonts w:ascii="Liberation Serif" w:hAnsi="Liberation Serif" w:cs="Liberation Serif"/>
        </w:rPr>
        <w:t>т</w:t>
      </w:r>
      <w:r w:rsidRPr="00F86FB1">
        <w:rPr>
          <w:rFonts w:ascii="Liberation Serif" w:hAnsi="Liberation Serif" w:cs="Liberation Serif"/>
        </w:rPr>
        <w:t>ствующей образовательной организацией. В случае указания кандидатом в заявлении о согласии баллотир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ваться рода занятий «домохозяйка» («домохозяин»), «временно неработающий», представление документов, подтве</w:t>
      </w:r>
      <w:r w:rsidRPr="00F86FB1">
        <w:rPr>
          <w:rFonts w:ascii="Liberation Serif" w:hAnsi="Liberation Serif" w:cs="Liberation Serif"/>
        </w:rPr>
        <w:t>р</w:t>
      </w:r>
      <w:r w:rsidRPr="00F86FB1">
        <w:rPr>
          <w:rFonts w:ascii="Liberation Serif" w:hAnsi="Liberation Serif" w:cs="Liberation Serif"/>
        </w:rPr>
        <w:t>ждающих указанный статус, не требуется.</w:t>
      </w:r>
    </w:p>
    <w:p w:rsidR="009A6A71" w:rsidRPr="00F86FB1" w:rsidRDefault="009A6A71" w:rsidP="00640FD5">
      <w:pPr>
        <w:pStyle w:val="af"/>
      </w:pPr>
    </w:p>
  </w:footnote>
  <w:footnote w:id="13">
    <w:p w:rsidR="00220910" w:rsidRPr="00F86FB1" w:rsidRDefault="00220910" w:rsidP="00220910">
      <w:pPr>
        <w:pStyle w:val="af"/>
      </w:pPr>
      <w:r w:rsidRPr="00F86FB1">
        <w:rPr>
          <w:rStyle w:val="ac"/>
        </w:rPr>
        <w:footnoteRef/>
      </w:r>
      <w:r w:rsidRPr="00F86FB1">
        <w:t xml:space="preserve"> В соответствии с пу</w:t>
      </w:r>
      <w:r w:rsidR="002E4FE5">
        <w:t>н</w:t>
      </w:r>
      <w:r w:rsidRPr="00F86FB1">
        <w:t>ктом 12 статьи 4 Федерального закона, пу</w:t>
      </w:r>
      <w:r w:rsidR="002E4FE5">
        <w:t>н</w:t>
      </w:r>
      <w:r w:rsidRPr="00F86FB1">
        <w:t xml:space="preserve">ктом 8 статьи 9 Кодекса </w:t>
      </w:r>
    </w:p>
  </w:footnote>
  <w:footnote w:id="14">
    <w:p w:rsidR="00CB2997" w:rsidRPr="00F86FB1" w:rsidRDefault="00CB2997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</w:t>
      </w:r>
      <w:r w:rsidR="00E7387B" w:rsidRPr="00F86FB1">
        <w:t xml:space="preserve"> в случаях,</w:t>
      </w:r>
      <w:r w:rsidRPr="00F86FB1">
        <w:t xml:space="preserve"> указанны</w:t>
      </w:r>
      <w:r w:rsidR="00E7387B" w:rsidRPr="00F86FB1">
        <w:t>х</w:t>
      </w:r>
      <w:r w:rsidRPr="00F86FB1">
        <w:t xml:space="preserve"> в настоящем Порядке</w:t>
      </w:r>
      <w:r w:rsidR="00E7387B" w:rsidRPr="00F86FB1">
        <w:t>,</w:t>
      </w:r>
      <w:r w:rsidRPr="00F86FB1">
        <w:t xml:space="preserve"> документы</w:t>
      </w:r>
      <w:r w:rsidR="00E7387B" w:rsidRPr="00F86FB1">
        <w:t xml:space="preserve"> и</w:t>
      </w:r>
      <w:r w:rsidRPr="00F86FB1">
        <w:t xml:space="preserve"> в машиночитаемом виде.</w:t>
      </w:r>
    </w:p>
  </w:footnote>
  <w:footnote w:id="15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Порядке, документы и в машиночитаемом виде.</w:t>
      </w:r>
    </w:p>
  </w:footnote>
  <w:footnote w:id="16">
    <w:p w:rsidR="009A6A71" w:rsidRPr="00F86FB1" w:rsidRDefault="009A6A71" w:rsidP="0030064F">
      <w:pPr>
        <w:autoSpaceDE w:val="0"/>
        <w:autoSpaceDN w:val="0"/>
        <w:adjustRightInd w:val="0"/>
        <w:ind w:firstLine="180"/>
        <w:jc w:val="both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</w:t>
      </w:r>
      <w:proofErr w:type="gramStart"/>
      <w:r w:rsidRPr="00F86FB1">
        <w:rPr>
          <w:rFonts w:ascii="Liberation Serif" w:hAnsi="Liberation Serif" w:cs="Liberation Serif"/>
        </w:rPr>
        <w:t xml:space="preserve">В соответствии с постановлением ЦИК России от </w:t>
      </w:r>
      <w:r w:rsidR="00F86FB1" w:rsidRPr="00F86FB1">
        <w:rPr>
          <w:rFonts w:ascii="Liberation Serif" w:hAnsi="Liberation Serif" w:cs="Liberation Serif"/>
        </w:rPr>
        <w:t>4</w:t>
      </w:r>
      <w:r w:rsidR="00F86FB1">
        <w:rPr>
          <w:rFonts w:ascii="Liberation Serif" w:hAnsi="Liberation Serif" w:cs="Liberation Serif"/>
        </w:rPr>
        <w:t xml:space="preserve"> июня </w:t>
      </w:r>
      <w:r w:rsidR="00F92BA4" w:rsidRPr="00F86FB1">
        <w:rPr>
          <w:rFonts w:ascii="Liberation Serif" w:hAnsi="Liberation Serif" w:cs="Liberation Serif"/>
        </w:rPr>
        <w:t>2014</w:t>
      </w:r>
      <w:r w:rsidR="00F92BA4">
        <w:rPr>
          <w:rFonts w:ascii="Liberation Serif" w:hAnsi="Liberation Serif" w:cs="Liberation Serif"/>
        </w:rPr>
        <w:t xml:space="preserve"> года</w:t>
      </w:r>
      <w:r w:rsidR="00F86FB1" w:rsidRPr="00F86FB1">
        <w:rPr>
          <w:rFonts w:ascii="Liberation Serif" w:hAnsi="Liberation Serif" w:cs="Liberation Serif"/>
        </w:rPr>
        <w:t xml:space="preserve"> </w:t>
      </w:r>
      <w:r w:rsidRPr="00F86FB1">
        <w:rPr>
          <w:rFonts w:ascii="Liberation Serif" w:hAnsi="Liberation Serif" w:cs="Liberation Serif"/>
        </w:rPr>
        <w:t>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</w:t>
      </w:r>
      <w:proofErr w:type="gramEnd"/>
      <w:r w:rsidRPr="00F86FB1">
        <w:rPr>
          <w:rFonts w:ascii="Liberation Serif" w:hAnsi="Liberation Serif" w:cs="Liberation Serif"/>
        </w:rPr>
        <w:t>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 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17">
    <w:p w:rsidR="003E41C5" w:rsidRPr="00F86FB1" w:rsidRDefault="003E41C5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</w:t>
      </w:r>
      <w:proofErr w:type="gramStart"/>
      <w:r w:rsidRPr="00F86FB1">
        <w:t>Физические лица, применяющие специальный налоговый режим «Налог на профессиональный доход» в порядке, установленном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422-ФЗ), представляют в соответствующую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</w:t>
      </w:r>
      <w:proofErr w:type="gramEnd"/>
      <w:r w:rsidRPr="00F86FB1">
        <w:t xml:space="preserve"> форме КНД 1122035 в соответствии с письмом ФНС России от 5 июня 2019 года № СД-4-3/10848.  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  <w:footnote w:id="18">
    <w:p w:rsidR="009A6A71" w:rsidRPr="00F86FB1" w:rsidRDefault="009A6A71" w:rsidP="00D01DC0">
      <w:pPr>
        <w:autoSpaceDE w:val="0"/>
        <w:autoSpaceDN w:val="0"/>
        <w:adjustRightInd w:val="0"/>
        <w:ind w:firstLine="180"/>
        <w:jc w:val="both"/>
        <w:outlineLvl w:val="1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Документом, подтверждающим статус пенсионера, является пенсионное удостоверение, справка установленной формы. Документом, подтверждающим статус лица как временно неработающего, может служить трудовая книжка с отметкой о последнем месте работы, а также указание в заявлении о согласии баллотироваться, что кандидат является временно неработающим. Документом, подтверждающим статус студента, является справка, выданная соо</w:t>
      </w:r>
      <w:r w:rsidRPr="00F86FB1">
        <w:rPr>
          <w:rFonts w:ascii="Liberation Serif" w:hAnsi="Liberation Serif" w:cs="Liberation Serif"/>
        </w:rPr>
        <w:t>т</w:t>
      </w:r>
      <w:r w:rsidRPr="00F86FB1">
        <w:rPr>
          <w:rFonts w:ascii="Liberation Serif" w:hAnsi="Liberation Serif" w:cs="Liberation Serif"/>
        </w:rPr>
        <w:t>ветствующей образовательной организацией. В случае указания кандидатом в заявлении о согласии балл</w:t>
      </w:r>
      <w:r w:rsidRPr="00F86FB1">
        <w:rPr>
          <w:rFonts w:ascii="Liberation Serif" w:hAnsi="Liberation Serif" w:cs="Liberation Serif"/>
        </w:rPr>
        <w:t>о</w:t>
      </w:r>
      <w:r w:rsidRPr="00F86FB1">
        <w:rPr>
          <w:rFonts w:ascii="Liberation Serif" w:hAnsi="Liberation Serif" w:cs="Liberation Serif"/>
        </w:rPr>
        <w:t>тироваться рода занятий «домохозяйка» («домохозяин») представление документов, подтверждающих указа</w:t>
      </w:r>
      <w:r w:rsidRPr="00F86FB1">
        <w:rPr>
          <w:rFonts w:ascii="Liberation Serif" w:hAnsi="Liberation Serif" w:cs="Liberation Serif"/>
        </w:rPr>
        <w:t>н</w:t>
      </w:r>
      <w:r w:rsidRPr="00F86FB1">
        <w:rPr>
          <w:rFonts w:ascii="Liberation Serif" w:hAnsi="Liberation Serif" w:cs="Liberation Serif"/>
        </w:rPr>
        <w:t>ный статус, не требуется.</w:t>
      </w:r>
    </w:p>
    <w:p w:rsidR="009A6A71" w:rsidRPr="00F86FB1" w:rsidRDefault="009A6A71" w:rsidP="00640FD5">
      <w:pPr>
        <w:pStyle w:val="af"/>
      </w:pPr>
    </w:p>
  </w:footnote>
  <w:footnote w:id="19">
    <w:p w:rsidR="009A6A71" w:rsidRPr="00F86FB1" w:rsidRDefault="009A6A71" w:rsidP="00667C66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F86FB1">
        <w:rPr>
          <w:rStyle w:val="ac"/>
          <w:rFonts w:ascii="Liberation Serif" w:hAnsi="Liberation Serif" w:cs="Liberation Serif"/>
        </w:rPr>
        <w:footnoteRef/>
      </w:r>
      <w:r w:rsidRPr="00F86FB1">
        <w:rPr>
          <w:rFonts w:ascii="Liberation Serif" w:hAnsi="Liberation Serif" w:cs="Liberation Serif"/>
        </w:rPr>
        <w:t xml:space="preserve"> На основании форм подписных листов, установленных в Приложении 4</w:t>
      </w:r>
      <w:r w:rsidRPr="00F86FB1">
        <w:rPr>
          <w:rFonts w:ascii="Liberation Serif" w:hAnsi="Liberation Serif" w:cs="Liberation Serif"/>
          <w:vertAlign w:val="superscript"/>
        </w:rPr>
        <w:t>1</w:t>
      </w:r>
      <w:r w:rsidRPr="00F86FB1">
        <w:rPr>
          <w:rFonts w:ascii="Liberation Serif" w:hAnsi="Liberation Serif" w:cs="Liberation Serif"/>
        </w:rPr>
        <w:t xml:space="preserve"> и 5 к Федеральному закону, </w:t>
      </w:r>
      <w:r w:rsidR="00257307" w:rsidRPr="00F86FB1">
        <w:rPr>
          <w:rFonts w:ascii="Liberation Serif" w:hAnsi="Liberation Serif" w:cs="Liberation Serif"/>
        </w:rPr>
        <w:t xml:space="preserve">Комиссия </w:t>
      </w:r>
      <w:proofErr w:type="gramStart"/>
      <w:r w:rsidR="00257307" w:rsidRPr="00F86FB1">
        <w:rPr>
          <w:rFonts w:ascii="Liberation Serif" w:hAnsi="Liberation Serif" w:cs="Liberation Serif"/>
        </w:rPr>
        <w:t>утверждает</w:t>
      </w:r>
      <w:proofErr w:type="gramEnd"/>
      <w:r w:rsidR="00257307" w:rsidRPr="00F86FB1">
        <w:rPr>
          <w:rFonts w:ascii="Liberation Serif" w:hAnsi="Liberation Serif" w:cs="Liberation Serif"/>
        </w:rPr>
        <w:t xml:space="preserve"> образцы</w:t>
      </w:r>
      <w:r w:rsidRPr="00F86FB1">
        <w:rPr>
          <w:rFonts w:ascii="Liberation Serif" w:hAnsi="Liberation Serif" w:cs="Liberation Serif"/>
        </w:rPr>
        <w:t xml:space="preserve"> заполнения подписн</w:t>
      </w:r>
      <w:r w:rsidR="00257307" w:rsidRPr="00F86FB1">
        <w:rPr>
          <w:rFonts w:ascii="Liberation Serif" w:hAnsi="Liberation Serif" w:cs="Liberation Serif"/>
        </w:rPr>
        <w:t>ых</w:t>
      </w:r>
      <w:r w:rsidRPr="00F86FB1">
        <w:rPr>
          <w:rFonts w:ascii="Liberation Serif" w:hAnsi="Liberation Serif" w:cs="Liberation Serif"/>
        </w:rPr>
        <w:t xml:space="preserve"> лист</w:t>
      </w:r>
      <w:r w:rsidR="00257307" w:rsidRPr="00F86FB1">
        <w:rPr>
          <w:rFonts w:ascii="Liberation Serif" w:hAnsi="Liberation Serif" w:cs="Liberation Serif"/>
        </w:rPr>
        <w:t>ов</w:t>
      </w:r>
      <w:r w:rsidRPr="00F86FB1">
        <w:rPr>
          <w:rFonts w:ascii="Liberation Serif" w:hAnsi="Liberation Serif" w:cs="Liberation Serif"/>
        </w:rPr>
        <w:t xml:space="preserve"> в части, касающейся указания соответственно наименования законодательного (представительного) органа государственной власти субъекта Российской Федерации, наименования субъекта Российской Федерации, наименования и (или) номера избирательного округа.</w:t>
      </w:r>
    </w:p>
  </w:footnote>
  <w:footnote w:id="20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Порядке, документы и в машиночитаемом виде.</w:t>
      </w:r>
    </w:p>
  </w:footnote>
  <w:footnote w:id="21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Порядке, документы и в машиночитаемом виде.</w:t>
      </w:r>
    </w:p>
  </w:footnote>
  <w:footnote w:id="22">
    <w:p w:rsidR="009A6A71" w:rsidRPr="00F86FB1" w:rsidRDefault="009A6A71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К справке может прилагаться копия списка кандидатов по</w:t>
      </w:r>
      <w:r w:rsidR="009750CC" w:rsidRPr="00F86FB1">
        <w:t xml:space="preserve"> единому округу и по</w:t>
      </w:r>
      <w:r w:rsidRPr="00F86FB1">
        <w:t xml:space="preserve"> одномандатным избирательным округам.</w:t>
      </w:r>
    </w:p>
  </w:footnote>
  <w:footnote w:id="23">
    <w:p w:rsidR="009A6A71" w:rsidRPr="00F86FB1" w:rsidRDefault="009A6A71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Данный пункт заполняется только при наличии в ходе мероприятия процедурных нарушений. </w:t>
      </w:r>
    </w:p>
  </w:footnote>
  <w:footnote w:id="24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Подтверждении, документы и в машиночитаемом виде.</w:t>
      </w:r>
    </w:p>
  </w:footnote>
  <w:footnote w:id="25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Подтверждении, документы и в машиночитаемом виде.</w:t>
      </w:r>
    </w:p>
  </w:footnote>
  <w:footnote w:id="26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Подтверждении, документы и в машиночитаемом виде.</w:t>
      </w:r>
    </w:p>
  </w:footnote>
  <w:footnote w:id="27">
    <w:p w:rsidR="00640FD5" w:rsidRPr="00F86FB1" w:rsidRDefault="00640FD5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В случае проведения избирательным объединением сбора подписей в поддержку выдвижения списка кандидатов, выдвинутого по единому округу.</w:t>
      </w:r>
    </w:p>
  </w:footnote>
  <w:footnote w:id="28">
    <w:p w:rsidR="00640FD5" w:rsidRPr="00F86FB1" w:rsidRDefault="00640FD5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В случае выдвижения списка кандидатов по единому округу избирательным объединением, указанным в пункте 1.11 Порядка выдвижения и регистрации кандидатов, списков кандидатов на выборах депутатов Законодательного Собрания Свердловской области 19 сентября 2021 года  </w:t>
      </w:r>
    </w:p>
  </w:footnote>
  <w:footnote w:id="29">
    <w:p w:rsidR="00DC0C26" w:rsidRPr="00F86FB1" w:rsidRDefault="00DC0C26" w:rsidP="00DC0C26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Подтверждении, документы и в машиночитаемом виде.</w:t>
      </w:r>
    </w:p>
  </w:footnote>
  <w:footnote w:id="30">
    <w:p w:rsidR="00640FD5" w:rsidRPr="00F86FB1" w:rsidRDefault="00640FD5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В случае представления подписей избирателей в поддержку выдвижения кандидата.  </w:t>
      </w:r>
    </w:p>
  </w:footnote>
  <w:footnote w:id="31">
    <w:p w:rsidR="00A55CDA" w:rsidRPr="00F86FB1" w:rsidRDefault="00A55CDA" w:rsidP="00A55CDA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Подтверждении, документы и в машиночитаемом виде.</w:t>
      </w:r>
    </w:p>
  </w:footnote>
  <w:footnote w:id="32">
    <w:p w:rsidR="00640FD5" w:rsidRPr="00F86FB1" w:rsidRDefault="00640FD5" w:rsidP="00640FD5">
      <w:pPr>
        <w:pStyle w:val="af"/>
      </w:pPr>
      <w:r w:rsidRPr="00F86FB1">
        <w:rPr>
          <w:rStyle w:val="ac"/>
        </w:rPr>
        <w:footnoteRef/>
      </w:r>
      <w:r w:rsidRPr="00F86FB1">
        <w:t xml:space="preserve"> В случае выдвижения кандидата избирательным объединением, указанным в пункте 1.11 Порядка выдвижения и регистрации кандидатов, списков кандидатов на выборах депутатов Законодательного Собрания Свердловской области 19 сентября 2021 года  </w:t>
      </w:r>
    </w:p>
  </w:footnote>
  <w:footnote w:id="33">
    <w:p w:rsidR="00A55CDA" w:rsidRPr="00F86FB1" w:rsidRDefault="00A55CDA" w:rsidP="00A55CDA">
      <w:pPr>
        <w:pStyle w:val="af"/>
      </w:pPr>
      <w:r w:rsidRPr="00F86FB1">
        <w:rPr>
          <w:rStyle w:val="ac"/>
        </w:rPr>
        <w:footnoteRef/>
      </w:r>
      <w:r w:rsidRPr="00F86FB1">
        <w:t xml:space="preserve"> Кандидату одновременно с документами на бумажном носителе рекомендуется представлять в случаях, указанных в настоящем Подтверждении, документы и в машиночитаемом виде.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71" w:rsidRDefault="009A6A71" w:rsidP="0019685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A71" w:rsidRDefault="009A6A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71" w:rsidRPr="0047614A" w:rsidRDefault="009A6A71" w:rsidP="00196857">
    <w:pPr>
      <w:pStyle w:val="a4"/>
      <w:framePr w:wrap="around" w:vAnchor="text" w:hAnchor="margin" w:xAlign="center" w:y="1"/>
      <w:rPr>
        <w:rStyle w:val="a7"/>
        <w:sz w:val="22"/>
        <w:szCs w:val="22"/>
      </w:rPr>
    </w:pPr>
    <w:r w:rsidRPr="0047614A">
      <w:rPr>
        <w:rStyle w:val="a7"/>
        <w:sz w:val="22"/>
        <w:szCs w:val="22"/>
      </w:rPr>
      <w:fldChar w:fldCharType="begin"/>
    </w:r>
    <w:r w:rsidRPr="0047614A">
      <w:rPr>
        <w:rStyle w:val="a7"/>
        <w:sz w:val="22"/>
        <w:szCs w:val="22"/>
      </w:rPr>
      <w:instrText xml:space="preserve">PAGE  </w:instrText>
    </w:r>
    <w:r w:rsidRPr="0047614A">
      <w:rPr>
        <w:rStyle w:val="a7"/>
        <w:sz w:val="22"/>
        <w:szCs w:val="22"/>
      </w:rPr>
      <w:fldChar w:fldCharType="separate"/>
    </w:r>
    <w:r w:rsidR="00704E25">
      <w:rPr>
        <w:rStyle w:val="a7"/>
        <w:noProof/>
        <w:sz w:val="22"/>
        <w:szCs w:val="22"/>
      </w:rPr>
      <w:t>41</w:t>
    </w:r>
    <w:r w:rsidRPr="0047614A">
      <w:rPr>
        <w:rStyle w:val="a7"/>
        <w:sz w:val="22"/>
        <w:szCs w:val="22"/>
      </w:rPr>
      <w:fldChar w:fldCharType="end"/>
    </w:r>
  </w:p>
  <w:p w:rsidR="009A6A71" w:rsidRDefault="009A6A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71" w:rsidRDefault="009A6A71" w:rsidP="00905C4A">
    <w:pPr>
      <w:jc w:val="center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14pt;margin-top:3.3pt;width:49.6pt;height:23.9pt;z-index:251657728" stroked="f">
          <v:textbox style="mso-next-textbox:#_x0000_s2058">
            <w:txbxContent>
              <w:p w:rsidR="009A6A71" w:rsidRPr="00CF4161" w:rsidRDefault="009A6A71" w:rsidP="0061291D">
                <w:pPr>
                  <w:jc w:val="right"/>
                </w:pPr>
              </w:p>
            </w:txbxContent>
          </v:textbox>
        </v:shape>
      </w:pict>
    </w:r>
  </w:p>
  <w:p w:rsidR="009A6A71" w:rsidRDefault="009A6A71" w:rsidP="00905C4A">
    <w:pPr>
      <w:pStyle w:val="a4"/>
      <w:tabs>
        <w:tab w:val="left" w:pos="832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71" w:rsidRDefault="009A6A71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A71" w:rsidRDefault="009A6A71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71" w:rsidRDefault="009A6A71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4E25">
      <w:rPr>
        <w:rStyle w:val="a7"/>
        <w:noProof/>
      </w:rPr>
      <w:t>68</w:t>
    </w:r>
    <w:r>
      <w:rPr>
        <w:rStyle w:val="a7"/>
      </w:rPr>
      <w:fldChar w:fldCharType="end"/>
    </w:r>
  </w:p>
  <w:p w:rsidR="009A6A71" w:rsidRDefault="009A6A71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71" w:rsidRPr="00DD73CD" w:rsidRDefault="009A6A71" w:rsidP="00DD73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666"/>
    <w:multiLevelType w:val="multilevel"/>
    <w:tmpl w:val="B30AF562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6B6196C"/>
    <w:multiLevelType w:val="hybridMultilevel"/>
    <w:tmpl w:val="BEDCA5A6"/>
    <w:lvl w:ilvl="0" w:tplc="ED6A97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4B540A"/>
    <w:multiLevelType w:val="hybridMultilevel"/>
    <w:tmpl w:val="5A46A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6C0B14"/>
    <w:multiLevelType w:val="hybridMultilevel"/>
    <w:tmpl w:val="46548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874C5"/>
    <w:multiLevelType w:val="hybridMultilevel"/>
    <w:tmpl w:val="FB1E6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attachedTemplate r:id="rId1"/>
  <w:stylePaneFormatFilter w:val="3F01"/>
  <w:defaultTabStop w:val="708"/>
  <w:hyphenationZone w:val="57"/>
  <w:doNotHyphenateCaps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EA09B5"/>
    <w:rsid w:val="000008C9"/>
    <w:rsid w:val="00000AA0"/>
    <w:rsid w:val="000017AC"/>
    <w:rsid w:val="00001A32"/>
    <w:rsid w:val="0000531C"/>
    <w:rsid w:val="00005574"/>
    <w:rsid w:val="0000599B"/>
    <w:rsid w:val="00005A9C"/>
    <w:rsid w:val="000070F4"/>
    <w:rsid w:val="000073D0"/>
    <w:rsid w:val="000101EC"/>
    <w:rsid w:val="00010F8C"/>
    <w:rsid w:val="00013ADE"/>
    <w:rsid w:val="0001624C"/>
    <w:rsid w:val="00017298"/>
    <w:rsid w:val="000205D5"/>
    <w:rsid w:val="00022A4C"/>
    <w:rsid w:val="00022D51"/>
    <w:rsid w:val="00025472"/>
    <w:rsid w:val="000254BA"/>
    <w:rsid w:val="000262A8"/>
    <w:rsid w:val="00026A98"/>
    <w:rsid w:val="000277FE"/>
    <w:rsid w:val="00032675"/>
    <w:rsid w:val="00035A47"/>
    <w:rsid w:val="0003702D"/>
    <w:rsid w:val="0003769B"/>
    <w:rsid w:val="000406A9"/>
    <w:rsid w:val="000415AA"/>
    <w:rsid w:val="0004486B"/>
    <w:rsid w:val="00047A71"/>
    <w:rsid w:val="00050670"/>
    <w:rsid w:val="00052443"/>
    <w:rsid w:val="00054203"/>
    <w:rsid w:val="000546BD"/>
    <w:rsid w:val="00055058"/>
    <w:rsid w:val="00055630"/>
    <w:rsid w:val="00055723"/>
    <w:rsid w:val="00055CAB"/>
    <w:rsid w:val="00055FE5"/>
    <w:rsid w:val="00057358"/>
    <w:rsid w:val="00057C9B"/>
    <w:rsid w:val="00062B33"/>
    <w:rsid w:val="0006321D"/>
    <w:rsid w:val="00063B42"/>
    <w:rsid w:val="00063C72"/>
    <w:rsid w:val="00063E86"/>
    <w:rsid w:val="00064E39"/>
    <w:rsid w:val="00065A4E"/>
    <w:rsid w:val="00065B8A"/>
    <w:rsid w:val="00065EDB"/>
    <w:rsid w:val="00066447"/>
    <w:rsid w:val="00070045"/>
    <w:rsid w:val="00071F9F"/>
    <w:rsid w:val="0007234A"/>
    <w:rsid w:val="000742DE"/>
    <w:rsid w:val="00075350"/>
    <w:rsid w:val="00075C63"/>
    <w:rsid w:val="00080AB2"/>
    <w:rsid w:val="00080D03"/>
    <w:rsid w:val="00080E8F"/>
    <w:rsid w:val="00081C07"/>
    <w:rsid w:val="00081DEA"/>
    <w:rsid w:val="0008256B"/>
    <w:rsid w:val="0008343F"/>
    <w:rsid w:val="0008374E"/>
    <w:rsid w:val="00085BBC"/>
    <w:rsid w:val="00085E48"/>
    <w:rsid w:val="00086E82"/>
    <w:rsid w:val="000913B2"/>
    <w:rsid w:val="0009152D"/>
    <w:rsid w:val="000918EE"/>
    <w:rsid w:val="00092B68"/>
    <w:rsid w:val="00094A14"/>
    <w:rsid w:val="000956C1"/>
    <w:rsid w:val="00096D23"/>
    <w:rsid w:val="00097420"/>
    <w:rsid w:val="000979EF"/>
    <w:rsid w:val="000A0A42"/>
    <w:rsid w:val="000A0E0C"/>
    <w:rsid w:val="000A1642"/>
    <w:rsid w:val="000A31A8"/>
    <w:rsid w:val="000A3B29"/>
    <w:rsid w:val="000A63B6"/>
    <w:rsid w:val="000A681C"/>
    <w:rsid w:val="000A6D04"/>
    <w:rsid w:val="000A783C"/>
    <w:rsid w:val="000B12C0"/>
    <w:rsid w:val="000B1B3D"/>
    <w:rsid w:val="000B1DF3"/>
    <w:rsid w:val="000B1EAB"/>
    <w:rsid w:val="000B2B67"/>
    <w:rsid w:val="000B3F4F"/>
    <w:rsid w:val="000B54A0"/>
    <w:rsid w:val="000B652C"/>
    <w:rsid w:val="000B6829"/>
    <w:rsid w:val="000B7C3E"/>
    <w:rsid w:val="000B7D36"/>
    <w:rsid w:val="000C2478"/>
    <w:rsid w:val="000C2547"/>
    <w:rsid w:val="000C2AD8"/>
    <w:rsid w:val="000C2B6A"/>
    <w:rsid w:val="000C4EA5"/>
    <w:rsid w:val="000C56FA"/>
    <w:rsid w:val="000C5E66"/>
    <w:rsid w:val="000D10B4"/>
    <w:rsid w:val="000D1B5E"/>
    <w:rsid w:val="000D2AE6"/>
    <w:rsid w:val="000D362E"/>
    <w:rsid w:val="000D45DD"/>
    <w:rsid w:val="000D537A"/>
    <w:rsid w:val="000D54E4"/>
    <w:rsid w:val="000D565E"/>
    <w:rsid w:val="000D6EC6"/>
    <w:rsid w:val="000D7522"/>
    <w:rsid w:val="000E0B4E"/>
    <w:rsid w:val="000E1688"/>
    <w:rsid w:val="000E4CE7"/>
    <w:rsid w:val="000F0B5F"/>
    <w:rsid w:val="000F34A4"/>
    <w:rsid w:val="000F6208"/>
    <w:rsid w:val="000F6220"/>
    <w:rsid w:val="000F6E9B"/>
    <w:rsid w:val="00101186"/>
    <w:rsid w:val="00101346"/>
    <w:rsid w:val="00101DBA"/>
    <w:rsid w:val="00102911"/>
    <w:rsid w:val="00102B99"/>
    <w:rsid w:val="00103466"/>
    <w:rsid w:val="00103981"/>
    <w:rsid w:val="00104CBA"/>
    <w:rsid w:val="0010700E"/>
    <w:rsid w:val="0011079E"/>
    <w:rsid w:val="0011107C"/>
    <w:rsid w:val="00111A88"/>
    <w:rsid w:val="00112048"/>
    <w:rsid w:val="00113CB3"/>
    <w:rsid w:val="001145FF"/>
    <w:rsid w:val="001163BB"/>
    <w:rsid w:val="00116875"/>
    <w:rsid w:val="00116B8A"/>
    <w:rsid w:val="00117B4B"/>
    <w:rsid w:val="00122D1D"/>
    <w:rsid w:val="00124BF7"/>
    <w:rsid w:val="00124F02"/>
    <w:rsid w:val="0012721C"/>
    <w:rsid w:val="00127367"/>
    <w:rsid w:val="001330C3"/>
    <w:rsid w:val="001334EE"/>
    <w:rsid w:val="00133809"/>
    <w:rsid w:val="00134CDA"/>
    <w:rsid w:val="001369C2"/>
    <w:rsid w:val="00137FC7"/>
    <w:rsid w:val="0014016F"/>
    <w:rsid w:val="00141A12"/>
    <w:rsid w:val="00142BB7"/>
    <w:rsid w:val="00143402"/>
    <w:rsid w:val="0014408B"/>
    <w:rsid w:val="001459AA"/>
    <w:rsid w:val="0014676A"/>
    <w:rsid w:val="00147457"/>
    <w:rsid w:val="001475C1"/>
    <w:rsid w:val="00151B1B"/>
    <w:rsid w:val="00151CA2"/>
    <w:rsid w:val="00153769"/>
    <w:rsid w:val="00154F21"/>
    <w:rsid w:val="00155D97"/>
    <w:rsid w:val="0015627A"/>
    <w:rsid w:val="0015664E"/>
    <w:rsid w:val="00156C43"/>
    <w:rsid w:val="0016136C"/>
    <w:rsid w:val="0016207B"/>
    <w:rsid w:val="00162A15"/>
    <w:rsid w:val="00162E8A"/>
    <w:rsid w:val="001633AA"/>
    <w:rsid w:val="00163966"/>
    <w:rsid w:val="001639D7"/>
    <w:rsid w:val="0016492F"/>
    <w:rsid w:val="001658A1"/>
    <w:rsid w:val="00167D00"/>
    <w:rsid w:val="0017123E"/>
    <w:rsid w:val="00171334"/>
    <w:rsid w:val="00171DAF"/>
    <w:rsid w:val="00171EAC"/>
    <w:rsid w:val="0017224E"/>
    <w:rsid w:val="00172FD1"/>
    <w:rsid w:val="00174C6B"/>
    <w:rsid w:val="00174E7C"/>
    <w:rsid w:val="0017529E"/>
    <w:rsid w:val="00177EF3"/>
    <w:rsid w:val="001800A5"/>
    <w:rsid w:val="00180505"/>
    <w:rsid w:val="0018112F"/>
    <w:rsid w:val="00182D84"/>
    <w:rsid w:val="00183222"/>
    <w:rsid w:val="001842D5"/>
    <w:rsid w:val="00185026"/>
    <w:rsid w:val="001905F8"/>
    <w:rsid w:val="00190E70"/>
    <w:rsid w:val="0019161A"/>
    <w:rsid w:val="001957D2"/>
    <w:rsid w:val="00195EAF"/>
    <w:rsid w:val="00196857"/>
    <w:rsid w:val="00196C5A"/>
    <w:rsid w:val="00196DC8"/>
    <w:rsid w:val="001A08DB"/>
    <w:rsid w:val="001A2911"/>
    <w:rsid w:val="001A3139"/>
    <w:rsid w:val="001A37AB"/>
    <w:rsid w:val="001A41DC"/>
    <w:rsid w:val="001A5F00"/>
    <w:rsid w:val="001A707B"/>
    <w:rsid w:val="001A7970"/>
    <w:rsid w:val="001B0079"/>
    <w:rsid w:val="001B0C18"/>
    <w:rsid w:val="001B3C78"/>
    <w:rsid w:val="001B3EC8"/>
    <w:rsid w:val="001B5DFE"/>
    <w:rsid w:val="001B6CE0"/>
    <w:rsid w:val="001B7C5E"/>
    <w:rsid w:val="001C05A0"/>
    <w:rsid w:val="001C090F"/>
    <w:rsid w:val="001C2685"/>
    <w:rsid w:val="001C4B2D"/>
    <w:rsid w:val="001C5E0D"/>
    <w:rsid w:val="001C6151"/>
    <w:rsid w:val="001C6FCC"/>
    <w:rsid w:val="001C7A2C"/>
    <w:rsid w:val="001C7E13"/>
    <w:rsid w:val="001D0311"/>
    <w:rsid w:val="001D1A4C"/>
    <w:rsid w:val="001D1AC0"/>
    <w:rsid w:val="001D2B2E"/>
    <w:rsid w:val="001D363E"/>
    <w:rsid w:val="001D442A"/>
    <w:rsid w:val="001D5F4D"/>
    <w:rsid w:val="001D6833"/>
    <w:rsid w:val="001D699C"/>
    <w:rsid w:val="001D7B27"/>
    <w:rsid w:val="001E0D71"/>
    <w:rsid w:val="001E1566"/>
    <w:rsid w:val="001E206E"/>
    <w:rsid w:val="001E3F55"/>
    <w:rsid w:val="001E3F79"/>
    <w:rsid w:val="001E5CD5"/>
    <w:rsid w:val="001E7705"/>
    <w:rsid w:val="001E7AFC"/>
    <w:rsid w:val="001E7E02"/>
    <w:rsid w:val="001F0240"/>
    <w:rsid w:val="001F0F72"/>
    <w:rsid w:val="001F1994"/>
    <w:rsid w:val="001F1B9E"/>
    <w:rsid w:val="001F2E20"/>
    <w:rsid w:val="001F2FD8"/>
    <w:rsid w:val="001F3713"/>
    <w:rsid w:val="001F3C33"/>
    <w:rsid w:val="001F3F33"/>
    <w:rsid w:val="001F4EBA"/>
    <w:rsid w:val="001F6BD4"/>
    <w:rsid w:val="001F6F91"/>
    <w:rsid w:val="001F7D2E"/>
    <w:rsid w:val="00201429"/>
    <w:rsid w:val="00205653"/>
    <w:rsid w:val="0020569A"/>
    <w:rsid w:val="0020680F"/>
    <w:rsid w:val="0020681B"/>
    <w:rsid w:val="00207275"/>
    <w:rsid w:val="0020737A"/>
    <w:rsid w:val="00207B04"/>
    <w:rsid w:val="00210616"/>
    <w:rsid w:val="002111DE"/>
    <w:rsid w:val="002116A4"/>
    <w:rsid w:val="00215EFC"/>
    <w:rsid w:val="00217C96"/>
    <w:rsid w:val="00220910"/>
    <w:rsid w:val="00221A4C"/>
    <w:rsid w:val="00222090"/>
    <w:rsid w:val="00222676"/>
    <w:rsid w:val="002227ED"/>
    <w:rsid w:val="00222D6E"/>
    <w:rsid w:val="00224F19"/>
    <w:rsid w:val="00225BF3"/>
    <w:rsid w:val="002305C7"/>
    <w:rsid w:val="00231D27"/>
    <w:rsid w:val="00233841"/>
    <w:rsid w:val="00235CF8"/>
    <w:rsid w:val="00235E37"/>
    <w:rsid w:val="00235E94"/>
    <w:rsid w:val="002364CD"/>
    <w:rsid w:val="00237097"/>
    <w:rsid w:val="00237B50"/>
    <w:rsid w:val="00237ECD"/>
    <w:rsid w:val="00237F13"/>
    <w:rsid w:val="00237F44"/>
    <w:rsid w:val="00240932"/>
    <w:rsid w:val="002411EC"/>
    <w:rsid w:val="00242CD3"/>
    <w:rsid w:val="00245B7F"/>
    <w:rsid w:val="0024619A"/>
    <w:rsid w:val="00246B17"/>
    <w:rsid w:val="00247EDF"/>
    <w:rsid w:val="00247FAA"/>
    <w:rsid w:val="00250ED2"/>
    <w:rsid w:val="00255648"/>
    <w:rsid w:val="00255C99"/>
    <w:rsid w:val="002561A1"/>
    <w:rsid w:val="00257307"/>
    <w:rsid w:val="002623C4"/>
    <w:rsid w:val="002635BF"/>
    <w:rsid w:val="00264650"/>
    <w:rsid w:val="0026529D"/>
    <w:rsid w:val="00265F6B"/>
    <w:rsid w:val="00266BF4"/>
    <w:rsid w:val="002677C9"/>
    <w:rsid w:val="00267AAD"/>
    <w:rsid w:val="00270040"/>
    <w:rsid w:val="0027042F"/>
    <w:rsid w:val="002705D0"/>
    <w:rsid w:val="0027060A"/>
    <w:rsid w:val="00270A2F"/>
    <w:rsid w:val="002714B0"/>
    <w:rsid w:val="0027768B"/>
    <w:rsid w:val="00280157"/>
    <w:rsid w:val="00280791"/>
    <w:rsid w:val="00280FC6"/>
    <w:rsid w:val="0028137A"/>
    <w:rsid w:val="0028144B"/>
    <w:rsid w:val="002819D3"/>
    <w:rsid w:val="00281E77"/>
    <w:rsid w:val="00281F77"/>
    <w:rsid w:val="00282601"/>
    <w:rsid w:val="00283FFC"/>
    <w:rsid w:val="00284783"/>
    <w:rsid w:val="002914D9"/>
    <w:rsid w:val="00291D49"/>
    <w:rsid w:val="00291F6F"/>
    <w:rsid w:val="002929E6"/>
    <w:rsid w:val="00293E9F"/>
    <w:rsid w:val="00294282"/>
    <w:rsid w:val="00296736"/>
    <w:rsid w:val="00296749"/>
    <w:rsid w:val="00297F1B"/>
    <w:rsid w:val="002A05AE"/>
    <w:rsid w:val="002A0EF7"/>
    <w:rsid w:val="002A1514"/>
    <w:rsid w:val="002A263B"/>
    <w:rsid w:val="002A3F26"/>
    <w:rsid w:val="002A4953"/>
    <w:rsid w:val="002A4F25"/>
    <w:rsid w:val="002A5FF6"/>
    <w:rsid w:val="002A6B90"/>
    <w:rsid w:val="002B1B9A"/>
    <w:rsid w:val="002B2170"/>
    <w:rsid w:val="002B3E96"/>
    <w:rsid w:val="002B3F06"/>
    <w:rsid w:val="002B4CA8"/>
    <w:rsid w:val="002B50DE"/>
    <w:rsid w:val="002B5299"/>
    <w:rsid w:val="002B5A49"/>
    <w:rsid w:val="002B5B74"/>
    <w:rsid w:val="002B6319"/>
    <w:rsid w:val="002B6556"/>
    <w:rsid w:val="002B6D99"/>
    <w:rsid w:val="002B7F9C"/>
    <w:rsid w:val="002C02EE"/>
    <w:rsid w:val="002C03C1"/>
    <w:rsid w:val="002C1BD3"/>
    <w:rsid w:val="002C1DB7"/>
    <w:rsid w:val="002C1EB9"/>
    <w:rsid w:val="002C207D"/>
    <w:rsid w:val="002C227D"/>
    <w:rsid w:val="002C4054"/>
    <w:rsid w:val="002C475B"/>
    <w:rsid w:val="002C4884"/>
    <w:rsid w:val="002C5972"/>
    <w:rsid w:val="002C6C22"/>
    <w:rsid w:val="002C74A6"/>
    <w:rsid w:val="002C75B8"/>
    <w:rsid w:val="002C7E1F"/>
    <w:rsid w:val="002D1BF5"/>
    <w:rsid w:val="002D2809"/>
    <w:rsid w:val="002D3318"/>
    <w:rsid w:val="002D3B4D"/>
    <w:rsid w:val="002D419D"/>
    <w:rsid w:val="002D4471"/>
    <w:rsid w:val="002D5D13"/>
    <w:rsid w:val="002D675E"/>
    <w:rsid w:val="002D7137"/>
    <w:rsid w:val="002E162F"/>
    <w:rsid w:val="002E1633"/>
    <w:rsid w:val="002E20F1"/>
    <w:rsid w:val="002E291F"/>
    <w:rsid w:val="002E4273"/>
    <w:rsid w:val="002E4FE5"/>
    <w:rsid w:val="002E6D5D"/>
    <w:rsid w:val="002E71B2"/>
    <w:rsid w:val="002E74D5"/>
    <w:rsid w:val="002E7D14"/>
    <w:rsid w:val="002F00CB"/>
    <w:rsid w:val="002F0AF2"/>
    <w:rsid w:val="002F1A12"/>
    <w:rsid w:val="002F1F01"/>
    <w:rsid w:val="002F3A36"/>
    <w:rsid w:val="002F6B7A"/>
    <w:rsid w:val="0030030D"/>
    <w:rsid w:val="0030064F"/>
    <w:rsid w:val="003008AF"/>
    <w:rsid w:val="00300C88"/>
    <w:rsid w:val="00300CCB"/>
    <w:rsid w:val="00300F6D"/>
    <w:rsid w:val="00301EF9"/>
    <w:rsid w:val="00302199"/>
    <w:rsid w:val="00302291"/>
    <w:rsid w:val="003031A3"/>
    <w:rsid w:val="003035C9"/>
    <w:rsid w:val="00303B11"/>
    <w:rsid w:val="00303E19"/>
    <w:rsid w:val="00305919"/>
    <w:rsid w:val="00306273"/>
    <w:rsid w:val="00307EB2"/>
    <w:rsid w:val="00310A3B"/>
    <w:rsid w:val="00310D45"/>
    <w:rsid w:val="003125FF"/>
    <w:rsid w:val="003137B8"/>
    <w:rsid w:val="00313D44"/>
    <w:rsid w:val="00313FC1"/>
    <w:rsid w:val="0031474F"/>
    <w:rsid w:val="00314870"/>
    <w:rsid w:val="00314A77"/>
    <w:rsid w:val="003160EE"/>
    <w:rsid w:val="00316C91"/>
    <w:rsid w:val="003173E8"/>
    <w:rsid w:val="00317838"/>
    <w:rsid w:val="00324091"/>
    <w:rsid w:val="00325105"/>
    <w:rsid w:val="00325976"/>
    <w:rsid w:val="00326027"/>
    <w:rsid w:val="00326E45"/>
    <w:rsid w:val="003323F7"/>
    <w:rsid w:val="0033250F"/>
    <w:rsid w:val="003328C9"/>
    <w:rsid w:val="003335AE"/>
    <w:rsid w:val="003348D8"/>
    <w:rsid w:val="0033509B"/>
    <w:rsid w:val="00336CFE"/>
    <w:rsid w:val="00337B06"/>
    <w:rsid w:val="00337D0C"/>
    <w:rsid w:val="00340105"/>
    <w:rsid w:val="00340177"/>
    <w:rsid w:val="003416F2"/>
    <w:rsid w:val="00341AF7"/>
    <w:rsid w:val="003437BD"/>
    <w:rsid w:val="0034637C"/>
    <w:rsid w:val="003472A4"/>
    <w:rsid w:val="0034752E"/>
    <w:rsid w:val="003475D9"/>
    <w:rsid w:val="003479E0"/>
    <w:rsid w:val="00350480"/>
    <w:rsid w:val="003509BD"/>
    <w:rsid w:val="0035329B"/>
    <w:rsid w:val="00353BFF"/>
    <w:rsid w:val="00353F08"/>
    <w:rsid w:val="003564EB"/>
    <w:rsid w:val="003568F2"/>
    <w:rsid w:val="0035728B"/>
    <w:rsid w:val="0035767C"/>
    <w:rsid w:val="003606DE"/>
    <w:rsid w:val="0036276B"/>
    <w:rsid w:val="00362F81"/>
    <w:rsid w:val="00365776"/>
    <w:rsid w:val="00366A60"/>
    <w:rsid w:val="00366C93"/>
    <w:rsid w:val="0036705C"/>
    <w:rsid w:val="0036770C"/>
    <w:rsid w:val="00367FFB"/>
    <w:rsid w:val="00377067"/>
    <w:rsid w:val="003815ED"/>
    <w:rsid w:val="00384978"/>
    <w:rsid w:val="00385AD0"/>
    <w:rsid w:val="00386749"/>
    <w:rsid w:val="0039052F"/>
    <w:rsid w:val="00390A24"/>
    <w:rsid w:val="003914B1"/>
    <w:rsid w:val="003915FB"/>
    <w:rsid w:val="003935F3"/>
    <w:rsid w:val="003936B7"/>
    <w:rsid w:val="00393AE4"/>
    <w:rsid w:val="00393B0B"/>
    <w:rsid w:val="00395C0B"/>
    <w:rsid w:val="00396ACE"/>
    <w:rsid w:val="00397F74"/>
    <w:rsid w:val="003A00C8"/>
    <w:rsid w:val="003A073F"/>
    <w:rsid w:val="003A0FD3"/>
    <w:rsid w:val="003A20CC"/>
    <w:rsid w:val="003A246F"/>
    <w:rsid w:val="003A3664"/>
    <w:rsid w:val="003A3A55"/>
    <w:rsid w:val="003A3F65"/>
    <w:rsid w:val="003A4C41"/>
    <w:rsid w:val="003A5093"/>
    <w:rsid w:val="003A527E"/>
    <w:rsid w:val="003A5436"/>
    <w:rsid w:val="003A66B2"/>
    <w:rsid w:val="003A7322"/>
    <w:rsid w:val="003A7557"/>
    <w:rsid w:val="003A7610"/>
    <w:rsid w:val="003A7CFB"/>
    <w:rsid w:val="003B15C4"/>
    <w:rsid w:val="003B168B"/>
    <w:rsid w:val="003B2B0A"/>
    <w:rsid w:val="003B2F4B"/>
    <w:rsid w:val="003B407F"/>
    <w:rsid w:val="003B40FE"/>
    <w:rsid w:val="003B5375"/>
    <w:rsid w:val="003B784D"/>
    <w:rsid w:val="003B7C3D"/>
    <w:rsid w:val="003C081E"/>
    <w:rsid w:val="003C0B97"/>
    <w:rsid w:val="003C2205"/>
    <w:rsid w:val="003C2473"/>
    <w:rsid w:val="003C300A"/>
    <w:rsid w:val="003C3C39"/>
    <w:rsid w:val="003C4A73"/>
    <w:rsid w:val="003C5516"/>
    <w:rsid w:val="003C5C1C"/>
    <w:rsid w:val="003C60CE"/>
    <w:rsid w:val="003C74D0"/>
    <w:rsid w:val="003C7852"/>
    <w:rsid w:val="003D018B"/>
    <w:rsid w:val="003D0818"/>
    <w:rsid w:val="003D2DDC"/>
    <w:rsid w:val="003D3A21"/>
    <w:rsid w:val="003D4CB0"/>
    <w:rsid w:val="003D66D7"/>
    <w:rsid w:val="003D6F4E"/>
    <w:rsid w:val="003E04D4"/>
    <w:rsid w:val="003E09E4"/>
    <w:rsid w:val="003E2F4D"/>
    <w:rsid w:val="003E40EA"/>
    <w:rsid w:val="003E41C5"/>
    <w:rsid w:val="003E45AC"/>
    <w:rsid w:val="003E49EB"/>
    <w:rsid w:val="003E7F79"/>
    <w:rsid w:val="003F05D0"/>
    <w:rsid w:val="003F215D"/>
    <w:rsid w:val="003F278F"/>
    <w:rsid w:val="003F3B05"/>
    <w:rsid w:val="003F3F2B"/>
    <w:rsid w:val="003F42D2"/>
    <w:rsid w:val="003F48CE"/>
    <w:rsid w:val="003F498C"/>
    <w:rsid w:val="003F56B9"/>
    <w:rsid w:val="003F5D51"/>
    <w:rsid w:val="003F7939"/>
    <w:rsid w:val="00400060"/>
    <w:rsid w:val="004001F3"/>
    <w:rsid w:val="00401008"/>
    <w:rsid w:val="0040192B"/>
    <w:rsid w:val="00401EDB"/>
    <w:rsid w:val="00402240"/>
    <w:rsid w:val="004024A2"/>
    <w:rsid w:val="00404595"/>
    <w:rsid w:val="004056FD"/>
    <w:rsid w:val="00405D23"/>
    <w:rsid w:val="00406096"/>
    <w:rsid w:val="004063EE"/>
    <w:rsid w:val="0040679B"/>
    <w:rsid w:val="00406C05"/>
    <w:rsid w:val="0040730A"/>
    <w:rsid w:val="004077A2"/>
    <w:rsid w:val="00410F16"/>
    <w:rsid w:val="00411885"/>
    <w:rsid w:val="00412A06"/>
    <w:rsid w:val="004135DC"/>
    <w:rsid w:val="00416037"/>
    <w:rsid w:val="00416BC6"/>
    <w:rsid w:val="00416C78"/>
    <w:rsid w:val="00420CF7"/>
    <w:rsid w:val="004216E3"/>
    <w:rsid w:val="00423260"/>
    <w:rsid w:val="004236FD"/>
    <w:rsid w:val="0042549B"/>
    <w:rsid w:val="004258E8"/>
    <w:rsid w:val="00425E9D"/>
    <w:rsid w:val="00426FB2"/>
    <w:rsid w:val="0042727F"/>
    <w:rsid w:val="00430910"/>
    <w:rsid w:val="0043328E"/>
    <w:rsid w:val="0043375E"/>
    <w:rsid w:val="00433B8C"/>
    <w:rsid w:val="0043553E"/>
    <w:rsid w:val="00437F3F"/>
    <w:rsid w:val="00440712"/>
    <w:rsid w:val="00440730"/>
    <w:rsid w:val="004416C1"/>
    <w:rsid w:val="004429AB"/>
    <w:rsid w:val="00442D76"/>
    <w:rsid w:val="004433E2"/>
    <w:rsid w:val="00443FEE"/>
    <w:rsid w:val="00444390"/>
    <w:rsid w:val="00447C02"/>
    <w:rsid w:val="00450BFE"/>
    <w:rsid w:val="004512AE"/>
    <w:rsid w:val="004513E5"/>
    <w:rsid w:val="0045142E"/>
    <w:rsid w:val="004529CB"/>
    <w:rsid w:val="00453B7B"/>
    <w:rsid w:val="00454188"/>
    <w:rsid w:val="00455119"/>
    <w:rsid w:val="0045528B"/>
    <w:rsid w:val="004565E4"/>
    <w:rsid w:val="004600C7"/>
    <w:rsid w:val="00460938"/>
    <w:rsid w:val="00460EE7"/>
    <w:rsid w:val="0046108A"/>
    <w:rsid w:val="00461745"/>
    <w:rsid w:val="00461E86"/>
    <w:rsid w:val="004622B2"/>
    <w:rsid w:val="00463DB6"/>
    <w:rsid w:val="00464F0B"/>
    <w:rsid w:val="00465308"/>
    <w:rsid w:val="00466F1D"/>
    <w:rsid w:val="00467582"/>
    <w:rsid w:val="00467A43"/>
    <w:rsid w:val="00470053"/>
    <w:rsid w:val="0047019D"/>
    <w:rsid w:val="00470581"/>
    <w:rsid w:val="00470E10"/>
    <w:rsid w:val="00472F88"/>
    <w:rsid w:val="00473107"/>
    <w:rsid w:val="004741B5"/>
    <w:rsid w:val="0047614A"/>
    <w:rsid w:val="004769A3"/>
    <w:rsid w:val="0047711D"/>
    <w:rsid w:val="0047798B"/>
    <w:rsid w:val="00481272"/>
    <w:rsid w:val="004837FB"/>
    <w:rsid w:val="00484F1F"/>
    <w:rsid w:val="0048534B"/>
    <w:rsid w:val="00485FA3"/>
    <w:rsid w:val="00486BC9"/>
    <w:rsid w:val="00490505"/>
    <w:rsid w:val="00491194"/>
    <w:rsid w:val="00491AC5"/>
    <w:rsid w:val="00491C25"/>
    <w:rsid w:val="00491E04"/>
    <w:rsid w:val="00492542"/>
    <w:rsid w:val="00492E10"/>
    <w:rsid w:val="00492FFE"/>
    <w:rsid w:val="00495094"/>
    <w:rsid w:val="004970AD"/>
    <w:rsid w:val="004A0F05"/>
    <w:rsid w:val="004A1DBA"/>
    <w:rsid w:val="004A295B"/>
    <w:rsid w:val="004A3ACB"/>
    <w:rsid w:val="004A40F5"/>
    <w:rsid w:val="004A54EA"/>
    <w:rsid w:val="004A7193"/>
    <w:rsid w:val="004A770F"/>
    <w:rsid w:val="004B02D0"/>
    <w:rsid w:val="004B1E84"/>
    <w:rsid w:val="004B2B30"/>
    <w:rsid w:val="004B3CA3"/>
    <w:rsid w:val="004B4725"/>
    <w:rsid w:val="004B4CC1"/>
    <w:rsid w:val="004B576A"/>
    <w:rsid w:val="004B61C7"/>
    <w:rsid w:val="004B6472"/>
    <w:rsid w:val="004B67E1"/>
    <w:rsid w:val="004B756D"/>
    <w:rsid w:val="004B76B9"/>
    <w:rsid w:val="004B7A1D"/>
    <w:rsid w:val="004C04F6"/>
    <w:rsid w:val="004C1FEE"/>
    <w:rsid w:val="004C2445"/>
    <w:rsid w:val="004C2496"/>
    <w:rsid w:val="004C2AF2"/>
    <w:rsid w:val="004C3D17"/>
    <w:rsid w:val="004C4021"/>
    <w:rsid w:val="004C4BD1"/>
    <w:rsid w:val="004C5A26"/>
    <w:rsid w:val="004C6261"/>
    <w:rsid w:val="004C6AC9"/>
    <w:rsid w:val="004C734C"/>
    <w:rsid w:val="004D27C8"/>
    <w:rsid w:val="004D30CC"/>
    <w:rsid w:val="004D34C8"/>
    <w:rsid w:val="004D4658"/>
    <w:rsid w:val="004D4BB0"/>
    <w:rsid w:val="004D5033"/>
    <w:rsid w:val="004D6C13"/>
    <w:rsid w:val="004E0595"/>
    <w:rsid w:val="004E1A36"/>
    <w:rsid w:val="004E2827"/>
    <w:rsid w:val="004E2F71"/>
    <w:rsid w:val="004E30DC"/>
    <w:rsid w:val="004E3E1D"/>
    <w:rsid w:val="004E403B"/>
    <w:rsid w:val="004E5212"/>
    <w:rsid w:val="004E6B47"/>
    <w:rsid w:val="004E6C05"/>
    <w:rsid w:val="004F43E0"/>
    <w:rsid w:val="004F44FB"/>
    <w:rsid w:val="004F50D7"/>
    <w:rsid w:val="004F5F4F"/>
    <w:rsid w:val="004F75CE"/>
    <w:rsid w:val="005004FF"/>
    <w:rsid w:val="0050203C"/>
    <w:rsid w:val="00503E13"/>
    <w:rsid w:val="00505065"/>
    <w:rsid w:val="00505229"/>
    <w:rsid w:val="00505D72"/>
    <w:rsid w:val="00505FF3"/>
    <w:rsid w:val="00506DD4"/>
    <w:rsid w:val="005103FD"/>
    <w:rsid w:val="0051123F"/>
    <w:rsid w:val="00512D9E"/>
    <w:rsid w:val="00512EB1"/>
    <w:rsid w:val="0051582D"/>
    <w:rsid w:val="00516623"/>
    <w:rsid w:val="0051680C"/>
    <w:rsid w:val="00516D81"/>
    <w:rsid w:val="005202F8"/>
    <w:rsid w:val="00521259"/>
    <w:rsid w:val="00521E9D"/>
    <w:rsid w:val="0052245A"/>
    <w:rsid w:val="005229DF"/>
    <w:rsid w:val="00522BF4"/>
    <w:rsid w:val="00524DBE"/>
    <w:rsid w:val="00526DA8"/>
    <w:rsid w:val="00527DB8"/>
    <w:rsid w:val="00531B67"/>
    <w:rsid w:val="00532270"/>
    <w:rsid w:val="005331E3"/>
    <w:rsid w:val="0053407B"/>
    <w:rsid w:val="00534D36"/>
    <w:rsid w:val="00534DB9"/>
    <w:rsid w:val="00535764"/>
    <w:rsid w:val="005362DB"/>
    <w:rsid w:val="005364EB"/>
    <w:rsid w:val="00536C0C"/>
    <w:rsid w:val="00536DA2"/>
    <w:rsid w:val="00537188"/>
    <w:rsid w:val="00541106"/>
    <w:rsid w:val="00543271"/>
    <w:rsid w:val="00544087"/>
    <w:rsid w:val="00544429"/>
    <w:rsid w:val="00544C96"/>
    <w:rsid w:val="00547256"/>
    <w:rsid w:val="00550F7A"/>
    <w:rsid w:val="00552211"/>
    <w:rsid w:val="005529AA"/>
    <w:rsid w:val="0055489E"/>
    <w:rsid w:val="00554A57"/>
    <w:rsid w:val="005552CF"/>
    <w:rsid w:val="00555B7E"/>
    <w:rsid w:val="00555CE9"/>
    <w:rsid w:val="005562E0"/>
    <w:rsid w:val="00557001"/>
    <w:rsid w:val="005576DF"/>
    <w:rsid w:val="0055787A"/>
    <w:rsid w:val="00557E67"/>
    <w:rsid w:val="00562684"/>
    <w:rsid w:val="00563580"/>
    <w:rsid w:val="005649E9"/>
    <w:rsid w:val="00565A7A"/>
    <w:rsid w:val="005662F8"/>
    <w:rsid w:val="005671F7"/>
    <w:rsid w:val="005700A9"/>
    <w:rsid w:val="005706A6"/>
    <w:rsid w:val="00570A61"/>
    <w:rsid w:val="00570B3D"/>
    <w:rsid w:val="00572A96"/>
    <w:rsid w:val="00573D75"/>
    <w:rsid w:val="0057727A"/>
    <w:rsid w:val="00577711"/>
    <w:rsid w:val="005800BC"/>
    <w:rsid w:val="00580E73"/>
    <w:rsid w:val="00581360"/>
    <w:rsid w:val="00581525"/>
    <w:rsid w:val="00581B2E"/>
    <w:rsid w:val="005823AE"/>
    <w:rsid w:val="005826EE"/>
    <w:rsid w:val="00582A61"/>
    <w:rsid w:val="00583017"/>
    <w:rsid w:val="00586C91"/>
    <w:rsid w:val="005872AF"/>
    <w:rsid w:val="005877CE"/>
    <w:rsid w:val="00592D63"/>
    <w:rsid w:val="005937A4"/>
    <w:rsid w:val="00593810"/>
    <w:rsid w:val="005949DF"/>
    <w:rsid w:val="00594CE1"/>
    <w:rsid w:val="00594E9B"/>
    <w:rsid w:val="00595513"/>
    <w:rsid w:val="00597B46"/>
    <w:rsid w:val="005A212B"/>
    <w:rsid w:val="005A3FD7"/>
    <w:rsid w:val="005A431E"/>
    <w:rsid w:val="005A570F"/>
    <w:rsid w:val="005B0CA0"/>
    <w:rsid w:val="005B2055"/>
    <w:rsid w:val="005B4218"/>
    <w:rsid w:val="005B48B9"/>
    <w:rsid w:val="005B4A52"/>
    <w:rsid w:val="005B62C5"/>
    <w:rsid w:val="005B6462"/>
    <w:rsid w:val="005B6D8F"/>
    <w:rsid w:val="005B75FC"/>
    <w:rsid w:val="005C12A0"/>
    <w:rsid w:val="005C2AE3"/>
    <w:rsid w:val="005C2FD9"/>
    <w:rsid w:val="005C50E5"/>
    <w:rsid w:val="005C7050"/>
    <w:rsid w:val="005C71B8"/>
    <w:rsid w:val="005C7DBB"/>
    <w:rsid w:val="005D0535"/>
    <w:rsid w:val="005D1069"/>
    <w:rsid w:val="005D20F0"/>
    <w:rsid w:val="005D3A6D"/>
    <w:rsid w:val="005D44CA"/>
    <w:rsid w:val="005D4552"/>
    <w:rsid w:val="005D4D75"/>
    <w:rsid w:val="005D67F4"/>
    <w:rsid w:val="005D71FC"/>
    <w:rsid w:val="005E079A"/>
    <w:rsid w:val="005E0B85"/>
    <w:rsid w:val="005E1367"/>
    <w:rsid w:val="005E17B8"/>
    <w:rsid w:val="005E1D2F"/>
    <w:rsid w:val="005E519E"/>
    <w:rsid w:val="005E6AA9"/>
    <w:rsid w:val="005E71B5"/>
    <w:rsid w:val="005E7DD7"/>
    <w:rsid w:val="005F06D4"/>
    <w:rsid w:val="005F4D69"/>
    <w:rsid w:val="005F72EF"/>
    <w:rsid w:val="005F7934"/>
    <w:rsid w:val="005F7E0D"/>
    <w:rsid w:val="006005DE"/>
    <w:rsid w:val="00601254"/>
    <w:rsid w:val="00601CBB"/>
    <w:rsid w:val="00602115"/>
    <w:rsid w:val="0060222B"/>
    <w:rsid w:val="0060530A"/>
    <w:rsid w:val="006063C2"/>
    <w:rsid w:val="006072E9"/>
    <w:rsid w:val="00610963"/>
    <w:rsid w:val="00612801"/>
    <w:rsid w:val="0061291D"/>
    <w:rsid w:val="00612B03"/>
    <w:rsid w:val="006139BE"/>
    <w:rsid w:val="0061483B"/>
    <w:rsid w:val="00622A4B"/>
    <w:rsid w:val="00624520"/>
    <w:rsid w:val="00626AF9"/>
    <w:rsid w:val="006315E0"/>
    <w:rsid w:val="0063283C"/>
    <w:rsid w:val="00634427"/>
    <w:rsid w:val="00634921"/>
    <w:rsid w:val="00635223"/>
    <w:rsid w:val="0063542C"/>
    <w:rsid w:val="0063577E"/>
    <w:rsid w:val="00636414"/>
    <w:rsid w:val="0063645E"/>
    <w:rsid w:val="00637A98"/>
    <w:rsid w:val="00640FD5"/>
    <w:rsid w:val="006411A9"/>
    <w:rsid w:val="00641D6C"/>
    <w:rsid w:val="00641F7D"/>
    <w:rsid w:val="00642DED"/>
    <w:rsid w:val="00643034"/>
    <w:rsid w:val="00644037"/>
    <w:rsid w:val="006448E2"/>
    <w:rsid w:val="00644ED3"/>
    <w:rsid w:val="00645764"/>
    <w:rsid w:val="006463DF"/>
    <w:rsid w:val="0064673A"/>
    <w:rsid w:val="00647FA4"/>
    <w:rsid w:val="006501AC"/>
    <w:rsid w:val="00651450"/>
    <w:rsid w:val="006516CD"/>
    <w:rsid w:val="00651F62"/>
    <w:rsid w:val="006534DF"/>
    <w:rsid w:val="006543C7"/>
    <w:rsid w:val="006546E5"/>
    <w:rsid w:val="00655024"/>
    <w:rsid w:val="00657CF6"/>
    <w:rsid w:val="006607FA"/>
    <w:rsid w:val="00660E18"/>
    <w:rsid w:val="00661B29"/>
    <w:rsid w:val="006621F0"/>
    <w:rsid w:val="006634E4"/>
    <w:rsid w:val="00664116"/>
    <w:rsid w:val="00664B27"/>
    <w:rsid w:val="006661B1"/>
    <w:rsid w:val="00667790"/>
    <w:rsid w:val="00667828"/>
    <w:rsid w:val="00667C66"/>
    <w:rsid w:val="00672126"/>
    <w:rsid w:val="00672F50"/>
    <w:rsid w:val="006731A6"/>
    <w:rsid w:val="00673B13"/>
    <w:rsid w:val="00673C99"/>
    <w:rsid w:val="00673EF4"/>
    <w:rsid w:val="00674984"/>
    <w:rsid w:val="006752D0"/>
    <w:rsid w:val="006771DA"/>
    <w:rsid w:val="0067750F"/>
    <w:rsid w:val="0067780A"/>
    <w:rsid w:val="006806DB"/>
    <w:rsid w:val="0068074B"/>
    <w:rsid w:val="00683F1D"/>
    <w:rsid w:val="0068565F"/>
    <w:rsid w:val="00686861"/>
    <w:rsid w:val="00690E60"/>
    <w:rsid w:val="0069190F"/>
    <w:rsid w:val="00692500"/>
    <w:rsid w:val="00692D49"/>
    <w:rsid w:val="00692E34"/>
    <w:rsid w:val="00693810"/>
    <w:rsid w:val="00694993"/>
    <w:rsid w:val="00694B25"/>
    <w:rsid w:val="006956BA"/>
    <w:rsid w:val="00695F5B"/>
    <w:rsid w:val="00696292"/>
    <w:rsid w:val="0069701A"/>
    <w:rsid w:val="006A0FD2"/>
    <w:rsid w:val="006A1193"/>
    <w:rsid w:val="006A121F"/>
    <w:rsid w:val="006A1411"/>
    <w:rsid w:val="006A1871"/>
    <w:rsid w:val="006A199A"/>
    <w:rsid w:val="006A2370"/>
    <w:rsid w:val="006A250D"/>
    <w:rsid w:val="006A2A51"/>
    <w:rsid w:val="006A31EF"/>
    <w:rsid w:val="006A3F5A"/>
    <w:rsid w:val="006A4025"/>
    <w:rsid w:val="006B05FE"/>
    <w:rsid w:val="006B1824"/>
    <w:rsid w:val="006B259E"/>
    <w:rsid w:val="006B307D"/>
    <w:rsid w:val="006B314B"/>
    <w:rsid w:val="006B3A82"/>
    <w:rsid w:val="006B3C19"/>
    <w:rsid w:val="006B3EA9"/>
    <w:rsid w:val="006B4486"/>
    <w:rsid w:val="006B5508"/>
    <w:rsid w:val="006B70EB"/>
    <w:rsid w:val="006C11A7"/>
    <w:rsid w:val="006C2E0A"/>
    <w:rsid w:val="006C3A4E"/>
    <w:rsid w:val="006C3E5C"/>
    <w:rsid w:val="006C4449"/>
    <w:rsid w:val="006C6478"/>
    <w:rsid w:val="006C6E81"/>
    <w:rsid w:val="006C72F2"/>
    <w:rsid w:val="006C74B4"/>
    <w:rsid w:val="006D0499"/>
    <w:rsid w:val="006D1D87"/>
    <w:rsid w:val="006D28D7"/>
    <w:rsid w:val="006D3890"/>
    <w:rsid w:val="006D40AD"/>
    <w:rsid w:val="006D4589"/>
    <w:rsid w:val="006D46B3"/>
    <w:rsid w:val="006D4FD8"/>
    <w:rsid w:val="006D5559"/>
    <w:rsid w:val="006D5947"/>
    <w:rsid w:val="006D69D9"/>
    <w:rsid w:val="006D7ACC"/>
    <w:rsid w:val="006E06F0"/>
    <w:rsid w:val="006E1090"/>
    <w:rsid w:val="006E33CD"/>
    <w:rsid w:val="006E3E56"/>
    <w:rsid w:val="006E54CD"/>
    <w:rsid w:val="006E5A19"/>
    <w:rsid w:val="006E6FD7"/>
    <w:rsid w:val="006E77A7"/>
    <w:rsid w:val="006E7AFF"/>
    <w:rsid w:val="006F0E0F"/>
    <w:rsid w:val="006F13CE"/>
    <w:rsid w:val="006F21A5"/>
    <w:rsid w:val="006F279C"/>
    <w:rsid w:val="006F31E1"/>
    <w:rsid w:val="006F3480"/>
    <w:rsid w:val="006F505E"/>
    <w:rsid w:val="006F593E"/>
    <w:rsid w:val="006F5C20"/>
    <w:rsid w:val="006F6866"/>
    <w:rsid w:val="006F7075"/>
    <w:rsid w:val="006F7E73"/>
    <w:rsid w:val="00701994"/>
    <w:rsid w:val="007029B3"/>
    <w:rsid w:val="0070460D"/>
    <w:rsid w:val="00704E25"/>
    <w:rsid w:val="00704FA0"/>
    <w:rsid w:val="007067FC"/>
    <w:rsid w:val="00706952"/>
    <w:rsid w:val="007109CF"/>
    <w:rsid w:val="007127D3"/>
    <w:rsid w:val="007127F4"/>
    <w:rsid w:val="007147B9"/>
    <w:rsid w:val="00715288"/>
    <w:rsid w:val="00716845"/>
    <w:rsid w:val="00716AA6"/>
    <w:rsid w:val="007178F5"/>
    <w:rsid w:val="00721F30"/>
    <w:rsid w:val="007228E1"/>
    <w:rsid w:val="007237C2"/>
    <w:rsid w:val="007264FA"/>
    <w:rsid w:val="00726618"/>
    <w:rsid w:val="00726B18"/>
    <w:rsid w:val="00726E5A"/>
    <w:rsid w:val="00727EE3"/>
    <w:rsid w:val="007303CA"/>
    <w:rsid w:val="00731DD8"/>
    <w:rsid w:val="007322E4"/>
    <w:rsid w:val="007325C8"/>
    <w:rsid w:val="00733D01"/>
    <w:rsid w:val="00734BB4"/>
    <w:rsid w:val="00735AD3"/>
    <w:rsid w:val="00735E5B"/>
    <w:rsid w:val="00736CB0"/>
    <w:rsid w:val="00741A60"/>
    <w:rsid w:val="00741EEA"/>
    <w:rsid w:val="00743F07"/>
    <w:rsid w:val="0074463A"/>
    <w:rsid w:val="00745717"/>
    <w:rsid w:val="00746020"/>
    <w:rsid w:val="00747155"/>
    <w:rsid w:val="00747940"/>
    <w:rsid w:val="00751082"/>
    <w:rsid w:val="00751487"/>
    <w:rsid w:val="00752446"/>
    <w:rsid w:val="007524E3"/>
    <w:rsid w:val="0075275D"/>
    <w:rsid w:val="007528D0"/>
    <w:rsid w:val="007532DB"/>
    <w:rsid w:val="007569D5"/>
    <w:rsid w:val="00757B45"/>
    <w:rsid w:val="00762834"/>
    <w:rsid w:val="00763ED2"/>
    <w:rsid w:val="00764022"/>
    <w:rsid w:val="00765D7D"/>
    <w:rsid w:val="00765FE6"/>
    <w:rsid w:val="0076738C"/>
    <w:rsid w:val="00767E81"/>
    <w:rsid w:val="0077356C"/>
    <w:rsid w:val="00774729"/>
    <w:rsid w:val="007751A3"/>
    <w:rsid w:val="00776BEA"/>
    <w:rsid w:val="00776F28"/>
    <w:rsid w:val="00781B25"/>
    <w:rsid w:val="00781CC8"/>
    <w:rsid w:val="0078288D"/>
    <w:rsid w:val="007829BB"/>
    <w:rsid w:val="00782AEF"/>
    <w:rsid w:val="007840CB"/>
    <w:rsid w:val="007860D2"/>
    <w:rsid w:val="00786A81"/>
    <w:rsid w:val="00786D04"/>
    <w:rsid w:val="007870BC"/>
    <w:rsid w:val="007877D6"/>
    <w:rsid w:val="00790435"/>
    <w:rsid w:val="007905F2"/>
    <w:rsid w:val="007909C9"/>
    <w:rsid w:val="007913F3"/>
    <w:rsid w:val="0079297D"/>
    <w:rsid w:val="007939E6"/>
    <w:rsid w:val="00793D6D"/>
    <w:rsid w:val="00794373"/>
    <w:rsid w:val="00794E34"/>
    <w:rsid w:val="00795A5A"/>
    <w:rsid w:val="007965FE"/>
    <w:rsid w:val="00796B20"/>
    <w:rsid w:val="0079702C"/>
    <w:rsid w:val="007A17F6"/>
    <w:rsid w:val="007A1AD2"/>
    <w:rsid w:val="007A26E3"/>
    <w:rsid w:val="007A352D"/>
    <w:rsid w:val="007A53C6"/>
    <w:rsid w:val="007A6611"/>
    <w:rsid w:val="007B1582"/>
    <w:rsid w:val="007B2264"/>
    <w:rsid w:val="007B28F2"/>
    <w:rsid w:val="007B4B44"/>
    <w:rsid w:val="007B56ED"/>
    <w:rsid w:val="007C1537"/>
    <w:rsid w:val="007C2419"/>
    <w:rsid w:val="007C3A5E"/>
    <w:rsid w:val="007C42BC"/>
    <w:rsid w:val="007C5260"/>
    <w:rsid w:val="007C61AF"/>
    <w:rsid w:val="007C638E"/>
    <w:rsid w:val="007C6917"/>
    <w:rsid w:val="007C76AC"/>
    <w:rsid w:val="007D00AD"/>
    <w:rsid w:val="007D1192"/>
    <w:rsid w:val="007D1B1A"/>
    <w:rsid w:val="007D20AE"/>
    <w:rsid w:val="007D46A3"/>
    <w:rsid w:val="007D4D19"/>
    <w:rsid w:val="007D593A"/>
    <w:rsid w:val="007D67B7"/>
    <w:rsid w:val="007D692C"/>
    <w:rsid w:val="007E0695"/>
    <w:rsid w:val="007E12E1"/>
    <w:rsid w:val="007E2D06"/>
    <w:rsid w:val="007E3377"/>
    <w:rsid w:val="007E3DAB"/>
    <w:rsid w:val="007E46F3"/>
    <w:rsid w:val="007E5059"/>
    <w:rsid w:val="007E56C5"/>
    <w:rsid w:val="007E5C02"/>
    <w:rsid w:val="007E6B8A"/>
    <w:rsid w:val="007E6DD1"/>
    <w:rsid w:val="007E73FC"/>
    <w:rsid w:val="007E7CF4"/>
    <w:rsid w:val="007F07F3"/>
    <w:rsid w:val="007F276D"/>
    <w:rsid w:val="007F33C6"/>
    <w:rsid w:val="007F3C98"/>
    <w:rsid w:val="007F5A68"/>
    <w:rsid w:val="007F6B1D"/>
    <w:rsid w:val="007F7D86"/>
    <w:rsid w:val="00801E1C"/>
    <w:rsid w:val="00802309"/>
    <w:rsid w:val="00802593"/>
    <w:rsid w:val="00803F7C"/>
    <w:rsid w:val="00804625"/>
    <w:rsid w:val="00804F28"/>
    <w:rsid w:val="008071EA"/>
    <w:rsid w:val="0080786C"/>
    <w:rsid w:val="008109A2"/>
    <w:rsid w:val="00811C74"/>
    <w:rsid w:val="00813EBA"/>
    <w:rsid w:val="00814508"/>
    <w:rsid w:val="008150A2"/>
    <w:rsid w:val="00816253"/>
    <w:rsid w:val="00816DC0"/>
    <w:rsid w:val="00817673"/>
    <w:rsid w:val="008176B3"/>
    <w:rsid w:val="00817F5B"/>
    <w:rsid w:val="00820845"/>
    <w:rsid w:val="00820D6F"/>
    <w:rsid w:val="00820D94"/>
    <w:rsid w:val="00821A78"/>
    <w:rsid w:val="008223CD"/>
    <w:rsid w:val="0082370E"/>
    <w:rsid w:val="00824376"/>
    <w:rsid w:val="0082589B"/>
    <w:rsid w:val="008263E1"/>
    <w:rsid w:val="00827BC9"/>
    <w:rsid w:val="00827C77"/>
    <w:rsid w:val="00827DEC"/>
    <w:rsid w:val="00827FEE"/>
    <w:rsid w:val="00830120"/>
    <w:rsid w:val="00830538"/>
    <w:rsid w:val="008306F0"/>
    <w:rsid w:val="008307D1"/>
    <w:rsid w:val="008319E9"/>
    <w:rsid w:val="00831C74"/>
    <w:rsid w:val="008323B3"/>
    <w:rsid w:val="008324D2"/>
    <w:rsid w:val="00833C11"/>
    <w:rsid w:val="00833F88"/>
    <w:rsid w:val="00835A01"/>
    <w:rsid w:val="00835B0A"/>
    <w:rsid w:val="00835EC6"/>
    <w:rsid w:val="00835FC7"/>
    <w:rsid w:val="00836482"/>
    <w:rsid w:val="008375E9"/>
    <w:rsid w:val="008408A2"/>
    <w:rsid w:val="00840979"/>
    <w:rsid w:val="00840AAB"/>
    <w:rsid w:val="00841B70"/>
    <w:rsid w:val="008424EC"/>
    <w:rsid w:val="00842E8A"/>
    <w:rsid w:val="008435D0"/>
    <w:rsid w:val="00843D27"/>
    <w:rsid w:val="00843EDE"/>
    <w:rsid w:val="00845DF3"/>
    <w:rsid w:val="00847463"/>
    <w:rsid w:val="00851E4B"/>
    <w:rsid w:val="00852C28"/>
    <w:rsid w:val="00852F5C"/>
    <w:rsid w:val="00852FC4"/>
    <w:rsid w:val="008537B5"/>
    <w:rsid w:val="00853DB1"/>
    <w:rsid w:val="008546C4"/>
    <w:rsid w:val="00855A41"/>
    <w:rsid w:val="00855FBF"/>
    <w:rsid w:val="008561D5"/>
    <w:rsid w:val="008568DE"/>
    <w:rsid w:val="0085700F"/>
    <w:rsid w:val="0085710C"/>
    <w:rsid w:val="00857871"/>
    <w:rsid w:val="0086250E"/>
    <w:rsid w:val="0086291C"/>
    <w:rsid w:val="0086366E"/>
    <w:rsid w:val="00863780"/>
    <w:rsid w:val="0086499D"/>
    <w:rsid w:val="0086551B"/>
    <w:rsid w:val="0086611A"/>
    <w:rsid w:val="0086689F"/>
    <w:rsid w:val="00866A0C"/>
    <w:rsid w:val="0086746F"/>
    <w:rsid w:val="00867714"/>
    <w:rsid w:val="00867CC0"/>
    <w:rsid w:val="0087102F"/>
    <w:rsid w:val="00872536"/>
    <w:rsid w:val="0087336D"/>
    <w:rsid w:val="008755CD"/>
    <w:rsid w:val="00877A04"/>
    <w:rsid w:val="00880988"/>
    <w:rsid w:val="00881408"/>
    <w:rsid w:val="00881711"/>
    <w:rsid w:val="00882FCB"/>
    <w:rsid w:val="0088329F"/>
    <w:rsid w:val="008837E6"/>
    <w:rsid w:val="00886A0A"/>
    <w:rsid w:val="00890765"/>
    <w:rsid w:val="00891199"/>
    <w:rsid w:val="008911B3"/>
    <w:rsid w:val="008911E9"/>
    <w:rsid w:val="008913AC"/>
    <w:rsid w:val="00891903"/>
    <w:rsid w:val="008921AB"/>
    <w:rsid w:val="0089327A"/>
    <w:rsid w:val="00894BB8"/>
    <w:rsid w:val="00896AD0"/>
    <w:rsid w:val="00896FCB"/>
    <w:rsid w:val="008A038B"/>
    <w:rsid w:val="008A39C0"/>
    <w:rsid w:val="008A4DCD"/>
    <w:rsid w:val="008B0120"/>
    <w:rsid w:val="008B015A"/>
    <w:rsid w:val="008B0BD3"/>
    <w:rsid w:val="008B2D18"/>
    <w:rsid w:val="008B3D03"/>
    <w:rsid w:val="008B47AA"/>
    <w:rsid w:val="008B53D0"/>
    <w:rsid w:val="008B5CA8"/>
    <w:rsid w:val="008B64B5"/>
    <w:rsid w:val="008B7F5C"/>
    <w:rsid w:val="008C18A1"/>
    <w:rsid w:val="008C2292"/>
    <w:rsid w:val="008C2EA6"/>
    <w:rsid w:val="008C3084"/>
    <w:rsid w:val="008C40D7"/>
    <w:rsid w:val="008C481E"/>
    <w:rsid w:val="008C48DA"/>
    <w:rsid w:val="008C5196"/>
    <w:rsid w:val="008C629B"/>
    <w:rsid w:val="008C7F0B"/>
    <w:rsid w:val="008D052C"/>
    <w:rsid w:val="008D0964"/>
    <w:rsid w:val="008D0C26"/>
    <w:rsid w:val="008D14EA"/>
    <w:rsid w:val="008D1A6E"/>
    <w:rsid w:val="008D1C00"/>
    <w:rsid w:val="008D2BE2"/>
    <w:rsid w:val="008D3379"/>
    <w:rsid w:val="008D544C"/>
    <w:rsid w:val="008D5C97"/>
    <w:rsid w:val="008D5E86"/>
    <w:rsid w:val="008D6299"/>
    <w:rsid w:val="008D7566"/>
    <w:rsid w:val="008E1D08"/>
    <w:rsid w:val="008E30B3"/>
    <w:rsid w:val="008E47AE"/>
    <w:rsid w:val="008E7479"/>
    <w:rsid w:val="008E7D07"/>
    <w:rsid w:val="008F083F"/>
    <w:rsid w:val="008F1926"/>
    <w:rsid w:val="008F4046"/>
    <w:rsid w:val="008F5CC5"/>
    <w:rsid w:val="008F7832"/>
    <w:rsid w:val="008F7AC6"/>
    <w:rsid w:val="0090295D"/>
    <w:rsid w:val="009034E0"/>
    <w:rsid w:val="00903BA8"/>
    <w:rsid w:val="009040CB"/>
    <w:rsid w:val="00905A76"/>
    <w:rsid w:val="00905C4A"/>
    <w:rsid w:val="009061D8"/>
    <w:rsid w:val="00906397"/>
    <w:rsid w:val="0090783D"/>
    <w:rsid w:val="0091129A"/>
    <w:rsid w:val="00911373"/>
    <w:rsid w:val="00911C44"/>
    <w:rsid w:val="00913375"/>
    <w:rsid w:val="00913732"/>
    <w:rsid w:val="00913D50"/>
    <w:rsid w:val="009147B0"/>
    <w:rsid w:val="00914929"/>
    <w:rsid w:val="00916068"/>
    <w:rsid w:val="00916276"/>
    <w:rsid w:val="0091665B"/>
    <w:rsid w:val="00917D3A"/>
    <w:rsid w:val="00920930"/>
    <w:rsid w:val="00922711"/>
    <w:rsid w:val="00923517"/>
    <w:rsid w:val="00923EAB"/>
    <w:rsid w:val="00924240"/>
    <w:rsid w:val="00924A00"/>
    <w:rsid w:val="009254BD"/>
    <w:rsid w:val="00925A72"/>
    <w:rsid w:val="00925E8C"/>
    <w:rsid w:val="009262B6"/>
    <w:rsid w:val="009272CE"/>
    <w:rsid w:val="009307B9"/>
    <w:rsid w:val="009331FC"/>
    <w:rsid w:val="009338ED"/>
    <w:rsid w:val="00934231"/>
    <w:rsid w:val="00934A1B"/>
    <w:rsid w:val="00940808"/>
    <w:rsid w:val="009417A1"/>
    <w:rsid w:val="00942183"/>
    <w:rsid w:val="00942BC2"/>
    <w:rsid w:val="0094305B"/>
    <w:rsid w:val="0094308A"/>
    <w:rsid w:val="00943ED2"/>
    <w:rsid w:val="00944FB1"/>
    <w:rsid w:val="00945DD7"/>
    <w:rsid w:val="009461E9"/>
    <w:rsid w:val="00946C40"/>
    <w:rsid w:val="00946EC0"/>
    <w:rsid w:val="00947D43"/>
    <w:rsid w:val="00951EE9"/>
    <w:rsid w:val="00952867"/>
    <w:rsid w:val="00952A81"/>
    <w:rsid w:val="00952ADB"/>
    <w:rsid w:val="00952F00"/>
    <w:rsid w:val="00953075"/>
    <w:rsid w:val="00953085"/>
    <w:rsid w:val="009530BA"/>
    <w:rsid w:val="0095313F"/>
    <w:rsid w:val="00953394"/>
    <w:rsid w:val="00953D10"/>
    <w:rsid w:val="00955551"/>
    <w:rsid w:val="0095589E"/>
    <w:rsid w:val="0095617C"/>
    <w:rsid w:val="009564AC"/>
    <w:rsid w:val="00956A7B"/>
    <w:rsid w:val="00956E39"/>
    <w:rsid w:val="00956FE3"/>
    <w:rsid w:val="00960A2F"/>
    <w:rsid w:val="009623AA"/>
    <w:rsid w:val="00964F9C"/>
    <w:rsid w:val="00965C0B"/>
    <w:rsid w:val="009660A4"/>
    <w:rsid w:val="009666A6"/>
    <w:rsid w:val="00970498"/>
    <w:rsid w:val="00972DB5"/>
    <w:rsid w:val="0097309C"/>
    <w:rsid w:val="00974AEB"/>
    <w:rsid w:val="009750CC"/>
    <w:rsid w:val="00975F3C"/>
    <w:rsid w:val="009807CA"/>
    <w:rsid w:val="00980A84"/>
    <w:rsid w:val="00980EE6"/>
    <w:rsid w:val="009814A5"/>
    <w:rsid w:val="00983983"/>
    <w:rsid w:val="0098430F"/>
    <w:rsid w:val="00985E02"/>
    <w:rsid w:val="00986660"/>
    <w:rsid w:val="0098678E"/>
    <w:rsid w:val="00986BB5"/>
    <w:rsid w:val="0098780A"/>
    <w:rsid w:val="00993175"/>
    <w:rsid w:val="00993562"/>
    <w:rsid w:val="009940F5"/>
    <w:rsid w:val="00994AAC"/>
    <w:rsid w:val="00997354"/>
    <w:rsid w:val="00997A5C"/>
    <w:rsid w:val="009A1B35"/>
    <w:rsid w:val="009A205F"/>
    <w:rsid w:val="009A2A3D"/>
    <w:rsid w:val="009A2C56"/>
    <w:rsid w:val="009A39E3"/>
    <w:rsid w:val="009A4FD9"/>
    <w:rsid w:val="009A6A71"/>
    <w:rsid w:val="009A7CF1"/>
    <w:rsid w:val="009B0634"/>
    <w:rsid w:val="009B15BD"/>
    <w:rsid w:val="009B1A53"/>
    <w:rsid w:val="009B1D7C"/>
    <w:rsid w:val="009B2831"/>
    <w:rsid w:val="009B3840"/>
    <w:rsid w:val="009B3995"/>
    <w:rsid w:val="009B4BD4"/>
    <w:rsid w:val="009B5122"/>
    <w:rsid w:val="009B516A"/>
    <w:rsid w:val="009B5789"/>
    <w:rsid w:val="009B5E1F"/>
    <w:rsid w:val="009C209C"/>
    <w:rsid w:val="009C2500"/>
    <w:rsid w:val="009C2E73"/>
    <w:rsid w:val="009C353B"/>
    <w:rsid w:val="009C4E92"/>
    <w:rsid w:val="009C5F3D"/>
    <w:rsid w:val="009C6142"/>
    <w:rsid w:val="009C61EB"/>
    <w:rsid w:val="009C62F4"/>
    <w:rsid w:val="009C6E48"/>
    <w:rsid w:val="009D14F2"/>
    <w:rsid w:val="009D1AD9"/>
    <w:rsid w:val="009D24D3"/>
    <w:rsid w:val="009D26F1"/>
    <w:rsid w:val="009D3230"/>
    <w:rsid w:val="009D394C"/>
    <w:rsid w:val="009D4937"/>
    <w:rsid w:val="009D7FA1"/>
    <w:rsid w:val="009E0180"/>
    <w:rsid w:val="009E107F"/>
    <w:rsid w:val="009E14D9"/>
    <w:rsid w:val="009E1F9F"/>
    <w:rsid w:val="009E2075"/>
    <w:rsid w:val="009E296F"/>
    <w:rsid w:val="009E2982"/>
    <w:rsid w:val="009E3CFD"/>
    <w:rsid w:val="009E3FE4"/>
    <w:rsid w:val="009E4073"/>
    <w:rsid w:val="009E4C5E"/>
    <w:rsid w:val="009E4F4D"/>
    <w:rsid w:val="009E5075"/>
    <w:rsid w:val="009E624D"/>
    <w:rsid w:val="009E6609"/>
    <w:rsid w:val="009E693D"/>
    <w:rsid w:val="009E724A"/>
    <w:rsid w:val="009E7E71"/>
    <w:rsid w:val="009F136D"/>
    <w:rsid w:val="009F1BF1"/>
    <w:rsid w:val="009F4821"/>
    <w:rsid w:val="009F4B6C"/>
    <w:rsid w:val="009F5398"/>
    <w:rsid w:val="009F5A64"/>
    <w:rsid w:val="009F5EF0"/>
    <w:rsid w:val="009F67B6"/>
    <w:rsid w:val="009F794C"/>
    <w:rsid w:val="00A00BE5"/>
    <w:rsid w:val="00A00FD5"/>
    <w:rsid w:val="00A013B6"/>
    <w:rsid w:val="00A01585"/>
    <w:rsid w:val="00A02182"/>
    <w:rsid w:val="00A0236E"/>
    <w:rsid w:val="00A02F4F"/>
    <w:rsid w:val="00A03C88"/>
    <w:rsid w:val="00A03C9B"/>
    <w:rsid w:val="00A04D07"/>
    <w:rsid w:val="00A05CAD"/>
    <w:rsid w:val="00A0621E"/>
    <w:rsid w:val="00A0650F"/>
    <w:rsid w:val="00A07000"/>
    <w:rsid w:val="00A071A9"/>
    <w:rsid w:val="00A07763"/>
    <w:rsid w:val="00A1041B"/>
    <w:rsid w:val="00A126A5"/>
    <w:rsid w:val="00A1313C"/>
    <w:rsid w:val="00A13651"/>
    <w:rsid w:val="00A1505D"/>
    <w:rsid w:val="00A160F7"/>
    <w:rsid w:val="00A16A57"/>
    <w:rsid w:val="00A1749D"/>
    <w:rsid w:val="00A20100"/>
    <w:rsid w:val="00A21D7E"/>
    <w:rsid w:val="00A236B1"/>
    <w:rsid w:val="00A23CC0"/>
    <w:rsid w:val="00A2424A"/>
    <w:rsid w:val="00A2458D"/>
    <w:rsid w:val="00A24CA7"/>
    <w:rsid w:val="00A2541B"/>
    <w:rsid w:val="00A25730"/>
    <w:rsid w:val="00A26E40"/>
    <w:rsid w:val="00A31599"/>
    <w:rsid w:val="00A33434"/>
    <w:rsid w:val="00A33FB9"/>
    <w:rsid w:val="00A352D8"/>
    <w:rsid w:val="00A36703"/>
    <w:rsid w:val="00A36DFD"/>
    <w:rsid w:val="00A408A8"/>
    <w:rsid w:val="00A40A46"/>
    <w:rsid w:val="00A419E2"/>
    <w:rsid w:val="00A42703"/>
    <w:rsid w:val="00A43243"/>
    <w:rsid w:val="00A43E21"/>
    <w:rsid w:val="00A44E3A"/>
    <w:rsid w:val="00A53679"/>
    <w:rsid w:val="00A54772"/>
    <w:rsid w:val="00A55CDA"/>
    <w:rsid w:val="00A56ED9"/>
    <w:rsid w:val="00A57A7D"/>
    <w:rsid w:val="00A60519"/>
    <w:rsid w:val="00A6090C"/>
    <w:rsid w:val="00A60D60"/>
    <w:rsid w:val="00A61213"/>
    <w:rsid w:val="00A630CF"/>
    <w:rsid w:val="00A63D21"/>
    <w:rsid w:val="00A643FA"/>
    <w:rsid w:val="00A66754"/>
    <w:rsid w:val="00A66953"/>
    <w:rsid w:val="00A706DC"/>
    <w:rsid w:val="00A719C7"/>
    <w:rsid w:val="00A71A4D"/>
    <w:rsid w:val="00A71F2F"/>
    <w:rsid w:val="00A730A7"/>
    <w:rsid w:val="00A743C3"/>
    <w:rsid w:val="00A74789"/>
    <w:rsid w:val="00A7776F"/>
    <w:rsid w:val="00A808F6"/>
    <w:rsid w:val="00A82252"/>
    <w:rsid w:val="00A837AF"/>
    <w:rsid w:val="00A84970"/>
    <w:rsid w:val="00A851C2"/>
    <w:rsid w:val="00A85587"/>
    <w:rsid w:val="00A861A9"/>
    <w:rsid w:val="00A90832"/>
    <w:rsid w:val="00A91359"/>
    <w:rsid w:val="00A931A3"/>
    <w:rsid w:val="00A934C4"/>
    <w:rsid w:val="00A93B34"/>
    <w:rsid w:val="00A93F34"/>
    <w:rsid w:val="00A95C9B"/>
    <w:rsid w:val="00A95DFB"/>
    <w:rsid w:val="00A97456"/>
    <w:rsid w:val="00AA0905"/>
    <w:rsid w:val="00AA0950"/>
    <w:rsid w:val="00AA124A"/>
    <w:rsid w:val="00AA2FE1"/>
    <w:rsid w:val="00AA3A5C"/>
    <w:rsid w:val="00AA3F90"/>
    <w:rsid w:val="00AA417B"/>
    <w:rsid w:val="00AA4AFF"/>
    <w:rsid w:val="00AA53C2"/>
    <w:rsid w:val="00AA7B0B"/>
    <w:rsid w:val="00AA7D23"/>
    <w:rsid w:val="00AB27C0"/>
    <w:rsid w:val="00AB3992"/>
    <w:rsid w:val="00AB4A9F"/>
    <w:rsid w:val="00AB4F86"/>
    <w:rsid w:val="00AB5801"/>
    <w:rsid w:val="00AB7E55"/>
    <w:rsid w:val="00AC218B"/>
    <w:rsid w:val="00AC32AA"/>
    <w:rsid w:val="00AD0425"/>
    <w:rsid w:val="00AD49F2"/>
    <w:rsid w:val="00AD4CA7"/>
    <w:rsid w:val="00AD63D4"/>
    <w:rsid w:val="00AE1601"/>
    <w:rsid w:val="00AE173C"/>
    <w:rsid w:val="00AE1E86"/>
    <w:rsid w:val="00AE3BC6"/>
    <w:rsid w:val="00AE4079"/>
    <w:rsid w:val="00AE41D5"/>
    <w:rsid w:val="00AE4315"/>
    <w:rsid w:val="00AE66E4"/>
    <w:rsid w:val="00AE7EFA"/>
    <w:rsid w:val="00AF1FC0"/>
    <w:rsid w:val="00AF27BB"/>
    <w:rsid w:val="00AF388B"/>
    <w:rsid w:val="00AF3AF4"/>
    <w:rsid w:val="00AF3EBE"/>
    <w:rsid w:val="00AF430E"/>
    <w:rsid w:val="00AF5997"/>
    <w:rsid w:val="00B00F3E"/>
    <w:rsid w:val="00B01B47"/>
    <w:rsid w:val="00B02001"/>
    <w:rsid w:val="00B03EB2"/>
    <w:rsid w:val="00B059F2"/>
    <w:rsid w:val="00B06463"/>
    <w:rsid w:val="00B06636"/>
    <w:rsid w:val="00B11121"/>
    <w:rsid w:val="00B11640"/>
    <w:rsid w:val="00B14E5E"/>
    <w:rsid w:val="00B159AE"/>
    <w:rsid w:val="00B15BC6"/>
    <w:rsid w:val="00B15EB0"/>
    <w:rsid w:val="00B17CEC"/>
    <w:rsid w:val="00B2102A"/>
    <w:rsid w:val="00B21FE6"/>
    <w:rsid w:val="00B236C3"/>
    <w:rsid w:val="00B2391E"/>
    <w:rsid w:val="00B23D91"/>
    <w:rsid w:val="00B24555"/>
    <w:rsid w:val="00B256F4"/>
    <w:rsid w:val="00B25C57"/>
    <w:rsid w:val="00B25D34"/>
    <w:rsid w:val="00B278B4"/>
    <w:rsid w:val="00B3108F"/>
    <w:rsid w:val="00B3261F"/>
    <w:rsid w:val="00B33254"/>
    <w:rsid w:val="00B3466E"/>
    <w:rsid w:val="00B35001"/>
    <w:rsid w:val="00B3637B"/>
    <w:rsid w:val="00B375BC"/>
    <w:rsid w:val="00B37BA4"/>
    <w:rsid w:val="00B40487"/>
    <w:rsid w:val="00B40AA7"/>
    <w:rsid w:val="00B414A4"/>
    <w:rsid w:val="00B41789"/>
    <w:rsid w:val="00B42027"/>
    <w:rsid w:val="00B42527"/>
    <w:rsid w:val="00B42FBD"/>
    <w:rsid w:val="00B431C4"/>
    <w:rsid w:val="00B43498"/>
    <w:rsid w:val="00B43B93"/>
    <w:rsid w:val="00B449F6"/>
    <w:rsid w:val="00B50E07"/>
    <w:rsid w:val="00B5111D"/>
    <w:rsid w:val="00B51F84"/>
    <w:rsid w:val="00B52AF3"/>
    <w:rsid w:val="00B53B14"/>
    <w:rsid w:val="00B54373"/>
    <w:rsid w:val="00B5471E"/>
    <w:rsid w:val="00B572F2"/>
    <w:rsid w:val="00B61263"/>
    <w:rsid w:val="00B642CF"/>
    <w:rsid w:val="00B6470A"/>
    <w:rsid w:val="00B651A3"/>
    <w:rsid w:val="00B6721B"/>
    <w:rsid w:val="00B67400"/>
    <w:rsid w:val="00B679BD"/>
    <w:rsid w:val="00B70318"/>
    <w:rsid w:val="00B71ABA"/>
    <w:rsid w:val="00B71B74"/>
    <w:rsid w:val="00B72475"/>
    <w:rsid w:val="00B7259C"/>
    <w:rsid w:val="00B73C7E"/>
    <w:rsid w:val="00B74BE3"/>
    <w:rsid w:val="00B74CDA"/>
    <w:rsid w:val="00B75480"/>
    <w:rsid w:val="00B7564F"/>
    <w:rsid w:val="00B75E4F"/>
    <w:rsid w:val="00B76CDC"/>
    <w:rsid w:val="00B7731D"/>
    <w:rsid w:val="00B8088C"/>
    <w:rsid w:val="00B811AB"/>
    <w:rsid w:val="00B82618"/>
    <w:rsid w:val="00B826B4"/>
    <w:rsid w:val="00B82E14"/>
    <w:rsid w:val="00B83011"/>
    <w:rsid w:val="00B83168"/>
    <w:rsid w:val="00B83B80"/>
    <w:rsid w:val="00B83F48"/>
    <w:rsid w:val="00B840D6"/>
    <w:rsid w:val="00B8486F"/>
    <w:rsid w:val="00B84E29"/>
    <w:rsid w:val="00B85718"/>
    <w:rsid w:val="00B86B83"/>
    <w:rsid w:val="00B90DC6"/>
    <w:rsid w:val="00B90EF0"/>
    <w:rsid w:val="00B912E5"/>
    <w:rsid w:val="00B91595"/>
    <w:rsid w:val="00B916FC"/>
    <w:rsid w:val="00B918AC"/>
    <w:rsid w:val="00B91C81"/>
    <w:rsid w:val="00B91F0B"/>
    <w:rsid w:val="00B92291"/>
    <w:rsid w:val="00B92AD2"/>
    <w:rsid w:val="00B92D6C"/>
    <w:rsid w:val="00B95928"/>
    <w:rsid w:val="00B95B38"/>
    <w:rsid w:val="00B96A3C"/>
    <w:rsid w:val="00B97F49"/>
    <w:rsid w:val="00BA01CE"/>
    <w:rsid w:val="00BA09FA"/>
    <w:rsid w:val="00BA0BAE"/>
    <w:rsid w:val="00BA0DE5"/>
    <w:rsid w:val="00BA0F55"/>
    <w:rsid w:val="00BA1090"/>
    <w:rsid w:val="00BA21DE"/>
    <w:rsid w:val="00BA2396"/>
    <w:rsid w:val="00BA246F"/>
    <w:rsid w:val="00BA25AE"/>
    <w:rsid w:val="00BA2771"/>
    <w:rsid w:val="00BA2F2E"/>
    <w:rsid w:val="00BA2F94"/>
    <w:rsid w:val="00BA45E7"/>
    <w:rsid w:val="00BA5A32"/>
    <w:rsid w:val="00BA7CC4"/>
    <w:rsid w:val="00BA7E0B"/>
    <w:rsid w:val="00BA7EEF"/>
    <w:rsid w:val="00BB1C99"/>
    <w:rsid w:val="00BB3371"/>
    <w:rsid w:val="00BB3B79"/>
    <w:rsid w:val="00BB3CBA"/>
    <w:rsid w:val="00BB4374"/>
    <w:rsid w:val="00BB4E99"/>
    <w:rsid w:val="00BB5C2F"/>
    <w:rsid w:val="00BB5DDD"/>
    <w:rsid w:val="00BB606C"/>
    <w:rsid w:val="00BC1880"/>
    <w:rsid w:val="00BC205A"/>
    <w:rsid w:val="00BC486B"/>
    <w:rsid w:val="00BC48CD"/>
    <w:rsid w:val="00BC6DBE"/>
    <w:rsid w:val="00BD074B"/>
    <w:rsid w:val="00BD684E"/>
    <w:rsid w:val="00BD6B65"/>
    <w:rsid w:val="00BD6C03"/>
    <w:rsid w:val="00BE295C"/>
    <w:rsid w:val="00BE31C8"/>
    <w:rsid w:val="00BE33F8"/>
    <w:rsid w:val="00BE3504"/>
    <w:rsid w:val="00BE39E1"/>
    <w:rsid w:val="00BE3D64"/>
    <w:rsid w:val="00BE3EED"/>
    <w:rsid w:val="00BE5FBE"/>
    <w:rsid w:val="00BE70A8"/>
    <w:rsid w:val="00BE7986"/>
    <w:rsid w:val="00BF0CF9"/>
    <w:rsid w:val="00BF155F"/>
    <w:rsid w:val="00BF2C0B"/>
    <w:rsid w:val="00BF315D"/>
    <w:rsid w:val="00BF407E"/>
    <w:rsid w:val="00BF4167"/>
    <w:rsid w:val="00BF4AC4"/>
    <w:rsid w:val="00BF539E"/>
    <w:rsid w:val="00BF6275"/>
    <w:rsid w:val="00BF6638"/>
    <w:rsid w:val="00BF7A1D"/>
    <w:rsid w:val="00C02487"/>
    <w:rsid w:val="00C02C6C"/>
    <w:rsid w:val="00C02C8E"/>
    <w:rsid w:val="00C057B0"/>
    <w:rsid w:val="00C079E8"/>
    <w:rsid w:val="00C131B0"/>
    <w:rsid w:val="00C13466"/>
    <w:rsid w:val="00C1382B"/>
    <w:rsid w:val="00C13E09"/>
    <w:rsid w:val="00C158DC"/>
    <w:rsid w:val="00C15C6F"/>
    <w:rsid w:val="00C15C80"/>
    <w:rsid w:val="00C164AE"/>
    <w:rsid w:val="00C17DDC"/>
    <w:rsid w:val="00C17E35"/>
    <w:rsid w:val="00C200CB"/>
    <w:rsid w:val="00C20856"/>
    <w:rsid w:val="00C20AB6"/>
    <w:rsid w:val="00C214D5"/>
    <w:rsid w:val="00C21D4B"/>
    <w:rsid w:val="00C2342C"/>
    <w:rsid w:val="00C24885"/>
    <w:rsid w:val="00C24A91"/>
    <w:rsid w:val="00C258B2"/>
    <w:rsid w:val="00C25B7D"/>
    <w:rsid w:val="00C25C0E"/>
    <w:rsid w:val="00C27A3D"/>
    <w:rsid w:val="00C301F7"/>
    <w:rsid w:val="00C304C0"/>
    <w:rsid w:val="00C30803"/>
    <w:rsid w:val="00C3154F"/>
    <w:rsid w:val="00C327F6"/>
    <w:rsid w:val="00C33499"/>
    <w:rsid w:val="00C33CEB"/>
    <w:rsid w:val="00C3582A"/>
    <w:rsid w:val="00C36E0A"/>
    <w:rsid w:val="00C37753"/>
    <w:rsid w:val="00C37BB1"/>
    <w:rsid w:val="00C402B0"/>
    <w:rsid w:val="00C4052F"/>
    <w:rsid w:val="00C405CD"/>
    <w:rsid w:val="00C40639"/>
    <w:rsid w:val="00C40D24"/>
    <w:rsid w:val="00C41C36"/>
    <w:rsid w:val="00C43087"/>
    <w:rsid w:val="00C43963"/>
    <w:rsid w:val="00C44659"/>
    <w:rsid w:val="00C46172"/>
    <w:rsid w:val="00C46F6F"/>
    <w:rsid w:val="00C47636"/>
    <w:rsid w:val="00C51CF3"/>
    <w:rsid w:val="00C52D2B"/>
    <w:rsid w:val="00C5358E"/>
    <w:rsid w:val="00C553FB"/>
    <w:rsid w:val="00C55606"/>
    <w:rsid w:val="00C55FC6"/>
    <w:rsid w:val="00C60746"/>
    <w:rsid w:val="00C614C5"/>
    <w:rsid w:val="00C61825"/>
    <w:rsid w:val="00C63B74"/>
    <w:rsid w:val="00C66DEF"/>
    <w:rsid w:val="00C70D81"/>
    <w:rsid w:val="00C720C9"/>
    <w:rsid w:val="00C72A37"/>
    <w:rsid w:val="00C72DD4"/>
    <w:rsid w:val="00C73D91"/>
    <w:rsid w:val="00C760A9"/>
    <w:rsid w:val="00C76255"/>
    <w:rsid w:val="00C76A36"/>
    <w:rsid w:val="00C776B0"/>
    <w:rsid w:val="00C77FA6"/>
    <w:rsid w:val="00C82182"/>
    <w:rsid w:val="00C82317"/>
    <w:rsid w:val="00C82A6A"/>
    <w:rsid w:val="00C849A7"/>
    <w:rsid w:val="00C84D07"/>
    <w:rsid w:val="00C854BB"/>
    <w:rsid w:val="00C86524"/>
    <w:rsid w:val="00C86CA0"/>
    <w:rsid w:val="00C8726D"/>
    <w:rsid w:val="00C87942"/>
    <w:rsid w:val="00C90375"/>
    <w:rsid w:val="00C90BBC"/>
    <w:rsid w:val="00C90C53"/>
    <w:rsid w:val="00C91A32"/>
    <w:rsid w:val="00C93DAE"/>
    <w:rsid w:val="00C950D2"/>
    <w:rsid w:val="00C96401"/>
    <w:rsid w:val="00C96709"/>
    <w:rsid w:val="00C97EFE"/>
    <w:rsid w:val="00CA025B"/>
    <w:rsid w:val="00CA0FB7"/>
    <w:rsid w:val="00CA2539"/>
    <w:rsid w:val="00CA38E1"/>
    <w:rsid w:val="00CA4EF0"/>
    <w:rsid w:val="00CA55FA"/>
    <w:rsid w:val="00CA5795"/>
    <w:rsid w:val="00CA5E89"/>
    <w:rsid w:val="00CA7EF9"/>
    <w:rsid w:val="00CB012C"/>
    <w:rsid w:val="00CB1189"/>
    <w:rsid w:val="00CB2301"/>
    <w:rsid w:val="00CB23FE"/>
    <w:rsid w:val="00CB295F"/>
    <w:rsid w:val="00CB2997"/>
    <w:rsid w:val="00CB2F34"/>
    <w:rsid w:val="00CB3664"/>
    <w:rsid w:val="00CB3E01"/>
    <w:rsid w:val="00CB5119"/>
    <w:rsid w:val="00CB5CE3"/>
    <w:rsid w:val="00CB64A0"/>
    <w:rsid w:val="00CB6989"/>
    <w:rsid w:val="00CB6DC6"/>
    <w:rsid w:val="00CC025B"/>
    <w:rsid w:val="00CC13A9"/>
    <w:rsid w:val="00CC2ACA"/>
    <w:rsid w:val="00CC34A7"/>
    <w:rsid w:val="00CC377A"/>
    <w:rsid w:val="00CC3E15"/>
    <w:rsid w:val="00CC615D"/>
    <w:rsid w:val="00CC67DD"/>
    <w:rsid w:val="00CC75A6"/>
    <w:rsid w:val="00CC75E3"/>
    <w:rsid w:val="00CD0C04"/>
    <w:rsid w:val="00CD1827"/>
    <w:rsid w:val="00CD1A4F"/>
    <w:rsid w:val="00CD315A"/>
    <w:rsid w:val="00CD3346"/>
    <w:rsid w:val="00CD3500"/>
    <w:rsid w:val="00CD3782"/>
    <w:rsid w:val="00CD4270"/>
    <w:rsid w:val="00CD4378"/>
    <w:rsid w:val="00CD455D"/>
    <w:rsid w:val="00CD600D"/>
    <w:rsid w:val="00CD62AF"/>
    <w:rsid w:val="00CD799C"/>
    <w:rsid w:val="00CD7A92"/>
    <w:rsid w:val="00CD7BC4"/>
    <w:rsid w:val="00CD7F6D"/>
    <w:rsid w:val="00CE2881"/>
    <w:rsid w:val="00CE2EF3"/>
    <w:rsid w:val="00CE36CB"/>
    <w:rsid w:val="00CE4199"/>
    <w:rsid w:val="00CE43EE"/>
    <w:rsid w:val="00CE5793"/>
    <w:rsid w:val="00CE5E0B"/>
    <w:rsid w:val="00CE6149"/>
    <w:rsid w:val="00CE6DD1"/>
    <w:rsid w:val="00CE7E7A"/>
    <w:rsid w:val="00CF05F0"/>
    <w:rsid w:val="00CF1CB8"/>
    <w:rsid w:val="00CF4161"/>
    <w:rsid w:val="00CF5E1D"/>
    <w:rsid w:val="00CF605A"/>
    <w:rsid w:val="00CF79B2"/>
    <w:rsid w:val="00D001CB"/>
    <w:rsid w:val="00D001FA"/>
    <w:rsid w:val="00D008CA"/>
    <w:rsid w:val="00D01DC0"/>
    <w:rsid w:val="00D0319E"/>
    <w:rsid w:val="00D04FF3"/>
    <w:rsid w:val="00D05558"/>
    <w:rsid w:val="00D070BB"/>
    <w:rsid w:val="00D10195"/>
    <w:rsid w:val="00D127E4"/>
    <w:rsid w:val="00D1303D"/>
    <w:rsid w:val="00D13517"/>
    <w:rsid w:val="00D135C4"/>
    <w:rsid w:val="00D14234"/>
    <w:rsid w:val="00D142D0"/>
    <w:rsid w:val="00D14E41"/>
    <w:rsid w:val="00D1513F"/>
    <w:rsid w:val="00D15493"/>
    <w:rsid w:val="00D157B8"/>
    <w:rsid w:val="00D15EE8"/>
    <w:rsid w:val="00D16246"/>
    <w:rsid w:val="00D17AE7"/>
    <w:rsid w:val="00D218A4"/>
    <w:rsid w:val="00D2192C"/>
    <w:rsid w:val="00D23ED7"/>
    <w:rsid w:val="00D26A6B"/>
    <w:rsid w:val="00D26C77"/>
    <w:rsid w:val="00D27DF7"/>
    <w:rsid w:val="00D31B4B"/>
    <w:rsid w:val="00D32BFF"/>
    <w:rsid w:val="00D33370"/>
    <w:rsid w:val="00D34690"/>
    <w:rsid w:val="00D34718"/>
    <w:rsid w:val="00D35AB2"/>
    <w:rsid w:val="00D35EAF"/>
    <w:rsid w:val="00D36604"/>
    <w:rsid w:val="00D405ED"/>
    <w:rsid w:val="00D40795"/>
    <w:rsid w:val="00D4108C"/>
    <w:rsid w:val="00D41688"/>
    <w:rsid w:val="00D4228C"/>
    <w:rsid w:val="00D424C5"/>
    <w:rsid w:val="00D4455C"/>
    <w:rsid w:val="00D4530B"/>
    <w:rsid w:val="00D4636C"/>
    <w:rsid w:val="00D472D9"/>
    <w:rsid w:val="00D50405"/>
    <w:rsid w:val="00D5040A"/>
    <w:rsid w:val="00D50668"/>
    <w:rsid w:val="00D52338"/>
    <w:rsid w:val="00D52AB7"/>
    <w:rsid w:val="00D52D1B"/>
    <w:rsid w:val="00D5467D"/>
    <w:rsid w:val="00D54C68"/>
    <w:rsid w:val="00D55BA9"/>
    <w:rsid w:val="00D56AFB"/>
    <w:rsid w:val="00D56CE5"/>
    <w:rsid w:val="00D602E5"/>
    <w:rsid w:val="00D60FB0"/>
    <w:rsid w:val="00D61053"/>
    <w:rsid w:val="00D61A16"/>
    <w:rsid w:val="00D63159"/>
    <w:rsid w:val="00D64155"/>
    <w:rsid w:val="00D641BB"/>
    <w:rsid w:val="00D64B64"/>
    <w:rsid w:val="00D65AFE"/>
    <w:rsid w:val="00D6629B"/>
    <w:rsid w:val="00D70371"/>
    <w:rsid w:val="00D70C5D"/>
    <w:rsid w:val="00D72011"/>
    <w:rsid w:val="00D72A15"/>
    <w:rsid w:val="00D731A6"/>
    <w:rsid w:val="00D74096"/>
    <w:rsid w:val="00D74757"/>
    <w:rsid w:val="00D757ED"/>
    <w:rsid w:val="00D76172"/>
    <w:rsid w:val="00D772A1"/>
    <w:rsid w:val="00D8066C"/>
    <w:rsid w:val="00D81E65"/>
    <w:rsid w:val="00D82BB7"/>
    <w:rsid w:val="00D831ED"/>
    <w:rsid w:val="00D844FD"/>
    <w:rsid w:val="00D84E32"/>
    <w:rsid w:val="00D85090"/>
    <w:rsid w:val="00D86EE3"/>
    <w:rsid w:val="00D90336"/>
    <w:rsid w:val="00D90629"/>
    <w:rsid w:val="00D90B09"/>
    <w:rsid w:val="00D914F5"/>
    <w:rsid w:val="00D923B7"/>
    <w:rsid w:val="00D931C5"/>
    <w:rsid w:val="00D93321"/>
    <w:rsid w:val="00D93547"/>
    <w:rsid w:val="00D939B9"/>
    <w:rsid w:val="00D9402B"/>
    <w:rsid w:val="00D94C23"/>
    <w:rsid w:val="00D95529"/>
    <w:rsid w:val="00D96198"/>
    <w:rsid w:val="00D9695C"/>
    <w:rsid w:val="00D96B5B"/>
    <w:rsid w:val="00D96D95"/>
    <w:rsid w:val="00D97BB3"/>
    <w:rsid w:val="00D97C1F"/>
    <w:rsid w:val="00D97E85"/>
    <w:rsid w:val="00DA071D"/>
    <w:rsid w:val="00DA08BA"/>
    <w:rsid w:val="00DA1CC6"/>
    <w:rsid w:val="00DA1F05"/>
    <w:rsid w:val="00DA27D5"/>
    <w:rsid w:val="00DA2D73"/>
    <w:rsid w:val="00DA340B"/>
    <w:rsid w:val="00DA3F68"/>
    <w:rsid w:val="00DA4B3C"/>
    <w:rsid w:val="00DA4D10"/>
    <w:rsid w:val="00DA5CDB"/>
    <w:rsid w:val="00DA681A"/>
    <w:rsid w:val="00DB0875"/>
    <w:rsid w:val="00DB1341"/>
    <w:rsid w:val="00DB2F81"/>
    <w:rsid w:val="00DB393A"/>
    <w:rsid w:val="00DB7058"/>
    <w:rsid w:val="00DB7632"/>
    <w:rsid w:val="00DB7BF7"/>
    <w:rsid w:val="00DC098A"/>
    <w:rsid w:val="00DC0A5A"/>
    <w:rsid w:val="00DC0B96"/>
    <w:rsid w:val="00DC0C26"/>
    <w:rsid w:val="00DC107A"/>
    <w:rsid w:val="00DC185C"/>
    <w:rsid w:val="00DC3B80"/>
    <w:rsid w:val="00DC3CEE"/>
    <w:rsid w:val="00DC3D74"/>
    <w:rsid w:val="00DC4F85"/>
    <w:rsid w:val="00DC560F"/>
    <w:rsid w:val="00DC5ADE"/>
    <w:rsid w:val="00DC65D9"/>
    <w:rsid w:val="00DC6BD5"/>
    <w:rsid w:val="00DC6C3B"/>
    <w:rsid w:val="00DD31E1"/>
    <w:rsid w:val="00DD3310"/>
    <w:rsid w:val="00DD388F"/>
    <w:rsid w:val="00DD3C92"/>
    <w:rsid w:val="00DD3CEB"/>
    <w:rsid w:val="00DD73CD"/>
    <w:rsid w:val="00DD7638"/>
    <w:rsid w:val="00DD7C20"/>
    <w:rsid w:val="00DE0106"/>
    <w:rsid w:val="00DE144B"/>
    <w:rsid w:val="00DE1601"/>
    <w:rsid w:val="00DE1BA0"/>
    <w:rsid w:val="00DE1CBC"/>
    <w:rsid w:val="00DE1FBB"/>
    <w:rsid w:val="00DE51B6"/>
    <w:rsid w:val="00DE5950"/>
    <w:rsid w:val="00DE5AE9"/>
    <w:rsid w:val="00DE62F6"/>
    <w:rsid w:val="00DE644B"/>
    <w:rsid w:val="00DE7CC6"/>
    <w:rsid w:val="00DF046F"/>
    <w:rsid w:val="00DF17C6"/>
    <w:rsid w:val="00DF2FCA"/>
    <w:rsid w:val="00DF3C5D"/>
    <w:rsid w:val="00DF5382"/>
    <w:rsid w:val="00DF6500"/>
    <w:rsid w:val="00E00F65"/>
    <w:rsid w:val="00E02C8E"/>
    <w:rsid w:val="00E031E5"/>
    <w:rsid w:val="00E04A5C"/>
    <w:rsid w:val="00E04A82"/>
    <w:rsid w:val="00E0638D"/>
    <w:rsid w:val="00E06DA8"/>
    <w:rsid w:val="00E109F0"/>
    <w:rsid w:val="00E10A47"/>
    <w:rsid w:val="00E10D3A"/>
    <w:rsid w:val="00E10D3B"/>
    <w:rsid w:val="00E113C2"/>
    <w:rsid w:val="00E117F7"/>
    <w:rsid w:val="00E12852"/>
    <w:rsid w:val="00E13147"/>
    <w:rsid w:val="00E13DF3"/>
    <w:rsid w:val="00E147B3"/>
    <w:rsid w:val="00E147BA"/>
    <w:rsid w:val="00E150EF"/>
    <w:rsid w:val="00E1693E"/>
    <w:rsid w:val="00E20DA6"/>
    <w:rsid w:val="00E23ED8"/>
    <w:rsid w:val="00E2474C"/>
    <w:rsid w:val="00E257BF"/>
    <w:rsid w:val="00E25D48"/>
    <w:rsid w:val="00E26EB4"/>
    <w:rsid w:val="00E304BA"/>
    <w:rsid w:val="00E331C3"/>
    <w:rsid w:val="00E33EF9"/>
    <w:rsid w:val="00E354BC"/>
    <w:rsid w:val="00E35C65"/>
    <w:rsid w:val="00E3685D"/>
    <w:rsid w:val="00E36ADC"/>
    <w:rsid w:val="00E37051"/>
    <w:rsid w:val="00E40630"/>
    <w:rsid w:val="00E40C7E"/>
    <w:rsid w:val="00E4111F"/>
    <w:rsid w:val="00E41F28"/>
    <w:rsid w:val="00E41F7A"/>
    <w:rsid w:val="00E4577A"/>
    <w:rsid w:val="00E45F8B"/>
    <w:rsid w:val="00E473CA"/>
    <w:rsid w:val="00E50D76"/>
    <w:rsid w:val="00E51546"/>
    <w:rsid w:val="00E51655"/>
    <w:rsid w:val="00E51805"/>
    <w:rsid w:val="00E51865"/>
    <w:rsid w:val="00E5302D"/>
    <w:rsid w:val="00E531D5"/>
    <w:rsid w:val="00E538B6"/>
    <w:rsid w:val="00E53BD8"/>
    <w:rsid w:val="00E547F9"/>
    <w:rsid w:val="00E54DF3"/>
    <w:rsid w:val="00E55170"/>
    <w:rsid w:val="00E567E5"/>
    <w:rsid w:val="00E57135"/>
    <w:rsid w:val="00E577E4"/>
    <w:rsid w:val="00E57D6E"/>
    <w:rsid w:val="00E61163"/>
    <w:rsid w:val="00E63B9B"/>
    <w:rsid w:val="00E63F84"/>
    <w:rsid w:val="00E6416E"/>
    <w:rsid w:val="00E6429C"/>
    <w:rsid w:val="00E65356"/>
    <w:rsid w:val="00E6559C"/>
    <w:rsid w:val="00E657F9"/>
    <w:rsid w:val="00E66F65"/>
    <w:rsid w:val="00E70408"/>
    <w:rsid w:val="00E7387B"/>
    <w:rsid w:val="00E73C37"/>
    <w:rsid w:val="00E73E5E"/>
    <w:rsid w:val="00E757DC"/>
    <w:rsid w:val="00E75D54"/>
    <w:rsid w:val="00E75E3B"/>
    <w:rsid w:val="00E76C82"/>
    <w:rsid w:val="00E77A16"/>
    <w:rsid w:val="00E77AA5"/>
    <w:rsid w:val="00E81C72"/>
    <w:rsid w:val="00E81F49"/>
    <w:rsid w:val="00E8328F"/>
    <w:rsid w:val="00E84921"/>
    <w:rsid w:val="00E84C28"/>
    <w:rsid w:val="00E85E2F"/>
    <w:rsid w:val="00E8677B"/>
    <w:rsid w:val="00E90AE3"/>
    <w:rsid w:val="00E91ED3"/>
    <w:rsid w:val="00E929AD"/>
    <w:rsid w:val="00E92C94"/>
    <w:rsid w:val="00E92CB9"/>
    <w:rsid w:val="00E935F9"/>
    <w:rsid w:val="00E93EB7"/>
    <w:rsid w:val="00E940DB"/>
    <w:rsid w:val="00E96130"/>
    <w:rsid w:val="00E9652C"/>
    <w:rsid w:val="00E9725D"/>
    <w:rsid w:val="00EA09B5"/>
    <w:rsid w:val="00EA1401"/>
    <w:rsid w:val="00EA1EFB"/>
    <w:rsid w:val="00EA269F"/>
    <w:rsid w:val="00EA42BD"/>
    <w:rsid w:val="00EA4DEA"/>
    <w:rsid w:val="00EA5FC9"/>
    <w:rsid w:val="00EA6222"/>
    <w:rsid w:val="00EA6C41"/>
    <w:rsid w:val="00EB04A9"/>
    <w:rsid w:val="00EB1360"/>
    <w:rsid w:val="00EB1D54"/>
    <w:rsid w:val="00EB270E"/>
    <w:rsid w:val="00EB2965"/>
    <w:rsid w:val="00EB2D34"/>
    <w:rsid w:val="00EB3AB8"/>
    <w:rsid w:val="00EB3B89"/>
    <w:rsid w:val="00EB5A31"/>
    <w:rsid w:val="00EB6439"/>
    <w:rsid w:val="00EB66BE"/>
    <w:rsid w:val="00EB6CF4"/>
    <w:rsid w:val="00EB74F3"/>
    <w:rsid w:val="00EB7A9B"/>
    <w:rsid w:val="00EC02C1"/>
    <w:rsid w:val="00EC1D87"/>
    <w:rsid w:val="00EC26F9"/>
    <w:rsid w:val="00EC4903"/>
    <w:rsid w:val="00ED0471"/>
    <w:rsid w:val="00ED36B0"/>
    <w:rsid w:val="00ED3979"/>
    <w:rsid w:val="00ED41A1"/>
    <w:rsid w:val="00ED4965"/>
    <w:rsid w:val="00ED61B9"/>
    <w:rsid w:val="00EE0E39"/>
    <w:rsid w:val="00EE14B2"/>
    <w:rsid w:val="00EE4187"/>
    <w:rsid w:val="00EE4567"/>
    <w:rsid w:val="00EE67D8"/>
    <w:rsid w:val="00EE7D76"/>
    <w:rsid w:val="00EF03B0"/>
    <w:rsid w:val="00EF0EBF"/>
    <w:rsid w:val="00EF110E"/>
    <w:rsid w:val="00EF194D"/>
    <w:rsid w:val="00EF20E5"/>
    <w:rsid w:val="00EF3C72"/>
    <w:rsid w:val="00EF5232"/>
    <w:rsid w:val="00EF55C3"/>
    <w:rsid w:val="00EF5BAC"/>
    <w:rsid w:val="00EF6A3E"/>
    <w:rsid w:val="00EF6EC6"/>
    <w:rsid w:val="00F00B62"/>
    <w:rsid w:val="00F00BFC"/>
    <w:rsid w:val="00F00CE5"/>
    <w:rsid w:val="00F0198C"/>
    <w:rsid w:val="00F0262F"/>
    <w:rsid w:val="00F02FB4"/>
    <w:rsid w:val="00F04A10"/>
    <w:rsid w:val="00F04BF2"/>
    <w:rsid w:val="00F053AE"/>
    <w:rsid w:val="00F0559F"/>
    <w:rsid w:val="00F05DB9"/>
    <w:rsid w:val="00F06333"/>
    <w:rsid w:val="00F10610"/>
    <w:rsid w:val="00F10C51"/>
    <w:rsid w:val="00F11B32"/>
    <w:rsid w:val="00F1252B"/>
    <w:rsid w:val="00F128D4"/>
    <w:rsid w:val="00F13B95"/>
    <w:rsid w:val="00F1466D"/>
    <w:rsid w:val="00F156BE"/>
    <w:rsid w:val="00F15F14"/>
    <w:rsid w:val="00F1761E"/>
    <w:rsid w:val="00F200D6"/>
    <w:rsid w:val="00F21C93"/>
    <w:rsid w:val="00F21F60"/>
    <w:rsid w:val="00F22D29"/>
    <w:rsid w:val="00F24A10"/>
    <w:rsid w:val="00F24E43"/>
    <w:rsid w:val="00F260CA"/>
    <w:rsid w:val="00F274B3"/>
    <w:rsid w:val="00F275CE"/>
    <w:rsid w:val="00F31685"/>
    <w:rsid w:val="00F322A0"/>
    <w:rsid w:val="00F32ED2"/>
    <w:rsid w:val="00F3384E"/>
    <w:rsid w:val="00F35DE9"/>
    <w:rsid w:val="00F36037"/>
    <w:rsid w:val="00F3697C"/>
    <w:rsid w:val="00F36C14"/>
    <w:rsid w:val="00F37211"/>
    <w:rsid w:val="00F409E4"/>
    <w:rsid w:val="00F43C15"/>
    <w:rsid w:val="00F443CB"/>
    <w:rsid w:val="00F445C8"/>
    <w:rsid w:val="00F47146"/>
    <w:rsid w:val="00F51914"/>
    <w:rsid w:val="00F51D4A"/>
    <w:rsid w:val="00F52B81"/>
    <w:rsid w:val="00F53F8D"/>
    <w:rsid w:val="00F5454D"/>
    <w:rsid w:val="00F54E11"/>
    <w:rsid w:val="00F54E44"/>
    <w:rsid w:val="00F55375"/>
    <w:rsid w:val="00F57746"/>
    <w:rsid w:val="00F57FF1"/>
    <w:rsid w:val="00F60591"/>
    <w:rsid w:val="00F60ABE"/>
    <w:rsid w:val="00F617CC"/>
    <w:rsid w:val="00F61FBF"/>
    <w:rsid w:val="00F629E8"/>
    <w:rsid w:val="00F63D6D"/>
    <w:rsid w:val="00F63E48"/>
    <w:rsid w:val="00F64357"/>
    <w:rsid w:val="00F6492C"/>
    <w:rsid w:val="00F6605D"/>
    <w:rsid w:val="00F7039D"/>
    <w:rsid w:val="00F70D65"/>
    <w:rsid w:val="00F715A7"/>
    <w:rsid w:val="00F71D2F"/>
    <w:rsid w:val="00F72CFF"/>
    <w:rsid w:val="00F737A4"/>
    <w:rsid w:val="00F75072"/>
    <w:rsid w:val="00F75319"/>
    <w:rsid w:val="00F75C8D"/>
    <w:rsid w:val="00F7629F"/>
    <w:rsid w:val="00F764E7"/>
    <w:rsid w:val="00F7681F"/>
    <w:rsid w:val="00F77FF9"/>
    <w:rsid w:val="00F807B7"/>
    <w:rsid w:val="00F817CE"/>
    <w:rsid w:val="00F81DA8"/>
    <w:rsid w:val="00F84E1A"/>
    <w:rsid w:val="00F85407"/>
    <w:rsid w:val="00F86208"/>
    <w:rsid w:val="00F8643F"/>
    <w:rsid w:val="00F86735"/>
    <w:rsid w:val="00F86FB1"/>
    <w:rsid w:val="00F87505"/>
    <w:rsid w:val="00F903FB"/>
    <w:rsid w:val="00F9145B"/>
    <w:rsid w:val="00F92933"/>
    <w:rsid w:val="00F929C9"/>
    <w:rsid w:val="00F92BA4"/>
    <w:rsid w:val="00F9342F"/>
    <w:rsid w:val="00F93484"/>
    <w:rsid w:val="00F941B5"/>
    <w:rsid w:val="00F954F1"/>
    <w:rsid w:val="00F97639"/>
    <w:rsid w:val="00F97F5D"/>
    <w:rsid w:val="00FA026A"/>
    <w:rsid w:val="00FA0CD8"/>
    <w:rsid w:val="00FA2ACD"/>
    <w:rsid w:val="00FA3103"/>
    <w:rsid w:val="00FA3324"/>
    <w:rsid w:val="00FA332C"/>
    <w:rsid w:val="00FA36D5"/>
    <w:rsid w:val="00FA3EFA"/>
    <w:rsid w:val="00FA4CBE"/>
    <w:rsid w:val="00FA76C2"/>
    <w:rsid w:val="00FA779E"/>
    <w:rsid w:val="00FA7963"/>
    <w:rsid w:val="00FB28FD"/>
    <w:rsid w:val="00FB2D2D"/>
    <w:rsid w:val="00FB32FD"/>
    <w:rsid w:val="00FB5157"/>
    <w:rsid w:val="00FB6612"/>
    <w:rsid w:val="00FB68E2"/>
    <w:rsid w:val="00FB7F53"/>
    <w:rsid w:val="00FC18DF"/>
    <w:rsid w:val="00FC1DD3"/>
    <w:rsid w:val="00FC449F"/>
    <w:rsid w:val="00FD1798"/>
    <w:rsid w:val="00FD22D2"/>
    <w:rsid w:val="00FD438F"/>
    <w:rsid w:val="00FD5104"/>
    <w:rsid w:val="00FD5BF8"/>
    <w:rsid w:val="00FD5CBC"/>
    <w:rsid w:val="00FE1EB2"/>
    <w:rsid w:val="00FE2546"/>
    <w:rsid w:val="00FE2582"/>
    <w:rsid w:val="00FE4454"/>
    <w:rsid w:val="00FE48CD"/>
    <w:rsid w:val="00FE4EFD"/>
    <w:rsid w:val="00FE4F3E"/>
    <w:rsid w:val="00FE5DD4"/>
    <w:rsid w:val="00FE6F54"/>
    <w:rsid w:val="00FE71D4"/>
    <w:rsid w:val="00FE7438"/>
    <w:rsid w:val="00FE7CC3"/>
    <w:rsid w:val="00FF123D"/>
    <w:rsid w:val="00FF1A17"/>
    <w:rsid w:val="00FF2297"/>
    <w:rsid w:val="00FF29A2"/>
    <w:rsid w:val="00FF33C9"/>
    <w:rsid w:val="00FF348F"/>
    <w:rsid w:val="00FF356C"/>
    <w:rsid w:val="00FF3DA8"/>
    <w:rsid w:val="00FF46CB"/>
    <w:rsid w:val="00FF47B4"/>
    <w:rsid w:val="00FF59E6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2">
    <w:name w:val="heading 2"/>
    <w:basedOn w:val="a"/>
    <w:next w:val="a"/>
    <w:qFormat/>
    <w:rsid w:val="00D05558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0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Normal">
    <w:name w:val="Normal"/>
    <w:rsid w:val="00C87942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customStyle="1" w:styleId="Oaeno14-15">
    <w:name w:val="Oaeno14-15"/>
    <w:basedOn w:val="a"/>
    <w:rsid w:val="003035C9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rsid w:val="000E0B4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rmal (Web)"/>
    <w:basedOn w:val="a"/>
    <w:rsid w:val="006771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inText">
    <w:name w:val="Plain Text"/>
    <w:basedOn w:val="a"/>
    <w:rsid w:val="00F31685"/>
    <w:rPr>
      <w:rFonts w:ascii="Courier New" w:hAnsi="Courier New"/>
      <w:szCs w:val="24"/>
    </w:rPr>
  </w:style>
  <w:style w:type="paragraph" w:styleId="ab">
    <w:name w:val="Body Text Indent"/>
    <w:basedOn w:val="a"/>
    <w:rsid w:val="001C4B2D"/>
    <w:pPr>
      <w:spacing w:after="120"/>
      <w:ind w:left="283"/>
    </w:pPr>
  </w:style>
  <w:style w:type="paragraph" w:styleId="3">
    <w:name w:val="Body Text Indent 3"/>
    <w:basedOn w:val="a"/>
    <w:rsid w:val="00EE0E39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EE0E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çàãîëîâîê 2"/>
    <w:basedOn w:val="a"/>
    <w:next w:val="a"/>
    <w:rsid w:val="00470053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ConsCell">
    <w:name w:val="ConsCell"/>
    <w:rsid w:val="00470053"/>
    <w:pPr>
      <w:widowControl w:val="0"/>
    </w:pPr>
    <w:rPr>
      <w:rFonts w:ascii="Consultant" w:hAnsi="Consultant"/>
    </w:rPr>
  </w:style>
  <w:style w:type="character" w:styleId="ac">
    <w:name w:val="footnote reference"/>
    <w:basedOn w:val="a0"/>
    <w:semiHidden/>
    <w:rsid w:val="00D34718"/>
    <w:rPr>
      <w:vertAlign w:val="superscript"/>
    </w:rPr>
  </w:style>
  <w:style w:type="paragraph" w:styleId="ad">
    <w:name w:val="Body Text"/>
    <w:basedOn w:val="a"/>
    <w:rsid w:val="00C82182"/>
    <w:pPr>
      <w:spacing w:after="120"/>
    </w:pPr>
  </w:style>
  <w:style w:type="paragraph" w:customStyle="1" w:styleId="11">
    <w:name w:val="çàãîëîâîê 1"/>
    <w:basedOn w:val="a"/>
    <w:next w:val="a"/>
    <w:rsid w:val="00C82182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a"/>
    <w:rsid w:val="009D7FA1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14-1">
    <w:name w:val="Текст 14-1"/>
    <w:aliases w:val="5,Стиль12-1,Текст14-1"/>
    <w:basedOn w:val="a"/>
    <w:rsid w:val="00055723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301EF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e">
    <w:name w:val="текст сноски"/>
    <w:basedOn w:val="a"/>
    <w:rsid w:val="00D05558"/>
    <w:pPr>
      <w:widowControl w:val="0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D05558"/>
    <w:pPr>
      <w:keepNext/>
      <w:jc w:val="both"/>
    </w:pPr>
    <w:rPr>
      <w:rFonts w:ascii="Times New Roman" w:hAnsi="Times New Roman"/>
      <w:sz w:val="28"/>
    </w:rPr>
  </w:style>
  <w:style w:type="paragraph" w:styleId="af">
    <w:name w:val="footnote text"/>
    <w:basedOn w:val="a"/>
    <w:link w:val="af0"/>
    <w:autoRedefine/>
    <w:semiHidden/>
    <w:rsid w:val="00640FD5"/>
    <w:pPr>
      <w:ind w:firstLine="180"/>
      <w:jc w:val="both"/>
    </w:pPr>
    <w:rPr>
      <w:rFonts w:ascii="Liberation Serif" w:hAnsi="Liberation Serif" w:cs="Liberation Serif"/>
    </w:rPr>
  </w:style>
  <w:style w:type="character" w:customStyle="1" w:styleId="af0">
    <w:name w:val="Текст сноски Знак"/>
    <w:link w:val="af"/>
    <w:locked/>
    <w:rsid w:val="00640FD5"/>
    <w:rPr>
      <w:rFonts w:ascii="Liberation Serif" w:hAnsi="Liberation Serif" w:cs="Liberation Serif"/>
      <w:lang w:val="ru-RU" w:eastAsia="ru-RU" w:bidi="ar-SA"/>
    </w:rPr>
  </w:style>
  <w:style w:type="paragraph" w:styleId="af1">
    <w:name w:val="Signature"/>
    <w:basedOn w:val="a"/>
    <w:link w:val="af2"/>
    <w:rsid w:val="001369C2"/>
    <w:pPr>
      <w:jc w:val="both"/>
    </w:pPr>
    <w:rPr>
      <w:rFonts w:ascii="Times New Roman" w:hAnsi="Times New Roman"/>
      <w:sz w:val="28"/>
    </w:rPr>
  </w:style>
  <w:style w:type="paragraph" w:customStyle="1" w:styleId="6">
    <w:name w:val="çàãîëîâîê 6"/>
    <w:basedOn w:val="a"/>
    <w:next w:val="a"/>
    <w:rsid w:val="001369C2"/>
    <w:pPr>
      <w:keepNext/>
      <w:ind w:firstLine="720"/>
      <w:jc w:val="both"/>
    </w:pPr>
    <w:rPr>
      <w:rFonts w:ascii="Times New Roman" w:hAnsi="Times New Roman"/>
      <w:sz w:val="28"/>
    </w:rPr>
  </w:style>
  <w:style w:type="character" w:customStyle="1" w:styleId="af2">
    <w:name w:val="Подпись Знак"/>
    <w:link w:val="af1"/>
    <w:rsid w:val="001369C2"/>
    <w:rPr>
      <w:sz w:val="28"/>
      <w:lang w:val="ru-RU" w:eastAsia="ru-RU" w:bidi="ar-SA"/>
    </w:rPr>
  </w:style>
  <w:style w:type="paragraph" w:customStyle="1" w:styleId="12">
    <w:name w:val="Обычный1"/>
    <w:rsid w:val="00E51805"/>
    <w:rPr>
      <w:sz w:val="24"/>
    </w:rPr>
  </w:style>
  <w:style w:type="character" w:customStyle="1" w:styleId="FootnoteTextChar">
    <w:name w:val="Footnote Text Char"/>
    <w:locked/>
    <w:rsid w:val="006F6866"/>
    <w:rPr>
      <w:lang w:val="ru-RU" w:eastAsia="ru-RU" w:bidi="ar-SA"/>
    </w:rPr>
  </w:style>
  <w:style w:type="paragraph" w:customStyle="1" w:styleId="13">
    <w:name w:val=" Знак Знак Знак1 Знак Знак Знак Знак"/>
    <w:basedOn w:val="a"/>
    <w:rsid w:val="00FE4F3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31CBF186F7ACA11ED38A46F1AF8BB7F7D9D237701EDF909EC78A6EF3250DC85A7B5DF525685AoCMBE" TargetMode="External"/><Relationship Id="rId13" Type="http://schemas.openxmlformats.org/officeDocument/2006/relationships/hyperlink" Target="consultantplus://offline/ref=79AC31CBF186F7ACA11ED38A46F1AF8BB7F7D9D237701EDF909EC78A6EF3250DC85A7B5EF4o2M0E" TargetMode="External"/><Relationship Id="rId18" Type="http://schemas.openxmlformats.org/officeDocument/2006/relationships/hyperlink" Target="consultantplus://offline/ref=39517C69F87B057DB558E686622FFCDAF29C491CAED19A1DA1863D1DD6v2nDK" TargetMode="External"/><Relationship Id="rId26" Type="http://schemas.openxmlformats.org/officeDocument/2006/relationships/hyperlink" Target="consultantplus://offline/ref=77AAA84143FE22ECE4030B6176AA74A28D84AFAF4418F3CFBB77181C3CB57EEA871B137CFB2D033CS5v2L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AAA84143FE22ECE4030B6176AA74A28D84AFAF4418F3CFBB77181C3CB57EEA871B137CFB2D033CS5vEL" TargetMode="External"/><Relationship Id="rId34" Type="http://schemas.openxmlformats.org/officeDocument/2006/relationships/hyperlink" Target="consultantplus://offline/ref=A700E0315F8639537F4935F5F7CD6E10241330C9C820E6CCC45BE4922AA240D59CCCB2D3206A1E11B4C05B2An3Q6G" TargetMode="External"/><Relationship Id="rId42" Type="http://schemas.openxmlformats.org/officeDocument/2006/relationships/header" Target="header6.xml"/><Relationship Id="rId7" Type="http://schemas.openxmlformats.org/officeDocument/2006/relationships/hyperlink" Target="consultantplus://offline/ref=79AC31CBF186F7ACA11ED38A46F1AF8BB7F7D9D237701EDF909EC78A6EF3250DC85A7B5DF525685AoCMAE" TargetMode="External"/><Relationship Id="rId12" Type="http://schemas.openxmlformats.org/officeDocument/2006/relationships/hyperlink" Target="consultantplus://offline/ref=79AC31CBF186F7ACA11ED38A46F1AF8BB7F7D9D237701EDF909EC78A6EF3250DC85A7B5DF525685AoCMBE" TargetMode="External"/><Relationship Id="rId17" Type="http://schemas.openxmlformats.org/officeDocument/2006/relationships/hyperlink" Target="consultantplus://offline/ref=30992D75D9DDDB8A22E7D510CB039022AD9260C83510935633EE1FC8B8uEX2F" TargetMode="External"/><Relationship Id="rId25" Type="http://schemas.openxmlformats.org/officeDocument/2006/relationships/hyperlink" Target="consultantplus://offline/ref=60A745783487DC62725C886C4891A9742D585022709C6C7D6098C73F80C3A0A13890F992EEE67AE45BE8AD827Au9L" TargetMode="External"/><Relationship Id="rId33" Type="http://schemas.openxmlformats.org/officeDocument/2006/relationships/hyperlink" Target="consultantplus://offline/ref=A700E0315F8639537F4935F5F7CD6E10241330C9C820E6CCC45BE4922AA240D59CCCB2D3206A1E11B4C15B20n3QEG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2944DA6ADFB0AD1BF4119988A30DBABDFE9C613B59D47BFB4CE50F74013640F69FC7EF78578B0AyCx0I" TargetMode="External"/><Relationship Id="rId20" Type="http://schemas.openxmlformats.org/officeDocument/2006/relationships/hyperlink" Target="consultantplus://offline/ref=77AAA84143FE22ECE4030B6176AA74A28D84AFAF4418F3CFBB77181C3CB57EEA871B137CFB2D033CS5v3L" TargetMode="External"/><Relationship Id="rId29" Type="http://schemas.openxmlformats.org/officeDocument/2006/relationships/hyperlink" Target="consultantplus://offline/ref=77AAA84143FE22ECE4030B6176AA74A28D84AFAF4418F3CFBB77181C3CB57EEA871B137CFB2D033DS5v6L" TargetMode="External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AC31CBF186F7ACA11ED38A46F1AF8BB7F7D9D237701EDF909EC78A6EF3250DC85A7B5DF525685AoCMAE" TargetMode="External"/><Relationship Id="rId24" Type="http://schemas.openxmlformats.org/officeDocument/2006/relationships/hyperlink" Target="consultantplus://offline/ref=60A745783487DC62725C886C4891A9742D585022709C6C7D6098C73F80C3A0A13890F992EEE67AE45BE8AD827AuDL" TargetMode="External"/><Relationship Id="rId32" Type="http://schemas.openxmlformats.org/officeDocument/2006/relationships/hyperlink" Target="consultantplus://offline/ref=60A745783487DC62725C886C4891A9742D585022709C6C7D6098C73F80C3A0A13890F992EEE67AE45BE8AD827Au9L" TargetMode="External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2944DA6ADFB0AD1BF4119988A30DBABDFE9C613B59D47BFB4CE50F74013640F69FC7EF78578B0AyCx0I" TargetMode="External"/><Relationship Id="rId23" Type="http://schemas.openxmlformats.org/officeDocument/2006/relationships/hyperlink" Target="consultantplus://offline/ref=60A745783487DC62725C886C4891A9742D585022709C6C7D6098C73F80C3A0A13890F992EEE67AE45BE8AD827AuCL" TargetMode="External"/><Relationship Id="rId28" Type="http://schemas.openxmlformats.org/officeDocument/2006/relationships/hyperlink" Target="consultantplus://offline/ref=77AAA84143FE22ECE4030B6176AA74A28D84AFAF4418F3CFBB77181C3CB57EEA871B137CFB2D033CS5vEL" TargetMode="External"/><Relationship Id="rId36" Type="http://schemas.openxmlformats.org/officeDocument/2006/relationships/hyperlink" Target="consultantplus://offline/ref=5CC031933CCD85487B480EF09BE7FA486D99BB97FEB2C72FEC3CCBCAADD94BADBA7358243A909629E8641940M7tAF" TargetMode="External"/><Relationship Id="rId10" Type="http://schemas.openxmlformats.org/officeDocument/2006/relationships/hyperlink" Target="consultantplus://offline/ref=79AC31CBF186F7ACA11ED38A46F1AF8BB7F7D9D237701EDF909EC78A6EF3250DC85A7B5DF525685AoCMEE" TargetMode="External"/><Relationship Id="rId19" Type="http://schemas.openxmlformats.org/officeDocument/2006/relationships/hyperlink" Target="consultantplus://offline/ref=77AAA84143FE22ECE4030B6176AA74A28D84AFAF4418F3CFBB77181C3CB57EEA871B137CFB2D033CS5v2L" TargetMode="External"/><Relationship Id="rId31" Type="http://schemas.openxmlformats.org/officeDocument/2006/relationships/hyperlink" Target="consultantplus://offline/ref=60A745783487DC62725C886C4891A9742D585022709C6C7D6098C73F80C3A0A13890F992EEE67AE45BE8AD827AuD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C31CBF186F7ACA11ED38A46F1AF8BB7F7D9D237701EDF909EC78A6EF3250DC85A7B5EF4o2M0E" TargetMode="External"/><Relationship Id="rId14" Type="http://schemas.openxmlformats.org/officeDocument/2006/relationships/hyperlink" Target="consultantplus://offline/ref=79AC31CBF186F7ACA11ED38A46F1AF8BB7F7D9D237701EDF909EC78A6EF3250DC85A7B5DF525685AoCMEE" TargetMode="External"/><Relationship Id="rId22" Type="http://schemas.openxmlformats.org/officeDocument/2006/relationships/hyperlink" Target="consultantplus://offline/ref=77AAA84143FE22ECE4030B6176AA74A28D84AFAF4418F3CFBB77181C3CB57EEA871B137CFB2D033DS5v6L" TargetMode="External"/><Relationship Id="rId27" Type="http://schemas.openxmlformats.org/officeDocument/2006/relationships/hyperlink" Target="consultantplus://offline/ref=77AAA84143FE22ECE4030B6176AA74A28D84AFAF4418F3CFBB77181C3CB57EEA871B137CFB2D033CS5v3L" TargetMode="External"/><Relationship Id="rId30" Type="http://schemas.openxmlformats.org/officeDocument/2006/relationships/hyperlink" Target="consultantplus://offline/ref=60A745783487DC62725C886C4891A9742D585022709C6C7D6098C73F80C3A0A13890F992EEE67AE45BE8AD827AuCL" TargetMode="External"/><Relationship Id="rId35" Type="http://schemas.openxmlformats.org/officeDocument/2006/relationships/hyperlink" Target="consultantplus://offline/ref=5CC031933CCD85487B480EF09BE7FA486D99BB97FEB2C72FEC3CCBCAADD94BADBA7358243A909629E865194AM7t2F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pikova\Desktop\&#1064;&#1072;&#1073;&#1083;&#1086;&#1085;&#1099;-09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68</Pages>
  <Words>22020</Words>
  <Characters>125518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обл.</Company>
  <LinksUpToDate>false</LinksUpToDate>
  <CharactersWithSpaces>147244</CharactersWithSpaces>
  <SharedDoc>false</SharedDoc>
  <HLinks>
    <vt:vector size="186" baseType="variant">
      <vt:variant>
        <vt:i4>6422588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consultantplus://offline/ref=5CC031933CCD85487B480EF09BE7FA486D99BB97FEB2C72FEC3CCBCAADD94BADBA7358243A909629E8641940M7tAF</vt:lpwstr>
      </vt:variant>
      <vt:variant>
        <vt:lpwstr/>
      </vt:variant>
      <vt:variant>
        <vt:i4>6422591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consultantplus://offline/ref=5CC031933CCD85487B480EF09BE7FA486D99BB97FEB2C72FEC3CCBCAADD94BADBA7358243A909629E865194AM7t2F</vt:lpwstr>
      </vt:variant>
      <vt:variant>
        <vt:lpwstr/>
      </vt:variant>
      <vt:variant>
        <vt:i4>3604535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consultantplus://offline/ref=A700E0315F8639537F4935F5F7CD6E10241330C9C820E6CCC45BE4922AA240D59CCCB2D3206A1E11B4C05B2An3Q6G</vt:lpwstr>
      </vt:variant>
      <vt:variant>
        <vt:lpwstr/>
      </vt:variant>
      <vt:variant>
        <vt:i4>3604532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consultantplus://offline/ref=A700E0315F8639537F4935F5F7CD6E10241330C9C820E6CCC45BE4922AA240D59CCCB2D3206A1E11B4C15B20n3QEG</vt:lpwstr>
      </vt:variant>
      <vt:variant>
        <vt:lpwstr/>
      </vt:variant>
      <vt:variant>
        <vt:i4>3473463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consultantplus://offline/ref=60A745783487DC62725C886C4891A9742D585022709C6C7D6098C73F80C3A0A13890F992EEE67AE45BE8AD827Au9L</vt:lpwstr>
      </vt:variant>
      <vt:variant>
        <vt:lpwstr/>
      </vt:variant>
      <vt:variant>
        <vt:i4>3473514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consultantplus://offline/ref=60A745783487DC62725C886C4891A9742D585022709C6C7D6098C73F80C3A0A13890F992EEE67AE45BE8AD827AuDL</vt:lpwstr>
      </vt:variant>
      <vt:variant>
        <vt:lpwstr/>
      </vt:variant>
      <vt:variant>
        <vt:i4>3473517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consultantplus://offline/ref=60A745783487DC62725C886C4891A9742D585022709C6C7D6098C73F80C3A0A13890F992EEE67AE45BE8AD827AuCL</vt:lpwstr>
      </vt:variant>
      <vt:variant>
        <vt:lpwstr/>
      </vt:variant>
      <vt:variant>
        <vt:i4>7733310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consultantplus://offline/ref=77AAA84143FE22ECE4030B6176AA74A28D84AFAF4418F3CFBB77181C3CB57EEA871B137CFB2D033DS5v6L</vt:lpwstr>
      </vt:variant>
      <vt:variant>
        <vt:lpwstr/>
      </vt:variant>
      <vt:variant>
        <vt:i4>7733354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consultantplus://offline/ref=77AAA84143FE22ECE4030B6176AA74A28D84AFAF4418F3CFBB77181C3CB57EEA871B137CFB2D033CS5vEL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consultantplus://offline/ref=77AAA84143FE22ECE4030B6176AA74A28D84AFAF4418F3CFBB77181C3CB57EEA871B137CFB2D033CS5v3L</vt:lpwstr>
      </vt:variant>
      <vt:variant>
        <vt:lpwstr/>
      </vt:variant>
      <vt:variant>
        <vt:i4>7733309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consultantplus://offline/ref=77AAA84143FE22ECE4030B6176AA74A28D84AFAF4418F3CFBB77181C3CB57EEA871B137CFB2D033CS5v2L</vt:lpwstr>
      </vt:variant>
      <vt:variant>
        <vt:lpwstr/>
      </vt:variant>
      <vt:variant>
        <vt:i4>3473463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consultantplus://offline/ref=60A745783487DC62725C886C4891A9742D585022709C6C7D6098C73F80C3A0A13890F992EEE67AE45BE8AD827Au9L</vt:lpwstr>
      </vt:variant>
      <vt:variant>
        <vt:lpwstr/>
      </vt:variant>
      <vt:variant>
        <vt:i4>3473514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consultantplus://offline/ref=60A745783487DC62725C886C4891A9742D585022709C6C7D6098C73F80C3A0A13890F992EEE67AE45BE8AD827AuDL</vt:lpwstr>
      </vt:variant>
      <vt:variant>
        <vt:lpwstr/>
      </vt:variant>
      <vt:variant>
        <vt:i4>3473517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consultantplus://offline/ref=60A745783487DC62725C886C4891A9742D585022709C6C7D6098C73F80C3A0A13890F992EEE67AE45BE8AD827AuCL</vt:lpwstr>
      </vt:variant>
      <vt:variant>
        <vt:lpwstr/>
      </vt:variant>
      <vt:variant>
        <vt:i4>7733310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consultantplus://offline/ref=77AAA84143FE22ECE4030B6176AA74A28D84AFAF4418F3CFBB77181C3CB57EEA871B137CFB2D033DS5v6L</vt:lpwstr>
      </vt:variant>
      <vt:variant>
        <vt:lpwstr/>
      </vt:variant>
      <vt:variant>
        <vt:i4>7733354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consultantplus://offline/ref=77AAA84143FE22ECE4030B6176AA74A28D84AFAF4418F3CFBB77181C3CB57EEA871B137CFB2D033CS5vEL</vt:lpwstr>
      </vt:variant>
      <vt:variant>
        <vt:lpwstr/>
      </vt:variant>
      <vt:variant>
        <vt:i4>7733308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consultantplus://offline/ref=77AAA84143FE22ECE4030B6176AA74A28D84AFAF4418F3CFBB77181C3CB57EEA871B137CFB2D033CS5v3L</vt:lpwstr>
      </vt:variant>
      <vt:variant>
        <vt:lpwstr/>
      </vt:variant>
      <vt:variant>
        <vt:i4>7733309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consultantplus://offline/ref=77AAA84143FE22ECE4030B6176AA74A28D84AFAF4418F3CFBB77181C3CB57EEA871B137CFB2D033CS5v2L</vt:lpwstr>
      </vt:variant>
      <vt:variant>
        <vt:lpwstr/>
      </vt:variant>
      <vt:variant>
        <vt:i4>1179682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sub_383</vt:lpwstr>
      </vt:variant>
      <vt:variant>
        <vt:i4>131166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consultantplus://offline/ref=39517C69F87B057DB558E686622FFCDAF29C491CAED19A1DA1863D1DD6v2nDK</vt:lpwstr>
      </vt:variant>
      <vt:variant>
        <vt:lpwstr/>
      </vt:variant>
      <vt:variant>
        <vt:i4>4390925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consultantplus://offline/ref=30992D75D9DDDB8A22E7D510CB039022AD9260C83510935633EE1FC8B8uEX2F</vt:lpwstr>
      </vt:variant>
      <vt:variant>
        <vt:lpwstr/>
      </vt:variant>
      <vt:variant>
        <vt:i4>7929959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consultantplus://offline/ref=882944DA6ADFB0AD1BF4119988A30DBABDFE9C613B59D47BFB4CE50F74013640F69FC7EF78578B0AyCx0I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consultantplus://offline/ref=882944DA6ADFB0AD1BF4119988A30DBABDFE9C613B59D47BFB4CE50F74013640F69FC7EF78578B0AyCx0I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consultantplus://offline/ref=79AC31CBF186F7ACA11ED38A46F1AF8BB7F7D9D237701EDF909EC78A6EF3250DC85A7B5DF525685AoCMEE</vt:lpwstr>
      </vt:variant>
      <vt:variant>
        <vt:lpwstr/>
      </vt:variant>
      <vt:variant>
        <vt:i4>1376349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consultantplus://offline/ref=79AC31CBF186F7ACA11ED38A46F1AF8BB7F7D9D237701EDF909EC78A6EF3250DC85A7B5EF4o2M0E</vt:lpwstr>
      </vt:variant>
      <vt:variant>
        <vt:lpwstr/>
      </vt:variant>
      <vt:variant>
        <vt:i4>2359346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consultantplus://offline/ref=79AC31CBF186F7ACA11ED38A46F1AF8BB7F7D9D237701EDF909EC78A6EF3250DC85A7B5DF525685AoCMBE</vt:lpwstr>
      </vt:variant>
      <vt:variant>
        <vt:lpwstr/>
      </vt:variant>
      <vt:variant>
        <vt:i4>2359345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consultantplus://offline/ref=79AC31CBF186F7ACA11ED38A46F1AF8BB7F7D9D237701EDF909EC78A6EF3250DC85A7B5DF525685AoCMAE</vt:lpwstr>
      </vt:variant>
      <vt:variant>
        <vt:lpwstr/>
      </vt:variant>
      <vt:variant>
        <vt:i4>2359349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consultantplus://offline/ref=79AC31CBF186F7ACA11ED38A46F1AF8BB7F7D9D237701EDF909EC78A6EF3250DC85A7B5DF525685AoCMEE</vt:lpwstr>
      </vt:variant>
      <vt:variant>
        <vt:lpwstr/>
      </vt:variant>
      <vt:variant>
        <vt:i4>1376349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consultantplus://offline/ref=79AC31CBF186F7ACA11ED38A46F1AF8BB7F7D9D237701EDF909EC78A6EF3250DC85A7B5EF4o2M0E</vt:lpwstr>
      </vt:variant>
      <vt:variant>
        <vt:lpwstr/>
      </vt:variant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consultantplus://offline/ref=79AC31CBF186F7ACA11ED38A46F1AF8BB7F7D9D237701EDF909EC78A6EF3250DC85A7B5DF525685AoCMBE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consultantplus://offline/ref=79AC31CBF186F7ACA11ED38A46F1AF8BB7F7D9D237701EDF909EC78A6EF3250DC85A7B5DF525685AoCMAE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2</cp:revision>
  <cp:lastPrinted>2021-06-02T09:02:00Z</cp:lastPrinted>
  <dcterms:created xsi:type="dcterms:W3CDTF">2021-06-21T10:44:00Z</dcterms:created>
  <dcterms:modified xsi:type="dcterms:W3CDTF">2021-06-21T10:44:00Z</dcterms:modified>
</cp:coreProperties>
</file>