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44"/>
        <w:gridCol w:w="4926"/>
      </w:tblGrid>
      <w:tr w:rsidR="00434E06" w:rsidRPr="00CB1BFA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434E06" w:rsidRPr="00CB1BFA" w:rsidRDefault="00434E06" w:rsidP="00B3752B">
            <w:pPr>
              <w:spacing w:before="120" w:after="120" w:line="360" w:lineRule="auto"/>
              <w:rPr>
                <w:rFonts w:ascii="Liberation Serif" w:hAnsi="Liberation Serif" w:cs="Liberation Serif"/>
              </w:rPr>
            </w:pPr>
            <w:r w:rsidRPr="00CB1BFA">
              <w:rPr>
                <w:rFonts w:ascii="Liberation Serif" w:hAnsi="Liberation Serif" w:cs="Liberation Serif"/>
                <w:b/>
                <w:sz w:val="28"/>
                <w:szCs w:val="28"/>
              </w:rPr>
              <w:br w:type="page"/>
            </w:r>
          </w:p>
        </w:tc>
        <w:tc>
          <w:tcPr>
            <w:tcW w:w="4926" w:type="dxa"/>
          </w:tcPr>
          <w:p w:rsidR="002948B7" w:rsidRPr="00CB1BFA" w:rsidRDefault="002948B7" w:rsidP="002948B7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1BFA">
              <w:rPr>
                <w:rFonts w:ascii="Liberation Serif" w:hAnsi="Liberation Serif" w:cs="Liberation Serif"/>
                <w:sz w:val="28"/>
                <w:szCs w:val="28"/>
              </w:rPr>
              <w:t>УТВЕРЖДЕН                                               постановлением Избирательной комиссии Свердловской области</w:t>
            </w:r>
          </w:p>
          <w:p w:rsidR="00434E06" w:rsidRPr="00CB1BFA" w:rsidRDefault="008C0F36" w:rsidP="000F598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0A2E37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="002948B7" w:rsidRPr="00CB1BFA">
              <w:rPr>
                <w:rFonts w:ascii="Liberation Serif" w:hAnsi="Liberation Serif" w:cs="Liberation Serif"/>
                <w:sz w:val="28"/>
                <w:szCs w:val="28"/>
              </w:rPr>
              <w:t xml:space="preserve"> мая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2948B7" w:rsidRPr="00CB1BFA">
                <w:rPr>
                  <w:rFonts w:ascii="Liberation Serif" w:hAnsi="Liberation Serif" w:cs="Liberation Serif"/>
                  <w:sz w:val="28"/>
                  <w:szCs w:val="28"/>
                </w:rPr>
                <w:t>2021 г</w:t>
              </w:r>
            </w:smartTag>
            <w:r w:rsidR="000F598D">
              <w:rPr>
                <w:rFonts w:ascii="Liberation Serif" w:hAnsi="Liberation Serif" w:cs="Liberation Serif"/>
                <w:sz w:val="28"/>
                <w:szCs w:val="28"/>
              </w:rPr>
              <w:t>. № 15</w:t>
            </w:r>
            <w:r w:rsidR="002948B7" w:rsidRPr="00CB1BFA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0F598D">
              <w:rPr>
                <w:rFonts w:ascii="Liberation Serif" w:hAnsi="Liberation Serif" w:cs="Liberation Serif"/>
                <w:sz w:val="28"/>
                <w:szCs w:val="28"/>
              </w:rPr>
              <w:t>73</w:t>
            </w:r>
          </w:p>
        </w:tc>
      </w:tr>
    </w:tbl>
    <w:p w:rsidR="00F9020A" w:rsidRPr="00CB1BFA" w:rsidRDefault="002948B7" w:rsidP="00F9020A">
      <w:pPr>
        <w:spacing w:before="340" w:line="240" w:lineRule="auto"/>
        <w:ind w:firstLine="0"/>
        <w:jc w:val="center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b/>
          <w:sz w:val="28"/>
        </w:rPr>
        <w:t>ПОРЯДО</w:t>
      </w:r>
      <w:r w:rsidR="00F9020A" w:rsidRPr="00CB1BFA">
        <w:rPr>
          <w:rFonts w:ascii="Liberation Serif" w:hAnsi="Liberation Serif" w:cs="Liberation Serif"/>
          <w:b/>
          <w:sz w:val="28"/>
        </w:rPr>
        <w:t>К</w:t>
      </w:r>
    </w:p>
    <w:p w:rsidR="00107684" w:rsidRPr="00CB1BFA" w:rsidRDefault="00107684" w:rsidP="00C346DD">
      <w:pPr>
        <w:spacing w:line="240" w:lineRule="auto"/>
        <w:ind w:left="4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 xml:space="preserve">реализации </w:t>
      </w:r>
      <w:r w:rsidR="00B7454A" w:rsidRPr="00CB1BFA">
        <w:rPr>
          <w:rFonts w:ascii="Liberation Serif" w:hAnsi="Liberation Serif" w:cs="Liberation Serif"/>
          <w:b/>
          <w:sz w:val="28"/>
          <w:szCs w:val="28"/>
        </w:rPr>
        <w:t>статуса кандидатов, зарегистрированных кандидатов,</w:t>
      </w:r>
      <w:r w:rsidR="00C95F06" w:rsidRPr="00CB1B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7454A" w:rsidRPr="00CB1BFA">
        <w:rPr>
          <w:rFonts w:ascii="Liberation Serif" w:hAnsi="Liberation Serif" w:cs="Liberation Serif"/>
          <w:b/>
          <w:sz w:val="28"/>
          <w:szCs w:val="28"/>
        </w:rPr>
        <w:t>доверенных лиц, уполномоченных представителей,</w:t>
      </w:r>
      <w:r w:rsidR="00311380" w:rsidRPr="00CB1B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7454A" w:rsidRPr="00CB1BFA">
        <w:rPr>
          <w:rFonts w:ascii="Liberation Serif" w:hAnsi="Liberation Serif" w:cs="Liberation Serif"/>
          <w:b/>
          <w:sz w:val="28"/>
          <w:szCs w:val="28"/>
        </w:rPr>
        <w:t xml:space="preserve">членов </w:t>
      </w:r>
      <w:r w:rsidR="00E53A0B" w:rsidRPr="00CB1BFA">
        <w:rPr>
          <w:rFonts w:ascii="Liberation Serif" w:hAnsi="Liberation Serif" w:cs="Liberation Serif"/>
          <w:b/>
          <w:sz w:val="28"/>
          <w:szCs w:val="28"/>
        </w:rPr>
        <w:t>избирател</w:t>
      </w:r>
      <w:r w:rsidR="00E53A0B" w:rsidRPr="00CB1BFA">
        <w:rPr>
          <w:rFonts w:ascii="Liberation Serif" w:hAnsi="Liberation Serif" w:cs="Liberation Serif"/>
          <w:b/>
          <w:sz w:val="28"/>
          <w:szCs w:val="28"/>
        </w:rPr>
        <w:t>ь</w:t>
      </w:r>
      <w:r w:rsidR="00E53A0B" w:rsidRPr="00CB1BFA">
        <w:rPr>
          <w:rFonts w:ascii="Liberation Serif" w:hAnsi="Liberation Serif" w:cs="Liberation Serif"/>
          <w:b/>
          <w:sz w:val="28"/>
          <w:szCs w:val="28"/>
        </w:rPr>
        <w:t>ных комиссий с правом</w:t>
      </w:r>
      <w:r w:rsidR="009C16B2" w:rsidRPr="00CB1B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7454A" w:rsidRPr="00CB1BFA">
        <w:rPr>
          <w:rFonts w:ascii="Liberation Serif" w:hAnsi="Liberation Serif" w:cs="Liberation Serif"/>
          <w:b/>
          <w:sz w:val="28"/>
          <w:szCs w:val="28"/>
        </w:rPr>
        <w:t>совещательного голоса, наблюдателей при провед</w:t>
      </w:r>
      <w:r w:rsidR="00B7454A" w:rsidRPr="00CB1BFA">
        <w:rPr>
          <w:rFonts w:ascii="Liberation Serif" w:hAnsi="Liberation Serif" w:cs="Liberation Serif"/>
          <w:b/>
          <w:sz w:val="28"/>
          <w:szCs w:val="28"/>
        </w:rPr>
        <w:t>е</w:t>
      </w:r>
      <w:r w:rsidR="00B7454A" w:rsidRPr="00CB1BFA">
        <w:rPr>
          <w:rFonts w:ascii="Liberation Serif" w:hAnsi="Liberation Serif" w:cs="Liberation Serif"/>
          <w:b/>
          <w:sz w:val="28"/>
          <w:szCs w:val="28"/>
        </w:rPr>
        <w:t>нии</w:t>
      </w:r>
      <w:r w:rsidR="009C16B2" w:rsidRPr="00CB1B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346DD" w:rsidRPr="00CB1BFA">
        <w:rPr>
          <w:rFonts w:ascii="Liberation Serif" w:hAnsi="Liberation Serif" w:cs="Liberation Serif"/>
          <w:b/>
          <w:sz w:val="28"/>
          <w:szCs w:val="28"/>
        </w:rPr>
        <w:t>выборов</w:t>
      </w:r>
      <w:r w:rsidR="009C16B2" w:rsidRPr="00CB1B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346DD" w:rsidRPr="00CB1BFA">
        <w:rPr>
          <w:rFonts w:ascii="Liberation Serif" w:hAnsi="Liberation Serif" w:cs="Liberation Serif"/>
          <w:b/>
          <w:sz w:val="28"/>
          <w:szCs w:val="28"/>
        </w:rPr>
        <w:t>депутатов</w:t>
      </w:r>
      <w:r w:rsidR="009C16B2" w:rsidRPr="00CB1B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346DD" w:rsidRPr="00CB1BFA">
        <w:rPr>
          <w:rFonts w:ascii="Liberation Serif" w:hAnsi="Liberation Serif" w:cs="Liberation Serif"/>
          <w:b/>
          <w:sz w:val="28"/>
          <w:szCs w:val="28"/>
        </w:rPr>
        <w:t>Законодательног</w:t>
      </w:r>
      <w:r w:rsidR="00BE72D0" w:rsidRPr="00CB1BFA">
        <w:rPr>
          <w:rFonts w:ascii="Liberation Serif" w:hAnsi="Liberation Serif" w:cs="Liberation Serif"/>
          <w:b/>
          <w:sz w:val="28"/>
          <w:szCs w:val="28"/>
        </w:rPr>
        <w:t>о</w:t>
      </w:r>
      <w:r w:rsidR="00766587" w:rsidRPr="00CB1BFA">
        <w:rPr>
          <w:rFonts w:ascii="Liberation Serif" w:hAnsi="Liberation Serif" w:cs="Liberation Serif"/>
          <w:b/>
          <w:sz w:val="28"/>
          <w:szCs w:val="28"/>
        </w:rPr>
        <w:t xml:space="preserve"> Собрания Свердловской области</w:t>
      </w:r>
      <w:r w:rsidR="00E53A0B" w:rsidRPr="00CB1B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90A73" w:rsidRPr="00CB1BFA">
        <w:rPr>
          <w:rFonts w:ascii="Liberation Serif" w:hAnsi="Liberation Serif" w:cs="Liberation Serif"/>
          <w:b/>
          <w:sz w:val="28"/>
          <w:szCs w:val="28"/>
        </w:rPr>
        <w:t>19</w:t>
      </w:r>
      <w:r w:rsidR="00B7454A" w:rsidRPr="00CB1B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71A84" w:rsidRPr="00CB1BFA">
        <w:rPr>
          <w:rFonts w:ascii="Liberation Serif" w:hAnsi="Liberation Serif" w:cs="Liberation Serif"/>
          <w:b/>
          <w:sz w:val="28"/>
          <w:szCs w:val="28"/>
        </w:rPr>
        <w:t>се</w:t>
      </w:r>
      <w:r w:rsidR="00771A84" w:rsidRPr="00CB1BFA">
        <w:rPr>
          <w:rFonts w:ascii="Liberation Serif" w:hAnsi="Liberation Serif" w:cs="Liberation Serif"/>
          <w:b/>
          <w:sz w:val="28"/>
          <w:szCs w:val="28"/>
        </w:rPr>
        <w:t>н</w:t>
      </w:r>
      <w:r w:rsidR="00490A73" w:rsidRPr="00CB1BFA">
        <w:rPr>
          <w:rFonts w:ascii="Liberation Serif" w:hAnsi="Liberation Serif" w:cs="Liberation Serif"/>
          <w:b/>
          <w:sz w:val="28"/>
          <w:szCs w:val="28"/>
        </w:rPr>
        <w:t>тября 2021</w:t>
      </w:r>
      <w:r w:rsidR="00B7454A" w:rsidRPr="00CB1BFA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:rsidR="00F9020A" w:rsidRPr="00CB1BFA" w:rsidRDefault="00F9020A" w:rsidP="00C95F06">
      <w:pPr>
        <w:spacing w:before="260" w:line="240" w:lineRule="auto"/>
        <w:ind w:firstLine="0"/>
        <w:jc w:val="center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b/>
          <w:sz w:val="28"/>
        </w:rPr>
        <w:t>1. Общие положения</w:t>
      </w:r>
      <w:r w:rsidR="00386784">
        <w:rPr>
          <w:rFonts w:ascii="Liberation Serif" w:hAnsi="Liberation Serif" w:cs="Liberation Serif"/>
          <w:b/>
          <w:sz w:val="28"/>
        </w:rPr>
        <w:t xml:space="preserve"> </w:t>
      </w:r>
    </w:p>
    <w:p w:rsidR="00F9020A" w:rsidRPr="00CB1BFA" w:rsidRDefault="00F9020A" w:rsidP="00F9020A">
      <w:pPr>
        <w:spacing w:before="260"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1.1. Статус и гарантии деятельности </w:t>
      </w:r>
      <w:r w:rsidR="00B7454A" w:rsidRPr="00CB1BFA">
        <w:rPr>
          <w:rFonts w:ascii="Liberation Serif" w:hAnsi="Liberation Serif" w:cs="Liberation Serif"/>
          <w:sz w:val="28"/>
          <w:szCs w:val="28"/>
        </w:rPr>
        <w:t>канди</w:t>
      </w:r>
      <w:r w:rsidR="008D6DA2" w:rsidRPr="00CB1BFA">
        <w:rPr>
          <w:rFonts w:ascii="Liberation Serif" w:hAnsi="Liberation Serif" w:cs="Liberation Serif"/>
          <w:sz w:val="28"/>
          <w:szCs w:val="28"/>
        </w:rPr>
        <w:t xml:space="preserve">датов, зарегистрированных </w:t>
      </w:r>
      <w:r w:rsidR="00B7454A" w:rsidRPr="00CB1BFA">
        <w:rPr>
          <w:rFonts w:ascii="Liberation Serif" w:hAnsi="Liberation Serif" w:cs="Liberation Serif"/>
          <w:sz w:val="28"/>
          <w:szCs w:val="28"/>
        </w:rPr>
        <w:t>кандидатов</w:t>
      </w:r>
      <w:r w:rsidR="000824FC" w:rsidRPr="00CB1BFA">
        <w:rPr>
          <w:rFonts w:ascii="Liberation Serif" w:hAnsi="Liberation Serif" w:cs="Liberation Serif"/>
          <w:sz w:val="28"/>
          <w:szCs w:val="28"/>
        </w:rPr>
        <w:t xml:space="preserve"> (в том числе</w:t>
      </w:r>
      <w:r w:rsidR="008D29EF" w:rsidRPr="00CB1BFA">
        <w:rPr>
          <w:rFonts w:ascii="Liberation Serif" w:hAnsi="Liberation Serif" w:cs="Liberation Serif"/>
          <w:sz w:val="28"/>
          <w:szCs w:val="28"/>
        </w:rPr>
        <w:t xml:space="preserve"> в составе списка кандидатов)</w:t>
      </w:r>
      <w:r w:rsidR="00B7454A" w:rsidRPr="00CB1BFA">
        <w:rPr>
          <w:rFonts w:ascii="Liberation Serif" w:hAnsi="Liberation Serif" w:cs="Liberation Serif"/>
          <w:sz w:val="28"/>
          <w:szCs w:val="28"/>
        </w:rPr>
        <w:t xml:space="preserve">, доверенных лиц, уполномоченных представителей </w:t>
      </w:r>
      <w:r w:rsidR="000100AC" w:rsidRPr="00CB1BFA">
        <w:rPr>
          <w:rFonts w:ascii="Liberation Serif" w:hAnsi="Liberation Serif" w:cs="Liberation Serif"/>
          <w:sz w:val="28"/>
          <w:szCs w:val="28"/>
        </w:rPr>
        <w:t xml:space="preserve">кандидатов и </w:t>
      </w:r>
      <w:r w:rsidR="00B7454A" w:rsidRPr="00CB1BFA">
        <w:rPr>
          <w:rFonts w:ascii="Liberation Serif" w:hAnsi="Liberation Serif" w:cs="Liberation Serif"/>
          <w:sz w:val="28"/>
          <w:szCs w:val="28"/>
        </w:rPr>
        <w:t>избирательных объединений,</w:t>
      </w:r>
      <w:r w:rsidR="00311380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B7454A" w:rsidRPr="00CB1BFA">
        <w:rPr>
          <w:rFonts w:ascii="Liberation Serif" w:hAnsi="Liberation Serif" w:cs="Liberation Serif"/>
          <w:sz w:val="28"/>
          <w:szCs w:val="28"/>
        </w:rPr>
        <w:t>членов избирательных комиссий с правом совещательного голо</w:t>
      </w:r>
      <w:r w:rsidR="00876E67" w:rsidRPr="00CB1BFA">
        <w:rPr>
          <w:rFonts w:ascii="Liberation Serif" w:hAnsi="Liberation Serif" w:cs="Liberation Serif"/>
          <w:sz w:val="28"/>
          <w:szCs w:val="28"/>
        </w:rPr>
        <w:t>са, наблюд</w:t>
      </w:r>
      <w:r w:rsidR="00876E67" w:rsidRPr="00CB1BFA">
        <w:rPr>
          <w:rFonts w:ascii="Liberation Serif" w:hAnsi="Liberation Serif" w:cs="Liberation Serif"/>
          <w:sz w:val="28"/>
          <w:szCs w:val="28"/>
        </w:rPr>
        <w:t>а</w:t>
      </w:r>
      <w:r w:rsidR="00876E67" w:rsidRPr="00CB1BFA">
        <w:rPr>
          <w:rFonts w:ascii="Liberation Serif" w:hAnsi="Liberation Serif" w:cs="Liberation Serif"/>
          <w:sz w:val="28"/>
          <w:szCs w:val="28"/>
        </w:rPr>
        <w:t>телей при проведении</w:t>
      </w:r>
      <w:r w:rsidR="009C16B2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5A2EE7" w:rsidRPr="00CB1BFA">
        <w:rPr>
          <w:rFonts w:ascii="Liberation Serif" w:hAnsi="Liberation Serif" w:cs="Liberation Serif"/>
          <w:sz w:val="28"/>
          <w:szCs w:val="28"/>
        </w:rPr>
        <w:t xml:space="preserve">выборов депутатов Законодательного Собрания Свердловской области (далее – выборы) </w:t>
      </w:r>
      <w:r w:rsidR="00490A73" w:rsidRPr="00CB1BFA">
        <w:rPr>
          <w:rFonts w:ascii="Liberation Serif" w:hAnsi="Liberation Serif" w:cs="Liberation Serif"/>
          <w:sz w:val="28"/>
          <w:szCs w:val="28"/>
        </w:rPr>
        <w:t>19</w:t>
      </w:r>
      <w:r w:rsidR="00B7454A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490A73" w:rsidRPr="00CB1BFA">
        <w:rPr>
          <w:rFonts w:ascii="Liberation Serif" w:hAnsi="Liberation Serif" w:cs="Liberation Serif"/>
          <w:sz w:val="28"/>
          <w:szCs w:val="28"/>
        </w:rPr>
        <w:t>сентября 2021</w:t>
      </w:r>
      <w:r w:rsidR="00B7454A" w:rsidRPr="00CB1BFA">
        <w:rPr>
          <w:rFonts w:ascii="Liberation Serif" w:hAnsi="Liberation Serif" w:cs="Liberation Serif"/>
          <w:sz w:val="28"/>
          <w:szCs w:val="28"/>
        </w:rPr>
        <w:t xml:space="preserve"> года </w:t>
      </w:r>
      <w:r w:rsidRPr="00CB1BFA">
        <w:rPr>
          <w:rFonts w:ascii="Liberation Serif" w:hAnsi="Liberation Serif" w:cs="Liberation Serif"/>
          <w:sz w:val="28"/>
        </w:rPr>
        <w:t>опре</w:t>
      </w:r>
      <w:r w:rsidRPr="00CB1BFA">
        <w:rPr>
          <w:rFonts w:ascii="Liberation Serif" w:hAnsi="Liberation Serif" w:cs="Liberation Serif"/>
          <w:sz w:val="28"/>
        </w:rPr>
        <w:softHyphen/>
        <w:t>делены положениями Федерального закона «Об основных гарантиях избира</w:t>
      </w:r>
      <w:r w:rsidRPr="00CB1BFA">
        <w:rPr>
          <w:rFonts w:ascii="Liberation Serif" w:hAnsi="Liberation Serif" w:cs="Liberation Serif"/>
          <w:sz w:val="28"/>
        </w:rPr>
        <w:softHyphen/>
        <w:t>тельных прав и права на участие в референдуме граждан Российской Феде</w:t>
      </w:r>
      <w:r w:rsidRPr="00CB1BFA">
        <w:rPr>
          <w:rFonts w:ascii="Liberation Serif" w:hAnsi="Liberation Serif" w:cs="Liberation Serif"/>
          <w:sz w:val="28"/>
        </w:rPr>
        <w:softHyphen/>
        <w:t>рации» (д</w:t>
      </w:r>
      <w:r w:rsidRPr="00CB1BFA">
        <w:rPr>
          <w:rFonts w:ascii="Liberation Serif" w:hAnsi="Liberation Serif" w:cs="Liberation Serif"/>
          <w:sz w:val="28"/>
        </w:rPr>
        <w:t>а</w:t>
      </w:r>
      <w:r w:rsidRPr="00CB1BFA">
        <w:rPr>
          <w:rFonts w:ascii="Liberation Serif" w:hAnsi="Liberation Serif" w:cs="Liberation Serif"/>
          <w:sz w:val="28"/>
        </w:rPr>
        <w:t>лее по тексту – Федеральный закон)</w:t>
      </w:r>
      <w:r w:rsidR="00165CFA" w:rsidRPr="00CB1BFA">
        <w:rPr>
          <w:rFonts w:ascii="Liberation Serif" w:hAnsi="Liberation Serif" w:cs="Liberation Serif"/>
          <w:sz w:val="28"/>
        </w:rPr>
        <w:t xml:space="preserve"> и</w:t>
      </w:r>
      <w:r w:rsidRPr="00CB1BFA">
        <w:rPr>
          <w:rFonts w:ascii="Liberation Serif" w:hAnsi="Liberation Serif" w:cs="Liberation Serif"/>
          <w:sz w:val="28"/>
        </w:rPr>
        <w:t xml:space="preserve"> Избирательным кодексом Свердловской области (д</w:t>
      </w:r>
      <w:r w:rsidRPr="00CB1BFA">
        <w:rPr>
          <w:rFonts w:ascii="Liberation Serif" w:hAnsi="Liberation Serif" w:cs="Liberation Serif"/>
          <w:sz w:val="28"/>
        </w:rPr>
        <w:t>а</w:t>
      </w:r>
      <w:r w:rsidRPr="00CB1BFA">
        <w:rPr>
          <w:rFonts w:ascii="Liberation Serif" w:hAnsi="Liberation Serif" w:cs="Liberation Serif"/>
          <w:sz w:val="28"/>
        </w:rPr>
        <w:t>лее по тексту – Кодекс).</w:t>
      </w:r>
    </w:p>
    <w:p w:rsidR="00F9020A" w:rsidRPr="00CB1BFA" w:rsidRDefault="00F9020A" w:rsidP="00F9020A">
      <w:pPr>
        <w:pStyle w:val="ConsNormal"/>
        <w:widowControl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1.2. Все кандидаты обладают равными правами и несут равные обязанности, за исключением случаев, установленных Федеральным зак</w:t>
      </w:r>
      <w:r w:rsidRPr="00CB1BFA">
        <w:rPr>
          <w:rFonts w:ascii="Liberation Serif" w:hAnsi="Liberation Serif" w:cs="Liberation Serif"/>
          <w:sz w:val="28"/>
        </w:rPr>
        <w:t>о</w:t>
      </w:r>
      <w:r w:rsidRPr="00CB1BFA">
        <w:rPr>
          <w:rFonts w:ascii="Liberation Serif" w:hAnsi="Liberation Serif" w:cs="Liberation Serif"/>
          <w:sz w:val="28"/>
        </w:rPr>
        <w:t>ном.</w:t>
      </w:r>
    </w:p>
    <w:p w:rsidR="00F9020A" w:rsidRPr="00CB1BFA" w:rsidRDefault="00F9020A" w:rsidP="00F9020A">
      <w:pPr>
        <w:pStyle w:val="ConsNormal"/>
        <w:widowControl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1.3. </w:t>
      </w:r>
      <w:r w:rsidR="00583753" w:rsidRPr="00CB1BFA">
        <w:rPr>
          <w:rFonts w:ascii="Liberation Serif" w:hAnsi="Liberation Serif" w:cs="Liberation Serif"/>
          <w:sz w:val="28"/>
        </w:rPr>
        <w:t>От имени кандидатов в депутаты, выдвинувшихся по одноманда</w:t>
      </w:r>
      <w:r w:rsidR="00583753" w:rsidRPr="00CB1BFA">
        <w:rPr>
          <w:rFonts w:ascii="Liberation Serif" w:hAnsi="Liberation Serif" w:cs="Liberation Serif"/>
          <w:sz w:val="28"/>
        </w:rPr>
        <w:t>т</w:t>
      </w:r>
      <w:r w:rsidR="00583753" w:rsidRPr="00CB1BFA">
        <w:rPr>
          <w:rFonts w:ascii="Liberation Serif" w:hAnsi="Liberation Serif" w:cs="Liberation Serif"/>
          <w:sz w:val="28"/>
        </w:rPr>
        <w:t xml:space="preserve">ным избирательным округам </w:t>
      </w:r>
      <w:r w:rsidR="00077F4C" w:rsidRPr="00CB1BFA">
        <w:rPr>
          <w:rFonts w:ascii="Liberation Serif" w:hAnsi="Liberation Serif" w:cs="Liberation Serif"/>
          <w:sz w:val="28"/>
        </w:rPr>
        <w:t xml:space="preserve">(далее по тексту – кандидаты) </w:t>
      </w:r>
      <w:r w:rsidR="00583753" w:rsidRPr="00CB1BFA">
        <w:rPr>
          <w:rFonts w:ascii="Liberation Serif" w:hAnsi="Liberation Serif" w:cs="Liberation Serif"/>
          <w:sz w:val="28"/>
        </w:rPr>
        <w:t>вправе выступать исключительно их уполномоченные представители по финанс</w:t>
      </w:r>
      <w:r w:rsidR="00583753" w:rsidRPr="00CB1BFA">
        <w:rPr>
          <w:rFonts w:ascii="Liberation Serif" w:hAnsi="Liberation Serif" w:cs="Liberation Serif"/>
          <w:sz w:val="28"/>
        </w:rPr>
        <w:t>о</w:t>
      </w:r>
      <w:r w:rsidR="00583753" w:rsidRPr="00CB1BFA">
        <w:rPr>
          <w:rFonts w:ascii="Liberation Serif" w:hAnsi="Liberation Serif" w:cs="Liberation Serif"/>
          <w:sz w:val="28"/>
        </w:rPr>
        <w:t>вым вопросам и доверенные лица, а от имени кандидатов в составе списка кандидатов в д</w:t>
      </w:r>
      <w:r w:rsidR="00583753" w:rsidRPr="00CB1BFA">
        <w:rPr>
          <w:rFonts w:ascii="Liberation Serif" w:hAnsi="Liberation Serif" w:cs="Liberation Serif"/>
          <w:sz w:val="28"/>
        </w:rPr>
        <w:t>е</w:t>
      </w:r>
      <w:r w:rsidR="00583753" w:rsidRPr="00CB1BFA">
        <w:rPr>
          <w:rFonts w:ascii="Liberation Serif" w:hAnsi="Liberation Serif" w:cs="Liberation Serif"/>
          <w:sz w:val="28"/>
        </w:rPr>
        <w:t>путаты</w:t>
      </w:r>
      <w:r w:rsidR="00077F4C" w:rsidRPr="00CB1BFA">
        <w:rPr>
          <w:rFonts w:ascii="Liberation Serif" w:hAnsi="Liberation Serif" w:cs="Liberation Serif"/>
          <w:sz w:val="28"/>
        </w:rPr>
        <w:t xml:space="preserve"> </w:t>
      </w:r>
      <w:r w:rsidR="00583753" w:rsidRPr="00CB1BFA">
        <w:rPr>
          <w:rFonts w:ascii="Liberation Serif" w:hAnsi="Liberation Serif" w:cs="Liberation Serif"/>
          <w:sz w:val="28"/>
        </w:rPr>
        <w:t>– уполномоченные представители и доверенные лица и</w:t>
      </w:r>
      <w:r w:rsidR="00583753" w:rsidRPr="00CB1BFA">
        <w:rPr>
          <w:rFonts w:ascii="Liberation Serif" w:hAnsi="Liberation Serif" w:cs="Liberation Serif"/>
          <w:sz w:val="28"/>
        </w:rPr>
        <w:t>з</w:t>
      </w:r>
      <w:r w:rsidR="00583753" w:rsidRPr="00CB1BFA">
        <w:rPr>
          <w:rFonts w:ascii="Liberation Serif" w:hAnsi="Liberation Serif" w:cs="Liberation Serif"/>
          <w:sz w:val="28"/>
        </w:rPr>
        <w:t xml:space="preserve">бирательного объединения, выдвинувшего этот список. </w:t>
      </w:r>
    </w:p>
    <w:p w:rsidR="00721C28" w:rsidRPr="00CB1BFA" w:rsidRDefault="00721C28" w:rsidP="00F9020A">
      <w:pPr>
        <w:pStyle w:val="ConsNormal"/>
        <w:widowControl/>
        <w:jc w:val="both"/>
        <w:rPr>
          <w:rFonts w:ascii="Liberation Serif" w:hAnsi="Liberation Serif" w:cs="Liberation Serif"/>
          <w:sz w:val="28"/>
        </w:rPr>
      </w:pPr>
    </w:p>
    <w:p w:rsidR="00F9020A" w:rsidRPr="00CB1BFA" w:rsidRDefault="00F9020A" w:rsidP="00F9020A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</w:rPr>
      </w:pPr>
      <w:r w:rsidRPr="00CB1BFA">
        <w:rPr>
          <w:rFonts w:ascii="Liberation Serif" w:hAnsi="Liberation Serif" w:cs="Liberation Serif"/>
          <w:b/>
          <w:sz w:val="28"/>
        </w:rPr>
        <w:t xml:space="preserve">2. Статус кандидата, кандидата в составе списка кандидатов </w:t>
      </w:r>
    </w:p>
    <w:p w:rsidR="00F9020A" w:rsidRPr="00CB1BFA" w:rsidRDefault="00F9020A" w:rsidP="00F9020A">
      <w:pPr>
        <w:spacing w:line="240" w:lineRule="auto"/>
        <w:ind w:firstLine="720"/>
        <w:jc w:val="center"/>
        <w:rPr>
          <w:rFonts w:ascii="Liberation Serif" w:hAnsi="Liberation Serif" w:cs="Liberation Serif"/>
          <w:b/>
          <w:sz w:val="28"/>
        </w:rPr>
      </w:pPr>
    </w:p>
    <w:p w:rsidR="001E4C7E" w:rsidRPr="00CB1BFA" w:rsidRDefault="00F9020A" w:rsidP="001D3159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2.1. </w:t>
      </w:r>
      <w:r w:rsidR="00582B04" w:rsidRPr="00CB1BFA">
        <w:rPr>
          <w:rFonts w:ascii="Liberation Serif" w:hAnsi="Liberation Serif" w:cs="Liberation Serif"/>
          <w:sz w:val="28"/>
          <w:szCs w:val="28"/>
        </w:rPr>
        <w:t>Гражданин Российской Федерации</w:t>
      </w:r>
      <w:r w:rsidR="00983040" w:rsidRPr="00CB1BFA">
        <w:rPr>
          <w:rFonts w:ascii="Liberation Serif" w:hAnsi="Liberation Serif" w:cs="Liberation Serif"/>
          <w:sz w:val="28"/>
          <w:szCs w:val="28"/>
        </w:rPr>
        <w:t>, выдвинутый в порядке сам</w:t>
      </w:r>
      <w:r w:rsidR="00983040" w:rsidRPr="00CB1BFA">
        <w:rPr>
          <w:rFonts w:ascii="Liberation Serif" w:hAnsi="Liberation Serif" w:cs="Liberation Serif"/>
          <w:sz w:val="28"/>
          <w:szCs w:val="28"/>
        </w:rPr>
        <w:t>о</w:t>
      </w:r>
      <w:r w:rsidR="00983040" w:rsidRPr="00CB1BFA">
        <w:rPr>
          <w:rFonts w:ascii="Liberation Serif" w:hAnsi="Liberation Serif" w:cs="Liberation Serif"/>
          <w:sz w:val="28"/>
          <w:szCs w:val="28"/>
        </w:rPr>
        <w:t>выдвижения,</w:t>
      </w:r>
      <w:r w:rsidR="00582B04" w:rsidRPr="00CB1BFA">
        <w:rPr>
          <w:rFonts w:ascii="Liberation Serif" w:hAnsi="Liberation Serif" w:cs="Liberation Serif"/>
          <w:sz w:val="28"/>
          <w:szCs w:val="28"/>
        </w:rPr>
        <w:t xml:space="preserve"> приобретает статус кандидата в депутаты Законодательного Собрания Свердловской области </w:t>
      </w:r>
      <w:r w:rsidR="004A2557" w:rsidRPr="00CB1BFA">
        <w:rPr>
          <w:rFonts w:ascii="Liberation Serif" w:hAnsi="Liberation Serif" w:cs="Liberation Serif"/>
          <w:sz w:val="28"/>
          <w:szCs w:val="28"/>
        </w:rPr>
        <w:t xml:space="preserve">по одномандатному избирательному округу </w:t>
      </w:r>
      <w:r w:rsidR="00582B04" w:rsidRPr="00CB1BFA">
        <w:rPr>
          <w:rFonts w:ascii="Liberation Serif" w:hAnsi="Liberation Serif" w:cs="Liberation Serif"/>
          <w:sz w:val="28"/>
          <w:szCs w:val="28"/>
        </w:rPr>
        <w:t>с момента получения окружной избирательной комиссией по соответству</w:t>
      </w:r>
      <w:r w:rsidR="00582B04" w:rsidRPr="00CB1BFA">
        <w:rPr>
          <w:rFonts w:ascii="Liberation Serif" w:hAnsi="Liberation Serif" w:cs="Liberation Serif"/>
          <w:sz w:val="28"/>
          <w:szCs w:val="28"/>
        </w:rPr>
        <w:t>ю</w:t>
      </w:r>
      <w:r w:rsidR="00582B04" w:rsidRPr="00CB1BFA">
        <w:rPr>
          <w:rFonts w:ascii="Liberation Serif" w:hAnsi="Liberation Serif" w:cs="Liberation Serif"/>
          <w:sz w:val="28"/>
          <w:szCs w:val="28"/>
        </w:rPr>
        <w:t>щему одномандатному избирательному округу (далее – окружная избир</w:t>
      </w:r>
      <w:r w:rsidR="00582B04" w:rsidRPr="00CB1BFA">
        <w:rPr>
          <w:rFonts w:ascii="Liberation Serif" w:hAnsi="Liberation Serif" w:cs="Liberation Serif"/>
          <w:sz w:val="28"/>
          <w:szCs w:val="28"/>
        </w:rPr>
        <w:t>а</w:t>
      </w:r>
      <w:r w:rsidR="00582B04" w:rsidRPr="00CB1BFA">
        <w:rPr>
          <w:rFonts w:ascii="Liberation Serif" w:hAnsi="Liberation Serif" w:cs="Liberation Serif"/>
          <w:sz w:val="28"/>
          <w:szCs w:val="28"/>
        </w:rPr>
        <w:t>тельная комис</w:t>
      </w:r>
      <w:r w:rsidR="00374567" w:rsidRPr="00CB1BFA">
        <w:rPr>
          <w:rFonts w:ascii="Liberation Serif" w:hAnsi="Liberation Serif" w:cs="Liberation Serif"/>
          <w:sz w:val="28"/>
          <w:szCs w:val="28"/>
        </w:rPr>
        <w:t xml:space="preserve">сия) </w:t>
      </w:r>
      <w:r w:rsidR="00582B04" w:rsidRPr="00CB1BFA">
        <w:rPr>
          <w:rFonts w:ascii="Liberation Serif" w:hAnsi="Liberation Serif" w:cs="Liberation Serif"/>
          <w:sz w:val="28"/>
          <w:szCs w:val="28"/>
        </w:rPr>
        <w:t>заявления лица о согласии баллотироваться с обязательс</w:t>
      </w:r>
      <w:r w:rsidR="00582B04" w:rsidRPr="00CB1BFA">
        <w:rPr>
          <w:rFonts w:ascii="Liberation Serif" w:hAnsi="Liberation Serif" w:cs="Liberation Serif"/>
          <w:sz w:val="28"/>
          <w:szCs w:val="28"/>
        </w:rPr>
        <w:t>т</w:t>
      </w:r>
      <w:r w:rsidR="00582B04" w:rsidRPr="00CB1BFA">
        <w:rPr>
          <w:rFonts w:ascii="Liberation Serif" w:hAnsi="Liberation Serif" w:cs="Liberation Serif"/>
          <w:sz w:val="28"/>
          <w:szCs w:val="28"/>
        </w:rPr>
        <w:t>вом в случае его избрания прекратить деятельность, несовместимую со ст</w:t>
      </w:r>
      <w:r w:rsidR="00582B04" w:rsidRPr="00CB1BFA">
        <w:rPr>
          <w:rFonts w:ascii="Liberation Serif" w:hAnsi="Liberation Serif" w:cs="Liberation Serif"/>
          <w:sz w:val="28"/>
          <w:szCs w:val="28"/>
        </w:rPr>
        <w:t>а</w:t>
      </w:r>
      <w:r w:rsidR="00582B04" w:rsidRPr="00CB1BFA">
        <w:rPr>
          <w:rFonts w:ascii="Liberation Serif" w:hAnsi="Liberation Serif" w:cs="Liberation Serif"/>
          <w:sz w:val="28"/>
          <w:szCs w:val="28"/>
        </w:rPr>
        <w:t>тусом депутата</w:t>
      </w:r>
      <w:r w:rsidR="008E28E8" w:rsidRPr="00CB1BFA">
        <w:rPr>
          <w:rFonts w:ascii="Liberation Serif" w:hAnsi="Liberation Serif" w:cs="Liberation Serif"/>
          <w:sz w:val="28"/>
          <w:szCs w:val="28"/>
        </w:rPr>
        <w:t xml:space="preserve">, </w:t>
      </w:r>
      <w:r w:rsidR="00582B04" w:rsidRPr="00CB1BFA">
        <w:rPr>
          <w:rFonts w:ascii="Liberation Serif" w:hAnsi="Liberation Serif" w:cs="Liberation Serif"/>
          <w:sz w:val="28"/>
          <w:szCs w:val="28"/>
        </w:rPr>
        <w:t>а также иных документов</w:t>
      </w:r>
      <w:r w:rsidR="000754A0" w:rsidRPr="00CB1BFA">
        <w:rPr>
          <w:rFonts w:ascii="Liberation Serif" w:hAnsi="Liberation Serif" w:cs="Liberation Serif"/>
          <w:sz w:val="28"/>
          <w:szCs w:val="28"/>
        </w:rPr>
        <w:t>, предусмотренных з</w:t>
      </w:r>
      <w:r w:rsidR="000754A0" w:rsidRPr="00CB1BFA">
        <w:rPr>
          <w:rFonts w:ascii="Liberation Serif" w:hAnsi="Liberation Serif" w:cs="Liberation Serif"/>
          <w:sz w:val="28"/>
          <w:szCs w:val="28"/>
        </w:rPr>
        <w:t>а</w:t>
      </w:r>
      <w:r w:rsidR="000754A0" w:rsidRPr="00CB1BFA">
        <w:rPr>
          <w:rFonts w:ascii="Liberation Serif" w:hAnsi="Liberation Serif" w:cs="Liberation Serif"/>
          <w:sz w:val="28"/>
          <w:szCs w:val="28"/>
        </w:rPr>
        <w:t>коном.</w:t>
      </w:r>
      <w:r w:rsidR="002310FA" w:rsidRPr="00CB1B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D3159" w:rsidRPr="00CB1BFA" w:rsidRDefault="001D3159" w:rsidP="001D3159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16882" w:rsidRPr="00CB1BFA" w:rsidRDefault="002310FA" w:rsidP="00816882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lastRenderedPageBreak/>
        <w:t>Гражданин Российской Федерации</w:t>
      </w:r>
      <w:r w:rsidR="00D450E1" w:rsidRPr="00CB1BFA">
        <w:rPr>
          <w:rFonts w:ascii="Liberation Serif" w:hAnsi="Liberation Serif" w:cs="Liberation Serif"/>
          <w:sz w:val="28"/>
          <w:szCs w:val="28"/>
        </w:rPr>
        <w:t>, включенный в заверенный список кандидатов по одномандатным избирательным округам,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приобретает статус кандидата в депутаты Законодательного Собрания Свердловской области по одномандатному избирательному округу с момента </w:t>
      </w:r>
      <w:r w:rsidR="00C101CF" w:rsidRPr="00CB1BFA">
        <w:rPr>
          <w:rFonts w:ascii="Liberation Serif" w:hAnsi="Liberation Serif" w:cs="Liberation Serif"/>
          <w:sz w:val="28"/>
          <w:szCs w:val="28"/>
        </w:rPr>
        <w:t>представления в соотве</w:t>
      </w:r>
      <w:r w:rsidR="00C101CF" w:rsidRPr="00CB1BFA">
        <w:rPr>
          <w:rFonts w:ascii="Liberation Serif" w:hAnsi="Liberation Serif" w:cs="Liberation Serif"/>
          <w:sz w:val="28"/>
          <w:szCs w:val="28"/>
        </w:rPr>
        <w:t>т</w:t>
      </w:r>
      <w:r w:rsidR="00C101CF" w:rsidRPr="00CB1BFA">
        <w:rPr>
          <w:rFonts w:ascii="Liberation Serif" w:hAnsi="Liberation Serif" w:cs="Liberation Serif"/>
          <w:sz w:val="28"/>
          <w:szCs w:val="28"/>
        </w:rPr>
        <w:t xml:space="preserve">ствующую окружную избирательную комиссию документов, </w:t>
      </w:r>
      <w:r w:rsidR="008E01AF" w:rsidRPr="00CB1BFA">
        <w:rPr>
          <w:rFonts w:ascii="Liberation Serif" w:hAnsi="Liberation Serif" w:cs="Liberation Serif"/>
          <w:sz w:val="28"/>
          <w:szCs w:val="28"/>
        </w:rPr>
        <w:t>указанных</w:t>
      </w:r>
      <w:r w:rsidR="00C101CF" w:rsidRPr="00CB1BFA">
        <w:rPr>
          <w:rFonts w:ascii="Liberation Serif" w:hAnsi="Liberation Serif" w:cs="Liberation Serif"/>
          <w:sz w:val="28"/>
          <w:szCs w:val="28"/>
        </w:rPr>
        <w:t xml:space="preserve"> в</w:t>
      </w:r>
      <w:r w:rsidR="000F6006" w:rsidRPr="00CB1BFA">
        <w:rPr>
          <w:rFonts w:ascii="Liberation Serif" w:hAnsi="Liberation Serif" w:cs="Liberation Serif"/>
          <w:sz w:val="28"/>
          <w:szCs w:val="28"/>
        </w:rPr>
        <w:t xml:space="preserve"> части третьей пункта 1, пункте 2 и 2-1 статьи 44 Кодекса</w:t>
      </w:r>
      <w:r w:rsidR="00C101CF" w:rsidRPr="00CB1BF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26A6F" w:rsidRPr="00CB1BFA" w:rsidRDefault="00582B04" w:rsidP="000754A0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2.2. </w:t>
      </w:r>
      <w:r w:rsidR="00F9020A" w:rsidRPr="00CB1BFA">
        <w:rPr>
          <w:rFonts w:ascii="Liberation Serif" w:hAnsi="Liberation Serif" w:cs="Liberation Serif"/>
          <w:sz w:val="28"/>
          <w:szCs w:val="28"/>
        </w:rPr>
        <w:t>Гражданин Российской Федерации приобретает статус кандидата в составе списка кандидатов в депутаты Законодательного</w:t>
      </w:r>
      <w:r w:rsidR="00F9020A" w:rsidRPr="00CB1BFA">
        <w:rPr>
          <w:rFonts w:ascii="Liberation Serif" w:hAnsi="Liberation Serif" w:cs="Liberation Serif"/>
          <w:sz w:val="28"/>
        </w:rPr>
        <w:t xml:space="preserve"> Собрания Свердловской области </w:t>
      </w:r>
      <w:r w:rsidR="00ED4A7A" w:rsidRPr="00CB1BFA">
        <w:rPr>
          <w:rFonts w:ascii="Liberation Serif" w:hAnsi="Liberation Serif" w:cs="Liberation Serif"/>
          <w:sz w:val="28"/>
        </w:rPr>
        <w:t>(далее по тексту – ка</w:t>
      </w:r>
      <w:r w:rsidR="00ED4A7A" w:rsidRPr="00CB1BFA">
        <w:rPr>
          <w:rFonts w:ascii="Liberation Serif" w:hAnsi="Liberation Serif" w:cs="Liberation Serif"/>
          <w:sz w:val="28"/>
        </w:rPr>
        <w:t>н</w:t>
      </w:r>
      <w:r w:rsidR="00ED4A7A" w:rsidRPr="00CB1BFA">
        <w:rPr>
          <w:rFonts w:ascii="Liberation Serif" w:hAnsi="Liberation Serif" w:cs="Liberation Serif"/>
          <w:sz w:val="28"/>
        </w:rPr>
        <w:t xml:space="preserve">дидаты в составе списка кандидатов в депутаты) </w:t>
      </w:r>
      <w:r w:rsidR="00F9020A" w:rsidRPr="00CB1BFA">
        <w:rPr>
          <w:rFonts w:ascii="Liberation Serif" w:hAnsi="Liberation Serif" w:cs="Liberation Serif"/>
          <w:sz w:val="28"/>
        </w:rPr>
        <w:t>с момента получения Избирательной комиссией Свердловской о</w:t>
      </w:r>
      <w:r w:rsidR="00F9020A" w:rsidRPr="00CB1BFA">
        <w:rPr>
          <w:rFonts w:ascii="Liberation Serif" w:hAnsi="Liberation Serif" w:cs="Liberation Serif"/>
          <w:sz w:val="28"/>
        </w:rPr>
        <w:t>б</w:t>
      </w:r>
      <w:r w:rsidR="00F9020A" w:rsidRPr="00CB1BFA">
        <w:rPr>
          <w:rFonts w:ascii="Liberation Serif" w:hAnsi="Liberation Serif" w:cs="Liberation Serif"/>
          <w:sz w:val="28"/>
        </w:rPr>
        <w:t xml:space="preserve">ласти </w:t>
      </w:r>
      <w:r w:rsidR="00820CC4" w:rsidRPr="00CB1BFA">
        <w:rPr>
          <w:rFonts w:ascii="Liberation Serif" w:hAnsi="Liberation Serif" w:cs="Liberation Serif"/>
          <w:sz w:val="28"/>
        </w:rPr>
        <w:t>заявления кандидата</w:t>
      </w:r>
      <w:r w:rsidR="00823289" w:rsidRPr="00CB1BFA">
        <w:rPr>
          <w:rFonts w:ascii="Liberation Serif" w:hAnsi="Liberation Serif" w:cs="Liberation Serif"/>
          <w:sz w:val="28"/>
        </w:rPr>
        <w:t xml:space="preserve"> о согласии </w:t>
      </w:r>
      <w:r w:rsidR="00713125" w:rsidRPr="00CB1BFA">
        <w:rPr>
          <w:rFonts w:ascii="Liberation Serif" w:hAnsi="Liberation Serif" w:cs="Liberation Serif"/>
          <w:sz w:val="28"/>
        </w:rPr>
        <w:t>баллотироваться по единому (общ</w:t>
      </w:r>
      <w:r w:rsidR="00713125" w:rsidRPr="00CB1BFA">
        <w:rPr>
          <w:rFonts w:ascii="Liberation Serif" w:hAnsi="Liberation Serif" w:cs="Liberation Serif"/>
          <w:sz w:val="28"/>
        </w:rPr>
        <w:t>е</w:t>
      </w:r>
      <w:r w:rsidR="00713125" w:rsidRPr="00CB1BFA">
        <w:rPr>
          <w:rFonts w:ascii="Liberation Serif" w:hAnsi="Liberation Serif" w:cs="Liberation Serif"/>
          <w:sz w:val="28"/>
        </w:rPr>
        <w:t xml:space="preserve">областному) избирательному округу </w:t>
      </w:r>
      <w:r w:rsidR="00823289" w:rsidRPr="00CB1BFA">
        <w:rPr>
          <w:rFonts w:ascii="Liberation Serif" w:hAnsi="Liberation Serif" w:cs="Liberation Serif"/>
          <w:sz w:val="28"/>
        </w:rPr>
        <w:t>в составе списка кандидатов</w:t>
      </w:r>
      <w:r w:rsidR="00F9020A" w:rsidRPr="00CB1BFA">
        <w:rPr>
          <w:rFonts w:ascii="Liberation Serif" w:hAnsi="Liberation Serif" w:cs="Liberation Serif"/>
          <w:sz w:val="28"/>
        </w:rPr>
        <w:t>, выдвин</w:t>
      </w:r>
      <w:r w:rsidR="00F9020A" w:rsidRPr="00CB1BFA">
        <w:rPr>
          <w:rFonts w:ascii="Liberation Serif" w:hAnsi="Liberation Serif" w:cs="Liberation Serif"/>
          <w:sz w:val="28"/>
        </w:rPr>
        <w:t>у</w:t>
      </w:r>
      <w:r w:rsidR="00F9020A" w:rsidRPr="00CB1BFA">
        <w:rPr>
          <w:rFonts w:ascii="Liberation Serif" w:hAnsi="Liberation Serif" w:cs="Liberation Serif"/>
          <w:sz w:val="28"/>
        </w:rPr>
        <w:t xml:space="preserve">того </w:t>
      </w:r>
      <w:r w:rsidR="00713125" w:rsidRPr="00CB1BFA">
        <w:rPr>
          <w:rFonts w:ascii="Liberation Serif" w:hAnsi="Liberation Serif" w:cs="Liberation Serif"/>
          <w:sz w:val="28"/>
        </w:rPr>
        <w:t xml:space="preserve">соответствующим </w:t>
      </w:r>
      <w:r w:rsidR="00F9020A" w:rsidRPr="00CB1BFA">
        <w:rPr>
          <w:rFonts w:ascii="Liberation Serif" w:hAnsi="Liberation Serif" w:cs="Liberation Serif"/>
          <w:sz w:val="28"/>
        </w:rPr>
        <w:t>избирательным объединением, а также иных док</w:t>
      </w:r>
      <w:r w:rsidR="00F9020A" w:rsidRPr="00CB1BFA">
        <w:rPr>
          <w:rFonts w:ascii="Liberation Serif" w:hAnsi="Liberation Serif" w:cs="Liberation Serif"/>
          <w:sz w:val="28"/>
        </w:rPr>
        <w:t>у</w:t>
      </w:r>
      <w:r w:rsidR="00F9020A" w:rsidRPr="00CB1BFA">
        <w:rPr>
          <w:rFonts w:ascii="Liberation Serif" w:hAnsi="Liberation Serif" w:cs="Liberation Serif"/>
          <w:sz w:val="28"/>
        </w:rPr>
        <w:t xml:space="preserve">ментов, предусмотренных законом. </w:t>
      </w:r>
    </w:p>
    <w:p w:rsidR="00F9020A" w:rsidRPr="00CB1BFA" w:rsidRDefault="00F9020A" w:rsidP="00F9020A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2.3. Статус кандидата</w:t>
      </w:r>
      <w:r w:rsidR="00F46397" w:rsidRPr="00CB1BFA">
        <w:rPr>
          <w:rFonts w:ascii="Liberation Serif" w:hAnsi="Liberation Serif" w:cs="Liberation Serif"/>
          <w:sz w:val="28"/>
        </w:rPr>
        <w:t xml:space="preserve"> по одномандатному избирательному округу </w:t>
      </w:r>
      <w:r w:rsidRPr="00CB1BFA">
        <w:rPr>
          <w:rFonts w:ascii="Liberation Serif" w:hAnsi="Liberation Serif" w:cs="Liberation Serif"/>
          <w:sz w:val="28"/>
        </w:rPr>
        <w:t>утрачивается в сл</w:t>
      </w:r>
      <w:r w:rsidRPr="00CB1BFA">
        <w:rPr>
          <w:rFonts w:ascii="Liberation Serif" w:hAnsi="Liberation Serif" w:cs="Liberation Serif"/>
          <w:sz w:val="28"/>
        </w:rPr>
        <w:t>е</w:t>
      </w:r>
      <w:r w:rsidRPr="00CB1BFA">
        <w:rPr>
          <w:rFonts w:ascii="Liberation Serif" w:hAnsi="Liberation Serif" w:cs="Liberation Serif"/>
          <w:sz w:val="28"/>
        </w:rPr>
        <w:t>дующих случаях:</w:t>
      </w:r>
    </w:p>
    <w:p w:rsidR="00393F59" w:rsidRPr="00CB1BFA" w:rsidRDefault="00820CC4" w:rsidP="00393F59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1</w:t>
      </w:r>
      <w:r w:rsidR="00393F59" w:rsidRPr="00CB1BFA">
        <w:rPr>
          <w:rFonts w:ascii="Liberation Serif" w:hAnsi="Liberation Serif" w:cs="Liberation Serif"/>
          <w:sz w:val="28"/>
        </w:rPr>
        <w:t>) с момента отзыва кандидата избирательным объединением в п</w:t>
      </w:r>
      <w:r w:rsidR="00393F59" w:rsidRPr="00CB1BFA">
        <w:rPr>
          <w:rFonts w:ascii="Liberation Serif" w:hAnsi="Liberation Serif" w:cs="Liberation Serif"/>
          <w:sz w:val="28"/>
        </w:rPr>
        <w:t>о</w:t>
      </w:r>
      <w:r w:rsidR="00393F59" w:rsidRPr="00CB1BFA">
        <w:rPr>
          <w:rFonts w:ascii="Liberation Serif" w:hAnsi="Liberation Serif" w:cs="Liberation Serif"/>
          <w:sz w:val="28"/>
        </w:rPr>
        <w:t>рядке и по основаниям, предусмотренном законом и (или) уставом этого избир</w:t>
      </w:r>
      <w:r w:rsidR="00393F59" w:rsidRPr="00CB1BFA">
        <w:rPr>
          <w:rFonts w:ascii="Liberation Serif" w:hAnsi="Liberation Serif" w:cs="Liberation Serif"/>
          <w:sz w:val="28"/>
        </w:rPr>
        <w:t>а</w:t>
      </w:r>
      <w:r w:rsidR="00393F59" w:rsidRPr="00CB1BFA">
        <w:rPr>
          <w:rFonts w:ascii="Liberation Serif" w:hAnsi="Liberation Serif" w:cs="Liberation Serif"/>
          <w:sz w:val="28"/>
        </w:rPr>
        <w:t>тельного объединения;</w:t>
      </w:r>
    </w:p>
    <w:p w:rsidR="00B5338B" w:rsidRPr="00CB1BFA" w:rsidRDefault="00820CC4" w:rsidP="00865DFC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2</w:t>
      </w:r>
      <w:r w:rsidR="00F9020A" w:rsidRPr="00CB1BFA">
        <w:rPr>
          <w:rFonts w:ascii="Liberation Serif" w:hAnsi="Liberation Serif" w:cs="Liberation Serif"/>
          <w:sz w:val="28"/>
        </w:rPr>
        <w:t>)</w:t>
      </w:r>
      <w:r w:rsidR="00903322" w:rsidRPr="00CB1BFA">
        <w:rPr>
          <w:rFonts w:ascii="Liberation Serif" w:hAnsi="Liberation Serif" w:cs="Liberation Serif"/>
          <w:sz w:val="28"/>
        </w:rPr>
        <w:t xml:space="preserve"> </w:t>
      </w:r>
      <w:r w:rsidR="008F26B5" w:rsidRPr="00CB1BFA">
        <w:rPr>
          <w:rFonts w:ascii="Liberation Serif" w:hAnsi="Liberation Serif" w:cs="Liberation Serif"/>
          <w:sz w:val="28"/>
        </w:rPr>
        <w:t xml:space="preserve">с момента принятия соответствующей окружной избирательной комиссией </w:t>
      </w:r>
      <w:r w:rsidR="00A27733" w:rsidRPr="00CB1BFA">
        <w:rPr>
          <w:rFonts w:ascii="Liberation Serif" w:hAnsi="Liberation Serif" w:cs="Liberation Serif"/>
          <w:sz w:val="28"/>
        </w:rPr>
        <w:t>решения об утрате статуса кандидата в депутаты по одномандатн</w:t>
      </w:r>
      <w:r w:rsidR="00A27733" w:rsidRPr="00CB1BFA">
        <w:rPr>
          <w:rFonts w:ascii="Liberation Serif" w:hAnsi="Liberation Serif" w:cs="Liberation Serif"/>
          <w:sz w:val="28"/>
        </w:rPr>
        <w:t>о</w:t>
      </w:r>
      <w:r w:rsidR="00A27733" w:rsidRPr="00CB1BFA">
        <w:rPr>
          <w:rFonts w:ascii="Liberation Serif" w:hAnsi="Liberation Serif" w:cs="Liberation Serif"/>
          <w:sz w:val="28"/>
        </w:rPr>
        <w:t>му избирательному округу на основании заявления кандидата об отказе от участия в выборах до принятия решения о его регистрации в качестве канд</w:t>
      </w:r>
      <w:r w:rsidR="00A27733" w:rsidRPr="00CB1BFA">
        <w:rPr>
          <w:rFonts w:ascii="Liberation Serif" w:hAnsi="Liberation Serif" w:cs="Liberation Serif"/>
          <w:sz w:val="28"/>
        </w:rPr>
        <w:t>и</w:t>
      </w:r>
      <w:r w:rsidR="00A27733" w:rsidRPr="00CB1BFA">
        <w:rPr>
          <w:rFonts w:ascii="Liberation Serif" w:hAnsi="Liberation Serif" w:cs="Liberation Serif"/>
          <w:sz w:val="28"/>
        </w:rPr>
        <w:t>дата;</w:t>
      </w:r>
    </w:p>
    <w:p w:rsidR="00865DFC" w:rsidRPr="00CB1BFA" w:rsidRDefault="00820CC4" w:rsidP="00865DFC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3</w:t>
      </w:r>
      <w:r w:rsidR="00B5338B" w:rsidRPr="00CB1BFA">
        <w:rPr>
          <w:rFonts w:ascii="Liberation Serif" w:hAnsi="Liberation Serif" w:cs="Liberation Serif"/>
          <w:sz w:val="28"/>
        </w:rPr>
        <w:t xml:space="preserve">) </w:t>
      </w:r>
      <w:r w:rsidR="00903322" w:rsidRPr="00CB1BFA">
        <w:rPr>
          <w:rFonts w:ascii="Liberation Serif" w:hAnsi="Liberation Serif" w:cs="Liberation Serif"/>
          <w:sz w:val="28"/>
        </w:rPr>
        <w:t xml:space="preserve">с момента принятия соответствующей </w:t>
      </w:r>
      <w:r w:rsidR="00E754E8" w:rsidRPr="00CB1BFA">
        <w:rPr>
          <w:rFonts w:ascii="Liberation Serif" w:hAnsi="Liberation Serif" w:cs="Liberation Serif"/>
          <w:sz w:val="28"/>
        </w:rPr>
        <w:t xml:space="preserve">окружной </w:t>
      </w:r>
      <w:r w:rsidR="00903322" w:rsidRPr="00CB1BFA">
        <w:rPr>
          <w:rFonts w:ascii="Liberation Serif" w:hAnsi="Liberation Serif" w:cs="Liberation Serif"/>
          <w:sz w:val="28"/>
        </w:rPr>
        <w:t>избирательной к</w:t>
      </w:r>
      <w:r w:rsidR="00903322" w:rsidRPr="00CB1BFA">
        <w:rPr>
          <w:rFonts w:ascii="Liberation Serif" w:hAnsi="Liberation Serif" w:cs="Liberation Serif"/>
          <w:sz w:val="28"/>
        </w:rPr>
        <w:t>о</w:t>
      </w:r>
      <w:r w:rsidR="00903322" w:rsidRPr="00CB1BFA">
        <w:rPr>
          <w:rFonts w:ascii="Liberation Serif" w:hAnsi="Liberation Serif" w:cs="Liberation Serif"/>
          <w:sz w:val="28"/>
        </w:rPr>
        <w:t xml:space="preserve">миссией решения об </w:t>
      </w:r>
      <w:r w:rsidR="00C70256" w:rsidRPr="00CB1BFA">
        <w:rPr>
          <w:rFonts w:ascii="Liberation Serif" w:hAnsi="Liberation Serif" w:cs="Liberation Serif"/>
          <w:sz w:val="28"/>
        </w:rPr>
        <w:t xml:space="preserve">отказе в регистрации кандидата </w:t>
      </w:r>
      <w:r w:rsidR="00903322" w:rsidRPr="00CB1BFA">
        <w:rPr>
          <w:rFonts w:ascii="Liberation Serif" w:hAnsi="Liberation Serif" w:cs="Liberation Serif"/>
          <w:sz w:val="28"/>
        </w:rPr>
        <w:t>по основаниям</w:t>
      </w:r>
      <w:r w:rsidR="009C4069" w:rsidRPr="00CB1BFA">
        <w:rPr>
          <w:rFonts w:ascii="Liberation Serif" w:hAnsi="Liberation Serif" w:cs="Liberation Serif"/>
          <w:sz w:val="28"/>
        </w:rPr>
        <w:t xml:space="preserve"> и в порядке, предусмо</w:t>
      </w:r>
      <w:r w:rsidR="009C4069" w:rsidRPr="00CB1BFA">
        <w:rPr>
          <w:rFonts w:ascii="Liberation Serif" w:hAnsi="Liberation Serif" w:cs="Liberation Serif"/>
          <w:sz w:val="28"/>
        </w:rPr>
        <w:t>т</w:t>
      </w:r>
      <w:r w:rsidR="009C4069" w:rsidRPr="00CB1BFA">
        <w:rPr>
          <w:rFonts w:ascii="Liberation Serif" w:hAnsi="Liberation Serif" w:cs="Liberation Serif"/>
          <w:sz w:val="28"/>
        </w:rPr>
        <w:t>ренных Федеральным законом и Кодексом</w:t>
      </w:r>
      <w:r w:rsidR="00865DFC" w:rsidRPr="00CB1BFA">
        <w:rPr>
          <w:rFonts w:ascii="Liberation Serif" w:hAnsi="Liberation Serif" w:cs="Liberation Serif"/>
          <w:sz w:val="28"/>
        </w:rPr>
        <w:t>;</w:t>
      </w:r>
      <w:r w:rsidR="00865DFC" w:rsidRPr="00CB1BFA">
        <w:rPr>
          <w:rFonts w:ascii="Liberation Serif" w:hAnsi="Liberation Serif" w:cs="Liberation Serif"/>
          <w:b/>
          <w:sz w:val="28"/>
        </w:rPr>
        <w:t xml:space="preserve">    </w:t>
      </w:r>
    </w:p>
    <w:p w:rsidR="00D9788B" w:rsidRPr="00CB1BFA" w:rsidRDefault="00820CC4" w:rsidP="00DC5D1A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4</w:t>
      </w:r>
      <w:r w:rsidR="00F9020A" w:rsidRPr="00CB1BFA">
        <w:rPr>
          <w:rFonts w:ascii="Liberation Serif" w:hAnsi="Liberation Serif" w:cs="Liberation Serif"/>
          <w:sz w:val="28"/>
        </w:rPr>
        <w:t xml:space="preserve">) </w:t>
      </w:r>
      <w:r w:rsidR="00D9788B" w:rsidRPr="00CB1BFA">
        <w:rPr>
          <w:rFonts w:ascii="Liberation Serif" w:hAnsi="Liberation Serif" w:cs="Liberation Serif"/>
          <w:sz w:val="28"/>
        </w:rPr>
        <w:t>с момента принятия окружной избирательной комиссией решения об аннулировании регистрации кандидата на основании поданного  зарегистр</w:t>
      </w:r>
      <w:r w:rsidR="00D9788B" w:rsidRPr="00CB1BFA">
        <w:rPr>
          <w:rFonts w:ascii="Liberation Serif" w:hAnsi="Liberation Serif" w:cs="Liberation Serif"/>
          <w:sz w:val="28"/>
        </w:rPr>
        <w:t>и</w:t>
      </w:r>
      <w:r w:rsidR="00D9788B" w:rsidRPr="00CB1BFA">
        <w:rPr>
          <w:rFonts w:ascii="Liberation Serif" w:hAnsi="Liberation Serif" w:cs="Liberation Serif"/>
          <w:sz w:val="28"/>
        </w:rPr>
        <w:t>рованным кандидатом заявления о снятии своей кандидатуры</w:t>
      </w:r>
      <w:r w:rsidR="00DC5D1A" w:rsidRPr="00CB1BFA">
        <w:rPr>
          <w:rFonts w:ascii="Liberation Serif" w:hAnsi="Liberation Serif" w:cs="Liberation Serif"/>
          <w:sz w:val="28"/>
        </w:rPr>
        <w:t xml:space="preserve"> </w:t>
      </w:r>
      <w:r w:rsidR="001E512A" w:rsidRPr="00CB1BFA">
        <w:rPr>
          <w:rFonts w:ascii="Liberation Serif" w:hAnsi="Liberation Serif" w:cs="Liberation Serif"/>
          <w:sz w:val="28"/>
        </w:rPr>
        <w:t>(д</w:t>
      </w:r>
      <w:r w:rsidR="00DC5D1A" w:rsidRPr="00CB1BFA">
        <w:rPr>
          <w:rFonts w:ascii="Liberation Serif" w:hAnsi="Liberation Serif" w:cs="Liberation Serif"/>
          <w:sz w:val="28"/>
        </w:rPr>
        <w:t>анное зая</w:t>
      </w:r>
      <w:r w:rsidR="00DC5D1A" w:rsidRPr="00CB1BFA">
        <w:rPr>
          <w:rFonts w:ascii="Liberation Serif" w:hAnsi="Liberation Serif" w:cs="Liberation Serif"/>
          <w:sz w:val="28"/>
        </w:rPr>
        <w:t>в</w:t>
      </w:r>
      <w:r w:rsidR="00DC5D1A" w:rsidRPr="00CB1BFA">
        <w:rPr>
          <w:rFonts w:ascii="Liberation Serif" w:hAnsi="Liberation Serif" w:cs="Liberation Serif"/>
          <w:sz w:val="28"/>
        </w:rPr>
        <w:t>ление может быть подано в соответствующую окружную избирательную к</w:t>
      </w:r>
      <w:r w:rsidR="00DC5D1A" w:rsidRPr="00CB1BFA">
        <w:rPr>
          <w:rFonts w:ascii="Liberation Serif" w:hAnsi="Liberation Serif" w:cs="Liberation Serif"/>
          <w:sz w:val="28"/>
        </w:rPr>
        <w:t>о</w:t>
      </w:r>
      <w:r w:rsidR="00DC5D1A" w:rsidRPr="00CB1BFA">
        <w:rPr>
          <w:rFonts w:ascii="Liberation Serif" w:hAnsi="Liberation Serif" w:cs="Liberation Serif"/>
          <w:sz w:val="28"/>
        </w:rPr>
        <w:t xml:space="preserve">миссию – в любое время, но </w:t>
      </w:r>
      <w:r w:rsidR="00FC3A79" w:rsidRPr="00CB1BFA">
        <w:rPr>
          <w:rFonts w:ascii="Liberation Serif" w:hAnsi="Liberation Serif" w:cs="Liberation Serif"/>
          <w:sz w:val="28"/>
        </w:rPr>
        <w:t>не позднее чем за пять дней до дня (первого дня) голосования, а при наличии вынуждающих к тому обстоятельств не позднее чем за один день до дня (первого дня) голосования (в том числе повторного голосования</w:t>
      </w:r>
      <w:r w:rsidR="00DC5D1A" w:rsidRPr="00CB1BFA">
        <w:rPr>
          <w:rFonts w:ascii="Liberation Serif" w:hAnsi="Liberation Serif" w:cs="Liberation Serif"/>
          <w:sz w:val="28"/>
        </w:rPr>
        <w:t>)</w:t>
      </w:r>
      <w:r w:rsidR="00D9788B" w:rsidRPr="00CB1BFA">
        <w:rPr>
          <w:rFonts w:ascii="Liberation Serif" w:hAnsi="Liberation Serif" w:cs="Liberation Serif"/>
          <w:sz w:val="28"/>
        </w:rPr>
        <w:t>;</w:t>
      </w:r>
    </w:p>
    <w:p w:rsidR="00820CC4" w:rsidRPr="00CB1BFA" w:rsidRDefault="00820CC4" w:rsidP="00820CC4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5) с момента принятия Избирательной комиссией Свердловской обла</w:t>
      </w:r>
      <w:r w:rsidRPr="00CB1BFA">
        <w:rPr>
          <w:rFonts w:ascii="Liberation Serif" w:hAnsi="Liberation Serif" w:cs="Liberation Serif"/>
          <w:sz w:val="28"/>
        </w:rPr>
        <w:t>с</w:t>
      </w:r>
      <w:r w:rsidRPr="00CB1BFA">
        <w:rPr>
          <w:rFonts w:ascii="Liberation Serif" w:hAnsi="Liberation Serif" w:cs="Liberation Serif"/>
          <w:sz w:val="28"/>
        </w:rPr>
        <w:t>ти решения об исключении кандидата из списка кандидатов, выдвинутого избирательным объединением по одномандатным избирательным округам, до принятия указанной Комиссией решения о заверении списка кандидатов по одномандатным избирательным округам на основании соответствующего решения избирательного объединения или на основании личного заявления кандидата;</w:t>
      </w:r>
    </w:p>
    <w:p w:rsidR="00F9020A" w:rsidRPr="00CB1BFA" w:rsidRDefault="00B5338B" w:rsidP="00F9020A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6</w:t>
      </w:r>
      <w:r w:rsidR="00F9020A" w:rsidRPr="00CB1BFA">
        <w:rPr>
          <w:rFonts w:ascii="Liberation Serif" w:hAnsi="Liberation Serif" w:cs="Liberation Serif"/>
          <w:sz w:val="28"/>
        </w:rPr>
        <w:t xml:space="preserve">) </w:t>
      </w:r>
      <w:r w:rsidR="00CF3769" w:rsidRPr="00CB1BFA">
        <w:rPr>
          <w:rFonts w:ascii="Liberation Serif" w:hAnsi="Liberation Serif" w:cs="Liberation Serif"/>
          <w:sz w:val="28"/>
        </w:rPr>
        <w:t>отм</w:t>
      </w:r>
      <w:r w:rsidR="00D956F1" w:rsidRPr="00CB1BFA">
        <w:rPr>
          <w:rFonts w:ascii="Liberation Serif" w:hAnsi="Liberation Serif" w:cs="Liberation Serif"/>
          <w:sz w:val="28"/>
        </w:rPr>
        <w:t>ены судом регистрации кандидата</w:t>
      </w:r>
      <w:r w:rsidR="00CF3769" w:rsidRPr="00CB1BFA">
        <w:rPr>
          <w:rFonts w:ascii="Liberation Serif" w:hAnsi="Liberation Serif" w:cs="Liberation Serif"/>
          <w:sz w:val="28"/>
        </w:rPr>
        <w:t>;</w:t>
      </w:r>
    </w:p>
    <w:p w:rsidR="00CF3769" w:rsidRPr="00CB1BFA" w:rsidRDefault="00B5338B" w:rsidP="00CF3769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7</w:t>
      </w:r>
      <w:r w:rsidR="00F9020A" w:rsidRPr="00CB1BFA">
        <w:rPr>
          <w:rFonts w:ascii="Liberation Serif" w:hAnsi="Liberation Serif" w:cs="Liberation Serif"/>
          <w:sz w:val="28"/>
        </w:rPr>
        <w:t>)</w:t>
      </w:r>
      <w:r w:rsidR="00CF3769" w:rsidRPr="00CB1BFA">
        <w:rPr>
          <w:rFonts w:ascii="Liberation Serif" w:hAnsi="Liberation Serif" w:cs="Liberation Serif"/>
          <w:sz w:val="28"/>
        </w:rPr>
        <w:t xml:space="preserve"> анну</w:t>
      </w:r>
      <w:r w:rsidR="009E2CB5" w:rsidRPr="00CB1BFA">
        <w:rPr>
          <w:rFonts w:ascii="Liberation Serif" w:hAnsi="Liberation Serif" w:cs="Liberation Serif"/>
          <w:sz w:val="28"/>
        </w:rPr>
        <w:t>лирования регистрации кандидата</w:t>
      </w:r>
      <w:r w:rsidR="00CF3769" w:rsidRPr="00CB1BFA">
        <w:rPr>
          <w:rFonts w:ascii="Liberation Serif" w:hAnsi="Liberation Serif" w:cs="Liberation Serif"/>
          <w:sz w:val="28"/>
        </w:rPr>
        <w:t xml:space="preserve"> в случаях и порядке, предусмотренных Федеральным з</w:t>
      </w:r>
      <w:r w:rsidR="00CF3769" w:rsidRPr="00CB1BFA">
        <w:rPr>
          <w:rFonts w:ascii="Liberation Serif" w:hAnsi="Liberation Serif" w:cs="Liberation Serif"/>
          <w:sz w:val="28"/>
        </w:rPr>
        <w:t>а</w:t>
      </w:r>
      <w:r w:rsidR="00CF3769" w:rsidRPr="00CB1BFA">
        <w:rPr>
          <w:rFonts w:ascii="Liberation Serif" w:hAnsi="Liberation Serif" w:cs="Liberation Serif"/>
          <w:sz w:val="28"/>
        </w:rPr>
        <w:t>коном и Кодексом;</w:t>
      </w:r>
    </w:p>
    <w:p w:rsidR="00F9020A" w:rsidRPr="00CB1BFA" w:rsidRDefault="008F26B5" w:rsidP="00F9020A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lastRenderedPageBreak/>
        <w:t>8</w:t>
      </w:r>
      <w:r w:rsidR="00F9020A" w:rsidRPr="00CB1BFA">
        <w:rPr>
          <w:rFonts w:ascii="Liberation Serif" w:hAnsi="Liberation Serif" w:cs="Liberation Serif"/>
          <w:sz w:val="28"/>
        </w:rPr>
        <w:t>) с момента официального опубликования (обнародования) общи</w:t>
      </w:r>
      <w:r w:rsidR="00C70256" w:rsidRPr="00CB1BFA">
        <w:rPr>
          <w:rFonts w:ascii="Liberation Serif" w:hAnsi="Liberation Serif" w:cs="Liberation Serif"/>
          <w:sz w:val="28"/>
        </w:rPr>
        <w:t>х данных о результатах выборов.</w:t>
      </w:r>
    </w:p>
    <w:p w:rsidR="00F46397" w:rsidRPr="00CB1BFA" w:rsidRDefault="008460B3" w:rsidP="00F46397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2.4</w:t>
      </w:r>
      <w:r w:rsidR="00F46397" w:rsidRPr="00CB1BFA">
        <w:rPr>
          <w:rFonts w:ascii="Liberation Serif" w:hAnsi="Liberation Serif" w:cs="Liberation Serif"/>
          <w:sz w:val="28"/>
        </w:rPr>
        <w:t>. Статус кандидата в составе списка кандидатов в депутаты утрачивается в сл</w:t>
      </w:r>
      <w:r w:rsidR="00F46397" w:rsidRPr="00CB1BFA">
        <w:rPr>
          <w:rFonts w:ascii="Liberation Serif" w:hAnsi="Liberation Serif" w:cs="Liberation Serif"/>
          <w:sz w:val="28"/>
        </w:rPr>
        <w:t>е</w:t>
      </w:r>
      <w:r w:rsidR="00F46397" w:rsidRPr="00CB1BFA">
        <w:rPr>
          <w:rFonts w:ascii="Liberation Serif" w:hAnsi="Liberation Serif" w:cs="Liberation Serif"/>
          <w:sz w:val="28"/>
        </w:rPr>
        <w:t>дующих случаях:</w:t>
      </w:r>
    </w:p>
    <w:p w:rsidR="00411FE6" w:rsidRPr="00CB1BFA" w:rsidRDefault="00F46397" w:rsidP="00411FE6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1) </w:t>
      </w:r>
      <w:r w:rsidR="00411FE6" w:rsidRPr="00CB1BFA">
        <w:rPr>
          <w:rFonts w:ascii="Liberation Serif" w:hAnsi="Liberation Serif" w:cs="Liberation Serif"/>
          <w:sz w:val="28"/>
        </w:rPr>
        <w:t>с момента принятия Избирательной комиссией Свердловской обла</w:t>
      </w:r>
      <w:r w:rsidR="00411FE6" w:rsidRPr="00CB1BFA">
        <w:rPr>
          <w:rFonts w:ascii="Liberation Serif" w:hAnsi="Liberation Serif" w:cs="Liberation Serif"/>
          <w:sz w:val="28"/>
        </w:rPr>
        <w:t>с</w:t>
      </w:r>
      <w:r w:rsidR="00411FE6" w:rsidRPr="00CB1BFA">
        <w:rPr>
          <w:rFonts w:ascii="Liberation Serif" w:hAnsi="Liberation Serif" w:cs="Liberation Serif"/>
          <w:sz w:val="28"/>
        </w:rPr>
        <w:t>ти р</w:t>
      </w:r>
      <w:r w:rsidR="00C70256" w:rsidRPr="00CB1BFA">
        <w:rPr>
          <w:rFonts w:ascii="Liberation Serif" w:hAnsi="Liberation Serif" w:cs="Liberation Serif"/>
          <w:sz w:val="28"/>
        </w:rPr>
        <w:t>ешения об исключении кандидата</w:t>
      </w:r>
      <w:r w:rsidR="00411FE6" w:rsidRPr="00CB1BFA">
        <w:rPr>
          <w:rFonts w:ascii="Liberation Serif" w:hAnsi="Liberation Serif" w:cs="Liberation Serif"/>
          <w:sz w:val="28"/>
        </w:rPr>
        <w:t xml:space="preserve"> из списка кандидатов, выдвинутого избирательным объединением</w:t>
      </w:r>
      <w:r w:rsidR="00CE36AA" w:rsidRPr="00CB1BFA">
        <w:rPr>
          <w:rFonts w:ascii="Liberation Serif" w:hAnsi="Liberation Serif" w:cs="Liberation Serif"/>
          <w:sz w:val="28"/>
        </w:rPr>
        <w:t xml:space="preserve"> по единому избирательному округу</w:t>
      </w:r>
      <w:r w:rsidR="00411FE6" w:rsidRPr="00CB1BFA">
        <w:rPr>
          <w:rFonts w:ascii="Liberation Serif" w:hAnsi="Liberation Serif" w:cs="Liberation Serif"/>
          <w:sz w:val="28"/>
        </w:rPr>
        <w:t>, до принятия Избирательной к</w:t>
      </w:r>
      <w:r w:rsidR="00E95BFD" w:rsidRPr="00CB1BFA">
        <w:rPr>
          <w:rFonts w:ascii="Liberation Serif" w:hAnsi="Liberation Serif" w:cs="Liberation Serif"/>
          <w:sz w:val="28"/>
        </w:rPr>
        <w:t>о</w:t>
      </w:r>
      <w:r w:rsidR="00411FE6" w:rsidRPr="00CB1BFA">
        <w:rPr>
          <w:rFonts w:ascii="Liberation Serif" w:hAnsi="Liberation Serif" w:cs="Liberation Serif"/>
          <w:sz w:val="28"/>
        </w:rPr>
        <w:t>миссией Свердловской области решения о заверении списка кандидатов на основании соответствующего решения избирательного объединения или на основании личного з</w:t>
      </w:r>
      <w:r w:rsidR="00765876" w:rsidRPr="00CB1BFA">
        <w:rPr>
          <w:rFonts w:ascii="Liberation Serif" w:hAnsi="Liberation Serif" w:cs="Liberation Serif"/>
          <w:sz w:val="28"/>
        </w:rPr>
        <w:t>аявления кандидата (кандидатов)</w:t>
      </w:r>
      <w:r w:rsidR="0001495E" w:rsidRPr="00CB1BFA">
        <w:rPr>
          <w:rFonts w:ascii="Liberation Serif" w:hAnsi="Liberation Serif" w:cs="Liberation Serif"/>
          <w:sz w:val="28"/>
        </w:rPr>
        <w:t>;</w:t>
      </w:r>
    </w:p>
    <w:p w:rsidR="00F46397" w:rsidRPr="00CB1BFA" w:rsidRDefault="00411FE6" w:rsidP="00F46397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2) </w:t>
      </w:r>
      <w:r w:rsidR="00F46397" w:rsidRPr="00CB1BFA">
        <w:rPr>
          <w:rFonts w:ascii="Liberation Serif" w:hAnsi="Liberation Serif" w:cs="Liberation Serif"/>
          <w:sz w:val="28"/>
        </w:rPr>
        <w:t xml:space="preserve">с момента принятия </w:t>
      </w:r>
      <w:r w:rsidR="00F528A4" w:rsidRPr="00CB1BFA">
        <w:rPr>
          <w:rFonts w:ascii="Liberation Serif" w:hAnsi="Liberation Serif" w:cs="Liberation Serif"/>
          <w:sz w:val="28"/>
        </w:rPr>
        <w:t>Избирательной комиссией Свердловской обла</w:t>
      </w:r>
      <w:r w:rsidR="00F528A4" w:rsidRPr="00CB1BFA">
        <w:rPr>
          <w:rFonts w:ascii="Liberation Serif" w:hAnsi="Liberation Serif" w:cs="Liberation Serif"/>
          <w:sz w:val="28"/>
        </w:rPr>
        <w:t>с</w:t>
      </w:r>
      <w:r w:rsidR="00F528A4" w:rsidRPr="00CB1BFA">
        <w:rPr>
          <w:rFonts w:ascii="Liberation Serif" w:hAnsi="Liberation Serif" w:cs="Liberation Serif"/>
          <w:sz w:val="28"/>
        </w:rPr>
        <w:t xml:space="preserve">ти </w:t>
      </w:r>
      <w:r w:rsidR="00F46397" w:rsidRPr="00CB1BFA">
        <w:rPr>
          <w:rFonts w:ascii="Liberation Serif" w:hAnsi="Liberation Serif" w:cs="Liberation Serif"/>
          <w:sz w:val="28"/>
        </w:rPr>
        <w:t>решения об отказе в регистрации списка кандидатов, исключения канд</w:t>
      </w:r>
      <w:r w:rsidR="00F46397" w:rsidRPr="00CB1BFA">
        <w:rPr>
          <w:rFonts w:ascii="Liberation Serif" w:hAnsi="Liberation Serif" w:cs="Liberation Serif"/>
          <w:sz w:val="28"/>
        </w:rPr>
        <w:t>и</w:t>
      </w:r>
      <w:r w:rsidR="00F46397" w:rsidRPr="00CB1BFA">
        <w:rPr>
          <w:rFonts w:ascii="Liberation Serif" w:hAnsi="Liberation Serif" w:cs="Liberation Serif"/>
          <w:sz w:val="28"/>
        </w:rPr>
        <w:t>дата из заверенного списка кандидатов по основаниям, установленным Фед</w:t>
      </w:r>
      <w:r w:rsidR="00F46397" w:rsidRPr="00CB1BFA">
        <w:rPr>
          <w:rFonts w:ascii="Liberation Serif" w:hAnsi="Liberation Serif" w:cs="Liberation Serif"/>
          <w:sz w:val="28"/>
        </w:rPr>
        <w:t>е</w:t>
      </w:r>
      <w:r w:rsidR="00F46397" w:rsidRPr="00CB1BFA">
        <w:rPr>
          <w:rFonts w:ascii="Liberation Serif" w:hAnsi="Liberation Serif" w:cs="Liberation Serif"/>
          <w:sz w:val="28"/>
        </w:rPr>
        <w:t>ральным законом</w:t>
      </w:r>
      <w:r w:rsidR="00765876" w:rsidRPr="00CB1BFA">
        <w:rPr>
          <w:rFonts w:ascii="Liberation Serif" w:hAnsi="Liberation Serif" w:cs="Liberation Serif"/>
          <w:sz w:val="28"/>
        </w:rPr>
        <w:t xml:space="preserve"> (р</w:t>
      </w:r>
      <w:r w:rsidR="00643127" w:rsidRPr="00CB1BFA">
        <w:rPr>
          <w:rFonts w:ascii="Liberation Serif" w:hAnsi="Liberation Serif" w:cs="Liberation Serif"/>
          <w:sz w:val="28"/>
        </w:rPr>
        <w:t>ешение об исключении кандидата в составе списка кандидатов может быть принято выдвинувшим список кандидатов избирател</w:t>
      </w:r>
      <w:r w:rsidR="00643127" w:rsidRPr="00CB1BFA">
        <w:rPr>
          <w:rFonts w:ascii="Liberation Serif" w:hAnsi="Liberation Serif" w:cs="Liberation Serif"/>
          <w:sz w:val="28"/>
        </w:rPr>
        <w:t>ь</w:t>
      </w:r>
      <w:r w:rsidR="00643127" w:rsidRPr="00CB1BFA">
        <w:rPr>
          <w:rFonts w:ascii="Liberation Serif" w:hAnsi="Liberation Serif" w:cs="Liberation Serif"/>
          <w:sz w:val="28"/>
        </w:rPr>
        <w:t>ным объединением в порядке, предусмотренном уставом этого избирател</w:t>
      </w:r>
      <w:r w:rsidR="00643127" w:rsidRPr="00CB1BFA">
        <w:rPr>
          <w:rFonts w:ascii="Liberation Serif" w:hAnsi="Liberation Serif" w:cs="Liberation Serif"/>
          <w:sz w:val="28"/>
        </w:rPr>
        <w:t>ь</w:t>
      </w:r>
      <w:r w:rsidR="00E95BFD" w:rsidRPr="00CB1BFA">
        <w:rPr>
          <w:rFonts w:ascii="Liberation Serif" w:hAnsi="Liberation Serif" w:cs="Liberation Serif"/>
          <w:sz w:val="28"/>
        </w:rPr>
        <w:t xml:space="preserve">ного объединения, не позднее </w:t>
      </w:r>
      <w:r w:rsidR="00AB2922" w:rsidRPr="00CB1BFA">
        <w:rPr>
          <w:rFonts w:ascii="Liberation Serif" w:hAnsi="Liberation Serif" w:cs="Liberation Serif"/>
          <w:sz w:val="28"/>
        </w:rPr>
        <w:t>3 сентября 2021 года</w:t>
      </w:r>
      <w:r w:rsidR="00765876" w:rsidRPr="00CB1BFA">
        <w:rPr>
          <w:rFonts w:ascii="Liberation Serif" w:hAnsi="Liberation Serif" w:cs="Liberation Serif"/>
          <w:sz w:val="28"/>
        </w:rPr>
        <w:t>)</w:t>
      </w:r>
      <w:r w:rsidR="00AB2922" w:rsidRPr="00CB1BFA">
        <w:rPr>
          <w:rFonts w:ascii="Liberation Serif" w:hAnsi="Liberation Serif" w:cs="Liberation Serif"/>
          <w:sz w:val="28"/>
        </w:rPr>
        <w:t>;</w:t>
      </w:r>
    </w:p>
    <w:p w:rsidR="00F46397" w:rsidRPr="00CB1BFA" w:rsidRDefault="00F46397" w:rsidP="00411FE6">
      <w:pPr>
        <w:spacing w:line="240" w:lineRule="auto"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 3) с момента принятия Избирательной комиссией Свердловской обла</w:t>
      </w:r>
      <w:r w:rsidRPr="00CB1BFA">
        <w:rPr>
          <w:rFonts w:ascii="Liberation Serif" w:hAnsi="Liberation Serif" w:cs="Liberation Serif"/>
          <w:sz w:val="28"/>
        </w:rPr>
        <w:t>с</w:t>
      </w:r>
      <w:r w:rsidRPr="00CB1BFA">
        <w:rPr>
          <w:rFonts w:ascii="Liberation Serif" w:hAnsi="Liberation Serif" w:cs="Liberation Serif"/>
          <w:sz w:val="28"/>
        </w:rPr>
        <w:t>ти решения об аннулирования регистрации списка кандидатов, принятого  на основании решения выдвинувшего данный список кандидатов органа изб</w:t>
      </w:r>
      <w:r w:rsidRPr="00CB1BFA">
        <w:rPr>
          <w:rFonts w:ascii="Liberation Serif" w:hAnsi="Liberation Serif" w:cs="Liberation Serif"/>
          <w:sz w:val="28"/>
        </w:rPr>
        <w:t>и</w:t>
      </w:r>
      <w:r w:rsidRPr="00CB1BFA">
        <w:rPr>
          <w:rFonts w:ascii="Liberation Serif" w:hAnsi="Liberation Serif" w:cs="Liberation Serif"/>
          <w:sz w:val="28"/>
        </w:rPr>
        <w:t>рательного объединения об отзыве сп</w:t>
      </w:r>
      <w:r w:rsidR="000824FC" w:rsidRPr="00CB1BFA">
        <w:rPr>
          <w:rFonts w:ascii="Liberation Serif" w:hAnsi="Liberation Serif" w:cs="Liberation Serif"/>
          <w:sz w:val="28"/>
        </w:rPr>
        <w:t>иска к</w:t>
      </w:r>
      <w:r w:rsidR="00765876" w:rsidRPr="00CB1BFA">
        <w:rPr>
          <w:rFonts w:ascii="Liberation Serif" w:hAnsi="Liberation Serif" w:cs="Liberation Serif"/>
          <w:sz w:val="28"/>
        </w:rPr>
        <w:t>андидатов</w:t>
      </w:r>
      <w:r w:rsidR="00BF1CA4" w:rsidRPr="00CB1BFA">
        <w:rPr>
          <w:rFonts w:ascii="Liberation Serif" w:hAnsi="Liberation Serif" w:cs="Liberation Serif"/>
          <w:sz w:val="28"/>
        </w:rPr>
        <w:t>. Решение об отзыве списка кандидатов представляется в Избирательную комиссию Свердловской области не позднее чем за пять дней до дня (первого дня) голосования</w:t>
      </w:r>
      <w:r w:rsidRPr="00CB1BFA">
        <w:rPr>
          <w:rFonts w:ascii="Liberation Serif" w:hAnsi="Liberation Serif" w:cs="Liberation Serif"/>
          <w:sz w:val="28"/>
        </w:rPr>
        <w:t>;</w:t>
      </w:r>
    </w:p>
    <w:p w:rsidR="00F46397" w:rsidRPr="00CB1BFA" w:rsidRDefault="00F46397" w:rsidP="00F46397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4) отмены судом регистрации списка кандидатов либо исключения кандидата из списка кандидатов в депутаты в случаях и порядке, предусмотренных Федеральным з</w:t>
      </w:r>
      <w:r w:rsidRPr="00CB1BFA">
        <w:rPr>
          <w:rFonts w:ascii="Liberation Serif" w:hAnsi="Liberation Serif" w:cs="Liberation Serif"/>
          <w:sz w:val="28"/>
        </w:rPr>
        <w:t>а</w:t>
      </w:r>
      <w:r w:rsidRPr="00CB1BFA">
        <w:rPr>
          <w:rFonts w:ascii="Liberation Serif" w:hAnsi="Liberation Serif" w:cs="Liberation Serif"/>
          <w:sz w:val="28"/>
        </w:rPr>
        <w:t>коном и Кодексом;</w:t>
      </w:r>
    </w:p>
    <w:p w:rsidR="00F46397" w:rsidRPr="00CB1BFA" w:rsidRDefault="00643127" w:rsidP="00F46397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5</w:t>
      </w:r>
      <w:r w:rsidR="00F46397" w:rsidRPr="00CB1BFA">
        <w:rPr>
          <w:rFonts w:ascii="Liberation Serif" w:hAnsi="Liberation Serif" w:cs="Liberation Serif"/>
          <w:sz w:val="28"/>
        </w:rPr>
        <w:t xml:space="preserve">) с момента </w:t>
      </w:r>
      <w:r w:rsidR="00C70256" w:rsidRPr="00CB1BFA">
        <w:rPr>
          <w:rFonts w:ascii="Liberation Serif" w:hAnsi="Liberation Serif" w:cs="Liberation Serif"/>
          <w:sz w:val="28"/>
        </w:rPr>
        <w:t>официального опубликования результатов выборов</w:t>
      </w:r>
      <w:r w:rsidR="00F46397" w:rsidRPr="00CB1BFA">
        <w:rPr>
          <w:rFonts w:ascii="Liberation Serif" w:hAnsi="Liberation Serif" w:cs="Liberation Serif"/>
          <w:sz w:val="28"/>
        </w:rPr>
        <w:t xml:space="preserve">. </w:t>
      </w:r>
    </w:p>
    <w:p w:rsidR="00B776B6" w:rsidRPr="00CB1BFA" w:rsidRDefault="002F1930" w:rsidP="00B776B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</w:rPr>
        <w:t>2.5</w:t>
      </w:r>
      <w:r w:rsidR="00F9020A" w:rsidRPr="00CB1BFA">
        <w:rPr>
          <w:rFonts w:ascii="Liberation Serif" w:hAnsi="Liberation Serif" w:cs="Liberation Serif"/>
          <w:sz w:val="28"/>
        </w:rPr>
        <w:t xml:space="preserve">. </w:t>
      </w:r>
      <w:r w:rsidR="00B776B6" w:rsidRPr="00CB1BFA">
        <w:rPr>
          <w:rFonts w:ascii="Liberation Serif" w:hAnsi="Liberation Serif" w:cs="Liberation Serif"/>
          <w:sz w:val="28"/>
          <w:szCs w:val="28"/>
        </w:rPr>
        <w:t>Кандидаты, замещающие государственные или выборные муниц</w:t>
      </w:r>
      <w:r w:rsidR="00B776B6" w:rsidRPr="00CB1BFA">
        <w:rPr>
          <w:rFonts w:ascii="Liberation Serif" w:hAnsi="Liberation Serif" w:cs="Liberation Serif"/>
          <w:sz w:val="28"/>
          <w:szCs w:val="28"/>
        </w:rPr>
        <w:t>и</w:t>
      </w:r>
      <w:r w:rsidR="00B776B6" w:rsidRPr="00CB1BFA">
        <w:rPr>
          <w:rFonts w:ascii="Liberation Serif" w:hAnsi="Liberation Serif" w:cs="Liberation Serif"/>
          <w:sz w:val="28"/>
          <w:szCs w:val="28"/>
        </w:rPr>
        <w:t>пальные должности, кандидаты, находящиеся на государственной или мун</w:t>
      </w:r>
      <w:r w:rsidR="00B776B6" w:rsidRPr="00CB1BFA">
        <w:rPr>
          <w:rFonts w:ascii="Liberation Serif" w:hAnsi="Liberation Serif" w:cs="Liberation Serif"/>
          <w:sz w:val="28"/>
          <w:szCs w:val="28"/>
        </w:rPr>
        <w:t>и</w:t>
      </w:r>
      <w:r w:rsidR="00B776B6" w:rsidRPr="00CB1BFA">
        <w:rPr>
          <w:rFonts w:ascii="Liberation Serif" w:hAnsi="Liberation Serif" w:cs="Liberation Serif"/>
          <w:sz w:val="28"/>
          <w:szCs w:val="28"/>
        </w:rPr>
        <w:t>ципальной службе либо являющиеся членами органов управления организ</w:t>
      </w:r>
      <w:r w:rsidR="00B776B6" w:rsidRPr="00CB1BFA">
        <w:rPr>
          <w:rFonts w:ascii="Liberation Serif" w:hAnsi="Liberation Serif" w:cs="Liberation Serif"/>
          <w:sz w:val="28"/>
          <w:szCs w:val="28"/>
        </w:rPr>
        <w:t>а</w:t>
      </w:r>
      <w:r w:rsidR="00B776B6" w:rsidRPr="00CB1BFA">
        <w:rPr>
          <w:rFonts w:ascii="Liberation Serif" w:hAnsi="Liberation Serif" w:cs="Liberation Serif"/>
          <w:sz w:val="28"/>
          <w:szCs w:val="28"/>
        </w:rPr>
        <w:t>ций независимо от формы собственности (в организациях, высшим органом управления которых является собрание, – членами органов, осущест</w:t>
      </w:r>
      <w:r w:rsidR="00B776B6" w:rsidRPr="00CB1BFA">
        <w:rPr>
          <w:rFonts w:ascii="Liberation Serif" w:hAnsi="Liberation Serif" w:cs="Liberation Serif"/>
          <w:sz w:val="28"/>
          <w:szCs w:val="28"/>
        </w:rPr>
        <w:t>в</w:t>
      </w:r>
      <w:r w:rsidR="00B776B6" w:rsidRPr="00CB1BFA">
        <w:rPr>
          <w:rFonts w:ascii="Liberation Serif" w:hAnsi="Liberation Serif" w:cs="Liberation Serif"/>
          <w:sz w:val="28"/>
          <w:szCs w:val="28"/>
        </w:rPr>
        <w:t>ляющих руководство деятельностью этих организаций), за исключением политич</w:t>
      </w:r>
      <w:r w:rsidR="00B776B6" w:rsidRPr="00CB1BFA">
        <w:rPr>
          <w:rFonts w:ascii="Liberation Serif" w:hAnsi="Liberation Serif" w:cs="Liberation Serif"/>
          <w:sz w:val="28"/>
          <w:szCs w:val="28"/>
        </w:rPr>
        <w:t>е</w:t>
      </w:r>
      <w:r w:rsidR="00B776B6" w:rsidRPr="00CB1BFA">
        <w:rPr>
          <w:rFonts w:ascii="Liberation Serif" w:hAnsi="Liberation Serif" w:cs="Liberation Serif"/>
          <w:sz w:val="28"/>
          <w:szCs w:val="28"/>
        </w:rPr>
        <w:t>ских партий, а также кандидаты, являющиеся должностными лицами, журн</w:t>
      </w:r>
      <w:r w:rsidR="00B776B6" w:rsidRPr="00CB1BFA">
        <w:rPr>
          <w:rFonts w:ascii="Liberation Serif" w:hAnsi="Liberation Serif" w:cs="Liberation Serif"/>
          <w:sz w:val="28"/>
          <w:szCs w:val="28"/>
        </w:rPr>
        <w:t>а</w:t>
      </w:r>
      <w:r w:rsidR="00B776B6" w:rsidRPr="00CB1BFA">
        <w:rPr>
          <w:rFonts w:ascii="Liberation Serif" w:hAnsi="Liberation Serif" w:cs="Liberation Serif"/>
          <w:sz w:val="28"/>
          <w:szCs w:val="28"/>
        </w:rPr>
        <w:t>листами, другими творческими работниками организаций, осущест</w:t>
      </w:r>
      <w:r w:rsidR="00B776B6" w:rsidRPr="00CB1BFA">
        <w:rPr>
          <w:rFonts w:ascii="Liberation Serif" w:hAnsi="Liberation Serif" w:cs="Liberation Serif"/>
          <w:sz w:val="28"/>
          <w:szCs w:val="28"/>
        </w:rPr>
        <w:t>в</w:t>
      </w:r>
      <w:r w:rsidR="00B776B6" w:rsidRPr="00CB1BFA">
        <w:rPr>
          <w:rFonts w:ascii="Liberation Serif" w:hAnsi="Liberation Serif" w:cs="Liberation Serif"/>
          <w:sz w:val="28"/>
          <w:szCs w:val="28"/>
        </w:rPr>
        <w:t>ляющих выпуск средств массовой информации, при проведении своей изб</w:t>
      </w:r>
      <w:r w:rsidR="00B776B6" w:rsidRPr="00CB1BFA">
        <w:rPr>
          <w:rFonts w:ascii="Liberation Serif" w:hAnsi="Liberation Serif" w:cs="Liberation Serif"/>
          <w:sz w:val="28"/>
          <w:szCs w:val="28"/>
        </w:rPr>
        <w:t>и</w:t>
      </w:r>
      <w:r w:rsidR="00B776B6" w:rsidRPr="00CB1BFA">
        <w:rPr>
          <w:rFonts w:ascii="Liberation Serif" w:hAnsi="Liberation Serif" w:cs="Liberation Serif"/>
          <w:sz w:val="28"/>
          <w:szCs w:val="28"/>
        </w:rPr>
        <w:t xml:space="preserve">рательной кампании не вправе использовать преимущества своего должностного или служебного положения. </w:t>
      </w:r>
    </w:p>
    <w:p w:rsidR="00754A75" w:rsidRPr="00CB1BFA" w:rsidRDefault="00B776B6" w:rsidP="00D13757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hAnsi="Liberation Serif" w:cs="Liberation Serif"/>
          <w:snapToGrid w:val="0"/>
          <w:sz w:val="28"/>
        </w:rPr>
      </w:pPr>
      <w:r w:rsidRPr="00CB1BFA">
        <w:rPr>
          <w:rFonts w:ascii="Liberation Serif" w:hAnsi="Liberation Serif" w:cs="Liberation Serif"/>
          <w:snapToGrid w:val="0"/>
          <w:sz w:val="28"/>
        </w:rPr>
        <w:t>Перечень действий, которые могут рассматриваться в качестве испол</w:t>
      </w:r>
      <w:r w:rsidRPr="00CB1BFA">
        <w:rPr>
          <w:rFonts w:ascii="Liberation Serif" w:hAnsi="Liberation Serif" w:cs="Liberation Serif"/>
          <w:snapToGrid w:val="0"/>
          <w:sz w:val="28"/>
        </w:rPr>
        <w:t>ь</w:t>
      </w:r>
      <w:r w:rsidRPr="00CB1BFA">
        <w:rPr>
          <w:rFonts w:ascii="Liberation Serif" w:hAnsi="Liberation Serif" w:cs="Liberation Serif"/>
          <w:snapToGrid w:val="0"/>
          <w:sz w:val="28"/>
        </w:rPr>
        <w:t xml:space="preserve">зования преимуществ должностного или служебного положения при проведении избирательной кампании, установлен </w:t>
      </w:r>
      <w:hyperlink r:id="rId7" w:history="1">
        <w:r w:rsidRPr="00CB1BFA">
          <w:rPr>
            <w:rFonts w:ascii="Liberation Serif" w:hAnsi="Liberation Serif" w:cs="Liberation Serif"/>
            <w:snapToGrid w:val="0"/>
            <w:sz w:val="28"/>
          </w:rPr>
          <w:t>пунктом 5 статьи 40</w:t>
        </w:r>
      </w:hyperlink>
      <w:r w:rsidRPr="00CB1BFA">
        <w:rPr>
          <w:rFonts w:ascii="Liberation Serif" w:hAnsi="Liberation Serif" w:cs="Liberation Serif"/>
          <w:snapToGrid w:val="0"/>
          <w:sz w:val="28"/>
        </w:rPr>
        <w:t xml:space="preserve"> Федерал</w:t>
      </w:r>
      <w:r w:rsidRPr="00CB1BFA">
        <w:rPr>
          <w:rFonts w:ascii="Liberation Serif" w:hAnsi="Liberation Serif" w:cs="Liberation Serif"/>
          <w:snapToGrid w:val="0"/>
          <w:sz w:val="28"/>
        </w:rPr>
        <w:t>ь</w:t>
      </w:r>
      <w:r w:rsidRPr="00CB1BFA">
        <w:rPr>
          <w:rFonts w:ascii="Liberation Serif" w:hAnsi="Liberation Serif" w:cs="Liberation Serif"/>
          <w:snapToGrid w:val="0"/>
          <w:sz w:val="28"/>
        </w:rPr>
        <w:t>ного закона, пунктом 5 статьи 56 Кодекса.</w:t>
      </w:r>
    </w:p>
    <w:p w:rsidR="00F9020A" w:rsidRPr="00CB1BFA" w:rsidRDefault="002F1930" w:rsidP="00F9020A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lastRenderedPageBreak/>
        <w:t>2.6</w:t>
      </w:r>
      <w:r w:rsidR="00F9020A" w:rsidRPr="00CB1BFA">
        <w:rPr>
          <w:rFonts w:ascii="Liberation Serif" w:hAnsi="Liberation Serif" w:cs="Liberation Serif"/>
          <w:sz w:val="28"/>
          <w:szCs w:val="28"/>
        </w:rPr>
        <w:t xml:space="preserve">.  </w:t>
      </w:r>
      <w:r w:rsidR="00691995" w:rsidRPr="00CB1BFA">
        <w:rPr>
          <w:rFonts w:ascii="Liberation Serif" w:hAnsi="Liberation Serif" w:cs="Liberation Serif"/>
          <w:sz w:val="28"/>
          <w:szCs w:val="28"/>
        </w:rPr>
        <w:t>К</w:t>
      </w:r>
      <w:r w:rsidR="00F9020A" w:rsidRPr="00CB1BFA">
        <w:rPr>
          <w:rFonts w:ascii="Liberation Serif" w:hAnsi="Liberation Serif" w:cs="Liberation Serif"/>
          <w:sz w:val="28"/>
          <w:szCs w:val="28"/>
        </w:rPr>
        <w:t>андидат</w:t>
      </w:r>
      <w:r w:rsidR="00852BCF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691995" w:rsidRPr="00CB1BFA">
        <w:rPr>
          <w:rFonts w:ascii="Liberation Serif" w:hAnsi="Liberation Serif" w:cs="Liberation Serif"/>
          <w:sz w:val="28"/>
          <w:szCs w:val="28"/>
        </w:rPr>
        <w:t xml:space="preserve">в депутаты </w:t>
      </w:r>
      <w:r w:rsidR="005977B5" w:rsidRPr="00CB1BFA">
        <w:rPr>
          <w:rFonts w:ascii="Liberation Serif" w:hAnsi="Liberation Serif" w:cs="Liberation Serif"/>
          <w:sz w:val="28"/>
          <w:szCs w:val="28"/>
        </w:rPr>
        <w:t xml:space="preserve">по одномандатному избирательному округу </w:t>
      </w:r>
      <w:r w:rsidR="00F9020A" w:rsidRPr="00CB1BFA">
        <w:rPr>
          <w:rFonts w:ascii="Liberation Serif" w:hAnsi="Liberation Serif" w:cs="Liberation Serif"/>
          <w:sz w:val="28"/>
          <w:szCs w:val="28"/>
        </w:rPr>
        <w:t>имеет право:</w:t>
      </w:r>
    </w:p>
    <w:p w:rsidR="00F9020A" w:rsidRPr="00CB1BFA" w:rsidRDefault="00F9020A" w:rsidP="00F9020A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1) </w:t>
      </w:r>
      <w:r w:rsidR="00E74558" w:rsidRPr="00CB1BFA">
        <w:rPr>
          <w:rFonts w:ascii="Liberation Serif" w:hAnsi="Liberation Serif" w:cs="Liberation Serif"/>
          <w:sz w:val="28"/>
        </w:rPr>
        <w:t>осуществлять сбор подписей избирателей</w:t>
      </w:r>
      <w:r w:rsidR="00E652E5" w:rsidRPr="00CB1BFA">
        <w:rPr>
          <w:rFonts w:ascii="Liberation Serif" w:hAnsi="Liberation Serif" w:cs="Liberation Serif"/>
          <w:sz w:val="28"/>
        </w:rPr>
        <w:t xml:space="preserve"> </w:t>
      </w:r>
      <w:r w:rsidR="00DA342F" w:rsidRPr="00CB1BFA">
        <w:rPr>
          <w:rFonts w:ascii="Liberation Serif" w:hAnsi="Liberation Serif" w:cs="Liberation Serif"/>
          <w:sz w:val="28"/>
        </w:rPr>
        <w:t>в поддержку своего вы</w:t>
      </w:r>
      <w:r w:rsidR="00E652E5" w:rsidRPr="00CB1BFA">
        <w:rPr>
          <w:rFonts w:ascii="Liberation Serif" w:hAnsi="Liberation Serif" w:cs="Liberation Serif"/>
          <w:sz w:val="28"/>
        </w:rPr>
        <w:t>движения</w:t>
      </w:r>
      <w:r w:rsidR="00E74558" w:rsidRPr="00CB1BFA">
        <w:rPr>
          <w:rFonts w:ascii="Liberation Serif" w:hAnsi="Liberation Serif" w:cs="Liberation Serif"/>
          <w:sz w:val="28"/>
        </w:rPr>
        <w:t xml:space="preserve"> </w:t>
      </w:r>
      <w:r w:rsidR="00691995" w:rsidRPr="00CB1BFA">
        <w:rPr>
          <w:rFonts w:ascii="Liberation Serif" w:hAnsi="Liberation Serif" w:cs="Liberation Serif"/>
          <w:sz w:val="28"/>
        </w:rPr>
        <w:t xml:space="preserve">не ранее </w:t>
      </w:r>
      <w:r w:rsidRPr="00CB1BFA">
        <w:rPr>
          <w:rFonts w:ascii="Liberation Serif" w:hAnsi="Liberation Serif" w:cs="Liberation Serif"/>
          <w:sz w:val="28"/>
        </w:rPr>
        <w:t xml:space="preserve">дня </w:t>
      </w:r>
      <w:r w:rsidR="00193E94" w:rsidRPr="00CB1BFA">
        <w:rPr>
          <w:rFonts w:ascii="Liberation Serif" w:hAnsi="Liberation Serif" w:cs="Liberation Serif"/>
          <w:sz w:val="28"/>
        </w:rPr>
        <w:t>оплаты изготовления подписных листов из средств избирательного фонда</w:t>
      </w:r>
      <w:r w:rsidR="00E652E5" w:rsidRPr="00CB1BFA">
        <w:rPr>
          <w:rFonts w:ascii="Liberation Serif" w:hAnsi="Liberation Serif" w:cs="Liberation Serif"/>
          <w:sz w:val="28"/>
        </w:rPr>
        <w:t xml:space="preserve"> кандидата</w:t>
      </w:r>
      <w:r w:rsidR="00193E94" w:rsidRPr="00CB1BFA">
        <w:rPr>
          <w:rFonts w:ascii="Liberation Serif" w:hAnsi="Liberation Serif" w:cs="Liberation Serif"/>
          <w:sz w:val="28"/>
        </w:rPr>
        <w:t>;</w:t>
      </w:r>
    </w:p>
    <w:p w:rsidR="00A80C6A" w:rsidRPr="00CB1BFA" w:rsidRDefault="00A80C6A" w:rsidP="00F9020A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2) заключать с гражданами, осуществляющими сбор подписей, догов</w:t>
      </w:r>
      <w:r w:rsidRPr="00CB1BFA">
        <w:rPr>
          <w:rFonts w:ascii="Liberation Serif" w:hAnsi="Liberation Serif" w:cs="Liberation Serif"/>
          <w:sz w:val="28"/>
        </w:rPr>
        <w:t>о</w:t>
      </w:r>
      <w:r w:rsidRPr="00CB1BFA">
        <w:rPr>
          <w:rFonts w:ascii="Liberation Serif" w:hAnsi="Liberation Serif" w:cs="Liberation Serif"/>
          <w:sz w:val="28"/>
        </w:rPr>
        <w:t>р</w:t>
      </w:r>
      <w:r w:rsidR="007D2669" w:rsidRPr="00CB1BFA">
        <w:rPr>
          <w:rFonts w:ascii="Liberation Serif" w:hAnsi="Liberation Serif" w:cs="Liberation Serif"/>
          <w:sz w:val="28"/>
        </w:rPr>
        <w:t>ы</w:t>
      </w:r>
      <w:r w:rsidRPr="00CB1BFA">
        <w:rPr>
          <w:rFonts w:ascii="Liberation Serif" w:hAnsi="Liberation Serif" w:cs="Liberation Serif"/>
          <w:sz w:val="28"/>
        </w:rPr>
        <w:t xml:space="preserve"> об оказании данной услуги с оплатой за счет средств своего избира</w:t>
      </w:r>
      <w:r w:rsidR="005977B5" w:rsidRPr="00CB1BFA">
        <w:rPr>
          <w:rFonts w:ascii="Liberation Serif" w:hAnsi="Liberation Serif" w:cs="Liberation Serif"/>
          <w:sz w:val="28"/>
        </w:rPr>
        <w:t>тел</w:t>
      </w:r>
      <w:r w:rsidR="005977B5" w:rsidRPr="00CB1BFA">
        <w:rPr>
          <w:rFonts w:ascii="Liberation Serif" w:hAnsi="Liberation Serif" w:cs="Liberation Serif"/>
          <w:sz w:val="28"/>
        </w:rPr>
        <w:t>ь</w:t>
      </w:r>
      <w:r w:rsidR="005977B5" w:rsidRPr="00CB1BFA">
        <w:rPr>
          <w:rFonts w:ascii="Liberation Serif" w:hAnsi="Liberation Serif" w:cs="Liberation Serif"/>
          <w:sz w:val="28"/>
        </w:rPr>
        <w:t>ного фонда</w:t>
      </w:r>
      <w:r w:rsidR="008431F5" w:rsidRPr="00CB1BFA">
        <w:rPr>
          <w:rFonts w:ascii="Liberation Serif" w:hAnsi="Liberation Serif" w:cs="Liberation Serif"/>
          <w:sz w:val="28"/>
        </w:rPr>
        <w:t>;</w:t>
      </w:r>
    </w:p>
    <w:p w:rsidR="00F9020A" w:rsidRPr="00CB1BFA" w:rsidRDefault="00A80C6A" w:rsidP="00F9020A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3</w:t>
      </w:r>
      <w:r w:rsidR="00F9020A" w:rsidRPr="00CB1BFA">
        <w:rPr>
          <w:rFonts w:ascii="Liberation Serif" w:hAnsi="Liberation Serif" w:cs="Liberation Serif"/>
          <w:sz w:val="28"/>
        </w:rPr>
        <w:t xml:space="preserve">) присутствовать на заседаниях </w:t>
      </w:r>
      <w:r w:rsidRPr="00CB1BFA">
        <w:rPr>
          <w:rFonts w:ascii="Liberation Serif" w:hAnsi="Liberation Serif" w:cs="Liberation Serif"/>
          <w:sz w:val="28"/>
        </w:rPr>
        <w:t>соответствующей окружной избирательной комиссии и ниж</w:t>
      </w:r>
      <w:r w:rsidRPr="00CB1BFA">
        <w:rPr>
          <w:rFonts w:ascii="Liberation Serif" w:hAnsi="Liberation Serif" w:cs="Liberation Serif"/>
          <w:sz w:val="28"/>
        </w:rPr>
        <w:t>е</w:t>
      </w:r>
      <w:r w:rsidRPr="00CB1BFA">
        <w:rPr>
          <w:rFonts w:ascii="Liberation Serif" w:hAnsi="Liberation Serif" w:cs="Liberation Serif"/>
          <w:sz w:val="28"/>
        </w:rPr>
        <w:t>стоящих избирательных комиссий</w:t>
      </w:r>
      <w:r w:rsidR="00F9020A" w:rsidRPr="00CB1BFA">
        <w:rPr>
          <w:rFonts w:ascii="Liberation Serif" w:hAnsi="Liberation Serif" w:cs="Liberation Serif"/>
          <w:sz w:val="28"/>
        </w:rPr>
        <w:t>;</w:t>
      </w:r>
    </w:p>
    <w:p w:rsidR="003304E4" w:rsidRPr="00CB1BFA" w:rsidRDefault="003304E4" w:rsidP="00411ACC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4) присутствовать при проверке, проводимой окружной избирательной комиссией, представленных кандидатом, иными кандидатами в депутаты, подписей избирателей</w:t>
      </w:r>
      <w:r w:rsidR="000D3610" w:rsidRPr="00CB1BFA">
        <w:rPr>
          <w:rFonts w:ascii="Liberation Serif" w:hAnsi="Liberation Serif" w:cs="Liberation Serif"/>
          <w:sz w:val="28"/>
        </w:rPr>
        <w:t xml:space="preserve">, а также при </w:t>
      </w:r>
      <w:r w:rsidR="00CE36AA" w:rsidRPr="00CB1BFA">
        <w:rPr>
          <w:rFonts w:ascii="Liberation Serif" w:hAnsi="Liberation Serif" w:cs="Liberation Serif"/>
          <w:sz w:val="28"/>
        </w:rPr>
        <w:t>проведении случайной выборки по отбору</w:t>
      </w:r>
      <w:r w:rsidR="000D3610" w:rsidRPr="00CB1BFA">
        <w:rPr>
          <w:rFonts w:ascii="Liberation Serif" w:hAnsi="Liberation Serif" w:cs="Liberation Serif"/>
          <w:sz w:val="28"/>
        </w:rPr>
        <w:t xml:space="preserve"> подписных листов</w:t>
      </w:r>
      <w:r w:rsidR="00C70256" w:rsidRPr="00CB1BFA">
        <w:rPr>
          <w:rFonts w:ascii="Liberation Serif" w:hAnsi="Liberation Serif" w:cs="Liberation Serif"/>
          <w:sz w:val="28"/>
        </w:rPr>
        <w:t xml:space="preserve"> в случае, если кандидат </w:t>
      </w:r>
      <w:r w:rsidR="00D13757" w:rsidRPr="00CB1BFA">
        <w:rPr>
          <w:rFonts w:ascii="Liberation Serif" w:hAnsi="Liberation Serif" w:cs="Liberation Serif"/>
          <w:sz w:val="28"/>
        </w:rPr>
        <w:t>представил в избирательную комиссию необходимо</w:t>
      </w:r>
      <w:r w:rsidR="00204914" w:rsidRPr="00CB1BFA">
        <w:rPr>
          <w:rFonts w:ascii="Liberation Serif" w:hAnsi="Liberation Serif" w:cs="Liberation Serif"/>
          <w:sz w:val="28"/>
        </w:rPr>
        <w:t>е для регистрации количество подписей избирателей</w:t>
      </w:r>
      <w:r w:rsidR="00411ACC" w:rsidRPr="00CB1BFA">
        <w:rPr>
          <w:rFonts w:ascii="Liberation Serif" w:hAnsi="Liberation Serif" w:cs="Liberation Serif"/>
          <w:sz w:val="28"/>
        </w:rPr>
        <w:t>;</w:t>
      </w:r>
    </w:p>
    <w:p w:rsidR="00411ACC" w:rsidRPr="00CB1BFA" w:rsidRDefault="00D304B2" w:rsidP="00411ACC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5) представлять документы, необходимые для регистрации, в устано</w:t>
      </w:r>
      <w:r w:rsidRPr="00CB1BFA">
        <w:rPr>
          <w:rFonts w:ascii="Liberation Serif" w:hAnsi="Liberation Serif" w:cs="Liberation Serif"/>
          <w:sz w:val="28"/>
        </w:rPr>
        <w:t>в</w:t>
      </w:r>
      <w:r w:rsidRPr="00CB1BFA">
        <w:rPr>
          <w:rFonts w:ascii="Liberation Serif" w:hAnsi="Liberation Serif" w:cs="Liberation Serif"/>
          <w:sz w:val="28"/>
        </w:rPr>
        <w:t>ленные сроки</w:t>
      </w:r>
      <w:r w:rsidR="00411ACC" w:rsidRPr="00CB1BFA">
        <w:rPr>
          <w:rFonts w:ascii="Liberation Serif" w:hAnsi="Liberation Serif" w:cs="Liberation Serif"/>
          <w:sz w:val="28"/>
        </w:rPr>
        <w:t>;</w:t>
      </w:r>
    </w:p>
    <w:p w:rsidR="00411ACC" w:rsidRPr="00CB1BFA" w:rsidRDefault="00D304B2" w:rsidP="00411ACC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6) назначать доверенных лиц в количестве до 20 человек и отзывать этих лиц в любое время с обязательным уведомлением окружной избир</w:t>
      </w:r>
      <w:r w:rsidRPr="00CB1BFA">
        <w:rPr>
          <w:rFonts w:ascii="Liberation Serif" w:hAnsi="Liberation Serif" w:cs="Liberation Serif"/>
          <w:sz w:val="28"/>
        </w:rPr>
        <w:t>а</w:t>
      </w:r>
      <w:r w:rsidRPr="00CB1BFA">
        <w:rPr>
          <w:rFonts w:ascii="Liberation Serif" w:hAnsi="Liberation Serif" w:cs="Liberation Serif"/>
          <w:sz w:val="28"/>
        </w:rPr>
        <w:t>те</w:t>
      </w:r>
      <w:r w:rsidR="00411ACC" w:rsidRPr="00CB1BFA">
        <w:rPr>
          <w:rFonts w:ascii="Liberation Serif" w:hAnsi="Liberation Serif" w:cs="Liberation Serif"/>
          <w:sz w:val="28"/>
        </w:rPr>
        <w:t>льной комиссии;</w:t>
      </w:r>
    </w:p>
    <w:p w:rsidR="00C1158C" w:rsidRPr="00CB1BFA" w:rsidRDefault="00C1158C" w:rsidP="00F9020A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7) вести предвыборную агитацию в установленных законом формах со дня выдвижения кандидата, за исключением агитации ч</w:t>
      </w:r>
      <w:r w:rsidRPr="00CB1BFA">
        <w:rPr>
          <w:rFonts w:ascii="Liberation Serif" w:hAnsi="Liberation Serif" w:cs="Liberation Serif"/>
          <w:sz w:val="28"/>
        </w:rPr>
        <w:t>е</w:t>
      </w:r>
      <w:r w:rsidRPr="00CB1BFA">
        <w:rPr>
          <w:rFonts w:ascii="Liberation Serif" w:hAnsi="Liberation Serif" w:cs="Liberation Serif"/>
          <w:sz w:val="28"/>
        </w:rPr>
        <w:t>рез СМИ;</w:t>
      </w:r>
    </w:p>
    <w:p w:rsidR="00F9020A" w:rsidRPr="00CB1BFA" w:rsidRDefault="00C1158C" w:rsidP="006C4B5D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8) </w:t>
      </w:r>
      <w:r w:rsidR="00F9020A" w:rsidRPr="00CB1BFA">
        <w:rPr>
          <w:rFonts w:ascii="Liberation Serif" w:hAnsi="Liberation Serif" w:cs="Liberation Serif"/>
          <w:sz w:val="28"/>
        </w:rPr>
        <w:t>осуществлять иные права, предусмотренные Федеральным зак</w:t>
      </w:r>
      <w:r w:rsidR="00F9020A" w:rsidRPr="00CB1BFA">
        <w:rPr>
          <w:rFonts w:ascii="Liberation Serif" w:hAnsi="Liberation Serif" w:cs="Liberation Serif"/>
          <w:sz w:val="28"/>
        </w:rPr>
        <w:t>о</w:t>
      </w:r>
      <w:r w:rsidR="00F9020A" w:rsidRPr="00CB1BFA">
        <w:rPr>
          <w:rFonts w:ascii="Liberation Serif" w:hAnsi="Liberation Serif" w:cs="Liberation Serif"/>
          <w:sz w:val="28"/>
        </w:rPr>
        <w:t>ном, Кодексом.</w:t>
      </w:r>
    </w:p>
    <w:p w:rsidR="00075499" w:rsidRPr="00CB1BFA" w:rsidRDefault="00075499" w:rsidP="00075499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2.7.  Кандидат в составе списка кандидатов в депутаты имеет пр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во:</w:t>
      </w:r>
    </w:p>
    <w:p w:rsidR="00075499" w:rsidRPr="00CB1BFA" w:rsidRDefault="00075499" w:rsidP="00075499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1) осуществлять сбор подписей избирателей в поддержку выдвижения списка кандидатов не ранее дня оплаты изготовления подписных листов из средств избирательного фонда избирательного объединения;</w:t>
      </w:r>
    </w:p>
    <w:p w:rsidR="00075499" w:rsidRPr="00CB1BFA" w:rsidRDefault="00075499" w:rsidP="00075499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2) присутствовать на заседаниях Избирательной комиссии Свердло</w:t>
      </w:r>
      <w:r w:rsidRPr="00CB1BFA">
        <w:rPr>
          <w:rFonts w:ascii="Liberation Serif" w:hAnsi="Liberation Serif" w:cs="Liberation Serif"/>
          <w:sz w:val="28"/>
        </w:rPr>
        <w:t>в</w:t>
      </w:r>
      <w:r w:rsidRPr="00CB1BFA">
        <w:rPr>
          <w:rFonts w:ascii="Liberation Serif" w:hAnsi="Liberation Serif" w:cs="Liberation Serif"/>
          <w:sz w:val="28"/>
        </w:rPr>
        <w:t>ской области</w:t>
      </w:r>
      <w:r w:rsidR="008D6EBA" w:rsidRPr="00CB1BFA">
        <w:rPr>
          <w:rFonts w:ascii="Liberation Serif" w:hAnsi="Liberation Serif" w:cs="Liberation Serif"/>
          <w:sz w:val="28"/>
        </w:rPr>
        <w:t>, территориальных</w:t>
      </w:r>
      <w:r w:rsidRPr="00CB1BFA">
        <w:rPr>
          <w:rFonts w:ascii="Liberation Serif" w:hAnsi="Liberation Serif" w:cs="Liberation Serif"/>
          <w:sz w:val="28"/>
        </w:rPr>
        <w:t xml:space="preserve"> и </w:t>
      </w:r>
      <w:r w:rsidR="004C2F3A" w:rsidRPr="00CB1BFA">
        <w:rPr>
          <w:rFonts w:ascii="Liberation Serif" w:hAnsi="Liberation Serif" w:cs="Liberation Serif"/>
          <w:sz w:val="28"/>
        </w:rPr>
        <w:t xml:space="preserve">участковых </w:t>
      </w:r>
      <w:r w:rsidRPr="00CB1BFA">
        <w:rPr>
          <w:rFonts w:ascii="Liberation Serif" w:hAnsi="Liberation Serif" w:cs="Liberation Serif"/>
          <w:sz w:val="28"/>
        </w:rPr>
        <w:t>избирательных комиссий;</w:t>
      </w:r>
    </w:p>
    <w:p w:rsidR="00075499" w:rsidRPr="00CB1BFA" w:rsidRDefault="00B53D8D" w:rsidP="00075499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3</w:t>
      </w:r>
      <w:r w:rsidR="00075499" w:rsidRPr="00CB1BFA">
        <w:rPr>
          <w:rFonts w:ascii="Liberation Serif" w:hAnsi="Liberation Serif" w:cs="Liberation Serif"/>
          <w:sz w:val="28"/>
        </w:rPr>
        <w:t>) вести предвыборную агитацию в установленных законом формах</w:t>
      </w:r>
      <w:r w:rsidR="006D6D5A" w:rsidRPr="00CB1BFA">
        <w:rPr>
          <w:rFonts w:ascii="Liberation Serif" w:hAnsi="Liberation Serif" w:cs="Liberation Serif"/>
          <w:sz w:val="28"/>
        </w:rPr>
        <w:t>,</w:t>
      </w:r>
      <w:r w:rsidR="00D43492" w:rsidRPr="00CB1BFA">
        <w:rPr>
          <w:rFonts w:ascii="Liberation Serif" w:hAnsi="Liberation Serif" w:cs="Liberation Serif"/>
          <w:sz w:val="28"/>
        </w:rPr>
        <w:t xml:space="preserve"> </w:t>
      </w:r>
      <w:r w:rsidR="00075499" w:rsidRPr="00CB1BFA">
        <w:rPr>
          <w:rFonts w:ascii="Liberation Serif" w:hAnsi="Liberation Serif" w:cs="Liberation Serif"/>
          <w:sz w:val="28"/>
        </w:rPr>
        <w:t>за исключением агитации ч</w:t>
      </w:r>
      <w:r w:rsidR="00075499" w:rsidRPr="00CB1BFA">
        <w:rPr>
          <w:rFonts w:ascii="Liberation Serif" w:hAnsi="Liberation Serif" w:cs="Liberation Serif"/>
          <w:sz w:val="28"/>
        </w:rPr>
        <w:t>е</w:t>
      </w:r>
      <w:r w:rsidR="00075499" w:rsidRPr="00CB1BFA">
        <w:rPr>
          <w:rFonts w:ascii="Liberation Serif" w:hAnsi="Liberation Serif" w:cs="Liberation Serif"/>
          <w:sz w:val="28"/>
        </w:rPr>
        <w:t>рез СМИ;</w:t>
      </w:r>
    </w:p>
    <w:p w:rsidR="00075499" w:rsidRPr="00CB1BFA" w:rsidRDefault="00B53D8D" w:rsidP="00075499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4</w:t>
      </w:r>
      <w:r w:rsidR="00075499" w:rsidRPr="00CB1BFA">
        <w:rPr>
          <w:rFonts w:ascii="Liberation Serif" w:hAnsi="Liberation Serif" w:cs="Liberation Serif"/>
          <w:sz w:val="28"/>
        </w:rPr>
        <w:t>) осуществлять иные права, предусмотренные Федеральным законом, Кодексом.</w:t>
      </w:r>
    </w:p>
    <w:p w:rsidR="00F9020A" w:rsidRPr="00CB1BFA" w:rsidRDefault="002F1930" w:rsidP="00F9020A">
      <w:pPr>
        <w:spacing w:before="20"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2.</w:t>
      </w:r>
      <w:r w:rsidR="00EF587D" w:rsidRPr="00CB1BFA">
        <w:rPr>
          <w:rFonts w:ascii="Liberation Serif" w:hAnsi="Liberation Serif" w:cs="Liberation Serif"/>
          <w:sz w:val="28"/>
        </w:rPr>
        <w:t>8</w:t>
      </w:r>
      <w:r w:rsidR="00F9020A" w:rsidRPr="00CB1BFA">
        <w:rPr>
          <w:rFonts w:ascii="Liberation Serif" w:hAnsi="Liberation Serif" w:cs="Liberation Serif"/>
          <w:sz w:val="28"/>
        </w:rPr>
        <w:t>. Кандидат в депутаты</w:t>
      </w:r>
      <w:r w:rsidR="00910C6B" w:rsidRPr="00CB1BFA">
        <w:rPr>
          <w:rFonts w:ascii="Liberation Serif" w:hAnsi="Liberation Serif" w:cs="Liberation Serif"/>
          <w:sz w:val="28"/>
        </w:rPr>
        <w:t xml:space="preserve"> по одномандатному избирательному округу </w:t>
      </w:r>
      <w:r w:rsidR="00F9020A" w:rsidRPr="00CB1BFA">
        <w:rPr>
          <w:rFonts w:ascii="Liberation Serif" w:hAnsi="Liberation Serif" w:cs="Liberation Serif"/>
          <w:sz w:val="28"/>
        </w:rPr>
        <w:t>обязан:</w:t>
      </w:r>
    </w:p>
    <w:p w:rsidR="00F9020A" w:rsidRPr="00CB1BFA" w:rsidRDefault="00F9020A" w:rsidP="00F9020A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1) соблюдать требования законов и выполнять решения соответству</w:t>
      </w:r>
      <w:r w:rsidRPr="00CB1BFA">
        <w:rPr>
          <w:rFonts w:ascii="Liberation Serif" w:hAnsi="Liberation Serif" w:cs="Liberation Serif"/>
          <w:sz w:val="28"/>
        </w:rPr>
        <w:t>ю</w:t>
      </w:r>
      <w:r w:rsidRPr="00CB1BFA">
        <w:rPr>
          <w:rFonts w:ascii="Liberation Serif" w:hAnsi="Liberation Serif" w:cs="Liberation Serif"/>
          <w:sz w:val="28"/>
        </w:rPr>
        <w:t>щих из</w:t>
      </w:r>
      <w:r w:rsidRPr="00CB1BFA">
        <w:rPr>
          <w:rFonts w:ascii="Liberation Serif" w:hAnsi="Liberation Serif" w:cs="Liberation Serif"/>
          <w:sz w:val="28"/>
        </w:rPr>
        <w:softHyphen/>
        <w:t>бирательных комиссий;</w:t>
      </w:r>
    </w:p>
    <w:p w:rsidR="00764B22" w:rsidRPr="00CB1BFA" w:rsidRDefault="00901CF8" w:rsidP="00764B22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2) после своего выдвижения, но не позднее дня представления док</w:t>
      </w:r>
      <w:r w:rsidRPr="00CB1BFA">
        <w:rPr>
          <w:rFonts w:ascii="Liberation Serif" w:hAnsi="Liberation Serif" w:cs="Liberation Serif"/>
          <w:sz w:val="28"/>
        </w:rPr>
        <w:t>у</w:t>
      </w:r>
      <w:r w:rsidRPr="00CB1BFA">
        <w:rPr>
          <w:rFonts w:ascii="Liberation Serif" w:hAnsi="Liberation Serif" w:cs="Liberation Serif"/>
          <w:sz w:val="28"/>
        </w:rPr>
        <w:t>ментов для регистрации</w:t>
      </w:r>
      <w:r w:rsidR="005A2EE7" w:rsidRPr="00CB1BFA">
        <w:rPr>
          <w:rFonts w:ascii="Liberation Serif" w:hAnsi="Liberation Serif" w:cs="Liberation Serif"/>
          <w:sz w:val="28"/>
        </w:rPr>
        <w:t>,</w:t>
      </w:r>
      <w:r w:rsidRPr="00CB1BFA">
        <w:rPr>
          <w:rFonts w:ascii="Liberation Serif" w:hAnsi="Liberation Serif" w:cs="Liberation Serif"/>
          <w:sz w:val="28"/>
        </w:rPr>
        <w:t xml:space="preserve"> открыть специальный избирательный счет в фили</w:t>
      </w:r>
      <w:r w:rsidRPr="00CB1BFA">
        <w:rPr>
          <w:rFonts w:ascii="Liberation Serif" w:hAnsi="Liberation Serif" w:cs="Liberation Serif"/>
          <w:sz w:val="28"/>
        </w:rPr>
        <w:t>а</w:t>
      </w:r>
      <w:r w:rsidRPr="00CB1BFA">
        <w:rPr>
          <w:rFonts w:ascii="Liberation Serif" w:hAnsi="Liberation Serif" w:cs="Liberation Serif"/>
          <w:sz w:val="28"/>
        </w:rPr>
        <w:t xml:space="preserve">ле (отделении) </w:t>
      </w:r>
      <w:r w:rsidR="00C02165" w:rsidRPr="00CB1BFA">
        <w:rPr>
          <w:rFonts w:ascii="Liberation Serif" w:hAnsi="Liberation Serif" w:cs="Liberation Serif"/>
          <w:sz w:val="28"/>
        </w:rPr>
        <w:t>публичного акционерного общества «Сбербанк России»</w:t>
      </w:r>
      <w:r w:rsidRPr="00CB1BFA">
        <w:rPr>
          <w:rFonts w:ascii="Liberation Serif" w:hAnsi="Liberation Serif" w:cs="Liberation Serif"/>
          <w:sz w:val="28"/>
        </w:rPr>
        <w:t>, указанном с</w:t>
      </w:r>
      <w:r w:rsidRPr="00CB1BFA">
        <w:rPr>
          <w:rFonts w:ascii="Liberation Serif" w:hAnsi="Liberation Serif" w:cs="Liberation Serif"/>
          <w:sz w:val="28"/>
        </w:rPr>
        <w:t>о</w:t>
      </w:r>
      <w:r w:rsidRPr="00CB1BFA">
        <w:rPr>
          <w:rFonts w:ascii="Liberation Serif" w:hAnsi="Liberation Serif" w:cs="Liberation Serif"/>
          <w:sz w:val="28"/>
        </w:rPr>
        <w:t>ответствующей окружной избирательной комиссией, и представить реквиз</w:t>
      </w:r>
      <w:r w:rsidRPr="00CB1BFA">
        <w:rPr>
          <w:rFonts w:ascii="Liberation Serif" w:hAnsi="Liberation Serif" w:cs="Liberation Serif"/>
          <w:sz w:val="28"/>
        </w:rPr>
        <w:t>и</w:t>
      </w:r>
      <w:r w:rsidRPr="00CB1BFA">
        <w:rPr>
          <w:rFonts w:ascii="Liberation Serif" w:hAnsi="Liberation Serif" w:cs="Liberation Serif"/>
          <w:sz w:val="28"/>
        </w:rPr>
        <w:t>ты этого счета в окружную избирательную комиссию</w:t>
      </w:r>
      <w:r w:rsidR="00764B22" w:rsidRPr="00CB1BFA">
        <w:rPr>
          <w:rFonts w:ascii="Liberation Serif" w:hAnsi="Liberation Serif" w:cs="Liberation Serif"/>
          <w:sz w:val="28"/>
        </w:rPr>
        <w:t>;</w:t>
      </w:r>
    </w:p>
    <w:p w:rsidR="00915D59" w:rsidRPr="00CB1BFA" w:rsidRDefault="00F9020A" w:rsidP="00F9020A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lastRenderedPageBreak/>
        <w:t xml:space="preserve">3) </w:t>
      </w:r>
      <w:r w:rsidR="002C3DFC" w:rsidRPr="00CB1BFA">
        <w:rPr>
          <w:rFonts w:ascii="Liberation Serif" w:hAnsi="Liberation Serif" w:cs="Liberation Serif"/>
          <w:sz w:val="28"/>
        </w:rPr>
        <w:t>при организации сбора подписей избирателей в поддержку выдв</w:t>
      </w:r>
      <w:r w:rsidR="002C3DFC" w:rsidRPr="00CB1BFA">
        <w:rPr>
          <w:rFonts w:ascii="Liberation Serif" w:hAnsi="Liberation Serif" w:cs="Liberation Serif"/>
          <w:sz w:val="28"/>
        </w:rPr>
        <w:t>и</w:t>
      </w:r>
      <w:r w:rsidR="002C3DFC" w:rsidRPr="00CB1BFA">
        <w:rPr>
          <w:rFonts w:ascii="Liberation Serif" w:hAnsi="Liberation Serif" w:cs="Liberation Serif"/>
          <w:sz w:val="28"/>
        </w:rPr>
        <w:t>жения</w:t>
      </w:r>
      <w:r w:rsidR="00085FE6" w:rsidRPr="00CB1BFA">
        <w:rPr>
          <w:rFonts w:ascii="Liberation Serif" w:hAnsi="Liberation Serif" w:cs="Liberation Serif"/>
          <w:sz w:val="28"/>
        </w:rPr>
        <w:t xml:space="preserve"> кандидата</w:t>
      </w:r>
      <w:r w:rsidR="002C3DFC" w:rsidRPr="00CB1BFA">
        <w:rPr>
          <w:rFonts w:ascii="Liberation Serif" w:hAnsi="Liberation Serif" w:cs="Liberation Serif"/>
          <w:sz w:val="28"/>
        </w:rPr>
        <w:t xml:space="preserve"> использовать </w:t>
      </w:r>
      <w:r w:rsidRPr="00CB1BFA">
        <w:rPr>
          <w:rFonts w:ascii="Liberation Serif" w:hAnsi="Liberation Serif" w:cs="Liberation Serif"/>
          <w:sz w:val="28"/>
        </w:rPr>
        <w:t>подписны</w:t>
      </w:r>
      <w:r w:rsidR="002C3DFC" w:rsidRPr="00CB1BFA">
        <w:rPr>
          <w:rFonts w:ascii="Liberation Serif" w:hAnsi="Liberation Serif" w:cs="Liberation Serif"/>
          <w:sz w:val="28"/>
        </w:rPr>
        <w:t>е</w:t>
      </w:r>
      <w:r w:rsidRPr="00CB1BFA">
        <w:rPr>
          <w:rFonts w:ascii="Liberation Serif" w:hAnsi="Liberation Serif" w:cs="Liberation Serif"/>
          <w:sz w:val="28"/>
        </w:rPr>
        <w:t xml:space="preserve"> лист</w:t>
      </w:r>
      <w:r w:rsidR="002C3DFC" w:rsidRPr="00CB1BFA">
        <w:rPr>
          <w:rFonts w:ascii="Liberation Serif" w:hAnsi="Liberation Serif" w:cs="Liberation Serif"/>
          <w:sz w:val="28"/>
        </w:rPr>
        <w:t>ы</w:t>
      </w:r>
      <w:r w:rsidRPr="00CB1BFA">
        <w:rPr>
          <w:rFonts w:ascii="Liberation Serif" w:hAnsi="Liberation Serif" w:cs="Liberation Serif"/>
          <w:sz w:val="28"/>
        </w:rPr>
        <w:t>, оформленны</w:t>
      </w:r>
      <w:r w:rsidR="002C3DFC" w:rsidRPr="00CB1BFA">
        <w:rPr>
          <w:rFonts w:ascii="Liberation Serif" w:hAnsi="Liberation Serif" w:cs="Liberation Serif"/>
          <w:sz w:val="28"/>
        </w:rPr>
        <w:t>е</w:t>
      </w:r>
      <w:r w:rsidR="00032692" w:rsidRPr="00CB1BFA">
        <w:rPr>
          <w:rFonts w:ascii="Liberation Serif" w:hAnsi="Liberation Serif" w:cs="Liberation Serif"/>
          <w:sz w:val="28"/>
        </w:rPr>
        <w:t xml:space="preserve"> по устано</w:t>
      </w:r>
      <w:r w:rsidR="00032692" w:rsidRPr="00CB1BFA">
        <w:rPr>
          <w:rFonts w:ascii="Liberation Serif" w:hAnsi="Liberation Serif" w:cs="Liberation Serif"/>
          <w:sz w:val="28"/>
        </w:rPr>
        <w:t>в</w:t>
      </w:r>
      <w:r w:rsidR="00032692" w:rsidRPr="00CB1BFA">
        <w:rPr>
          <w:rFonts w:ascii="Liberation Serif" w:hAnsi="Liberation Serif" w:cs="Liberation Serif"/>
          <w:sz w:val="28"/>
        </w:rPr>
        <w:t>ленной законом</w:t>
      </w:r>
      <w:r w:rsidRPr="00CB1BFA">
        <w:rPr>
          <w:rFonts w:ascii="Liberation Serif" w:hAnsi="Liberation Serif" w:cs="Liberation Serif"/>
          <w:sz w:val="28"/>
        </w:rPr>
        <w:t xml:space="preserve"> форме</w:t>
      </w:r>
      <w:r w:rsidR="00164EBE" w:rsidRPr="00CB1BFA">
        <w:rPr>
          <w:rFonts w:ascii="Liberation Serif" w:hAnsi="Liberation Serif" w:cs="Liberation Serif"/>
          <w:sz w:val="28"/>
        </w:rPr>
        <w:t xml:space="preserve"> и образцу заполнения подписных листов, установленному Избирательной комиссией Свердловской области,</w:t>
      </w:r>
      <w:r w:rsidR="00F15D1A" w:rsidRPr="00CB1BFA">
        <w:rPr>
          <w:rFonts w:ascii="Liberation Serif" w:hAnsi="Liberation Serif" w:cs="Liberation Serif"/>
          <w:sz w:val="28"/>
        </w:rPr>
        <w:t xml:space="preserve"> соблюдать процедуру сбора подписей, установле</w:t>
      </w:r>
      <w:r w:rsidR="00F15D1A" w:rsidRPr="00CB1BFA">
        <w:rPr>
          <w:rFonts w:ascii="Liberation Serif" w:hAnsi="Liberation Serif" w:cs="Liberation Serif"/>
          <w:sz w:val="28"/>
        </w:rPr>
        <w:t>н</w:t>
      </w:r>
      <w:r w:rsidR="00F15D1A" w:rsidRPr="00CB1BFA">
        <w:rPr>
          <w:rFonts w:ascii="Liberation Serif" w:hAnsi="Liberation Serif" w:cs="Liberation Serif"/>
          <w:sz w:val="28"/>
        </w:rPr>
        <w:t>ную законом</w:t>
      </w:r>
      <w:r w:rsidR="00E304C7" w:rsidRPr="00CB1BFA">
        <w:rPr>
          <w:rFonts w:ascii="Liberation Serif" w:hAnsi="Liberation Serif" w:cs="Liberation Serif"/>
          <w:sz w:val="28"/>
        </w:rPr>
        <w:t>, в том числе, оплатить расходы по изготовлению подписных листов из средств своего избирательного фонда</w:t>
      </w:r>
      <w:r w:rsidR="00915D59" w:rsidRPr="00CB1BFA">
        <w:rPr>
          <w:rFonts w:ascii="Liberation Serif" w:hAnsi="Liberation Serif" w:cs="Liberation Serif"/>
          <w:sz w:val="28"/>
        </w:rPr>
        <w:t>;</w:t>
      </w:r>
    </w:p>
    <w:p w:rsidR="00193E94" w:rsidRPr="00CB1BFA" w:rsidRDefault="00915D59" w:rsidP="00F9020A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4) </w:t>
      </w:r>
      <w:r w:rsidR="0080477C" w:rsidRPr="00CB1BFA">
        <w:rPr>
          <w:rFonts w:ascii="Liberation Serif" w:hAnsi="Liberation Serif" w:cs="Liberation Serif"/>
          <w:sz w:val="28"/>
          <w:szCs w:val="28"/>
        </w:rPr>
        <w:t xml:space="preserve">при наличии у кандидата судимости </w:t>
      </w:r>
      <w:r w:rsidR="00164EBE" w:rsidRPr="00CB1BFA">
        <w:rPr>
          <w:rFonts w:ascii="Liberation Serif" w:hAnsi="Liberation Serif" w:cs="Liberation Serif"/>
          <w:sz w:val="28"/>
          <w:szCs w:val="28"/>
        </w:rPr>
        <w:t>указывать</w:t>
      </w:r>
      <w:r w:rsidR="0080477C" w:rsidRPr="00CB1BFA">
        <w:rPr>
          <w:rFonts w:ascii="Liberation Serif" w:hAnsi="Liberation Serif" w:cs="Liberation Serif"/>
          <w:sz w:val="28"/>
          <w:szCs w:val="28"/>
        </w:rPr>
        <w:t xml:space="preserve"> соответствующие сведения о судимости в заявлении о согласии баллотир</w:t>
      </w:r>
      <w:r w:rsidR="0080477C" w:rsidRPr="00CB1BFA">
        <w:rPr>
          <w:rFonts w:ascii="Liberation Serif" w:hAnsi="Liberation Serif" w:cs="Liberation Serif"/>
          <w:sz w:val="28"/>
          <w:szCs w:val="28"/>
        </w:rPr>
        <w:t>о</w:t>
      </w:r>
      <w:r w:rsidR="0080477C" w:rsidRPr="00CB1BFA">
        <w:rPr>
          <w:rFonts w:ascii="Liberation Serif" w:hAnsi="Liberation Serif" w:cs="Liberation Serif"/>
          <w:sz w:val="28"/>
          <w:szCs w:val="28"/>
        </w:rPr>
        <w:t>ваться (в заявлении дополнительно указывается также дата снятия или пог</w:t>
      </w:r>
      <w:r w:rsidR="0080477C" w:rsidRPr="00CB1BFA">
        <w:rPr>
          <w:rFonts w:ascii="Liberation Serif" w:hAnsi="Liberation Serif" w:cs="Liberation Serif"/>
          <w:sz w:val="28"/>
          <w:szCs w:val="28"/>
        </w:rPr>
        <w:t>а</w:t>
      </w:r>
      <w:r w:rsidR="0080477C" w:rsidRPr="00CB1BFA">
        <w:rPr>
          <w:rFonts w:ascii="Liberation Serif" w:hAnsi="Liberation Serif" w:cs="Liberation Serif"/>
          <w:sz w:val="28"/>
          <w:szCs w:val="28"/>
        </w:rPr>
        <w:t>шения судимости)</w:t>
      </w:r>
      <w:r w:rsidR="00164EBE" w:rsidRPr="00CB1BFA">
        <w:rPr>
          <w:rFonts w:ascii="Liberation Serif" w:hAnsi="Liberation Serif" w:cs="Liberation Serif"/>
          <w:sz w:val="28"/>
          <w:szCs w:val="28"/>
        </w:rPr>
        <w:t xml:space="preserve"> и в подписном листе</w:t>
      </w:r>
      <w:r w:rsidR="00A03A0B" w:rsidRPr="00CB1BFA">
        <w:rPr>
          <w:rFonts w:ascii="Liberation Serif" w:hAnsi="Liberation Serif" w:cs="Liberation Serif"/>
          <w:sz w:val="28"/>
        </w:rPr>
        <w:t>;</w:t>
      </w:r>
    </w:p>
    <w:p w:rsidR="000D3610" w:rsidRPr="00CB1BFA" w:rsidRDefault="000D3610" w:rsidP="002948B7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5) </w:t>
      </w:r>
      <w:r w:rsidR="002948B7" w:rsidRPr="00CB1BFA">
        <w:rPr>
          <w:rFonts w:ascii="Liberation Serif" w:hAnsi="Liberation Serif" w:cs="Liberation Serif"/>
          <w:sz w:val="28"/>
        </w:rPr>
        <w:t>если кандидат является физическим лицом, выполняющим функции иностранного агента, или кандидатом, аффилированным с выполняющим функции ин</w:t>
      </w:r>
      <w:r w:rsidR="00164EBE" w:rsidRPr="00CB1BFA">
        <w:rPr>
          <w:rFonts w:ascii="Liberation Serif" w:hAnsi="Liberation Serif" w:cs="Liberation Serif"/>
          <w:sz w:val="28"/>
        </w:rPr>
        <w:t>остранного агента лицом, указывать</w:t>
      </w:r>
      <w:r w:rsidR="002948B7" w:rsidRPr="00CB1BFA">
        <w:rPr>
          <w:rFonts w:ascii="Liberation Serif" w:hAnsi="Liberation Serif" w:cs="Liberation Serif"/>
          <w:sz w:val="28"/>
        </w:rPr>
        <w:t xml:space="preserve"> соответствующие сведения в заявлении о согласии баллотироваться,</w:t>
      </w:r>
      <w:r w:rsidR="00164EBE" w:rsidRPr="00CB1BFA">
        <w:rPr>
          <w:rFonts w:ascii="Liberation Serif" w:hAnsi="Liberation Serif" w:cs="Liberation Serif"/>
          <w:sz w:val="28"/>
        </w:rPr>
        <w:t xml:space="preserve"> в подписном листе и</w:t>
      </w:r>
      <w:r w:rsidR="002948B7" w:rsidRPr="00CB1BFA">
        <w:rPr>
          <w:rFonts w:ascii="Liberation Serif" w:hAnsi="Liberation Serif" w:cs="Liberation Serif"/>
          <w:sz w:val="28"/>
        </w:rPr>
        <w:t xml:space="preserve"> в агитационных материалах кандидата;</w:t>
      </w:r>
    </w:p>
    <w:p w:rsidR="006A3958" w:rsidRPr="00CB1BFA" w:rsidRDefault="000D3610" w:rsidP="00F9020A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6</w:t>
      </w:r>
      <w:r w:rsidR="00F9020A" w:rsidRPr="00CB1BFA">
        <w:rPr>
          <w:rFonts w:ascii="Liberation Serif" w:hAnsi="Liberation Serif" w:cs="Liberation Serif"/>
          <w:sz w:val="28"/>
        </w:rPr>
        <w:t>)</w:t>
      </w:r>
      <w:r w:rsidR="00D159F1" w:rsidRPr="00CB1BFA">
        <w:rPr>
          <w:rFonts w:ascii="Liberation Serif" w:hAnsi="Liberation Serif" w:cs="Liberation Serif"/>
          <w:sz w:val="28"/>
        </w:rPr>
        <w:t xml:space="preserve"> не допускать превышения количества подписей избирателей, нео</w:t>
      </w:r>
      <w:r w:rsidR="00D159F1" w:rsidRPr="00CB1BFA">
        <w:rPr>
          <w:rFonts w:ascii="Liberation Serif" w:hAnsi="Liberation Serif" w:cs="Liberation Serif"/>
          <w:sz w:val="28"/>
        </w:rPr>
        <w:t>б</w:t>
      </w:r>
      <w:r w:rsidR="00D159F1" w:rsidRPr="00CB1BFA">
        <w:rPr>
          <w:rFonts w:ascii="Liberation Serif" w:hAnsi="Liberation Serif" w:cs="Liberation Serif"/>
          <w:sz w:val="28"/>
        </w:rPr>
        <w:t xml:space="preserve">ходимых для регистрации кандидата, представляемых в соответствующую </w:t>
      </w:r>
      <w:r w:rsidR="00EC5EC0" w:rsidRPr="00CB1BFA">
        <w:rPr>
          <w:rFonts w:ascii="Liberation Serif" w:hAnsi="Liberation Serif" w:cs="Liberation Serif"/>
          <w:sz w:val="28"/>
        </w:rPr>
        <w:t xml:space="preserve">окружную </w:t>
      </w:r>
      <w:r w:rsidR="00D159F1" w:rsidRPr="00CB1BFA">
        <w:rPr>
          <w:rFonts w:ascii="Liberation Serif" w:hAnsi="Liberation Serif" w:cs="Liberation Serif"/>
          <w:sz w:val="28"/>
        </w:rPr>
        <w:t>избирательную комиссию, более чем на 10 процентов</w:t>
      </w:r>
      <w:r w:rsidR="00CE3FF7" w:rsidRPr="00CB1BFA">
        <w:rPr>
          <w:rFonts w:ascii="Liberation Serif" w:hAnsi="Liberation Serif" w:cs="Liberation Serif"/>
          <w:sz w:val="28"/>
        </w:rPr>
        <w:t>;</w:t>
      </w:r>
    </w:p>
    <w:p w:rsidR="006D1598" w:rsidRPr="00CB1BFA" w:rsidRDefault="000D3610" w:rsidP="006D1598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7</w:t>
      </w:r>
      <w:r w:rsidR="006A3958" w:rsidRPr="00CB1BFA">
        <w:rPr>
          <w:rFonts w:ascii="Liberation Serif" w:hAnsi="Liberation Serif" w:cs="Liberation Serif"/>
          <w:sz w:val="28"/>
        </w:rPr>
        <w:t>) в случае отказа от участия в выборах или непредставления док</w:t>
      </w:r>
      <w:r w:rsidR="006A3958" w:rsidRPr="00CB1BFA">
        <w:rPr>
          <w:rFonts w:ascii="Liberation Serif" w:hAnsi="Liberation Serif" w:cs="Liberation Serif"/>
          <w:sz w:val="28"/>
        </w:rPr>
        <w:t>у</w:t>
      </w:r>
      <w:r w:rsidR="00DA342F" w:rsidRPr="00CB1BFA">
        <w:rPr>
          <w:rFonts w:ascii="Liberation Serif" w:hAnsi="Liberation Serif" w:cs="Liberation Serif"/>
          <w:sz w:val="28"/>
        </w:rPr>
        <w:t>мен</w:t>
      </w:r>
      <w:r w:rsidR="006A3958" w:rsidRPr="00CB1BFA">
        <w:rPr>
          <w:rFonts w:ascii="Liberation Serif" w:hAnsi="Liberation Serif" w:cs="Liberation Serif"/>
          <w:sz w:val="28"/>
        </w:rPr>
        <w:t>тов для регистрации кандидата в депутаты до представления итогового ф</w:t>
      </w:r>
      <w:r w:rsidR="006A3958" w:rsidRPr="00CB1BFA">
        <w:rPr>
          <w:rFonts w:ascii="Liberation Serif" w:hAnsi="Liberation Serif" w:cs="Liberation Serif"/>
          <w:sz w:val="28"/>
        </w:rPr>
        <w:t>и</w:t>
      </w:r>
      <w:r w:rsidR="006A3958" w:rsidRPr="00CB1BFA">
        <w:rPr>
          <w:rFonts w:ascii="Liberation Serif" w:hAnsi="Liberation Serif" w:cs="Liberation Serif"/>
          <w:sz w:val="28"/>
        </w:rPr>
        <w:t>нансового отчета, возвратить неизрасходованные денежные средства избир</w:t>
      </w:r>
      <w:r w:rsidR="006A3958" w:rsidRPr="00CB1BFA">
        <w:rPr>
          <w:rFonts w:ascii="Liberation Serif" w:hAnsi="Liberation Serif" w:cs="Liberation Serif"/>
          <w:sz w:val="28"/>
        </w:rPr>
        <w:t>а</w:t>
      </w:r>
      <w:r w:rsidR="006A3958" w:rsidRPr="00CB1BFA">
        <w:rPr>
          <w:rFonts w:ascii="Liberation Serif" w:hAnsi="Liberation Serif" w:cs="Liberation Serif"/>
          <w:sz w:val="28"/>
        </w:rPr>
        <w:t>тельного фонда гражданам и юридическим лицам в размере, пропорционал</w:t>
      </w:r>
      <w:r w:rsidR="006A3958" w:rsidRPr="00CB1BFA">
        <w:rPr>
          <w:rFonts w:ascii="Liberation Serif" w:hAnsi="Liberation Serif" w:cs="Liberation Serif"/>
          <w:sz w:val="28"/>
        </w:rPr>
        <w:t>ь</w:t>
      </w:r>
      <w:r w:rsidR="006A3958" w:rsidRPr="00CB1BFA">
        <w:rPr>
          <w:rFonts w:ascii="Liberation Serif" w:hAnsi="Liberation Serif" w:cs="Liberation Serif"/>
          <w:sz w:val="28"/>
        </w:rPr>
        <w:t>ном по</w:t>
      </w:r>
      <w:r w:rsidR="006A3958" w:rsidRPr="00CB1BFA">
        <w:rPr>
          <w:rFonts w:ascii="Liberation Serif" w:hAnsi="Liberation Serif" w:cs="Liberation Serif"/>
          <w:sz w:val="28"/>
        </w:rPr>
        <w:softHyphen/>
        <w:t>жертвованиям, закрыть специальный избирательный счет и предст</w:t>
      </w:r>
      <w:r w:rsidR="006A3958" w:rsidRPr="00CB1BFA">
        <w:rPr>
          <w:rFonts w:ascii="Liberation Serif" w:hAnsi="Liberation Serif" w:cs="Liberation Serif"/>
          <w:sz w:val="28"/>
        </w:rPr>
        <w:t>а</w:t>
      </w:r>
      <w:r w:rsidR="006A3958" w:rsidRPr="00CB1BFA">
        <w:rPr>
          <w:rFonts w:ascii="Liberation Serif" w:hAnsi="Liberation Serif" w:cs="Liberation Serif"/>
          <w:sz w:val="28"/>
        </w:rPr>
        <w:t xml:space="preserve">вить </w:t>
      </w:r>
      <w:r w:rsidR="0000105D" w:rsidRPr="00CB1BFA">
        <w:rPr>
          <w:rFonts w:ascii="Liberation Serif" w:hAnsi="Liberation Serif" w:cs="Liberation Serif"/>
          <w:sz w:val="28"/>
        </w:rPr>
        <w:t xml:space="preserve">итоговый </w:t>
      </w:r>
      <w:r w:rsidR="006A3958" w:rsidRPr="00CB1BFA">
        <w:rPr>
          <w:rFonts w:ascii="Liberation Serif" w:hAnsi="Liberation Serif" w:cs="Liberation Serif"/>
          <w:sz w:val="28"/>
        </w:rPr>
        <w:t>финан</w:t>
      </w:r>
      <w:r w:rsidR="006A3958" w:rsidRPr="00CB1BFA">
        <w:rPr>
          <w:rFonts w:ascii="Liberation Serif" w:hAnsi="Liberation Serif" w:cs="Liberation Serif"/>
          <w:sz w:val="28"/>
        </w:rPr>
        <w:softHyphen/>
        <w:t>совый отчет по установленной форме в окружную изб</w:t>
      </w:r>
      <w:r w:rsidR="006A3958" w:rsidRPr="00CB1BFA">
        <w:rPr>
          <w:rFonts w:ascii="Liberation Serif" w:hAnsi="Liberation Serif" w:cs="Liberation Serif"/>
          <w:sz w:val="28"/>
        </w:rPr>
        <w:t>и</w:t>
      </w:r>
      <w:r w:rsidR="006A3958" w:rsidRPr="00CB1BFA">
        <w:rPr>
          <w:rFonts w:ascii="Liberation Serif" w:hAnsi="Liberation Serif" w:cs="Liberation Serif"/>
          <w:sz w:val="28"/>
        </w:rPr>
        <w:t>рательную</w:t>
      </w:r>
      <w:r w:rsidR="009D1CFB" w:rsidRPr="00CB1BFA">
        <w:rPr>
          <w:rFonts w:ascii="Liberation Serif" w:hAnsi="Liberation Serif" w:cs="Liberation Serif"/>
          <w:sz w:val="28"/>
        </w:rPr>
        <w:t xml:space="preserve"> комиссию</w:t>
      </w:r>
      <w:r w:rsidR="006D1598" w:rsidRPr="00CB1BFA">
        <w:rPr>
          <w:rFonts w:ascii="Liberation Serif" w:hAnsi="Liberation Serif" w:cs="Liberation Serif"/>
          <w:sz w:val="28"/>
        </w:rPr>
        <w:t>.</w:t>
      </w:r>
    </w:p>
    <w:p w:rsidR="00910C6B" w:rsidRPr="00CB1BFA" w:rsidRDefault="00910C6B" w:rsidP="00910C6B">
      <w:pPr>
        <w:spacing w:before="20"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2.9. Кандидат  в составе списка кандидатов в д</w:t>
      </w:r>
      <w:r w:rsidRPr="00CB1BFA">
        <w:rPr>
          <w:rFonts w:ascii="Liberation Serif" w:hAnsi="Liberation Serif" w:cs="Liberation Serif"/>
          <w:sz w:val="28"/>
        </w:rPr>
        <w:t>е</w:t>
      </w:r>
      <w:r w:rsidRPr="00CB1BFA">
        <w:rPr>
          <w:rFonts w:ascii="Liberation Serif" w:hAnsi="Liberation Serif" w:cs="Liberation Serif"/>
          <w:sz w:val="28"/>
        </w:rPr>
        <w:t>путаты обязан:</w:t>
      </w:r>
    </w:p>
    <w:p w:rsidR="00910C6B" w:rsidRPr="00CB1BFA" w:rsidRDefault="00910C6B" w:rsidP="00910C6B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1) соблюдать требования законов и выполнять решения соответству</w:t>
      </w:r>
      <w:r w:rsidRPr="00CB1BFA">
        <w:rPr>
          <w:rFonts w:ascii="Liberation Serif" w:hAnsi="Liberation Serif" w:cs="Liberation Serif"/>
          <w:sz w:val="28"/>
        </w:rPr>
        <w:t>ю</w:t>
      </w:r>
      <w:r w:rsidRPr="00CB1BFA">
        <w:rPr>
          <w:rFonts w:ascii="Liberation Serif" w:hAnsi="Liberation Serif" w:cs="Liberation Serif"/>
          <w:sz w:val="28"/>
        </w:rPr>
        <w:t>щих из</w:t>
      </w:r>
      <w:r w:rsidRPr="00CB1BFA">
        <w:rPr>
          <w:rFonts w:ascii="Liberation Serif" w:hAnsi="Liberation Serif" w:cs="Liberation Serif"/>
          <w:sz w:val="28"/>
        </w:rPr>
        <w:softHyphen/>
        <w:t>бирательных комиссий;</w:t>
      </w:r>
    </w:p>
    <w:p w:rsidR="00910C6B" w:rsidRPr="00CB1BFA" w:rsidRDefault="00910C6B" w:rsidP="00910C6B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2) при организации сбора подписей избирателей в поддержку выдв</w:t>
      </w:r>
      <w:r w:rsidRPr="00CB1BFA">
        <w:rPr>
          <w:rFonts w:ascii="Liberation Serif" w:hAnsi="Liberation Serif" w:cs="Liberation Serif"/>
          <w:sz w:val="28"/>
        </w:rPr>
        <w:t>и</w:t>
      </w:r>
      <w:r w:rsidRPr="00CB1BFA">
        <w:rPr>
          <w:rFonts w:ascii="Liberation Serif" w:hAnsi="Liberation Serif" w:cs="Liberation Serif"/>
          <w:sz w:val="28"/>
        </w:rPr>
        <w:t xml:space="preserve">жения списка кандидатов использовать подписные листы, оформленные по установленной законом форме </w:t>
      </w:r>
      <w:r w:rsidR="00164EBE" w:rsidRPr="00CB1BFA">
        <w:rPr>
          <w:rFonts w:ascii="Liberation Serif" w:hAnsi="Liberation Serif" w:cs="Liberation Serif"/>
          <w:sz w:val="28"/>
        </w:rPr>
        <w:t>и образцу заполнения подписных листов, установленному Избирательной комиссией Свердловской области,</w:t>
      </w:r>
      <w:r w:rsidRPr="00CB1BFA">
        <w:rPr>
          <w:rFonts w:ascii="Liberation Serif" w:hAnsi="Liberation Serif" w:cs="Liberation Serif"/>
          <w:sz w:val="28"/>
        </w:rPr>
        <w:t xml:space="preserve"> соблюдать процедуру сбора подписей, уст</w:t>
      </w:r>
      <w:r w:rsidRPr="00CB1BFA">
        <w:rPr>
          <w:rFonts w:ascii="Liberation Serif" w:hAnsi="Liberation Serif" w:cs="Liberation Serif"/>
          <w:sz w:val="28"/>
        </w:rPr>
        <w:t>а</w:t>
      </w:r>
      <w:r w:rsidRPr="00CB1BFA">
        <w:rPr>
          <w:rFonts w:ascii="Liberation Serif" w:hAnsi="Liberation Serif" w:cs="Liberation Serif"/>
          <w:sz w:val="28"/>
        </w:rPr>
        <w:t>новленную Федеральным законом</w:t>
      </w:r>
      <w:r w:rsidR="00922B64" w:rsidRPr="00CB1BFA">
        <w:rPr>
          <w:rFonts w:ascii="Liberation Serif" w:hAnsi="Liberation Serif" w:cs="Liberation Serif"/>
          <w:sz w:val="28"/>
        </w:rPr>
        <w:t>.</w:t>
      </w:r>
    </w:p>
    <w:p w:rsidR="00F9020A" w:rsidRPr="00CB1BFA" w:rsidRDefault="00F9020A" w:rsidP="006D1598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0"/>
        </w:rPr>
      </w:pPr>
    </w:p>
    <w:p w:rsidR="00553172" w:rsidRPr="00CB1BFA" w:rsidRDefault="00C715D6" w:rsidP="00553172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</w:rPr>
      </w:pPr>
      <w:r w:rsidRPr="00CB1BFA">
        <w:rPr>
          <w:rFonts w:ascii="Liberation Serif" w:hAnsi="Liberation Serif" w:cs="Liberation Serif"/>
          <w:b/>
          <w:sz w:val="28"/>
        </w:rPr>
        <w:t xml:space="preserve">3. </w:t>
      </w:r>
      <w:r w:rsidR="00553172" w:rsidRPr="00CB1BFA">
        <w:rPr>
          <w:rFonts w:ascii="Liberation Serif" w:hAnsi="Liberation Serif" w:cs="Liberation Serif"/>
          <w:b/>
          <w:sz w:val="28"/>
        </w:rPr>
        <w:t xml:space="preserve">Особенности статуса зарегистрированного кандидата, </w:t>
      </w:r>
    </w:p>
    <w:p w:rsidR="00F365DA" w:rsidRPr="00CB1BFA" w:rsidRDefault="00553172" w:rsidP="00553172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</w:rPr>
      </w:pPr>
      <w:r w:rsidRPr="00CB1BFA">
        <w:rPr>
          <w:rFonts w:ascii="Liberation Serif" w:hAnsi="Liberation Serif" w:cs="Liberation Serif"/>
          <w:b/>
          <w:sz w:val="28"/>
        </w:rPr>
        <w:t>кандидата в с</w:t>
      </w:r>
      <w:r w:rsidRPr="00CB1BFA">
        <w:rPr>
          <w:rFonts w:ascii="Liberation Serif" w:hAnsi="Liberation Serif" w:cs="Liberation Serif"/>
          <w:b/>
          <w:sz w:val="28"/>
        </w:rPr>
        <w:t>о</w:t>
      </w:r>
      <w:r w:rsidRPr="00CB1BFA">
        <w:rPr>
          <w:rFonts w:ascii="Liberation Serif" w:hAnsi="Liberation Serif" w:cs="Liberation Serif"/>
          <w:b/>
          <w:sz w:val="28"/>
        </w:rPr>
        <w:t xml:space="preserve">ставе зарегистрированного списка </w:t>
      </w:r>
    </w:p>
    <w:p w:rsidR="00553172" w:rsidRPr="00CB1BFA" w:rsidRDefault="00553172" w:rsidP="00553172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</w:rPr>
      </w:pPr>
      <w:r w:rsidRPr="00CB1BFA">
        <w:rPr>
          <w:rFonts w:ascii="Liberation Serif" w:hAnsi="Liberation Serif" w:cs="Liberation Serif"/>
          <w:b/>
          <w:sz w:val="28"/>
        </w:rPr>
        <w:t xml:space="preserve">кандидатов </w:t>
      </w:r>
      <w:r w:rsidR="00D70AF9" w:rsidRPr="00CB1BFA">
        <w:rPr>
          <w:rFonts w:ascii="Liberation Serif" w:hAnsi="Liberation Serif" w:cs="Liberation Serif"/>
          <w:b/>
          <w:sz w:val="28"/>
        </w:rPr>
        <w:t>в депутаты</w:t>
      </w:r>
    </w:p>
    <w:p w:rsidR="001B32F9" w:rsidRPr="00CB1BFA" w:rsidRDefault="00F9020A" w:rsidP="00CB08C0">
      <w:pPr>
        <w:pStyle w:val="FR2"/>
        <w:spacing w:before="240" w:line="240" w:lineRule="auto"/>
        <w:ind w:firstLine="708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3.1. </w:t>
      </w:r>
      <w:r w:rsidR="001B32F9" w:rsidRPr="00CB1BFA">
        <w:rPr>
          <w:rFonts w:ascii="Liberation Serif" w:hAnsi="Liberation Serif" w:cs="Liberation Serif"/>
          <w:sz w:val="28"/>
        </w:rPr>
        <w:t>Статус зарегистрированного кандидата в депутаты, кандидата в с</w:t>
      </w:r>
      <w:r w:rsidR="001B32F9" w:rsidRPr="00CB1BFA">
        <w:rPr>
          <w:rFonts w:ascii="Liberation Serif" w:hAnsi="Liberation Serif" w:cs="Liberation Serif"/>
          <w:sz w:val="28"/>
        </w:rPr>
        <w:t>о</w:t>
      </w:r>
      <w:r w:rsidR="001B32F9" w:rsidRPr="00CB1BFA">
        <w:rPr>
          <w:rFonts w:ascii="Liberation Serif" w:hAnsi="Liberation Serif" w:cs="Liberation Serif"/>
          <w:sz w:val="28"/>
        </w:rPr>
        <w:t>ставе зарегистрированного списка канди</w:t>
      </w:r>
      <w:r w:rsidR="00066676" w:rsidRPr="00CB1BFA">
        <w:rPr>
          <w:rFonts w:ascii="Liberation Serif" w:hAnsi="Liberation Serif" w:cs="Liberation Serif"/>
          <w:sz w:val="28"/>
        </w:rPr>
        <w:t>датов в депутаты возникает с мо</w:t>
      </w:r>
      <w:r w:rsidR="001B32F9" w:rsidRPr="00CB1BFA">
        <w:rPr>
          <w:rFonts w:ascii="Liberation Serif" w:hAnsi="Liberation Serif" w:cs="Liberation Serif"/>
          <w:sz w:val="28"/>
        </w:rPr>
        <w:t>мента принятия окружной избирательной комиссией, Избирательной коми</w:t>
      </w:r>
      <w:r w:rsidR="001B32F9" w:rsidRPr="00CB1BFA">
        <w:rPr>
          <w:rFonts w:ascii="Liberation Serif" w:hAnsi="Liberation Serif" w:cs="Liberation Serif"/>
          <w:sz w:val="28"/>
        </w:rPr>
        <w:t>с</w:t>
      </w:r>
      <w:r w:rsidR="001B32F9" w:rsidRPr="00CB1BFA">
        <w:rPr>
          <w:rFonts w:ascii="Liberation Serif" w:hAnsi="Liberation Serif" w:cs="Liberation Serif"/>
          <w:sz w:val="28"/>
        </w:rPr>
        <w:t>сией Свердловской области решения о реги</w:t>
      </w:r>
      <w:r w:rsidR="001B32F9" w:rsidRPr="00CB1BFA">
        <w:rPr>
          <w:rFonts w:ascii="Liberation Serif" w:hAnsi="Liberation Serif" w:cs="Liberation Serif"/>
          <w:sz w:val="28"/>
        </w:rPr>
        <w:softHyphen/>
        <w:t>страции кандидата, списка канд</w:t>
      </w:r>
      <w:r w:rsidR="001B32F9" w:rsidRPr="00CB1BFA">
        <w:rPr>
          <w:rFonts w:ascii="Liberation Serif" w:hAnsi="Liberation Serif" w:cs="Liberation Serif"/>
          <w:sz w:val="28"/>
        </w:rPr>
        <w:t>и</w:t>
      </w:r>
      <w:r w:rsidR="001B32F9" w:rsidRPr="00CB1BFA">
        <w:rPr>
          <w:rFonts w:ascii="Liberation Serif" w:hAnsi="Liberation Serif" w:cs="Liberation Serif"/>
          <w:sz w:val="28"/>
        </w:rPr>
        <w:t>датов</w:t>
      </w:r>
      <w:r w:rsidR="00AB5CFF" w:rsidRPr="00CB1BFA">
        <w:rPr>
          <w:rFonts w:ascii="Liberation Serif" w:hAnsi="Liberation Serif" w:cs="Liberation Serif"/>
          <w:sz w:val="28"/>
        </w:rPr>
        <w:t xml:space="preserve"> в депутаты</w:t>
      </w:r>
      <w:r w:rsidR="001B32F9" w:rsidRPr="00CB1BFA">
        <w:rPr>
          <w:rFonts w:ascii="Liberation Serif" w:hAnsi="Liberation Serif" w:cs="Liberation Serif"/>
          <w:sz w:val="28"/>
        </w:rPr>
        <w:t xml:space="preserve">. </w:t>
      </w:r>
    </w:p>
    <w:p w:rsidR="00F9020A" w:rsidRPr="00CB1BFA" w:rsidRDefault="001B32F9" w:rsidP="00CB08C0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lastRenderedPageBreak/>
        <w:t xml:space="preserve">Статус зарегистрированного кандидата в депутаты, кандидата в составе зарегистрированного списка кандидатов в депутаты сохраняется до </w:t>
      </w:r>
      <w:r w:rsidR="0012782C" w:rsidRPr="00CB1BFA">
        <w:rPr>
          <w:rFonts w:ascii="Liberation Serif" w:hAnsi="Liberation Serif" w:cs="Liberation Serif"/>
          <w:sz w:val="28"/>
        </w:rPr>
        <w:t>официального опубликования результатов выборов</w:t>
      </w:r>
      <w:r w:rsidRPr="00CB1BFA">
        <w:rPr>
          <w:rFonts w:ascii="Liberation Serif" w:hAnsi="Liberation Serif" w:cs="Liberation Serif"/>
          <w:sz w:val="28"/>
        </w:rPr>
        <w:t>, за исключ</w:t>
      </w:r>
      <w:r w:rsidRPr="00CB1BFA">
        <w:rPr>
          <w:rFonts w:ascii="Liberation Serif" w:hAnsi="Liberation Serif" w:cs="Liberation Serif"/>
          <w:sz w:val="28"/>
        </w:rPr>
        <w:t>е</w:t>
      </w:r>
      <w:r w:rsidRPr="00CB1BFA">
        <w:rPr>
          <w:rFonts w:ascii="Liberation Serif" w:hAnsi="Liberation Serif" w:cs="Liberation Serif"/>
          <w:sz w:val="28"/>
        </w:rPr>
        <w:t xml:space="preserve">нием случаев досрочного выбытия кандидата, </w:t>
      </w:r>
      <w:r w:rsidR="00AB5CFF" w:rsidRPr="00CB1BFA">
        <w:rPr>
          <w:rFonts w:ascii="Liberation Serif" w:hAnsi="Liberation Serif" w:cs="Liberation Serif"/>
          <w:sz w:val="28"/>
        </w:rPr>
        <w:t xml:space="preserve">кандидата из </w:t>
      </w:r>
      <w:r w:rsidRPr="00CB1BFA">
        <w:rPr>
          <w:rFonts w:ascii="Liberation Serif" w:hAnsi="Liberation Serif" w:cs="Liberation Serif"/>
          <w:sz w:val="28"/>
        </w:rPr>
        <w:t>списка кандид</w:t>
      </w:r>
      <w:r w:rsidRPr="00CB1BFA">
        <w:rPr>
          <w:rFonts w:ascii="Liberation Serif" w:hAnsi="Liberation Serif" w:cs="Liberation Serif"/>
          <w:sz w:val="28"/>
        </w:rPr>
        <w:t>а</w:t>
      </w:r>
      <w:r w:rsidRPr="00CB1BFA">
        <w:rPr>
          <w:rFonts w:ascii="Liberation Serif" w:hAnsi="Liberation Serif" w:cs="Liberation Serif"/>
          <w:sz w:val="28"/>
        </w:rPr>
        <w:t>тов.</w:t>
      </w:r>
    </w:p>
    <w:p w:rsidR="009B5046" w:rsidRPr="00CB1BFA" w:rsidRDefault="009B5046" w:rsidP="00CB08C0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После регистрации </w:t>
      </w:r>
      <w:r w:rsidR="00176EFB" w:rsidRPr="00CB1BFA">
        <w:rPr>
          <w:rFonts w:ascii="Liberation Serif" w:hAnsi="Liberation Serif" w:cs="Liberation Serif"/>
          <w:sz w:val="28"/>
        </w:rPr>
        <w:t>кандидату</w:t>
      </w:r>
      <w:r w:rsidR="00606C1C" w:rsidRPr="00CB1BFA">
        <w:rPr>
          <w:rFonts w:ascii="Liberation Serif" w:hAnsi="Liberation Serif" w:cs="Liberation Serif"/>
          <w:sz w:val="28"/>
        </w:rPr>
        <w:t xml:space="preserve"> в составе списка кандидатов, выдаётся удостоверение по </w:t>
      </w:r>
      <w:r w:rsidR="00176EFB" w:rsidRPr="00CB1BFA">
        <w:rPr>
          <w:rFonts w:ascii="Liberation Serif" w:hAnsi="Liberation Serif" w:cs="Liberation Serif"/>
          <w:sz w:val="28"/>
        </w:rPr>
        <w:t>форме</w:t>
      </w:r>
      <w:r w:rsidR="00606C1C" w:rsidRPr="00CB1BFA">
        <w:rPr>
          <w:rFonts w:ascii="Liberation Serif" w:hAnsi="Liberation Serif" w:cs="Liberation Serif"/>
          <w:sz w:val="28"/>
        </w:rPr>
        <w:t xml:space="preserve"> согласно </w:t>
      </w:r>
      <w:r w:rsidR="00176EFB" w:rsidRPr="00CB1BFA">
        <w:rPr>
          <w:rFonts w:ascii="Liberation Serif" w:hAnsi="Liberation Serif" w:cs="Liberation Serif"/>
          <w:sz w:val="28"/>
        </w:rPr>
        <w:t>приложению</w:t>
      </w:r>
      <w:r w:rsidR="00606C1C" w:rsidRPr="00CB1BFA">
        <w:rPr>
          <w:rFonts w:ascii="Liberation Serif" w:hAnsi="Liberation Serif" w:cs="Liberation Serif"/>
          <w:sz w:val="28"/>
        </w:rPr>
        <w:t xml:space="preserve"> № 1</w:t>
      </w:r>
      <w:r w:rsidR="005619BA" w:rsidRPr="00CB1BFA">
        <w:rPr>
          <w:rFonts w:ascii="Liberation Serif" w:hAnsi="Liberation Serif" w:cs="Liberation Serif"/>
          <w:sz w:val="28"/>
        </w:rPr>
        <w:t xml:space="preserve"> </w:t>
      </w:r>
      <w:r w:rsidRPr="00CB1BFA">
        <w:rPr>
          <w:rFonts w:ascii="Liberation Serif" w:hAnsi="Liberation Serif" w:cs="Liberation Serif"/>
          <w:sz w:val="28"/>
        </w:rPr>
        <w:t>к настоящему Порядку</w:t>
      </w:r>
      <w:r w:rsidR="00176EFB" w:rsidRPr="00CB1BFA">
        <w:rPr>
          <w:rFonts w:ascii="Liberation Serif" w:hAnsi="Liberation Serif" w:cs="Liberation Serif"/>
          <w:sz w:val="28"/>
        </w:rPr>
        <w:t>.</w:t>
      </w:r>
      <w:r w:rsidR="00606C1C" w:rsidRPr="00CB1BFA">
        <w:rPr>
          <w:rFonts w:ascii="Liberation Serif" w:hAnsi="Liberation Serif" w:cs="Liberation Serif"/>
          <w:sz w:val="28"/>
        </w:rPr>
        <w:t xml:space="preserve"> </w:t>
      </w:r>
      <w:r w:rsidR="00176EFB" w:rsidRPr="00CB1BFA">
        <w:rPr>
          <w:rFonts w:ascii="Liberation Serif" w:hAnsi="Liberation Serif" w:cs="Liberation Serif"/>
          <w:sz w:val="28"/>
        </w:rPr>
        <w:t>К</w:t>
      </w:r>
      <w:r w:rsidR="00606C1C" w:rsidRPr="00CB1BFA">
        <w:rPr>
          <w:rFonts w:ascii="Liberation Serif" w:hAnsi="Liberation Serif" w:cs="Liberation Serif"/>
          <w:sz w:val="28"/>
        </w:rPr>
        <w:t xml:space="preserve">андидату, зарегистрированному по одномандатному избирательному округу,  выдаётся удостоверение по форме согласно </w:t>
      </w:r>
      <w:r w:rsidR="00176EFB" w:rsidRPr="00CB1BFA">
        <w:rPr>
          <w:rFonts w:ascii="Liberation Serif" w:hAnsi="Liberation Serif" w:cs="Liberation Serif"/>
          <w:sz w:val="28"/>
        </w:rPr>
        <w:t>приложению</w:t>
      </w:r>
      <w:r w:rsidR="00606C1C" w:rsidRPr="00CB1BFA">
        <w:rPr>
          <w:rFonts w:ascii="Liberation Serif" w:hAnsi="Liberation Serif" w:cs="Liberation Serif"/>
          <w:sz w:val="28"/>
        </w:rPr>
        <w:t xml:space="preserve"> № 2 к настоящему Порядку</w:t>
      </w:r>
      <w:r w:rsidRPr="00CB1BFA">
        <w:rPr>
          <w:rFonts w:ascii="Liberation Serif" w:hAnsi="Liberation Serif" w:cs="Liberation Serif"/>
          <w:sz w:val="28"/>
        </w:rPr>
        <w:t xml:space="preserve">. Удостоверение выдается, </w:t>
      </w:r>
      <w:r w:rsidR="006D6D5A" w:rsidRPr="00CB1BFA">
        <w:rPr>
          <w:rFonts w:ascii="Liberation Serif" w:hAnsi="Liberation Serif" w:cs="Liberation Serif"/>
          <w:sz w:val="28"/>
        </w:rPr>
        <w:t xml:space="preserve">с указанием даты и времени регистрации кандидата, </w:t>
      </w:r>
      <w:r w:rsidRPr="00CB1BFA">
        <w:rPr>
          <w:rFonts w:ascii="Liberation Serif" w:hAnsi="Liberation Serif" w:cs="Liberation Serif"/>
          <w:sz w:val="28"/>
        </w:rPr>
        <w:t>как правило, в течение одних суток с момента принятия решения о регистрации кандидата</w:t>
      </w:r>
      <w:r w:rsidR="009E04E3" w:rsidRPr="00CB1BFA">
        <w:rPr>
          <w:rFonts w:ascii="Liberation Serif" w:hAnsi="Liberation Serif" w:cs="Liberation Serif"/>
          <w:sz w:val="28"/>
        </w:rPr>
        <w:t>, списка кандидатов</w:t>
      </w:r>
      <w:r w:rsidRPr="00CB1BFA">
        <w:rPr>
          <w:rFonts w:ascii="Liberation Serif" w:hAnsi="Liberation Serif" w:cs="Liberation Serif"/>
          <w:sz w:val="28"/>
        </w:rPr>
        <w:t>.</w:t>
      </w:r>
    </w:p>
    <w:p w:rsidR="006A1C94" w:rsidRPr="00CB1BFA" w:rsidRDefault="006A1C94" w:rsidP="006A1C94">
      <w:pPr>
        <w:widowControl/>
        <w:shd w:val="clear" w:color="auto" w:fill="FFFFFF"/>
        <w:spacing w:line="240" w:lineRule="auto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BFA">
        <w:rPr>
          <w:rFonts w:ascii="Liberation Serif" w:hAnsi="Liberation Serif" w:cs="Liberation Serif"/>
          <w:color w:val="000000"/>
          <w:sz w:val="28"/>
          <w:szCs w:val="28"/>
        </w:rPr>
        <w:t>3.2. Зарегистрированные кандидаты, зарегистрированные кандидаты в составе списка кандидатов в депутаты,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</w:t>
      </w:r>
      <w:r w:rsidR="00076667" w:rsidRPr="00CB1BFA">
        <w:rPr>
          <w:rFonts w:ascii="Liberation Serif" w:hAnsi="Liberation Serif" w:cs="Liberation Serif"/>
          <w:color w:val="000000"/>
          <w:sz w:val="28"/>
          <w:szCs w:val="28"/>
        </w:rPr>
        <w:t xml:space="preserve"> обязанностей и представляют в соответствующую и</w:t>
      </w:r>
      <w:r w:rsidRPr="00CB1BFA">
        <w:rPr>
          <w:rFonts w:ascii="Liberation Serif" w:hAnsi="Liberation Serif" w:cs="Liberation Serif"/>
          <w:color w:val="000000"/>
          <w:sz w:val="28"/>
          <w:szCs w:val="28"/>
        </w:rPr>
        <w:t>збирательную комиссию заверенные копии приказов (распоряжений) не позднее чем через пять дней со дня регистрации списка кандидатов, кандидата.</w:t>
      </w:r>
    </w:p>
    <w:p w:rsidR="006A1C94" w:rsidRPr="00CB1BFA" w:rsidRDefault="006A1C94" w:rsidP="006A1C94">
      <w:pPr>
        <w:widowControl/>
        <w:shd w:val="clear" w:color="auto" w:fill="FFFFFF"/>
        <w:spacing w:line="240" w:lineRule="auto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BFA">
        <w:rPr>
          <w:rFonts w:ascii="Liberation Serif" w:hAnsi="Liberation Serif" w:cs="Liberation Serif"/>
          <w:color w:val="000000"/>
          <w:sz w:val="28"/>
          <w:szCs w:val="28"/>
        </w:rPr>
        <w:t>Указанные заверенные копии документов кандидатов в составе  зарегистрированного списка кандидатов могут быть представлены в Избирательную комиссию Свердловской области уполномоченными представителями избирательного объединения, выдвинувшего зарегистрированный список кандидатов</w:t>
      </w:r>
      <w:r w:rsidRPr="00CB1BFA">
        <w:rPr>
          <w:rFonts w:ascii="Liberation Serif" w:hAnsi="Liberation Serif" w:cs="Liberation Serif"/>
          <w:bCs/>
          <w:color w:val="000000"/>
          <w:sz w:val="28"/>
        </w:rPr>
        <w:t>.</w:t>
      </w:r>
    </w:p>
    <w:p w:rsidR="00F9020A" w:rsidRPr="00CB1BFA" w:rsidRDefault="00F9020A" w:rsidP="00CB08C0">
      <w:pPr>
        <w:pStyle w:val="FR2"/>
        <w:spacing w:line="240" w:lineRule="auto"/>
        <w:ind w:firstLine="708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3.3. </w:t>
      </w:r>
      <w:r w:rsidR="0048723D" w:rsidRPr="00CB1BFA">
        <w:rPr>
          <w:rFonts w:ascii="Liberation Serif" w:hAnsi="Liberation Serif" w:cs="Liberation Serif"/>
          <w:sz w:val="28"/>
        </w:rPr>
        <w:t xml:space="preserve">Зарегистрированный кандидат </w:t>
      </w:r>
      <w:r w:rsidR="003338B6" w:rsidRPr="00CB1BFA">
        <w:rPr>
          <w:rFonts w:ascii="Liberation Serif" w:hAnsi="Liberation Serif" w:cs="Liberation Serif"/>
          <w:sz w:val="28"/>
        </w:rPr>
        <w:t xml:space="preserve">в депутаты </w:t>
      </w:r>
      <w:r w:rsidR="00855F1E" w:rsidRPr="00CB1BFA">
        <w:rPr>
          <w:rFonts w:ascii="Liberation Serif" w:hAnsi="Liberation Serif" w:cs="Liberation Serif"/>
          <w:sz w:val="28"/>
        </w:rPr>
        <w:t>по одномандатному и</w:t>
      </w:r>
      <w:r w:rsidR="00855F1E" w:rsidRPr="00CB1BFA">
        <w:rPr>
          <w:rFonts w:ascii="Liberation Serif" w:hAnsi="Liberation Serif" w:cs="Liberation Serif"/>
          <w:sz w:val="28"/>
        </w:rPr>
        <w:t>з</w:t>
      </w:r>
      <w:r w:rsidR="00855F1E" w:rsidRPr="00CB1BFA">
        <w:rPr>
          <w:rFonts w:ascii="Liberation Serif" w:hAnsi="Liberation Serif" w:cs="Liberation Serif"/>
          <w:sz w:val="28"/>
        </w:rPr>
        <w:t xml:space="preserve">бирательному округу </w:t>
      </w:r>
      <w:r w:rsidRPr="00CB1BFA">
        <w:rPr>
          <w:rFonts w:ascii="Liberation Serif" w:hAnsi="Liberation Serif" w:cs="Liberation Serif"/>
          <w:sz w:val="28"/>
        </w:rPr>
        <w:t>имеет право:</w:t>
      </w:r>
    </w:p>
    <w:p w:rsidR="00F9020A" w:rsidRPr="00CB1BFA" w:rsidRDefault="00F9020A" w:rsidP="00CB08C0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1)  на освобождение от работы, службы в любой день и на любое время со дня своей регистрации в качестве кандидата и до дня официального опублик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вания результатов выборов;</w:t>
      </w:r>
    </w:p>
    <w:p w:rsidR="0048723D" w:rsidRPr="00CB1BFA" w:rsidRDefault="0048723D" w:rsidP="00CB08C0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2) </w:t>
      </w:r>
      <w:r w:rsidRPr="00CB1BFA">
        <w:rPr>
          <w:rFonts w:ascii="Liberation Serif" w:hAnsi="Liberation Serif" w:cs="Liberation Serif"/>
          <w:sz w:val="28"/>
        </w:rPr>
        <w:t>на назначение наблюдателей в участковые избирательные комиссии, действующие в границах избирательного округа, в территориальные и о</w:t>
      </w:r>
      <w:r w:rsidRPr="00CB1BFA">
        <w:rPr>
          <w:rFonts w:ascii="Liberation Serif" w:hAnsi="Liberation Serif" w:cs="Liberation Serif"/>
          <w:sz w:val="28"/>
        </w:rPr>
        <w:t>к</w:t>
      </w:r>
      <w:r w:rsidRPr="00CB1BFA">
        <w:rPr>
          <w:rFonts w:ascii="Liberation Serif" w:hAnsi="Liberation Serif" w:cs="Liberation Serif"/>
          <w:sz w:val="28"/>
        </w:rPr>
        <w:t>ружную избирательн</w:t>
      </w:r>
      <w:r w:rsidR="00B14C13" w:rsidRPr="00CB1BFA">
        <w:rPr>
          <w:rFonts w:ascii="Liberation Serif" w:hAnsi="Liberation Serif" w:cs="Liberation Serif"/>
          <w:sz w:val="28"/>
        </w:rPr>
        <w:t>ые</w:t>
      </w:r>
      <w:r w:rsidRPr="00CB1BFA">
        <w:rPr>
          <w:rFonts w:ascii="Liberation Serif" w:hAnsi="Liberation Serif" w:cs="Liberation Serif"/>
          <w:sz w:val="28"/>
        </w:rPr>
        <w:t xml:space="preserve"> комисси</w:t>
      </w:r>
      <w:r w:rsidR="00B14C13" w:rsidRPr="00CB1BFA">
        <w:rPr>
          <w:rFonts w:ascii="Liberation Serif" w:hAnsi="Liberation Serif" w:cs="Liberation Serif"/>
          <w:sz w:val="28"/>
        </w:rPr>
        <w:t>и</w:t>
      </w:r>
      <w:r w:rsidRPr="00CB1BFA">
        <w:rPr>
          <w:rFonts w:ascii="Liberation Serif" w:hAnsi="Liberation Serif" w:cs="Liberation Serif"/>
          <w:sz w:val="28"/>
        </w:rPr>
        <w:t>, участвующие в подготовке и проведении соответствующих выборов;</w:t>
      </w:r>
    </w:p>
    <w:p w:rsidR="00F9020A" w:rsidRPr="00CB1BFA" w:rsidRDefault="00161D1B" w:rsidP="00CB08C0">
      <w:pPr>
        <w:pStyle w:val="FR2"/>
        <w:spacing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</w:rPr>
        <w:t>3</w:t>
      </w:r>
      <w:r w:rsidR="00F9020A" w:rsidRPr="00CB1BFA">
        <w:rPr>
          <w:rFonts w:ascii="Liberation Serif" w:hAnsi="Liberation Serif" w:cs="Liberation Serif"/>
          <w:sz w:val="28"/>
        </w:rPr>
        <w:t>) на свободное проведение в устан</w:t>
      </w:r>
      <w:r w:rsidR="00DA342F" w:rsidRPr="00CB1BFA">
        <w:rPr>
          <w:rFonts w:ascii="Liberation Serif" w:hAnsi="Liberation Serif" w:cs="Liberation Serif"/>
          <w:sz w:val="28"/>
        </w:rPr>
        <w:t>овленные сроки агитации в допус</w:t>
      </w:r>
      <w:r w:rsidR="00F9020A" w:rsidRPr="00CB1BFA">
        <w:rPr>
          <w:rFonts w:ascii="Liberation Serif" w:hAnsi="Liberation Serif" w:cs="Liberation Serif"/>
          <w:sz w:val="28"/>
          <w:szCs w:val="28"/>
        </w:rPr>
        <w:t>каемых законом формах и законными методами;</w:t>
      </w:r>
    </w:p>
    <w:p w:rsidR="00161D1B" w:rsidRPr="00CB1BFA" w:rsidRDefault="00161D1B" w:rsidP="00CB08C0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4) </w:t>
      </w:r>
      <w:r w:rsidR="0039776B" w:rsidRPr="00CB1BFA">
        <w:rPr>
          <w:rFonts w:ascii="Liberation Serif" w:hAnsi="Liberation Serif" w:cs="Liberation Serif"/>
          <w:sz w:val="28"/>
          <w:szCs w:val="28"/>
        </w:rPr>
        <w:t>привлекать пожертвования в свой избирательный фонд в соответс</w:t>
      </w:r>
      <w:r w:rsidR="0039776B" w:rsidRPr="00CB1BFA">
        <w:rPr>
          <w:rFonts w:ascii="Liberation Serif" w:hAnsi="Liberation Serif" w:cs="Liberation Serif"/>
          <w:sz w:val="28"/>
          <w:szCs w:val="28"/>
        </w:rPr>
        <w:t>т</w:t>
      </w:r>
      <w:r w:rsidR="0039776B" w:rsidRPr="00CB1BFA">
        <w:rPr>
          <w:rFonts w:ascii="Liberation Serif" w:hAnsi="Liberation Serif" w:cs="Liberation Serif"/>
          <w:sz w:val="28"/>
          <w:szCs w:val="28"/>
        </w:rPr>
        <w:t>вии с требованиями Федерального закона и Кодекса</w:t>
      </w:r>
      <w:r w:rsidR="003338B6" w:rsidRPr="00CB1BFA">
        <w:rPr>
          <w:rFonts w:ascii="Liberation Serif" w:hAnsi="Liberation Serif" w:cs="Liberation Serif"/>
          <w:sz w:val="28"/>
          <w:szCs w:val="28"/>
        </w:rPr>
        <w:t>;</w:t>
      </w:r>
    </w:p>
    <w:p w:rsidR="00F9020A" w:rsidRPr="00CB1BFA" w:rsidRDefault="00161D1B" w:rsidP="00CB08C0">
      <w:pPr>
        <w:pStyle w:val="FR2"/>
        <w:spacing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</w:t>
      </w:r>
      <w:r w:rsidR="00F9020A" w:rsidRPr="00CB1BFA">
        <w:rPr>
          <w:rFonts w:ascii="Liberation Serif" w:hAnsi="Liberation Serif" w:cs="Liberation Serif"/>
          <w:sz w:val="28"/>
          <w:szCs w:val="28"/>
        </w:rPr>
        <w:t>) на</w:t>
      </w:r>
      <w:r w:rsidR="007C2804" w:rsidRPr="00CB1BFA">
        <w:rPr>
          <w:rFonts w:ascii="Liberation Serif" w:hAnsi="Liberation Serif" w:cs="Liberation Serif"/>
          <w:sz w:val="28"/>
          <w:szCs w:val="28"/>
        </w:rPr>
        <w:t xml:space="preserve"> обжалование решений и действий (бездействия) комиссий, нар</w:t>
      </w:r>
      <w:r w:rsidR="007C2804" w:rsidRPr="00CB1BFA">
        <w:rPr>
          <w:rFonts w:ascii="Liberation Serif" w:hAnsi="Liberation Serif" w:cs="Liberation Serif"/>
          <w:sz w:val="28"/>
          <w:szCs w:val="28"/>
        </w:rPr>
        <w:t>у</w:t>
      </w:r>
      <w:r w:rsidR="007C2804" w:rsidRPr="00CB1BFA">
        <w:rPr>
          <w:rFonts w:ascii="Liberation Serif" w:hAnsi="Liberation Serif" w:cs="Liberation Serif"/>
          <w:sz w:val="28"/>
          <w:szCs w:val="28"/>
        </w:rPr>
        <w:t>шающих его права</w:t>
      </w:r>
      <w:r w:rsidR="00F9020A" w:rsidRPr="00CB1BFA">
        <w:rPr>
          <w:rFonts w:ascii="Liberation Serif" w:hAnsi="Liberation Serif" w:cs="Liberation Serif"/>
          <w:sz w:val="28"/>
          <w:szCs w:val="28"/>
        </w:rPr>
        <w:t>;</w:t>
      </w:r>
    </w:p>
    <w:p w:rsidR="00F9020A" w:rsidRPr="00CB1BFA" w:rsidRDefault="00161D1B" w:rsidP="00CB08C0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6</w:t>
      </w:r>
      <w:r w:rsidR="00F9020A" w:rsidRPr="00CB1BFA">
        <w:rPr>
          <w:rFonts w:ascii="Liberation Serif" w:hAnsi="Liberation Serif" w:cs="Liberation Serif"/>
          <w:sz w:val="28"/>
        </w:rPr>
        <w:t xml:space="preserve">) </w:t>
      </w:r>
      <w:r w:rsidR="00627B67" w:rsidRPr="00CB1BFA">
        <w:rPr>
          <w:rFonts w:ascii="Liberation Serif" w:hAnsi="Liberation Serif" w:cs="Liberation Serif"/>
          <w:sz w:val="28"/>
        </w:rPr>
        <w:t>на предоставление</w:t>
      </w:r>
      <w:r w:rsidRPr="00CB1BFA">
        <w:rPr>
          <w:rFonts w:ascii="Liberation Serif" w:hAnsi="Liberation Serif" w:cs="Liberation Serif"/>
          <w:sz w:val="28"/>
        </w:rPr>
        <w:t xml:space="preserve"> в окружную и</w:t>
      </w:r>
      <w:r w:rsidR="00627B67" w:rsidRPr="00CB1BFA">
        <w:rPr>
          <w:rFonts w:ascii="Liberation Serif" w:hAnsi="Liberation Serif" w:cs="Liberation Serif"/>
          <w:sz w:val="28"/>
        </w:rPr>
        <w:t>збирательную комиссию письменного</w:t>
      </w:r>
      <w:r w:rsidRPr="00CB1BFA">
        <w:rPr>
          <w:rFonts w:ascii="Liberation Serif" w:hAnsi="Liberation Serif" w:cs="Liberation Serif"/>
          <w:sz w:val="28"/>
        </w:rPr>
        <w:t xml:space="preserve"> зая</w:t>
      </w:r>
      <w:r w:rsidRPr="00CB1BFA">
        <w:rPr>
          <w:rFonts w:ascii="Liberation Serif" w:hAnsi="Liberation Serif" w:cs="Liberation Serif"/>
          <w:sz w:val="28"/>
        </w:rPr>
        <w:t>в</w:t>
      </w:r>
      <w:r w:rsidRPr="00CB1BFA">
        <w:rPr>
          <w:rFonts w:ascii="Liberation Serif" w:hAnsi="Liberation Serif" w:cs="Liberation Serif"/>
          <w:sz w:val="28"/>
        </w:rPr>
        <w:t>ление о снятии своей кандидатуры;</w:t>
      </w:r>
    </w:p>
    <w:p w:rsidR="00204914" w:rsidRPr="00CB1BFA" w:rsidRDefault="00161D1B" w:rsidP="001D3159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7</w:t>
      </w:r>
      <w:r w:rsidR="00F9020A" w:rsidRPr="00CB1BFA">
        <w:rPr>
          <w:rFonts w:ascii="Liberation Serif" w:hAnsi="Liberation Serif" w:cs="Liberation Serif"/>
          <w:sz w:val="28"/>
        </w:rPr>
        <w:t xml:space="preserve">) </w:t>
      </w:r>
      <w:r w:rsidR="00627B67" w:rsidRPr="00CB1BFA">
        <w:rPr>
          <w:rFonts w:ascii="Liberation Serif" w:hAnsi="Liberation Serif" w:cs="Liberation Serif"/>
          <w:sz w:val="28"/>
        </w:rPr>
        <w:t>на осуществление иных прав, предусмотренных</w:t>
      </w:r>
      <w:r w:rsidR="00F9020A" w:rsidRPr="00CB1BFA">
        <w:rPr>
          <w:rFonts w:ascii="Liberation Serif" w:hAnsi="Liberation Serif" w:cs="Liberation Serif"/>
          <w:sz w:val="28"/>
        </w:rPr>
        <w:t xml:space="preserve"> Федеральным зак</w:t>
      </w:r>
      <w:r w:rsidR="00F9020A" w:rsidRPr="00CB1BFA">
        <w:rPr>
          <w:rFonts w:ascii="Liberation Serif" w:hAnsi="Liberation Serif" w:cs="Liberation Serif"/>
          <w:sz w:val="28"/>
        </w:rPr>
        <w:t>о</w:t>
      </w:r>
      <w:r w:rsidR="00627B67" w:rsidRPr="00CB1BFA">
        <w:rPr>
          <w:rFonts w:ascii="Liberation Serif" w:hAnsi="Liberation Serif" w:cs="Liberation Serif"/>
          <w:sz w:val="28"/>
        </w:rPr>
        <w:t>ном, Кодексом.</w:t>
      </w:r>
    </w:p>
    <w:p w:rsidR="001D3159" w:rsidRPr="00CB1BFA" w:rsidRDefault="001D3159" w:rsidP="001D3159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</w:rPr>
      </w:pPr>
    </w:p>
    <w:p w:rsidR="001D3159" w:rsidRPr="00CB1BFA" w:rsidRDefault="001D3159" w:rsidP="001D3159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</w:rPr>
      </w:pPr>
    </w:p>
    <w:p w:rsidR="00741CE2" w:rsidRPr="00CB1BFA" w:rsidRDefault="00741CE2" w:rsidP="00741CE2">
      <w:pPr>
        <w:pStyle w:val="FR2"/>
        <w:spacing w:line="240" w:lineRule="auto"/>
        <w:ind w:firstLine="708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lastRenderedPageBreak/>
        <w:t>3.4. Зарегистрированный кандидат в составе зарегистрированного сп</w:t>
      </w:r>
      <w:r w:rsidRPr="00CB1BFA">
        <w:rPr>
          <w:rFonts w:ascii="Liberation Serif" w:hAnsi="Liberation Serif" w:cs="Liberation Serif"/>
          <w:sz w:val="28"/>
        </w:rPr>
        <w:t>и</w:t>
      </w:r>
      <w:r w:rsidRPr="00CB1BFA">
        <w:rPr>
          <w:rFonts w:ascii="Liberation Serif" w:hAnsi="Liberation Serif" w:cs="Liberation Serif"/>
          <w:sz w:val="28"/>
        </w:rPr>
        <w:t>ска кандидатов в депутаты имеет право:</w:t>
      </w:r>
    </w:p>
    <w:p w:rsidR="00741CE2" w:rsidRPr="00CB1BFA" w:rsidRDefault="00741CE2" w:rsidP="00741CE2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1)  на освобождение от работы, службы в любой день и на любое время со дня своей регистрации в качестве кандидата и до дня официального опублик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вания результатов выборов;</w:t>
      </w:r>
    </w:p>
    <w:p w:rsidR="00741CE2" w:rsidRPr="00CB1BFA" w:rsidRDefault="00741CE2" w:rsidP="00741CE2">
      <w:pPr>
        <w:pStyle w:val="FR2"/>
        <w:spacing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2) </w:t>
      </w:r>
      <w:r w:rsidRPr="00CB1BFA">
        <w:rPr>
          <w:rFonts w:ascii="Liberation Serif" w:hAnsi="Liberation Serif" w:cs="Liberation Serif"/>
          <w:sz w:val="28"/>
        </w:rPr>
        <w:t xml:space="preserve">на свободное проведение в установленные сроки агитации </w:t>
      </w:r>
      <w:r w:rsidR="00FC5AED" w:rsidRPr="00CB1BFA">
        <w:rPr>
          <w:rFonts w:ascii="Liberation Serif" w:hAnsi="Liberation Serif" w:cs="Liberation Serif"/>
          <w:sz w:val="28"/>
        </w:rPr>
        <w:t xml:space="preserve">за список кандидатов, в составе которого он выдвинут, </w:t>
      </w:r>
      <w:r w:rsidRPr="00CB1BFA">
        <w:rPr>
          <w:rFonts w:ascii="Liberation Serif" w:hAnsi="Liberation Serif" w:cs="Liberation Serif"/>
          <w:sz w:val="28"/>
        </w:rPr>
        <w:t>в допус</w:t>
      </w:r>
      <w:r w:rsidRPr="00CB1BFA">
        <w:rPr>
          <w:rFonts w:ascii="Liberation Serif" w:hAnsi="Liberation Serif" w:cs="Liberation Serif"/>
          <w:sz w:val="28"/>
        </w:rPr>
        <w:softHyphen/>
      </w:r>
      <w:r w:rsidRPr="00CB1BFA">
        <w:rPr>
          <w:rFonts w:ascii="Liberation Serif" w:hAnsi="Liberation Serif" w:cs="Liberation Serif"/>
          <w:sz w:val="28"/>
          <w:szCs w:val="28"/>
        </w:rPr>
        <w:t>каемых законом формах и законными методами;</w:t>
      </w:r>
    </w:p>
    <w:p w:rsidR="00741CE2" w:rsidRPr="00CB1BFA" w:rsidRDefault="00423473" w:rsidP="00741CE2">
      <w:pPr>
        <w:pStyle w:val="FR2"/>
        <w:spacing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3</w:t>
      </w:r>
      <w:r w:rsidR="00741CE2" w:rsidRPr="00CB1BFA">
        <w:rPr>
          <w:rFonts w:ascii="Liberation Serif" w:hAnsi="Liberation Serif" w:cs="Liberation Serif"/>
          <w:sz w:val="28"/>
          <w:szCs w:val="28"/>
        </w:rPr>
        <w:t xml:space="preserve">) </w:t>
      </w:r>
      <w:r w:rsidR="00F465C5" w:rsidRPr="00CB1BFA">
        <w:rPr>
          <w:rFonts w:ascii="Liberation Serif" w:hAnsi="Liberation Serif" w:cs="Liberation Serif"/>
          <w:sz w:val="28"/>
          <w:szCs w:val="28"/>
        </w:rPr>
        <w:t>на обжалование решений и действий (бездействия) комиссий, нар</w:t>
      </w:r>
      <w:r w:rsidR="00F465C5" w:rsidRPr="00CB1BFA">
        <w:rPr>
          <w:rFonts w:ascii="Liberation Serif" w:hAnsi="Liberation Serif" w:cs="Liberation Serif"/>
          <w:sz w:val="28"/>
          <w:szCs w:val="28"/>
        </w:rPr>
        <w:t>у</w:t>
      </w:r>
      <w:r w:rsidR="00F465C5" w:rsidRPr="00CB1BFA">
        <w:rPr>
          <w:rFonts w:ascii="Liberation Serif" w:hAnsi="Liberation Serif" w:cs="Liberation Serif"/>
          <w:sz w:val="28"/>
          <w:szCs w:val="28"/>
        </w:rPr>
        <w:t>шающих его права;</w:t>
      </w:r>
    </w:p>
    <w:p w:rsidR="00741CE2" w:rsidRPr="00CB1BFA" w:rsidRDefault="00423473" w:rsidP="00B02BEB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4</w:t>
      </w:r>
      <w:r w:rsidR="00741CE2" w:rsidRPr="00CB1BFA">
        <w:rPr>
          <w:rFonts w:ascii="Liberation Serif" w:hAnsi="Liberation Serif" w:cs="Liberation Serif"/>
          <w:sz w:val="28"/>
        </w:rPr>
        <w:t xml:space="preserve">) </w:t>
      </w:r>
      <w:r w:rsidR="00B02BEB" w:rsidRPr="00CB1BFA">
        <w:rPr>
          <w:rFonts w:ascii="Liberation Serif" w:hAnsi="Liberation Serif" w:cs="Liberation Serif"/>
          <w:sz w:val="28"/>
        </w:rPr>
        <w:t>на предоставление</w:t>
      </w:r>
      <w:r w:rsidR="00741CE2" w:rsidRPr="00CB1BFA">
        <w:rPr>
          <w:rFonts w:ascii="Liberation Serif" w:hAnsi="Liberation Serif" w:cs="Liberation Serif"/>
          <w:sz w:val="28"/>
        </w:rPr>
        <w:t xml:space="preserve"> в Избирательну</w:t>
      </w:r>
      <w:r w:rsidRPr="00CB1BFA">
        <w:rPr>
          <w:rFonts w:ascii="Liberation Serif" w:hAnsi="Liberation Serif" w:cs="Liberation Serif"/>
          <w:sz w:val="28"/>
        </w:rPr>
        <w:t>ю комиссию Свердловской области</w:t>
      </w:r>
      <w:r w:rsidR="00741CE2" w:rsidRPr="00CB1BFA">
        <w:rPr>
          <w:rFonts w:ascii="Liberation Serif" w:hAnsi="Liberation Serif" w:cs="Liberation Serif"/>
          <w:sz w:val="28"/>
        </w:rPr>
        <w:t xml:space="preserve"> пис</w:t>
      </w:r>
      <w:r w:rsidR="00741CE2" w:rsidRPr="00CB1BFA">
        <w:rPr>
          <w:rFonts w:ascii="Liberation Serif" w:hAnsi="Liberation Serif" w:cs="Liberation Serif"/>
          <w:sz w:val="28"/>
        </w:rPr>
        <w:t>ь</w:t>
      </w:r>
      <w:r w:rsidR="00B02BEB" w:rsidRPr="00CB1BFA">
        <w:rPr>
          <w:rFonts w:ascii="Liberation Serif" w:hAnsi="Liberation Serif" w:cs="Liberation Serif"/>
          <w:sz w:val="28"/>
        </w:rPr>
        <w:t>менного заявления</w:t>
      </w:r>
      <w:r w:rsidR="00741CE2" w:rsidRPr="00CB1BFA">
        <w:rPr>
          <w:rFonts w:ascii="Liberation Serif" w:hAnsi="Liberation Serif" w:cs="Liberation Serif"/>
          <w:sz w:val="28"/>
        </w:rPr>
        <w:t xml:space="preserve"> об отказе от участия в выборах в составе списка кандид</w:t>
      </w:r>
      <w:r w:rsidR="00741CE2" w:rsidRPr="00CB1BFA">
        <w:rPr>
          <w:rFonts w:ascii="Liberation Serif" w:hAnsi="Liberation Serif" w:cs="Liberation Serif"/>
          <w:sz w:val="28"/>
        </w:rPr>
        <w:t>а</w:t>
      </w:r>
      <w:r w:rsidRPr="00CB1BFA">
        <w:rPr>
          <w:rFonts w:ascii="Liberation Serif" w:hAnsi="Liberation Serif" w:cs="Liberation Serif"/>
          <w:sz w:val="28"/>
        </w:rPr>
        <w:t>тов</w:t>
      </w:r>
      <w:r w:rsidR="00741CE2" w:rsidRPr="00CB1BFA">
        <w:rPr>
          <w:rFonts w:ascii="Liberation Serif" w:hAnsi="Liberation Serif" w:cs="Liberation Serif"/>
          <w:sz w:val="28"/>
        </w:rPr>
        <w:t>;</w:t>
      </w:r>
    </w:p>
    <w:p w:rsidR="00741CE2" w:rsidRPr="00CB1BFA" w:rsidRDefault="00423473" w:rsidP="00741CE2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5</w:t>
      </w:r>
      <w:r w:rsidR="00741CE2" w:rsidRPr="00CB1BFA">
        <w:rPr>
          <w:rFonts w:ascii="Liberation Serif" w:hAnsi="Liberation Serif" w:cs="Liberation Serif"/>
          <w:sz w:val="28"/>
        </w:rPr>
        <w:t xml:space="preserve">) </w:t>
      </w:r>
      <w:r w:rsidR="00B02BEB" w:rsidRPr="00CB1BFA">
        <w:rPr>
          <w:rFonts w:ascii="Liberation Serif" w:hAnsi="Liberation Serif" w:cs="Liberation Serif"/>
          <w:sz w:val="28"/>
        </w:rPr>
        <w:t>на осуществление иных прав, предусмотренных</w:t>
      </w:r>
      <w:r w:rsidR="00741CE2" w:rsidRPr="00CB1BFA">
        <w:rPr>
          <w:rFonts w:ascii="Liberation Serif" w:hAnsi="Liberation Serif" w:cs="Liberation Serif"/>
          <w:sz w:val="28"/>
        </w:rPr>
        <w:t xml:space="preserve"> Федеральным законом, Кодексом. </w:t>
      </w:r>
    </w:p>
    <w:p w:rsidR="000D569E" w:rsidRPr="00CB1BFA" w:rsidRDefault="00F9020A" w:rsidP="00CB08C0">
      <w:pPr>
        <w:pStyle w:val="FR2"/>
        <w:spacing w:line="240" w:lineRule="auto"/>
        <w:ind w:firstLine="708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3.</w:t>
      </w:r>
      <w:r w:rsidR="00284465" w:rsidRPr="00CB1BFA">
        <w:rPr>
          <w:rFonts w:ascii="Liberation Serif" w:hAnsi="Liberation Serif" w:cs="Liberation Serif"/>
          <w:sz w:val="28"/>
        </w:rPr>
        <w:t>5</w:t>
      </w:r>
      <w:r w:rsidRPr="00CB1BFA">
        <w:rPr>
          <w:rFonts w:ascii="Liberation Serif" w:hAnsi="Liberation Serif" w:cs="Liberation Serif"/>
          <w:sz w:val="28"/>
        </w:rPr>
        <w:t xml:space="preserve">. </w:t>
      </w:r>
      <w:r w:rsidR="000D569E" w:rsidRPr="00CB1BFA">
        <w:rPr>
          <w:rFonts w:ascii="Liberation Serif" w:hAnsi="Liberation Serif" w:cs="Liberation Serif"/>
          <w:sz w:val="28"/>
        </w:rPr>
        <w:t>Зарегистрированный кандидат</w:t>
      </w:r>
      <w:r w:rsidR="008F1CCF" w:rsidRPr="00CB1BFA">
        <w:rPr>
          <w:rFonts w:ascii="Liberation Serif" w:hAnsi="Liberation Serif" w:cs="Liberation Serif"/>
          <w:sz w:val="28"/>
        </w:rPr>
        <w:t xml:space="preserve"> </w:t>
      </w:r>
      <w:r w:rsidR="00DA5758" w:rsidRPr="00CB1BFA">
        <w:rPr>
          <w:rFonts w:ascii="Liberation Serif" w:hAnsi="Liberation Serif" w:cs="Liberation Serif"/>
          <w:sz w:val="28"/>
        </w:rPr>
        <w:t>в депутаты</w:t>
      </w:r>
      <w:r w:rsidR="000D569E" w:rsidRPr="00CB1BFA">
        <w:rPr>
          <w:rFonts w:ascii="Liberation Serif" w:hAnsi="Liberation Serif" w:cs="Liberation Serif"/>
          <w:sz w:val="28"/>
        </w:rPr>
        <w:t xml:space="preserve"> </w:t>
      </w:r>
      <w:r w:rsidR="001F2B36" w:rsidRPr="00CB1BFA">
        <w:rPr>
          <w:rFonts w:ascii="Liberation Serif" w:hAnsi="Liberation Serif" w:cs="Liberation Serif"/>
          <w:sz w:val="28"/>
        </w:rPr>
        <w:t>по одномандатному и</w:t>
      </w:r>
      <w:r w:rsidR="001F2B36" w:rsidRPr="00CB1BFA">
        <w:rPr>
          <w:rFonts w:ascii="Liberation Serif" w:hAnsi="Liberation Serif" w:cs="Liberation Serif"/>
          <w:sz w:val="28"/>
        </w:rPr>
        <w:t>з</w:t>
      </w:r>
      <w:r w:rsidR="001F2B36" w:rsidRPr="00CB1BFA">
        <w:rPr>
          <w:rFonts w:ascii="Liberation Serif" w:hAnsi="Liberation Serif" w:cs="Liberation Serif"/>
          <w:sz w:val="28"/>
        </w:rPr>
        <w:t xml:space="preserve">бирательному округу </w:t>
      </w:r>
      <w:r w:rsidR="000D569E" w:rsidRPr="00CB1BFA">
        <w:rPr>
          <w:rFonts w:ascii="Liberation Serif" w:hAnsi="Liberation Serif" w:cs="Liberation Serif"/>
          <w:sz w:val="28"/>
        </w:rPr>
        <w:t>обязан:</w:t>
      </w:r>
    </w:p>
    <w:p w:rsidR="000D569E" w:rsidRPr="00CB1BFA" w:rsidRDefault="00A06BB3" w:rsidP="00CB08C0">
      <w:pPr>
        <w:spacing w:line="240" w:lineRule="auto"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1) соблюдать</w:t>
      </w:r>
      <w:r w:rsidR="000D569E" w:rsidRPr="00CB1BFA">
        <w:rPr>
          <w:rFonts w:ascii="Liberation Serif" w:hAnsi="Liberation Serif" w:cs="Liberation Serif"/>
          <w:sz w:val="28"/>
        </w:rPr>
        <w:t xml:space="preserve"> и обеспечить соблюдение требований Федерального закона, Кодекса и правовых актов Избирательной комиссии Свердловской о</w:t>
      </w:r>
      <w:r w:rsidR="000D569E" w:rsidRPr="00CB1BFA">
        <w:rPr>
          <w:rFonts w:ascii="Liberation Serif" w:hAnsi="Liberation Serif" w:cs="Liberation Serif"/>
          <w:sz w:val="28"/>
        </w:rPr>
        <w:t>б</w:t>
      </w:r>
      <w:r w:rsidR="000D569E" w:rsidRPr="00CB1BFA">
        <w:rPr>
          <w:rFonts w:ascii="Liberation Serif" w:hAnsi="Liberation Serif" w:cs="Liberation Serif"/>
          <w:sz w:val="28"/>
        </w:rPr>
        <w:t>ласти, окружной избирательной комиссии о порядке и правилах в</w:t>
      </w:r>
      <w:r w:rsidR="00AA2C7E" w:rsidRPr="00CB1BFA">
        <w:rPr>
          <w:rFonts w:ascii="Liberation Serif" w:hAnsi="Liberation Serif" w:cs="Liberation Serif"/>
          <w:sz w:val="28"/>
        </w:rPr>
        <w:t>едения предвыборной агитации</w:t>
      </w:r>
      <w:r w:rsidR="000D569E" w:rsidRPr="00CB1BFA">
        <w:rPr>
          <w:rFonts w:ascii="Liberation Serif" w:hAnsi="Liberation Serif" w:cs="Liberation Serif"/>
          <w:sz w:val="28"/>
        </w:rPr>
        <w:t>, финансирования избиратель</w:t>
      </w:r>
      <w:r w:rsidR="000D569E" w:rsidRPr="00CB1BFA">
        <w:rPr>
          <w:rFonts w:ascii="Liberation Serif" w:hAnsi="Liberation Serif" w:cs="Liberation Serif"/>
          <w:sz w:val="28"/>
        </w:rPr>
        <w:softHyphen/>
        <w:t>ной кампании, иных требований законодательства назначенными кандидатом доверенными лиц</w:t>
      </w:r>
      <w:r w:rsidR="000D569E" w:rsidRPr="00CB1BFA">
        <w:rPr>
          <w:rFonts w:ascii="Liberation Serif" w:hAnsi="Liberation Serif" w:cs="Liberation Serif"/>
          <w:sz w:val="28"/>
        </w:rPr>
        <w:t>а</w:t>
      </w:r>
      <w:r w:rsidR="000D569E" w:rsidRPr="00CB1BFA">
        <w:rPr>
          <w:rFonts w:ascii="Liberation Serif" w:hAnsi="Liberation Serif" w:cs="Liberation Serif"/>
          <w:sz w:val="28"/>
        </w:rPr>
        <w:t>ми, уполномоченными представителями по финансовым вопросам</w:t>
      </w:r>
      <w:r w:rsidR="00AA2C7E" w:rsidRPr="00CB1BFA">
        <w:rPr>
          <w:rFonts w:ascii="Liberation Serif" w:hAnsi="Liberation Serif" w:cs="Liberation Serif"/>
          <w:sz w:val="28"/>
        </w:rPr>
        <w:t xml:space="preserve"> и членами комиссий с правом совещательного голоса</w:t>
      </w:r>
      <w:r w:rsidR="000D569E" w:rsidRPr="00CB1BFA">
        <w:rPr>
          <w:rFonts w:ascii="Liberation Serif" w:hAnsi="Liberation Serif" w:cs="Liberation Serif"/>
          <w:sz w:val="28"/>
        </w:rPr>
        <w:t>;</w:t>
      </w:r>
    </w:p>
    <w:p w:rsidR="000D569E" w:rsidRPr="00CB1BFA" w:rsidRDefault="000D569E" w:rsidP="00CB08C0">
      <w:pPr>
        <w:spacing w:line="240" w:lineRule="auto"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2) не использовать преимущества своего должностного или служебн</w:t>
      </w:r>
      <w:r w:rsidRPr="00CB1BFA">
        <w:rPr>
          <w:rFonts w:ascii="Liberation Serif" w:hAnsi="Liberation Serif" w:cs="Liberation Serif"/>
          <w:sz w:val="28"/>
        </w:rPr>
        <w:t>о</w:t>
      </w:r>
      <w:r w:rsidRPr="00CB1BFA">
        <w:rPr>
          <w:rFonts w:ascii="Liberation Serif" w:hAnsi="Liberation Serif" w:cs="Liberation Serif"/>
          <w:sz w:val="28"/>
        </w:rPr>
        <w:t>го положения в интересах своего избрания;</w:t>
      </w:r>
    </w:p>
    <w:p w:rsidR="00A06BB3" w:rsidRPr="00CB1BFA" w:rsidRDefault="000D569E" w:rsidP="00CB08C0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3) представлять в окружную избирательную комиссию </w:t>
      </w:r>
      <w:r w:rsidR="00361098" w:rsidRPr="00CB1BFA">
        <w:rPr>
          <w:rFonts w:ascii="Liberation Serif" w:hAnsi="Liberation Serif" w:cs="Liberation Serif"/>
          <w:sz w:val="28"/>
        </w:rPr>
        <w:t>по установле</w:t>
      </w:r>
      <w:r w:rsidR="00361098" w:rsidRPr="00CB1BFA">
        <w:rPr>
          <w:rFonts w:ascii="Liberation Serif" w:hAnsi="Liberation Serif" w:cs="Liberation Serif"/>
          <w:sz w:val="28"/>
        </w:rPr>
        <w:t>н</w:t>
      </w:r>
      <w:r w:rsidR="005619BA" w:rsidRPr="00CB1BFA">
        <w:rPr>
          <w:rFonts w:ascii="Liberation Serif" w:hAnsi="Liberation Serif" w:cs="Liberation Serif"/>
          <w:sz w:val="28"/>
        </w:rPr>
        <w:t>ной Избирательной комиссией Све</w:t>
      </w:r>
      <w:r w:rsidR="00361098" w:rsidRPr="00CB1BFA">
        <w:rPr>
          <w:rFonts w:ascii="Liberation Serif" w:hAnsi="Liberation Serif" w:cs="Liberation Serif"/>
          <w:sz w:val="28"/>
        </w:rPr>
        <w:t xml:space="preserve">рдловской области форме </w:t>
      </w:r>
      <w:r w:rsidRPr="00CB1BFA">
        <w:rPr>
          <w:rFonts w:ascii="Liberation Serif" w:hAnsi="Liberation Serif" w:cs="Liberation Serif"/>
          <w:sz w:val="28"/>
        </w:rPr>
        <w:t>финансовые отчеты о размерах, источниках формирования и расходах из избирательного фонда: первый финансовый отчет – вместе с документами, необходимыми для регистрации кандидата, итоговый финансовый отчет – не позднее 30 дней после опубл</w:t>
      </w:r>
      <w:r w:rsidRPr="00CB1BFA">
        <w:rPr>
          <w:rFonts w:ascii="Liberation Serif" w:hAnsi="Liberation Serif" w:cs="Liberation Serif"/>
          <w:sz w:val="28"/>
        </w:rPr>
        <w:t>и</w:t>
      </w:r>
      <w:r w:rsidRPr="00CB1BFA">
        <w:rPr>
          <w:rFonts w:ascii="Liberation Serif" w:hAnsi="Liberation Serif" w:cs="Liberation Serif"/>
          <w:sz w:val="28"/>
        </w:rPr>
        <w:t xml:space="preserve">кования </w:t>
      </w:r>
      <w:r w:rsidR="00794F98" w:rsidRPr="00CB1BFA">
        <w:rPr>
          <w:rFonts w:ascii="Liberation Serif" w:hAnsi="Liberation Serif" w:cs="Liberation Serif"/>
          <w:sz w:val="28"/>
        </w:rPr>
        <w:t xml:space="preserve">установленных </w:t>
      </w:r>
      <w:r w:rsidRPr="00CB1BFA">
        <w:rPr>
          <w:rFonts w:ascii="Liberation Serif" w:hAnsi="Liberation Serif" w:cs="Liberation Serif"/>
          <w:sz w:val="28"/>
        </w:rPr>
        <w:t>результатов выборов</w:t>
      </w:r>
      <w:r w:rsidR="00A06BB3" w:rsidRPr="00CB1BFA">
        <w:rPr>
          <w:rFonts w:ascii="Liberation Serif" w:hAnsi="Liberation Serif" w:cs="Liberation Serif"/>
          <w:sz w:val="28"/>
        </w:rPr>
        <w:t>;</w:t>
      </w:r>
    </w:p>
    <w:p w:rsidR="00794F98" w:rsidRPr="00CB1BFA" w:rsidRDefault="00794F98" w:rsidP="00CB08C0">
      <w:pPr>
        <w:pStyle w:val="ConsNormal"/>
        <w:widowControl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</w:rPr>
        <w:t>4) соблюдать порядок формирования и расходования средств своего избирательного фонда;</w:t>
      </w:r>
    </w:p>
    <w:p w:rsidR="000D569E" w:rsidRPr="00CB1BFA" w:rsidRDefault="00794F98" w:rsidP="00CB08C0">
      <w:pPr>
        <w:spacing w:line="240" w:lineRule="auto"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5</w:t>
      </w:r>
      <w:r w:rsidR="000D569E" w:rsidRPr="00CB1BFA">
        <w:rPr>
          <w:rFonts w:ascii="Liberation Serif" w:hAnsi="Liberation Serif" w:cs="Liberation Serif"/>
          <w:sz w:val="28"/>
        </w:rPr>
        <w:t>) соблюдать запреты и ограничения при осуществлении определе</w:t>
      </w:r>
      <w:r w:rsidR="000D569E" w:rsidRPr="00CB1BFA">
        <w:rPr>
          <w:rFonts w:ascii="Liberation Serif" w:hAnsi="Liberation Serif" w:cs="Liberation Serif"/>
          <w:sz w:val="28"/>
        </w:rPr>
        <w:t>н</w:t>
      </w:r>
      <w:r w:rsidR="000D569E" w:rsidRPr="00CB1BFA">
        <w:rPr>
          <w:rFonts w:ascii="Liberation Serif" w:hAnsi="Liberation Serif" w:cs="Liberation Serif"/>
          <w:sz w:val="28"/>
        </w:rPr>
        <w:t xml:space="preserve">ных видов деятельности, установленные Федеральным законом, Кодексом для кандидата.  </w:t>
      </w:r>
    </w:p>
    <w:p w:rsidR="0097392B" w:rsidRPr="00CB1BFA" w:rsidRDefault="0097392B" w:rsidP="0097392B">
      <w:pPr>
        <w:pStyle w:val="FR2"/>
        <w:spacing w:line="240" w:lineRule="auto"/>
        <w:ind w:firstLine="708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3.6. Зарегистрированный кандидат в составе списка кандидатов в деп</w:t>
      </w:r>
      <w:r w:rsidRPr="00CB1BFA">
        <w:rPr>
          <w:rFonts w:ascii="Liberation Serif" w:hAnsi="Liberation Serif" w:cs="Liberation Serif"/>
          <w:sz w:val="28"/>
        </w:rPr>
        <w:t>у</w:t>
      </w:r>
      <w:r w:rsidRPr="00CB1BFA">
        <w:rPr>
          <w:rFonts w:ascii="Liberation Serif" w:hAnsi="Liberation Serif" w:cs="Liberation Serif"/>
          <w:sz w:val="28"/>
        </w:rPr>
        <w:t>таты  обязан:</w:t>
      </w:r>
    </w:p>
    <w:p w:rsidR="0097392B" w:rsidRPr="00CB1BFA" w:rsidRDefault="0097392B" w:rsidP="0097392B">
      <w:pPr>
        <w:spacing w:line="240" w:lineRule="auto"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1) соблюдать </w:t>
      </w:r>
      <w:r w:rsidR="003751CA" w:rsidRPr="00CB1BFA">
        <w:rPr>
          <w:rFonts w:ascii="Liberation Serif" w:hAnsi="Liberation Serif" w:cs="Liberation Serif"/>
          <w:sz w:val="28"/>
        </w:rPr>
        <w:t>требования</w:t>
      </w:r>
      <w:r w:rsidRPr="00CB1BFA">
        <w:rPr>
          <w:rFonts w:ascii="Liberation Serif" w:hAnsi="Liberation Serif" w:cs="Liberation Serif"/>
          <w:sz w:val="28"/>
        </w:rPr>
        <w:t xml:space="preserve"> Федерального закона, Кодекса и правовых а</w:t>
      </w:r>
      <w:r w:rsidRPr="00CB1BFA">
        <w:rPr>
          <w:rFonts w:ascii="Liberation Serif" w:hAnsi="Liberation Serif" w:cs="Liberation Serif"/>
          <w:sz w:val="28"/>
        </w:rPr>
        <w:t>к</w:t>
      </w:r>
      <w:r w:rsidRPr="00CB1BFA">
        <w:rPr>
          <w:rFonts w:ascii="Liberation Serif" w:hAnsi="Liberation Serif" w:cs="Liberation Serif"/>
          <w:sz w:val="28"/>
        </w:rPr>
        <w:t>тов Избирательной комиссии Свердловской области о порядке и правилах ведения предвыборной агитационной деятельности, финансирования избир</w:t>
      </w:r>
      <w:r w:rsidRPr="00CB1BFA">
        <w:rPr>
          <w:rFonts w:ascii="Liberation Serif" w:hAnsi="Liberation Serif" w:cs="Liberation Serif"/>
          <w:sz w:val="28"/>
        </w:rPr>
        <w:t>а</w:t>
      </w:r>
      <w:r w:rsidRPr="00CB1BFA">
        <w:rPr>
          <w:rFonts w:ascii="Liberation Serif" w:hAnsi="Liberation Serif" w:cs="Liberation Serif"/>
          <w:sz w:val="28"/>
        </w:rPr>
        <w:t>тель</w:t>
      </w:r>
      <w:r w:rsidRPr="00CB1BFA">
        <w:rPr>
          <w:rFonts w:ascii="Liberation Serif" w:hAnsi="Liberation Serif" w:cs="Liberation Serif"/>
          <w:sz w:val="28"/>
        </w:rPr>
        <w:softHyphen/>
        <w:t>ной кампании, иных требований законодательства;</w:t>
      </w:r>
    </w:p>
    <w:p w:rsidR="0097392B" w:rsidRPr="00CB1BFA" w:rsidRDefault="0097392B" w:rsidP="0097392B">
      <w:pPr>
        <w:spacing w:line="240" w:lineRule="auto"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2) не использовать преимущества своего должностного или служебн</w:t>
      </w:r>
      <w:r w:rsidRPr="00CB1BFA">
        <w:rPr>
          <w:rFonts w:ascii="Liberation Serif" w:hAnsi="Liberation Serif" w:cs="Liberation Serif"/>
          <w:sz w:val="28"/>
        </w:rPr>
        <w:t>о</w:t>
      </w:r>
      <w:r w:rsidRPr="00CB1BFA">
        <w:rPr>
          <w:rFonts w:ascii="Liberation Serif" w:hAnsi="Liberation Serif" w:cs="Liberation Serif"/>
          <w:sz w:val="28"/>
        </w:rPr>
        <w:t>го положения в интересах своего избрания;</w:t>
      </w:r>
    </w:p>
    <w:p w:rsidR="0097392B" w:rsidRPr="00CB1BFA" w:rsidRDefault="005D3FE9" w:rsidP="0097392B">
      <w:pPr>
        <w:spacing w:line="240" w:lineRule="auto"/>
        <w:ind w:firstLine="708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lastRenderedPageBreak/>
        <w:t>3</w:t>
      </w:r>
      <w:r w:rsidR="0097392B" w:rsidRPr="00CB1BFA">
        <w:rPr>
          <w:rFonts w:ascii="Liberation Serif" w:hAnsi="Liberation Serif" w:cs="Liberation Serif"/>
          <w:sz w:val="28"/>
        </w:rPr>
        <w:t>) соблюдать запреты и ограничения при осуществлении определе</w:t>
      </w:r>
      <w:r w:rsidR="0097392B" w:rsidRPr="00CB1BFA">
        <w:rPr>
          <w:rFonts w:ascii="Liberation Serif" w:hAnsi="Liberation Serif" w:cs="Liberation Serif"/>
          <w:sz w:val="28"/>
        </w:rPr>
        <w:t>н</w:t>
      </w:r>
      <w:r w:rsidR="0097392B" w:rsidRPr="00CB1BFA">
        <w:rPr>
          <w:rFonts w:ascii="Liberation Serif" w:hAnsi="Liberation Serif" w:cs="Liberation Serif"/>
          <w:sz w:val="28"/>
        </w:rPr>
        <w:t xml:space="preserve">ных видов деятельности, установленные Федеральным законом, Кодексом для кандидата в составе списка кандидатов в депутаты.  </w:t>
      </w:r>
    </w:p>
    <w:p w:rsidR="00DA4945" w:rsidRPr="00CB1BFA" w:rsidRDefault="00DA4945" w:rsidP="000D569E">
      <w:pPr>
        <w:spacing w:line="240" w:lineRule="auto"/>
        <w:ind w:firstLine="0"/>
        <w:jc w:val="both"/>
        <w:rPr>
          <w:rFonts w:ascii="Liberation Serif" w:hAnsi="Liberation Serif" w:cs="Liberation Serif"/>
          <w:sz w:val="28"/>
        </w:rPr>
      </w:pPr>
    </w:p>
    <w:p w:rsidR="00F9020A" w:rsidRPr="00CB1BFA" w:rsidRDefault="00F9020A" w:rsidP="00F9020A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</w:rPr>
      </w:pPr>
      <w:r w:rsidRPr="00CB1BFA">
        <w:rPr>
          <w:rFonts w:ascii="Liberation Serif" w:hAnsi="Liberation Serif" w:cs="Liberation Serif"/>
          <w:b/>
          <w:sz w:val="28"/>
        </w:rPr>
        <w:t xml:space="preserve">4. Обязанности организаций по обеспечению гарантий </w:t>
      </w:r>
    </w:p>
    <w:p w:rsidR="003B3E18" w:rsidRPr="00CB1BFA" w:rsidRDefault="00F9020A" w:rsidP="00F9020A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</w:rPr>
      </w:pPr>
      <w:r w:rsidRPr="00CB1BFA">
        <w:rPr>
          <w:rFonts w:ascii="Liberation Serif" w:hAnsi="Liberation Serif" w:cs="Liberation Serif"/>
          <w:b/>
          <w:sz w:val="28"/>
        </w:rPr>
        <w:t>деятельности кандидатов</w:t>
      </w:r>
      <w:r w:rsidR="001E472C" w:rsidRPr="00CB1BFA">
        <w:rPr>
          <w:rFonts w:ascii="Liberation Serif" w:hAnsi="Liberation Serif" w:cs="Liberation Serif"/>
          <w:b/>
          <w:sz w:val="28"/>
        </w:rPr>
        <w:t>, кандидатов</w:t>
      </w:r>
      <w:r w:rsidR="00117231" w:rsidRPr="00CB1BFA">
        <w:rPr>
          <w:rFonts w:ascii="Liberation Serif" w:hAnsi="Liberation Serif" w:cs="Liberation Serif"/>
          <w:b/>
          <w:sz w:val="28"/>
        </w:rPr>
        <w:t xml:space="preserve"> в составе списка кандидатов</w:t>
      </w:r>
      <w:r w:rsidRPr="00CB1BFA">
        <w:rPr>
          <w:rFonts w:ascii="Liberation Serif" w:hAnsi="Liberation Serif" w:cs="Liberation Serif"/>
          <w:b/>
          <w:sz w:val="28"/>
        </w:rPr>
        <w:t xml:space="preserve"> </w:t>
      </w:r>
    </w:p>
    <w:p w:rsidR="00F9020A" w:rsidRPr="00CB1BFA" w:rsidRDefault="003B3E18" w:rsidP="00F9020A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</w:rPr>
      </w:pPr>
      <w:r w:rsidRPr="00CB1BFA">
        <w:rPr>
          <w:rFonts w:ascii="Liberation Serif" w:hAnsi="Liberation Serif" w:cs="Liberation Serif"/>
          <w:b/>
          <w:sz w:val="28"/>
        </w:rPr>
        <w:t>в депутаты</w:t>
      </w:r>
    </w:p>
    <w:p w:rsidR="00C715D6" w:rsidRPr="00CB1BFA" w:rsidRDefault="00C715D6" w:rsidP="00CB08C0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</w:p>
    <w:p w:rsidR="0049173E" w:rsidRPr="00CB1BFA" w:rsidRDefault="00F9020A" w:rsidP="00CB08C0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4.1. </w:t>
      </w:r>
      <w:r w:rsidR="0049173E" w:rsidRPr="00CB1BFA">
        <w:rPr>
          <w:rFonts w:ascii="Liberation Serif" w:hAnsi="Liberation Serif" w:cs="Liberation Serif"/>
          <w:sz w:val="28"/>
        </w:rPr>
        <w:t>Избирательные комиссии, осуществляющие подготовку и прове</w:t>
      </w:r>
      <w:r w:rsidR="00DA342F" w:rsidRPr="00CB1BFA">
        <w:rPr>
          <w:rFonts w:ascii="Liberation Serif" w:hAnsi="Liberation Serif" w:cs="Liberation Serif"/>
          <w:sz w:val="28"/>
        </w:rPr>
        <w:t>де</w:t>
      </w:r>
      <w:r w:rsidR="0049173E" w:rsidRPr="00CB1BFA">
        <w:rPr>
          <w:rFonts w:ascii="Liberation Serif" w:hAnsi="Liberation Serif" w:cs="Liberation Serif"/>
          <w:sz w:val="28"/>
        </w:rPr>
        <w:t>ние выборов депутатов Законодательного Собрания Свердло</w:t>
      </w:r>
      <w:r w:rsidR="0049173E" w:rsidRPr="00CB1BFA">
        <w:rPr>
          <w:rFonts w:ascii="Liberation Serif" w:hAnsi="Liberation Serif" w:cs="Liberation Serif"/>
          <w:sz w:val="28"/>
        </w:rPr>
        <w:t>в</w:t>
      </w:r>
      <w:r w:rsidR="0049173E" w:rsidRPr="00CB1BFA">
        <w:rPr>
          <w:rFonts w:ascii="Liberation Serif" w:hAnsi="Liberation Serif" w:cs="Liberation Serif"/>
          <w:sz w:val="28"/>
        </w:rPr>
        <w:t>ской области, в пределах своих полномочий обеспечивают соблюдение равных условий предвыборной деятельности каждого кандидата</w:t>
      </w:r>
      <w:r w:rsidR="006B442F" w:rsidRPr="00CB1BFA">
        <w:rPr>
          <w:rFonts w:ascii="Liberation Serif" w:hAnsi="Liberation Serif" w:cs="Liberation Serif"/>
          <w:sz w:val="28"/>
        </w:rPr>
        <w:t xml:space="preserve"> в депутаты</w:t>
      </w:r>
      <w:r w:rsidR="0049173E" w:rsidRPr="00CB1BFA">
        <w:rPr>
          <w:rFonts w:ascii="Liberation Serif" w:hAnsi="Liberation Serif" w:cs="Liberation Serif"/>
          <w:sz w:val="28"/>
        </w:rPr>
        <w:t>, избирательного объединения.</w:t>
      </w:r>
    </w:p>
    <w:p w:rsidR="00F9020A" w:rsidRPr="00CB1BFA" w:rsidRDefault="0049173E" w:rsidP="00CB08C0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>4.2. Исполнительные органы государ</w:t>
      </w:r>
      <w:r w:rsidR="00DA342F" w:rsidRPr="00CB1BFA">
        <w:rPr>
          <w:rFonts w:ascii="Liberation Serif" w:hAnsi="Liberation Serif" w:cs="Liberation Serif"/>
          <w:sz w:val="28"/>
        </w:rPr>
        <w:t>ственной власти Свердловской об</w:t>
      </w:r>
      <w:r w:rsidRPr="00CB1BFA">
        <w:rPr>
          <w:rFonts w:ascii="Liberation Serif" w:hAnsi="Liberation Serif" w:cs="Liberation Serif"/>
          <w:sz w:val="28"/>
        </w:rPr>
        <w:t>ласти, органы местного самоуправления не вправе создавать преимущества, чинить препятствия предвыборной деятельности какого-либо из ка</w:t>
      </w:r>
      <w:r w:rsidRPr="00CB1BFA">
        <w:rPr>
          <w:rFonts w:ascii="Liberation Serif" w:hAnsi="Liberation Serif" w:cs="Liberation Serif"/>
          <w:sz w:val="28"/>
        </w:rPr>
        <w:t>н</w:t>
      </w:r>
      <w:r w:rsidR="00267F84" w:rsidRPr="00CB1BFA">
        <w:rPr>
          <w:rFonts w:ascii="Liberation Serif" w:hAnsi="Liberation Serif" w:cs="Liberation Serif"/>
          <w:sz w:val="28"/>
        </w:rPr>
        <w:t>дидатов</w:t>
      </w:r>
      <w:r w:rsidR="006B442F" w:rsidRPr="00CB1BFA">
        <w:rPr>
          <w:rFonts w:ascii="Liberation Serif" w:hAnsi="Liberation Serif" w:cs="Liberation Serif"/>
          <w:sz w:val="28"/>
        </w:rPr>
        <w:t xml:space="preserve"> в депутаты</w:t>
      </w:r>
      <w:r w:rsidRPr="00CB1BFA">
        <w:rPr>
          <w:rFonts w:ascii="Liberation Serif" w:hAnsi="Liberation Serif" w:cs="Liberation Serif"/>
          <w:sz w:val="28"/>
        </w:rPr>
        <w:t>, избирательных объединений.</w:t>
      </w:r>
    </w:p>
    <w:p w:rsidR="00147107" w:rsidRPr="00CB1BFA" w:rsidRDefault="00F9020A" w:rsidP="006A1C94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</w:rPr>
        <w:t xml:space="preserve">4.3. </w:t>
      </w:r>
      <w:r w:rsidR="005A720C" w:rsidRPr="00CB1BFA">
        <w:rPr>
          <w:rFonts w:ascii="Liberation Serif" w:hAnsi="Liberation Serif" w:cs="Liberation Serif"/>
          <w:sz w:val="28"/>
          <w:szCs w:val="28"/>
        </w:rPr>
        <w:t>Органы местного самоуправления по предложению соответству</w:t>
      </w:r>
      <w:r w:rsidR="005A720C" w:rsidRPr="00CB1BFA">
        <w:rPr>
          <w:rFonts w:ascii="Liberation Serif" w:hAnsi="Liberation Serif" w:cs="Liberation Serif"/>
          <w:sz w:val="28"/>
          <w:szCs w:val="28"/>
        </w:rPr>
        <w:t>ю</w:t>
      </w:r>
      <w:r w:rsidR="005A720C" w:rsidRPr="00CB1BFA">
        <w:rPr>
          <w:rFonts w:ascii="Liberation Serif" w:hAnsi="Liberation Serif" w:cs="Liberation Serif"/>
          <w:sz w:val="28"/>
          <w:szCs w:val="28"/>
        </w:rPr>
        <w:t>щей территориальной</w:t>
      </w:r>
      <w:r w:rsidR="00147107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5A720C" w:rsidRPr="00CB1BFA">
        <w:rPr>
          <w:rFonts w:ascii="Liberation Serif" w:hAnsi="Liberation Serif" w:cs="Liberation Serif"/>
          <w:sz w:val="28"/>
          <w:szCs w:val="28"/>
        </w:rPr>
        <w:t xml:space="preserve"> избирательной комиссии не позднее </w:t>
      </w:r>
      <w:r w:rsidR="00C66781" w:rsidRPr="00CB1BFA">
        <w:rPr>
          <w:rFonts w:ascii="Liberation Serif" w:hAnsi="Liberation Serif" w:cs="Liberation Serif"/>
          <w:sz w:val="28"/>
          <w:szCs w:val="28"/>
        </w:rPr>
        <w:br/>
      </w:r>
      <w:r w:rsidR="00E95BFD" w:rsidRPr="00CB1BFA">
        <w:rPr>
          <w:rFonts w:ascii="Liberation Serif" w:hAnsi="Liberation Serif" w:cs="Liberation Serif"/>
          <w:sz w:val="28"/>
          <w:szCs w:val="28"/>
        </w:rPr>
        <w:t>19 августа 2021</w:t>
      </w:r>
      <w:r w:rsidR="00147107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5A720C" w:rsidRPr="00CB1BFA">
        <w:rPr>
          <w:rFonts w:ascii="Liberation Serif" w:hAnsi="Liberation Serif" w:cs="Liberation Serif"/>
          <w:sz w:val="28"/>
          <w:szCs w:val="28"/>
        </w:rPr>
        <w:t>года обязаны выделить специальные места для размещения печатных агит</w:t>
      </w:r>
      <w:r w:rsidR="005A720C" w:rsidRPr="00CB1BFA">
        <w:rPr>
          <w:rFonts w:ascii="Liberation Serif" w:hAnsi="Liberation Serif" w:cs="Liberation Serif"/>
          <w:sz w:val="28"/>
          <w:szCs w:val="28"/>
        </w:rPr>
        <w:t>а</w:t>
      </w:r>
      <w:r w:rsidR="005A720C" w:rsidRPr="00CB1BFA">
        <w:rPr>
          <w:rFonts w:ascii="Liberation Serif" w:hAnsi="Liberation Serif" w:cs="Liberation Serif"/>
          <w:sz w:val="28"/>
          <w:szCs w:val="28"/>
        </w:rPr>
        <w:t>ционных материалов</w:t>
      </w:r>
      <w:r w:rsidR="00147107" w:rsidRPr="00CB1BFA">
        <w:rPr>
          <w:rFonts w:ascii="Liberation Serif" w:hAnsi="Liberation Serif" w:cs="Liberation Serif"/>
          <w:sz w:val="28"/>
          <w:szCs w:val="28"/>
        </w:rPr>
        <w:t xml:space="preserve"> и</w:t>
      </w:r>
      <w:r w:rsidR="005A720C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147107" w:rsidRPr="00CB1BFA">
        <w:rPr>
          <w:rFonts w:ascii="Liberation Serif" w:hAnsi="Liberation Serif" w:cs="Liberation Serif"/>
          <w:sz w:val="28"/>
          <w:szCs w:val="28"/>
        </w:rPr>
        <w:t>информационных материалов избирательных комиссий на те</w:t>
      </w:r>
      <w:r w:rsidR="00147107" w:rsidRPr="00CB1BFA">
        <w:rPr>
          <w:rFonts w:ascii="Liberation Serif" w:hAnsi="Liberation Serif" w:cs="Liberation Serif"/>
          <w:sz w:val="28"/>
          <w:szCs w:val="28"/>
        </w:rPr>
        <w:t>р</w:t>
      </w:r>
      <w:r w:rsidR="00147107" w:rsidRPr="00CB1BFA">
        <w:rPr>
          <w:rFonts w:ascii="Liberation Serif" w:hAnsi="Liberation Serif" w:cs="Liberation Serif"/>
          <w:sz w:val="28"/>
          <w:szCs w:val="28"/>
        </w:rPr>
        <w:t xml:space="preserve">ритории каждого избирательного участка. </w:t>
      </w:r>
    </w:p>
    <w:p w:rsidR="005A720C" w:rsidRPr="00CB1BFA" w:rsidRDefault="005A720C" w:rsidP="006A1C94">
      <w:pPr>
        <w:shd w:val="clear" w:color="auto" w:fill="FFFFFF"/>
        <w:spacing w:line="240" w:lineRule="auto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Такие места должны быть удобны для посещения избирателями и располагаться таким образом, чтобы избиратели могли ознакомиться с разм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щенной там информацией. Площадь выделенных мест должна быть достаточной для размещ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ния на них информационных материалов избирательных комиссий и агитационных материалов зарегистрированных кандидатов</w:t>
      </w:r>
      <w:r w:rsidR="006B442F" w:rsidRPr="00CB1BFA">
        <w:rPr>
          <w:rFonts w:ascii="Liberation Serif" w:hAnsi="Liberation Serif" w:cs="Liberation Serif"/>
          <w:sz w:val="28"/>
          <w:szCs w:val="28"/>
        </w:rPr>
        <w:t xml:space="preserve"> в д</w:t>
      </w:r>
      <w:r w:rsidR="006B442F" w:rsidRPr="00CB1BFA">
        <w:rPr>
          <w:rFonts w:ascii="Liberation Serif" w:hAnsi="Liberation Serif" w:cs="Liberation Serif"/>
          <w:sz w:val="28"/>
          <w:szCs w:val="28"/>
        </w:rPr>
        <w:t>е</w:t>
      </w:r>
      <w:r w:rsidR="006B442F" w:rsidRPr="00CB1BFA">
        <w:rPr>
          <w:rFonts w:ascii="Liberation Serif" w:hAnsi="Liberation Serif" w:cs="Liberation Serif"/>
          <w:sz w:val="28"/>
          <w:szCs w:val="28"/>
        </w:rPr>
        <w:t>путаты</w:t>
      </w:r>
      <w:r w:rsidRPr="00CB1BFA">
        <w:rPr>
          <w:rFonts w:ascii="Liberation Serif" w:hAnsi="Liberation Serif" w:cs="Liberation Serif"/>
          <w:sz w:val="28"/>
          <w:szCs w:val="28"/>
        </w:rPr>
        <w:t>, избирательных объединений. Зарегистрированным кандидатам</w:t>
      </w:r>
      <w:r w:rsidR="003A3C71" w:rsidRPr="00CB1BFA">
        <w:rPr>
          <w:rFonts w:ascii="Liberation Serif" w:hAnsi="Liberation Serif" w:cs="Liberation Serif"/>
          <w:sz w:val="28"/>
          <w:szCs w:val="28"/>
        </w:rPr>
        <w:t xml:space="preserve"> в д</w:t>
      </w:r>
      <w:r w:rsidR="003A3C71" w:rsidRPr="00CB1BFA">
        <w:rPr>
          <w:rFonts w:ascii="Liberation Serif" w:hAnsi="Liberation Serif" w:cs="Liberation Serif"/>
          <w:sz w:val="28"/>
          <w:szCs w:val="28"/>
        </w:rPr>
        <w:t>е</w:t>
      </w:r>
      <w:r w:rsidR="003A3C71" w:rsidRPr="00CB1BFA">
        <w:rPr>
          <w:rFonts w:ascii="Liberation Serif" w:hAnsi="Liberation Serif" w:cs="Liberation Serif"/>
          <w:sz w:val="28"/>
          <w:szCs w:val="28"/>
        </w:rPr>
        <w:t>путаты</w:t>
      </w:r>
      <w:r w:rsidRPr="00CB1BFA">
        <w:rPr>
          <w:rFonts w:ascii="Liberation Serif" w:hAnsi="Liberation Serif" w:cs="Liberation Serif"/>
          <w:sz w:val="28"/>
          <w:szCs w:val="28"/>
        </w:rPr>
        <w:t>, избирательным объединениям должна быть выделена равная пл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щадь для размещения печатных агитационных материалов. </w:t>
      </w:r>
      <w:r w:rsidR="00562FC3" w:rsidRPr="00CB1BFA">
        <w:rPr>
          <w:rFonts w:ascii="Liberation Serif" w:hAnsi="Liberation Serif" w:cs="Liberation Serif"/>
          <w:sz w:val="28"/>
          <w:szCs w:val="28"/>
        </w:rPr>
        <w:t>Перечень указа</w:t>
      </w:r>
      <w:r w:rsidR="00562FC3" w:rsidRPr="00CB1BFA">
        <w:rPr>
          <w:rFonts w:ascii="Liberation Serif" w:hAnsi="Liberation Serif" w:cs="Liberation Serif"/>
          <w:sz w:val="28"/>
          <w:szCs w:val="28"/>
        </w:rPr>
        <w:t>н</w:t>
      </w:r>
      <w:r w:rsidR="00562FC3" w:rsidRPr="00CB1BFA">
        <w:rPr>
          <w:rFonts w:ascii="Liberation Serif" w:hAnsi="Liberation Serif" w:cs="Liberation Serif"/>
          <w:sz w:val="28"/>
          <w:szCs w:val="28"/>
        </w:rPr>
        <w:t>ных мест доводится соответствующими избирательными комиссиями до сведения кандидатов в депутаты, избирательных объ</w:t>
      </w:r>
      <w:r w:rsidR="00562FC3" w:rsidRPr="00CB1BFA">
        <w:rPr>
          <w:rFonts w:ascii="Liberation Serif" w:hAnsi="Liberation Serif" w:cs="Liberation Serif"/>
          <w:sz w:val="28"/>
          <w:szCs w:val="28"/>
        </w:rPr>
        <w:t>е</w:t>
      </w:r>
      <w:r w:rsidR="00562FC3" w:rsidRPr="00CB1BFA">
        <w:rPr>
          <w:rFonts w:ascii="Liberation Serif" w:hAnsi="Liberation Serif" w:cs="Liberation Serif"/>
          <w:sz w:val="28"/>
          <w:szCs w:val="28"/>
        </w:rPr>
        <w:t>динений.</w:t>
      </w:r>
    </w:p>
    <w:p w:rsidR="008F0B39" w:rsidRPr="00CB1BFA" w:rsidRDefault="00F9020A" w:rsidP="006A1C94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4.4. </w:t>
      </w:r>
      <w:r w:rsidR="008F0B39" w:rsidRPr="00CB1BFA">
        <w:rPr>
          <w:rFonts w:ascii="Liberation Serif" w:hAnsi="Liberation Serif" w:cs="Liberation Serif"/>
          <w:sz w:val="28"/>
          <w:szCs w:val="28"/>
        </w:rPr>
        <w:t>Работодатель, представитель нанимателя, командир воинской части, администрация образовательной организации, в которых работает, служит, проходит альтернативную гражда</w:t>
      </w:r>
      <w:r w:rsidR="008F0B39" w:rsidRPr="00CB1BFA">
        <w:rPr>
          <w:rFonts w:ascii="Liberation Serif" w:hAnsi="Liberation Serif" w:cs="Liberation Serif"/>
          <w:sz w:val="28"/>
          <w:szCs w:val="28"/>
        </w:rPr>
        <w:t>н</w:t>
      </w:r>
      <w:r w:rsidR="008F0B39" w:rsidRPr="00CB1BFA">
        <w:rPr>
          <w:rFonts w:ascii="Liberation Serif" w:hAnsi="Liberation Serif" w:cs="Liberation Serif"/>
          <w:sz w:val="28"/>
          <w:szCs w:val="28"/>
        </w:rPr>
        <w:t>скую службу, военные сборы, учится зарегистрированный кандидат, со дня регистрации кандидата до дня официального опублик</w:t>
      </w:r>
      <w:r w:rsidR="008F0B39" w:rsidRPr="00CB1BFA">
        <w:rPr>
          <w:rFonts w:ascii="Liberation Serif" w:hAnsi="Liberation Serif" w:cs="Liberation Serif"/>
          <w:sz w:val="28"/>
          <w:szCs w:val="28"/>
        </w:rPr>
        <w:t>о</w:t>
      </w:r>
      <w:r w:rsidR="008F0B39" w:rsidRPr="00CB1BFA">
        <w:rPr>
          <w:rFonts w:ascii="Liberation Serif" w:hAnsi="Liberation Serif" w:cs="Liberation Serif"/>
          <w:sz w:val="28"/>
          <w:szCs w:val="28"/>
        </w:rPr>
        <w:t>вания результатов выборов обязаны по заявлению, рапорту зарегистрированного кандидата освободить его от работы, службы, военных сборов, учебных занятий в любой день и на любое время в течение этого ср</w:t>
      </w:r>
      <w:r w:rsidR="008F0B39" w:rsidRPr="00CB1BFA">
        <w:rPr>
          <w:rFonts w:ascii="Liberation Serif" w:hAnsi="Liberation Serif" w:cs="Liberation Serif"/>
          <w:sz w:val="28"/>
          <w:szCs w:val="28"/>
        </w:rPr>
        <w:t>о</w:t>
      </w:r>
      <w:r w:rsidR="008F0B39" w:rsidRPr="00CB1BFA">
        <w:rPr>
          <w:rFonts w:ascii="Liberation Serif" w:hAnsi="Liberation Serif" w:cs="Liberation Serif"/>
          <w:sz w:val="28"/>
          <w:szCs w:val="28"/>
        </w:rPr>
        <w:t>ка.</w:t>
      </w:r>
    </w:p>
    <w:p w:rsidR="00B42823" w:rsidRPr="00CB1BFA" w:rsidRDefault="00203925" w:rsidP="00CB08C0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4.5. </w:t>
      </w:r>
      <w:r w:rsidR="00B42823" w:rsidRPr="00CB1BFA">
        <w:rPr>
          <w:rFonts w:ascii="Liberation Serif" w:hAnsi="Liberation Serif" w:cs="Liberation Serif"/>
          <w:sz w:val="28"/>
          <w:szCs w:val="28"/>
        </w:rPr>
        <w:t>Во время проведения выборов зарегистрированный кандидат не может быть по инициативе работодателя, представителя нанимателя, адм</w:t>
      </w:r>
      <w:r w:rsidR="00B42823" w:rsidRPr="00CB1BFA">
        <w:rPr>
          <w:rFonts w:ascii="Liberation Serif" w:hAnsi="Liberation Serif" w:cs="Liberation Serif"/>
          <w:sz w:val="28"/>
          <w:szCs w:val="28"/>
        </w:rPr>
        <w:t>и</w:t>
      </w:r>
      <w:r w:rsidR="00B42823" w:rsidRPr="00CB1BFA">
        <w:rPr>
          <w:rFonts w:ascii="Liberation Serif" w:hAnsi="Liberation Serif" w:cs="Liberation Serif"/>
          <w:sz w:val="28"/>
          <w:szCs w:val="28"/>
        </w:rPr>
        <w:t>нистрации образовательной организации уволен с работы, со службы, отчи</w:t>
      </w:r>
      <w:r w:rsidR="00B42823" w:rsidRPr="00CB1BFA">
        <w:rPr>
          <w:rFonts w:ascii="Liberation Serif" w:hAnsi="Liberation Serif" w:cs="Liberation Serif"/>
          <w:sz w:val="28"/>
          <w:szCs w:val="28"/>
        </w:rPr>
        <w:t>с</w:t>
      </w:r>
      <w:r w:rsidR="00B42823" w:rsidRPr="00CB1BFA">
        <w:rPr>
          <w:rFonts w:ascii="Liberation Serif" w:hAnsi="Liberation Serif" w:cs="Liberation Serif"/>
          <w:sz w:val="28"/>
          <w:szCs w:val="28"/>
        </w:rPr>
        <w:t xml:space="preserve">лен из образовательной организации или без его согласия переведен на </w:t>
      </w:r>
      <w:r w:rsidR="00B42823" w:rsidRPr="00CB1BFA">
        <w:rPr>
          <w:rFonts w:ascii="Liberation Serif" w:hAnsi="Liberation Serif" w:cs="Liberation Serif"/>
          <w:sz w:val="28"/>
          <w:szCs w:val="28"/>
        </w:rPr>
        <w:lastRenderedPageBreak/>
        <w:t>др</w:t>
      </w:r>
      <w:r w:rsidR="00B42823" w:rsidRPr="00CB1BFA">
        <w:rPr>
          <w:rFonts w:ascii="Liberation Serif" w:hAnsi="Liberation Serif" w:cs="Liberation Serif"/>
          <w:sz w:val="28"/>
          <w:szCs w:val="28"/>
        </w:rPr>
        <w:t>у</w:t>
      </w:r>
      <w:r w:rsidR="00B42823" w:rsidRPr="00CB1BFA">
        <w:rPr>
          <w:rFonts w:ascii="Liberation Serif" w:hAnsi="Liberation Serif" w:cs="Liberation Serif"/>
          <w:sz w:val="28"/>
          <w:szCs w:val="28"/>
        </w:rPr>
        <w:t>гую работу, в том числе на работу в другую местность, а также направлен в командировку, призван на военную службу, на в</w:t>
      </w:r>
      <w:r w:rsidR="00B42823" w:rsidRPr="00CB1BFA">
        <w:rPr>
          <w:rFonts w:ascii="Liberation Serif" w:hAnsi="Liberation Serif" w:cs="Liberation Serif"/>
          <w:sz w:val="28"/>
          <w:szCs w:val="28"/>
        </w:rPr>
        <w:t>о</w:t>
      </w:r>
      <w:r w:rsidR="00B42823" w:rsidRPr="00CB1BFA">
        <w:rPr>
          <w:rFonts w:ascii="Liberation Serif" w:hAnsi="Liberation Serif" w:cs="Liberation Serif"/>
          <w:sz w:val="28"/>
          <w:szCs w:val="28"/>
        </w:rPr>
        <w:t>енные сборы или направлен на альтернативную гра</w:t>
      </w:r>
      <w:r w:rsidR="00B42823" w:rsidRPr="00CB1BFA">
        <w:rPr>
          <w:rFonts w:ascii="Liberation Serif" w:hAnsi="Liberation Serif" w:cs="Liberation Serif"/>
          <w:sz w:val="28"/>
          <w:szCs w:val="28"/>
        </w:rPr>
        <w:t>ж</w:t>
      </w:r>
      <w:r w:rsidR="00B42823" w:rsidRPr="00CB1BFA">
        <w:rPr>
          <w:rFonts w:ascii="Liberation Serif" w:hAnsi="Liberation Serif" w:cs="Liberation Serif"/>
          <w:sz w:val="28"/>
          <w:szCs w:val="28"/>
        </w:rPr>
        <w:t>данскую службу.</w:t>
      </w:r>
    </w:p>
    <w:p w:rsidR="00203925" w:rsidRPr="00CB1BFA" w:rsidRDefault="00203925" w:rsidP="00CB08C0">
      <w:pPr>
        <w:pStyle w:val="ConsNormal"/>
        <w:widowControl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4.6. Время участия зарегистрированного </w:t>
      </w:r>
      <w:r w:rsidR="00C11211" w:rsidRPr="00CB1BFA">
        <w:rPr>
          <w:rFonts w:ascii="Liberation Serif" w:hAnsi="Liberation Serif" w:cs="Liberation Serif"/>
          <w:sz w:val="28"/>
          <w:szCs w:val="28"/>
        </w:rPr>
        <w:t>кандидата в депутаты</w:t>
      </w:r>
      <w:r w:rsidR="00C11211" w:rsidRPr="00CB1BFA">
        <w:rPr>
          <w:rFonts w:ascii="Liberation Serif" w:hAnsi="Liberation Serif" w:cs="Liberation Serif"/>
          <w:sz w:val="28"/>
        </w:rPr>
        <w:t xml:space="preserve"> </w:t>
      </w:r>
      <w:r w:rsidRPr="00CB1BFA">
        <w:rPr>
          <w:rFonts w:ascii="Liberation Serif" w:hAnsi="Liberation Serif" w:cs="Liberation Serif"/>
          <w:sz w:val="28"/>
        </w:rPr>
        <w:t>в выборах засчитывается в общий трудовой стаж по той специальности, по к</w:t>
      </w:r>
      <w:r w:rsidRPr="00CB1BFA">
        <w:rPr>
          <w:rFonts w:ascii="Liberation Serif" w:hAnsi="Liberation Serif" w:cs="Liberation Serif"/>
          <w:sz w:val="28"/>
        </w:rPr>
        <w:t>о</w:t>
      </w:r>
      <w:r w:rsidRPr="00CB1BFA">
        <w:rPr>
          <w:rFonts w:ascii="Liberation Serif" w:hAnsi="Liberation Serif" w:cs="Liberation Serif"/>
          <w:sz w:val="28"/>
        </w:rPr>
        <w:t>торой он работа</w:t>
      </w:r>
      <w:r w:rsidR="00250879" w:rsidRPr="00CB1BFA">
        <w:rPr>
          <w:rFonts w:ascii="Liberation Serif" w:hAnsi="Liberation Serif" w:cs="Liberation Serif"/>
          <w:sz w:val="28"/>
        </w:rPr>
        <w:t xml:space="preserve">л до регистрации в качестве </w:t>
      </w:r>
      <w:r w:rsidR="00250879" w:rsidRPr="00CB1BFA">
        <w:rPr>
          <w:rFonts w:ascii="Liberation Serif" w:hAnsi="Liberation Serif" w:cs="Liberation Serif"/>
          <w:sz w:val="28"/>
          <w:szCs w:val="28"/>
        </w:rPr>
        <w:t>кандидата</w:t>
      </w:r>
      <w:r w:rsidR="00A030AA" w:rsidRPr="00CB1BFA">
        <w:rPr>
          <w:rFonts w:ascii="Liberation Serif" w:hAnsi="Liberation Serif" w:cs="Liberation Serif"/>
          <w:sz w:val="28"/>
          <w:szCs w:val="28"/>
        </w:rPr>
        <w:t xml:space="preserve"> в депутаты</w:t>
      </w:r>
      <w:r w:rsidRPr="00CB1BFA">
        <w:rPr>
          <w:rFonts w:ascii="Liberation Serif" w:hAnsi="Liberation Serif" w:cs="Liberation Serif"/>
          <w:sz w:val="28"/>
        </w:rPr>
        <w:t>.</w:t>
      </w:r>
    </w:p>
    <w:p w:rsidR="00A030AA" w:rsidRPr="00CB1BFA" w:rsidRDefault="00203925" w:rsidP="00CB08C0">
      <w:pPr>
        <w:widowControl/>
        <w:autoSpaceDE w:val="0"/>
        <w:autoSpaceDN w:val="0"/>
        <w:adjustRightInd w:val="0"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</w:rPr>
        <w:t xml:space="preserve">4.7. </w:t>
      </w:r>
      <w:r w:rsidRPr="00CB1BFA">
        <w:rPr>
          <w:rFonts w:ascii="Liberation Serif" w:hAnsi="Liberation Serif" w:cs="Liberation Serif"/>
          <w:sz w:val="28"/>
          <w:szCs w:val="28"/>
        </w:rPr>
        <w:t>Решения о возбуждении уголовного дела в отношении зарегистр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рованного кандидата</w:t>
      </w:r>
      <w:r w:rsidR="00250879" w:rsidRPr="00CB1BFA">
        <w:rPr>
          <w:rFonts w:ascii="Liberation Serif" w:hAnsi="Liberation Serif" w:cs="Liberation Serif"/>
          <w:sz w:val="28"/>
          <w:szCs w:val="28"/>
        </w:rPr>
        <w:t xml:space="preserve"> в депутаты </w:t>
      </w:r>
      <w:r w:rsidRPr="00CB1BFA">
        <w:rPr>
          <w:rFonts w:ascii="Liberation Serif" w:hAnsi="Liberation Serif" w:cs="Liberation Serif"/>
          <w:sz w:val="28"/>
          <w:szCs w:val="28"/>
        </w:rPr>
        <w:t>Законодательного Собрания Свердловской области, привлечении его в качестве обвиняемого по уголовному делу могут быть приняты с согласия руководителя</w:t>
      </w:r>
      <w:r w:rsidR="002729D2" w:rsidRPr="00CB1BFA">
        <w:rPr>
          <w:rFonts w:ascii="Liberation Serif" w:hAnsi="Liberation Serif" w:cs="Liberation Serif"/>
          <w:sz w:val="28"/>
          <w:szCs w:val="28"/>
        </w:rPr>
        <w:t xml:space="preserve"> следственного управления Следственного к</w:t>
      </w:r>
      <w:r w:rsidR="002729D2" w:rsidRPr="00CB1BFA">
        <w:rPr>
          <w:rFonts w:ascii="Liberation Serif" w:hAnsi="Liberation Serif" w:cs="Liberation Serif"/>
          <w:sz w:val="28"/>
          <w:szCs w:val="28"/>
        </w:rPr>
        <w:t>о</w:t>
      </w:r>
      <w:r w:rsidR="002729D2" w:rsidRPr="00CB1BFA">
        <w:rPr>
          <w:rFonts w:ascii="Liberation Serif" w:hAnsi="Liberation Serif" w:cs="Liberation Serif"/>
          <w:sz w:val="28"/>
          <w:szCs w:val="28"/>
        </w:rPr>
        <w:t>митета Российской Федерации по Свердловской области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729D2" w:rsidRPr="00CB1BFA" w:rsidRDefault="00203925" w:rsidP="002729D2">
      <w:pPr>
        <w:widowControl/>
        <w:autoSpaceDE w:val="0"/>
        <w:autoSpaceDN w:val="0"/>
        <w:adjustRightInd w:val="0"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Ходатайство перед судом об избрании в качестве меры пресечения заключения под стражу в отношении зарегистрированного кандидата</w:t>
      </w:r>
      <w:r w:rsidR="004A7890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250879" w:rsidRPr="00CB1BFA">
        <w:rPr>
          <w:rFonts w:ascii="Liberation Serif" w:hAnsi="Liberation Serif" w:cs="Liberation Serif"/>
          <w:sz w:val="28"/>
          <w:szCs w:val="28"/>
        </w:rPr>
        <w:t xml:space="preserve">в </w:t>
      </w:r>
      <w:r w:rsidRPr="00CB1BFA">
        <w:rPr>
          <w:rFonts w:ascii="Liberation Serif" w:hAnsi="Liberation Serif" w:cs="Liberation Serif"/>
          <w:sz w:val="28"/>
          <w:szCs w:val="28"/>
        </w:rPr>
        <w:t>депут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="00250879" w:rsidRPr="00CB1BFA">
        <w:rPr>
          <w:rFonts w:ascii="Liberation Serif" w:hAnsi="Liberation Serif" w:cs="Liberation Serif"/>
          <w:sz w:val="28"/>
          <w:szCs w:val="28"/>
        </w:rPr>
        <w:t>ты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Законодательного Собрания Свердловской области может быть возбу</w:t>
      </w:r>
      <w:r w:rsidRPr="00CB1BFA">
        <w:rPr>
          <w:rFonts w:ascii="Liberation Serif" w:hAnsi="Liberation Serif" w:cs="Liberation Serif"/>
          <w:sz w:val="28"/>
          <w:szCs w:val="28"/>
        </w:rPr>
        <w:t>ж</w:t>
      </w:r>
      <w:r w:rsidRPr="00CB1BFA">
        <w:rPr>
          <w:rFonts w:ascii="Liberation Serif" w:hAnsi="Liberation Serif" w:cs="Liberation Serif"/>
          <w:sz w:val="28"/>
          <w:szCs w:val="28"/>
        </w:rPr>
        <w:t>дено с согласия руководителя</w:t>
      </w:r>
      <w:r w:rsidR="002729D2" w:rsidRPr="00CB1BFA">
        <w:rPr>
          <w:rFonts w:ascii="Liberation Serif" w:hAnsi="Liberation Serif" w:cs="Liberation Serif"/>
          <w:sz w:val="28"/>
          <w:szCs w:val="28"/>
        </w:rPr>
        <w:t xml:space="preserve"> следственного управления Следственного к</w:t>
      </w:r>
      <w:r w:rsidR="002729D2" w:rsidRPr="00CB1BFA">
        <w:rPr>
          <w:rFonts w:ascii="Liberation Serif" w:hAnsi="Liberation Serif" w:cs="Liberation Serif"/>
          <w:sz w:val="28"/>
          <w:szCs w:val="28"/>
        </w:rPr>
        <w:t>о</w:t>
      </w:r>
      <w:r w:rsidR="002729D2" w:rsidRPr="00CB1BFA">
        <w:rPr>
          <w:rFonts w:ascii="Liberation Serif" w:hAnsi="Liberation Serif" w:cs="Liberation Serif"/>
          <w:sz w:val="28"/>
          <w:szCs w:val="28"/>
        </w:rPr>
        <w:t xml:space="preserve">митета Российской Федерации по Свердловской области. </w:t>
      </w:r>
    </w:p>
    <w:p w:rsidR="00203925" w:rsidRPr="00CB1BFA" w:rsidRDefault="00203925" w:rsidP="00CB08C0">
      <w:pPr>
        <w:widowControl/>
        <w:autoSpaceDE w:val="0"/>
        <w:autoSpaceDN w:val="0"/>
        <w:adjustRightInd w:val="0"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Зарегистрированный кандидат</w:t>
      </w:r>
      <w:r w:rsidR="00250879" w:rsidRPr="00CB1BFA">
        <w:rPr>
          <w:rFonts w:ascii="Liberation Serif" w:hAnsi="Liberation Serif" w:cs="Liberation Serif"/>
          <w:sz w:val="28"/>
          <w:szCs w:val="28"/>
        </w:rPr>
        <w:t xml:space="preserve"> в депутаты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Законодательного Собрания Свердловской области не может быть подвергнут административному нак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занию, налагаемому в судебном порядке, без согласия прокурора Свердло</w:t>
      </w:r>
      <w:r w:rsidRPr="00CB1BFA">
        <w:rPr>
          <w:rFonts w:ascii="Liberation Serif" w:hAnsi="Liberation Serif" w:cs="Liberation Serif"/>
          <w:sz w:val="28"/>
          <w:szCs w:val="28"/>
        </w:rPr>
        <w:t>в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ской области. </w:t>
      </w:r>
    </w:p>
    <w:p w:rsidR="00203925" w:rsidRPr="00CB1BFA" w:rsidRDefault="00203925" w:rsidP="002729D2">
      <w:pPr>
        <w:widowControl/>
        <w:autoSpaceDE w:val="0"/>
        <w:autoSpaceDN w:val="0"/>
        <w:adjustRightInd w:val="0"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При даче соответствующего согласия руководитель</w:t>
      </w:r>
      <w:r w:rsidR="002729D2" w:rsidRPr="00CB1BFA">
        <w:rPr>
          <w:rFonts w:ascii="Liberation Serif" w:hAnsi="Liberation Serif" w:cs="Liberation Serif"/>
          <w:sz w:val="28"/>
          <w:szCs w:val="28"/>
        </w:rPr>
        <w:t xml:space="preserve"> следственного управления Следственного комитета Российской Федерации по Свердло</w:t>
      </w:r>
      <w:r w:rsidR="002729D2" w:rsidRPr="00CB1BFA">
        <w:rPr>
          <w:rFonts w:ascii="Liberation Serif" w:hAnsi="Liberation Serif" w:cs="Liberation Serif"/>
          <w:sz w:val="28"/>
          <w:szCs w:val="28"/>
        </w:rPr>
        <w:t>в</w:t>
      </w:r>
      <w:r w:rsidR="002729D2" w:rsidRPr="00CB1BFA">
        <w:rPr>
          <w:rFonts w:ascii="Liberation Serif" w:hAnsi="Liberation Serif" w:cs="Liberation Serif"/>
          <w:sz w:val="28"/>
          <w:szCs w:val="28"/>
        </w:rPr>
        <w:t>ской области</w:t>
      </w:r>
      <w:r w:rsidRPr="00CB1BFA">
        <w:rPr>
          <w:rFonts w:ascii="Liberation Serif" w:hAnsi="Liberation Serif" w:cs="Liberation Serif"/>
          <w:sz w:val="28"/>
          <w:szCs w:val="28"/>
        </w:rPr>
        <w:t>, прокурор Свердловской области обязаны известить об этом Избирательную комиссию Свердловской области, соответствующую окру</w:t>
      </w:r>
      <w:r w:rsidRPr="00CB1BFA">
        <w:rPr>
          <w:rFonts w:ascii="Liberation Serif" w:hAnsi="Liberation Serif" w:cs="Liberation Serif"/>
          <w:sz w:val="28"/>
          <w:szCs w:val="28"/>
        </w:rPr>
        <w:t>ж</w:t>
      </w:r>
      <w:r w:rsidRPr="00CB1BFA">
        <w:rPr>
          <w:rFonts w:ascii="Liberation Serif" w:hAnsi="Liberation Serif" w:cs="Liberation Serif"/>
          <w:sz w:val="28"/>
          <w:szCs w:val="28"/>
        </w:rPr>
        <w:t>ную избирательную комиссию, зарегистрировавшую кандидата</w:t>
      </w:r>
      <w:r w:rsidR="00AF52F6" w:rsidRPr="00CB1BFA">
        <w:rPr>
          <w:rFonts w:ascii="Liberation Serif" w:hAnsi="Liberation Serif" w:cs="Liberation Serif"/>
          <w:sz w:val="28"/>
          <w:szCs w:val="28"/>
        </w:rPr>
        <w:t xml:space="preserve"> в депутаты Закон</w:t>
      </w:r>
      <w:r w:rsidR="00AF52F6" w:rsidRPr="00CB1BFA">
        <w:rPr>
          <w:rFonts w:ascii="Liberation Serif" w:hAnsi="Liberation Serif" w:cs="Liberation Serif"/>
          <w:sz w:val="28"/>
          <w:szCs w:val="28"/>
        </w:rPr>
        <w:t>о</w:t>
      </w:r>
      <w:r w:rsidR="00AF52F6" w:rsidRPr="00CB1BFA">
        <w:rPr>
          <w:rFonts w:ascii="Liberation Serif" w:hAnsi="Liberation Serif" w:cs="Liberation Serif"/>
          <w:sz w:val="28"/>
          <w:szCs w:val="28"/>
        </w:rPr>
        <w:t>дательного Собрания Свердловской области.</w:t>
      </w:r>
      <w:r w:rsidR="001A2C01" w:rsidRPr="00CB1B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A1237" w:rsidRPr="00CB1BFA" w:rsidRDefault="009A1237" w:rsidP="000B1B49">
      <w:pPr>
        <w:pStyle w:val="21"/>
        <w:ind w:firstLine="0"/>
        <w:jc w:val="left"/>
        <w:rPr>
          <w:rFonts w:ascii="Liberation Serif" w:hAnsi="Liberation Serif" w:cs="Liberation Serif"/>
        </w:rPr>
      </w:pPr>
    </w:p>
    <w:p w:rsidR="00F9020A" w:rsidRPr="00CB1BFA" w:rsidRDefault="00F9020A" w:rsidP="00F9020A">
      <w:pPr>
        <w:pStyle w:val="21"/>
        <w:ind w:firstLine="0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 xml:space="preserve">5. Доверенные лица </w:t>
      </w:r>
      <w:r w:rsidR="00D72630" w:rsidRPr="00CB1BFA">
        <w:rPr>
          <w:rFonts w:ascii="Liberation Serif" w:hAnsi="Liberation Serif" w:cs="Liberation Serif"/>
        </w:rPr>
        <w:t xml:space="preserve">кандидатов, </w:t>
      </w:r>
      <w:r w:rsidRPr="00CB1BFA">
        <w:rPr>
          <w:rFonts w:ascii="Liberation Serif" w:hAnsi="Liberation Serif" w:cs="Liberation Serif"/>
        </w:rPr>
        <w:t xml:space="preserve">избирательных объединений </w:t>
      </w:r>
    </w:p>
    <w:p w:rsidR="00F9020A" w:rsidRPr="00CB1BFA" w:rsidRDefault="00F9020A" w:rsidP="00F9020A">
      <w:pPr>
        <w:pStyle w:val="Nonformat"/>
        <w:widowControl/>
        <w:ind w:firstLine="720"/>
        <w:jc w:val="both"/>
        <w:rPr>
          <w:rFonts w:ascii="Liberation Serif" w:hAnsi="Liberation Serif" w:cs="Liberation Serif"/>
          <w:sz w:val="28"/>
        </w:rPr>
      </w:pPr>
    </w:p>
    <w:p w:rsidR="00F01C63" w:rsidRPr="00CB1BFA" w:rsidRDefault="00F9020A" w:rsidP="00F01C63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5.1. </w:t>
      </w:r>
      <w:r w:rsidR="00F01C63" w:rsidRPr="00CB1BFA">
        <w:rPr>
          <w:rFonts w:ascii="Liberation Serif" w:hAnsi="Liberation Serif" w:cs="Liberation Serif"/>
          <w:sz w:val="28"/>
          <w:szCs w:val="28"/>
        </w:rPr>
        <w:t>Избирательное объединение, выдвинувшее список кандидатов в депутаты</w:t>
      </w:r>
      <w:r w:rsidR="00764BA4" w:rsidRPr="00CB1BFA">
        <w:rPr>
          <w:rFonts w:ascii="Liberation Serif" w:hAnsi="Liberation Serif" w:cs="Liberation Serif"/>
          <w:sz w:val="28"/>
          <w:szCs w:val="28"/>
        </w:rPr>
        <w:t xml:space="preserve"> Законодательного Собрания Свердловской области</w:t>
      </w:r>
      <w:r w:rsidR="00F01C63" w:rsidRPr="00CB1BFA">
        <w:rPr>
          <w:rFonts w:ascii="Liberation Serif" w:hAnsi="Liberation Serif" w:cs="Liberation Serif"/>
          <w:sz w:val="28"/>
          <w:szCs w:val="28"/>
        </w:rPr>
        <w:t>, вправе назн</w:t>
      </w:r>
      <w:r w:rsidR="00F01C63" w:rsidRPr="00CB1BFA">
        <w:rPr>
          <w:rFonts w:ascii="Liberation Serif" w:hAnsi="Liberation Serif" w:cs="Liberation Serif"/>
          <w:sz w:val="28"/>
          <w:szCs w:val="28"/>
        </w:rPr>
        <w:t>а</w:t>
      </w:r>
      <w:r w:rsidR="00F01C63" w:rsidRPr="00CB1BFA">
        <w:rPr>
          <w:rFonts w:ascii="Liberation Serif" w:hAnsi="Liberation Serif" w:cs="Liberation Serif"/>
          <w:sz w:val="28"/>
          <w:szCs w:val="28"/>
        </w:rPr>
        <w:t xml:space="preserve">чить до 50 доверенных лиц.   </w:t>
      </w:r>
    </w:p>
    <w:p w:rsidR="00F01C63" w:rsidRPr="00CB1BFA" w:rsidRDefault="00F01C63" w:rsidP="00F01C63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Кандидат в депутаты </w:t>
      </w:r>
      <w:r w:rsidR="00847895" w:rsidRPr="00CB1BFA">
        <w:rPr>
          <w:rFonts w:ascii="Liberation Serif" w:hAnsi="Liberation Serif" w:cs="Liberation Serif"/>
          <w:sz w:val="28"/>
          <w:szCs w:val="28"/>
        </w:rPr>
        <w:t>по одноманд</w:t>
      </w:r>
      <w:r w:rsidR="00B83EBA" w:rsidRPr="00CB1BFA">
        <w:rPr>
          <w:rFonts w:ascii="Liberation Serif" w:hAnsi="Liberation Serif" w:cs="Liberation Serif"/>
          <w:sz w:val="28"/>
          <w:szCs w:val="28"/>
        </w:rPr>
        <w:t>атному</w:t>
      </w:r>
      <w:r w:rsidR="00847895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B83EBA" w:rsidRPr="00CB1BFA">
        <w:rPr>
          <w:rFonts w:ascii="Liberation Serif" w:hAnsi="Liberation Serif" w:cs="Liberation Serif"/>
          <w:sz w:val="28"/>
          <w:szCs w:val="28"/>
        </w:rPr>
        <w:t>избирательному округу</w:t>
      </w:r>
      <w:r w:rsidR="00847895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Pr="00CB1BFA">
        <w:rPr>
          <w:rFonts w:ascii="Liberation Serif" w:hAnsi="Liberation Serif" w:cs="Liberation Serif"/>
          <w:sz w:val="28"/>
          <w:szCs w:val="28"/>
        </w:rPr>
        <w:t>впр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ве назначить до 20 доверенных лиц.</w:t>
      </w:r>
    </w:p>
    <w:p w:rsidR="00A030AA" w:rsidRPr="00CB1BFA" w:rsidRDefault="00A030AA" w:rsidP="00F01C63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Кандидаты в составе списка кандидатов в депутаты не вправе назн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чать доверенных лиц.</w:t>
      </w:r>
    </w:p>
    <w:p w:rsidR="00F9020A" w:rsidRPr="00CB1BFA" w:rsidRDefault="00F9020A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5.2. Доверенными лицами могут быть совершеннолетние дееспосо</w:t>
      </w:r>
      <w:r w:rsidRPr="00CB1BFA">
        <w:rPr>
          <w:rFonts w:ascii="Liberation Serif" w:hAnsi="Liberation Serif" w:cs="Liberation Serif"/>
          <w:sz w:val="28"/>
          <w:szCs w:val="28"/>
        </w:rPr>
        <w:t>б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ные граждане Российской Федерации. </w:t>
      </w:r>
    </w:p>
    <w:p w:rsidR="008569DD" w:rsidRPr="00CB1BFA" w:rsidRDefault="0036497F" w:rsidP="008569D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Доверенными лицами кандидата по одномандатному избирательному округу</w:t>
      </w:r>
      <w:r w:rsidR="008569DD" w:rsidRPr="00CB1BFA">
        <w:rPr>
          <w:rFonts w:ascii="Liberation Serif" w:hAnsi="Liberation Serif" w:cs="Liberation Serif"/>
          <w:sz w:val="28"/>
          <w:szCs w:val="28"/>
        </w:rPr>
        <w:t>, избирательных объединений не могут быть кандидаты, лица, замещающие государственные или выборные м</w:t>
      </w:r>
      <w:r w:rsidR="008569DD" w:rsidRPr="00CB1BFA">
        <w:rPr>
          <w:rFonts w:ascii="Liberation Serif" w:hAnsi="Liberation Serif" w:cs="Liberation Serif"/>
          <w:sz w:val="28"/>
          <w:szCs w:val="28"/>
        </w:rPr>
        <w:t>у</w:t>
      </w:r>
      <w:r w:rsidR="008569DD" w:rsidRPr="00CB1BFA">
        <w:rPr>
          <w:rFonts w:ascii="Liberation Serif" w:hAnsi="Liberation Serif" w:cs="Liberation Serif"/>
          <w:sz w:val="28"/>
          <w:szCs w:val="28"/>
        </w:rPr>
        <w:t>ниципальные должности, главы местных администраций, работники аппаратов избирательных комиссий. Г</w:t>
      </w:r>
      <w:r w:rsidR="008569DD" w:rsidRPr="00CB1BFA">
        <w:rPr>
          <w:rFonts w:ascii="Liberation Serif" w:hAnsi="Liberation Serif" w:cs="Liberation Serif"/>
          <w:sz w:val="28"/>
          <w:szCs w:val="28"/>
        </w:rPr>
        <w:t>о</w:t>
      </w:r>
      <w:r w:rsidR="008569DD" w:rsidRPr="00CB1BFA">
        <w:rPr>
          <w:rFonts w:ascii="Liberation Serif" w:hAnsi="Liberation Serif" w:cs="Liberation Serif"/>
          <w:sz w:val="28"/>
          <w:szCs w:val="28"/>
        </w:rPr>
        <w:t>сударственные и муниципальные служащие могут быть назначены довере</w:t>
      </w:r>
      <w:r w:rsidR="008569DD" w:rsidRPr="00CB1BFA">
        <w:rPr>
          <w:rFonts w:ascii="Liberation Serif" w:hAnsi="Liberation Serif" w:cs="Liberation Serif"/>
          <w:sz w:val="28"/>
          <w:szCs w:val="28"/>
        </w:rPr>
        <w:t>н</w:t>
      </w:r>
      <w:r w:rsidR="008569DD" w:rsidRPr="00CB1BFA">
        <w:rPr>
          <w:rFonts w:ascii="Liberation Serif" w:hAnsi="Liberation Serif" w:cs="Liberation Serif"/>
          <w:sz w:val="28"/>
          <w:szCs w:val="28"/>
        </w:rPr>
        <w:t xml:space="preserve">ными лицами при условии их освобождения от </w:t>
      </w:r>
      <w:r w:rsidR="008569DD" w:rsidRPr="00CB1BFA">
        <w:rPr>
          <w:rFonts w:ascii="Liberation Serif" w:hAnsi="Liberation Serif" w:cs="Liberation Serif"/>
          <w:sz w:val="28"/>
          <w:szCs w:val="28"/>
        </w:rPr>
        <w:lastRenderedPageBreak/>
        <w:t>исполнения служебных обязанностей на период исполнения полномочий д</w:t>
      </w:r>
      <w:r w:rsidR="008569DD" w:rsidRPr="00CB1BFA">
        <w:rPr>
          <w:rFonts w:ascii="Liberation Serif" w:hAnsi="Liberation Serif" w:cs="Liberation Serif"/>
          <w:sz w:val="28"/>
          <w:szCs w:val="28"/>
        </w:rPr>
        <w:t>о</w:t>
      </w:r>
      <w:r w:rsidR="008569DD" w:rsidRPr="00CB1BFA">
        <w:rPr>
          <w:rFonts w:ascii="Liberation Serif" w:hAnsi="Liberation Serif" w:cs="Liberation Serif"/>
          <w:sz w:val="28"/>
          <w:szCs w:val="28"/>
        </w:rPr>
        <w:t xml:space="preserve">веренного лица. </w:t>
      </w:r>
    </w:p>
    <w:p w:rsidR="00A36C57" w:rsidRPr="00CB1BFA" w:rsidRDefault="00F9020A" w:rsidP="00A36C57">
      <w:pPr>
        <w:pStyle w:val="ac"/>
        <w:ind w:firstLine="720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 xml:space="preserve">5.3. </w:t>
      </w:r>
      <w:r w:rsidR="00A36C57" w:rsidRPr="00CB1BFA">
        <w:rPr>
          <w:rFonts w:ascii="Liberation Serif" w:hAnsi="Liberation Serif" w:cs="Liberation Serif"/>
        </w:rPr>
        <w:t>Для регистрации доверенных лиц кандидат</w:t>
      </w:r>
      <w:r w:rsidR="0036497F" w:rsidRPr="00CB1BFA">
        <w:rPr>
          <w:rFonts w:ascii="Liberation Serif" w:hAnsi="Liberation Serif" w:cs="Liberation Serif"/>
        </w:rPr>
        <w:t xml:space="preserve"> по одномандатному и</w:t>
      </w:r>
      <w:r w:rsidR="0036497F" w:rsidRPr="00CB1BFA">
        <w:rPr>
          <w:rFonts w:ascii="Liberation Serif" w:hAnsi="Liberation Serif" w:cs="Liberation Serif"/>
        </w:rPr>
        <w:t>з</w:t>
      </w:r>
      <w:r w:rsidR="0036497F" w:rsidRPr="00CB1BFA">
        <w:rPr>
          <w:rFonts w:ascii="Liberation Serif" w:hAnsi="Liberation Serif" w:cs="Liberation Serif"/>
        </w:rPr>
        <w:t>бирательному округу</w:t>
      </w:r>
      <w:r w:rsidR="00A36C57" w:rsidRPr="00CB1BFA">
        <w:rPr>
          <w:rFonts w:ascii="Liberation Serif" w:hAnsi="Liberation Serif" w:cs="Liberation Serif"/>
        </w:rPr>
        <w:t xml:space="preserve"> </w:t>
      </w:r>
      <w:r w:rsidR="006C681D" w:rsidRPr="00CB1BFA">
        <w:rPr>
          <w:rFonts w:ascii="Liberation Serif" w:hAnsi="Liberation Serif" w:cs="Liberation Serif"/>
        </w:rPr>
        <w:t>представляе</w:t>
      </w:r>
      <w:r w:rsidR="00A36C57" w:rsidRPr="00CB1BFA">
        <w:rPr>
          <w:rFonts w:ascii="Liberation Serif" w:hAnsi="Liberation Serif" w:cs="Liberation Serif"/>
        </w:rPr>
        <w:t xml:space="preserve">т письменное заявление </w:t>
      </w:r>
      <w:r w:rsidR="003A33F9" w:rsidRPr="00CB1BFA">
        <w:rPr>
          <w:rFonts w:ascii="Liberation Serif" w:hAnsi="Liberation Serif" w:cs="Liberation Serif"/>
        </w:rPr>
        <w:t xml:space="preserve">(избирательное объединение – представление) </w:t>
      </w:r>
      <w:r w:rsidR="00A36C57" w:rsidRPr="00CB1BFA">
        <w:rPr>
          <w:rFonts w:ascii="Liberation Serif" w:hAnsi="Liberation Serif" w:cs="Liberation Serif"/>
        </w:rPr>
        <w:t>с просьбой о регистрации доверенных лиц с указанием фамилии, имени, отчества, даты рождения, места работы, занимаемой должности (р</w:t>
      </w:r>
      <w:r w:rsidR="005E14AA" w:rsidRPr="00CB1BFA">
        <w:rPr>
          <w:rFonts w:ascii="Liberation Serif" w:hAnsi="Liberation Serif" w:cs="Liberation Serif"/>
        </w:rPr>
        <w:t xml:space="preserve">ода занятий), места жительства </w:t>
      </w:r>
      <w:r w:rsidR="00A36C57" w:rsidRPr="00CB1BFA">
        <w:rPr>
          <w:rFonts w:ascii="Liberation Serif" w:hAnsi="Liberation Serif" w:cs="Liberation Serif"/>
        </w:rPr>
        <w:t>каждого из предста</w:t>
      </w:r>
      <w:r w:rsidR="00A36C57" w:rsidRPr="00CB1BFA">
        <w:rPr>
          <w:rFonts w:ascii="Liberation Serif" w:hAnsi="Liberation Serif" w:cs="Liberation Serif"/>
        </w:rPr>
        <w:t>в</w:t>
      </w:r>
      <w:r w:rsidR="00A36C57" w:rsidRPr="00CB1BFA">
        <w:rPr>
          <w:rFonts w:ascii="Liberation Serif" w:hAnsi="Liberation Serif" w:cs="Liberation Serif"/>
        </w:rPr>
        <w:t>ляемых на регистра</w:t>
      </w:r>
      <w:r w:rsidR="003A33F9" w:rsidRPr="00CB1BFA">
        <w:rPr>
          <w:rFonts w:ascii="Liberation Serif" w:hAnsi="Liberation Serif" w:cs="Liberation Serif"/>
        </w:rPr>
        <w:t>цию граждан. К данному заявлению</w:t>
      </w:r>
      <w:r w:rsidR="00D26F12" w:rsidRPr="00CB1BFA">
        <w:rPr>
          <w:rFonts w:ascii="Liberation Serif" w:hAnsi="Liberation Serif" w:cs="Liberation Serif"/>
        </w:rPr>
        <w:t xml:space="preserve"> кандидата</w:t>
      </w:r>
      <w:r w:rsidR="003A33F9" w:rsidRPr="00CB1BFA">
        <w:rPr>
          <w:rFonts w:ascii="Liberation Serif" w:hAnsi="Liberation Serif" w:cs="Liberation Serif"/>
        </w:rPr>
        <w:t xml:space="preserve"> (предста</w:t>
      </w:r>
      <w:r w:rsidR="003A33F9" w:rsidRPr="00CB1BFA">
        <w:rPr>
          <w:rFonts w:ascii="Liberation Serif" w:hAnsi="Liberation Serif" w:cs="Liberation Serif"/>
        </w:rPr>
        <w:t>в</w:t>
      </w:r>
      <w:r w:rsidR="003A33F9" w:rsidRPr="00CB1BFA">
        <w:rPr>
          <w:rFonts w:ascii="Liberation Serif" w:hAnsi="Liberation Serif" w:cs="Liberation Serif"/>
        </w:rPr>
        <w:t>лению</w:t>
      </w:r>
      <w:r w:rsidR="00D26F12" w:rsidRPr="00CB1BFA">
        <w:rPr>
          <w:rFonts w:ascii="Liberation Serif" w:hAnsi="Liberation Serif" w:cs="Liberation Serif"/>
        </w:rPr>
        <w:t xml:space="preserve"> избирательного объединения</w:t>
      </w:r>
      <w:r w:rsidR="003A33F9" w:rsidRPr="00CB1BFA">
        <w:rPr>
          <w:rFonts w:ascii="Liberation Serif" w:hAnsi="Liberation Serif" w:cs="Liberation Serif"/>
        </w:rPr>
        <w:t>)</w:t>
      </w:r>
      <w:r w:rsidR="00A36C57" w:rsidRPr="00CB1BFA">
        <w:rPr>
          <w:rFonts w:ascii="Liberation Serif" w:hAnsi="Liberation Serif" w:cs="Liberation Serif"/>
        </w:rPr>
        <w:t xml:space="preserve"> прилагаются </w:t>
      </w:r>
      <w:r w:rsidR="0012782C" w:rsidRPr="00CB1BFA">
        <w:rPr>
          <w:rFonts w:ascii="Liberation Serif" w:hAnsi="Liberation Serif" w:cs="Liberation Serif"/>
        </w:rPr>
        <w:t>заявления, адресованные в соответствующую избирательную комиссию</w:t>
      </w:r>
      <w:r w:rsidR="00DD1390" w:rsidRPr="00CB1BFA">
        <w:rPr>
          <w:rFonts w:ascii="Liberation Serif" w:hAnsi="Liberation Serif" w:cs="Liberation Serif"/>
        </w:rPr>
        <w:t>,</w:t>
      </w:r>
      <w:r w:rsidR="00A36C57" w:rsidRPr="00CB1BFA">
        <w:rPr>
          <w:rFonts w:ascii="Liberation Serif" w:hAnsi="Liberation Serif" w:cs="Liberation Serif"/>
        </w:rPr>
        <w:t xml:space="preserve"> каждого из представляемых лиц о с</w:t>
      </w:r>
      <w:r w:rsidR="00A36C57" w:rsidRPr="00CB1BFA">
        <w:rPr>
          <w:rFonts w:ascii="Liberation Serif" w:hAnsi="Liberation Serif" w:cs="Liberation Serif"/>
        </w:rPr>
        <w:t>о</w:t>
      </w:r>
      <w:r w:rsidR="00A36C57" w:rsidRPr="00CB1BFA">
        <w:rPr>
          <w:rFonts w:ascii="Liberation Serif" w:hAnsi="Liberation Serif" w:cs="Liberation Serif"/>
        </w:rPr>
        <w:t>гласии быть доверенным лицом, в которых должны быть указаны фамилия, имя, отчество, дата рождения, место работы, занимаемая должность (род занятий) и место жительства доверенн</w:t>
      </w:r>
      <w:r w:rsidR="00A36C57" w:rsidRPr="00CB1BFA">
        <w:rPr>
          <w:rFonts w:ascii="Liberation Serif" w:hAnsi="Liberation Serif" w:cs="Liberation Serif"/>
        </w:rPr>
        <w:t>о</w:t>
      </w:r>
      <w:r w:rsidR="00A36C57" w:rsidRPr="00CB1BFA">
        <w:rPr>
          <w:rFonts w:ascii="Liberation Serif" w:hAnsi="Liberation Serif" w:cs="Liberation Serif"/>
        </w:rPr>
        <w:t xml:space="preserve">го лица. </w:t>
      </w:r>
    </w:p>
    <w:p w:rsidR="00A36C57" w:rsidRPr="00CB1BFA" w:rsidRDefault="00A36C57" w:rsidP="00B3461B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Регистрация доверенного лица, являющегося государственным или м</w:t>
      </w:r>
      <w:r w:rsidRPr="00CB1BFA">
        <w:rPr>
          <w:rFonts w:ascii="Liberation Serif" w:hAnsi="Liberation Serif" w:cs="Liberation Serif"/>
          <w:sz w:val="28"/>
          <w:szCs w:val="28"/>
        </w:rPr>
        <w:t>у</w:t>
      </w:r>
      <w:r w:rsidRPr="00CB1BFA">
        <w:rPr>
          <w:rFonts w:ascii="Liberation Serif" w:hAnsi="Liberation Serif" w:cs="Liberation Serif"/>
          <w:sz w:val="28"/>
          <w:szCs w:val="28"/>
        </w:rPr>
        <w:t>ниципальным служащим, осуществляется при условии представления в соо</w:t>
      </w:r>
      <w:r w:rsidRPr="00CB1BFA">
        <w:rPr>
          <w:rFonts w:ascii="Liberation Serif" w:hAnsi="Liberation Serif" w:cs="Liberation Serif"/>
          <w:sz w:val="28"/>
          <w:szCs w:val="28"/>
        </w:rPr>
        <w:t>т</w:t>
      </w:r>
      <w:r w:rsidRPr="00CB1BFA">
        <w:rPr>
          <w:rFonts w:ascii="Liberation Serif" w:hAnsi="Liberation Serif" w:cs="Liberation Serif"/>
          <w:sz w:val="28"/>
          <w:szCs w:val="28"/>
        </w:rPr>
        <w:t>ветствующую избирательную комиссию приказа (распоряжения) об освоб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ждении его от исполнения служебных обязанностей (в том числе на период отпуска).</w:t>
      </w:r>
      <w:r w:rsidR="0012782C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E124C3" w:rsidRPr="00E124C3">
        <w:rPr>
          <w:rFonts w:ascii="Liberation Serif" w:hAnsi="Liberation Serif" w:cs="Liberation Serif"/>
          <w:sz w:val="28"/>
          <w:szCs w:val="28"/>
        </w:rPr>
        <w:t>Указанный приказ (распоряжение) предоставляется не позднее дня проведения заседания соответствующей окружной избирательной комиссии, на котором будет рассматриваться вопрос о регистрации доверенного лица, являющегося государственным или муниципальным служащим.</w:t>
      </w:r>
    </w:p>
    <w:p w:rsidR="004F4F87" w:rsidRPr="00CB1BFA" w:rsidRDefault="00F9020A" w:rsidP="004F4F87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5.4. </w:t>
      </w:r>
      <w:r w:rsidR="004F4F87" w:rsidRPr="00CB1BFA">
        <w:rPr>
          <w:rFonts w:ascii="Liberation Serif" w:hAnsi="Liberation Serif" w:cs="Liberation Serif"/>
          <w:sz w:val="28"/>
          <w:szCs w:val="28"/>
        </w:rPr>
        <w:t>Соответствующая избир</w:t>
      </w:r>
      <w:r w:rsidR="00DC5F78" w:rsidRPr="00CB1BFA">
        <w:rPr>
          <w:rFonts w:ascii="Liberation Serif" w:hAnsi="Liberation Serif" w:cs="Liberation Serif"/>
          <w:sz w:val="28"/>
          <w:szCs w:val="28"/>
        </w:rPr>
        <w:t>ательная комиссия в течение пяти</w:t>
      </w:r>
      <w:r w:rsidR="004F4F87" w:rsidRPr="00CB1BFA">
        <w:rPr>
          <w:rFonts w:ascii="Liberation Serif" w:hAnsi="Liberation Serif" w:cs="Liberation Serif"/>
          <w:sz w:val="28"/>
          <w:szCs w:val="28"/>
        </w:rPr>
        <w:t xml:space="preserve"> дней после получения документов, указанных в пункте 5.3 настоящего Порядка, регистрирует доверенных лиц кандидатов в депутаты</w:t>
      </w:r>
      <w:r w:rsidR="00BA3C40" w:rsidRPr="00CB1BFA">
        <w:rPr>
          <w:rFonts w:ascii="Liberation Serif" w:hAnsi="Liberation Serif" w:cs="Liberation Serif"/>
          <w:sz w:val="28"/>
          <w:szCs w:val="28"/>
        </w:rPr>
        <w:t xml:space="preserve"> по одномандатным изб</w:t>
      </w:r>
      <w:r w:rsidR="00BA3C40" w:rsidRPr="00CB1BFA">
        <w:rPr>
          <w:rFonts w:ascii="Liberation Serif" w:hAnsi="Liberation Serif" w:cs="Liberation Serif"/>
          <w:sz w:val="28"/>
          <w:szCs w:val="28"/>
        </w:rPr>
        <w:t>и</w:t>
      </w:r>
      <w:r w:rsidR="00BA3C40" w:rsidRPr="00CB1BFA">
        <w:rPr>
          <w:rFonts w:ascii="Liberation Serif" w:hAnsi="Liberation Serif" w:cs="Liberation Serif"/>
          <w:sz w:val="28"/>
          <w:szCs w:val="28"/>
        </w:rPr>
        <w:t>рательным округам</w:t>
      </w:r>
      <w:r w:rsidR="004F4F87" w:rsidRPr="00CB1BFA">
        <w:rPr>
          <w:rFonts w:ascii="Liberation Serif" w:hAnsi="Liberation Serif" w:cs="Liberation Serif"/>
          <w:sz w:val="28"/>
          <w:szCs w:val="28"/>
        </w:rPr>
        <w:t xml:space="preserve">, </w:t>
      </w:r>
      <w:r w:rsidR="00804DA5" w:rsidRPr="00CB1BFA">
        <w:rPr>
          <w:rFonts w:ascii="Liberation Serif" w:hAnsi="Liberation Serif" w:cs="Liberation Serif"/>
          <w:sz w:val="28"/>
          <w:szCs w:val="28"/>
        </w:rPr>
        <w:t xml:space="preserve">доверенных лиц </w:t>
      </w:r>
      <w:r w:rsidR="004F4F87" w:rsidRPr="00CB1BFA">
        <w:rPr>
          <w:rFonts w:ascii="Liberation Serif" w:hAnsi="Liberation Serif" w:cs="Liberation Serif"/>
          <w:sz w:val="28"/>
          <w:szCs w:val="28"/>
        </w:rPr>
        <w:t xml:space="preserve">избирательных объединений. </w:t>
      </w:r>
      <w:r w:rsidR="009B5046" w:rsidRPr="00CB1BFA">
        <w:rPr>
          <w:rFonts w:ascii="Liberation Serif" w:hAnsi="Liberation Serif" w:cs="Liberation Serif"/>
          <w:sz w:val="28"/>
          <w:szCs w:val="28"/>
        </w:rPr>
        <w:t>После регистрации доверенному лицу выдаётся у</w:t>
      </w:r>
      <w:r w:rsidR="003C0849" w:rsidRPr="00CB1BFA">
        <w:rPr>
          <w:rFonts w:ascii="Liberation Serif" w:hAnsi="Liberation Serif" w:cs="Liberation Serif"/>
          <w:sz w:val="28"/>
          <w:szCs w:val="28"/>
        </w:rPr>
        <w:t>дос</w:t>
      </w:r>
      <w:r w:rsidR="009E04E3" w:rsidRPr="00CB1BFA">
        <w:rPr>
          <w:rFonts w:ascii="Liberation Serif" w:hAnsi="Liberation Serif" w:cs="Liberation Serif"/>
          <w:sz w:val="28"/>
          <w:szCs w:val="28"/>
        </w:rPr>
        <w:t>товерение по формам согласно приложениям</w:t>
      </w:r>
      <w:r w:rsidR="008B441D" w:rsidRPr="00CB1BFA">
        <w:rPr>
          <w:rFonts w:ascii="Liberation Serif" w:hAnsi="Liberation Serif" w:cs="Liberation Serif"/>
          <w:sz w:val="28"/>
          <w:szCs w:val="28"/>
        </w:rPr>
        <w:t xml:space="preserve"> № 3</w:t>
      </w:r>
      <w:r w:rsidR="006D59DD" w:rsidRPr="00CB1BFA">
        <w:rPr>
          <w:rFonts w:ascii="Liberation Serif" w:hAnsi="Liberation Serif" w:cs="Liberation Serif"/>
          <w:sz w:val="28"/>
          <w:szCs w:val="28"/>
        </w:rPr>
        <w:t xml:space="preserve">, </w:t>
      </w:r>
      <w:r w:rsidR="009E04E3" w:rsidRPr="00CB1BFA">
        <w:rPr>
          <w:rFonts w:ascii="Liberation Serif" w:hAnsi="Liberation Serif" w:cs="Liberation Serif"/>
          <w:sz w:val="28"/>
          <w:szCs w:val="28"/>
        </w:rPr>
        <w:t>№ 4</w:t>
      </w:r>
      <w:r w:rsidR="005619BA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9B5046" w:rsidRPr="00CB1BFA">
        <w:rPr>
          <w:rFonts w:ascii="Liberation Serif" w:hAnsi="Liberation Serif" w:cs="Liberation Serif"/>
          <w:sz w:val="28"/>
          <w:szCs w:val="28"/>
        </w:rPr>
        <w:t>к настоящему Порядку.</w:t>
      </w:r>
    </w:p>
    <w:p w:rsidR="00F9020A" w:rsidRPr="00CB1BFA" w:rsidRDefault="00F9020A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5.5. На период полномочий доверенного лица администрация (работ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датель) обязана (обязан) предоставлять доверенным лицам по их просьбе неоплачива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мый отпуск. </w:t>
      </w:r>
    </w:p>
    <w:p w:rsidR="0007227F" w:rsidRPr="00CB1BFA" w:rsidRDefault="00F9020A" w:rsidP="0007227F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5.6. </w:t>
      </w:r>
      <w:r w:rsidR="0007227F" w:rsidRPr="00CB1BFA">
        <w:rPr>
          <w:rFonts w:ascii="Liberation Serif" w:hAnsi="Liberation Serif" w:cs="Liberation Serif"/>
          <w:sz w:val="28"/>
          <w:szCs w:val="28"/>
        </w:rPr>
        <w:t>Доверенные лица кандидатов</w:t>
      </w:r>
      <w:r w:rsidR="0084577A" w:rsidRPr="00CB1BFA">
        <w:rPr>
          <w:rFonts w:ascii="Liberation Serif" w:hAnsi="Liberation Serif" w:cs="Liberation Serif"/>
          <w:sz w:val="28"/>
          <w:szCs w:val="28"/>
        </w:rPr>
        <w:t xml:space="preserve"> по одномандатным избирательным округам</w:t>
      </w:r>
      <w:r w:rsidR="0007227F" w:rsidRPr="00CB1BFA">
        <w:rPr>
          <w:rFonts w:ascii="Liberation Serif" w:hAnsi="Liberation Serif" w:cs="Liberation Serif"/>
          <w:sz w:val="28"/>
          <w:szCs w:val="28"/>
        </w:rPr>
        <w:t>, избирательных объединений впр</w:t>
      </w:r>
      <w:r w:rsidR="0007227F" w:rsidRPr="00CB1BFA">
        <w:rPr>
          <w:rFonts w:ascii="Liberation Serif" w:hAnsi="Liberation Serif" w:cs="Liberation Serif"/>
          <w:sz w:val="28"/>
          <w:szCs w:val="28"/>
        </w:rPr>
        <w:t>а</w:t>
      </w:r>
      <w:r w:rsidR="0007227F" w:rsidRPr="00CB1BFA">
        <w:rPr>
          <w:rFonts w:ascii="Liberation Serif" w:hAnsi="Liberation Serif" w:cs="Liberation Serif"/>
          <w:sz w:val="28"/>
          <w:szCs w:val="28"/>
        </w:rPr>
        <w:t>ве:</w:t>
      </w:r>
    </w:p>
    <w:p w:rsidR="0007227F" w:rsidRPr="00CB1BFA" w:rsidRDefault="0007227F" w:rsidP="0007227F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1) осуществлять в любых допустимых законом формах и законными методами агитационную и иную (организационную, представительскую и другую) деятельность, способствующую избранию кандидата, списка канд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датов;</w:t>
      </w:r>
    </w:p>
    <w:p w:rsidR="0007227F" w:rsidRPr="00CB1BFA" w:rsidRDefault="0007227F" w:rsidP="0007227F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2) представлять перед избирателями выборные программы кандид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тов, избирательного объединения, выдвинувшего список кандидатов;</w:t>
      </w:r>
    </w:p>
    <w:p w:rsidR="0007227F" w:rsidRPr="00CB1BFA" w:rsidRDefault="0007227F" w:rsidP="0007227F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3) выступать на собраниях, встречах с гражданами, митингах, принимать участие в публичных дебатах и дискуссиях, демонстрациях, шеств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ях и пикетах, иных агитационных публичных мероприятиях;</w:t>
      </w:r>
    </w:p>
    <w:p w:rsidR="0007227F" w:rsidRPr="00CB1BFA" w:rsidRDefault="0007227F" w:rsidP="0007227F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4) участвовать в организации агитационных мероприятий, для чего обращаться с заявлениями в государственные органы и органы местного сам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управления и получать необходимое содействие, подавать заявки на </w:t>
      </w:r>
      <w:r w:rsidRPr="00CB1BFA">
        <w:rPr>
          <w:rFonts w:ascii="Liberation Serif" w:hAnsi="Liberation Serif" w:cs="Liberation Serif"/>
          <w:sz w:val="28"/>
          <w:szCs w:val="28"/>
        </w:rPr>
        <w:lastRenderedPageBreak/>
        <w:t>пров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дение митингов, демонстраций, шествий, пикет</w:t>
      </w:r>
      <w:r w:rsidR="00504890" w:rsidRPr="00CB1BFA">
        <w:rPr>
          <w:rFonts w:ascii="Liberation Serif" w:hAnsi="Liberation Serif" w:cs="Liberation Serif"/>
          <w:sz w:val="28"/>
          <w:szCs w:val="28"/>
        </w:rPr>
        <w:t>ов</w:t>
      </w:r>
      <w:r w:rsidRPr="00CB1BFA">
        <w:rPr>
          <w:rFonts w:ascii="Liberation Serif" w:hAnsi="Liberation Serif" w:cs="Liberation Serif"/>
          <w:sz w:val="28"/>
          <w:szCs w:val="28"/>
        </w:rPr>
        <w:t>, иных публичных мер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приятий в </w:t>
      </w:r>
      <w:r w:rsidR="009D1CFB" w:rsidRPr="00CB1BFA">
        <w:rPr>
          <w:rFonts w:ascii="Liberation Serif" w:hAnsi="Liberation Serif" w:cs="Liberation Serif"/>
          <w:sz w:val="28"/>
          <w:szCs w:val="28"/>
        </w:rPr>
        <w:t>Министерство</w:t>
      </w:r>
      <w:r w:rsidR="00BE7214" w:rsidRPr="00CB1BFA">
        <w:rPr>
          <w:rFonts w:ascii="Liberation Serif" w:hAnsi="Liberation Serif" w:cs="Liberation Serif"/>
          <w:sz w:val="28"/>
          <w:szCs w:val="28"/>
        </w:rPr>
        <w:t xml:space="preserve"> общественной безопасности Свердловской области </w:t>
      </w:r>
      <w:r w:rsidRPr="00CB1BFA">
        <w:rPr>
          <w:rFonts w:ascii="Liberation Serif" w:hAnsi="Liberation Serif" w:cs="Liberation Serif"/>
          <w:sz w:val="28"/>
          <w:szCs w:val="28"/>
        </w:rPr>
        <w:t>и (или) уполномоченный орган местного самоуправления;</w:t>
      </w:r>
    </w:p>
    <w:p w:rsidR="0007227F" w:rsidRPr="00CB1BFA" w:rsidRDefault="0007227F" w:rsidP="0007227F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5) присутствовать без дополнительного разрешения на заседаниях избирательной комиссии, осуществившей регистрацию кандидата</w:t>
      </w:r>
      <w:r w:rsidR="002739A1" w:rsidRPr="00CB1BFA">
        <w:rPr>
          <w:rFonts w:ascii="Liberation Serif" w:hAnsi="Liberation Serif" w:cs="Liberation Serif"/>
          <w:sz w:val="28"/>
          <w:szCs w:val="28"/>
        </w:rPr>
        <w:t xml:space="preserve"> (за исключ</w:t>
      </w:r>
      <w:r w:rsidR="002739A1" w:rsidRPr="00CB1BFA">
        <w:rPr>
          <w:rFonts w:ascii="Liberation Serif" w:hAnsi="Liberation Serif" w:cs="Liberation Serif"/>
          <w:sz w:val="28"/>
          <w:szCs w:val="28"/>
        </w:rPr>
        <w:t>е</w:t>
      </w:r>
      <w:r w:rsidR="002739A1" w:rsidRPr="00CB1BFA">
        <w:rPr>
          <w:rFonts w:ascii="Liberation Serif" w:hAnsi="Liberation Serif" w:cs="Liberation Serif"/>
          <w:sz w:val="28"/>
          <w:szCs w:val="28"/>
        </w:rPr>
        <w:t>нием случая, когда на заседании соответствующей комиссии уже присутс</w:t>
      </w:r>
      <w:r w:rsidR="002739A1" w:rsidRPr="00CB1BFA">
        <w:rPr>
          <w:rFonts w:ascii="Liberation Serif" w:hAnsi="Liberation Serif" w:cs="Liberation Serif"/>
          <w:sz w:val="28"/>
          <w:szCs w:val="28"/>
        </w:rPr>
        <w:t>т</w:t>
      </w:r>
      <w:r w:rsidR="002739A1" w:rsidRPr="00CB1BFA">
        <w:rPr>
          <w:rFonts w:ascii="Liberation Serif" w:hAnsi="Liberation Serif" w:cs="Liberation Serif"/>
          <w:sz w:val="28"/>
          <w:szCs w:val="28"/>
        </w:rPr>
        <w:t>вует сам кандидат, назначивший доверенное лицо</w:t>
      </w:r>
      <w:r w:rsidR="008F2F25" w:rsidRPr="00CB1BFA">
        <w:rPr>
          <w:rFonts w:ascii="Liberation Serif" w:hAnsi="Liberation Serif" w:cs="Liberation Serif"/>
          <w:sz w:val="28"/>
          <w:szCs w:val="28"/>
        </w:rPr>
        <w:t xml:space="preserve"> либо его уполномоче</w:t>
      </w:r>
      <w:r w:rsidR="008F2F25" w:rsidRPr="00CB1BFA">
        <w:rPr>
          <w:rFonts w:ascii="Liberation Serif" w:hAnsi="Liberation Serif" w:cs="Liberation Serif"/>
          <w:sz w:val="28"/>
          <w:szCs w:val="28"/>
        </w:rPr>
        <w:t>н</w:t>
      </w:r>
      <w:r w:rsidR="008F2F25" w:rsidRPr="00CB1BFA">
        <w:rPr>
          <w:rFonts w:ascii="Liberation Serif" w:hAnsi="Liberation Serif" w:cs="Liberation Serif"/>
          <w:sz w:val="28"/>
          <w:szCs w:val="28"/>
        </w:rPr>
        <w:t>ный представитель по финансовым вопросам</w:t>
      </w:r>
      <w:r w:rsidR="002739A1" w:rsidRPr="00CB1BFA">
        <w:rPr>
          <w:rFonts w:ascii="Liberation Serif" w:hAnsi="Liberation Serif" w:cs="Liberation Serif"/>
          <w:sz w:val="28"/>
          <w:szCs w:val="28"/>
        </w:rPr>
        <w:t>)</w:t>
      </w:r>
      <w:r w:rsidRPr="00CB1BFA">
        <w:rPr>
          <w:rFonts w:ascii="Liberation Serif" w:hAnsi="Liberation Serif" w:cs="Liberation Serif"/>
          <w:sz w:val="28"/>
          <w:szCs w:val="28"/>
        </w:rPr>
        <w:t>, списка кандидатов  и нижестоящих избирательных к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миссий;</w:t>
      </w:r>
    </w:p>
    <w:p w:rsidR="0007227F" w:rsidRPr="00CB1BFA" w:rsidRDefault="0007227F" w:rsidP="0007227F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6) присутствовать без дополнительного разрешения при осуществл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нии участковыми избирательными комиссиями и территориальными избир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тельными комиссиями работы со списками избирателей, с избирательными бюллетенями, протоколами об итогах голосования</w:t>
      </w:r>
      <w:r w:rsidR="00C65107" w:rsidRPr="00CB1BFA">
        <w:rPr>
          <w:rFonts w:ascii="Liberation Serif" w:hAnsi="Liberation Serif" w:cs="Liberation Serif"/>
          <w:sz w:val="28"/>
          <w:szCs w:val="28"/>
        </w:rPr>
        <w:t xml:space="preserve"> (с учетом того, что дов</w:t>
      </w:r>
      <w:r w:rsidR="00C65107" w:rsidRPr="00CB1BFA">
        <w:rPr>
          <w:rFonts w:ascii="Liberation Serif" w:hAnsi="Liberation Serif" w:cs="Liberation Serif"/>
          <w:sz w:val="28"/>
          <w:szCs w:val="28"/>
        </w:rPr>
        <w:t>е</w:t>
      </w:r>
      <w:r w:rsidR="00C65107" w:rsidRPr="00CB1BFA">
        <w:rPr>
          <w:rFonts w:ascii="Liberation Serif" w:hAnsi="Liberation Serif" w:cs="Liberation Serif"/>
          <w:sz w:val="28"/>
          <w:szCs w:val="28"/>
        </w:rPr>
        <w:t>ренные лица не имеют полномочий наблюдателя)</w:t>
      </w:r>
      <w:r w:rsidRPr="00CB1BFA">
        <w:rPr>
          <w:rFonts w:ascii="Liberation Serif" w:hAnsi="Liberation Serif" w:cs="Liberation Serif"/>
          <w:sz w:val="28"/>
          <w:szCs w:val="28"/>
        </w:rPr>
        <w:t>;</w:t>
      </w:r>
    </w:p>
    <w:p w:rsidR="0007227F" w:rsidRPr="00CB1BFA" w:rsidRDefault="0007227F" w:rsidP="0007227F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7) знакомиться с протоколами соответствующих избирательных коми</w:t>
      </w:r>
      <w:r w:rsidRPr="00CB1BFA">
        <w:rPr>
          <w:rFonts w:ascii="Liberation Serif" w:hAnsi="Liberation Serif" w:cs="Liberation Serif"/>
          <w:sz w:val="28"/>
          <w:szCs w:val="28"/>
        </w:rPr>
        <w:t>с</w:t>
      </w:r>
      <w:r w:rsidRPr="00CB1BFA">
        <w:rPr>
          <w:rFonts w:ascii="Liberation Serif" w:hAnsi="Liberation Serif" w:cs="Liberation Serif"/>
          <w:sz w:val="28"/>
          <w:szCs w:val="28"/>
        </w:rPr>
        <w:t>сий об итогах голосования, результатах выборов;</w:t>
      </w:r>
    </w:p>
    <w:p w:rsidR="0007227F" w:rsidRPr="00CB1BFA" w:rsidRDefault="0007227F" w:rsidP="0007227F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8) участвовать в жеребьевках, проводимых Избирательной комиссией Свердловской области, при определении порядка предоставления бесплатн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го эфирного времени, бесплатной печатной площади зарегистрированным кандидатам, избирательным объед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нениям;</w:t>
      </w:r>
    </w:p>
    <w:p w:rsidR="0007227F" w:rsidRPr="00CB1BFA" w:rsidRDefault="0007227F" w:rsidP="0007227F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9) обжаловать решения и действия (бездействие) избирательных к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миссий в вышестоящую избирательную комиссию или в суд;</w:t>
      </w:r>
    </w:p>
    <w:p w:rsidR="00432F01" w:rsidRPr="00CB1BFA" w:rsidRDefault="0007227F" w:rsidP="00C901DB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10) присутствовать при рассмотрении собственных жалоб и заявлений на заседаниях вышестоящей избирательной комиссии;</w:t>
      </w:r>
    </w:p>
    <w:p w:rsidR="00F9020A" w:rsidRPr="00CB1BFA" w:rsidRDefault="00C901DB" w:rsidP="0007227F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11</w:t>
      </w:r>
      <w:r w:rsidR="0007227F" w:rsidRPr="00CB1BFA">
        <w:rPr>
          <w:rFonts w:ascii="Liberation Serif" w:hAnsi="Liberation Serif" w:cs="Liberation Serif"/>
          <w:sz w:val="28"/>
          <w:szCs w:val="28"/>
        </w:rPr>
        <w:t>) осуществлять иные права, предусмотренные Федеральным зак</w:t>
      </w:r>
      <w:r w:rsidR="0007227F" w:rsidRPr="00CB1BFA">
        <w:rPr>
          <w:rFonts w:ascii="Liberation Serif" w:hAnsi="Liberation Serif" w:cs="Liberation Serif"/>
          <w:sz w:val="28"/>
          <w:szCs w:val="28"/>
        </w:rPr>
        <w:t>о</w:t>
      </w:r>
      <w:r w:rsidR="0007227F" w:rsidRPr="00CB1BFA">
        <w:rPr>
          <w:rFonts w:ascii="Liberation Serif" w:hAnsi="Liberation Serif" w:cs="Liberation Serif"/>
          <w:sz w:val="28"/>
          <w:szCs w:val="28"/>
        </w:rPr>
        <w:t>ном, Кодексом.</w:t>
      </w:r>
    </w:p>
    <w:p w:rsidR="00F9020A" w:rsidRPr="00CB1BFA" w:rsidRDefault="00F9020A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5.7. При осуществлении доверенным лицом своих полномочий им предъявляется удостоверение установленного образца и документ, удостов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ряющий личность.</w:t>
      </w:r>
    </w:p>
    <w:p w:rsidR="00F9020A" w:rsidRPr="00CB1BFA" w:rsidRDefault="00F9020A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5.8. Доверенные лица не имеют полномочий наблюдателя.</w:t>
      </w:r>
    </w:p>
    <w:p w:rsidR="00B42AD2" w:rsidRPr="00CB1BFA" w:rsidRDefault="00F9020A" w:rsidP="00B42AD2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5.9. </w:t>
      </w:r>
      <w:r w:rsidR="00B42AD2" w:rsidRPr="00CB1BFA">
        <w:rPr>
          <w:rFonts w:ascii="Liberation Serif" w:hAnsi="Liberation Serif" w:cs="Liberation Serif"/>
          <w:sz w:val="28"/>
          <w:szCs w:val="28"/>
        </w:rPr>
        <w:t>Доверенные лица кандидатов</w:t>
      </w:r>
      <w:r w:rsidR="0050043C" w:rsidRPr="00CB1BFA">
        <w:rPr>
          <w:rFonts w:ascii="Liberation Serif" w:hAnsi="Liberation Serif" w:cs="Liberation Serif"/>
          <w:sz w:val="28"/>
          <w:szCs w:val="28"/>
        </w:rPr>
        <w:t xml:space="preserve"> по одномандатным </w:t>
      </w:r>
      <w:r w:rsidR="00424C86" w:rsidRPr="00CB1BFA">
        <w:rPr>
          <w:rFonts w:ascii="Liberation Serif" w:hAnsi="Liberation Serif" w:cs="Liberation Serif"/>
          <w:sz w:val="28"/>
          <w:szCs w:val="28"/>
        </w:rPr>
        <w:t>избирательным</w:t>
      </w:r>
      <w:r w:rsidR="0050043C" w:rsidRPr="00CB1BF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424C86" w:rsidRPr="00CB1BFA">
        <w:rPr>
          <w:rFonts w:ascii="Liberation Serif" w:hAnsi="Liberation Serif" w:cs="Liberation Serif"/>
          <w:sz w:val="28"/>
          <w:szCs w:val="28"/>
        </w:rPr>
        <w:t>ам</w:t>
      </w:r>
      <w:r w:rsidR="00B42AD2" w:rsidRPr="00CB1BFA">
        <w:rPr>
          <w:rFonts w:ascii="Liberation Serif" w:hAnsi="Liberation Serif" w:cs="Liberation Serif"/>
          <w:sz w:val="28"/>
          <w:szCs w:val="28"/>
        </w:rPr>
        <w:t>, избирательных объединений не впр</w:t>
      </w:r>
      <w:r w:rsidR="00B42AD2" w:rsidRPr="00CB1BFA">
        <w:rPr>
          <w:rFonts w:ascii="Liberation Serif" w:hAnsi="Liberation Serif" w:cs="Liberation Serif"/>
          <w:sz w:val="28"/>
          <w:szCs w:val="28"/>
        </w:rPr>
        <w:t>а</w:t>
      </w:r>
      <w:r w:rsidR="00B42AD2" w:rsidRPr="00CB1BFA">
        <w:rPr>
          <w:rFonts w:ascii="Liberation Serif" w:hAnsi="Liberation Serif" w:cs="Liberation Serif"/>
          <w:sz w:val="28"/>
          <w:szCs w:val="28"/>
        </w:rPr>
        <w:t>ве:</w:t>
      </w:r>
    </w:p>
    <w:p w:rsidR="00B42AD2" w:rsidRPr="00CB1BFA" w:rsidRDefault="00B42AD2" w:rsidP="00B42AD2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1) участвовать в освещении избирательной кампании в средствах массовой информации, если они являются журналистами и иными творческ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ми работниками организаций, осуществляющих выпуск средств массовой и</w:t>
      </w:r>
      <w:r w:rsidRPr="00CB1BFA">
        <w:rPr>
          <w:rFonts w:ascii="Liberation Serif" w:hAnsi="Liberation Serif" w:cs="Liberation Serif"/>
          <w:sz w:val="28"/>
          <w:szCs w:val="28"/>
        </w:rPr>
        <w:t>н</w:t>
      </w:r>
      <w:r w:rsidRPr="00CB1BFA">
        <w:rPr>
          <w:rFonts w:ascii="Liberation Serif" w:hAnsi="Liberation Serif" w:cs="Liberation Serif"/>
          <w:sz w:val="28"/>
          <w:szCs w:val="28"/>
        </w:rPr>
        <w:t>формации;</w:t>
      </w:r>
    </w:p>
    <w:p w:rsidR="00B42AD2" w:rsidRPr="00CB1BFA" w:rsidRDefault="00B42AD2" w:rsidP="00B42AD2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2) вмешиваться в работу избирательных комиссий и совершать дейс</w:t>
      </w:r>
      <w:r w:rsidRPr="00CB1BFA">
        <w:rPr>
          <w:rFonts w:ascii="Liberation Serif" w:hAnsi="Liberation Serif" w:cs="Liberation Serif"/>
          <w:sz w:val="28"/>
          <w:szCs w:val="28"/>
        </w:rPr>
        <w:t>т</w:t>
      </w:r>
      <w:r w:rsidRPr="00CB1BFA">
        <w:rPr>
          <w:rFonts w:ascii="Liberation Serif" w:hAnsi="Liberation Serif" w:cs="Liberation Serif"/>
          <w:sz w:val="28"/>
          <w:szCs w:val="28"/>
        </w:rPr>
        <w:t>вия, препятствующие работе избирательных комиссий;</w:t>
      </w:r>
    </w:p>
    <w:p w:rsidR="00B42AD2" w:rsidRPr="00CB1BFA" w:rsidRDefault="00B42AD2" w:rsidP="00B42AD2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3) расписываться за избирателя, в том числе и по его просьбе, в пол</w:t>
      </w:r>
      <w:r w:rsidRPr="00CB1BFA">
        <w:rPr>
          <w:rFonts w:ascii="Liberation Serif" w:hAnsi="Liberation Serif" w:cs="Liberation Serif"/>
          <w:sz w:val="28"/>
          <w:szCs w:val="28"/>
        </w:rPr>
        <w:t>у</w:t>
      </w:r>
      <w:r w:rsidRPr="00CB1BFA">
        <w:rPr>
          <w:rFonts w:ascii="Liberation Serif" w:hAnsi="Liberation Serif" w:cs="Liberation Serif"/>
          <w:sz w:val="28"/>
          <w:szCs w:val="28"/>
        </w:rPr>
        <w:t>чении избирательного бюллетеня, а также заполнять за избирателя, в том числе и по его просьбе, избирательный бюллетень на выборах;</w:t>
      </w:r>
    </w:p>
    <w:p w:rsidR="00B42AD2" w:rsidRPr="00CB1BFA" w:rsidRDefault="00B42AD2" w:rsidP="00B42AD2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4) выдавать избирателям избирательные бюллетени для голосования;</w:t>
      </w:r>
    </w:p>
    <w:p w:rsidR="00B42AD2" w:rsidRPr="00CB1BFA" w:rsidRDefault="00B42AD2" w:rsidP="00B42AD2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5) предпринимать действия, нарушающие тайну голосования;</w:t>
      </w:r>
    </w:p>
    <w:p w:rsidR="00B42AD2" w:rsidRPr="00CB1BFA" w:rsidRDefault="00B42AD2" w:rsidP="00B42AD2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lastRenderedPageBreak/>
        <w:t>6) принимать непосредственное участие в проводимом членами изб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рательной комиссии с правом решающего голоса подсчете избирательных бюлл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теней;</w:t>
      </w:r>
    </w:p>
    <w:p w:rsidR="00AA2E0A" w:rsidRPr="00CB1BFA" w:rsidRDefault="00B42AD2" w:rsidP="00B42AD2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7) осуществлять подкуп избирателей лично л</w:t>
      </w:r>
      <w:r w:rsidR="00804DA5" w:rsidRPr="00CB1BFA">
        <w:rPr>
          <w:rFonts w:ascii="Liberation Serif" w:hAnsi="Liberation Serif" w:cs="Liberation Serif"/>
          <w:sz w:val="28"/>
          <w:szCs w:val="28"/>
        </w:rPr>
        <w:t>ибо с привлечением третьих лиц:</w:t>
      </w:r>
      <w:r w:rsidR="00455CE6" w:rsidRPr="00CB1B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A2E0A" w:rsidRPr="00CB1BFA" w:rsidRDefault="00B42AD2" w:rsidP="00B42AD2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вручать избирателям денежные средства, подарки и иные материал</w:t>
      </w:r>
      <w:r w:rsidRPr="00CB1BFA">
        <w:rPr>
          <w:rFonts w:ascii="Liberation Serif" w:hAnsi="Liberation Serif" w:cs="Liberation Serif"/>
          <w:sz w:val="28"/>
          <w:szCs w:val="28"/>
        </w:rPr>
        <w:t>ь</w:t>
      </w:r>
      <w:r w:rsidRPr="00CB1BFA">
        <w:rPr>
          <w:rFonts w:ascii="Liberation Serif" w:hAnsi="Liberation Serif" w:cs="Liberation Serif"/>
          <w:sz w:val="28"/>
          <w:szCs w:val="28"/>
        </w:rPr>
        <w:t>ные ценности, кроме как за выполнение организационной работы (за сбор подписей изб</w:t>
      </w:r>
      <w:r w:rsidR="00804DA5" w:rsidRPr="00CB1BFA">
        <w:rPr>
          <w:rFonts w:ascii="Liberation Serif" w:hAnsi="Liberation Serif" w:cs="Liberation Serif"/>
          <w:sz w:val="28"/>
          <w:szCs w:val="28"/>
        </w:rPr>
        <w:t>ирателей, агитационную работу);</w:t>
      </w:r>
      <w:r w:rsidR="00455CE6" w:rsidRPr="00CB1B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A2E0A" w:rsidRPr="00CB1BFA" w:rsidRDefault="00B42AD2" w:rsidP="00B42AD2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производить вознаграждение избирателей, выполнявших указанную организационную работу, в зависим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сти от итогов голосования или обещать произвести такое вознаграждение; </w:t>
      </w:r>
    </w:p>
    <w:p w:rsidR="008D75DC" w:rsidRPr="00CB1BFA" w:rsidRDefault="00B42AD2" w:rsidP="00B42AD2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проводить льготную распродажу товаров, бесплатно распространять любые товары, за исключением печатных материалов (в том числе иллюс</w:t>
      </w:r>
      <w:r w:rsidRPr="00CB1BFA">
        <w:rPr>
          <w:rFonts w:ascii="Liberation Serif" w:hAnsi="Liberation Serif" w:cs="Liberation Serif"/>
          <w:sz w:val="28"/>
          <w:szCs w:val="28"/>
        </w:rPr>
        <w:t>т</w:t>
      </w:r>
      <w:r w:rsidRPr="00CB1BFA">
        <w:rPr>
          <w:rFonts w:ascii="Liberation Serif" w:hAnsi="Liberation Serif" w:cs="Liberation Serif"/>
          <w:sz w:val="28"/>
          <w:szCs w:val="28"/>
        </w:rPr>
        <w:t>рированных) и значков, специально изготовленных для избирательной ка</w:t>
      </w:r>
      <w:r w:rsidRPr="00CB1BFA">
        <w:rPr>
          <w:rFonts w:ascii="Liberation Serif" w:hAnsi="Liberation Serif" w:cs="Liberation Serif"/>
          <w:sz w:val="28"/>
          <w:szCs w:val="28"/>
        </w:rPr>
        <w:t>м</w:t>
      </w:r>
      <w:r w:rsidR="00804DA5" w:rsidRPr="00CB1BFA">
        <w:rPr>
          <w:rFonts w:ascii="Liberation Serif" w:hAnsi="Liberation Serif" w:cs="Liberation Serif"/>
          <w:sz w:val="28"/>
          <w:szCs w:val="28"/>
        </w:rPr>
        <w:t>пании;</w:t>
      </w:r>
      <w:r w:rsidR="00455CE6" w:rsidRPr="00CB1B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42AD2" w:rsidRPr="00CB1BFA" w:rsidRDefault="00B42AD2" w:rsidP="00B42AD2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предоставлять услуги безвозмездно или на льготных условиях, а та</w:t>
      </w:r>
      <w:r w:rsidRPr="00CB1BFA">
        <w:rPr>
          <w:rFonts w:ascii="Liberation Serif" w:hAnsi="Liberation Serif" w:cs="Liberation Serif"/>
          <w:sz w:val="28"/>
          <w:szCs w:val="28"/>
        </w:rPr>
        <w:t>к</w:t>
      </w:r>
      <w:r w:rsidRPr="00CB1BFA">
        <w:rPr>
          <w:rFonts w:ascii="Liberation Serif" w:hAnsi="Liberation Serif" w:cs="Liberation Serif"/>
          <w:sz w:val="28"/>
          <w:szCs w:val="28"/>
        </w:rPr>
        <w:t>же воздействовать на избирателей посредством обещаний передачи им дене</w:t>
      </w:r>
      <w:r w:rsidRPr="00CB1BFA">
        <w:rPr>
          <w:rFonts w:ascii="Liberation Serif" w:hAnsi="Liberation Serif" w:cs="Liberation Serif"/>
          <w:sz w:val="28"/>
          <w:szCs w:val="28"/>
        </w:rPr>
        <w:t>ж</w:t>
      </w:r>
      <w:r w:rsidRPr="00CB1BFA">
        <w:rPr>
          <w:rFonts w:ascii="Liberation Serif" w:hAnsi="Liberation Serif" w:cs="Liberation Serif"/>
          <w:sz w:val="28"/>
          <w:szCs w:val="28"/>
        </w:rPr>
        <w:t>ных средств, ценных бумаг и других материальных благ (в том числе по ит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гам голосования), оказания услуг иначе чем на основании принимаемых в соответствии с законодательством решений о</w:t>
      </w:r>
      <w:r w:rsidRPr="00CB1BFA">
        <w:rPr>
          <w:rFonts w:ascii="Liberation Serif" w:hAnsi="Liberation Serif" w:cs="Liberation Serif"/>
          <w:sz w:val="28"/>
          <w:szCs w:val="28"/>
        </w:rPr>
        <w:t>р</w:t>
      </w:r>
      <w:r w:rsidRPr="00CB1BFA">
        <w:rPr>
          <w:rFonts w:ascii="Liberation Serif" w:hAnsi="Liberation Serif" w:cs="Liberation Serif"/>
          <w:sz w:val="28"/>
          <w:szCs w:val="28"/>
        </w:rPr>
        <w:t>ганов государственной власти, органов мес</w:t>
      </w:r>
      <w:r w:rsidRPr="00CB1BFA">
        <w:rPr>
          <w:rFonts w:ascii="Liberation Serif" w:hAnsi="Liberation Serif" w:cs="Liberation Serif"/>
          <w:sz w:val="28"/>
          <w:szCs w:val="28"/>
        </w:rPr>
        <w:t>т</w:t>
      </w:r>
      <w:r w:rsidRPr="00CB1BFA">
        <w:rPr>
          <w:rFonts w:ascii="Liberation Serif" w:hAnsi="Liberation Serif" w:cs="Liberation Serif"/>
          <w:sz w:val="28"/>
          <w:szCs w:val="28"/>
        </w:rPr>
        <w:t>ного самоуправления;</w:t>
      </w:r>
    </w:p>
    <w:p w:rsidR="00B42AD2" w:rsidRPr="00CB1BFA" w:rsidRDefault="00B42AD2" w:rsidP="00B42AD2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8) заниматься благотворительной деятельностью лично, а также с пр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влечением зарегистрированных после начала избирательной кампании орг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низаций, учредителями, собственниками, владельцами и (или) членами орг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нов управления которых (в организациях, высшим органом управления кот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рых является собрание, – членами органов, осуществляющих руководство деятельностью этих организаций) являются доверенные лица; </w:t>
      </w:r>
    </w:p>
    <w:p w:rsidR="00B42AD2" w:rsidRPr="00CB1BFA" w:rsidRDefault="00B42AD2" w:rsidP="00B42AD2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9) обращаться с просьбами, поручениями к иным физическим и юр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дическим лицам в период избирательной кампании об осуществлении благ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творительной деятельности (в том числе от имени доверенного лица);</w:t>
      </w:r>
    </w:p>
    <w:p w:rsidR="00B42AD2" w:rsidRPr="00CB1BFA" w:rsidRDefault="00B42AD2" w:rsidP="00B42AD2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10) обращаться к иным физическим и юридическим лицам с предлож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ниями об оказании материальной и финансовой помощи или услуг избират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лям;</w:t>
      </w:r>
    </w:p>
    <w:p w:rsidR="00B42AD2" w:rsidRPr="00CB1BFA" w:rsidRDefault="00B42AD2" w:rsidP="00B42AD2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11) осуществлять от имени кандидата, избирательного объединения действия, совершение которых возможно в силу закона исключительно кандидат</w:t>
      </w:r>
      <w:r w:rsidR="00C82769" w:rsidRPr="00CB1BFA">
        <w:rPr>
          <w:rFonts w:ascii="Liberation Serif" w:hAnsi="Liberation Serif" w:cs="Liberation Serif"/>
          <w:sz w:val="28"/>
          <w:szCs w:val="28"/>
        </w:rPr>
        <w:t>ом, кандидатом в составе списка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кандидатов, уполномоченными предст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вителями избирательного объединения.</w:t>
      </w:r>
    </w:p>
    <w:p w:rsidR="00F9020A" w:rsidRPr="00CB1BFA" w:rsidRDefault="00B42AD2" w:rsidP="00895E4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5.10. На заседаниях избирательных комиссий вправе присутствовать, как правило, не более одного доверенного лица каждого кандидата</w:t>
      </w:r>
      <w:r w:rsidR="003F6424" w:rsidRPr="00CB1BFA">
        <w:rPr>
          <w:rFonts w:ascii="Liberation Serif" w:hAnsi="Liberation Serif" w:cs="Liberation Serif"/>
          <w:sz w:val="28"/>
          <w:szCs w:val="28"/>
        </w:rPr>
        <w:t xml:space="preserve"> по одномандатному избирательному округу</w:t>
      </w:r>
      <w:r w:rsidRPr="00CB1BFA">
        <w:rPr>
          <w:rFonts w:ascii="Liberation Serif" w:hAnsi="Liberation Serif" w:cs="Liberation Serif"/>
          <w:sz w:val="28"/>
          <w:szCs w:val="28"/>
        </w:rPr>
        <w:t>, избирател</w:t>
      </w:r>
      <w:r w:rsidRPr="00CB1BFA">
        <w:rPr>
          <w:rFonts w:ascii="Liberation Serif" w:hAnsi="Liberation Serif" w:cs="Liberation Serif"/>
          <w:sz w:val="28"/>
          <w:szCs w:val="28"/>
        </w:rPr>
        <w:t>ь</w:t>
      </w:r>
      <w:r w:rsidRPr="00CB1BFA">
        <w:rPr>
          <w:rFonts w:ascii="Liberation Serif" w:hAnsi="Liberation Serif" w:cs="Liberation Serif"/>
          <w:sz w:val="28"/>
          <w:szCs w:val="28"/>
        </w:rPr>
        <w:t>ного объединения.</w:t>
      </w:r>
    </w:p>
    <w:p w:rsidR="004C788D" w:rsidRPr="00CB1BFA" w:rsidRDefault="00CD647C" w:rsidP="00CD647C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5.11. Кандидат</w:t>
      </w:r>
      <w:r w:rsidR="003F6424" w:rsidRPr="00CB1BFA">
        <w:rPr>
          <w:rFonts w:ascii="Liberation Serif" w:hAnsi="Liberation Serif" w:cs="Liberation Serif"/>
          <w:sz w:val="28"/>
          <w:szCs w:val="28"/>
        </w:rPr>
        <w:t xml:space="preserve"> по одномандатному избирательному округу</w:t>
      </w:r>
      <w:r w:rsidRPr="00CB1BFA">
        <w:rPr>
          <w:rFonts w:ascii="Liberation Serif" w:hAnsi="Liberation Serif" w:cs="Liberation Serif"/>
          <w:sz w:val="28"/>
          <w:szCs w:val="28"/>
        </w:rPr>
        <w:t>, избир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тельное объединение, назначившие доверенных лиц, вправе в любое время отозвать их, при этом указанные лица направляют в соответствующую изб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рательную комиссию  письменное уведомление об отзыве доверенного лица (доверенных лиц). </w:t>
      </w:r>
    </w:p>
    <w:p w:rsidR="00CD647C" w:rsidRPr="00CB1BFA" w:rsidRDefault="00CD647C" w:rsidP="00CD647C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lastRenderedPageBreak/>
        <w:t>Соответствующая избирательная комиссия на основании обращения кандидата, избирательного объединения своим решением аннулирует выда</w:t>
      </w:r>
      <w:r w:rsidRPr="00CB1BFA">
        <w:rPr>
          <w:rFonts w:ascii="Liberation Serif" w:hAnsi="Liberation Serif" w:cs="Liberation Serif"/>
          <w:sz w:val="28"/>
          <w:szCs w:val="28"/>
        </w:rPr>
        <w:t>н</w:t>
      </w:r>
      <w:r w:rsidRPr="00CB1BFA">
        <w:rPr>
          <w:rFonts w:ascii="Liberation Serif" w:hAnsi="Liberation Serif" w:cs="Liberation Serif"/>
          <w:sz w:val="28"/>
          <w:szCs w:val="28"/>
        </w:rPr>
        <w:t>ное отозванному доверенному лицу (доверенным лицам) удостоверение, о чем незамедлительно информирует нижестоящие и</w:t>
      </w:r>
      <w:r w:rsidRPr="00CB1BFA">
        <w:rPr>
          <w:rFonts w:ascii="Liberation Serif" w:hAnsi="Liberation Serif" w:cs="Liberation Serif"/>
          <w:sz w:val="28"/>
          <w:szCs w:val="28"/>
        </w:rPr>
        <w:t>з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бирательные комиссии, а также отозванное доверенное лицо (доверенных лиц).  </w:t>
      </w:r>
    </w:p>
    <w:p w:rsidR="00CD647C" w:rsidRPr="00CB1BFA" w:rsidRDefault="00CD647C" w:rsidP="00CD647C">
      <w:pPr>
        <w:pStyle w:val="ae"/>
        <w:ind w:firstLine="720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5.12. Кандидат</w:t>
      </w:r>
      <w:r w:rsidR="003F6424" w:rsidRPr="00CB1BFA">
        <w:rPr>
          <w:rFonts w:ascii="Liberation Serif" w:hAnsi="Liberation Serif" w:cs="Liberation Serif"/>
        </w:rPr>
        <w:t xml:space="preserve"> по одномандатному избирательному округу</w:t>
      </w:r>
      <w:r w:rsidRPr="00CB1BFA">
        <w:rPr>
          <w:rFonts w:ascii="Liberation Serif" w:hAnsi="Liberation Serif" w:cs="Liberation Serif"/>
        </w:rPr>
        <w:t>, избир</w:t>
      </w:r>
      <w:r w:rsidRPr="00CB1BFA">
        <w:rPr>
          <w:rFonts w:ascii="Liberation Serif" w:hAnsi="Liberation Serif" w:cs="Liberation Serif"/>
        </w:rPr>
        <w:t>а</w:t>
      </w:r>
      <w:r w:rsidRPr="00CB1BFA">
        <w:rPr>
          <w:rFonts w:ascii="Liberation Serif" w:hAnsi="Liberation Serif" w:cs="Liberation Serif"/>
        </w:rPr>
        <w:t>тельное объединение вправе по установленной пунктом 5.3 настоящего Порядка процедуре назначить новое доверенное л</w:t>
      </w:r>
      <w:r w:rsidRPr="00CB1BFA">
        <w:rPr>
          <w:rFonts w:ascii="Liberation Serif" w:hAnsi="Liberation Serif" w:cs="Liberation Serif"/>
        </w:rPr>
        <w:t>и</w:t>
      </w:r>
      <w:r w:rsidRPr="00CB1BFA">
        <w:rPr>
          <w:rFonts w:ascii="Liberation Serif" w:hAnsi="Liberation Serif" w:cs="Liberation Serif"/>
        </w:rPr>
        <w:t>цо (доверенных лиц) взамен отозванного (отозва</w:t>
      </w:r>
      <w:r w:rsidRPr="00CB1BFA">
        <w:rPr>
          <w:rFonts w:ascii="Liberation Serif" w:hAnsi="Liberation Serif" w:cs="Liberation Serif"/>
        </w:rPr>
        <w:t>н</w:t>
      </w:r>
      <w:r w:rsidRPr="00CB1BFA">
        <w:rPr>
          <w:rFonts w:ascii="Liberation Serif" w:hAnsi="Liberation Serif" w:cs="Liberation Serif"/>
        </w:rPr>
        <w:t>ных).</w:t>
      </w:r>
    </w:p>
    <w:p w:rsidR="00CD647C" w:rsidRPr="00CB1BFA" w:rsidRDefault="00CD647C" w:rsidP="00CD647C">
      <w:pPr>
        <w:pStyle w:val="Nonformat"/>
        <w:widowControl/>
        <w:ind w:firstLine="720"/>
        <w:jc w:val="both"/>
        <w:rPr>
          <w:rFonts w:ascii="Liberation Serif" w:hAnsi="Liberation Serif" w:cs="Liberation Serif"/>
          <w:sz w:val="28"/>
        </w:rPr>
      </w:pPr>
      <w:r w:rsidRPr="00CB1BFA">
        <w:rPr>
          <w:rFonts w:ascii="Liberation Serif" w:hAnsi="Liberation Serif" w:cs="Liberation Serif"/>
          <w:sz w:val="28"/>
        </w:rPr>
        <w:t xml:space="preserve">5.13. Полномочия доверенных лиц прекращаются со дня </w:t>
      </w:r>
      <w:r w:rsidR="00BC460F" w:rsidRPr="00CB1BFA">
        <w:rPr>
          <w:rFonts w:ascii="Liberation Serif" w:hAnsi="Liberation Serif" w:cs="Liberation Serif"/>
          <w:sz w:val="28"/>
        </w:rPr>
        <w:t>официального опубликования результатов выборов</w:t>
      </w:r>
      <w:r w:rsidR="002E2869" w:rsidRPr="00CB1BFA">
        <w:rPr>
          <w:rFonts w:ascii="Liberation Serif" w:hAnsi="Liberation Serif" w:cs="Liberation Serif"/>
          <w:sz w:val="28"/>
        </w:rPr>
        <w:t xml:space="preserve">, </w:t>
      </w:r>
      <w:r w:rsidR="003D4891" w:rsidRPr="00CB1BFA">
        <w:rPr>
          <w:rFonts w:ascii="Liberation Serif" w:hAnsi="Liberation Serif" w:cs="Liberation Serif"/>
          <w:sz w:val="28"/>
        </w:rPr>
        <w:t>вместе с утратой статуса назначившим их кандидатом или с утратой статуса кандидатами, включенными в список кандидатов, который выдвинут избирательным объединением, назначившим этих доверенных лиц.</w:t>
      </w:r>
    </w:p>
    <w:p w:rsidR="00CD647C" w:rsidRPr="00CB1BFA" w:rsidRDefault="00CD647C" w:rsidP="00CD647C">
      <w:pPr>
        <w:pStyle w:val="Nonformat"/>
        <w:widowControl/>
        <w:ind w:firstLine="720"/>
        <w:jc w:val="both"/>
        <w:rPr>
          <w:rFonts w:ascii="Liberation Serif" w:hAnsi="Liberation Serif" w:cs="Liberation Serif"/>
          <w:sz w:val="28"/>
        </w:rPr>
      </w:pPr>
    </w:p>
    <w:p w:rsidR="00DE1A6B" w:rsidRPr="00CB1BFA" w:rsidRDefault="00F9020A" w:rsidP="00DE1A6B">
      <w:pPr>
        <w:pStyle w:val="2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 xml:space="preserve">        6. Уполномоченные представители избирательных</w:t>
      </w:r>
      <w:r w:rsidR="00FE09DE" w:rsidRPr="00CB1BFA">
        <w:rPr>
          <w:rFonts w:ascii="Liberation Serif" w:hAnsi="Liberation Serif" w:cs="Liberation Serif"/>
        </w:rPr>
        <w:t xml:space="preserve"> </w:t>
      </w:r>
      <w:r w:rsidRPr="00CB1BFA">
        <w:rPr>
          <w:rFonts w:ascii="Liberation Serif" w:hAnsi="Liberation Serif" w:cs="Liberation Serif"/>
        </w:rPr>
        <w:t>объединений</w:t>
      </w:r>
      <w:r w:rsidR="00DE1A6B" w:rsidRPr="00CB1BFA">
        <w:rPr>
          <w:rFonts w:ascii="Liberation Serif" w:hAnsi="Liberation Serif" w:cs="Liberation Serif"/>
        </w:rPr>
        <w:t>, кандидатов на выборах</w:t>
      </w:r>
    </w:p>
    <w:p w:rsidR="00F9020A" w:rsidRPr="00CB1BFA" w:rsidRDefault="00E81E82" w:rsidP="00B578EE">
      <w:pPr>
        <w:pStyle w:val="2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 xml:space="preserve"> </w:t>
      </w:r>
    </w:p>
    <w:p w:rsidR="009000F9" w:rsidRPr="00CB1BFA" w:rsidRDefault="001A7C8F" w:rsidP="009000F9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6.1. Избирательное объединение, выдвинувшее список кандидатов в депутаты, назначает своих представителей, уполномоченных представлять избирательное объединение по всем вопросам, связанным с участием избир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тельного объединения в выборах, в том числе по финансовым вопросам.</w:t>
      </w:r>
      <w:r w:rsidR="009000F9" w:rsidRPr="00CB1BFA">
        <w:rPr>
          <w:rFonts w:ascii="Liberation Serif" w:hAnsi="Liberation Serif" w:cs="Liberation Serif"/>
          <w:sz w:val="28"/>
          <w:szCs w:val="28"/>
        </w:rPr>
        <w:t xml:space="preserve"> Кандидаты в составе списка кандидатов в депутаты уполномоченных представителей </w:t>
      </w:r>
      <w:r w:rsidR="004B539C" w:rsidRPr="00CB1BFA">
        <w:rPr>
          <w:rFonts w:ascii="Liberation Serif" w:hAnsi="Liberation Serif" w:cs="Liberation Serif"/>
          <w:sz w:val="28"/>
          <w:szCs w:val="28"/>
        </w:rPr>
        <w:t>(в том числе по ф</w:t>
      </w:r>
      <w:r w:rsidR="004B539C" w:rsidRPr="00CB1BFA">
        <w:rPr>
          <w:rFonts w:ascii="Liberation Serif" w:hAnsi="Liberation Serif" w:cs="Liberation Serif"/>
          <w:sz w:val="28"/>
          <w:szCs w:val="28"/>
        </w:rPr>
        <w:t>и</w:t>
      </w:r>
      <w:r w:rsidR="004B539C" w:rsidRPr="00CB1BFA">
        <w:rPr>
          <w:rFonts w:ascii="Liberation Serif" w:hAnsi="Liberation Serif" w:cs="Liberation Serif"/>
          <w:sz w:val="28"/>
          <w:szCs w:val="28"/>
        </w:rPr>
        <w:t xml:space="preserve">нансовым вопросам) </w:t>
      </w:r>
      <w:r w:rsidR="009000F9" w:rsidRPr="00CB1BFA">
        <w:rPr>
          <w:rFonts w:ascii="Liberation Serif" w:hAnsi="Liberation Serif" w:cs="Liberation Serif"/>
          <w:sz w:val="28"/>
          <w:szCs w:val="28"/>
        </w:rPr>
        <w:t>не назначают.</w:t>
      </w:r>
    </w:p>
    <w:p w:rsidR="003D42B3" w:rsidRPr="00CB1BFA" w:rsidRDefault="00BA7016" w:rsidP="003D42B3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6.2. </w:t>
      </w:r>
      <w:r w:rsidR="001A7C8F" w:rsidRPr="00CB1BFA">
        <w:rPr>
          <w:rFonts w:ascii="Liberation Serif" w:hAnsi="Liberation Serif" w:cs="Liberation Serif"/>
          <w:sz w:val="28"/>
          <w:szCs w:val="28"/>
        </w:rPr>
        <w:t xml:space="preserve">Уполномоченные представители 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избирательного объединения </w:t>
      </w:r>
      <w:r w:rsidR="001A7C8F" w:rsidRPr="00CB1BFA">
        <w:rPr>
          <w:rFonts w:ascii="Liberation Serif" w:hAnsi="Liberation Serif" w:cs="Liberation Serif"/>
          <w:sz w:val="28"/>
          <w:szCs w:val="28"/>
        </w:rPr>
        <w:t>назначаются решением съезда (конференции, общего собрания) избирател</w:t>
      </w:r>
      <w:r w:rsidR="001A7C8F" w:rsidRPr="00CB1BFA">
        <w:rPr>
          <w:rFonts w:ascii="Liberation Serif" w:hAnsi="Liberation Serif" w:cs="Liberation Serif"/>
          <w:sz w:val="28"/>
          <w:szCs w:val="28"/>
        </w:rPr>
        <w:t>ь</w:t>
      </w:r>
      <w:r w:rsidR="001A7C8F" w:rsidRPr="00CB1BFA">
        <w:rPr>
          <w:rFonts w:ascii="Liberation Serif" w:hAnsi="Liberation Serif" w:cs="Liberation Serif"/>
          <w:sz w:val="28"/>
          <w:szCs w:val="28"/>
        </w:rPr>
        <w:t>ного объединения, либо решением органа, уполномоченного на то съездом (ко</w:t>
      </w:r>
      <w:r w:rsidR="001A7C8F" w:rsidRPr="00CB1BFA">
        <w:rPr>
          <w:rFonts w:ascii="Liberation Serif" w:hAnsi="Liberation Serif" w:cs="Liberation Serif"/>
          <w:sz w:val="28"/>
          <w:szCs w:val="28"/>
        </w:rPr>
        <w:t>н</w:t>
      </w:r>
      <w:r w:rsidR="001A7C8F" w:rsidRPr="00CB1BFA">
        <w:rPr>
          <w:rFonts w:ascii="Liberation Serif" w:hAnsi="Liberation Serif" w:cs="Liberation Serif"/>
          <w:sz w:val="28"/>
          <w:szCs w:val="28"/>
        </w:rPr>
        <w:t>ференцией, общим собранием) избирательного объединения.</w:t>
      </w:r>
      <w:r w:rsidR="00112FC8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FD1BD3" w:rsidRPr="00CB1BFA">
        <w:rPr>
          <w:rFonts w:ascii="Liberation Serif" w:hAnsi="Liberation Serif" w:cs="Liberation Serif"/>
          <w:sz w:val="28"/>
          <w:szCs w:val="28"/>
        </w:rPr>
        <w:t>Указанное р</w:t>
      </w:r>
      <w:r w:rsidR="00FD1BD3" w:rsidRPr="00CB1BFA">
        <w:rPr>
          <w:rFonts w:ascii="Liberation Serif" w:hAnsi="Liberation Serif" w:cs="Liberation Serif"/>
          <w:sz w:val="28"/>
          <w:szCs w:val="28"/>
        </w:rPr>
        <w:t>е</w:t>
      </w:r>
      <w:r w:rsidR="00FD1BD3" w:rsidRPr="00CB1BFA">
        <w:rPr>
          <w:rFonts w:ascii="Liberation Serif" w:hAnsi="Liberation Serif" w:cs="Liberation Serif"/>
          <w:sz w:val="28"/>
          <w:szCs w:val="28"/>
        </w:rPr>
        <w:t>шение представляется в Избирательную комиссию Свердловской области при выдвижении избирательного объединения.</w:t>
      </w:r>
    </w:p>
    <w:p w:rsidR="005A3121" w:rsidRPr="00CB1BFA" w:rsidRDefault="00BA7016" w:rsidP="005A3121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6.3</w:t>
      </w:r>
      <w:r w:rsidR="005A3121" w:rsidRPr="00CB1BFA">
        <w:rPr>
          <w:rFonts w:ascii="Liberation Serif" w:hAnsi="Liberation Serif" w:cs="Liberation Serif"/>
          <w:sz w:val="28"/>
          <w:szCs w:val="28"/>
        </w:rPr>
        <w:t xml:space="preserve">. Кандидаты в депутаты 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по одномандатным избирательным округам </w:t>
      </w:r>
      <w:r w:rsidR="005A3121" w:rsidRPr="00CB1BFA">
        <w:rPr>
          <w:rFonts w:ascii="Liberation Serif" w:hAnsi="Liberation Serif" w:cs="Liberation Serif"/>
          <w:sz w:val="28"/>
          <w:szCs w:val="28"/>
        </w:rPr>
        <w:t>вправе назначить уполномоченных представителей по финансовым вопр</w:t>
      </w:r>
      <w:r w:rsidR="005A3121" w:rsidRPr="00CB1BFA">
        <w:rPr>
          <w:rFonts w:ascii="Liberation Serif" w:hAnsi="Liberation Serif" w:cs="Liberation Serif"/>
          <w:sz w:val="28"/>
          <w:szCs w:val="28"/>
        </w:rPr>
        <w:t>о</w:t>
      </w:r>
      <w:r w:rsidR="005A3121" w:rsidRPr="00CB1BFA">
        <w:rPr>
          <w:rFonts w:ascii="Liberation Serif" w:hAnsi="Liberation Serif" w:cs="Liberation Serif"/>
          <w:sz w:val="28"/>
          <w:szCs w:val="28"/>
        </w:rPr>
        <w:t>сам.</w:t>
      </w:r>
    </w:p>
    <w:p w:rsidR="001E1455" w:rsidRPr="00CB1BFA" w:rsidRDefault="00EC7018" w:rsidP="00C66781">
      <w:pPr>
        <w:widowControl/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6.</w:t>
      </w:r>
      <w:r w:rsidR="00112FC8" w:rsidRPr="00CB1BFA">
        <w:rPr>
          <w:rFonts w:ascii="Liberation Serif" w:hAnsi="Liberation Serif" w:cs="Liberation Serif"/>
          <w:sz w:val="28"/>
          <w:szCs w:val="28"/>
        </w:rPr>
        <w:t>4</w:t>
      </w:r>
      <w:r w:rsidR="001A7C8F" w:rsidRPr="00CB1BFA">
        <w:rPr>
          <w:rFonts w:ascii="Liberation Serif" w:hAnsi="Liberation Serif" w:cs="Liberation Serif"/>
          <w:sz w:val="28"/>
          <w:szCs w:val="28"/>
        </w:rPr>
        <w:t xml:space="preserve">. </w:t>
      </w:r>
      <w:r w:rsidR="00611571" w:rsidRPr="00CB1BFA">
        <w:rPr>
          <w:rFonts w:ascii="Liberation Serif" w:hAnsi="Liberation Serif" w:cs="Liberation Serif"/>
          <w:sz w:val="28"/>
          <w:szCs w:val="28"/>
        </w:rPr>
        <w:t>Уполномоченны</w:t>
      </w:r>
      <w:r w:rsidR="003C2D9F" w:rsidRPr="00CB1BFA">
        <w:rPr>
          <w:rFonts w:ascii="Liberation Serif" w:hAnsi="Liberation Serif" w:cs="Liberation Serif"/>
          <w:sz w:val="28"/>
          <w:szCs w:val="28"/>
        </w:rPr>
        <w:t>е представители</w:t>
      </w:r>
      <w:r w:rsidR="00611571" w:rsidRPr="00CB1BFA">
        <w:rPr>
          <w:rFonts w:ascii="Liberation Serif" w:hAnsi="Liberation Serif" w:cs="Liberation Serif"/>
          <w:sz w:val="28"/>
          <w:szCs w:val="28"/>
        </w:rPr>
        <w:t xml:space="preserve"> избирательного объединения </w:t>
      </w:r>
      <w:r w:rsidR="001A7C8F" w:rsidRPr="00CB1BFA">
        <w:rPr>
          <w:rFonts w:ascii="Liberation Serif" w:hAnsi="Liberation Serif" w:cs="Liberation Serif"/>
          <w:sz w:val="28"/>
          <w:szCs w:val="28"/>
        </w:rPr>
        <w:t>по финансовым вопросам</w:t>
      </w:r>
      <w:r w:rsidR="003C2D9F" w:rsidRPr="00CB1BFA">
        <w:rPr>
          <w:rFonts w:ascii="Liberation Serif" w:hAnsi="Liberation Serif" w:cs="Liberation Serif"/>
          <w:sz w:val="28"/>
          <w:szCs w:val="28"/>
        </w:rPr>
        <w:t xml:space="preserve"> регистрируются Избирательной комиссией Свердло</w:t>
      </w:r>
      <w:r w:rsidR="003C2D9F" w:rsidRPr="00CB1BFA">
        <w:rPr>
          <w:rFonts w:ascii="Liberation Serif" w:hAnsi="Liberation Serif" w:cs="Liberation Serif"/>
          <w:sz w:val="28"/>
          <w:szCs w:val="28"/>
        </w:rPr>
        <w:t>в</w:t>
      </w:r>
      <w:r w:rsidR="003C2D9F" w:rsidRPr="00CB1BFA">
        <w:rPr>
          <w:rFonts w:ascii="Liberation Serif" w:hAnsi="Liberation Serif" w:cs="Liberation Serif"/>
          <w:sz w:val="28"/>
          <w:szCs w:val="28"/>
        </w:rPr>
        <w:t>ской области</w:t>
      </w:r>
      <w:r w:rsidR="00710C4D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3C2D9F" w:rsidRPr="00CB1BFA">
        <w:rPr>
          <w:rFonts w:ascii="Liberation Serif" w:hAnsi="Liberation Serif" w:cs="Liberation Serif"/>
          <w:sz w:val="28"/>
          <w:szCs w:val="28"/>
        </w:rPr>
        <w:t>на основании представления избирательного объединения, письменного заявления лица о согласии быть уполномоченным представит</w:t>
      </w:r>
      <w:r w:rsidR="003C2D9F" w:rsidRPr="00CB1BFA">
        <w:rPr>
          <w:rFonts w:ascii="Liberation Serif" w:hAnsi="Liberation Serif" w:cs="Liberation Serif"/>
          <w:sz w:val="28"/>
          <w:szCs w:val="28"/>
        </w:rPr>
        <w:t>е</w:t>
      </w:r>
      <w:r w:rsidR="003C2D9F" w:rsidRPr="00CB1BFA">
        <w:rPr>
          <w:rFonts w:ascii="Liberation Serif" w:hAnsi="Liberation Serif" w:cs="Liberation Serif"/>
          <w:sz w:val="28"/>
          <w:szCs w:val="28"/>
        </w:rPr>
        <w:t>лем по финансовым вопросам и при наличии нотариально удостоверенной доверенности, выданной избирательным объединением</w:t>
      </w:r>
      <w:r w:rsidR="005F5B91" w:rsidRPr="00CB1BFA">
        <w:rPr>
          <w:rFonts w:ascii="Liberation Serif" w:hAnsi="Liberation Serif" w:cs="Liberation Serif"/>
          <w:sz w:val="28"/>
          <w:szCs w:val="28"/>
        </w:rPr>
        <w:t xml:space="preserve"> уполномоченному представителю</w:t>
      </w:r>
      <w:r w:rsidR="003C2D9F" w:rsidRPr="00CB1BFA">
        <w:rPr>
          <w:rFonts w:ascii="Liberation Serif" w:hAnsi="Liberation Serif" w:cs="Liberation Serif"/>
          <w:sz w:val="28"/>
          <w:szCs w:val="28"/>
        </w:rPr>
        <w:t>,</w:t>
      </w:r>
      <w:r w:rsidR="000F4CF1" w:rsidRPr="00CB1BFA">
        <w:rPr>
          <w:rFonts w:ascii="Liberation Serif" w:hAnsi="Liberation Serif" w:cs="Liberation Serif"/>
          <w:sz w:val="28"/>
          <w:szCs w:val="28"/>
        </w:rPr>
        <w:t xml:space="preserve"> в срок</w:t>
      </w:r>
      <w:r w:rsidR="003C2D9F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C66781" w:rsidRPr="00CB1BFA">
        <w:rPr>
          <w:rFonts w:ascii="Liberation Serif" w:hAnsi="Liberation Serif" w:cs="Liberation Serif"/>
          <w:sz w:val="28"/>
          <w:szCs w:val="28"/>
        </w:rPr>
        <w:t>не позднее трех дней после представления указанных документов избирательным объединением, но не ранее заверения списка кандидатов</w:t>
      </w:r>
      <w:r w:rsidR="007A7FCD" w:rsidRPr="00CB1BFA">
        <w:rPr>
          <w:rFonts w:ascii="Liberation Serif" w:hAnsi="Liberation Serif" w:cs="Liberation Serif"/>
          <w:sz w:val="28"/>
          <w:szCs w:val="28"/>
        </w:rPr>
        <w:t>.</w:t>
      </w:r>
      <w:r w:rsidR="00041ADF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1E1455" w:rsidRPr="00CB1BFA">
        <w:rPr>
          <w:rFonts w:ascii="Liberation Serif" w:hAnsi="Liberation Serif" w:cs="Liberation Serif"/>
          <w:sz w:val="28"/>
          <w:szCs w:val="28"/>
        </w:rPr>
        <w:t>В дополнение к этим документам в Комиссию представл</w:t>
      </w:r>
      <w:r w:rsidR="00E61E39" w:rsidRPr="00CB1BFA">
        <w:rPr>
          <w:rFonts w:ascii="Liberation Serif" w:hAnsi="Liberation Serif" w:cs="Liberation Serif"/>
          <w:sz w:val="28"/>
          <w:szCs w:val="28"/>
        </w:rPr>
        <w:t>яются также копия</w:t>
      </w:r>
      <w:r w:rsidR="001E1455" w:rsidRPr="00CB1BFA">
        <w:rPr>
          <w:rFonts w:ascii="Liberation Serif" w:hAnsi="Liberation Serif" w:cs="Liberation Serif"/>
          <w:sz w:val="28"/>
          <w:szCs w:val="28"/>
        </w:rPr>
        <w:t xml:space="preserve"> паспорта каждого уполномоченного </w:t>
      </w:r>
      <w:r w:rsidR="001E1455" w:rsidRPr="00CB1BFA">
        <w:rPr>
          <w:rFonts w:ascii="Liberation Serif" w:hAnsi="Liberation Serif" w:cs="Liberation Serif"/>
          <w:sz w:val="28"/>
          <w:szCs w:val="28"/>
        </w:rPr>
        <w:lastRenderedPageBreak/>
        <w:t>представителя избирател</w:t>
      </w:r>
      <w:r w:rsidR="001E1455" w:rsidRPr="00CB1BFA">
        <w:rPr>
          <w:rFonts w:ascii="Liberation Serif" w:hAnsi="Liberation Serif" w:cs="Liberation Serif"/>
          <w:sz w:val="28"/>
          <w:szCs w:val="28"/>
        </w:rPr>
        <w:t>ь</w:t>
      </w:r>
      <w:r w:rsidR="00CB1597" w:rsidRPr="00CB1BFA">
        <w:rPr>
          <w:rFonts w:ascii="Liberation Serif" w:hAnsi="Liberation Serif" w:cs="Liberation Serif"/>
          <w:sz w:val="28"/>
          <w:szCs w:val="28"/>
        </w:rPr>
        <w:t>ного объединения</w:t>
      </w:r>
      <w:r w:rsidR="001E1455" w:rsidRPr="00CB1BFA">
        <w:rPr>
          <w:rFonts w:ascii="Liberation Serif" w:hAnsi="Liberation Serif" w:cs="Liberation Serif"/>
          <w:sz w:val="28"/>
          <w:szCs w:val="28"/>
        </w:rPr>
        <w:t xml:space="preserve"> или документа, заменяющего паспорт гражданина Российской Федерации.</w:t>
      </w:r>
      <w:r w:rsidR="001E1455" w:rsidRPr="00CB1BFA">
        <w:rPr>
          <w:rStyle w:val="af4"/>
          <w:rFonts w:ascii="Liberation Serif" w:hAnsi="Liberation Serif" w:cs="Liberation Serif"/>
          <w:sz w:val="28"/>
          <w:szCs w:val="28"/>
        </w:rPr>
        <w:footnoteReference w:id="1"/>
      </w:r>
    </w:p>
    <w:p w:rsidR="003C2D9F" w:rsidRPr="00CB1BFA" w:rsidRDefault="00041ADF" w:rsidP="00147FD4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Порядок регистрации уполномоченных представителей избирательного объединения по финан</w:t>
      </w:r>
      <w:r w:rsidR="00FF771D" w:rsidRPr="00CB1BFA">
        <w:rPr>
          <w:rFonts w:ascii="Liberation Serif" w:hAnsi="Liberation Serif" w:cs="Liberation Serif"/>
          <w:sz w:val="28"/>
          <w:szCs w:val="28"/>
        </w:rPr>
        <w:t>совым вопросам определяется</w:t>
      </w:r>
      <w:r w:rsidR="003C2D9F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290ED0" w:rsidRPr="00CB1BFA">
        <w:rPr>
          <w:rFonts w:ascii="Liberation Serif" w:hAnsi="Liberation Serif" w:cs="Liberation Serif"/>
          <w:sz w:val="28"/>
          <w:szCs w:val="28"/>
        </w:rPr>
        <w:t xml:space="preserve">Федеральным законом, Кодексом и соответствующим </w:t>
      </w:r>
      <w:r w:rsidR="00194BB5" w:rsidRPr="00CB1BFA">
        <w:rPr>
          <w:rFonts w:ascii="Liberation Serif" w:hAnsi="Liberation Serif" w:cs="Liberation Serif"/>
          <w:sz w:val="28"/>
          <w:szCs w:val="28"/>
        </w:rPr>
        <w:t>постановле</w:t>
      </w:r>
      <w:r w:rsidR="00290ED0" w:rsidRPr="00CB1BFA">
        <w:rPr>
          <w:rFonts w:ascii="Liberation Serif" w:hAnsi="Liberation Serif" w:cs="Liberation Serif"/>
          <w:sz w:val="28"/>
          <w:szCs w:val="28"/>
        </w:rPr>
        <w:t>нием Избирательной комиссии Свердловской области, регулирующим</w:t>
      </w:r>
      <w:r w:rsidR="00CC5245" w:rsidRPr="00CB1BFA">
        <w:rPr>
          <w:rFonts w:ascii="Liberation Serif" w:hAnsi="Liberation Serif" w:cs="Liberation Serif"/>
          <w:sz w:val="28"/>
          <w:szCs w:val="28"/>
        </w:rPr>
        <w:t xml:space="preserve"> порядок открытия, ведения и закр</w:t>
      </w:r>
      <w:r w:rsidR="00CC5245" w:rsidRPr="00CB1BFA">
        <w:rPr>
          <w:rFonts w:ascii="Liberation Serif" w:hAnsi="Liberation Serif" w:cs="Liberation Serif"/>
          <w:sz w:val="28"/>
          <w:szCs w:val="28"/>
        </w:rPr>
        <w:t>ы</w:t>
      </w:r>
      <w:r w:rsidR="00CC5245" w:rsidRPr="00CB1BFA">
        <w:rPr>
          <w:rFonts w:ascii="Liberation Serif" w:hAnsi="Liberation Serif" w:cs="Liberation Serif"/>
          <w:sz w:val="28"/>
          <w:szCs w:val="28"/>
        </w:rPr>
        <w:t xml:space="preserve">тия специальных избирательных счетов, </w:t>
      </w:r>
      <w:r w:rsidR="00FF771D" w:rsidRPr="00CB1BFA">
        <w:rPr>
          <w:rFonts w:ascii="Liberation Serif" w:hAnsi="Liberation Serif" w:cs="Liberation Serif"/>
          <w:sz w:val="28"/>
          <w:szCs w:val="28"/>
        </w:rPr>
        <w:t xml:space="preserve">порядок </w:t>
      </w:r>
      <w:r w:rsidR="00CC5245" w:rsidRPr="00CB1BFA">
        <w:rPr>
          <w:rFonts w:ascii="Liberation Serif" w:hAnsi="Liberation Serif" w:cs="Liberation Serif"/>
          <w:sz w:val="28"/>
          <w:szCs w:val="28"/>
        </w:rPr>
        <w:t>формирования и расход</w:t>
      </w:r>
      <w:r w:rsidR="00CC5245" w:rsidRPr="00CB1BFA">
        <w:rPr>
          <w:rFonts w:ascii="Liberation Serif" w:hAnsi="Liberation Serif" w:cs="Liberation Serif"/>
          <w:sz w:val="28"/>
          <w:szCs w:val="28"/>
        </w:rPr>
        <w:t>о</w:t>
      </w:r>
      <w:r w:rsidR="00CC5245" w:rsidRPr="00CB1BFA">
        <w:rPr>
          <w:rFonts w:ascii="Liberation Serif" w:hAnsi="Liberation Serif" w:cs="Liberation Serif"/>
          <w:sz w:val="28"/>
          <w:szCs w:val="28"/>
        </w:rPr>
        <w:t>вания средств избирательных фондов кандидатов и избирательных объед</w:t>
      </w:r>
      <w:r w:rsidR="00CC5245" w:rsidRPr="00CB1BFA">
        <w:rPr>
          <w:rFonts w:ascii="Liberation Serif" w:hAnsi="Liberation Serif" w:cs="Liberation Serif"/>
          <w:sz w:val="28"/>
          <w:szCs w:val="28"/>
        </w:rPr>
        <w:t>и</w:t>
      </w:r>
      <w:r w:rsidR="00CC5245" w:rsidRPr="00CB1BFA">
        <w:rPr>
          <w:rFonts w:ascii="Liberation Serif" w:hAnsi="Liberation Serif" w:cs="Liberation Serif"/>
          <w:sz w:val="28"/>
          <w:szCs w:val="28"/>
        </w:rPr>
        <w:t>нений на выборах депутатов Законодательного Собрания Свердловской о</w:t>
      </w:r>
      <w:r w:rsidR="00CC5245" w:rsidRPr="00CB1BFA">
        <w:rPr>
          <w:rFonts w:ascii="Liberation Serif" w:hAnsi="Liberation Serif" w:cs="Liberation Serif"/>
          <w:sz w:val="28"/>
          <w:szCs w:val="28"/>
        </w:rPr>
        <w:t>б</w:t>
      </w:r>
      <w:r w:rsidR="00CC5245" w:rsidRPr="00CB1BFA">
        <w:rPr>
          <w:rFonts w:ascii="Liberation Serif" w:hAnsi="Liberation Serif" w:cs="Liberation Serif"/>
          <w:sz w:val="28"/>
          <w:szCs w:val="28"/>
        </w:rPr>
        <w:t>ласти.</w:t>
      </w:r>
    </w:p>
    <w:p w:rsidR="003D42B3" w:rsidRPr="00CB1BFA" w:rsidRDefault="003D42B3" w:rsidP="003D42B3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6.5. Срок полномочий уполномоченных представителей избирательн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го объединения начинается со дня их назначения (уполномоченных предст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вителей по финансовым вопросам – со дня их регистрации) и истекает с м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мента </w:t>
      </w:r>
      <w:r w:rsidR="002268CD" w:rsidRPr="00CB1BFA">
        <w:rPr>
          <w:rFonts w:ascii="Liberation Serif" w:hAnsi="Liberation Serif" w:cs="Liberation Serif"/>
          <w:sz w:val="28"/>
        </w:rPr>
        <w:t>официального опубликования результатов выборов</w:t>
      </w:r>
      <w:r w:rsidRPr="00CB1BFA">
        <w:rPr>
          <w:rFonts w:ascii="Liberation Serif" w:hAnsi="Liberation Serif" w:cs="Liberation Serif"/>
          <w:sz w:val="28"/>
          <w:szCs w:val="28"/>
        </w:rPr>
        <w:t>, а при досрочном выбытии списка кандидатов с выборов (в случае отзыва и</w:t>
      </w:r>
      <w:r w:rsidRPr="00CB1BFA">
        <w:rPr>
          <w:rFonts w:ascii="Liberation Serif" w:hAnsi="Liberation Serif" w:cs="Liberation Serif"/>
          <w:sz w:val="28"/>
          <w:szCs w:val="28"/>
        </w:rPr>
        <w:t>з</w:t>
      </w:r>
      <w:r w:rsidRPr="00CB1BFA">
        <w:rPr>
          <w:rFonts w:ascii="Liberation Serif" w:hAnsi="Liberation Serif" w:cs="Liberation Serif"/>
          <w:sz w:val="28"/>
          <w:szCs w:val="28"/>
        </w:rPr>
        <w:t>бирательным объединением списка кандидатов, отказа в заверении списка кандидатов)</w:t>
      </w:r>
      <w:r w:rsidR="009D1CFB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2268CD" w:rsidRPr="00CB1BFA">
        <w:rPr>
          <w:rFonts w:ascii="Liberation Serif" w:hAnsi="Liberation Serif" w:cs="Liberation Serif"/>
          <w:sz w:val="28"/>
          <w:szCs w:val="28"/>
        </w:rPr>
        <w:t xml:space="preserve">– с момента такого выбытия. </w:t>
      </w:r>
    </w:p>
    <w:p w:rsidR="003D42B3" w:rsidRPr="00CB1BFA" w:rsidRDefault="003D42B3" w:rsidP="003D42B3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Срок полномочий уполномоченных представителей избирательного объединения по финансовым вопросам истекает со дня представления в Избирательную комиссию Свердловской обла</w:t>
      </w:r>
      <w:r w:rsidRPr="00CB1BFA">
        <w:rPr>
          <w:rFonts w:ascii="Liberation Serif" w:hAnsi="Liberation Serif" w:cs="Liberation Serif"/>
          <w:sz w:val="28"/>
          <w:szCs w:val="28"/>
        </w:rPr>
        <w:t>с</w:t>
      </w:r>
      <w:r w:rsidRPr="00CB1BFA">
        <w:rPr>
          <w:rFonts w:ascii="Liberation Serif" w:hAnsi="Liberation Serif" w:cs="Liberation Serif"/>
          <w:sz w:val="28"/>
          <w:szCs w:val="28"/>
        </w:rPr>
        <w:t>ти итогового финансового отчета о поступлении и расходовании средств избирательного фонда соответствующего избирательного объедин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ния.</w:t>
      </w:r>
    </w:p>
    <w:p w:rsidR="00E84537" w:rsidRPr="00CB1BFA" w:rsidRDefault="00E84537" w:rsidP="00E84537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Избирательное объединение по решению уполномоченного на то орг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на вправе в любое время прекратить полномочия уполномоченного предст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вителя, письменно известив его об этом и направив копию соответствующего решения в Изб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рательную комиссию Свердловской области.</w:t>
      </w:r>
    </w:p>
    <w:p w:rsidR="00A82B89" w:rsidRPr="00CB1BFA" w:rsidRDefault="00112FC8" w:rsidP="00147FD4">
      <w:pPr>
        <w:pStyle w:val="ConsPlusNormal"/>
        <w:ind w:firstLine="708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6.</w:t>
      </w:r>
      <w:r w:rsidR="00165982" w:rsidRPr="00CB1BFA">
        <w:rPr>
          <w:rFonts w:ascii="Liberation Serif" w:hAnsi="Liberation Serif" w:cs="Liberation Serif"/>
        </w:rPr>
        <w:t>6</w:t>
      </w:r>
      <w:r w:rsidR="00147FD4" w:rsidRPr="00CB1BFA">
        <w:rPr>
          <w:rFonts w:ascii="Liberation Serif" w:hAnsi="Liberation Serif" w:cs="Liberation Serif"/>
        </w:rPr>
        <w:t xml:space="preserve">. </w:t>
      </w:r>
      <w:r w:rsidR="00A82B89" w:rsidRPr="00CB1BFA">
        <w:rPr>
          <w:rFonts w:ascii="Liberation Serif" w:hAnsi="Liberation Serif" w:cs="Liberation Serif"/>
        </w:rPr>
        <w:t>Уполномоченные представители по финансовым вопросам канд</w:t>
      </w:r>
      <w:r w:rsidR="00A82B89" w:rsidRPr="00CB1BFA">
        <w:rPr>
          <w:rFonts w:ascii="Liberation Serif" w:hAnsi="Liberation Serif" w:cs="Liberation Serif"/>
        </w:rPr>
        <w:t>и</w:t>
      </w:r>
      <w:r w:rsidR="00A82B89" w:rsidRPr="00CB1BFA">
        <w:rPr>
          <w:rFonts w:ascii="Liberation Serif" w:hAnsi="Liberation Serif" w:cs="Liberation Serif"/>
        </w:rPr>
        <w:t>датов</w:t>
      </w:r>
      <w:r w:rsidR="009E3DF6" w:rsidRPr="00CB1BFA">
        <w:rPr>
          <w:rFonts w:ascii="Liberation Serif" w:hAnsi="Liberation Serif" w:cs="Liberation Serif"/>
        </w:rPr>
        <w:t>, выдвинутых</w:t>
      </w:r>
      <w:r w:rsidR="00A82B89" w:rsidRPr="00CB1BFA">
        <w:rPr>
          <w:rFonts w:ascii="Liberation Serif" w:hAnsi="Liberation Serif" w:cs="Liberation Serif"/>
        </w:rPr>
        <w:t xml:space="preserve"> по одномандатным избирательным округам</w:t>
      </w:r>
      <w:r w:rsidR="00CC5245" w:rsidRPr="00CB1BFA">
        <w:rPr>
          <w:rFonts w:ascii="Liberation Serif" w:hAnsi="Liberation Serif" w:cs="Liberation Serif"/>
        </w:rPr>
        <w:t>,</w:t>
      </w:r>
      <w:r w:rsidR="00A82B89" w:rsidRPr="00CB1BFA">
        <w:rPr>
          <w:rFonts w:ascii="Liberation Serif" w:hAnsi="Liberation Serif" w:cs="Liberation Serif"/>
        </w:rPr>
        <w:t xml:space="preserve"> </w:t>
      </w:r>
      <w:r w:rsidR="00147FD4" w:rsidRPr="00CB1BFA">
        <w:rPr>
          <w:rFonts w:ascii="Liberation Serif" w:hAnsi="Liberation Serif" w:cs="Liberation Serif"/>
        </w:rPr>
        <w:t>регистрир</w:t>
      </w:r>
      <w:r w:rsidR="00147FD4" w:rsidRPr="00CB1BFA">
        <w:rPr>
          <w:rFonts w:ascii="Liberation Serif" w:hAnsi="Liberation Serif" w:cs="Liberation Serif"/>
        </w:rPr>
        <w:t>у</w:t>
      </w:r>
      <w:r w:rsidR="00147FD4" w:rsidRPr="00CB1BFA">
        <w:rPr>
          <w:rFonts w:ascii="Liberation Serif" w:hAnsi="Liberation Serif" w:cs="Liberation Serif"/>
        </w:rPr>
        <w:t>ются</w:t>
      </w:r>
      <w:r w:rsidR="00A82B89" w:rsidRPr="00CB1BFA">
        <w:rPr>
          <w:rFonts w:ascii="Liberation Serif" w:hAnsi="Liberation Serif" w:cs="Liberation Serif"/>
        </w:rPr>
        <w:t xml:space="preserve"> соответствующими окружными избирательными комиссиями, на осн</w:t>
      </w:r>
      <w:r w:rsidR="00A82B89" w:rsidRPr="00CB1BFA">
        <w:rPr>
          <w:rFonts w:ascii="Liberation Serif" w:hAnsi="Liberation Serif" w:cs="Liberation Serif"/>
        </w:rPr>
        <w:t>о</w:t>
      </w:r>
      <w:r w:rsidR="00A82B89" w:rsidRPr="00CB1BFA">
        <w:rPr>
          <w:rFonts w:ascii="Liberation Serif" w:hAnsi="Liberation Serif" w:cs="Liberation Serif"/>
        </w:rPr>
        <w:t>вании представления кандидата, письменного заявления лица о согласии быть уполномоченным представителем по финансовым вопросам и при н</w:t>
      </w:r>
      <w:r w:rsidR="00A82B89" w:rsidRPr="00CB1BFA">
        <w:rPr>
          <w:rFonts w:ascii="Liberation Serif" w:hAnsi="Liberation Serif" w:cs="Liberation Serif"/>
        </w:rPr>
        <w:t>а</w:t>
      </w:r>
      <w:r w:rsidR="00A82B89" w:rsidRPr="00CB1BFA">
        <w:rPr>
          <w:rFonts w:ascii="Liberation Serif" w:hAnsi="Liberation Serif" w:cs="Liberation Serif"/>
        </w:rPr>
        <w:t>личии нотариально удостоверенной доверенности, выданной кандидатом</w:t>
      </w:r>
      <w:r w:rsidR="0096038C" w:rsidRPr="00CB1BFA">
        <w:rPr>
          <w:rFonts w:ascii="Liberation Serif" w:hAnsi="Liberation Serif" w:cs="Liberation Serif"/>
        </w:rPr>
        <w:t xml:space="preserve"> уполномоченному представителю</w:t>
      </w:r>
      <w:r w:rsidR="00A82B89" w:rsidRPr="00CB1BFA">
        <w:rPr>
          <w:rFonts w:ascii="Liberation Serif" w:hAnsi="Liberation Serif" w:cs="Liberation Serif"/>
        </w:rPr>
        <w:t>,</w:t>
      </w:r>
      <w:r w:rsidR="000F4CF1" w:rsidRPr="00CB1BFA">
        <w:rPr>
          <w:rFonts w:ascii="Liberation Serif" w:hAnsi="Liberation Serif" w:cs="Liberation Serif"/>
        </w:rPr>
        <w:t xml:space="preserve"> в срок</w:t>
      </w:r>
      <w:r w:rsidR="00A82B89" w:rsidRPr="00CB1BFA">
        <w:rPr>
          <w:rFonts w:ascii="Liberation Serif" w:hAnsi="Liberation Serif" w:cs="Liberation Serif"/>
        </w:rPr>
        <w:t xml:space="preserve"> </w:t>
      </w:r>
      <w:r w:rsidR="00C66781" w:rsidRPr="00CB1BFA">
        <w:rPr>
          <w:rFonts w:ascii="Liberation Serif" w:hAnsi="Liberation Serif" w:cs="Liberation Serif"/>
        </w:rPr>
        <w:t>не позднее трех дней после представления у</w:t>
      </w:r>
      <w:r w:rsidR="00433FCC" w:rsidRPr="00CB1BFA">
        <w:rPr>
          <w:rFonts w:ascii="Liberation Serif" w:hAnsi="Liberation Serif" w:cs="Liberation Serif"/>
        </w:rPr>
        <w:t>казанных документов кандидатом</w:t>
      </w:r>
      <w:r w:rsidR="002268CD" w:rsidRPr="00CB1BFA">
        <w:rPr>
          <w:rFonts w:ascii="Liberation Serif" w:hAnsi="Liberation Serif" w:cs="Liberation Serif"/>
        </w:rPr>
        <w:t>.</w:t>
      </w:r>
    </w:p>
    <w:p w:rsidR="00CC5245" w:rsidRPr="00CB1BFA" w:rsidRDefault="00CC5245" w:rsidP="00CC52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Порядок регистрации уполномоченных представителей </w:t>
      </w:r>
      <w:r w:rsidR="00175589" w:rsidRPr="00CB1BFA">
        <w:rPr>
          <w:rFonts w:ascii="Liberation Serif" w:hAnsi="Liberation Serif" w:cs="Liberation Serif"/>
          <w:sz w:val="28"/>
          <w:szCs w:val="28"/>
        </w:rPr>
        <w:t xml:space="preserve">кандидатов </w:t>
      </w:r>
      <w:r w:rsidRPr="00CB1BFA">
        <w:rPr>
          <w:rFonts w:ascii="Liberation Serif" w:hAnsi="Liberation Serif" w:cs="Liberation Serif"/>
          <w:sz w:val="28"/>
          <w:szCs w:val="28"/>
        </w:rPr>
        <w:t>по финансо</w:t>
      </w:r>
      <w:r w:rsidR="0096038C" w:rsidRPr="00CB1BFA">
        <w:rPr>
          <w:rFonts w:ascii="Liberation Serif" w:hAnsi="Liberation Serif" w:cs="Liberation Serif"/>
          <w:sz w:val="28"/>
          <w:szCs w:val="28"/>
        </w:rPr>
        <w:t>вым вопросам определяется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Федеральным законом, Кодексом и соответствующим постановлением Избирательной комиссии Свердловской о</w:t>
      </w:r>
      <w:r w:rsidRPr="00CB1BFA">
        <w:rPr>
          <w:rFonts w:ascii="Liberation Serif" w:hAnsi="Liberation Serif" w:cs="Liberation Serif"/>
          <w:sz w:val="28"/>
          <w:szCs w:val="28"/>
        </w:rPr>
        <w:t>б</w:t>
      </w:r>
      <w:r w:rsidRPr="00CB1BFA">
        <w:rPr>
          <w:rFonts w:ascii="Liberation Serif" w:hAnsi="Liberation Serif" w:cs="Liberation Serif"/>
          <w:sz w:val="28"/>
          <w:szCs w:val="28"/>
        </w:rPr>
        <w:t>ласти, регулирующим порядок открытия, ведения и закрытия специальных избир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тельных счетов, формирования и расходования средств избирательных фондов кандидатов и избирательных объединений на выборах депутатов Закон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дательного Собрания Свердловской области.</w:t>
      </w:r>
    </w:p>
    <w:p w:rsidR="00C935EB" w:rsidRPr="00CB1BFA" w:rsidRDefault="001A7C8F" w:rsidP="00CB08C0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lastRenderedPageBreak/>
        <w:t xml:space="preserve">6.7. </w:t>
      </w:r>
      <w:r w:rsidR="00C935EB" w:rsidRPr="00CB1BFA">
        <w:rPr>
          <w:rFonts w:ascii="Liberation Serif" w:hAnsi="Liberation Serif" w:cs="Liberation Serif"/>
          <w:sz w:val="28"/>
          <w:szCs w:val="28"/>
        </w:rPr>
        <w:t>Уполномоченные представители избирательных объединений, замещающие государственные или муниципальные должности, а также являющиеся государственными или муниципальными служащими, либо я</w:t>
      </w:r>
      <w:r w:rsidR="00C935EB" w:rsidRPr="00CB1BFA">
        <w:rPr>
          <w:rFonts w:ascii="Liberation Serif" w:hAnsi="Liberation Serif" w:cs="Liberation Serif"/>
          <w:sz w:val="28"/>
          <w:szCs w:val="28"/>
        </w:rPr>
        <w:t>в</w:t>
      </w:r>
      <w:r w:rsidR="00C935EB" w:rsidRPr="00CB1BFA">
        <w:rPr>
          <w:rFonts w:ascii="Liberation Serif" w:hAnsi="Liberation Serif" w:cs="Liberation Serif"/>
          <w:sz w:val="28"/>
          <w:szCs w:val="28"/>
        </w:rPr>
        <w:t>ляющиеся  членами органов управления организаций независимо от формы  собственности (в организациях, высшим органом управления которых  явля</w:t>
      </w:r>
      <w:r w:rsidR="00433FCC" w:rsidRPr="00CB1BFA">
        <w:rPr>
          <w:rFonts w:ascii="Liberation Serif" w:hAnsi="Liberation Serif" w:cs="Liberation Serif"/>
          <w:sz w:val="28"/>
          <w:szCs w:val="28"/>
        </w:rPr>
        <w:t xml:space="preserve">ется собрание, – </w:t>
      </w:r>
      <w:r w:rsidR="00C935EB" w:rsidRPr="00CB1BFA">
        <w:rPr>
          <w:rFonts w:ascii="Liberation Serif" w:hAnsi="Liberation Serif" w:cs="Liberation Serif"/>
          <w:sz w:val="28"/>
          <w:szCs w:val="28"/>
        </w:rPr>
        <w:t>членами органов, осуществляющих руководство  деятельн</w:t>
      </w:r>
      <w:r w:rsidR="00C935EB" w:rsidRPr="00CB1BFA">
        <w:rPr>
          <w:rFonts w:ascii="Liberation Serif" w:hAnsi="Liberation Serif" w:cs="Liberation Serif"/>
          <w:sz w:val="28"/>
          <w:szCs w:val="28"/>
        </w:rPr>
        <w:t>о</w:t>
      </w:r>
      <w:r w:rsidR="00C935EB" w:rsidRPr="00CB1BFA">
        <w:rPr>
          <w:rFonts w:ascii="Liberation Serif" w:hAnsi="Liberation Serif" w:cs="Liberation Serif"/>
          <w:sz w:val="28"/>
          <w:szCs w:val="28"/>
        </w:rPr>
        <w:t>стью этих организаций), за исключением политических партий, в период и</w:t>
      </w:r>
      <w:r w:rsidR="00C935EB" w:rsidRPr="00CB1BFA">
        <w:rPr>
          <w:rFonts w:ascii="Liberation Serif" w:hAnsi="Liberation Serif" w:cs="Liberation Serif"/>
          <w:sz w:val="28"/>
          <w:szCs w:val="28"/>
        </w:rPr>
        <w:t>з</w:t>
      </w:r>
      <w:r w:rsidR="00C935EB" w:rsidRPr="00CB1BFA">
        <w:rPr>
          <w:rFonts w:ascii="Liberation Serif" w:hAnsi="Liberation Serif" w:cs="Liberation Serif"/>
          <w:sz w:val="28"/>
          <w:szCs w:val="28"/>
        </w:rPr>
        <w:t>бирательной кампании не вправе использовать преимущества своего дол</w:t>
      </w:r>
      <w:r w:rsidR="00C935EB" w:rsidRPr="00CB1BFA">
        <w:rPr>
          <w:rFonts w:ascii="Liberation Serif" w:hAnsi="Liberation Serif" w:cs="Liberation Serif"/>
          <w:sz w:val="28"/>
          <w:szCs w:val="28"/>
        </w:rPr>
        <w:t>ж</w:t>
      </w:r>
      <w:r w:rsidR="00C935EB" w:rsidRPr="00CB1BFA">
        <w:rPr>
          <w:rFonts w:ascii="Liberation Serif" w:hAnsi="Liberation Serif" w:cs="Liberation Serif"/>
          <w:sz w:val="28"/>
          <w:szCs w:val="28"/>
        </w:rPr>
        <w:t>ностного или служебного положения в целях выдвижения и (или) избрания канд</w:t>
      </w:r>
      <w:r w:rsidR="00C935EB" w:rsidRPr="00CB1BFA">
        <w:rPr>
          <w:rFonts w:ascii="Liberation Serif" w:hAnsi="Liberation Serif" w:cs="Liberation Serif"/>
          <w:sz w:val="28"/>
          <w:szCs w:val="28"/>
        </w:rPr>
        <w:t>и</w:t>
      </w:r>
      <w:r w:rsidR="00C935EB" w:rsidRPr="00CB1BFA">
        <w:rPr>
          <w:rFonts w:ascii="Liberation Serif" w:hAnsi="Liberation Serif" w:cs="Liberation Serif"/>
          <w:sz w:val="28"/>
          <w:szCs w:val="28"/>
        </w:rPr>
        <w:t>датов</w:t>
      </w:r>
      <w:r w:rsidR="003D4891" w:rsidRPr="00CB1BFA">
        <w:rPr>
          <w:rFonts w:ascii="Liberation Serif" w:hAnsi="Liberation Serif" w:cs="Liberation Serif"/>
          <w:sz w:val="28"/>
          <w:szCs w:val="28"/>
        </w:rPr>
        <w:t>, списка кандидатов</w:t>
      </w:r>
      <w:r w:rsidR="00C935EB"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1A7C8F" w:rsidRPr="00CB1BFA" w:rsidRDefault="00497D01" w:rsidP="00490719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6.8.</w:t>
      </w:r>
      <w:r w:rsidR="001A7C8F" w:rsidRPr="00CB1BFA">
        <w:rPr>
          <w:rFonts w:ascii="Liberation Serif" w:hAnsi="Liberation Serif" w:cs="Liberation Serif"/>
          <w:sz w:val="28"/>
          <w:szCs w:val="28"/>
        </w:rPr>
        <w:t xml:space="preserve"> Срок полномочий уполномоченных представителей по финанс</w:t>
      </w:r>
      <w:r w:rsidR="001A7C8F" w:rsidRPr="00CB1BFA">
        <w:rPr>
          <w:rFonts w:ascii="Liberation Serif" w:hAnsi="Liberation Serif" w:cs="Liberation Serif"/>
          <w:sz w:val="28"/>
          <w:szCs w:val="28"/>
        </w:rPr>
        <w:t>о</w:t>
      </w:r>
      <w:r w:rsidR="001A7C8F" w:rsidRPr="00CB1BFA">
        <w:rPr>
          <w:rFonts w:ascii="Liberation Serif" w:hAnsi="Liberation Serif" w:cs="Liberation Serif"/>
          <w:sz w:val="28"/>
          <w:szCs w:val="28"/>
        </w:rPr>
        <w:t>вым вопросам кандидатов в депутаты начинается со дня их регистрации и и</w:t>
      </w:r>
      <w:r w:rsidR="001A7C8F" w:rsidRPr="00CB1BFA">
        <w:rPr>
          <w:rFonts w:ascii="Liberation Serif" w:hAnsi="Liberation Serif" w:cs="Liberation Serif"/>
          <w:sz w:val="28"/>
          <w:szCs w:val="28"/>
        </w:rPr>
        <w:t>с</w:t>
      </w:r>
      <w:r w:rsidR="001A7C8F" w:rsidRPr="00CB1BFA">
        <w:rPr>
          <w:rFonts w:ascii="Liberation Serif" w:hAnsi="Liberation Serif" w:cs="Liberation Serif"/>
          <w:sz w:val="28"/>
          <w:szCs w:val="28"/>
        </w:rPr>
        <w:t>текает со дня представления в окружную избирательную комиссию  итогов</w:t>
      </w:r>
      <w:r w:rsidR="001A7C8F" w:rsidRPr="00CB1BFA">
        <w:rPr>
          <w:rFonts w:ascii="Liberation Serif" w:hAnsi="Liberation Serif" w:cs="Liberation Serif"/>
          <w:sz w:val="28"/>
          <w:szCs w:val="28"/>
        </w:rPr>
        <w:t>о</w:t>
      </w:r>
      <w:r w:rsidR="001A7C8F" w:rsidRPr="00CB1BFA">
        <w:rPr>
          <w:rFonts w:ascii="Liberation Serif" w:hAnsi="Liberation Serif" w:cs="Liberation Serif"/>
          <w:sz w:val="28"/>
          <w:szCs w:val="28"/>
        </w:rPr>
        <w:t>го финансового отчета о поступлении и расходовании средств избирательного фонда соответству</w:t>
      </w:r>
      <w:r w:rsidR="001A7C8F" w:rsidRPr="00CB1BFA">
        <w:rPr>
          <w:rFonts w:ascii="Liberation Serif" w:hAnsi="Liberation Serif" w:cs="Liberation Serif"/>
          <w:sz w:val="28"/>
          <w:szCs w:val="28"/>
        </w:rPr>
        <w:t>ю</w:t>
      </w:r>
      <w:r w:rsidR="001A7C8F" w:rsidRPr="00CB1BFA">
        <w:rPr>
          <w:rFonts w:ascii="Liberation Serif" w:hAnsi="Liberation Serif" w:cs="Liberation Serif"/>
          <w:sz w:val="28"/>
          <w:szCs w:val="28"/>
        </w:rPr>
        <w:t xml:space="preserve">щего кандидата. </w:t>
      </w:r>
    </w:p>
    <w:p w:rsidR="00490719" w:rsidRPr="00CB1BFA" w:rsidRDefault="00490719" w:rsidP="00F44917">
      <w:pPr>
        <w:spacing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Кандидат  в депутаты вправе в любое время отозвать (прекратить полномочия) уполномоченного представителя по финансовым вопросам, письменно известив об этом окружную избирател</w:t>
      </w:r>
      <w:r w:rsidRPr="00CB1BFA">
        <w:rPr>
          <w:rFonts w:ascii="Liberation Serif" w:hAnsi="Liberation Serif" w:cs="Liberation Serif"/>
          <w:sz w:val="28"/>
          <w:szCs w:val="28"/>
        </w:rPr>
        <w:t>ь</w:t>
      </w:r>
      <w:r w:rsidRPr="00CB1BFA">
        <w:rPr>
          <w:rFonts w:ascii="Liberation Serif" w:hAnsi="Liberation Serif" w:cs="Liberation Serif"/>
          <w:sz w:val="28"/>
          <w:szCs w:val="28"/>
        </w:rPr>
        <w:t>ную комиссию.</w:t>
      </w:r>
    </w:p>
    <w:p w:rsidR="001A7C8F" w:rsidRPr="00CB1BFA" w:rsidRDefault="006D40EB" w:rsidP="00CB08C0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 6.9</w:t>
      </w:r>
      <w:r w:rsidR="001A7C8F" w:rsidRPr="00CB1BFA">
        <w:rPr>
          <w:rFonts w:ascii="Liberation Serif" w:hAnsi="Liberation Serif" w:cs="Liberation Serif"/>
          <w:sz w:val="28"/>
          <w:szCs w:val="28"/>
        </w:rPr>
        <w:t>. Уполномоченные представители по финансовым вопросам не вправе осуществлять от имени избирательного объединения, кандидата де</w:t>
      </w:r>
      <w:r w:rsidR="001A7C8F" w:rsidRPr="00CB1BFA">
        <w:rPr>
          <w:rFonts w:ascii="Liberation Serif" w:hAnsi="Liberation Serif" w:cs="Liberation Serif"/>
          <w:sz w:val="28"/>
          <w:szCs w:val="28"/>
        </w:rPr>
        <w:t>й</w:t>
      </w:r>
      <w:r w:rsidR="001A7C8F" w:rsidRPr="00CB1BFA">
        <w:rPr>
          <w:rFonts w:ascii="Liberation Serif" w:hAnsi="Liberation Serif" w:cs="Liberation Serif"/>
          <w:sz w:val="28"/>
          <w:szCs w:val="28"/>
        </w:rPr>
        <w:t>ствия, совершение которых возможно в силу закона исключительно иными уполномоченными представителями, кандидатом.</w:t>
      </w:r>
    </w:p>
    <w:p w:rsidR="00C55BFC" w:rsidRPr="00CB1BFA" w:rsidRDefault="00C55BFC" w:rsidP="00C55BFC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6.10. Уполномоченные представители по финансовым вопросам вправе присутствовать без дополнительного разрешения на заседаниях избирател</w:t>
      </w:r>
      <w:r w:rsidRPr="00CB1BFA">
        <w:rPr>
          <w:rFonts w:ascii="Liberation Serif" w:hAnsi="Liberation Serif" w:cs="Liberation Serif"/>
          <w:sz w:val="28"/>
          <w:szCs w:val="28"/>
        </w:rPr>
        <w:t>ь</w:t>
      </w:r>
      <w:r w:rsidRPr="00CB1BFA">
        <w:rPr>
          <w:rFonts w:ascii="Liberation Serif" w:hAnsi="Liberation Serif" w:cs="Liberation Serif"/>
          <w:sz w:val="28"/>
          <w:szCs w:val="28"/>
        </w:rPr>
        <w:t>ной комиссии, осуществившей регистрацию кандидата (за исключением сл</w:t>
      </w:r>
      <w:r w:rsidRPr="00CB1BFA">
        <w:rPr>
          <w:rFonts w:ascii="Liberation Serif" w:hAnsi="Liberation Serif" w:cs="Liberation Serif"/>
          <w:sz w:val="28"/>
          <w:szCs w:val="28"/>
        </w:rPr>
        <w:t>у</w:t>
      </w:r>
      <w:r w:rsidRPr="00CB1BFA">
        <w:rPr>
          <w:rFonts w:ascii="Liberation Serif" w:hAnsi="Liberation Serif" w:cs="Liberation Serif"/>
          <w:sz w:val="28"/>
          <w:szCs w:val="28"/>
        </w:rPr>
        <w:t>чая, когда на заседании соответствующей комиссии уже присутствует сам кандидат либо его доверенное лицо), списка кандидатов  и нижестоящих избирательных коми</w:t>
      </w:r>
      <w:r w:rsidRPr="00CB1BFA">
        <w:rPr>
          <w:rFonts w:ascii="Liberation Serif" w:hAnsi="Liberation Serif" w:cs="Liberation Serif"/>
          <w:sz w:val="28"/>
          <w:szCs w:val="28"/>
        </w:rPr>
        <w:t>с</w:t>
      </w:r>
      <w:r w:rsidRPr="00CB1BFA">
        <w:rPr>
          <w:rFonts w:ascii="Liberation Serif" w:hAnsi="Liberation Serif" w:cs="Liberation Serif"/>
          <w:sz w:val="28"/>
          <w:szCs w:val="28"/>
        </w:rPr>
        <w:t>сий.</w:t>
      </w:r>
    </w:p>
    <w:p w:rsidR="001A7C8F" w:rsidRPr="00CB1BFA" w:rsidRDefault="006D40EB" w:rsidP="00CB08C0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6.1</w:t>
      </w:r>
      <w:r w:rsidR="00C55BFC" w:rsidRPr="00CB1BFA">
        <w:rPr>
          <w:rFonts w:ascii="Liberation Serif" w:hAnsi="Liberation Serif" w:cs="Liberation Serif"/>
          <w:sz w:val="28"/>
          <w:szCs w:val="28"/>
        </w:rPr>
        <w:t>1</w:t>
      </w:r>
      <w:r w:rsidR="001A7C8F" w:rsidRPr="00CB1BFA">
        <w:rPr>
          <w:rFonts w:ascii="Liberation Serif" w:hAnsi="Liberation Serif" w:cs="Liberation Serif"/>
          <w:sz w:val="28"/>
          <w:szCs w:val="28"/>
        </w:rPr>
        <w:t>. Уполномоченные представители по финансовым вопросам изб</w:t>
      </w:r>
      <w:r w:rsidR="001A7C8F" w:rsidRPr="00CB1BFA">
        <w:rPr>
          <w:rFonts w:ascii="Liberation Serif" w:hAnsi="Liberation Serif" w:cs="Liberation Serif"/>
          <w:sz w:val="28"/>
          <w:szCs w:val="28"/>
        </w:rPr>
        <w:t>и</w:t>
      </w:r>
      <w:r w:rsidR="001A7C8F" w:rsidRPr="00CB1BFA">
        <w:rPr>
          <w:rFonts w:ascii="Liberation Serif" w:hAnsi="Liberation Serif" w:cs="Liberation Serif"/>
          <w:sz w:val="28"/>
          <w:szCs w:val="28"/>
        </w:rPr>
        <w:t>рательных объединений либо кандидатов обязаны соблюдать запреты и огр</w:t>
      </w:r>
      <w:r w:rsidR="001A7C8F" w:rsidRPr="00CB1BFA">
        <w:rPr>
          <w:rFonts w:ascii="Liberation Serif" w:hAnsi="Liberation Serif" w:cs="Liberation Serif"/>
          <w:sz w:val="28"/>
          <w:szCs w:val="28"/>
        </w:rPr>
        <w:t>а</w:t>
      </w:r>
      <w:r w:rsidR="001A7C8F" w:rsidRPr="00CB1BFA">
        <w:rPr>
          <w:rFonts w:ascii="Liberation Serif" w:hAnsi="Liberation Serif" w:cs="Liberation Serif"/>
          <w:sz w:val="28"/>
          <w:szCs w:val="28"/>
        </w:rPr>
        <w:t>ничения при ведении о</w:t>
      </w:r>
      <w:r w:rsidR="00CE2074" w:rsidRPr="00CB1BFA">
        <w:rPr>
          <w:rFonts w:ascii="Liberation Serif" w:hAnsi="Liberation Serif" w:cs="Liberation Serif"/>
          <w:sz w:val="28"/>
          <w:szCs w:val="28"/>
        </w:rPr>
        <w:t>пределенных видов деятельности,</w:t>
      </w:r>
      <w:r w:rsidR="001A7C8F" w:rsidRPr="00CB1BFA">
        <w:rPr>
          <w:rFonts w:ascii="Liberation Serif" w:hAnsi="Liberation Serif" w:cs="Liberation Serif"/>
          <w:sz w:val="28"/>
          <w:szCs w:val="28"/>
        </w:rPr>
        <w:t xml:space="preserve"> установленные з</w:t>
      </w:r>
      <w:r w:rsidR="001A7C8F" w:rsidRPr="00CB1BFA">
        <w:rPr>
          <w:rFonts w:ascii="Liberation Serif" w:hAnsi="Liberation Serif" w:cs="Liberation Serif"/>
          <w:sz w:val="28"/>
          <w:szCs w:val="28"/>
        </w:rPr>
        <w:t>а</w:t>
      </w:r>
      <w:r w:rsidR="001A7C8F" w:rsidRPr="00CB1BFA">
        <w:rPr>
          <w:rFonts w:ascii="Liberation Serif" w:hAnsi="Liberation Serif" w:cs="Liberation Serif"/>
          <w:sz w:val="28"/>
          <w:szCs w:val="28"/>
        </w:rPr>
        <w:t xml:space="preserve">конодательством о выборах.  </w:t>
      </w:r>
    </w:p>
    <w:p w:rsidR="001D1373" w:rsidRPr="00CB1BFA" w:rsidRDefault="001D1373" w:rsidP="00614889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020A" w:rsidRPr="00CB1BFA" w:rsidRDefault="00F9020A" w:rsidP="00F9020A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 xml:space="preserve">7. Члены избирательных комиссий с правом </w:t>
      </w:r>
    </w:p>
    <w:p w:rsidR="00F9020A" w:rsidRPr="00CB1BFA" w:rsidRDefault="00F9020A" w:rsidP="00F9020A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>совещательного гол</w:t>
      </w:r>
      <w:r w:rsidRPr="00CB1BFA">
        <w:rPr>
          <w:rFonts w:ascii="Liberation Serif" w:hAnsi="Liberation Serif" w:cs="Liberation Serif"/>
          <w:b/>
          <w:sz w:val="28"/>
          <w:szCs w:val="28"/>
        </w:rPr>
        <w:t>о</w:t>
      </w:r>
      <w:r w:rsidRPr="00CB1BFA">
        <w:rPr>
          <w:rFonts w:ascii="Liberation Serif" w:hAnsi="Liberation Serif" w:cs="Liberation Serif"/>
          <w:b/>
          <w:sz w:val="28"/>
          <w:szCs w:val="28"/>
        </w:rPr>
        <w:t>са</w:t>
      </w:r>
    </w:p>
    <w:p w:rsidR="00F9020A" w:rsidRPr="00CB1BFA" w:rsidRDefault="00F9020A" w:rsidP="00F9020A">
      <w:pPr>
        <w:pStyle w:val="Nonformat"/>
        <w:widowControl/>
        <w:ind w:firstLine="720"/>
        <w:jc w:val="center"/>
        <w:rPr>
          <w:rFonts w:ascii="Liberation Serif" w:hAnsi="Liberation Serif" w:cs="Liberation Serif"/>
          <w:sz w:val="28"/>
        </w:rPr>
      </w:pP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7.1. Со дня представления документов для регистрации избирательное объединение, выдвинувшее список кандидатов в депутаты, вправе назначить в Избирательную комиссию Свердловской области одного члена этой Комиссии с правом совещательного голоса, а в случае регистрации списка ка</w:t>
      </w:r>
      <w:r w:rsidRPr="00CB1BFA">
        <w:rPr>
          <w:rFonts w:ascii="Liberation Serif" w:hAnsi="Liberation Serif" w:cs="Liberation Serif"/>
          <w:sz w:val="28"/>
          <w:szCs w:val="28"/>
        </w:rPr>
        <w:t>н</w:t>
      </w:r>
      <w:r w:rsidRPr="00CB1BFA">
        <w:rPr>
          <w:rFonts w:ascii="Liberation Serif" w:hAnsi="Liberation Serif" w:cs="Liberation Serif"/>
          <w:sz w:val="28"/>
          <w:szCs w:val="28"/>
        </w:rPr>
        <w:t>дидатов – по одному члену избирательной комиссии с правом совещательного г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лоса в каждую ниж</w:t>
      </w:r>
      <w:r w:rsidR="002268CD" w:rsidRPr="00CB1BFA">
        <w:rPr>
          <w:rFonts w:ascii="Liberation Serif" w:hAnsi="Liberation Serif" w:cs="Liberation Serif"/>
          <w:sz w:val="28"/>
          <w:szCs w:val="28"/>
        </w:rPr>
        <w:t xml:space="preserve">естоящую избирательную комиссию – в соответствующие территориальные и участковые избирательные комиссии. 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Со дня представления документов для регистрации кандидат в депут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ты</w:t>
      </w:r>
      <w:r w:rsidR="00427C0D" w:rsidRPr="00CB1BFA">
        <w:rPr>
          <w:rFonts w:ascii="Liberation Serif" w:hAnsi="Liberation Serif" w:cs="Liberation Serif"/>
          <w:sz w:val="28"/>
          <w:szCs w:val="28"/>
        </w:rPr>
        <w:t>, выдвинутый по одномандатному избирательному округу,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вправе </w:t>
      </w:r>
      <w:r w:rsidRPr="00CB1BFA">
        <w:rPr>
          <w:rFonts w:ascii="Liberation Serif" w:hAnsi="Liberation Serif" w:cs="Liberation Serif"/>
          <w:sz w:val="28"/>
          <w:szCs w:val="28"/>
        </w:rPr>
        <w:lastRenderedPageBreak/>
        <w:t>назн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чить в окружную избирательную комиссию одного члена этой избирательной к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миссии с правом совещательного голоса, а в случае регистрации кандидата – по одному члену избирательной комиссии с правом совещательного голоса в каждую нижестоящую избирательную к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миссию.  </w:t>
      </w:r>
    </w:p>
    <w:p w:rsidR="0049191D" w:rsidRPr="00CB1BFA" w:rsidRDefault="0049191D" w:rsidP="0049191D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Избирательное объединение, выдвинувшее зарегистрированного ка</w:t>
      </w:r>
      <w:r w:rsidRPr="00CB1BFA">
        <w:rPr>
          <w:rFonts w:ascii="Liberation Serif" w:hAnsi="Liberation Serif" w:cs="Liberation Serif"/>
          <w:sz w:val="28"/>
          <w:szCs w:val="28"/>
        </w:rPr>
        <w:t>н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дидата в депутаты, вправе также назначить в Избирательную комиссию Свердловской области одного члена этой Комиссии с правом совещательного голоса. </w:t>
      </w:r>
    </w:p>
    <w:p w:rsidR="0097472C" w:rsidRPr="00CB1BFA" w:rsidRDefault="0097472C" w:rsidP="0049191D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Кандидаты в составе списка кандидатов в депутаты не вправе назн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чать членов комиссий с правом совещательного голоса.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7.2. Каждое избирательное объединение может назначить в избир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тельную комиссию не более одного члена избирательной комиссии с правом совещательного голоса.</w:t>
      </w:r>
    </w:p>
    <w:p w:rsidR="0049191D" w:rsidRPr="00CB1BFA" w:rsidRDefault="0049191D" w:rsidP="00754A75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7.3. Членами избирательных комиссий с правом совещательного голоса не могут быть назначены лица, не имеющие гражданства Российской Фед</w:t>
      </w:r>
      <w:r w:rsidRPr="00CB1BFA">
        <w:rPr>
          <w:rFonts w:ascii="Liberation Serif" w:hAnsi="Liberation Serif" w:cs="Liberation Serif"/>
        </w:rPr>
        <w:t>е</w:t>
      </w:r>
      <w:r w:rsidRPr="00CB1BFA">
        <w:rPr>
          <w:rFonts w:ascii="Liberation Serif" w:hAnsi="Liberation Serif" w:cs="Liberation Serif"/>
        </w:rPr>
        <w:t xml:space="preserve">рации, </w:t>
      </w:r>
      <w:r w:rsidR="00224625" w:rsidRPr="00CB1BFA">
        <w:rPr>
          <w:rFonts w:ascii="Liberation Serif" w:hAnsi="Liberation Serif" w:cs="Liberation Serif"/>
        </w:rPr>
        <w:t>а также граждане Российской Федерации, имеющие гражданство ин</w:t>
      </w:r>
      <w:r w:rsidR="00224625" w:rsidRPr="00CB1BFA">
        <w:rPr>
          <w:rFonts w:ascii="Liberation Serif" w:hAnsi="Liberation Serif" w:cs="Liberation Serif"/>
        </w:rPr>
        <w:t>о</w:t>
      </w:r>
      <w:r w:rsidR="00224625" w:rsidRPr="00CB1BFA">
        <w:rPr>
          <w:rFonts w:ascii="Liberation Serif" w:hAnsi="Liberation Serif" w:cs="Liberation Serif"/>
        </w:rPr>
        <w:t>странного государства либо вид на жительство или иной документ, подтве</w:t>
      </w:r>
      <w:r w:rsidR="00224625" w:rsidRPr="00CB1BFA">
        <w:rPr>
          <w:rFonts w:ascii="Liberation Serif" w:hAnsi="Liberation Serif" w:cs="Liberation Serif"/>
        </w:rPr>
        <w:t>р</w:t>
      </w:r>
      <w:r w:rsidR="00224625" w:rsidRPr="00CB1BFA">
        <w:rPr>
          <w:rFonts w:ascii="Liberation Serif" w:hAnsi="Liberation Serif" w:cs="Liberation Serif"/>
        </w:rPr>
        <w:t>ждающий право на постоянное проживание гражданина Российской Федер</w:t>
      </w:r>
      <w:r w:rsidR="00224625" w:rsidRPr="00CB1BFA">
        <w:rPr>
          <w:rFonts w:ascii="Liberation Serif" w:hAnsi="Liberation Serif" w:cs="Liberation Serif"/>
        </w:rPr>
        <w:t>а</w:t>
      </w:r>
      <w:r w:rsidR="00224625" w:rsidRPr="00CB1BFA">
        <w:rPr>
          <w:rFonts w:ascii="Liberation Serif" w:hAnsi="Liberation Serif" w:cs="Liberation Serif"/>
        </w:rPr>
        <w:t xml:space="preserve">ции на территории иностранного государства, </w:t>
      </w:r>
      <w:r w:rsidRPr="00CB1BFA">
        <w:rPr>
          <w:rFonts w:ascii="Liberation Serif" w:hAnsi="Liberation Serif" w:cs="Liberation Serif"/>
        </w:rPr>
        <w:t>граждане Российской Федер</w:t>
      </w:r>
      <w:r w:rsidRPr="00CB1BFA">
        <w:rPr>
          <w:rFonts w:ascii="Liberation Serif" w:hAnsi="Liberation Serif" w:cs="Liberation Serif"/>
        </w:rPr>
        <w:t>а</w:t>
      </w:r>
      <w:r w:rsidRPr="00CB1BFA">
        <w:rPr>
          <w:rFonts w:ascii="Liberation Serif" w:hAnsi="Liberation Serif" w:cs="Liberation Serif"/>
        </w:rPr>
        <w:t>ции, не достигшие возраста 18 лет, депутаты законодательных (представ</w:t>
      </w:r>
      <w:r w:rsidRPr="00CB1BFA">
        <w:rPr>
          <w:rFonts w:ascii="Liberation Serif" w:hAnsi="Liberation Serif" w:cs="Liberation Serif"/>
        </w:rPr>
        <w:t>и</w:t>
      </w:r>
      <w:r w:rsidRPr="00CB1BFA">
        <w:rPr>
          <w:rFonts w:ascii="Liberation Serif" w:hAnsi="Liberation Serif" w:cs="Liberation Serif"/>
        </w:rPr>
        <w:t>тельных) органов государственной власти, органов местного самоуправл</w:t>
      </w:r>
      <w:r w:rsidRPr="00CB1BFA">
        <w:rPr>
          <w:rFonts w:ascii="Liberation Serif" w:hAnsi="Liberation Serif" w:cs="Liberation Serif"/>
        </w:rPr>
        <w:t>е</w:t>
      </w:r>
      <w:r w:rsidRPr="00CB1BFA">
        <w:rPr>
          <w:rFonts w:ascii="Liberation Serif" w:hAnsi="Liberation Serif" w:cs="Liberation Serif"/>
        </w:rPr>
        <w:t>ния, выборные должностные лица, а также главы местных администраций, судьи</w:t>
      </w:r>
      <w:r w:rsidR="00FC666A" w:rsidRPr="00CB1BFA">
        <w:rPr>
          <w:rFonts w:ascii="Liberation Serif" w:hAnsi="Liberation Serif" w:cs="Liberation Serif"/>
        </w:rPr>
        <w:t xml:space="preserve"> (за исключением судей, находящихся в отставке),</w:t>
      </w:r>
      <w:r w:rsidRPr="00CB1BFA">
        <w:rPr>
          <w:rFonts w:ascii="Liberation Serif" w:hAnsi="Liberation Serif" w:cs="Liberation Serif"/>
        </w:rPr>
        <w:t xml:space="preserve"> прокуроры, гражд</w:t>
      </w:r>
      <w:r w:rsidRPr="00CB1BFA">
        <w:rPr>
          <w:rFonts w:ascii="Liberation Serif" w:hAnsi="Liberation Serif" w:cs="Liberation Serif"/>
        </w:rPr>
        <w:t>а</w:t>
      </w:r>
      <w:r w:rsidRPr="00CB1BFA">
        <w:rPr>
          <w:rFonts w:ascii="Liberation Serif" w:hAnsi="Liberation Serif" w:cs="Liberation Serif"/>
        </w:rPr>
        <w:t>не Российской Федерации, признанные решением суда, вступившим в зако</w:t>
      </w:r>
      <w:r w:rsidRPr="00CB1BFA">
        <w:rPr>
          <w:rFonts w:ascii="Liberation Serif" w:hAnsi="Liberation Serif" w:cs="Liberation Serif"/>
        </w:rPr>
        <w:t>н</w:t>
      </w:r>
      <w:r w:rsidRPr="00CB1BFA">
        <w:rPr>
          <w:rFonts w:ascii="Liberation Serif" w:hAnsi="Liberation Serif" w:cs="Liberation Serif"/>
        </w:rPr>
        <w:t xml:space="preserve">ную силу, недееспособными, </w:t>
      </w:r>
      <w:r w:rsidR="009C5325" w:rsidRPr="00CB1BFA">
        <w:rPr>
          <w:rFonts w:ascii="Liberation Serif" w:hAnsi="Liberation Serif" w:cs="Liberation Serif"/>
        </w:rPr>
        <w:t xml:space="preserve">ограниченно дееспособными, </w:t>
      </w:r>
      <w:r w:rsidR="00562FC3" w:rsidRPr="00CB1BFA">
        <w:rPr>
          <w:rFonts w:ascii="Liberation Serif" w:hAnsi="Liberation Serif" w:cs="Liberation Serif"/>
        </w:rPr>
        <w:t>с</w:t>
      </w:r>
      <w:r w:rsidR="00F2727F" w:rsidRPr="00CB1BFA">
        <w:rPr>
          <w:rFonts w:ascii="Liberation Serif" w:hAnsi="Liberation Serif" w:cs="Liberation Serif"/>
        </w:rPr>
        <w:t>енаторы</w:t>
      </w:r>
      <w:r w:rsidRPr="00CB1BFA">
        <w:rPr>
          <w:rFonts w:ascii="Liberation Serif" w:hAnsi="Liberation Serif" w:cs="Liberation Serif"/>
        </w:rPr>
        <w:t xml:space="preserve"> Российской Федерации, работники аппаратов избирательных комиссий, доверенные лица кандидатов, избирательных об</w:t>
      </w:r>
      <w:r w:rsidRPr="00CB1BFA">
        <w:rPr>
          <w:rFonts w:ascii="Liberation Serif" w:hAnsi="Liberation Serif" w:cs="Liberation Serif"/>
        </w:rPr>
        <w:t>ъ</w:t>
      </w:r>
      <w:r w:rsidRPr="00CB1BFA">
        <w:rPr>
          <w:rFonts w:ascii="Liberation Serif" w:hAnsi="Liberation Serif" w:cs="Liberation Serif"/>
        </w:rPr>
        <w:t xml:space="preserve">единений, </w:t>
      </w:r>
      <w:r w:rsidR="00645840" w:rsidRPr="00CB1BFA">
        <w:rPr>
          <w:rFonts w:ascii="Liberation Serif" w:hAnsi="Liberation Serif" w:cs="Liberation Serif"/>
        </w:rPr>
        <w:t xml:space="preserve"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наказания, </w:t>
      </w:r>
      <w:r w:rsidRPr="00CB1BFA">
        <w:rPr>
          <w:rFonts w:ascii="Liberation Serif" w:hAnsi="Liberation Serif" w:cs="Liberation Serif"/>
        </w:rPr>
        <w:t>а также лица, замещающие командные должности в воинских частях, военных организациях и учрежден</w:t>
      </w:r>
      <w:r w:rsidRPr="00CB1BFA">
        <w:rPr>
          <w:rFonts w:ascii="Liberation Serif" w:hAnsi="Liberation Serif" w:cs="Liberation Serif"/>
        </w:rPr>
        <w:t>и</w:t>
      </w:r>
      <w:r w:rsidRPr="00CB1BFA">
        <w:rPr>
          <w:rFonts w:ascii="Liberation Serif" w:hAnsi="Liberation Serif" w:cs="Liberation Serif"/>
        </w:rPr>
        <w:t>ях.</w:t>
      </w:r>
    </w:p>
    <w:p w:rsidR="00361665" w:rsidRPr="00CB1BFA" w:rsidRDefault="0049191D" w:rsidP="0049191D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7.4. </w:t>
      </w:r>
      <w:r w:rsidR="00361665" w:rsidRPr="00CB1BFA">
        <w:rPr>
          <w:rFonts w:ascii="Liberation Serif" w:hAnsi="Liberation Serif" w:cs="Liberation Serif"/>
          <w:sz w:val="28"/>
          <w:szCs w:val="28"/>
        </w:rPr>
        <w:t>Избирательное объединение для назначения члена избирательной комиссии с правом совещательного голоса представляет в соответствующую избирательную комиссию</w:t>
      </w:r>
      <w:r w:rsidR="00A17E59" w:rsidRPr="00CB1BFA">
        <w:rPr>
          <w:rFonts w:ascii="Liberation Serif" w:hAnsi="Liberation Serif" w:cs="Liberation Serif"/>
          <w:sz w:val="28"/>
          <w:szCs w:val="28"/>
        </w:rPr>
        <w:t xml:space="preserve"> решение уполномоченного органа  избирател</w:t>
      </w:r>
      <w:r w:rsidR="00A17E59" w:rsidRPr="00CB1BFA">
        <w:rPr>
          <w:rFonts w:ascii="Liberation Serif" w:hAnsi="Liberation Serif" w:cs="Liberation Serif"/>
          <w:sz w:val="28"/>
          <w:szCs w:val="28"/>
        </w:rPr>
        <w:t>ь</w:t>
      </w:r>
      <w:r w:rsidR="00A17E59" w:rsidRPr="00CB1BFA">
        <w:rPr>
          <w:rFonts w:ascii="Liberation Serif" w:hAnsi="Liberation Serif" w:cs="Liberation Serif"/>
          <w:sz w:val="28"/>
          <w:szCs w:val="28"/>
        </w:rPr>
        <w:t>ного объединения (согласно уставу партии, решению конференции (общего собрания), выдвинувшего список кандидатов, о назначении члена Избирател</w:t>
      </w:r>
      <w:r w:rsidR="00A17E59" w:rsidRPr="00CB1BFA">
        <w:rPr>
          <w:rFonts w:ascii="Liberation Serif" w:hAnsi="Liberation Serif" w:cs="Liberation Serif"/>
          <w:sz w:val="28"/>
          <w:szCs w:val="28"/>
        </w:rPr>
        <w:t>ь</w:t>
      </w:r>
      <w:r w:rsidR="00A17E59" w:rsidRPr="00CB1BFA">
        <w:rPr>
          <w:rFonts w:ascii="Liberation Serif" w:hAnsi="Liberation Serif" w:cs="Liberation Serif"/>
          <w:sz w:val="28"/>
          <w:szCs w:val="28"/>
        </w:rPr>
        <w:t>ной комиссии Свердловской области с правом совещательного голоса, по</w:t>
      </w:r>
      <w:r w:rsidR="00A17E59" w:rsidRPr="00CB1BFA">
        <w:rPr>
          <w:rFonts w:ascii="Liberation Serif" w:hAnsi="Liberation Serif" w:cs="Liberation Serif"/>
          <w:sz w:val="28"/>
          <w:szCs w:val="28"/>
        </w:rPr>
        <w:t>д</w:t>
      </w:r>
      <w:r w:rsidR="00A17E59" w:rsidRPr="00CB1BFA">
        <w:rPr>
          <w:rFonts w:ascii="Liberation Serif" w:hAnsi="Liberation Serif" w:cs="Liberation Serif"/>
          <w:sz w:val="28"/>
          <w:szCs w:val="28"/>
        </w:rPr>
        <w:t>писанное уполномоченным представителем избирательного объединения.</w:t>
      </w:r>
    </w:p>
    <w:p w:rsidR="00C54DEC" w:rsidRPr="00CB1BFA" w:rsidRDefault="0049191D" w:rsidP="0049191D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C54DEC" w:rsidRPr="00CB1BFA">
        <w:rPr>
          <w:rFonts w:ascii="Liberation Serif" w:hAnsi="Liberation Serif" w:cs="Liberation Serif"/>
          <w:sz w:val="28"/>
          <w:szCs w:val="28"/>
        </w:rPr>
        <w:t>К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андидат </w:t>
      </w:r>
      <w:r w:rsidR="006E6028" w:rsidRPr="00CB1BFA">
        <w:rPr>
          <w:rFonts w:ascii="Liberation Serif" w:hAnsi="Liberation Serif" w:cs="Liberation Serif"/>
          <w:sz w:val="28"/>
          <w:szCs w:val="28"/>
        </w:rPr>
        <w:t xml:space="preserve">в депутаты по одномандатному избирательному округу 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для назначения члена избирательной комиссии с правом совещательного голоса </w:t>
      </w:r>
      <w:r w:rsidRPr="00CB1BFA">
        <w:rPr>
          <w:rFonts w:ascii="Liberation Serif" w:hAnsi="Liberation Serif" w:cs="Liberation Serif"/>
          <w:sz w:val="28"/>
          <w:szCs w:val="28"/>
        </w:rPr>
        <w:lastRenderedPageBreak/>
        <w:t xml:space="preserve">представляет в соответствующую </w:t>
      </w:r>
      <w:r w:rsidR="008A5E64" w:rsidRPr="00CB1BFA">
        <w:rPr>
          <w:rFonts w:ascii="Liberation Serif" w:hAnsi="Liberation Serif" w:cs="Liberation Serif"/>
          <w:sz w:val="28"/>
          <w:szCs w:val="28"/>
        </w:rPr>
        <w:t xml:space="preserve">окружную </w:t>
      </w:r>
      <w:r w:rsidRPr="00CB1BFA">
        <w:rPr>
          <w:rFonts w:ascii="Liberation Serif" w:hAnsi="Liberation Serif" w:cs="Liberation Serif"/>
          <w:sz w:val="28"/>
          <w:szCs w:val="28"/>
        </w:rPr>
        <w:t>избирательную комиссию зая</w:t>
      </w:r>
      <w:r w:rsidRPr="00CB1BFA">
        <w:rPr>
          <w:rFonts w:ascii="Liberation Serif" w:hAnsi="Liberation Serif" w:cs="Liberation Serif"/>
          <w:sz w:val="28"/>
          <w:szCs w:val="28"/>
        </w:rPr>
        <w:t>в</w:t>
      </w:r>
      <w:r w:rsidRPr="00CB1BFA">
        <w:rPr>
          <w:rFonts w:ascii="Liberation Serif" w:hAnsi="Liberation Serif" w:cs="Liberation Serif"/>
          <w:sz w:val="28"/>
          <w:szCs w:val="28"/>
        </w:rPr>
        <w:t>ление</w:t>
      </w:r>
      <w:r w:rsidR="00C54DEC"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49191D" w:rsidRPr="00CB1BFA" w:rsidRDefault="00C54DEC" w:rsidP="0049191D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В документах</w:t>
      </w:r>
      <w:r w:rsidR="0049191D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кандидата и избирательного объединения о назначении члена избирательной комиссии с правом совещательного голоса </w:t>
      </w:r>
      <w:r w:rsidR="0049191D" w:rsidRPr="00CB1BFA">
        <w:rPr>
          <w:rFonts w:ascii="Liberation Serif" w:hAnsi="Liberation Serif" w:cs="Liberation Serif"/>
          <w:sz w:val="28"/>
          <w:szCs w:val="28"/>
        </w:rPr>
        <w:t>указыва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="0049191D" w:rsidRPr="00CB1BFA">
        <w:rPr>
          <w:rFonts w:ascii="Liberation Serif" w:hAnsi="Liberation Serif" w:cs="Liberation Serif"/>
          <w:sz w:val="28"/>
          <w:szCs w:val="28"/>
        </w:rPr>
        <w:t>т</w:t>
      </w:r>
      <w:r w:rsidRPr="00CB1BFA">
        <w:rPr>
          <w:rFonts w:ascii="Liberation Serif" w:hAnsi="Liberation Serif" w:cs="Liberation Serif"/>
          <w:sz w:val="28"/>
          <w:szCs w:val="28"/>
        </w:rPr>
        <w:t>ся</w:t>
      </w:r>
      <w:r w:rsidR="0049191D" w:rsidRPr="00CB1BFA">
        <w:rPr>
          <w:rFonts w:ascii="Liberation Serif" w:hAnsi="Liberation Serif" w:cs="Liberation Serif"/>
          <w:sz w:val="28"/>
          <w:szCs w:val="28"/>
        </w:rPr>
        <w:t xml:space="preserve"> фами</w:t>
      </w:r>
      <w:r w:rsidRPr="00CB1BFA">
        <w:rPr>
          <w:rFonts w:ascii="Liberation Serif" w:hAnsi="Liberation Serif" w:cs="Liberation Serif"/>
          <w:sz w:val="28"/>
          <w:szCs w:val="28"/>
        </w:rPr>
        <w:t>лия</w:t>
      </w:r>
      <w:r w:rsidR="0049191D" w:rsidRPr="00CB1BFA">
        <w:rPr>
          <w:rFonts w:ascii="Liberation Serif" w:hAnsi="Liberation Serif" w:cs="Liberation Serif"/>
          <w:sz w:val="28"/>
          <w:szCs w:val="28"/>
        </w:rPr>
        <w:t>, имя, отчество, да</w:t>
      </w:r>
      <w:r w:rsidRPr="00CB1BFA">
        <w:rPr>
          <w:rFonts w:ascii="Liberation Serif" w:hAnsi="Liberation Serif" w:cs="Liberation Serif"/>
          <w:sz w:val="28"/>
          <w:szCs w:val="28"/>
        </w:rPr>
        <w:t>та</w:t>
      </w:r>
      <w:r w:rsidR="0049191D" w:rsidRPr="00CB1BFA">
        <w:rPr>
          <w:rFonts w:ascii="Liberation Serif" w:hAnsi="Liberation Serif" w:cs="Liberation Serif"/>
          <w:sz w:val="28"/>
          <w:szCs w:val="28"/>
        </w:rPr>
        <w:t xml:space="preserve"> рождения, сери</w:t>
      </w:r>
      <w:r w:rsidRPr="00CB1BFA">
        <w:rPr>
          <w:rFonts w:ascii="Liberation Serif" w:hAnsi="Liberation Serif" w:cs="Liberation Serif"/>
          <w:sz w:val="28"/>
          <w:szCs w:val="28"/>
        </w:rPr>
        <w:t>я</w:t>
      </w:r>
      <w:r w:rsidR="0049191D" w:rsidRPr="00CB1BFA">
        <w:rPr>
          <w:rFonts w:ascii="Liberation Serif" w:hAnsi="Liberation Serif" w:cs="Liberation Serif"/>
          <w:sz w:val="28"/>
          <w:szCs w:val="28"/>
        </w:rPr>
        <w:t xml:space="preserve"> и номер паспорта или зам</w:t>
      </w:r>
      <w:r w:rsidR="0049191D" w:rsidRPr="00CB1BFA">
        <w:rPr>
          <w:rFonts w:ascii="Liberation Serif" w:hAnsi="Liberation Serif" w:cs="Liberation Serif"/>
          <w:sz w:val="28"/>
          <w:szCs w:val="28"/>
        </w:rPr>
        <w:t>е</w:t>
      </w:r>
      <w:r w:rsidR="0049191D" w:rsidRPr="00CB1BFA">
        <w:rPr>
          <w:rFonts w:ascii="Liberation Serif" w:hAnsi="Liberation Serif" w:cs="Liberation Serif"/>
          <w:sz w:val="28"/>
          <w:szCs w:val="28"/>
        </w:rPr>
        <w:t>няющего документа, адрес места жительства, место работы и занимае</w:t>
      </w:r>
      <w:r w:rsidRPr="00CB1BFA">
        <w:rPr>
          <w:rFonts w:ascii="Liberation Serif" w:hAnsi="Liberation Serif" w:cs="Liberation Serif"/>
          <w:sz w:val="28"/>
          <w:szCs w:val="28"/>
        </w:rPr>
        <w:t>мая</w:t>
      </w:r>
      <w:r w:rsidR="0049191D" w:rsidRPr="00CB1BFA">
        <w:rPr>
          <w:rFonts w:ascii="Liberation Serif" w:hAnsi="Liberation Serif" w:cs="Liberation Serif"/>
          <w:sz w:val="28"/>
          <w:szCs w:val="28"/>
        </w:rPr>
        <w:t xml:space="preserve"> должность (род за</w:t>
      </w:r>
      <w:r w:rsidR="00E85915" w:rsidRPr="00CB1BFA">
        <w:rPr>
          <w:rFonts w:ascii="Liberation Serif" w:hAnsi="Liberation Serif" w:cs="Liberation Serif"/>
          <w:sz w:val="28"/>
          <w:szCs w:val="28"/>
        </w:rPr>
        <w:t>нятий), номер телефона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лица, назначаемого членом изб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рательной комиссии с правом совещательного голоса</w:t>
      </w:r>
      <w:r w:rsidR="0049191D"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9426C1" w:rsidRPr="00CB1BFA" w:rsidRDefault="00E64AA9" w:rsidP="00BF7CB0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Вместе с </w:t>
      </w:r>
      <w:r w:rsidR="00EC3553" w:rsidRPr="00CB1BFA">
        <w:rPr>
          <w:rFonts w:ascii="Liberation Serif" w:hAnsi="Liberation Serif" w:cs="Liberation Serif"/>
          <w:sz w:val="28"/>
          <w:szCs w:val="28"/>
        </w:rPr>
        <w:t>указанными документами кандидату, избирательному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объед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="00EC3553" w:rsidRPr="00CB1BFA">
        <w:rPr>
          <w:rFonts w:ascii="Liberation Serif" w:hAnsi="Liberation Serif" w:cs="Liberation Serif"/>
          <w:sz w:val="28"/>
          <w:szCs w:val="28"/>
        </w:rPr>
        <w:t>нению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в</w:t>
      </w:r>
      <w:r w:rsidR="00EC3553" w:rsidRPr="00CB1BFA">
        <w:rPr>
          <w:rFonts w:ascii="Liberation Serif" w:hAnsi="Liberation Serif" w:cs="Liberation Serif"/>
          <w:sz w:val="28"/>
          <w:szCs w:val="28"/>
        </w:rPr>
        <w:t xml:space="preserve"> соответствующую избирательную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комиссию также</w:t>
      </w:r>
      <w:r w:rsidR="009426C1" w:rsidRPr="00CB1BFA">
        <w:rPr>
          <w:rFonts w:ascii="Liberation Serif" w:hAnsi="Liberation Serif" w:cs="Liberation Serif"/>
          <w:sz w:val="28"/>
          <w:szCs w:val="28"/>
        </w:rPr>
        <w:t xml:space="preserve"> рекомендуется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9426C1" w:rsidRPr="00CB1BFA">
        <w:rPr>
          <w:rFonts w:ascii="Liberation Serif" w:hAnsi="Liberation Serif" w:cs="Liberation Serif"/>
          <w:sz w:val="28"/>
          <w:szCs w:val="28"/>
        </w:rPr>
        <w:t>представить: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F7CB0" w:rsidRPr="00CB1BFA" w:rsidRDefault="00E64AA9" w:rsidP="00BF7CB0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заявление лица, назначаемого чл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ном комиссии с правом совещательного голоса, о согласии исполнять полн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мочия члена соответствующей избирательной комиссии с правом совещ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тельного г</w:t>
      </w:r>
      <w:r w:rsidR="00B852D9" w:rsidRPr="00CB1BFA">
        <w:rPr>
          <w:rFonts w:ascii="Liberation Serif" w:hAnsi="Liberation Serif" w:cs="Liberation Serif"/>
          <w:sz w:val="28"/>
          <w:szCs w:val="28"/>
        </w:rPr>
        <w:t>олоса;</w:t>
      </w:r>
      <w:r w:rsidR="00BF7CB0" w:rsidRPr="00CB1B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F7CB0" w:rsidRPr="00CB1BFA" w:rsidRDefault="009426C1" w:rsidP="00BF7CB0">
      <w:pPr>
        <w:pStyle w:val="14-15"/>
        <w:widowControl/>
        <w:suppressAutoHyphens/>
        <w:spacing w:line="240" w:lineRule="auto"/>
        <w:ind w:firstLine="720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к</w:t>
      </w:r>
      <w:r w:rsidR="00BF7CB0" w:rsidRPr="00CB1BFA">
        <w:rPr>
          <w:rFonts w:ascii="Liberation Serif" w:hAnsi="Liberation Serif" w:cs="Liberation Serif"/>
        </w:rPr>
        <w:t>опию паспорта (или отдельных страниц паспорта, определяемых ЦИК России</w:t>
      </w:r>
      <w:r w:rsidR="00BF7CB0" w:rsidRPr="00CB1BFA">
        <w:rPr>
          <w:rStyle w:val="af4"/>
          <w:rFonts w:ascii="Liberation Serif" w:hAnsi="Liberation Serif" w:cs="Liberation Serif"/>
        </w:rPr>
        <w:footnoteReference w:id="2"/>
      </w:r>
      <w:r w:rsidR="00BF7CB0" w:rsidRPr="00CB1BFA">
        <w:rPr>
          <w:rFonts w:ascii="Liberation Serif" w:hAnsi="Liberation Serif" w:cs="Liberation Serif"/>
        </w:rPr>
        <w:t>) члена избирательной комиссии с правом</w:t>
      </w:r>
      <w:r w:rsidR="00BF7CB0" w:rsidRPr="00CB1BFA">
        <w:rPr>
          <w:rFonts w:ascii="Liberation Serif" w:hAnsi="Liberation Serif" w:cs="Liberation Serif"/>
          <w:color w:val="000000"/>
        </w:rPr>
        <w:t xml:space="preserve"> </w:t>
      </w:r>
      <w:r w:rsidR="00BF7CB0" w:rsidRPr="00CB1BFA">
        <w:rPr>
          <w:rFonts w:ascii="Liberation Serif" w:hAnsi="Liberation Serif" w:cs="Liberation Serif"/>
        </w:rPr>
        <w:t>совещательного голоса или документа, заменяющего паспорт гражданина Российской Федерации;</w:t>
      </w:r>
    </w:p>
    <w:p w:rsidR="00BF7CB0" w:rsidRPr="00CB1BFA" w:rsidRDefault="009426C1" w:rsidP="00BF7CB0">
      <w:pPr>
        <w:pStyle w:val="14-15"/>
        <w:widowControl/>
        <w:suppressAutoHyphens/>
        <w:spacing w:line="240" w:lineRule="auto"/>
        <w:ind w:firstLine="720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д</w:t>
      </w:r>
      <w:r w:rsidR="00BF7CB0" w:rsidRPr="00CB1BFA">
        <w:rPr>
          <w:rFonts w:ascii="Liberation Serif" w:hAnsi="Liberation Serif" w:cs="Liberation Serif"/>
        </w:rPr>
        <w:t xml:space="preserve">ве фотографии члена избирательной комиссии с правом совещательного голоса (цветные или черно-белые, на глянцевой или матовой бумаге, размером 3 х </w:t>
      </w:r>
      <w:smartTag w:uri="urn:schemas-microsoft-com:office:smarttags" w:element="metricconverter">
        <w:smartTagPr>
          <w:attr w:name="ProductID" w:val="12 см"/>
        </w:smartTagPr>
        <w:r w:rsidR="00BF7CB0" w:rsidRPr="00CB1BFA">
          <w:rPr>
            <w:rFonts w:ascii="Liberation Serif" w:hAnsi="Liberation Serif" w:cs="Liberation Serif"/>
          </w:rPr>
          <w:t>4 см</w:t>
        </w:r>
      </w:smartTag>
      <w:r w:rsidR="00BF7CB0" w:rsidRPr="00CB1BFA">
        <w:rPr>
          <w:rFonts w:ascii="Liberation Serif" w:hAnsi="Liberation Serif" w:cs="Liberation Serif"/>
        </w:rPr>
        <w:t>, без уголка). На оборотной стороне фотографии указываются фамилия и инициалы члена избирательной комиссии с правом совещательного голоса.</w:t>
      </w:r>
    </w:p>
    <w:p w:rsidR="0049191D" w:rsidRPr="00CB1BFA" w:rsidRDefault="0049191D" w:rsidP="0049191D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7.5. Член избирательной комиссии с правом совещательного голоса вправе осуществлять предоставленные ему Федеральным законом и Коде</w:t>
      </w:r>
      <w:r w:rsidRPr="00CB1BFA">
        <w:rPr>
          <w:rFonts w:ascii="Liberation Serif" w:hAnsi="Liberation Serif" w:cs="Liberation Serif"/>
          <w:sz w:val="28"/>
          <w:szCs w:val="28"/>
        </w:rPr>
        <w:t>к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сом полномочия с момента получения соответствующей избирательной комиссией заявления </w:t>
      </w:r>
      <w:r w:rsidR="00157905" w:rsidRPr="00CB1BFA">
        <w:rPr>
          <w:rFonts w:ascii="Liberation Serif" w:hAnsi="Liberation Serif" w:cs="Liberation Serif"/>
          <w:sz w:val="28"/>
          <w:szCs w:val="28"/>
        </w:rPr>
        <w:t xml:space="preserve">кандидата, решения </w:t>
      </w:r>
      <w:r w:rsidRPr="00CB1BFA">
        <w:rPr>
          <w:rFonts w:ascii="Liberation Serif" w:hAnsi="Liberation Serif" w:cs="Liberation Serif"/>
          <w:sz w:val="28"/>
          <w:szCs w:val="28"/>
        </w:rPr>
        <w:t>изб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="00157905" w:rsidRPr="00CB1BFA">
        <w:rPr>
          <w:rFonts w:ascii="Liberation Serif" w:hAnsi="Liberation Serif" w:cs="Liberation Serif"/>
          <w:sz w:val="28"/>
          <w:szCs w:val="28"/>
        </w:rPr>
        <w:t>рательного объединения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49191D" w:rsidRPr="00CB1BFA" w:rsidRDefault="0049191D" w:rsidP="0049191D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7.6. </w:t>
      </w:r>
      <w:r w:rsidR="009B5046" w:rsidRPr="00CB1BFA">
        <w:rPr>
          <w:rFonts w:ascii="Liberation Serif" w:hAnsi="Liberation Serif" w:cs="Liberation Serif"/>
          <w:sz w:val="28"/>
          <w:szCs w:val="28"/>
        </w:rPr>
        <w:t>Избирательная комиссия Свердловской области, окружные избир</w:t>
      </w:r>
      <w:r w:rsidR="009B5046" w:rsidRPr="00CB1BFA">
        <w:rPr>
          <w:rFonts w:ascii="Liberation Serif" w:hAnsi="Liberation Serif" w:cs="Liberation Serif"/>
          <w:sz w:val="28"/>
          <w:szCs w:val="28"/>
        </w:rPr>
        <w:t>а</w:t>
      </w:r>
      <w:r w:rsidR="009B5046" w:rsidRPr="00CB1BFA">
        <w:rPr>
          <w:rFonts w:ascii="Liberation Serif" w:hAnsi="Liberation Serif" w:cs="Liberation Serif"/>
          <w:sz w:val="28"/>
          <w:szCs w:val="28"/>
        </w:rPr>
        <w:t>тельные комиссии, территориальные избирательные комиссии и участковые избирательные комиссии выдают членам указанных комиссии с правом совещательного голоса соответствующие уд</w:t>
      </w:r>
      <w:r w:rsidR="009B5046" w:rsidRPr="00CB1BFA">
        <w:rPr>
          <w:rFonts w:ascii="Liberation Serif" w:hAnsi="Liberation Serif" w:cs="Liberation Serif"/>
          <w:sz w:val="28"/>
          <w:szCs w:val="28"/>
        </w:rPr>
        <w:t>о</w:t>
      </w:r>
      <w:r w:rsidR="003C0849" w:rsidRPr="00CB1BFA">
        <w:rPr>
          <w:rFonts w:ascii="Liberation Serif" w:hAnsi="Liberation Serif" w:cs="Liberation Serif"/>
          <w:sz w:val="28"/>
          <w:szCs w:val="28"/>
        </w:rPr>
        <w:t xml:space="preserve">стоверения по формам согласно </w:t>
      </w:r>
      <w:r w:rsidR="009E04E3" w:rsidRPr="00CB1BFA">
        <w:rPr>
          <w:rFonts w:ascii="Liberation Serif" w:hAnsi="Liberation Serif" w:cs="Liberation Serif"/>
          <w:sz w:val="28"/>
          <w:szCs w:val="28"/>
        </w:rPr>
        <w:t>п</w:t>
      </w:r>
      <w:r w:rsidR="008B441D" w:rsidRPr="00CB1BFA">
        <w:rPr>
          <w:rFonts w:ascii="Liberation Serif" w:hAnsi="Liberation Serif" w:cs="Liberation Serif"/>
          <w:sz w:val="28"/>
          <w:szCs w:val="28"/>
        </w:rPr>
        <w:t>риложениям № 5 – 10</w:t>
      </w:r>
      <w:r w:rsidR="009B5046" w:rsidRPr="00CB1BFA">
        <w:rPr>
          <w:rFonts w:ascii="Liberation Serif" w:hAnsi="Liberation Serif" w:cs="Liberation Serif"/>
          <w:sz w:val="28"/>
          <w:szCs w:val="28"/>
        </w:rPr>
        <w:t xml:space="preserve"> к настоящему Порядку.</w:t>
      </w:r>
    </w:p>
    <w:p w:rsidR="00761DC9" w:rsidRPr="00CB1BFA" w:rsidRDefault="0049191D" w:rsidP="00761DC9">
      <w:pPr>
        <w:pStyle w:val="ConsPlusNormal"/>
        <w:ind w:firstLine="708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 xml:space="preserve">7.7. При осуществлении членом избирательной комиссии с правом совещательного голоса своих полномочий он обязан соблюдать требования </w:t>
      </w:r>
      <w:r w:rsidRPr="00CB1BFA">
        <w:rPr>
          <w:rFonts w:ascii="Liberation Serif" w:hAnsi="Liberation Serif" w:cs="Liberation Serif"/>
        </w:rPr>
        <w:lastRenderedPageBreak/>
        <w:t>законодательства о выборах и регламента соответствующей избирательной комиссии.</w:t>
      </w:r>
      <w:r w:rsidR="00761DC9" w:rsidRPr="00CB1BFA">
        <w:rPr>
          <w:rFonts w:ascii="Liberation Serif" w:hAnsi="Liberation Serif" w:cs="Liberation Serif"/>
        </w:rPr>
        <w:t xml:space="preserve"> Член избирательной комиссии с правом совещательного голоса не</w:t>
      </w:r>
      <w:r w:rsidR="00DF55FC" w:rsidRPr="00CB1BFA">
        <w:rPr>
          <w:rFonts w:ascii="Liberation Serif" w:hAnsi="Liberation Serif" w:cs="Liberation Serif"/>
        </w:rPr>
        <w:t>медленно отстраняется</w:t>
      </w:r>
      <w:r w:rsidR="00013D28" w:rsidRPr="00CB1BFA">
        <w:rPr>
          <w:rFonts w:ascii="Liberation Serif" w:hAnsi="Liberation Serif" w:cs="Liberation Serif"/>
        </w:rPr>
        <w:t xml:space="preserve"> от работы комиссии</w:t>
      </w:r>
      <w:r w:rsidR="00761DC9" w:rsidRPr="00CB1BFA">
        <w:rPr>
          <w:rFonts w:ascii="Liberation Serif" w:hAnsi="Liberation Serif" w:cs="Liberation Serif"/>
        </w:rPr>
        <w:t>, если он нарушает закон о выб</w:t>
      </w:r>
      <w:r w:rsidR="00761DC9" w:rsidRPr="00CB1BFA">
        <w:rPr>
          <w:rFonts w:ascii="Liberation Serif" w:hAnsi="Liberation Serif" w:cs="Liberation Serif"/>
        </w:rPr>
        <w:t>о</w:t>
      </w:r>
      <w:r w:rsidR="00761DC9" w:rsidRPr="00CB1BFA">
        <w:rPr>
          <w:rFonts w:ascii="Liberation Serif" w:hAnsi="Liberation Serif" w:cs="Liberation Serif"/>
        </w:rPr>
        <w:t>рах и факт такого нарушения установлен в судебном порядке. Исполнение соответствующего судебного решения обеспечивают правоохранительные орг</w:t>
      </w:r>
      <w:r w:rsidR="00761DC9" w:rsidRPr="00CB1BFA">
        <w:rPr>
          <w:rFonts w:ascii="Liberation Serif" w:hAnsi="Liberation Serif" w:cs="Liberation Serif"/>
        </w:rPr>
        <w:t>а</w:t>
      </w:r>
      <w:r w:rsidR="00761DC9" w:rsidRPr="00CB1BFA">
        <w:rPr>
          <w:rFonts w:ascii="Liberation Serif" w:hAnsi="Liberation Serif" w:cs="Liberation Serif"/>
        </w:rPr>
        <w:t>ны.</w:t>
      </w:r>
    </w:p>
    <w:p w:rsidR="0049191D" w:rsidRPr="00CB1BFA" w:rsidRDefault="0049191D" w:rsidP="0049191D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7.8. Член избирательной комиссии с правом совещательного гол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са: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1) заблаговременно, в соответствии с регламентом избирательной комиссии, извещается о заседаниях соответствующей избирательной коми</w:t>
      </w:r>
      <w:r w:rsidRPr="00CB1BFA">
        <w:rPr>
          <w:rFonts w:ascii="Liberation Serif" w:hAnsi="Liberation Serif" w:cs="Liberation Serif"/>
          <w:sz w:val="28"/>
          <w:szCs w:val="28"/>
        </w:rPr>
        <w:t>с</w:t>
      </w:r>
      <w:r w:rsidRPr="00CB1BFA">
        <w:rPr>
          <w:rFonts w:ascii="Liberation Serif" w:hAnsi="Liberation Serif" w:cs="Liberation Serif"/>
          <w:sz w:val="28"/>
          <w:szCs w:val="28"/>
        </w:rPr>
        <w:t>сии;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2) вправе выступать на заседании избирательной комиссии, вносить предложения по вопросам, отнесенным к компетенции соответствующей избирательной комиссии, и требовать проведения по данным вопросам голос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вания;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3) вправе задавать другим участникам заседания избирательной коми</w:t>
      </w:r>
      <w:r w:rsidRPr="00CB1BFA">
        <w:rPr>
          <w:rFonts w:ascii="Liberation Serif" w:hAnsi="Liberation Serif" w:cs="Liberation Serif"/>
          <w:sz w:val="28"/>
          <w:szCs w:val="28"/>
        </w:rPr>
        <w:t>с</w:t>
      </w:r>
      <w:r w:rsidRPr="00CB1BFA">
        <w:rPr>
          <w:rFonts w:ascii="Liberation Serif" w:hAnsi="Liberation Serif" w:cs="Liberation Serif"/>
          <w:sz w:val="28"/>
          <w:szCs w:val="28"/>
        </w:rPr>
        <w:t>сии вопросы в соответствии с повесткой дня и получать на них ответы по существу;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4) вправе знакомиться с документами и материалами (в том числе со списками избирателей, с подписными листами, финансовыми отчетами ка</w:t>
      </w:r>
      <w:r w:rsidRPr="00CB1BFA">
        <w:rPr>
          <w:rFonts w:ascii="Liberation Serif" w:hAnsi="Liberation Serif" w:cs="Liberation Serif"/>
          <w:sz w:val="28"/>
          <w:szCs w:val="28"/>
        </w:rPr>
        <w:t>н</w:t>
      </w:r>
      <w:r w:rsidRPr="00CB1BFA">
        <w:rPr>
          <w:rFonts w:ascii="Liberation Serif" w:hAnsi="Liberation Serif" w:cs="Liberation Serif"/>
          <w:sz w:val="28"/>
          <w:szCs w:val="28"/>
        </w:rPr>
        <w:t>дидатов, избирательных объединений, избирательными бюллетенями), неп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средственно связанными с выборами, включая документы и материалы, находящиеся на машиночитаемых носителях, соответствующей и нижесто</w:t>
      </w:r>
      <w:r w:rsidRPr="00CB1BFA">
        <w:rPr>
          <w:rFonts w:ascii="Liberation Serif" w:hAnsi="Liberation Serif" w:cs="Liberation Serif"/>
          <w:sz w:val="28"/>
          <w:szCs w:val="28"/>
        </w:rPr>
        <w:t>я</w:t>
      </w:r>
      <w:r w:rsidRPr="00CB1BFA">
        <w:rPr>
          <w:rFonts w:ascii="Liberation Serif" w:hAnsi="Liberation Serif" w:cs="Liberation Serif"/>
          <w:sz w:val="28"/>
          <w:szCs w:val="28"/>
        </w:rPr>
        <w:t>щих избирательных комиссий и получать копии этих документов и матери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лов (за исключ</w:t>
      </w:r>
      <w:r w:rsidR="00F2727F" w:rsidRPr="00CB1BFA">
        <w:rPr>
          <w:rFonts w:ascii="Liberation Serif" w:hAnsi="Liberation Serif" w:cs="Liberation Serif"/>
          <w:sz w:val="28"/>
          <w:szCs w:val="28"/>
        </w:rPr>
        <w:t xml:space="preserve">ением избирательных бюллетеней, </w:t>
      </w:r>
      <w:r w:rsidRPr="00CB1BFA">
        <w:rPr>
          <w:rFonts w:ascii="Liberation Serif" w:hAnsi="Liberation Serif" w:cs="Liberation Serif"/>
          <w:sz w:val="28"/>
          <w:szCs w:val="28"/>
        </w:rPr>
        <w:t>списков избирателей, подписных листов, иных документов и материалов, содержащих конфиденциальную информацию, отнесенную к таковой в поря</w:t>
      </w:r>
      <w:r w:rsidRPr="00CB1BFA">
        <w:rPr>
          <w:rFonts w:ascii="Liberation Serif" w:hAnsi="Liberation Serif" w:cs="Liberation Serif"/>
          <w:sz w:val="28"/>
          <w:szCs w:val="28"/>
        </w:rPr>
        <w:t>д</w:t>
      </w:r>
      <w:r w:rsidRPr="00CB1BFA">
        <w:rPr>
          <w:rFonts w:ascii="Liberation Serif" w:hAnsi="Liberation Serif" w:cs="Liberation Serif"/>
          <w:sz w:val="28"/>
          <w:szCs w:val="28"/>
        </w:rPr>
        <w:t>ке, установленном федеральным законом), требовать заверения указанных копий;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5) вправе удостовериться в правильности подсчета по спискам избир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телей числа лиц, принявших участие в голосовании, в правильности сорт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ровки избирательных бюллетеней по кандидатам, избирательным объедин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ниям;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6) вправе обжаловать действия (бездействие) избирательной комиссии</w:t>
      </w:r>
      <w:r w:rsidR="00F928C5" w:rsidRPr="00CB1BFA">
        <w:rPr>
          <w:rFonts w:ascii="Liberation Serif" w:hAnsi="Liberation Serif" w:cs="Liberation Serif"/>
          <w:sz w:val="28"/>
          <w:szCs w:val="28"/>
        </w:rPr>
        <w:t>, нарушающие их права,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в соответствующую вышестоящую избирательную комиссию или в суд;</w:t>
      </w:r>
    </w:p>
    <w:p w:rsidR="0049191D" w:rsidRPr="00CB1BFA" w:rsidRDefault="00F54462" w:rsidP="0049191D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</w:t>
      </w:r>
      <w:r w:rsidR="0049191D" w:rsidRPr="00CB1BFA">
        <w:rPr>
          <w:rFonts w:ascii="Liberation Serif" w:hAnsi="Liberation Serif" w:cs="Liberation Serif"/>
          <w:sz w:val="28"/>
          <w:szCs w:val="28"/>
        </w:rPr>
        <w:t>) вправе осуществлять иные права, предусмотренные Федеральным законом, Кодексом.</w:t>
      </w:r>
    </w:p>
    <w:p w:rsidR="0049191D" w:rsidRPr="00CB1BFA" w:rsidRDefault="0049191D" w:rsidP="0049191D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7.9. Члены избирательных комиссий с правом совещательного голоса могут входить в состав рабочих групп, образованных соответствующей изб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рательной комиссией при реализации ею полномочий по подготовке и проведении выборов с соблюдением ограничений, указанных в пункте 7.10 н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стоящего Порядка. </w:t>
      </w:r>
    </w:p>
    <w:p w:rsidR="0049191D" w:rsidRPr="00CB1BFA" w:rsidRDefault="0049191D" w:rsidP="0049191D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7.10. Члены избирательных комиссий с правом совещательного голоса не вправе: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1) выдавать и подп</w:t>
      </w:r>
      <w:r w:rsidR="009B31B2" w:rsidRPr="00CB1BFA">
        <w:rPr>
          <w:rFonts w:ascii="Liberation Serif" w:hAnsi="Liberation Serif" w:cs="Liberation Serif"/>
          <w:sz w:val="28"/>
          <w:szCs w:val="28"/>
        </w:rPr>
        <w:t>исывать избирательные бюллетени</w:t>
      </w:r>
      <w:r w:rsidRPr="00CB1BFA">
        <w:rPr>
          <w:rFonts w:ascii="Liberation Serif" w:hAnsi="Liberation Serif" w:cs="Liberation Serif"/>
          <w:sz w:val="28"/>
          <w:szCs w:val="28"/>
        </w:rPr>
        <w:t>;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lastRenderedPageBreak/>
        <w:t>2) участвовать в сортировке, подсчете и погашении избирательных бюллетеней;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3) составлять протокол об итогах голосования, о результатах выборов;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4) участвовать в голосовании при принятии решения по вопросу, отн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сенному к компетенции соответствующей избирательной комиссии, и подп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сывать решения избирательной комиссии;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5) составлять протоколы об административных правонарушениях.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Положения настоящего пункта не могут служить основанием для отк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за члену избирательной комиссии с правом совещательного голоса присутс</w:t>
      </w:r>
      <w:r w:rsidRPr="00CB1BFA">
        <w:rPr>
          <w:rFonts w:ascii="Liberation Serif" w:hAnsi="Liberation Serif" w:cs="Liberation Serif"/>
          <w:sz w:val="28"/>
          <w:szCs w:val="28"/>
        </w:rPr>
        <w:t>т</w:t>
      </w:r>
      <w:r w:rsidRPr="00CB1BFA">
        <w:rPr>
          <w:rFonts w:ascii="Liberation Serif" w:hAnsi="Liberation Serif" w:cs="Liberation Serif"/>
          <w:sz w:val="28"/>
          <w:szCs w:val="28"/>
        </w:rPr>
        <w:t>вовать при совершении указанных в настоящем пункте действий.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7.11. Член избирательной комиссии с правом совещательного голоса в период избирательной кампании не может быть уволен с работы по иници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тиве работодателя или без его согласия переведен на другую работу.</w:t>
      </w:r>
    </w:p>
    <w:p w:rsidR="00E26FDE" w:rsidRPr="00CB1BFA" w:rsidRDefault="0049191D" w:rsidP="00E26FDE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7.12. </w:t>
      </w:r>
      <w:r w:rsidR="00E26FDE" w:rsidRPr="00CB1BFA">
        <w:rPr>
          <w:rFonts w:ascii="Liberation Serif" w:hAnsi="Liberation Serif" w:cs="Liberation Serif"/>
          <w:sz w:val="28"/>
          <w:szCs w:val="28"/>
        </w:rPr>
        <w:t>Срок полномочий членов избирательной комиссии, действующей на постоянной основе, с пр</w:t>
      </w:r>
      <w:r w:rsidR="00E26FDE" w:rsidRPr="00CB1BFA">
        <w:rPr>
          <w:rFonts w:ascii="Liberation Serif" w:hAnsi="Liberation Serif" w:cs="Liberation Serif"/>
          <w:sz w:val="28"/>
          <w:szCs w:val="28"/>
        </w:rPr>
        <w:t>а</w:t>
      </w:r>
      <w:r w:rsidR="00E26FDE" w:rsidRPr="00CB1BFA">
        <w:rPr>
          <w:rFonts w:ascii="Liberation Serif" w:hAnsi="Liberation Serif" w:cs="Liberation Serif"/>
          <w:sz w:val="28"/>
          <w:szCs w:val="28"/>
        </w:rPr>
        <w:t>вом совещательного голоса, назначенных</w:t>
      </w:r>
      <w:r w:rsidR="00E85E1D" w:rsidRPr="00CB1BFA">
        <w:rPr>
          <w:rFonts w:ascii="Liberation Serif" w:hAnsi="Liberation Serif" w:cs="Liberation Serif"/>
          <w:sz w:val="28"/>
          <w:szCs w:val="28"/>
        </w:rPr>
        <w:t xml:space="preserve"> избирательными объединениями, кандидатами</w:t>
      </w:r>
      <w:r w:rsidR="00EC3553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E26FDE" w:rsidRPr="00CB1BFA">
        <w:rPr>
          <w:rFonts w:ascii="Liberation Serif" w:hAnsi="Liberation Serif" w:cs="Liberation Serif"/>
          <w:sz w:val="28"/>
          <w:szCs w:val="28"/>
        </w:rPr>
        <w:t>которые были избраны, продолжае</w:t>
      </w:r>
      <w:r w:rsidR="00E26FDE" w:rsidRPr="00CB1BFA">
        <w:rPr>
          <w:rFonts w:ascii="Liberation Serif" w:hAnsi="Liberation Serif" w:cs="Liberation Serif"/>
          <w:sz w:val="28"/>
          <w:szCs w:val="28"/>
        </w:rPr>
        <w:t>т</w:t>
      </w:r>
      <w:r w:rsidR="00E26FDE" w:rsidRPr="00CB1BFA">
        <w:rPr>
          <w:rFonts w:ascii="Liberation Serif" w:hAnsi="Liberation Serif" w:cs="Liberation Serif"/>
          <w:sz w:val="28"/>
          <w:szCs w:val="28"/>
        </w:rPr>
        <w:t>ся до окончания регистрации кандидатов на следующих выборах в тот же орган.</w:t>
      </w:r>
    </w:p>
    <w:p w:rsidR="00E26FDE" w:rsidRPr="00CB1BFA" w:rsidRDefault="00E26FDE" w:rsidP="00E26FDE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Полномочия остальных членов избирательных комиссий, действующих на постоянной основе, с правом совещательного голоса прекращ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ются в день окончания соответствующей избирательной кампании. </w:t>
      </w:r>
    </w:p>
    <w:p w:rsidR="00E26FDE" w:rsidRPr="00CB1BFA" w:rsidRDefault="00E26FDE" w:rsidP="00E26FDE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Полномочия членов окружной избирательной комиссий с правом совещательного голоса прекращаются одновременно с прекращением полномочий этих избирател</w:t>
      </w:r>
      <w:r w:rsidRPr="00CB1BFA">
        <w:rPr>
          <w:rFonts w:ascii="Liberation Serif" w:hAnsi="Liberation Serif" w:cs="Liberation Serif"/>
          <w:sz w:val="28"/>
          <w:szCs w:val="28"/>
        </w:rPr>
        <w:t>ь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ных комиссий. </w:t>
      </w:r>
    </w:p>
    <w:p w:rsidR="00E26FDE" w:rsidRPr="00CB1BFA" w:rsidRDefault="00E26FDE" w:rsidP="00E26FDE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Полномочия членов участковых избирательных комиссий с правом совещательного голоса прекращаются в день окончания соответствующей избирательной кампании.</w:t>
      </w:r>
    </w:p>
    <w:p w:rsidR="00E26FDE" w:rsidRPr="00CB1BFA" w:rsidRDefault="00E26FDE" w:rsidP="00E26FDE">
      <w:pPr>
        <w:pStyle w:val="ConsPlusNormal"/>
        <w:ind w:firstLine="720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Если кандидату в депутаты отказано в регистрации, либо регистрация кандидата в депутаты аннулирована или о</w:t>
      </w:r>
      <w:r w:rsidRPr="00CB1BFA">
        <w:rPr>
          <w:rFonts w:ascii="Liberation Serif" w:hAnsi="Liberation Serif" w:cs="Liberation Serif"/>
        </w:rPr>
        <w:t>т</w:t>
      </w:r>
      <w:r w:rsidRPr="00CB1BFA">
        <w:rPr>
          <w:rFonts w:ascii="Liberation Serif" w:hAnsi="Liberation Serif" w:cs="Liberation Serif"/>
        </w:rPr>
        <w:t>менена, либо кандидат выбыл досрочно по иным основаниям,</w:t>
      </w:r>
      <w:r w:rsidRPr="00CB1BFA">
        <w:rPr>
          <w:rFonts w:ascii="Liberation Serif" w:hAnsi="Liberation Serif" w:cs="Liberation Serif"/>
          <w:b/>
        </w:rPr>
        <w:t xml:space="preserve"> </w:t>
      </w:r>
      <w:r w:rsidRPr="00CB1BFA">
        <w:rPr>
          <w:rFonts w:ascii="Liberation Serif" w:hAnsi="Liberation Serif" w:cs="Liberation Serif"/>
        </w:rPr>
        <w:t>полномочия членов избирательной комиссии с правом совещател</w:t>
      </w:r>
      <w:r w:rsidRPr="00CB1BFA">
        <w:rPr>
          <w:rFonts w:ascii="Liberation Serif" w:hAnsi="Liberation Serif" w:cs="Liberation Serif"/>
        </w:rPr>
        <w:t>ь</w:t>
      </w:r>
      <w:r w:rsidRPr="00CB1BFA">
        <w:rPr>
          <w:rFonts w:ascii="Liberation Serif" w:hAnsi="Liberation Serif" w:cs="Liberation Serif"/>
        </w:rPr>
        <w:t>ного голоса, назначенных таким кандидатом, избирательным объединением, выдвинувшим такого кандидата, прекращаются с</w:t>
      </w:r>
      <w:r w:rsidRPr="00CB1BFA">
        <w:rPr>
          <w:rFonts w:ascii="Liberation Serif" w:hAnsi="Liberation Serif" w:cs="Liberation Serif"/>
        </w:rPr>
        <w:t>о</w:t>
      </w:r>
      <w:r w:rsidRPr="00CB1BFA">
        <w:rPr>
          <w:rFonts w:ascii="Liberation Serif" w:hAnsi="Liberation Serif" w:cs="Liberation Serif"/>
        </w:rPr>
        <w:t>ответственно со дня отказа в регистрации, ее аннулирования или отмены, а если решение об отказе в регистрации обжаловано в суд, – со дня вступления в силу решения суда о законности о</w:t>
      </w:r>
      <w:r w:rsidRPr="00CB1BFA">
        <w:rPr>
          <w:rFonts w:ascii="Liberation Serif" w:hAnsi="Liberation Serif" w:cs="Liberation Serif"/>
        </w:rPr>
        <w:t>т</w:t>
      </w:r>
      <w:r w:rsidRPr="00CB1BFA">
        <w:rPr>
          <w:rFonts w:ascii="Liberation Serif" w:hAnsi="Liberation Serif" w:cs="Liberation Serif"/>
        </w:rPr>
        <w:t>каза в регистрации</w:t>
      </w:r>
      <w:r w:rsidRPr="00CB1BFA">
        <w:rPr>
          <w:rFonts w:ascii="Liberation Serif" w:hAnsi="Liberation Serif" w:cs="Liberation Serif"/>
          <w:b/>
        </w:rPr>
        <w:t xml:space="preserve"> </w:t>
      </w:r>
      <w:r w:rsidRPr="00CB1BFA">
        <w:rPr>
          <w:rFonts w:ascii="Liberation Serif" w:hAnsi="Liberation Serif" w:cs="Liberation Serif"/>
        </w:rPr>
        <w:t>либо со дня выбытия кандидата по иным основаниям.</w:t>
      </w:r>
    </w:p>
    <w:p w:rsidR="0049191D" w:rsidRPr="00CB1BFA" w:rsidRDefault="0049191D" w:rsidP="00E26FDE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7.13. Член комиссии с правом совещательного голоса в период, на который распространяются его полномочия, обладает установленными Фед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ральным законом, Кодексом правами, связанными с подготовкой и провед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нием всех выборов, в проведении которых принимает участие данная избирательная к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миссия.</w:t>
      </w:r>
    </w:p>
    <w:p w:rsidR="0049191D" w:rsidRPr="00CB1BFA" w:rsidRDefault="0049191D" w:rsidP="0049191D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7.14. Полномочия члена избирательной комиссии с правом совещ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тельного голоса могут быть прекращены по решению лица или органа, н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значившего данного члена избирательной комиссии, и переданы </w:t>
      </w:r>
      <w:r w:rsidRPr="00CB1BFA">
        <w:rPr>
          <w:rFonts w:ascii="Liberation Serif" w:hAnsi="Liberation Serif" w:cs="Liberation Serif"/>
          <w:sz w:val="28"/>
          <w:szCs w:val="28"/>
        </w:rPr>
        <w:lastRenderedPageBreak/>
        <w:t>другому л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цу. Указанные полномочия могут быть переданы другому лицу в порядке, предусмотренном пун</w:t>
      </w:r>
      <w:r w:rsidRPr="00CB1BFA">
        <w:rPr>
          <w:rFonts w:ascii="Liberation Serif" w:hAnsi="Liberation Serif" w:cs="Liberation Serif"/>
          <w:sz w:val="28"/>
          <w:szCs w:val="28"/>
        </w:rPr>
        <w:t>к</w:t>
      </w:r>
      <w:r w:rsidRPr="00CB1BFA">
        <w:rPr>
          <w:rFonts w:ascii="Liberation Serif" w:hAnsi="Liberation Serif" w:cs="Liberation Serif"/>
          <w:sz w:val="28"/>
          <w:szCs w:val="28"/>
        </w:rPr>
        <w:t>том 7.4 настоящего Порядка.</w:t>
      </w:r>
    </w:p>
    <w:p w:rsidR="00250AFA" w:rsidRPr="00CB1BFA" w:rsidRDefault="00250AFA" w:rsidP="00250AFA">
      <w:pPr>
        <w:pStyle w:val="ConsPlusNormal"/>
        <w:ind w:firstLine="708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При этом кандидат по одномандатному избирательному округу, изб</w:t>
      </w:r>
      <w:r w:rsidRPr="00CB1BFA">
        <w:rPr>
          <w:rFonts w:ascii="Liberation Serif" w:hAnsi="Liberation Serif" w:cs="Liberation Serif"/>
        </w:rPr>
        <w:t>и</w:t>
      </w:r>
      <w:r w:rsidRPr="00CB1BFA">
        <w:rPr>
          <w:rFonts w:ascii="Liberation Serif" w:hAnsi="Liberation Serif" w:cs="Liberation Serif"/>
        </w:rPr>
        <w:t>рательное объединение, выдвинувшее список кандидатов, вправе прекращать полномочия члена комиссии с правом совещательного голоса и назначать н</w:t>
      </w:r>
      <w:r w:rsidRPr="00CB1BFA">
        <w:rPr>
          <w:rFonts w:ascii="Liberation Serif" w:hAnsi="Liberation Serif" w:cs="Liberation Serif"/>
        </w:rPr>
        <w:t>о</w:t>
      </w:r>
      <w:r w:rsidRPr="00CB1BFA">
        <w:rPr>
          <w:rFonts w:ascii="Liberation Serif" w:hAnsi="Liberation Serif" w:cs="Liberation Serif"/>
        </w:rPr>
        <w:t>вого члена комиссии с правом совещательного голоса в отношении одной и той же комиссии не более чем пять раз.</w:t>
      </w:r>
    </w:p>
    <w:p w:rsidR="0049191D" w:rsidRPr="00CB1BFA" w:rsidRDefault="0049191D" w:rsidP="0049191D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7.15. За кандидатом в депутаты</w:t>
      </w:r>
      <w:r w:rsidR="00D91BEA" w:rsidRPr="00CB1BFA">
        <w:rPr>
          <w:rFonts w:ascii="Liberation Serif" w:hAnsi="Liberation Serif" w:cs="Liberation Serif"/>
          <w:sz w:val="28"/>
          <w:szCs w:val="28"/>
        </w:rPr>
        <w:t xml:space="preserve"> по одномандатному избирательному округу</w:t>
      </w:r>
      <w:r w:rsidRPr="00CB1BFA">
        <w:rPr>
          <w:rFonts w:ascii="Liberation Serif" w:hAnsi="Liberation Serif" w:cs="Liberation Serif"/>
          <w:sz w:val="28"/>
          <w:szCs w:val="28"/>
        </w:rPr>
        <w:t>, который был избран, а также за избирательными объединениями, списки кандидатов которых были допущены к распределению депутатских мандатов, в течение срока полномочий депутат</w:t>
      </w:r>
      <w:r w:rsidR="00493F30" w:rsidRPr="00CB1BFA">
        <w:rPr>
          <w:rFonts w:ascii="Liberation Serif" w:hAnsi="Liberation Serif" w:cs="Liberation Serif"/>
          <w:sz w:val="28"/>
          <w:szCs w:val="28"/>
        </w:rPr>
        <w:t>ов</w:t>
      </w:r>
      <w:r w:rsidRPr="00CB1BFA">
        <w:rPr>
          <w:rFonts w:ascii="Liberation Serif" w:hAnsi="Liberation Serif" w:cs="Liberation Serif"/>
          <w:sz w:val="28"/>
          <w:szCs w:val="28"/>
        </w:rPr>
        <w:t>, сохраняется право назн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чения членов избирательных комиссий, действующих на постоянной основе, с правом совещательного г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Pr="00CB1BFA">
        <w:rPr>
          <w:rFonts w:ascii="Liberation Serif" w:hAnsi="Liberation Serif" w:cs="Liberation Serif"/>
          <w:sz w:val="28"/>
          <w:szCs w:val="28"/>
        </w:rPr>
        <w:t>лоса, в том числе вместо выбывших.</w:t>
      </w:r>
    </w:p>
    <w:p w:rsidR="00F9020A" w:rsidRPr="00CB1BFA" w:rsidRDefault="00F9020A" w:rsidP="00F9020A">
      <w:pPr>
        <w:pStyle w:val="ConsNormal"/>
        <w:widowControl/>
        <w:jc w:val="both"/>
        <w:rPr>
          <w:rFonts w:ascii="Liberation Serif" w:hAnsi="Liberation Serif" w:cs="Liberation Serif"/>
          <w:sz w:val="28"/>
        </w:rPr>
      </w:pPr>
    </w:p>
    <w:p w:rsidR="00F9020A" w:rsidRPr="00CB1BFA" w:rsidRDefault="00F9020A" w:rsidP="00F9020A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>8. Статус наблюдателей на выборах</w:t>
      </w:r>
    </w:p>
    <w:p w:rsidR="00640D39" w:rsidRPr="00CB1BFA" w:rsidRDefault="00640D39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40D39" w:rsidRPr="00CB1BFA" w:rsidRDefault="00640D39" w:rsidP="00640D39">
      <w:pPr>
        <w:widowControl/>
        <w:autoSpaceDE w:val="0"/>
        <w:autoSpaceDN w:val="0"/>
        <w:adjustRightInd w:val="0"/>
        <w:spacing w:line="240" w:lineRule="auto"/>
        <w:ind w:firstLine="72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8.1. Наблюдателем является гражданин Российской Федерации, упо</w:t>
      </w:r>
      <w:r w:rsidRPr="00CB1BFA">
        <w:rPr>
          <w:rFonts w:ascii="Liberation Serif" w:hAnsi="Liberation Serif" w:cs="Liberation Serif"/>
          <w:sz w:val="28"/>
          <w:szCs w:val="28"/>
        </w:rPr>
        <w:t>л</w:t>
      </w:r>
      <w:r w:rsidRPr="00CB1BFA">
        <w:rPr>
          <w:rFonts w:ascii="Liberation Serif" w:hAnsi="Liberation Serif" w:cs="Liberation Serif"/>
          <w:sz w:val="28"/>
          <w:szCs w:val="28"/>
        </w:rPr>
        <w:t>номоченный осуществлять наблюдение за проведением голосования, подсч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том голосов и иной деятельностью избирательной комиссии в период пров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дения голосования, установления его итогов, определения результатов выб</w:t>
      </w:r>
      <w:r w:rsidRPr="00CB1BFA">
        <w:rPr>
          <w:rFonts w:ascii="Liberation Serif" w:hAnsi="Liberation Serif" w:cs="Liberation Serif"/>
          <w:sz w:val="28"/>
          <w:szCs w:val="28"/>
        </w:rPr>
        <w:t>о</w:t>
      </w:r>
      <w:r w:rsidR="003443DB" w:rsidRPr="00CB1BFA">
        <w:rPr>
          <w:rFonts w:ascii="Liberation Serif" w:hAnsi="Liberation Serif" w:cs="Liberation Serif"/>
          <w:sz w:val="28"/>
          <w:szCs w:val="28"/>
        </w:rPr>
        <w:t>ров</w:t>
      </w:r>
      <w:r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B86554" w:rsidRPr="00B86554" w:rsidRDefault="00640D39" w:rsidP="00B86554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sz w:val="28"/>
          <w:szCs w:val="28"/>
        </w:rPr>
        <w:t>8.2</w:t>
      </w:r>
      <w:r w:rsidR="006A1645" w:rsidRPr="00CB1BFA">
        <w:rPr>
          <w:sz w:val="28"/>
          <w:szCs w:val="28"/>
        </w:rPr>
        <w:t xml:space="preserve">. </w:t>
      </w:r>
      <w:r w:rsidR="00B86554" w:rsidRPr="00B86554">
        <w:rPr>
          <w:rFonts w:ascii="Liberation Serif" w:hAnsi="Liberation Serif" w:cs="Liberation Serif"/>
          <w:sz w:val="28"/>
          <w:szCs w:val="28"/>
        </w:rPr>
        <w:t>При проведении выборов наблюдатели могут быть назначены:</w:t>
      </w:r>
    </w:p>
    <w:p w:rsidR="00B86554" w:rsidRPr="00B86554" w:rsidRDefault="00B86554" w:rsidP="00B86554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86554">
        <w:rPr>
          <w:rFonts w:ascii="Liberation Serif" w:hAnsi="Liberation Serif" w:cs="Liberation Serif"/>
          <w:sz w:val="28"/>
          <w:szCs w:val="28"/>
        </w:rPr>
        <w:t>1) зарегистрированным кандидатом в депутаты по одномандатному избирательному округу, избирательным объединением, выдвинувшим зарегистрированного кандидата в депутаты по одномандатному избирательному округу, – на каждый избирательный участок соответствующего избирательного округа, в территориальные избирательные комиссии, входящие в состав избирательного округа, а также в окружную избирательную комиссию, зарегистрировавшую кандидата в депутаты по одномандатному избирательному округу;</w:t>
      </w:r>
    </w:p>
    <w:p w:rsidR="00B86554" w:rsidRPr="00B86554" w:rsidRDefault="00B86554" w:rsidP="00B86554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86554">
        <w:rPr>
          <w:rFonts w:ascii="Liberation Serif" w:hAnsi="Liberation Serif" w:cs="Liberation Serif"/>
          <w:sz w:val="28"/>
          <w:szCs w:val="28"/>
        </w:rPr>
        <w:t>2) избирательным объединением, выдвинувшим зарегистрированный список кандидатов в депутаты, – на каждый избирательный участок единого (общеобластного) избирательного округа, в территориальные избирательные комиссии, а также в Избирательную комиссию Свердловской области;</w:t>
      </w:r>
    </w:p>
    <w:p w:rsidR="00B86554" w:rsidRPr="00B86554" w:rsidRDefault="00B86554" w:rsidP="00B86554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86554">
        <w:rPr>
          <w:rFonts w:ascii="Liberation Serif" w:hAnsi="Liberation Serif" w:cs="Liberation Serif"/>
          <w:sz w:val="28"/>
          <w:szCs w:val="28"/>
        </w:rPr>
        <w:t>3) Общественной палатой Российской Федерации, Общественной палатой Свердловской области (далее – субъекты общественного контроля) – на каждый избирательный участок соответствующего избирательного округа, а также в любую избирательную комиссию, участвующую в проведении выборов.</w:t>
      </w:r>
    </w:p>
    <w:p w:rsidR="00F834D3" w:rsidRPr="00B86554" w:rsidRDefault="006358FA" w:rsidP="00B86554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86554">
        <w:rPr>
          <w:rFonts w:ascii="Liberation Serif" w:hAnsi="Liberation Serif" w:cs="Liberation Serif"/>
          <w:sz w:val="28"/>
          <w:szCs w:val="28"/>
        </w:rPr>
        <w:t>Каждый</w:t>
      </w:r>
      <w:r w:rsidR="00297451" w:rsidRPr="00B86554">
        <w:rPr>
          <w:rFonts w:ascii="Liberation Serif" w:hAnsi="Liberation Serif" w:cs="Liberation Serif"/>
          <w:sz w:val="28"/>
          <w:szCs w:val="28"/>
        </w:rPr>
        <w:t xml:space="preserve"> </w:t>
      </w:r>
      <w:r w:rsidRPr="00B86554">
        <w:rPr>
          <w:rFonts w:ascii="Liberation Serif" w:hAnsi="Liberation Serif" w:cs="Liberation Serif"/>
          <w:sz w:val="28"/>
          <w:szCs w:val="28"/>
        </w:rPr>
        <w:t>из перечисленных субъектов</w:t>
      </w:r>
      <w:r w:rsidR="00297451" w:rsidRPr="00B86554">
        <w:rPr>
          <w:rFonts w:ascii="Liberation Serif" w:hAnsi="Liberation Serif" w:cs="Liberation Serif"/>
          <w:sz w:val="28"/>
          <w:szCs w:val="28"/>
        </w:rPr>
        <w:t xml:space="preserve"> </w:t>
      </w:r>
      <w:r w:rsidRPr="00B86554">
        <w:rPr>
          <w:rFonts w:ascii="Liberation Serif" w:hAnsi="Liberation Serif" w:cs="Liberation Serif"/>
          <w:sz w:val="28"/>
          <w:szCs w:val="28"/>
        </w:rPr>
        <w:t xml:space="preserve">может назначить </w:t>
      </w:r>
      <w:r w:rsidR="00297451" w:rsidRPr="00B86554">
        <w:rPr>
          <w:rFonts w:ascii="Liberation Serif" w:hAnsi="Liberation Serif" w:cs="Liberation Serif"/>
          <w:sz w:val="28"/>
          <w:szCs w:val="28"/>
        </w:rPr>
        <w:t>не более двух н</w:t>
      </w:r>
      <w:r w:rsidR="00297451" w:rsidRPr="00B86554">
        <w:rPr>
          <w:rFonts w:ascii="Liberation Serif" w:hAnsi="Liberation Serif" w:cs="Liberation Serif"/>
          <w:sz w:val="28"/>
          <w:szCs w:val="28"/>
        </w:rPr>
        <w:t>а</w:t>
      </w:r>
      <w:r w:rsidR="00297451" w:rsidRPr="00B86554">
        <w:rPr>
          <w:rFonts w:ascii="Liberation Serif" w:hAnsi="Liberation Serif" w:cs="Liberation Serif"/>
          <w:sz w:val="28"/>
          <w:szCs w:val="28"/>
        </w:rPr>
        <w:t>блюдателей</w:t>
      </w:r>
      <w:r w:rsidR="00BC79A9" w:rsidRPr="00B86554">
        <w:rPr>
          <w:rFonts w:ascii="Liberation Serif" w:hAnsi="Liberation Serif" w:cs="Liberation Serif"/>
          <w:sz w:val="28"/>
          <w:szCs w:val="28"/>
        </w:rPr>
        <w:t xml:space="preserve"> (в случае принятия решения, о голосовании в течение нескольких дней – из расчета не более двух наблюдателей на каждый день голосования),</w:t>
      </w:r>
      <w:r w:rsidR="00297451" w:rsidRPr="00B86554">
        <w:rPr>
          <w:rFonts w:ascii="Liberation Serif" w:hAnsi="Liberation Serif" w:cs="Liberation Serif"/>
          <w:sz w:val="28"/>
          <w:szCs w:val="28"/>
        </w:rPr>
        <w:t xml:space="preserve"> которые имеют право поочередно осуществлять наблюдение в помещении для голосования.</w:t>
      </w:r>
      <w:r w:rsidR="00F834D3" w:rsidRPr="00B86554">
        <w:rPr>
          <w:rFonts w:ascii="Liberation Serif" w:hAnsi="Liberation Serif" w:cs="Liberation Serif"/>
          <w:sz w:val="28"/>
          <w:szCs w:val="28"/>
        </w:rPr>
        <w:t xml:space="preserve"> Одно и то же лицо может быть назначено н</w:t>
      </w:r>
      <w:r w:rsidR="00F834D3" w:rsidRPr="00B86554">
        <w:rPr>
          <w:rFonts w:ascii="Liberation Serif" w:hAnsi="Liberation Serif" w:cs="Liberation Serif"/>
          <w:sz w:val="28"/>
          <w:szCs w:val="28"/>
        </w:rPr>
        <w:t>а</w:t>
      </w:r>
      <w:r w:rsidR="00F834D3" w:rsidRPr="00B86554">
        <w:rPr>
          <w:rFonts w:ascii="Liberation Serif" w:hAnsi="Liberation Serif" w:cs="Liberation Serif"/>
          <w:sz w:val="28"/>
          <w:szCs w:val="28"/>
        </w:rPr>
        <w:t>блюдателем только в одну комиссию.</w:t>
      </w:r>
    </w:p>
    <w:p w:rsidR="00D04A40" w:rsidRPr="00B86554" w:rsidRDefault="00D04A40" w:rsidP="006A1645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86554">
        <w:rPr>
          <w:rFonts w:ascii="Liberation Serif" w:hAnsi="Liberation Serif" w:cs="Liberation Serif"/>
          <w:sz w:val="28"/>
          <w:szCs w:val="28"/>
        </w:rPr>
        <w:lastRenderedPageBreak/>
        <w:t>Кандидаты в составе списка кандидатов в депутаты</w:t>
      </w:r>
      <w:r w:rsidR="00F8372A" w:rsidRPr="00B86554">
        <w:rPr>
          <w:rFonts w:ascii="Liberation Serif" w:hAnsi="Liberation Serif" w:cs="Liberation Serif"/>
          <w:sz w:val="28"/>
          <w:szCs w:val="28"/>
        </w:rPr>
        <w:t xml:space="preserve"> не вправе назн</w:t>
      </w:r>
      <w:r w:rsidR="00F8372A" w:rsidRPr="00B86554">
        <w:rPr>
          <w:rFonts w:ascii="Liberation Serif" w:hAnsi="Liberation Serif" w:cs="Liberation Serif"/>
          <w:sz w:val="28"/>
          <w:szCs w:val="28"/>
        </w:rPr>
        <w:t>а</w:t>
      </w:r>
      <w:r w:rsidR="00F8372A" w:rsidRPr="00B86554">
        <w:rPr>
          <w:rFonts w:ascii="Liberation Serif" w:hAnsi="Liberation Serif" w:cs="Liberation Serif"/>
          <w:sz w:val="28"/>
          <w:szCs w:val="28"/>
        </w:rPr>
        <w:t>чать наблюдателей.</w:t>
      </w:r>
    </w:p>
    <w:p w:rsidR="00AD3DA4" w:rsidRPr="00CB1BFA" w:rsidRDefault="006B2106" w:rsidP="00754A75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8.3</w:t>
      </w:r>
      <w:r w:rsidR="006A1645" w:rsidRPr="00CB1BFA">
        <w:rPr>
          <w:rFonts w:ascii="Liberation Serif" w:hAnsi="Liberation Serif" w:cs="Liberation Serif"/>
        </w:rPr>
        <w:t>. Наблюдателями не могут быть назначены выборные должностные лица, депутаты,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главы местных администраций, лица, находящиеся в их непосредственном подчинении, судьи, прокуроры, члены избирательных комиссий с правом решающего голоса</w:t>
      </w:r>
      <w:r w:rsidR="00AD3DA4" w:rsidRPr="00CB1BFA">
        <w:rPr>
          <w:rFonts w:ascii="Liberation Serif" w:hAnsi="Liberation Serif" w:cs="Liberation Serif"/>
        </w:rPr>
        <w:t>, за исключением чл</w:t>
      </w:r>
      <w:r w:rsidR="00AD3DA4" w:rsidRPr="00CB1BFA">
        <w:rPr>
          <w:rFonts w:ascii="Liberation Serif" w:hAnsi="Liberation Serif" w:cs="Liberation Serif"/>
        </w:rPr>
        <w:t>е</w:t>
      </w:r>
      <w:r w:rsidR="00AD3DA4" w:rsidRPr="00CB1BFA">
        <w:rPr>
          <w:rFonts w:ascii="Liberation Serif" w:hAnsi="Liberation Serif" w:cs="Liberation Serif"/>
        </w:rPr>
        <w:t>нов комиссий, полномочия которых были приостановлены в соответствии с зак</w:t>
      </w:r>
      <w:r w:rsidR="00AD3DA4" w:rsidRPr="00CB1BFA">
        <w:rPr>
          <w:rFonts w:ascii="Liberation Serif" w:hAnsi="Liberation Serif" w:cs="Liberation Serif"/>
        </w:rPr>
        <w:t>о</w:t>
      </w:r>
      <w:r w:rsidR="00AD3DA4" w:rsidRPr="00CB1BFA">
        <w:rPr>
          <w:rFonts w:ascii="Liberation Serif" w:hAnsi="Liberation Serif" w:cs="Liberation Serif"/>
        </w:rPr>
        <w:t>ном.</w:t>
      </w:r>
    </w:p>
    <w:p w:rsidR="00474CB7" w:rsidRPr="00CB1BFA" w:rsidRDefault="006B2106" w:rsidP="00754A75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8.4</w:t>
      </w:r>
      <w:r w:rsidR="006A1645" w:rsidRPr="00CB1BFA">
        <w:rPr>
          <w:rFonts w:ascii="Liberation Serif" w:hAnsi="Liberation Serif" w:cs="Liberation Serif"/>
        </w:rPr>
        <w:t>. Наблюдатели вправе присутствовать на избирательных участках  с момента начала р</w:t>
      </w:r>
      <w:r w:rsidR="00533396" w:rsidRPr="00CB1BFA">
        <w:rPr>
          <w:rFonts w:ascii="Liberation Serif" w:hAnsi="Liberation Serif" w:cs="Liberation Serif"/>
        </w:rPr>
        <w:t>аботы участковой комиссии в дни голосования</w:t>
      </w:r>
      <w:r w:rsidR="008B26F7" w:rsidRPr="00CB1BFA">
        <w:rPr>
          <w:rFonts w:ascii="Liberation Serif" w:hAnsi="Liberation Serif" w:cs="Liberation Serif"/>
        </w:rPr>
        <w:t>, а также в дни досрочного голосования</w:t>
      </w:r>
      <w:r w:rsidR="00533396" w:rsidRPr="00CB1BFA">
        <w:rPr>
          <w:rFonts w:ascii="Liberation Serif" w:hAnsi="Liberation Serif" w:cs="Liberation Serif"/>
        </w:rPr>
        <w:t xml:space="preserve"> </w:t>
      </w:r>
      <w:r w:rsidR="002A56AA" w:rsidRPr="00CB1BFA">
        <w:rPr>
          <w:rFonts w:ascii="Liberation Serif" w:hAnsi="Liberation Serif" w:cs="Liberation Serif"/>
        </w:rPr>
        <w:t xml:space="preserve">(доступ в помещения для голосования должен быть обеспечен не менее чем за один час до начала голосования) </w:t>
      </w:r>
      <w:r w:rsidR="006A1645" w:rsidRPr="00CB1BFA">
        <w:rPr>
          <w:rFonts w:ascii="Liberation Serif" w:hAnsi="Liberation Serif" w:cs="Liberation Serif"/>
        </w:rPr>
        <w:t>и до пол</w:t>
      </w:r>
      <w:r w:rsidR="006A1645" w:rsidRPr="00CB1BFA">
        <w:rPr>
          <w:rFonts w:ascii="Liberation Serif" w:hAnsi="Liberation Serif" w:cs="Liberation Serif"/>
        </w:rPr>
        <w:t>у</w:t>
      </w:r>
      <w:r w:rsidR="006A1645" w:rsidRPr="00CB1BFA">
        <w:rPr>
          <w:rFonts w:ascii="Liberation Serif" w:hAnsi="Liberation Serif" w:cs="Liberation Serif"/>
        </w:rPr>
        <w:t>чения сообщения о принятии вышестоящей избирательной комиссией протокола об итогах голосования, а равно при повторном подсч</w:t>
      </w:r>
      <w:r w:rsidR="006A1645" w:rsidRPr="00CB1BFA">
        <w:rPr>
          <w:rFonts w:ascii="Liberation Serif" w:hAnsi="Liberation Serif" w:cs="Liberation Serif"/>
        </w:rPr>
        <w:t>е</w:t>
      </w:r>
      <w:r w:rsidR="006A1645" w:rsidRPr="00CB1BFA">
        <w:rPr>
          <w:rFonts w:ascii="Liberation Serif" w:hAnsi="Liberation Serif" w:cs="Liberation Serif"/>
        </w:rPr>
        <w:t>те голосов избирателей.</w:t>
      </w:r>
      <w:r w:rsidR="00474CB7" w:rsidRPr="00CB1BFA">
        <w:rPr>
          <w:rFonts w:ascii="Liberation Serif" w:hAnsi="Liberation Serif" w:cs="Liberation Serif"/>
        </w:rPr>
        <w:t xml:space="preserve"> Наблюдатели вправе осуществлять наблюдение как непрерывно, так и в свободно выбираемые ими промежутки времени в течение всего периода наблюдения, им обеспечивается свободный доступ в п</w:t>
      </w:r>
      <w:r w:rsidR="00474CB7" w:rsidRPr="00CB1BFA">
        <w:rPr>
          <w:rFonts w:ascii="Liberation Serif" w:hAnsi="Liberation Serif" w:cs="Liberation Serif"/>
        </w:rPr>
        <w:t>о</w:t>
      </w:r>
      <w:r w:rsidR="00474CB7" w:rsidRPr="00CB1BFA">
        <w:rPr>
          <w:rFonts w:ascii="Liberation Serif" w:hAnsi="Liberation Serif" w:cs="Liberation Serif"/>
        </w:rPr>
        <w:t>мещение, где проводятся голосование и подсчет голосов избирателей.</w:t>
      </w:r>
    </w:p>
    <w:p w:rsidR="006A1645" w:rsidRPr="00CB1BFA" w:rsidRDefault="006B2106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8.5</w:t>
      </w:r>
      <w:r w:rsidR="006A1645" w:rsidRPr="00CB1BFA">
        <w:rPr>
          <w:rFonts w:ascii="Liberation Serif" w:hAnsi="Liberation Serif" w:cs="Liberation Serif"/>
          <w:sz w:val="28"/>
          <w:szCs w:val="28"/>
        </w:rPr>
        <w:t>. Наблюдатели вправе присутствовать в иных избирательных коми</w:t>
      </w:r>
      <w:r w:rsidR="006A1645" w:rsidRPr="00CB1BFA">
        <w:rPr>
          <w:rFonts w:ascii="Liberation Serif" w:hAnsi="Liberation Serif" w:cs="Liberation Serif"/>
          <w:sz w:val="28"/>
          <w:szCs w:val="28"/>
        </w:rPr>
        <w:t>с</w:t>
      </w:r>
      <w:r w:rsidR="006A1645" w:rsidRPr="00CB1BFA">
        <w:rPr>
          <w:rFonts w:ascii="Liberation Serif" w:hAnsi="Liberation Serif" w:cs="Liberation Serif"/>
          <w:sz w:val="28"/>
          <w:szCs w:val="28"/>
        </w:rPr>
        <w:t>сиях при установлении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повторном подсчете голосов изб</w:t>
      </w:r>
      <w:r w:rsidR="006A1645" w:rsidRPr="00CB1BFA">
        <w:rPr>
          <w:rFonts w:ascii="Liberation Serif" w:hAnsi="Liberation Serif" w:cs="Liberation Serif"/>
          <w:sz w:val="28"/>
          <w:szCs w:val="28"/>
        </w:rPr>
        <w:t>и</w:t>
      </w:r>
      <w:r w:rsidR="006A1645" w:rsidRPr="00CB1BFA">
        <w:rPr>
          <w:rFonts w:ascii="Liberation Serif" w:hAnsi="Liberation Serif" w:cs="Liberation Serif"/>
          <w:sz w:val="28"/>
          <w:szCs w:val="28"/>
        </w:rPr>
        <w:t>рателей.</w:t>
      </w:r>
    </w:p>
    <w:p w:rsidR="005F45C1" w:rsidRPr="00CB1BFA" w:rsidRDefault="006B2106" w:rsidP="00754A75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8.6</w:t>
      </w:r>
      <w:r w:rsidR="006A1645" w:rsidRPr="00CB1BFA">
        <w:rPr>
          <w:rFonts w:ascii="Liberation Serif" w:hAnsi="Liberation Serif" w:cs="Liberation Serif"/>
        </w:rPr>
        <w:t>. Полномочия наблюдателя должны быть удостоверены в письме</w:t>
      </w:r>
      <w:r w:rsidR="006A1645" w:rsidRPr="00CB1BFA">
        <w:rPr>
          <w:rFonts w:ascii="Liberation Serif" w:hAnsi="Liberation Serif" w:cs="Liberation Serif"/>
        </w:rPr>
        <w:t>н</w:t>
      </w:r>
      <w:r w:rsidR="006A1645" w:rsidRPr="00CB1BFA">
        <w:rPr>
          <w:rFonts w:ascii="Liberation Serif" w:hAnsi="Liberation Serif" w:cs="Liberation Serif"/>
        </w:rPr>
        <w:t xml:space="preserve">ном направлении, выданном зарегистрированным кандидатом, избирательным объединением, </w:t>
      </w:r>
      <w:r w:rsidR="00421524" w:rsidRPr="00CB1BFA">
        <w:rPr>
          <w:rFonts w:ascii="Liberation Serif" w:hAnsi="Liberation Serif" w:cs="Liberation Serif"/>
        </w:rPr>
        <w:t>субъектом общественного контроля, назначившими данного наблюдателя (направление от имени избирательного объедин</w:t>
      </w:r>
      <w:r w:rsidR="00421524" w:rsidRPr="00CB1BFA">
        <w:rPr>
          <w:rFonts w:ascii="Liberation Serif" w:hAnsi="Liberation Serif" w:cs="Liberation Serif"/>
        </w:rPr>
        <w:t>е</w:t>
      </w:r>
      <w:r w:rsidR="00421524" w:rsidRPr="00CB1BFA">
        <w:rPr>
          <w:rFonts w:ascii="Liberation Serif" w:hAnsi="Liberation Serif" w:cs="Liberation Serif"/>
        </w:rPr>
        <w:t>ния подписывается уполномоченным представителем избирательного объ</w:t>
      </w:r>
      <w:r w:rsidR="00421524" w:rsidRPr="00CB1BFA">
        <w:rPr>
          <w:rFonts w:ascii="Liberation Serif" w:hAnsi="Liberation Serif" w:cs="Liberation Serif"/>
        </w:rPr>
        <w:t>е</w:t>
      </w:r>
      <w:r w:rsidR="00421524" w:rsidRPr="00CB1BFA">
        <w:rPr>
          <w:rFonts w:ascii="Liberation Serif" w:hAnsi="Liberation Serif" w:cs="Liberation Serif"/>
        </w:rPr>
        <w:t>динения, направление от субъекта общественного контроля подписывается председателем (секретарем) субъекта общественного контроля либо иным уполномоченным лицом)</w:t>
      </w:r>
      <w:r w:rsidR="006A1645" w:rsidRPr="00CB1BFA">
        <w:rPr>
          <w:rFonts w:ascii="Liberation Serif" w:hAnsi="Liberation Serif" w:cs="Liberation Serif"/>
        </w:rPr>
        <w:t xml:space="preserve">. </w:t>
      </w:r>
      <w:r w:rsidR="00421524" w:rsidRPr="00CB1BFA">
        <w:rPr>
          <w:rFonts w:ascii="Liberation Serif" w:hAnsi="Liberation Serif" w:cs="Liberation Serif"/>
        </w:rPr>
        <w:br/>
      </w:r>
      <w:r w:rsidR="006A1645" w:rsidRPr="00CB1BFA">
        <w:rPr>
          <w:rFonts w:ascii="Liberation Serif" w:hAnsi="Liberation Serif" w:cs="Liberation Serif"/>
        </w:rPr>
        <w:t>В направлении указываются фамилия, имя и отчество наблюдателя, а</w:t>
      </w:r>
      <w:r w:rsidR="006A1645" w:rsidRPr="00CB1BFA">
        <w:rPr>
          <w:rFonts w:ascii="Liberation Serif" w:hAnsi="Liberation Serif" w:cs="Liberation Serif"/>
        </w:rPr>
        <w:t>д</w:t>
      </w:r>
      <w:r w:rsidR="006A1645" w:rsidRPr="00CB1BFA">
        <w:rPr>
          <w:rFonts w:ascii="Liberation Serif" w:hAnsi="Liberation Serif" w:cs="Liberation Serif"/>
        </w:rPr>
        <w:t>рес его места жительства, номер избирательного участка, наименование избирательной комиссии, куда наблюдатель направляется, а также делается запись об отсутствии ограничений, предусмотренных пунктом 8.</w:t>
      </w:r>
      <w:r w:rsidR="0033013C" w:rsidRPr="00CB1BFA">
        <w:rPr>
          <w:rFonts w:ascii="Liberation Serif" w:hAnsi="Liberation Serif" w:cs="Liberation Serif"/>
        </w:rPr>
        <w:t>3</w:t>
      </w:r>
      <w:r w:rsidR="006A1645" w:rsidRPr="00CB1BFA">
        <w:rPr>
          <w:rFonts w:ascii="Liberation Serif" w:hAnsi="Liberation Serif" w:cs="Liberation Serif"/>
        </w:rPr>
        <w:t xml:space="preserve"> настоящ</w:t>
      </w:r>
      <w:r w:rsidR="006A1645" w:rsidRPr="00CB1BFA">
        <w:rPr>
          <w:rFonts w:ascii="Liberation Serif" w:hAnsi="Liberation Serif" w:cs="Liberation Serif"/>
        </w:rPr>
        <w:t>е</w:t>
      </w:r>
      <w:r w:rsidR="006A1645" w:rsidRPr="00CB1BFA">
        <w:rPr>
          <w:rFonts w:ascii="Liberation Serif" w:hAnsi="Liberation Serif" w:cs="Liberation Serif"/>
        </w:rPr>
        <w:t>го Порядка. Указание каких-либо дополнительных сведений о наблюдателе</w:t>
      </w:r>
      <w:r w:rsidR="00AA67FB" w:rsidRPr="00CB1BFA">
        <w:rPr>
          <w:rFonts w:ascii="Liberation Serif" w:hAnsi="Liberation Serif" w:cs="Liberation Serif"/>
        </w:rPr>
        <w:t xml:space="preserve"> и</w:t>
      </w:r>
      <w:r w:rsidR="006A1645" w:rsidRPr="00CB1BFA">
        <w:rPr>
          <w:rFonts w:ascii="Liberation Serif" w:hAnsi="Liberation Serif" w:cs="Liberation Serif"/>
        </w:rPr>
        <w:t xml:space="preserve"> </w:t>
      </w:r>
      <w:r w:rsidRPr="00CB1BFA">
        <w:rPr>
          <w:rFonts w:ascii="Liberation Serif" w:hAnsi="Liberation Serif" w:cs="Liberation Serif"/>
        </w:rPr>
        <w:t xml:space="preserve">проставление печати </w:t>
      </w:r>
      <w:r w:rsidR="006A1645" w:rsidRPr="00CB1BFA">
        <w:rPr>
          <w:rFonts w:ascii="Liberation Serif" w:hAnsi="Liberation Serif" w:cs="Liberation Serif"/>
        </w:rPr>
        <w:t>в случае напр</w:t>
      </w:r>
      <w:r w:rsidR="00E26FDE" w:rsidRPr="00CB1BFA">
        <w:rPr>
          <w:rFonts w:ascii="Liberation Serif" w:hAnsi="Liberation Serif" w:cs="Liberation Serif"/>
        </w:rPr>
        <w:t xml:space="preserve">авления наблюдателя кандидатом </w:t>
      </w:r>
      <w:r w:rsidR="006A1645" w:rsidRPr="00CB1BFA">
        <w:rPr>
          <w:rFonts w:ascii="Liberation Serif" w:hAnsi="Liberation Serif" w:cs="Liberation Serif"/>
        </w:rPr>
        <w:t>не требуются. Направление действительно при предъявл</w:t>
      </w:r>
      <w:r w:rsidR="006A1645" w:rsidRPr="00CB1BFA">
        <w:rPr>
          <w:rFonts w:ascii="Liberation Serif" w:hAnsi="Liberation Serif" w:cs="Liberation Serif"/>
        </w:rPr>
        <w:t>е</w:t>
      </w:r>
      <w:r w:rsidR="006A1645" w:rsidRPr="00CB1BFA">
        <w:rPr>
          <w:rFonts w:ascii="Liberation Serif" w:hAnsi="Liberation Serif" w:cs="Liberation Serif"/>
        </w:rPr>
        <w:t xml:space="preserve">нии паспорта или документа, заменяющего паспорт гражданина. </w:t>
      </w:r>
    </w:p>
    <w:p w:rsidR="001D3159" w:rsidRPr="00CB1BFA" w:rsidRDefault="005F45C1" w:rsidP="001D3159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Избирательное объединение, выдвинувшее список кандидатов, зарегис</w:t>
      </w:r>
      <w:r w:rsidRPr="00CB1BFA">
        <w:rPr>
          <w:rFonts w:ascii="Liberation Serif" w:hAnsi="Liberation Serif" w:cs="Liberation Serif"/>
        </w:rPr>
        <w:t>т</w:t>
      </w:r>
      <w:r w:rsidRPr="00CB1BFA">
        <w:rPr>
          <w:rFonts w:ascii="Liberation Serif" w:hAnsi="Liberation Serif" w:cs="Liberation Serif"/>
        </w:rPr>
        <w:t>рированный кандидат по одномандатному избирательному округу, назн</w:t>
      </w:r>
      <w:r w:rsidRPr="00CB1BFA">
        <w:rPr>
          <w:rFonts w:ascii="Liberation Serif" w:hAnsi="Liberation Serif" w:cs="Liberation Serif"/>
        </w:rPr>
        <w:t>а</w:t>
      </w:r>
      <w:r w:rsidRPr="00CB1BFA">
        <w:rPr>
          <w:rFonts w:ascii="Liberation Serif" w:hAnsi="Liberation Serif" w:cs="Liberation Serif"/>
        </w:rPr>
        <w:t>чившие наблюдателей в участковые комиссии, не позднее чем</w:t>
      </w:r>
      <w:r w:rsidR="000F4CF1" w:rsidRPr="00CB1BFA">
        <w:rPr>
          <w:rFonts w:ascii="Liberation Serif" w:hAnsi="Liberation Serif" w:cs="Liberation Serif"/>
        </w:rPr>
        <w:t xml:space="preserve"> за три дня до дня</w:t>
      </w:r>
      <w:r w:rsidR="003D4891" w:rsidRPr="00CB1BFA">
        <w:rPr>
          <w:rFonts w:ascii="Liberation Serif" w:hAnsi="Liberation Serif" w:cs="Liberation Serif"/>
        </w:rPr>
        <w:t xml:space="preserve"> (первого дня)</w:t>
      </w:r>
      <w:r w:rsidR="000F4CF1" w:rsidRPr="00CB1BFA">
        <w:rPr>
          <w:rFonts w:ascii="Liberation Serif" w:hAnsi="Liberation Serif" w:cs="Liberation Serif"/>
        </w:rPr>
        <w:t xml:space="preserve"> голосования</w:t>
      </w:r>
      <w:r w:rsidR="008B26F7" w:rsidRPr="00CB1BFA">
        <w:rPr>
          <w:rFonts w:ascii="Liberation Serif" w:hAnsi="Liberation Serif" w:cs="Liberation Serif"/>
        </w:rPr>
        <w:t xml:space="preserve"> (досрочного голосования) </w:t>
      </w:r>
      <w:r w:rsidRPr="00CB1BFA">
        <w:rPr>
          <w:rFonts w:ascii="Liberation Serif" w:hAnsi="Liberation Serif" w:cs="Liberation Serif"/>
        </w:rPr>
        <w:t>представляют список назначе</w:t>
      </w:r>
      <w:r w:rsidRPr="00CB1BFA">
        <w:rPr>
          <w:rFonts w:ascii="Liberation Serif" w:hAnsi="Liberation Serif" w:cs="Liberation Serif"/>
        </w:rPr>
        <w:t>н</w:t>
      </w:r>
      <w:r w:rsidRPr="00CB1BFA">
        <w:rPr>
          <w:rFonts w:ascii="Liberation Serif" w:hAnsi="Liberation Serif" w:cs="Liberation Serif"/>
        </w:rPr>
        <w:t xml:space="preserve">ных наблюдателей в соответствующую </w:t>
      </w:r>
      <w:r w:rsidR="00A22193" w:rsidRPr="00CB1BFA">
        <w:rPr>
          <w:rFonts w:ascii="Liberation Serif" w:hAnsi="Liberation Serif" w:cs="Liberation Serif"/>
        </w:rPr>
        <w:lastRenderedPageBreak/>
        <w:t xml:space="preserve">территориальную </w:t>
      </w:r>
      <w:r w:rsidR="004A0B24" w:rsidRPr="00CB1BFA">
        <w:rPr>
          <w:rFonts w:ascii="Liberation Serif" w:hAnsi="Liberation Serif" w:cs="Liberation Serif"/>
        </w:rPr>
        <w:t xml:space="preserve">избирательную </w:t>
      </w:r>
      <w:r w:rsidRPr="00CB1BFA">
        <w:rPr>
          <w:rFonts w:ascii="Liberation Serif" w:hAnsi="Liberation Serif" w:cs="Liberation Serif"/>
        </w:rPr>
        <w:t>ко</w:t>
      </w:r>
      <w:r w:rsidR="004A0B24" w:rsidRPr="00CB1BFA">
        <w:rPr>
          <w:rFonts w:ascii="Liberation Serif" w:hAnsi="Liberation Serif" w:cs="Liberation Serif"/>
        </w:rPr>
        <w:t>миссию</w:t>
      </w:r>
      <w:r w:rsidRPr="00CB1BFA">
        <w:rPr>
          <w:rFonts w:ascii="Liberation Serif" w:hAnsi="Liberation Serif" w:cs="Liberation Serif"/>
        </w:rPr>
        <w:t>. В данном списке указываются фамилия, имя и отчество каждого н</w:t>
      </w:r>
      <w:r w:rsidRPr="00CB1BFA">
        <w:rPr>
          <w:rFonts w:ascii="Liberation Serif" w:hAnsi="Liberation Serif" w:cs="Liberation Serif"/>
        </w:rPr>
        <w:t>а</w:t>
      </w:r>
      <w:r w:rsidRPr="00CB1BFA">
        <w:rPr>
          <w:rFonts w:ascii="Liberation Serif" w:hAnsi="Liberation Serif" w:cs="Liberation Serif"/>
        </w:rPr>
        <w:t>блюдателя, адрес его места жительства, номер избирательного участка, наименование комиссии, куда наблюдатель напра</w:t>
      </w:r>
      <w:r w:rsidRPr="00CB1BFA">
        <w:rPr>
          <w:rFonts w:ascii="Liberation Serif" w:hAnsi="Liberation Serif" w:cs="Liberation Serif"/>
        </w:rPr>
        <w:t>в</w:t>
      </w:r>
      <w:r w:rsidRPr="00CB1BFA">
        <w:rPr>
          <w:rFonts w:ascii="Liberation Serif" w:hAnsi="Liberation Serif" w:cs="Liberation Serif"/>
        </w:rPr>
        <w:t>ляет</w:t>
      </w:r>
      <w:r w:rsidR="004A0B24" w:rsidRPr="00CB1BFA">
        <w:rPr>
          <w:rFonts w:ascii="Liberation Serif" w:hAnsi="Liberation Serif" w:cs="Liberation Serif"/>
        </w:rPr>
        <w:t>ся</w:t>
      </w:r>
      <w:r w:rsidR="000E09B4" w:rsidRPr="00CB1BFA">
        <w:rPr>
          <w:rFonts w:ascii="Liberation Serif" w:hAnsi="Liberation Serif" w:cs="Liberation Serif"/>
        </w:rPr>
        <w:t>.</w:t>
      </w:r>
    </w:p>
    <w:p w:rsidR="00983B59" w:rsidRPr="00CB1BFA" w:rsidRDefault="006A1645" w:rsidP="00754A75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8.</w:t>
      </w:r>
      <w:r w:rsidR="005B71E4" w:rsidRPr="00CB1BFA">
        <w:rPr>
          <w:rFonts w:ascii="Liberation Serif" w:hAnsi="Liberation Serif" w:cs="Liberation Serif"/>
        </w:rPr>
        <w:t>7</w:t>
      </w:r>
      <w:r w:rsidRPr="00CB1BFA">
        <w:rPr>
          <w:rFonts w:ascii="Liberation Serif" w:hAnsi="Liberation Serif" w:cs="Liberation Serif"/>
        </w:rPr>
        <w:t xml:space="preserve">. </w:t>
      </w:r>
      <w:r w:rsidR="00684CDA" w:rsidRPr="00CB1BFA">
        <w:rPr>
          <w:rFonts w:ascii="Liberation Serif" w:hAnsi="Liberation Serif" w:cs="Liberation Serif"/>
        </w:rPr>
        <w:t>Документ, указанный в пункте 8.6</w:t>
      </w:r>
      <w:r w:rsidRPr="00CB1BFA">
        <w:rPr>
          <w:rFonts w:ascii="Liberation Serif" w:hAnsi="Liberation Serif" w:cs="Liberation Serif"/>
        </w:rPr>
        <w:t xml:space="preserve"> настоящего Порядка</w:t>
      </w:r>
      <w:r w:rsidR="005D011E" w:rsidRPr="00CB1BFA">
        <w:rPr>
          <w:rFonts w:ascii="Liberation Serif" w:hAnsi="Liberation Serif" w:cs="Liberation Serif"/>
        </w:rPr>
        <w:t>, должен быть представлен</w:t>
      </w:r>
      <w:r w:rsidR="00983B59" w:rsidRPr="00CB1BFA">
        <w:rPr>
          <w:rFonts w:ascii="Liberation Serif" w:hAnsi="Liberation Serif" w:cs="Liberation Serif"/>
        </w:rPr>
        <w:t xml:space="preserve"> наблюдателем в комиссию, в которую он назначен, в день, предшествующий дню голосования</w:t>
      </w:r>
      <w:r w:rsidR="003D4891" w:rsidRPr="00CB1BFA">
        <w:rPr>
          <w:rFonts w:ascii="Liberation Serif" w:hAnsi="Liberation Serif" w:cs="Liberation Serif"/>
        </w:rPr>
        <w:t xml:space="preserve"> (досрочного голосования)</w:t>
      </w:r>
      <w:r w:rsidR="00983B59" w:rsidRPr="00CB1BFA">
        <w:rPr>
          <w:rFonts w:ascii="Liberation Serif" w:hAnsi="Liberation Serif" w:cs="Liberation Serif"/>
        </w:rPr>
        <w:t>, либо неп</w:t>
      </w:r>
      <w:r w:rsidR="00983B59" w:rsidRPr="00CB1BFA">
        <w:rPr>
          <w:rFonts w:ascii="Liberation Serif" w:hAnsi="Liberation Serif" w:cs="Liberation Serif"/>
        </w:rPr>
        <w:t>о</w:t>
      </w:r>
      <w:r w:rsidR="00983B59" w:rsidRPr="00CB1BFA">
        <w:rPr>
          <w:rFonts w:ascii="Liberation Serif" w:hAnsi="Liberation Serif" w:cs="Liberation Serif"/>
        </w:rPr>
        <w:t>средственно в день голосования</w:t>
      </w:r>
      <w:r w:rsidR="003D4891" w:rsidRPr="00CB1BFA">
        <w:rPr>
          <w:rFonts w:ascii="Liberation Serif" w:hAnsi="Liberation Serif" w:cs="Liberation Serif"/>
        </w:rPr>
        <w:t xml:space="preserve"> (досрочного голосования)</w:t>
      </w:r>
      <w:r w:rsidR="00983B59" w:rsidRPr="00CB1BFA">
        <w:rPr>
          <w:rFonts w:ascii="Liberation Serif" w:hAnsi="Liberation Serif" w:cs="Liberation Serif"/>
        </w:rPr>
        <w:t>.</w:t>
      </w:r>
    </w:p>
    <w:p w:rsidR="00FE5EF1" w:rsidRPr="00CB1BFA" w:rsidRDefault="00FE5EF1" w:rsidP="00754A75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В участковую комиссию направление может быть представлено только наблюдателем, указанным в списке, предусмотренном пунктом 8.6 настоящ</w:t>
      </w:r>
      <w:r w:rsidRPr="00CB1BFA">
        <w:rPr>
          <w:rFonts w:ascii="Liberation Serif" w:hAnsi="Liberation Serif" w:cs="Liberation Serif"/>
        </w:rPr>
        <w:t>е</w:t>
      </w:r>
      <w:r w:rsidRPr="00CB1BFA">
        <w:rPr>
          <w:rFonts w:ascii="Liberation Serif" w:hAnsi="Liberation Serif" w:cs="Liberation Serif"/>
        </w:rPr>
        <w:t>го разде</w:t>
      </w:r>
      <w:r w:rsidR="003D4891" w:rsidRPr="00CB1BFA">
        <w:rPr>
          <w:rFonts w:ascii="Liberation Serif" w:hAnsi="Liberation Serif" w:cs="Liberation Serif"/>
        </w:rPr>
        <w:t>ла.</w:t>
      </w:r>
    </w:p>
    <w:p w:rsidR="00FE5EF1" w:rsidRPr="00CB1BFA" w:rsidRDefault="00FE5EF1" w:rsidP="00754A75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Установление иных ограничений, касающихся присутствия наблюдателей в помещении для голосования, наблюдения за проведением г</w:t>
      </w:r>
      <w:r w:rsidRPr="00CB1BFA">
        <w:rPr>
          <w:rFonts w:ascii="Liberation Serif" w:hAnsi="Liberation Serif" w:cs="Liberation Serif"/>
        </w:rPr>
        <w:t>о</w:t>
      </w:r>
      <w:r w:rsidRPr="00CB1BFA">
        <w:rPr>
          <w:rFonts w:ascii="Liberation Serif" w:hAnsi="Liberation Serif" w:cs="Liberation Serif"/>
        </w:rPr>
        <w:t>лосования, подсчетом голосов избирателей, составлением протоколов об итогах голос</w:t>
      </w:r>
      <w:r w:rsidRPr="00CB1BFA">
        <w:rPr>
          <w:rFonts w:ascii="Liberation Serif" w:hAnsi="Liberation Serif" w:cs="Liberation Serif"/>
        </w:rPr>
        <w:t>о</w:t>
      </w:r>
      <w:r w:rsidRPr="00CB1BFA">
        <w:rPr>
          <w:rFonts w:ascii="Liberation Serif" w:hAnsi="Liberation Serif" w:cs="Liberation Serif"/>
        </w:rPr>
        <w:t>вания, а также выдачи копий этих протоколов, не допускается</w:t>
      </w:r>
      <w:r w:rsidR="000E09B4" w:rsidRPr="00CB1BFA">
        <w:rPr>
          <w:rFonts w:ascii="Liberation Serif" w:hAnsi="Liberation Serif" w:cs="Liberation Serif"/>
        </w:rPr>
        <w:t>.</w:t>
      </w:r>
    </w:p>
    <w:p w:rsidR="00AA27A2" w:rsidRPr="00CB1BFA" w:rsidRDefault="005B71E4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8.8</w:t>
      </w:r>
      <w:r w:rsidR="00ED3910" w:rsidRPr="00CB1BFA">
        <w:rPr>
          <w:rFonts w:ascii="Liberation Serif" w:hAnsi="Liberation Serif" w:cs="Liberation Serif"/>
          <w:sz w:val="28"/>
          <w:szCs w:val="28"/>
        </w:rPr>
        <w:t>. Нагрудный знак</w:t>
      </w:r>
      <w:r w:rsidR="006A1645" w:rsidRPr="00CB1BFA">
        <w:rPr>
          <w:rFonts w:ascii="Liberation Serif" w:hAnsi="Liberation Serif" w:cs="Liberation Serif"/>
          <w:sz w:val="28"/>
          <w:szCs w:val="28"/>
        </w:rPr>
        <w:t xml:space="preserve"> наблюдателя </w:t>
      </w:r>
      <w:r w:rsidR="00ED3910" w:rsidRPr="00CB1BFA">
        <w:rPr>
          <w:rFonts w:ascii="Liberation Serif" w:hAnsi="Liberation Serif" w:cs="Liberation Serif"/>
          <w:sz w:val="28"/>
          <w:szCs w:val="28"/>
        </w:rPr>
        <w:t xml:space="preserve">изготавливается </w:t>
      </w:r>
      <w:r w:rsidR="00AA27A2" w:rsidRPr="00CB1BFA">
        <w:rPr>
          <w:rFonts w:ascii="Liberation Serif" w:hAnsi="Liberation Serif" w:cs="Liberation Serif"/>
          <w:sz w:val="28"/>
          <w:szCs w:val="28"/>
        </w:rPr>
        <w:t>п</w:t>
      </w:r>
      <w:r w:rsidR="009E04E3" w:rsidRPr="00CB1BFA">
        <w:rPr>
          <w:rFonts w:ascii="Liberation Serif" w:hAnsi="Liberation Serif" w:cs="Liberation Serif"/>
          <w:sz w:val="28"/>
          <w:szCs w:val="28"/>
        </w:rPr>
        <w:t>о форме согласно п</w:t>
      </w:r>
      <w:r w:rsidR="008B441D" w:rsidRPr="00CB1BFA">
        <w:rPr>
          <w:rFonts w:ascii="Liberation Serif" w:hAnsi="Liberation Serif" w:cs="Liberation Serif"/>
          <w:sz w:val="28"/>
          <w:szCs w:val="28"/>
        </w:rPr>
        <w:t>риложению № 11</w:t>
      </w:r>
      <w:r w:rsidR="00AA27A2" w:rsidRPr="00CB1BFA">
        <w:rPr>
          <w:rFonts w:ascii="Liberation Serif" w:hAnsi="Liberation Serif" w:cs="Liberation Serif"/>
          <w:sz w:val="28"/>
          <w:szCs w:val="28"/>
        </w:rPr>
        <w:t xml:space="preserve"> к настоящему Порядку</w:t>
      </w:r>
      <w:r w:rsidR="00A47FC3" w:rsidRPr="00CB1BFA">
        <w:rPr>
          <w:rFonts w:ascii="Liberation Serif" w:hAnsi="Liberation Serif" w:cs="Liberation Serif"/>
          <w:sz w:val="28"/>
          <w:szCs w:val="28"/>
        </w:rPr>
        <w:t>.</w:t>
      </w:r>
      <w:r w:rsidR="00AA27A2" w:rsidRPr="00CB1B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A1645" w:rsidRPr="00CB1BFA" w:rsidRDefault="005B71E4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8.9</w:t>
      </w:r>
      <w:r w:rsidR="006A1645" w:rsidRPr="00CB1BFA">
        <w:rPr>
          <w:rFonts w:ascii="Liberation Serif" w:hAnsi="Liberation Serif" w:cs="Liberation Serif"/>
          <w:sz w:val="28"/>
          <w:szCs w:val="28"/>
        </w:rPr>
        <w:t>. Наблюдатели вправе:</w:t>
      </w:r>
    </w:p>
    <w:p w:rsidR="006A1645" w:rsidRPr="00CB1BFA" w:rsidRDefault="006A1645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1) знакомиться со списками избирателей, реестром заявлений (обращ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ний) о голосовании вне помещения для голосования;</w:t>
      </w:r>
    </w:p>
    <w:p w:rsidR="006A1645" w:rsidRPr="00CB1BFA" w:rsidRDefault="006A1645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2) находиться в помещении для голосования соответствующего изби</w:t>
      </w:r>
      <w:r w:rsidR="00533396" w:rsidRPr="00CB1BFA">
        <w:rPr>
          <w:rFonts w:ascii="Liberation Serif" w:hAnsi="Liberation Serif" w:cs="Liberation Serif"/>
          <w:sz w:val="28"/>
          <w:szCs w:val="28"/>
        </w:rPr>
        <w:t>рательного участка в дни голосования</w:t>
      </w:r>
      <w:r w:rsidR="008B26F7" w:rsidRPr="00CB1BFA">
        <w:rPr>
          <w:rFonts w:ascii="Liberation Serif" w:hAnsi="Liberation Serif" w:cs="Liberation Serif"/>
          <w:sz w:val="28"/>
          <w:szCs w:val="28"/>
        </w:rPr>
        <w:t>, а также в дни досрочного голосования</w:t>
      </w:r>
      <w:r w:rsidR="00533396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в любое время </w:t>
      </w:r>
      <w:r w:rsidR="00724CA8" w:rsidRPr="00CB1BFA">
        <w:rPr>
          <w:rFonts w:ascii="Liberation Serif" w:hAnsi="Liberation Serif" w:cs="Liberation Serif"/>
          <w:sz w:val="28"/>
          <w:szCs w:val="28"/>
        </w:rPr>
        <w:t>в период, указанный в пункте 8.4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6A1645" w:rsidRPr="00CB1BFA" w:rsidRDefault="006A1645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3) наблюдать за выдачей избирательных бюллетеней избирателям;</w:t>
      </w:r>
    </w:p>
    <w:p w:rsidR="006A1645" w:rsidRPr="00CB1BFA" w:rsidRDefault="006A1645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4) присутствовать при голосовании избирателей вне помещения для голосования;</w:t>
      </w:r>
    </w:p>
    <w:p w:rsidR="00745913" w:rsidRPr="00CB1BFA" w:rsidRDefault="006A1645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5) наблюдать за подсчетом числа граждан, внесенных в списки избир</w:t>
      </w:r>
      <w:r w:rsidRPr="00CB1BFA">
        <w:rPr>
          <w:rFonts w:ascii="Liberation Serif" w:hAnsi="Liberation Serif" w:cs="Liberation Serif"/>
          <w:sz w:val="28"/>
          <w:szCs w:val="28"/>
        </w:rPr>
        <w:t>а</w:t>
      </w:r>
      <w:r w:rsidRPr="00CB1BFA">
        <w:rPr>
          <w:rFonts w:ascii="Liberation Serif" w:hAnsi="Liberation Serif" w:cs="Liberation Serif"/>
          <w:sz w:val="28"/>
          <w:szCs w:val="28"/>
        </w:rPr>
        <w:t>телей, избирательных бюллетеней, выданных избирателям, погашенных и</w:t>
      </w:r>
      <w:r w:rsidRPr="00CB1BFA">
        <w:rPr>
          <w:rFonts w:ascii="Liberation Serif" w:hAnsi="Liberation Serif" w:cs="Liberation Serif"/>
          <w:sz w:val="28"/>
          <w:szCs w:val="28"/>
        </w:rPr>
        <w:t>з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бирательных бюллетеней; </w:t>
      </w:r>
    </w:p>
    <w:p w:rsidR="00745913" w:rsidRPr="00CB1BFA" w:rsidRDefault="00745913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6) </w:t>
      </w:r>
      <w:r w:rsidR="006A1645" w:rsidRPr="00CB1BFA">
        <w:rPr>
          <w:rFonts w:ascii="Liberation Serif" w:hAnsi="Liberation Serif" w:cs="Liberation Serif"/>
          <w:sz w:val="28"/>
          <w:szCs w:val="28"/>
        </w:rPr>
        <w:t>наблюдать за подсчетом голосов избирателей на избирательном уч</w:t>
      </w:r>
      <w:r w:rsidR="006A1645" w:rsidRPr="00CB1BFA">
        <w:rPr>
          <w:rFonts w:ascii="Liberation Serif" w:hAnsi="Liberation Serif" w:cs="Liberation Serif"/>
          <w:sz w:val="28"/>
          <w:szCs w:val="28"/>
        </w:rPr>
        <w:t>а</w:t>
      </w:r>
      <w:r w:rsidR="006A1645" w:rsidRPr="00CB1BFA">
        <w:rPr>
          <w:rFonts w:ascii="Liberation Serif" w:hAnsi="Liberation Serif" w:cs="Liberation Serif"/>
          <w:sz w:val="28"/>
          <w:szCs w:val="28"/>
        </w:rPr>
        <w:t>стке на расстоянии и в условиях, обеспечивающих им обозримость содерж</w:t>
      </w:r>
      <w:r w:rsidR="006A1645" w:rsidRPr="00CB1BFA">
        <w:rPr>
          <w:rFonts w:ascii="Liberation Serif" w:hAnsi="Liberation Serif" w:cs="Liberation Serif"/>
          <w:sz w:val="28"/>
          <w:szCs w:val="28"/>
        </w:rPr>
        <w:t>а</w:t>
      </w:r>
      <w:r w:rsidR="006A1645" w:rsidRPr="00CB1BFA">
        <w:rPr>
          <w:rFonts w:ascii="Liberation Serif" w:hAnsi="Liberation Serif" w:cs="Liberation Serif"/>
          <w:sz w:val="28"/>
          <w:szCs w:val="28"/>
        </w:rPr>
        <w:t xml:space="preserve">щихся в избирательных бюллетенях отметок избирателей; </w:t>
      </w:r>
    </w:p>
    <w:p w:rsidR="00BA570D" w:rsidRPr="00CB1BFA" w:rsidRDefault="00745913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7) </w:t>
      </w:r>
      <w:r w:rsidR="006A1645" w:rsidRPr="00CB1BFA">
        <w:rPr>
          <w:rFonts w:ascii="Liberation Serif" w:hAnsi="Liberation Serif" w:cs="Liberation Serif"/>
          <w:sz w:val="28"/>
          <w:szCs w:val="28"/>
        </w:rPr>
        <w:t>знакомиться с любым заполненным или незаполненным избирател</w:t>
      </w:r>
      <w:r w:rsidR="006A1645" w:rsidRPr="00CB1BFA">
        <w:rPr>
          <w:rFonts w:ascii="Liberation Serif" w:hAnsi="Liberation Serif" w:cs="Liberation Serif"/>
          <w:sz w:val="28"/>
          <w:szCs w:val="28"/>
        </w:rPr>
        <w:t>ь</w:t>
      </w:r>
      <w:r w:rsidR="006A1645" w:rsidRPr="00CB1BFA">
        <w:rPr>
          <w:rFonts w:ascii="Liberation Serif" w:hAnsi="Liberation Serif" w:cs="Liberation Serif"/>
          <w:sz w:val="28"/>
          <w:szCs w:val="28"/>
        </w:rPr>
        <w:t xml:space="preserve">ным бюллетенем при подсчете голосов избирателей; </w:t>
      </w:r>
    </w:p>
    <w:p w:rsidR="006A1645" w:rsidRPr="00CB1BFA" w:rsidRDefault="00BA570D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8) </w:t>
      </w:r>
      <w:r w:rsidR="006A1645" w:rsidRPr="00CB1BFA">
        <w:rPr>
          <w:rFonts w:ascii="Liberation Serif" w:hAnsi="Liberation Serif" w:cs="Liberation Serif"/>
          <w:sz w:val="28"/>
          <w:szCs w:val="28"/>
        </w:rPr>
        <w:t xml:space="preserve">наблюдать за составлением избирательной комиссией протокола об итогах голосования и иных документов </w:t>
      </w:r>
      <w:r w:rsidR="00724CA8" w:rsidRPr="00CB1BFA">
        <w:rPr>
          <w:rFonts w:ascii="Liberation Serif" w:hAnsi="Liberation Serif" w:cs="Liberation Serif"/>
          <w:sz w:val="28"/>
          <w:szCs w:val="28"/>
        </w:rPr>
        <w:t>в период, указанный в пункте 8.4</w:t>
      </w:r>
      <w:r w:rsidR="006A1645" w:rsidRPr="00CB1BFA">
        <w:rPr>
          <w:rFonts w:ascii="Liberation Serif" w:hAnsi="Liberation Serif" w:cs="Liberation Serif"/>
          <w:sz w:val="28"/>
          <w:szCs w:val="28"/>
        </w:rPr>
        <w:t xml:space="preserve"> н</w:t>
      </w:r>
      <w:r w:rsidR="006A1645" w:rsidRPr="00CB1BFA">
        <w:rPr>
          <w:rFonts w:ascii="Liberation Serif" w:hAnsi="Liberation Serif" w:cs="Liberation Serif"/>
          <w:sz w:val="28"/>
          <w:szCs w:val="28"/>
        </w:rPr>
        <w:t>а</w:t>
      </w:r>
      <w:r w:rsidR="006A1645" w:rsidRPr="00CB1BFA">
        <w:rPr>
          <w:rFonts w:ascii="Liberation Serif" w:hAnsi="Liberation Serif" w:cs="Liberation Serif"/>
          <w:sz w:val="28"/>
          <w:szCs w:val="28"/>
        </w:rPr>
        <w:t>стоящего Порядка;</w:t>
      </w:r>
    </w:p>
    <w:p w:rsidR="006A1645" w:rsidRPr="00CB1BFA" w:rsidRDefault="00924B1B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9</w:t>
      </w:r>
      <w:r w:rsidR="006A1645" w:rsidRPr="00CB1BFA">
        <w:rPr>
          <w:rFonts w:ascii="Liberation Serif" w:hAnsi="Liberation Serif" w:cs="Liberation Serif"/>
          <w:sz w:val="28"/>
          <w:szCs w:val="28"/>
        </w:rPr>
        <w:t>) обращаться к председателю участковой избирательной комиссии, а в случае его отсутствия к лицу, его замещающему, с предложениями и замеч</w:t>
      </w:r>
      <w:r w:rsidR="006A1645" w:rsidRPr="00CB1BFA">
        <w:rPr>
          <w:rFonts w:ascii="Liberation Serif" w:hAnsi="Liberation Serif" w:cs="Liberation Serif"/>
          <w:sz w:val="28"/>
          <w:szCs w:val="28"/>
        </w:rPr>
        <w:t>а</w:t>
      </w:r>
      <w:r w:rsidR="006A1645" w:rsidRPr="00CB1BFA">
        <w:rPr>
          <w:rFonts w:ascii="Liberation Serif" w:hAnsi="Liberation Serif" w:cs="Liberation Serif"/>
          <w:sz w:val="28"/>
          <w:szCs w:val="28"/>
        </w:rPr>
        <w:t>ниями по вопросам организации голосования;</w:t>
      </w:r>
    </w:p>
    <w:p w:rsidR="006A1645" w:rsidRPr="00CB1BFA" w:rsidRDefault="00924B1B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10</w:t>
      </w:r>
      <w:r w:rsidR="006A1645" w:rsidRPr="00CB1BFA">
        <w:rPr>
          <w:rFonts w:ascii="Liberation Serif" w:hAnsi="Liberation Serif" w:cs="Liberation Serif"/>
          <w:sz w:val="28"/>
          <w:szCs w:val="28"/>
        </w:rPr>
        <w:t xml:space="preserve">) знакомиться с протоколами соответствующей избирательной комиссии, нижестоящих избирательных комиссий об итогах голосования, о результатах выборов и приложенными к ним документами, получать от </w:t>
      </w:r>
      <w:r w:rsidR="006A1645" w:rsidRPr="00CB1BFA">
        <w:rPr>
          <w:rFonts w:ascii="Liberation Serif" w:hAnsi="Liberation Serif" w:cs="Liberation Serif"/>
          <w:sz w:val="28"/>
          <w:szCs w:val="28"/>
        </w:rPr>
        <w:lastRenderedPageBreak/>
        <w:t>соо</w:t>
      </w:r>
      <w:r w:rsidR="006A1645" w:rsidRPr="00CB1BFA">
        <w:rPr>
          <w:rFonts w:ascii="Liberation Serif" w:hAnsi="Liberation Serif" w:cs="Liberation Serif"/>
          <w:sz w:val="28"/>
          <w:szCs w:val="28"/>
        </w:rPr>
        <w:t>т</w:t>
      </w:r>
      <w:r w:rsidR="006A1645" w:rsidRPr="00CB1BFA">
        <w:rPr>
          <w:rFonts w:ascii="Liberation Serif" w:hAnsi="Liberation Serif" w:cs="Liberation Serif"/>
          <w:sz w:val="28"/>
          <w:szCs w:val="28"/>
        </w:rPr>
        <w:t>ветствующей избирательной комиссии заверенные копии указанных прот</w:t>
      </w:r>
      <w:r w:rsidR="006A1645" w:rsidRPr="00CB1BFA">
        <w:rPr>
          <w:rFonts w:ascii="Liberation Serif" w:hAnsi="Liberation Serif" w:cs="Liberation Serif"/>
          <w:sz w:val="28"/>
          <w:szCs w:val="28"/>
        </w:rPr>
        <w:t>о</w:t>
      </w:r>
      <w:r w:rsidR="006A1645" w:rsidRPr="00CB1BFA">
        <w:rPr>
          <w:rFonts w:ascii="Liberation Serif" w:hAnsi="Liberation Serif" w:cs="Liberation Serif"/>
          <w:sz w:val="28"/>
          <w:szCs w:val="28"/>
        </w:rPr>
        <w:t>колов;</w:t>
      </w:r>
    </w:p>
    <w:p w:rsidR="006A1645" w:rsidRPr="00CB1BFA" w:rsidRDefault="00924B1B" w:rsidP="007E7327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11</w:t>
      </w:r>
      <w:r w:rsidR="006A1645" w:rsidRPr="00CB1BFA">
        <w:rPr>
          <w:rFonts w:ascii="Liberation Serif" w:hAnsi="Liberation Serif" w:cs="Liberation Serif"/>
          <w:sz w:val="28"/>
          <w:szCs w:val="28"/>
        </w:rPr>
        <w:t xml:space="preserve">) </w:t>
      </w:r>
      <w:r w:rsidR="007E7327" w:rsidRPr="00CB1BFA">
        <w:rPr>
          <w:rFonts w:ascii="Liberation Serif" w:hAnsi="Liberation Serif" w:cs="Liberation Serif"/>
          <w:sz w:val="28"/>
          <w:szCs w:val="28"/>
        </w:rPr>
        <w:t>носить нагрудный знак с обозначением своего статуса и указанием своих фамилии, имени и отчества, а также фамилии, имени и отчества зар</w:t>
      </w:r>
      <w:r w:rsidR="007E7327" w:rsidRPr="00CB1BFA">
        <w:rPr>
          <w:rFonts w:ascii="Liberation Serif" w:hAnsi="Liberation Serif" w:cs="Liberation Serif"/>
          <w:sz w:val="28"/>
          <w:szCs w:val="28"/>
        </w:rPr>
        <w:t>е</w:t>
      </w:r>
      <w:r w:rsidR="007E7327" w:rsidRPr="00CB1BFA">
        <w:rPr>
          <w:rFonts w:ascii="Liberation Serif" w:hAnsi="Liberation Serif" w:cs="Liberation Serif"/>
          <w:sz w:val="28"/>
          <w:szCs w:val="28"/>
        </w:rPr>
        <w:t>гистрированного кандидата или наименования избирательного объединения, субъекта общественного контроля, направивших наблюдателя</w:t>
      </w:r>
      <w:r w:rsidR="00A47FC3" w:rsidRPr="00CB1BFA">
        <w:rPr>
          <w:rFonts w:ascii="Liberation Serif" w:hAnsi="Liberation Serif" w:cs="Liberation Serif"/>
          <w:sz w:val="28"/>
          <w:szCs w:val="28"/>
        </w:rPr>
        <w:t xml:space="preserve"> в комиссию.</w:t>
      </w:r>
    </w:p>
    <w:p w:rsidR="006A1645" w:rsidRPr="00CB1BFA" w:rsidRDefault="00924B1B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12</w:t>
      </w:r>
      <w:r w:rsidR="006A1645" w:rsidRPr="00CB1BFA">
        <w:rPr>
          <w:rFonts w:ascii="Liberation Serif" w:hAnsi="Liberation Serif" w:cs="Liberation Serif"/>
          <w:sz w:val="28"/>
          <w:szCs w:val="28"/>
        </w:rPr>
        <w:t>) обжаловать в порядке, установленном Федеральным законом, де</w:t>
      </w:r>
      <w:r w:rsidR="006A1645" w:rsidRPr="00CB1BFA">
        <w:rPr>
          <w:rFonts w:ascii="Liberation Serif" w:hAnsi="Liberation Serif" w:cs="Liberation Serif"/>
          <w:sz w:val="28"/>
          <w:szCs w:val="28"/>
        </w:rPr>
        <w:t>й</w:t>
      </w:r>
      <w:r w:rsidR="006A1645" w:rsidRPr="00CB1BFA">
        <w:rPr>
          <w:rFonts w:ascii="Liberation Serif" w:hAnsi="Liberation Serif" w:cs="Liberation Serif"/>
          <w:sz w:val="28"/>
          <w:szCs w:val="28"/>
        </w:rPr>
        <w:t>ствия (бездействие) избирательной комиссии в вышестоящую избирательную комиссию или в суд;</w:t>
      </w:r>
    </w:p>
    <w:p w:rsidR="006A1645" w:rsidRPr="00CB1BFA" w:rsidRDefault="00924B1B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13</w:t>
      </w:r>
      <w:r w:rsidR="006A1645" w:rsidRPr="00CB1BFA">
        <w:rPr>
          <w:rFonts w:ascii="Liberation Serif" w:hAnsi="Liberation Serif" w:cs="Liberation Serif"/>
          <w:sz w:val="28"/>
          <w:szCs w:val="28"/>
        </w:rPr>
        <w:t>) присутствовать при повторном подсчете голосов избирателей в с</w:t>
      </w:r>
      <w:r w:rsidR="006A1645" w:rsidRPr="00CB1BFA">
        <w:rPr>
          <w:rFonts w:ascii="Liberation Serif" w:hAnsi="Liberation Serif" w:cs="Liberation Serif"/>
          <w:sz w:val="28"/>
          <w:szCs w:val="28"/>
        </w:rPr>
        <w:t>о</w:t>
      </w:r>
      <w:r w:rsidR="006A1645" w:rsidRPr="00CB1BFA">
        <w:rPr>
          <w:rFonts w:ascii="Liberation Serif" w:hAnsi="Liberation Serif" w:cs="Liberation Serif"/>
          <w:sz w:val="28"/>
          <w:szCs w:val="28"/>
        </w:rPr>
        <w:t>ответствую</w:t>
      </w:r>
      <w:r w:rsidR="00890D4C" w:rsidRPr="00CB1BFA">
        <w:rPr>
          <w:rFonts w:ascii="Liberation Serif" w:hAnsi="Liberation Serif" w:cs="Liberation Serif"/>
          <w:sz w:val="28"/>
          <w:szCs w:val="28"/>
        </w:rPr>
        <w:t>щих избирательных комиссиях;</w:t>
      </w:r>
    </w:p>
    <w:p w:rsidR="00A76670" w:rsidRPr="00CB1BFA" w:rsidRDefault="00924B1B" w:rsidP="00A76670">
      <w:pPr>
        <w:pStyle w:val="ConsPlusNormal"/>
        <w:ind w:firstLine="708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14</w:t>
      </w:r>
      <w:r w:rsidR="00890D4C" w:rsidRPr="00CB1BFA">
        <w:rPr>
          <w:rFonts w:ascii="Liberation Serif" w:hAnsi="Liberation Serif" w:cs="Liberation Serif"/>
        </w:rPr>
        <w:t>)</w:t>
      </w:r>
      <w:r w:rsidR="00A76670" w:rsidRPr="00CB1BFA">
        <w:rPr>
          <w:rFonts w:ascii="Liberation Serif" w:hAnsi="Liberation Serif" w:cs="Liberation Serif"/>
        </w:rPr>
        <w:t xml:space="preserve"> производить в помещении для голосования (с того места, которое определено председателем участковой комиссии) фото- и (или) видеосъемку, предварительно уведомив об этом председателя, заместителя председателя или секретаря участковой комиссии.</w:t>
      </w:r>
    </w:p>
    <w:p w:rsidR="006A1645" w:rsidRPr="00CB1BFA" w:rsidRDefault="005B71E4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8.10</w:t>
      </w:r>
      <w:r w:rsidR="006A1645" w:rsidRPr="00CB1BFA">
        <w:rPr>
          <w:rFonts w:ascii="Liberation Serif" w:hAnsi="Liberation Serif" w:cs="Liberation Serif"/>
          <w:sz w:val="28"/>
          <w:szCs w:val="28"/>
        </w:rPr>
        <w:t>. Наблюдатель не вправе:</w:t>
      </w:r>
    </w:p>
    <w:p w:rsidR="006A1645" w:rsidRPr="00CB1BFA" w:rsidRDefault="006A1645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1) выдавать избирателям избирательные бюллетени;</w:t>
      </w:r>
    </w:p>
    <w:p w:rsidR="006A1645" w:rsidRPr="00CB1BFA" w:rsidRDefault="006A1645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2) расписываться за избирателя, в том числе по его просьбе, в получ</w:t>
      </w:r>
      <w:r w:rsidRPr="00CB1BFA">
        <w:rPr>
          <w:rFonts w:ascii="Liberation Serif" w:hAnsi="Liberation Serif" w:cs="Liberation Serif"/>
          <w:sz w:val="28"/>
          <w:szCs w:val="28"/>
        </w:rPr>
        <w:t>е</w:t>
      </w:r>
      <w:r w:rsidRPr="00CB1BFA">
        <w:rPr>
          <w:rFonts w:ascii="Liberation Serif" w:hAnsi="Liberation Serif" w:cs="Liberation Serif"/>
          <w:sz w:val="28"/>
          <w:szCs w:val="28"/>
        </w:rPr>
        <w:t>нии избирательных бюллетеней;</w:t>
      </w:r>
    </w:p>
    <w:p w:rsidR="006A1645" w:rsidRPr="00CB1BFA" w:rsidRDefault="006A1645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3) заполнять за избирателя, в том числе по его просьбе, избирательные бюллетени;</w:t>
      </w:r>
    </w:p>
    <w:p w:rsidR="006A1645" w:rsidRPr="00CB1BFA" w:rsidRDefault="006A1645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4) предпринимать действия, нарушающие тайну голосования;</w:t>
      </w:r>
    </w:p>
    <w:p w:rsidR="006A1645" w:rsidRPr="00CB1BFA" w:rsidRDefault="006A1645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5) принимать непосредственное участие в проводимом членами изб</w:t>
      </w:r>
      <w:r w:rsidRPr="00CB1BFA">
        <w:rPr>
          <w:rFonts w:ascii="Liberation Serif" w:hAnsi="Liberation Serif" w:cs="Liberation Serif"/>
          <w:sz w:val="28"/>
          <w:szCs w:val="28"/>
        </w:rPr>
        <w:t>и</w:t>
      </w:r>
      <w:r w:rsidRPr="00CB1BFA">
        <w:rPr>
          <w:rFonts w:ascii="Liberation Serif" w:hAnsi="Liberation Serif" w:cs="Liberation Serif"/>
          <w:sz w:val="28"/>
          <w:szCs w:val="28"/>
        </w:rPr>
        <w:t>рательной комиссии с правом решающего голоса подсчете избирательных бюллетеней;</w:t>
      </w:r>
    </w:p>
    <w:p w:rsidR="006A1645" w:rsidRPr="00CB1BFA" w:rsidRDefault="006A1645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6) совершать действия, препятствующие работе избирательной коми</w:t>
      </w:r>
      <w:r w:rsidRPr="00CB1BFA">
        <w:rPr>
          <w:rFonts w:ascii="Liberation Serif" w:hAnsi="Liberation Serif" w:cs="Liberation Serif"/>
          <w:sz w:val="28"/>
          <w:szCs w:val="28"/>
        </w:rPr>
        <w:t>с</w:t>
      </w:r>
      <w:r w:rsidRPr="00CB1BFA">
        <w:rPr>
          <w:rFonts w:ascii="Liberation Serif" w:hAnsi="Liberation Serif" w:cs="Liberation Serif"/>
          <w:sz w:val="28"/>
          <w:szCs w:val="28"/>
        </w:rPr>
        <w:t>сии;</w:t>
      </w:r>
    </w:p>
    <w:p w:rsidR="006A1645" w:rsidRPr="00CB1BFA" w:rsidRDefault="006A1645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7) проводить агитацию среди избирателей;</w:t>
      </w:r>
    </w:p>
    <w:p w:rsidR="00077C1A" w:rsidRPr="00CB1BFA" w:rsidRDefault="006A1645" w:rsidP="009E04E3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8) участвовать в принятии решений соответствующей избирательной комиссией.</w:t>
      </w:r>
    </w:p>
    <w:p w:rsidR="008B26F7" w:rsidRPr="00CB1BFA" w:rsidRDefault="006A1645" w:rsidP="008B26F7">
      <w:pPr>
        <w:pStyle w:val="ConsPlusNormal"/>
        <w:ind w:firstLine="708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>8.1</w:t>
      </w:r>
      <w:r w:rsidR="005B71E4" w:rsidRPr="00CB1BFA">
        <w:rPr>
          <w:rFonts w:ascii="Liberation Serif" w:hAnsi="Liberation Serif" w:cs="Liberation Serif"/>
        </w:rPr>
        <w:t>1</w:t>
      </w:r>
      <w:r w:rsidRPr="00CB1BFA">
        <w:rPr>
          <w:rFonts w:ascii="Liberation Serif" w:hAnsi="Liberation Serif" w:cs="Liberation Serif"/>
        </w:rPr>
        <w:t>. Наблюдатель немедленно удаляется из помещения для голосов</w:t>
      </w:r>
      <w:r w:rsidRPr="00CB1BFA">
        <w:rPr>
          <w:rFonts w:ascii="Liberation Serif" w:hAnsi="Liberation Serif" w:cs="Liberation Serif"/>
        </w:rPr>
        <w:t>а</w:t>
      </w:r>
      <w:r w:rsidRPr="00CB1BFA">
        <w:rPr>
          <w:rFonts w:ascii="Liberation Serif" w:hAnsi="Liberation Serif" w:cs="Liberation Serif"/>
        </w:rPr>
        <w:t>ния, если он нарушает закон о выборах</w:t>
      </w:r>
      <w:r w:rsidR="00C4327C" w:rsidRPr="00CB1BFA">
        <w:rPr>
          <w:rFonts w:ascii="Liberation Serif" w:hAnsi="Liberation Serif" w:cs="Liberation Serif"/>
        </w:rPr>
        <w:t xml:space="preserve"> и факт такого нарушения установлен в судебном порядке. Исполнение соответствующего судебного решения обеспечивают правоохранительные органы.</w:t>
      </w:r>
    </w:p>
    <w:p w:rsidR="006A1645" w:rsidRPr="00CB1BFA" w:rsidRDefault="00C4327C" w:rsidP="006A1645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33050" w:rsidRPr="00CB1BFA" w:rsidRDefault="00233050" w:rsidP="006A1645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>9. Проведение фото- и (или) видеосъемки в помещении для голосования</w:t>
      </w:r>
    </w:p>
    <w:p w:rsidR="00E0478A" w:rsidRPr="00CB1BFA" w:rsidRDefault="00E0478A" w:rsidP="00E0478A">
      <w:pPr>
        <w:pStyle w:val="af1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</w:rPr>
      </w:pPr>
    </w:p>
    <w:p w:rsidR="00E26FDE" w:rsidRPr="00CB1BFA" w:rsidRDefault="009A0D14" w:rsidP="00E26FDE">
      <w:pPr>
        <w:pStyle w:val="af1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</w:rPr>
        <w:t>9.1</w:t>
      </w:r>
      <w:r w:rsidR="00E0478A" w:rsidRPr="00CB1BFA">
        <w:rPr>
          <w:rFonts w:ascii="Liberation Serif" w:hAnsi="Liberation Serif" w:cs="Liberation Serif"/>
          <w:sz w:val="28"/>
        </w:rPr>
        <w:t>.</w:t>
      </w:r>
      <w:r w:rsidR="00E0478A" w:rsidRPr="00CB1BFA">
        <w:rPr>
          <w:rFonts w:ascii="Liberation Serif" w:hAnsi="Liberation Serif" w:cs="Liberation Serif"/>
          <w:sz w:val="28"/>
          <w:szCs w:val="28"/>
        </w:rPr>
        <w:t xml:space="preserve"> </w:t>
      </w:r>
      <w:r w:rsidR="00E26FDE" w:rsidRPr="00CB1BFA">
        <w:rPr>
          <w:rFonts w:ascii="Liberation Serif" w:hAnsi="Liberation Serif" w:cs="Liberation Serif"/>
          <w:sz w:val="28"/>
          <w:szCs w:val="28"/>
        </w:rPr>
        <w:t>В целях обеспечения реализации принципа гласности в деятельн</w:t>
      </w:r>
      <w:r w:rsidR="00E26FDE" w:rsidRPr="00CB1BFA">
        <w:rPr>
          <w:rFonts w:ascii="Liberation Serif" w:hAnsi="Liberation Serif" w:cs="Liberation Serif"/>
          <w:sz w:val="28"/>
          <w:szCs w:val="28"/>
        </w:rPr>
        <w:t>о</w:t>
      </w:r>
      <w:r w:rsidR="00E26FDE" w:rsidRPr="00CB1BFA">
        <w:rPr>
          <w:rFonts w:ascii="Liberation Serif" w:hAnsi="Liberation Serif" w:cs="Liberation Serif"/>
          <w:sz w:val="28"/>
          <w:szCs w:val="28"/>
        </w:rPr>
        <w:t>сти избирательных комиссий при подготовке и проведении выборов, подсч</w:t>
      </w:r>
      <w:r w:rsidR="00E26FDE" w:rsidRPr="00CB1BFA">
        <w:rPr>
          <w:rFonts w:ascii="Liberation Serif" w:hAnsi="Liberation Serif" w:cs="Liberation Serif"/>
          <w:sz w:val="28"/>
          <w:szCs w:val="28"/>
        </w:rPr>
        <w:t>е</w:t>
      </w:r>
      <w:r w:rsidR="00E26FDE" w:rsidRPr="00CB1BFA">
        <w:rPr>
          <w:rFonts w:ascii="Liberation Serif" w:hAnsi="Liberation Serif" w:cs="Liberation Serif"/>
          <w:sz w:val="28"/>
          <w:szCs w:val="28"/>
        </w:rPr>
        <w:t>те голосов, установлении итогов голосования, определении результатов в</w:t>
      </w:r>
      <w:r w:rsidR="00E26FDE" w:rsidRPr="00CB1BFA">
        <w:rPr>
          <w:rFonts w:ascii="Liberation Serif" w:hAnsi="Liberation Serif" w:cs="Liberation Serif"/>
          <w:sz w:val="28"/>
          <w:szCs w:val="28"/>
        </w:rPr>
        <w:t>ы</w:t>
      </w:r>
      <w:r w:rsidR="00E26FDE" w:rsidRPr="00CB1BFA">
        <w:rPr>
          <w:rFonts w:ascii="Liberation Serif" w:hAnsi="Liberation Serif" w:cs="Liberation Serif"/>
          <w:sz w:val="28"/>
          <w:szCs w:val="28"/>
        </w:rPr>
        <w:t>боров лицами, имеющими право присутствовать в помещении для голосов</w:t>
      </w:r>
      <w:r w:rsidR="00E26FDE" w:rsidRPr="00CB1BFA">
        <w:rPr>
          <w:rFonts w:ascii="Liberation Serif" w:hAnsi="Liberation Serif" w:cs="Liberation Serif"/>
          <w:sz w:val="28"/>
          <w:szCs w:val="28"/>
        </w:rPr>
        <w:t>а</w:t>
      </w:r>
      <w:r w:rsidR="00E26FDE" w:rsidRPr="00CB1BFA">
        <w:rPr>
          <w:rFonts w:ascii="Liberation Serif" w:hAnsi="Liberation Serif" w:cs="Liberation Serif"/>
          <w:sz w:val="28"/>
          <w:szCs w:val="28"/>
        </w:rPr>
        <w:t>ния (в том числе наблюдателями, аккредитованными представителями СМИ), может осуществляться фото- и (или) видеосъемка.</w:t>
      </w:r>
    </w:p>
    <w:p w:rsidR="00E0478A" w:rsidRPr="00CB1BFA" w:rsidRDefault="00E26FDE" w:rsidP="00E26FDE">
      <w:pPr>
        <w:pStyle w:val="af1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lastRenderedPageBreak/>
        <w:t>Отдельные правовые и организационные вопросы ведения фото- и (или) видеосъемки в помещении для голосования регулируются постановлением Центральной избирательной комиссии Российской Федерации от 03.10.2012 г. № 143/1085-6 «О разъяснении порядка ведения наблюдателями фото- и (или) видеосъемки в помещении для голосования».</w:t>
      </w:r>
    </w:p>
    <w:p w:rsidR="00E0478A" w:rsidRPr="00CB1BFA" w:rsidRDefault="009A0D14" w:rsidP="00E0478A">
      <w:pPr>
        <w:pStyle w:val="af1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9.2. </w:t>
      </w:r>
      <w:r w:rsidR="00E0478A" w:rsidRPr="00CB1BFA">
        <w:rPr>
          <w:rFonts w:ascii="Liberation Serif" w:hAnsi="Liberation Serif" w:cs="Liberation Serif"/>
          <w:sz w:val="28"/>
          <w:szCs w:val="28"/>
        </w:rPr>
        <w:t xml:space="preserve">Фото- и (или) видеосъемка в помещении для голосования </w:t>
      </w:r>
      <w:r w:rsidR="00073F24" w:rsidRPr="00CB1BFA">
        <w:rPr>
          <w:rFonts w:ascii="Liberation Serif" w:hAnsi="Liberation Serif" w:cs="Liberation Serif"/>
          <w:sz w:val="28"/>
          <w:szCs w:val="28"/>
        </w:rPr>
        <w:t xml:space="preserve">ведется </w:t>
      </w:r>
      <w:r w:rsidR="00E0478A" w:rsidRPr="00CB1BFA">
        <w:rPr>
          <w:rFonts w:ascii="Liberation Serif" w:hAnsi="Liberation Serif" w:cs="Liberation Serif"/>
          <w:sz w:val="28"/>
          <w:szCs w:val="28"/>
        </w:rPr>
        <w:t>с места, определенного председателем соответствующей</w:t>
      </w:r>
      <w:r w:rsidR="008B26F7" w:rsidRPr="00CB1BFA">
        <w:rPr>
          <w:rFonts w:ascii="Liberation Serif" w:hAnsi="Liberation Serif" w:cs="Liberation Serif"/>
          <w:sz w:val="28"/>
          <w:szCs w:val="28"/>
        </w:rPr>
        <w:t xml:space="preserve"> участковой</w:t>
      </w:r>
      <w:r w:rsidR="00E0478A" w:rsidRPr="00CB1BFA">
        <w:rPr>
          <w:rFonts w:ascii="Liberation Serif" w:hAnsi="Liberation Serif" w:cs="Liberation Serif"/>
          <w:sz w:val="28"/>
          <w:szCs w:val="28"/>
        </w:rPr>
        <w:t xml:space="preserve"> избирательной комиссии, с предварительным уведомлением об этом председателя, заместителя председателя или секретаря изб</w:t>
      </w:r>
      <w:r w:rsidR="00E0478A" w:rsidRPr="00CB1BFA">
        <w:rPr>
          <w:rFonts w:ascii="Liberation Serif" w:hAnsi="Liberation Serif" w:cs="Liberation Serif"/>
          <w:sz w:val="28"/>
          <w:szCs w:val="28"/>
        </w:rPr>
        <w:t>и</w:t>
      </w:r>
      <w:r w:rsidR="00E0478A" w:rsidRPr="00CB1BFA">
        <w:rPr>
          <w:rFonts w:ascii="Liberation Serif" w:hAnsi="Liberation Serif" w:cs="Liberation Serif"/>
          <w:sz w:val="28"/>
          <w:szCs w:val="28"/>
        </w:rPr>
        <w:t>рательной комиссии.</w:t>
      </w:r>
    </w:p>
    <w:p w:rsidR="00E0478A" w:rsidRPr="00CB1BFA" w:rsidRDefault="002B2C57" w:rsidP="00E0478A">
      <w:pPr>
        <w:pStyle w:val="af1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9.3. </w:t>
      </w:r>
      <w:r w:rsidR="00E0478A" w:rsidRPr="00CB1BFA">
        <w:rPr>
          <w:rFonts w:ascii="Liberation Serif" w:hAnsi="Liberation Serif" w:cs="Liberation Serif"/>
          <w:sz w:val="28"/>
          <w:szCs w:val="28"/>
        </w:rPr>
        <w:t xml:space="preserve">Ведение фото- и (или) видеосъемки в помещении для голосования производится с соблюдением положений </w:t>
      </w:r>
      <w:hyperlink r:id="rId8" w:tooltip="НПА:Гражданский кодекс Российской Федерации:Статья 152.1" w:history="1">
        <w:r w:rsidR="00E0478A" w:rsidRPr="00CB1BFA">
          <w:rPr>
            <w:rStyle w:val="af0"/>
            <w:rFonts w:ascii="Liberation Serif" w:hAnsi="Liberation Serif" w:cs="Liberation Serif"/>
            <w:color w:val="auto"/>
            <w:sz w:val="28"/>
            <w:szCs w:val="28"/>
            <w:u w:val="none"/>
          </w:rPr>
          <w:t>статьи </w:t>
        </w:r>
        <w:r w:rsidR="00E0478A" w:rsidRPr="00CB1BFA">
          <w:rPr>
            <w:rFonts w:ascii="Liberation Serif" w:hAnsi="Liberation Serif" w:cs="Liberation Serif"/>
            <w:sz w:val="28"/>
            <w:szCs w:val="28"/>
          </w:rPr>
          <w:t>152</w:t>
        </w:r>
        <w:r w:rsidR="00E0478A" w:rsidRPr="00CB1BFA">
          <w:rPr>
            <w:rFonts w:ascii="Liberation Serif" w:hAnsi="Liberation Serif" w:cs="Liberation Serif"/>
            <w:sz w:val="28"/>
            <w:szCs w:val="28"/>
            <w:vertAlign w:val="superscript"/>
          </w:rPr>
          <w:t>1</w:t>
        </w:r>
        <w:r w:rsidR="00E0478A" w:rsidRPr="00CB1BFA">
          <w:rPr>
            <w:rStyle w:val="af0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 Гражданского кодекса Российской Федерации</w:t>
        </w:r>
      </w:hyperlink>
      <w:r w:rsidR="00E0478A" w:rsidRPr="00CB1BFA">
        <w:rPr>
          <w:rFonts w:ascii="Liberation Serif" w:hAnsi="Liberation Serif" w:cs="Liberation Serif"/>
          <w:sz w:val="28"/>
          <w:szCs w:val="28"/>
        </w:rPr>
        <w:t>, иных положений законодательства Российской Федерации, устанавливающих ограничения доступа к и</w:t>
      </w:r>
      <w:r w:rsidR="00E0478A" w:rsidRPr="00CB1BFA">
        <w:rPr>
          <w:rFonts w:ascii="Liberation Serif" w:hAnsi="Liberation Serif" w:cs="Liberation Serif"/>
          <w:sz w:val="28"/>
          <w:szCs w:val="28"/>
        </w:rPr>
        <w:t>н</w:t>
      </w:r>
      <w:r w:rsidR="00E0478A" w:rsidRPr="00CB1BFA">
        <w:rPr>
          <w:rFonts w:ascii="Liberation Serif" w:hAnsi="Liberation Serif" w:cs="Liberation Serif"/>
          <w:sz w:val="28"/>
          <w:szCs w:val="28"/>
        </w:rPr>
        <w:t>формации.</w:t>
      </w:r>
    </w:p>
    <w:p w:rsidR="00D83A4A" w:rsidRPr="00CB1BFA" w:rsidRDefault="00E0478A" w:rsidP="00754A75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 xml:space="preserve">Фото- и (или) видеосъемка </w:t>
      </w:r>
      <w:r w:rsidR="002134E1" w:rsidRPr="00CB1BFA">
        <w:rPr>
          <w:rFonts w:ascii="Liberation Serif" w:hAnsi="Liberation Serif" w:cs="Liberation Serif"/>
        </w:rPr>
        <w:t>осуществляется</w:t>
      </w:r>
      <w:r w:rsidRPr="00CB1BFA">
        <w:rPr>
          <w:rFonts w:ascii="Liberation Serif" w:hAnsi="Liberation Serif" w:cs="Liberation Serif"/>
        </w:rPr>
        <w:t xml:space="preserve"> так, чтобы был обеспечен обзор действий участковой избирательной комиссии, но при этом не наруш</w:t>
      </w:r>
      <w:r w:rsidRPr="00CB1BFA">
        <w:rPr>
          <w:rFonts w:ascii="Liberation Serif" w:hAnsi="Liberation Serif" w:cs="Liberation Serif"/>
        </w:rPr>
        <w:t>а</w:t>
      </w:r>
      <w:r w:rsidRPr="00CB1BFA">
        <w:rPr>
          <w:rFonts w:ascii="Liberation Serif" w:hAnsi="Liberation Serif" w:cs="Liberation Serif"/>
        </w:rPr>
        <w:t>лась тайна голосования и отсутствовала возможность контроля за волеизъявлен</w:t>
      </w:r>
      <w:r w:rsidRPr="00CB1BFA">
        <w:rPr>
          <w:rFonts w:ascii="Liberation Serif" w:hAnsi="Liberation Serif" w:cs="Liberation Serif"/>
        </w:rPr>
        <w:t>и</w:t>
      </w:r>
      <w:r w:rsidRPr="00CB1BFA">
        <w:rPr>
          <w:rFonts w:ascii="Liberation Serif" w:hAnsi="Liberation Serif" w:cs="Liberation Serif"/>
        </w:rPr>
        <w:t>ем избирателей.</w:t>
      </w:r>
      <w:r w:rsidR="00D83A4A" w:rsidRPr="00CB1BFA">
        <w:rPr>
          <w:rFonts w:ascii="Liberation Serif" w:hAnsi="Liberation Serif" w:cs="Liberation Serif"/>
        </w:rPr>
        <w:t xml:space="preserve"> Изображение избирателя не должно занимать большую часть кадра (экрана).</w:t>
      </w:r>
    </w:p>
    <w:p w:rsidR="00E0478A" w:rsidRPr="00CB1BFA" w:rsidRDefault="00E0478A" w:rsidP="00E0478A">
      <w:pPr>
        <w:pStyle w:val="af1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Фото- и (или) видеосъемка работы членов избирательной комиссии со списком избирателей </w:t>
      </w:r>
      <w:r w:rsidR="002134E1" w:rsidRPr="00CB1BFA">
        <w:rPr>
          <w:rFonts w:ascii="Liberation Serif" w:hAnsi="Liberation Serif" w:cs="Liberation Serif"/>
          <w:sz w:val="28"/>
          <w:szCs w:val="28"/>
        </w:rPr>
        <w:t>осуществляется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 таким образом, чтобы сохранялась конфиденциальность пе</w:t>
      </w:r>
      <w:r w:rsidRPr="00CB1BFA">
        <w:rPr>
          <w:rFonts w:ascii="Liberation Serif" w:hAnsi="Liberation Serif" w:cs="Liberation Serif"/>
          <w:sz w:val="28"/>
          <w:szCs w:val="28"/>
        </w:rPr>
        <w:t>р</w:t>
      </w:r>
      <w:r w:rsidRPr="00CB1BFA">
        <w:rPr>
          <w:rFonts w:ascii="Liberation Serif" w:hAnsi="Liberation Serif" w:cs="Liberation Serif"/>
          <w:sz w:val="28"/>
          <w:szCs w:val="28"/>
        </w:rPr>
        <w:t>сональных данных, которые в нем содержатся.</w:t>
      </w:r>
    </w:p>
    <w:p w:rsidR="00E0478A" w:rsidRPr="00CB1BFA" w:rsidRDefault="00E0478A" w:rsidP="00E0478A">
      <w:pPr>
        <w:pStyle w:val="af1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Запрещается вести фото- и (или) видеосъемку в местах, предназначе</w:t>
      </w:r>
      <w:r w:rsidRPr="00CB1BFA">
        <w:rPr>
          <w:rFonts w:ascii="Liberation Serif" w:hAnsi="Liberation Serif" w:cs="Liberation Serif"/>
          <w:sz w:val="28"/>
          <w:szCs w:val="28"/>
        </w:rPr>
        <w:t>н</w:t>
      </w:r>
      <w:r w:rsidRPr="00CB1BFA">
        <w:rPr>
          <w:rFonts w:ascii="Liberation Serif" w:hAnsi="Liberation Serif" w:cs="Liberation Serif"/>
          <w:sz w:val="28"/>
          <w:szCs w:val="28"/>
        </w:rPr>
        <w:t xml:space="preserve">ных для заполнения бюллетеней, фото- и (или) видеосъемку заполненных бюллетеней до начала подсчета голосов. </w:t>
      </w:r>
    </w:p>
    <w:p w:rsidR="00D83A4A" w:rsidRPr="00CB1BFA" w:rsidRDefault="00B71509" w:rsidP="00754A75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CB1BFA">
        <w:rPr>
          <w:rFonts w:ascii="Liberation Serif" w:hAnsi="Liberation Serif" w:cs="Liberation Serif"/>
        </w:rPr>
        <w:t xml:space="preserve">9.4. </w:t>
      </w:r>
      <w:r w:rsidR="00D83A4A" w:rsidRPr="00CB1BFA">
        <w:rPr>
          <w:rFonts w:ascii="Liberation Serif" w:hAnsi="Liberation Serif" w:cs="Liberation Serif"/>
        </w:rPr>
        <w:t>При использовании комплексов для электронного голосования запрещается вести фото- и (или) видеосъемку результатов волеизъявления и</w:t>
      </w:r>
      <w:r w:rsidR="00D83A4A" w:rsidRPr="00CB1BFA">
        <w:rPr>
          <w:rFonts w:ascii="Liberation Serif" w:hAnsi="Liberation Serif" w:cs="Liberation Serif"/>
        </w:rPr>
        <w:t>з</w:t>
      </w:r>
      <w:r w:rsidR="00D83A4A" w:rsidRPr="00CB1BFA">
        <w:rPr>
          <w:rFonts w:ascii="Liberation Serif" w:hAnsi="Liberation Serif" w:cs="Liberation Serif"/>
        </w:rPr>
        <w:t>бирателя на экране монитора устройства для электронного голосования и распечатанного на контрольной ленте малогабаритного печатающего устро</w:t>
      </w:r>
      <w:r w:rsidR="00D83A4A" w:rsidRPr="00CB1BFA">
        <w:rPr>
          <w:rFonts w:ascii="Liberation Serif" w:hAnsi="Liberation Serif" w:cs="Liberation Serif"/>
        </w:rPr>
        <w:t>й</w:t>
      </w:r>
      <w:r w:rsidR="00D83A4A" w:rsidRPr="00CB1BFA">
        <w:rPr>
          <w:rFonts w:ascii="Liberation Serif" w:hAnsi="Liberation Serif" w:cs="Liberation Serif"/>
        </w:rPr>
        <w:t>ства.</w:t>
      </w:r>
    </w:p>
    <w:p w:rsidR="00212A5C" w:rsidRPr="00CB1BFA" w:rsidRDefault="00212A5C" w:rsidP="00233050">
      <w:pPr>
        <w:spacing w:line="240" w:lineRule="auto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6A1645" w:rsidRPr="00CB1BFA" w:rsidRDefault="00233050" w:rsidP="006A1645">
      <w:pPr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>10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 xml:space="preserve">. Ответственность за нарушение </w:t>
      </w:r>
      <w:r w:rsidR="00902CCB" w:rsidRPr="00CB1BFA">
        <w:rPr>
          <w:rFonts w:ascii="Liberation Serif" w:hAnsi="Liberation Serif" w:cs="Liberation Serif"/>
          <w:b/>
          <w:sz w:val="28"/>
          <w:szCs w:val="28"/>
        </w:rPr>
        <w:t>законодательства о выборах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 xml:space="preserve"> кандид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>а</w:t>
      </w:r>
      <w:r w:rsidR="00902CCB" w:rsidRPr="00CB1BFA">
        <w:rPr>
          <w:rFonts w:ascii="Liberation Serif" w:hAnsi="Liberation Serif" w:cs="Liberation Serif"/>
          <w:b/>
          <w:sz w:val="28"/>
          <w:szCs w:val="28"/>
        </w:rPr>
        <w:t>том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>, зарегистрир</w:t>
      </w:r>
      <w:r w:rsidR="00902CCB" w:rsidRPr="00CB1BFA">
        <w:rPr>
          <w:rFonts w:ascii="Liberation Serif" w:hAnsi="Liberation Serif" w:cs="Liberation Serif"/>
          <w:b/>
          <w:sz w:val="28"/>
          <w:szCs w:val="28"/>
        </w:rPr>
        <w:t>ованным кандидатом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>, доверен</w:t>
      </w:r>
      <w:r w:rsidR="00902CCB" w:rsidRPr="00CB1BFA">
        <w:rPr>
          <w:rFonts w:ascii="Liberation Serif" w:hAnsi="Liberation Serif" w:cs="Liberation Serif"/>
          <w:b/>
          <w:sz w:val="28"/>
          <w:szCs w:val="28"/>
        </w:rPr>
        <w:t>ным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 xml:space="preserve"> лиц</w:t>
      </w:r>
      <w:r w:rsidR="00902CCB" w:rsidRPr="00CB1BFA">
        <w:rPr>
          <w:rFonts w:ascii="Liberation Serif" w:hAnsi="Liberation Serif" w:cs="Liberation Serif"/>
          <w:b/>
          <w:sz w:val="28"/>
          <w:szCs w:val="28"/>
        </w:rPr>
        <w:t>ом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>, уполном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>о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>чен</w:t>
      </w:r>
      <w:r w:rsidR="00902CCB" w:rsidRPr="00CB1BFA">
        <w:rPr>
          <w:rFonts w:ascii="Liberation Serif" w:hAnsi="Liberation Serif" w:cs="Liberation Serif"/>
          <w:b/>
          <w:sz w:val="28"/>
          <w:szCs w:val="28"/>
        </w:rPr>
        <w:t>ными представителями, членами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 xml:space="preserve"> избирательных комиссий с правом совещательного голоса, наблю</w:t>
      </w:r>
      <w:r w:rsidR="00902CCB" w:rsidRPr="00CB1BFA">
        <w:rPr>
          <w:rFonts w:ascii="Liberation Serif" w:hAnsi="Liberation Serif" w:cs="Liberation Serif"/>
          <w:b/>
          <w:sz w:val="28"/>
          <w:szCs w:val="28"/>
        </w:rPr>
        <w:t>дателями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 xml:space="preserve"> при проведении выборов депутатов Законодательного Собрания Свердловской о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>б</w:t>
      </w:r>
      <w:r w:rsidR="006A1645" w:rsidRPr="00CB1BFA">
        <w:rPr>
          <w:rFonts w:ascii="Liberation Serif" w:hAnsi="Liberation Serif" w:cs="Liberation Serif"/>
          <w:b/>
          <w:sz w:val="28"/>
          <w:szCs w:val="28"/>
        </w:rPr>
        <w:t xml:space="preserve">ласти </w:t>
      </w:r>
    </w:p>
    <w:p w:rsidR="006A1645" w:rsidRPr="00CB1BFA" w:rsidRDefault="006A1645" w:rsidP="006A1645">
      <w:pPr>
        <w:spacing w:line="240" w:lineRule="auto"/>
        <w:ind w:firstLine="720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A1645" w:rsidRPr="00CB1BFA" w:rsidRDefault="00520CC9" w:rsidP="00FC79BD">
      <w:pPr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>10</w:t>
      </w:r>
      <w:r w:rsidR="006A1645" w:rsidRPr="00CB1BFA">
        <w:rPr>
          <w:rFonts w:ascii="Liberation Serif" w:hAnsi="Liberation Serif" w:cs="Liberation Serif"/>
          <w:sz w:val="28"/>
          <w:szCs w:val="28"/>
        </w:rPr>
        <w:t>.1. Нарушение кандидатом в депутаты, кандидатом в составе списка кандидатов в депутаты, доверенными лицами, уполномоченными представ</w:t>
      </w:r>
      <w:r w:rsidR="006A1645" w:rsidRPr="00CB1BFA">
        <w:rPr>
          <w:rFonts w:ascii="Liberation Serif" w:hAnsi="Liberation Serif" w:cs="Liberation Serif"/>
          <w:sz w:val="28"/>
          <w:szCs w:val="28"/>
        </w:rPr>
        <w:t>и</w:t>
      </w:r>
      <w:r w:rsidR="006A1645" w:rsidRPr="00CB1BFA">
        <w:rPr>
          <w:rFonts w:ascii="Liberation Serif" w:hAnsi="Liberation Serif" w:cs="Liberation Serif"/>
          <w:sz w:val="28"/>
          <w:szCs w:val="28"/>
        </w:rPr>
        <w:t>телями  кандидатов, избирательных объединений, членами избирательных комиссий с правом совещательного голоса, наблюдателями положений Ф</w:t>
      </w:r>
      <w:r w:rsidR="006A1645" w:rsidRPr="00CB1BFA">
        <w:rPr>
          <w:rFonts w:ascii="Liberation Serif" w:hAnsi="Liberation Serif" w:cs="Liberation Serif"/>
          <w:sz w:val="28"/>
          <w:szCs w:val="28"/>
        </w:rPr>
        <w:t>е</w:t>
      </w:r>
      <w:r w:rsidR="006A1645" w:rsidRPr="00CB1BFA">
        <w:rPr>
          <w:rFonts w:ascii="Liberation Serif" w:hAnsi="Liberation Serif" w:cs="Liberation Serif"/>
          <w:sz w:val="28"/>
          <w:szCs w:val="28"/>
        </w:rPr>
        <w:t>дерального за</w:t>
      </w:r>
      <w:r w:rsidR="006A1645" w:rsidRPr="00CB1BFA">
        <w:rPr>
          <w:rFonts w:ascii="Liberation Serif" w:hAnsi="Liberation Serif" w:cs="Liberation Serif"/>
          <w:sz w:val="28"/>
          <w:szCs w:val="28"/>
        </w:rPr>
        <w:softHyphen/>
        <w:t>кона, Кодекса, регламентирующих их статус, права и обязанн</w:t>
      </w:r>
      <w:r w:rsidR="006A1645" w:rsidRPr="00CB1BFA">
        <w:rPr>
          <w:rFonts w:ascii="Liberation Serif" w:hAnsi="Liberation Serif" w:cs="Liberation Serif"/>
          <w:sz w:val="28"/>
          <w:szCs w:val="28"/>
        </w:rPr>
        <w:t>о</w:t>
      </w:r>
      <w:r w:rsidR="006A1645" w:rsidRPr="00CB1BFA">
        <w:rPr>
          <w:rFonts w:ascii="Liberation Serif" w:hAnsi="Liberation Serif" w:cs="Liberation Serif"/>
          <w:sz w:val="28"/>
          <w:szCs w:val="28"/>
        </w:rPr>
        <w:t>сти, является основанием для привлечения указанных лиц, избирательного объединения к ответственности, у</w:t>
      </w:r>
      <w:r w:rsidR="006A1645" w:rsidRPr="00CB1BFA">
        <w:rPr>
          <w:rFonts w:ascii="Liberation Serif" w:hAnsi="Liberation Serif" w:cs="Liberation Serif"/>
          <w:sz w:val="28"/>
          <w:szCs w:val="28"/>
        </w:rPr>
        <w:t>с</w:t>
      </w:r>
      <w:r w:rsidR="006A1645" w:rsidRPr="00CB1BFA">
        <w:rPr>
          <w:rFonts w:ascii="Liberation Serif" w:hAnsi="Liberation Serif" w:cs="Liberation Serif"/>
          <w:sz w:val="28"/>
          <w:szCs w:val="28"/>
        </w:rPr>
        <w:t>тановленной  федеральными законами.</w:t>
      </w:r>
    </w:p>
    <w:p w:rsidR="00614889" w:rsidRPr="00CB1BFA" w:rsidRDefault="00520CC9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lastRenderedPageBreak/>
        <w:t>10</w:t>
      </w:r>
      <w:r w:rsidR="006A1645" w:rsidRPr="00CB1BFA">
        <w:rPr>
          <w:rFonts w:ascii="Liberation Serif" w:hAnsi="Liberation Serif" w:cs="Liberation Serif"/>
          <w:sz w:val="28"/>
          <w:szCs w:val="28"/>
        </w:rPr>
        <w:t>.2. Нарушение организациями, должностными лицами норм Фед</w:t>
      </w:r>
      <w:r w:rsidR="006A1645" w:rsidRPr="00CB1BFA">
        <w:rPr>
          <w:rFonts w:ascii="Liberation Serif" w:hAnsi="Liberation Serif" w:cs="Liberation Serif"/>
          <w:sz w:val="28"/>
          <w:szCs w:val="28"/>
        </w:rPr>
        <w:t>е</w:t>
      </w:r>
      <w:r w:rsidR="006A1645" w:rsidRPr="00CB1BFA">
        <w:rPr>
          <w:rFonts w:ascii="Liberation Serif" w:hAnsi="Liberation Serif" w:cs="Liberation Serif"/>
          <w:sz w:val="28"/>
          <w:szCs w:val="28"/>
        </w:rPr>
        <w:t>рального закона, Кодекса, регулирующих статус кандидата в депутаты, кандидата в составе списка кандидатов в депутаты, доверенных лиц, уполном</w:t>
      </w:r>
      <w:r w:rsidR="006A1645" w:rsidRPr="00CB1BFA">
        <w:rPr>
          <w:rFonts w:ascii="Liberation Serif" w:hAnsi="Liberation Serif" w:cs="Liberation Serif"/>
          <w:sz w:val="28"/>
          <w:szCs w:val="28"/>
        </w:rPr>
        <w:t>о</w:t>
      </w:r>
      <w:r w:rsidR="001356CF" w:rsidRPr="00CB1BFA">
        <w:rPr>
          <w:rFonts w:ascii="Liberation Serif" w:hAnsi="Liberation Serif" w:cs="Liberation Serif"/>
          <w:sz w:val="28"/>
          <w:szCs w:val="28"/>
        </w:rPr>
        <w:t>ченных представителей</w:t>
      </w:r>
      <w:r w:rsidR="006A1645" w:rsidRPr="00CB1BFA">
        <w:rPr>
          <w:rFonts w:ascii="Liberation Serif" w:hAnsi="Liberation Serif" w:cs="Liberation Serif"/>
          <w:sz w:val="28"/>
          <w:szCs w:val="28"/>
        </w:rPr>
        <w:t xml:space="preserve"> кандидатов, избирательных объединений, членов и</w:t>
      </w:r>
      <w:r w:rsidR="006A1645" w:rsidRPr="00CB1BFA">
        <w:rPr>
          <w:rFonts w:ascii="Liberation Serif" w:hAnsi="Liberation Serif" w:cs="Liberation Serif"/>
          <w:sz w:val="28"/>
          <w:szCs w:val="28"/>
        </w:rPr>
        <w:t>з</w:t>
      </w:r>
      <w:r w:rsidR="006A1645" w:rsidRPr="00CB1BFA">
        <w:rPr>
          <w:rFonts w:ascii="Liberation Serif" w:hAnsi="Liberation Serif" w:cs="Liberation Serif"/>
          <w:sz w:val="28"/>
          <w:szCs w:val="28"/>
        </w:rPr>
        <w:t xml:space="preserve">бирательных комиссий с правом </w:t>
      </w:r>
      <w:r w:rsidR="005B71E4" w:rsidRPr="00CB1BFA">
        <w:rPr>
          <w:rFonts w:ascii="Liberation Serif" w:hAnsi="Liberation Serif" w:cs="Liberation Serif"/>
          <w:sz w:val="28"/>
          <w:szCs w:val="28"/>
        </w:rPr>
        <w:t>совещательного</w:t>
      </w:r>
      <w:r w:rsidR="006A1645" w:rsidRPr="00CB1BFA">
        <w:rPr>
          <w:rFonts w:ascii="Liberation Serif" w:hAnsi="Liberation Serif" w:cs="Liberation Serif"/>
          <w:sz w:val="28"/>
          <w:szCs w:val="28"/>
        </w:rPr>
        <w:t xml:space="preserve"> голоса, наблюдателей, м</w:t>
      </w:r>
      <w:r w:rsidR="006A1645" w:rsidRPr="00CB1BFA">
        <w:rPr>
          <w:rFonts w:ascii="Liberation Serif" w:hAnsi="Liberation Serif" w:cs="Liberation Serif"/>
          <w:sz w:val="28"/>
          <w:szCs w:val="28"/>
        </w:rPr>
        <w:t>о</w:t>
      </w:r>
      <w:r w:rsidR="006A1645" w:rsidRPr="00CB1BFA">
        <w:rPr>
          <w:rFonts w:ascii="Liberation Serif" w:hAnsi="Liberation Serif" w:cs="Liberation Serif"/>
          <w:sz w:val="28"/>
          <w:szCs w:val="28"/>
        </w:rPr>
        <w:t>жет служить основанием для привлечения их к ответственности, предусмо</w:t>
      </w:r>
      <w:r w:rsidR="006A1645" w:rsidRPr="00CB1BFA">
        <w:rPr>
          <w:rFonts w:ascii="Liberation Serif" w:hAnsi="Liberation Serif" w:cs="Liberation Serif"/>
          <w:sz w:val="28"/>
          <w:szCs w:val="28"/>
        </w:rPr>
        <w:t>т</w:t>
      </w:r>
      <w:r w:rsidR="006A1645" w:rsidRPr="00CB1BFA">
        <w:rPr>
          <w:rFonts w:ascii="Liberation Serif" w:hAnsi="Liberation Serif" w:cs="Liberation Serif"/>
          <w:sz w:val="28"/>
          <w:szCs w:val="28"/>
        </w:rPr>
        <w:t>ренной федеральными законами.</w:t>
      </w: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B26F7" w:rsidRPr="00CB1BFA" w:rsidRDefault="008B26F7" w:rsidP="00614889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33FCC" w:rsidRDefault="00433FCC" w:rsidP="00754A75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77607" w:rsidRPr="00CB1BFA" w:rsidRDefault="00C77607" w:rsidP="00754A75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358AD" w:rsidRPr="00CB1BFA" w:rsidRDefault="00D358AD" w:rsidP="00D358AD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lastRenderedPageBreak/>
        <w:t>Приложение № 1</w:t>
      </w:r>
    </w:p>
    <w:p w:rsidR="00D358AD" w:rsidRPr="00CB1BFA" w:rsidRDefault="00D358AD" w:rsidP="00D358AD">
      <w:pPr>
        <w:spacing w:line="240" w:lineRule="auto"/>
        <w:ind w:left="3958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к Порядку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проведении выборов депутатов Законодательного Собрания Свердловской области 19 сентября 2021 года</w:t>
      </w: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>Форма удостоверения</w:t>
      </w: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>зарегистрированного кандидата в депутаты Законодательного Собрания Свердловской области в составе списка кандидатов, выдвинутого избирательным объединением по единому избирательному округу</w:t>
      </w: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D358AD" w:rsidRPr="00CB1BFA" w:rsidTr="00D358AD">
        <w:trPr>
          <w:trHeight w:hRule="exact" w:val="4536"/>
          <w:jc w:val="center"/>
        </w:trPr>
        <w:tc>
          <w:tcPr>
            <w:tcW w:w="6804" w:type="dxa"/>
          </w:tcPr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Выборы депутатов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Законодательного Собрания Свердловской области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19 сентября 2021 года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УДОСТОВЕРЕНИЕ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D358AD" w:rsidRPr="00CB1BFA" w:rsidRDefault="00BC6B8A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rect id="_x0000_s1026" style="position:absolute;margin-left:254.65pt;margin-top:7.2pt;width:70.85pt;height:99.2pt;z-index:251658240" strokeweight=".25pt">
                  <v:textbox style="mso-next-textbox:#_x0000_s1026">
                    <w:txbxContent>
                      <w:p w:rsidR="006D59DD" w:rsidRDefault="006D59DD" w:rsidP="00D358AD"/>
                      <w:p w:rsidR="006D59DD" w:rsidRDefault="006D59DD" w:rsidP="00D358AD"/>
                      <w:p w:rsidR="006D59DD" w:rsidRDefault="006D59DD" w:rsidP="00D358AD"/>
                      <w:p w:rsidR="006D59DD" w:rsidRPr="00286563" w:rsidRDefault="006D59DD" w:rsidP="00D358AD">
                        <w:pPr>
                          <w:ind w:firstLine="0"/>
                          <w:jc w:val="center"/>
                          <w:rPr>
                            <w:color w:val="808080"/>
                          </w:rPr>
                        </w:pPr>
                        <w:r w:rsidRPr="00286563">
                          <w:rPr>
                            <w:color w:val="808080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  <w:r w:rsidR="00D358AD" w:rsidRPr="00CB1BFA">
              <w:rPr>
                <w:rFonts w:ascii="Liberation Serif" w:hAnsi="Liberation Serif" w:cs="Liberation Serif"/>
                <w:sz w:val="20"/>
              </w:rPr>
              <w:t>зарегистрирован</w:t>
            </w:r>
            <w:r w:rsidR="009E04E3" w:rsidRPr="00CB1BFA">
              <w:rPr>
                <w:rFonts w:ascii="Liberation Serif" w:hAnsi="Liberation Serif" w:cs="Liberation Serif"/>
                <w:sz w:val="20"/>
              </w:rPr>
              <w:t>ный кандидат</w:t>
            </w:r>
            <w:r w:rsidR="00D358AD" w:rsidRPr="00CB1BFA">
              <w:rPr>
                <w:rFonts w:ascii="Liberation Serif" w:hAnsi="Liberation Serif" w:cs="Liberation Serif"/>
                <w:sz w:val="20"/>
              </w:rPr>
              <w:t xml:space="preserve"> в депутаты 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Законодательного Собрания Свердловской области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в составе списка кандидатов, выдвинутого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избирательным объединением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                                  (наименование избирательного объединения)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по единому избирательному округу</w:t>
            </w:r>
          </w:p>
          <w:p w:rsidR="00D358AD" w:rsidRPr="00CB1BFA" w:rsidRDefault="009E04E3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sz w:val="12"/>
                <w:szCs w:val="12"/>
              </w:rPr>
              <w:t xml:space="preserve">                                                                                                                     </w:t>
            </w:r>
            <w:r w:rsidR="002507CA" w:rsidRPr="00CB1BFA">
              <w:rPr>
                <w:rFonts w:ascii="Liberation Serif" w:hAnsi="Liberation Serif" w:cs="Liberation Serif"/>
                <w:sz w:val="12"/>
                <w:szCs w:val="12"/>
              </w:rPr>
              <w:t xml:space="preserve">                                  </w:t>
            </w:r>
            <w:r w:rsidRPr="00CB1BFA">
              <w:rPr>
                <w:rFonts w:ascii="Liberation Serif" w:hAnsi="Liberation Serif" w:cs="Liberation Serif"/>
                <w:sz w:val="12"/>
                <w:szCs w:val="12"/>
              </w:rPr>
              <w:t xml:space="preserve">  </w:t>
            </w:r>
            <w:r w:rsidRPr="00CB1BFA">
              <w:rPr>
                <w:rFonts w:ascii="Liberation Serif" w:hAnsi="Liberation Serif" w:cs="Liberation Serif"/>
                <w:b/>
                <w:sz w:val="16"/>
                <w:szCs w:val="16"/>
              </w:rPr>
              <w:t>М.П.</w:t>
            </w:r>
          </w:p>
          <w:p w:rsidR="009E04E3" w:rsidRPr="00CB1BFA" w:rsidRDefault="009E04E3" w:rsidP="009E04E3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Председатель Избирательной                     </w:t>
            </w:r>
          </w:p>
          <w:p w:rsidR="009E04E3" w:rsidRPr="00CB1BFA" w:rsidRDefault="009E04E3" w:rsidP="009E04E3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комиссии Свердловской области ________    </w:t>
            </w:r>
            <w:r w:rsidRPr="00CB1BFA">
              <w:rPr>
                <w:rFonts w:ascii="Liberation Serif" w:hAnsi="Liberation Serif" w:cs="Liberation Serif"/>
                <w:sz w:val="20"/>
                <w:u w:val="single"/>
              </w:rPr>
              <w:t>В.И. Русинов</w:t>
            </w:r>
          </w:p>
          <w:p w:rsidR="009E04E3" w:rsidRPr="00CB1BFA" w:rsidRDefault="009E04E3" w:rsidP="009E04E3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6"/>
                <w:szCs w:val="16"/>
              </w:rPr>
              <w:t xml:space="preserve">                                                                           (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подпись)             (инициалы, фамилия)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i/>
                <w:sz w:val="20"/>
              </w:rPr>
              <w:t>Действительно до «___»_________2021 г.</w:t>
            </w:r>
            <w:r w:rsidRPr="00CB1BFA">
              <w:rPr>
                <w:rFonts w:ascii="Liberation Serif" w:hAnsi="Liberation Serif" w:cs="Liberation Serif"/>
                <w:sz w:val="20"/>
              </w:rPr>
              <w:t xml:space="preserve">                     </w:t>
            </w:r>
            <w:r w:rsidRPr="00CB1BFA">
              <w:rPr>
                <w:rFonts w:ascii="Liberation Serif" w:hAnsi="Liberation Serif" w:cs="Liberation Serif"/>
                <w:i/>
                <w:sz w:val="20"/>
              </w:rPr>
              <w:t>__________________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(при предъявлении паспорта или заменяющего его документа)                                                 </w:t>
            </w:r>
            <w:r w:rsidR="006266D2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(дата и время регистрации)</w:t>
            </w:r>
          </w:p>
        </w:tc>
      </w:tr>
    </w:tbl>
    <w:p w:rsidR="00D358AD" w:rsidRPr="00CB1BFA" w:rsidRDefault="00D358AD" w:rsidP="00D358AD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0"/>
        </w:rPr>
      </w:pP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CB1BFA">
          <w:rPr>
            <w:rFonts w:ascii="Liberation Serif" w:hAnsi="Liberation Serif" w:cs="Liberation Serif"/>
            <w:sz w:val="28"/>
            <w:szCs w:val="28"/>
          </w:rPr>
          <w:t>12 см</w:t>
        </w:r>
      </w:smartTag>
      <w:r w:rsidRPr="00CB1BFA">
        <w:rPr>
          <w:rFonts w:ascii="Liberation Serif" w:hAnsi="Liberation Serif" w:cs="Liberation Serif"/>
          <w:sz w:val="20"/>
        </w:rPr>
        <w:t>.</w:t>
      </w:r>
    </w:p>
    <w:p w:rsidR="00D358AD" w:rsidRPr="00CB1BFA" w:rsidRDefault="00D358AD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D358AD" w:rsidRPr="00CB1BFA" w:rsidRDefault="00D358AD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D358AD" w:rsidRPr="00CB1BFA" w:rsidRDefault="00D358AD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D358AD" w:rsidRPr="00CB1BFA" w:rsidRDefault="00D358AD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D358AD" w:rsidRPr="00CB1BFA" w:rsidRDefault="00D358AD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D358AD" w:rsidRPr="00CB1BFA" w:rsidRDefault="00D358AD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D358AD" w:rsidRPr="00CB1BFA" w:rsidRDefault="00D358AD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D358AD" w:rsidRPr="00CB1BFA" w:rsidRDefault="00D358AD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D358AD" w:rsidRPr="00CB1BFA" w:rsidRDefault="00D358AD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D358AD" w:rsidRPr="00CB1BFA" w:rsidRDefault="00D358AD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D358AD" w:rsidRPr="00CB1BFA" w:rsidRDefault="00D358AD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D358AD" w:rsidRPr="00CB1BFA" w:rsidRDefault="00D358AD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C77607" w:rsidRDefault="00C77607" w:rsidP="008B26F7">
      <w:pPr>
        <w:spacing w:line="240" w:lineRule="auto"/>
        <w:ind w:firstLine="0"/>
        <w:rPr>
          <w:rFonts w:ascii="Liberation Serif" w:hAnsi="Liberation Serif" w:cs="Liberation Serif"/>
          <w:snapToGrid w:val="0"/>
          <w:sz w:val="28"/>
          <w:szCs w:val="28"/>
        </w:rPr>
      </w:pPr>
    </w:p>
    <w:p w:rsidR="00C77607" w:rsidRDefault="00C77607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Cs w:val="24"/>
        </w:rPr>
      </w:pPr>
    </w:p>
    <w:p w:rsidR="007E7327" w:rsidRPr="00CB1BFA" w:rsidRDefault="009138E2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lastRenderedPageBreak/>
        <w:t>Приложение № 2</w:t>
      </w:r>
    </w:p>
    <w:p w:rsidR="007E7327" w:rsidRPr="00CB1BFA" w:rsidRDefault="007E7327" w:rsidP="007E7327">
      <w:pPr>
        <w:spacing w:line="240" w:lineRule="auto"/>
        <w:ind w:left="3958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к Порядку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проведении выборов депутатов Законодательного Собрания Свердловской области 19 сентября 2021 года</w:t>
      </w:r>
    </w:p>
    <w:p w:rsidR="007E7327" w:rsidRPr="00CB1BFA" w:rsidRDefault="007E7327" w:rsidP="007E7327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E7327" w:rsidRPr="00CB1BFA" w:rsidRDefault="007E7327" w:rsidP="007E7327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>Форма удостоверения</w:t>
      </w:r>
    </w:p>
    <w:p w:rsidR="007E7327" w:rsidRPr="00CB1BFA" w:rsidRDefault="007E7327" w:rsidP="007E7327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>зарегистрированного кандидата в депутаты Законодательного Собрания Свердловской области по одномандатному избирательному округу</w:t>
      </w:r>
    </w:p>
    <w:p w:rsidR="007E7327" w:rsidRPr="00CB1BFA" w:rsidRDefault="007E7327" w:rsidP="007E7327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7E7327" w:rsidRPr="00CB1BFA" w:rsidRDefault="007E7327" w:rsidP="007E7327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7E7327" w:rsidRPr="00CB1BFA" w:rsidRDefault="007E7327" w:rsidP="007E7327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7E7327" w:rsidRPr="00CB1BFA" w:rsidTr="00C715D6">
        <w:trPr>
          <w:trHeight w:hRule="exact" w:val="4416"/>
          <w:jc w:val="center"/>
        </w:trPr>
        <w:tc>
          <w:tcPr>
            <w:tcW w:w="6804" w:type="dxa"/>
          </w:tcPr>
          <w:p w:rsidR="007E7327" w:rsidRPr="00CB1BFA" w:rsidRDefault="00C715D6" w:rsidP="007E7327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Выборы депутатов Законодательного Собрания Свердловской области 19 сентября 2021 года</w:t>
            </w: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УДОСТОВЕРЕНИЕ</w:t>
            </w: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</w:t>
            </w: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</w:t>
            </w:r>
          </w:p>
          <w:p w:rsidR="007E7327" w:rsidRPr="00CB1BFA" w:rsidRDefault="00BC6B8A" w:rsidP="007E7327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>
              <w:rPr>
                <w:noProof/>
              </w:rPr>
              <w:pict>
                <v:rect id="_x0000_s1027" style="position:absolute;left:0;text-align:left;margin-left:246.15pt;margin-top:5.85pt;width:70.85pt;height:99.2pt;z-index:251657216" strokeweight=".25pt">
                  <v:textbox style="mso-next-textbox:#_x0000_s1027">
                    <w:txbxContent>
                      <w:p w:rsidR="006D59DD" w:rsidRDefault="006D59DD" w:rsidP="007E7327"/>
                      <w:p w:rsidR="006D59DD" w:rsidRDefault="006D59DD" w:rsidP="007E7327"/>
                      <w:p w:rsidR="006D59DD" w:rsidRDefault="006D59DD" w:rsidP="007E7327"/>
                      <w:p w:rsidR="006D59DD" w:rsidRPr="00286563" w:rsidRDefault="006D59DD" w:rsidP="007E7327">
                        <w:pPr>
                          <w:ind w:firstLine="0"/>
                          <w:jc w:val="center"/>
                          <w:rPr>
                            <w:color w:val="808080"/>
                          </w:rPr>
                        </w:pPr>
                        <w:r w:rsidRPr="00286563">
                          <w:rPr>
                            <w:color w:val="808080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  <w:r w:rsidR="007E7327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</w:p>
          <w:p w:rsidR="007E7327" w:rsidRPr="00CB1BFA" w:rsidRDefault="007E7327" w:rsidP="00AA27A2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зарегистрирован</w:t>
            </w:r>
            <w:r w:rsidR="009E04E3" w:rsidRPr="00CB1BFA">
              <w:rPr>
                <w:rFonts w:ascii="Liberation Serif" w:hAnsi="Liberation Serif" w:cs="Liberation Serif"/>
                <w:sz w:val="20"/>
              </w:rPr>
              <w:t>ный кандидат</w:t>
            </w:r>
            <w:r w:rsidRPr="00CB1BFA">
              <w:rPr>
                <w:rFonts w:ascii="Liberation Serif" w:hAnsi="Liberation Serif" w:cs="Liberation Serif"/>
                <w:sz w:val="20"/>
              </w:rPr>
              <w:t xml:space="preserve"> в депутаты</w:t>
            </w:r>
          </w:p>
          <w:p w:rsidR="007E7327" w:rsidRPr="00CB1BFA" w:rsidRDefault="007E7327" w:rsidP="00AA27A2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Законодательного Собрания Свердловской области</w:t>
            </w:r>
          </w:p>
          <w:p w:rsidR="007E7327" w:rsidRPr="00CB1BFA" w:rsidRDefault="007E7327" w:rsidP="00AA27A2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по </w:t>
            </w:r>
            <w:r w:rsidR="00C715D6" w:rsidRPr="00CB1BFA">
              <w:rPr>
                <w:rFonts w:ascii="Liberation Serif" w:hAnsi="Liberation Serif" w:cs="Liberation Serif"/>
                <w:sz w:val="20"/>
                <w:szCs w:val="24"/>
              </w:rPr>
              <w:t>__________________________</w:t>
            </w:r>
            <w:r w:rsidRPr="00CB1BFA">
              <w:rPr>
                <w:rFonts w:ascii="Liberation Serif" w:hAnsi="Liberation Serif" w:cs="Liberation Serif"/>
                <w:sz w:val="20"/>
                <w:szCs w:val="24"/>
              </w:rPr>
              <w:t xml:space="preserve"> </w:t>
            </w:r>
            <w:r w:rsidRPr="00CB1BFA">
              <w:rPr>
                <w:rFonts w:ascii="Liberation Serif" w:hAnsi="Liberation Serif" w:cs="Liberation Serif"/>
                <w:sz w:val="20"/>
              </w:rPr>
              <w:t>одномандатному</w:t>
            </w:r>
          </w:p>
          <w:p w:rsidR="007E7327" w:rsidRPr="00CB1BFA" w:rsidRDefault="007E7327" w:rsidP="00AA27A2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избирательному округу № </w:t>
            </w:r>
            <w:r w:rsidR="00C715D6" w:rsidRPr="00CB1BFA">
              <w:rPr>
                <w:rFonts w:ascii="Liberation Serif" w:hAnsi="Liberation Serif" w:cs="Liberation Serif"/>
                <w:sz w:val="20"/>
              </w:rPr>
              <w:t>__</w:t>
            </w: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Председатель окружной                                                </w:t>
            </w:r>
            <w:r w:rsidRPr="00CB1BFA">
              <w:rPr>
                <w:rFonts w:ascii="Liberation Serif" w:hAnsi="Liberation Serif" w:cs="Liberation Serif"/>
                <w:b/>
                <w:sz w:val="16"/>
                <w:szCs w:val="16"/>
              </w:rPr>
              <w:t>М.П.</w:t>
            </w: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избирательной комиссии   _________________________</w:t>
            </w: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6"/>
                <w:szCs w:val="16"/>
              </w:rPr>
              <w:t xml:space="preserve">                                                                      (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подпись, инициалы, фамилия)</w:t>
            </w: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i/>
                <w:sz w:val="20"/>
              </w:rPr>
              <w:t>Действительно до «___»_________2021 г.                     __________________</w:t>
            </w:r>
          </w:p>
          <w:p w:rsidR="007E7327" w:rsidRPr="00CB1BFA" w:rsidRDefault="007E7327" w:rsidP="007E7327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(дата и время регистрации)</w:t>
            </w:r>
          </w:p>
        </w:tc>
      </w:tr>
    </w:tbl>
    <w:p w:rsidR="007E7327" w:rsidRPr="00CB1BFA" w:rsidRDefault="007E7327" w:rsidP="007E7327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0"/>
        </w:rPr>
      </w:pPr>
    </w:p>
    <w:p w:rsidR="007E7327" w:rsidRPr="00CB1BFA" w:rsidRDefault="007E7327" w:rsidP="007E7327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CB1BFA">
          <w:rPr>
            <w:rFonts w:ascii="Liberation Serif" w:hAnsi="Liberation Serif" w:cs="Liberation Serif"/>
            <w:sz w:val="28"/>
            <w:szCs w:val="28"/>
          </w:rPr>
          <w:t>12 см</w:t>
        </w:r>
      </w:smartTag>
      <w:r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7E7327" w:rsidRPr="00CB1BFA" w:rsidRDefault="007E7327" w:rsidP="007E7327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7E7327" w:rsidRPr="00CB1BFA" w:rsidRDefault="007E7327" w:rsidP="007E7327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7E7327" w:rsidRPr="00CB1BFA" w:rsidRDefault="007E7327" w:rsidP="007E7327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7E7327" w:rsidRPr="00CB1BFA" w:rsidRDefault="007E7327" w:rsidP="007E7327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7E7327" w:rsidRPr="00CB1BFA" w:rsidRDefault="007E7327" w:rsidP="007E7327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7E7327" w:rsidRPr="00CB1BFA" w:rsidRDefault="007E7327" w:rsidP="007E7327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7E7327" w:rsidRPr="00CB1BFA" w:rsidRDefault="007E7327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715D6" w:rsidRPr="00CB1BFA" w:rsidRDefault="00C715D6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715D6" w:rsidRPr="00CB1BFA" w:rsidRDefault="00C715D6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715D6" w:rsidRPr="00CB1BFA" w:rsidRDefault="00C715D6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715D6" w:rsidRPr="00CB1BFA" w:rsidRDefault="00C715D6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715D6" w:rsidRPr="00CB1BFA" w:rsidRDefault="00C715D6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715D6" w:rsidRPr="00CB1BFA" w:rsidRDefault="00C715D6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AA27A2" w:rsidRPr="00CB1BFA" w:rsidRDefault="00AA27A2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AA27A2" w:rsidRPr="00CB1BFA" w:rsidRDefault="00AA27A2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D358AD" w:rsidRDefault="00D358AD" w:rsidP="00D358AD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77607" w:rsidRDefault="00C77607" w:rsidP="00D358AD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77607" w:rsidRPr="00CB1BFA" w:rsidRDefault="00C77607" w:rsidP="00D358AD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715D6" w:rsidRPr="00CB1BFA" w:rsidRDefault="009138E2" w:rsidP="00C715D6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lastRenderedPageBreak/>
        <w:t>Приложение № 3</w:t>
      </w:r>
    </w:p>
    <w:p w:rsidR="00C715D6" w:rsidRPr="00CB1BFA" w:rsidRDefault="00C715D6" w:rsidP="00C715D6">
      <w:pPr>
        <w:spacing w:line="240" w:lineRule="auto"/>
        <w:ind w:left="3958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к Порядку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проведении выборов депутатов Законодательного Собрания Свердловской области 19 сентября 2021 года</w:t>
      </w:r>
    </w:p>
    <w:p w:rsidR="00C715D6" w:rsidRPr="00CB1BFA" w:rsidRDefault="00C715D6" w:rsidP="00C715D6">
      <w:pPr>
        <w:widowControl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</w:p>
    <w:p w:rsidR="00C715D6" w:rsidRPr="00CB1BFA" w:rsidRDefault="00C715D6" w:rsidP="00C715D6">
      <w:pPr>
        <w:widowControl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</w:p>
    <w:p w:rsidR="000B403B" w:rsidRPr="00CB1BFA" w:rsidRDefault="000B403B" w:rsidP="000B403B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>Форма удостоверения</w:t>
      </w:r>
    </w:p>
    <w:p w:rsidR="000B403B" w:rsidRPr="00CB1BFA" w:rsidRDefault="000B403B" w:rsidP="000B403B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>доверенного лица избирательного объединения,</w:t>
      </w:r>
    </w:p>
    <w:p w:rsidR="000B403B" w:rsidRPr="00CB1BFA" w:rsidRDefault="000B403B" w:rsidP="000B403B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>выдвинувшего список кандидатов в депутаты Законодательного Собрания Свердловской области</w:t>
      </w:r>
    </w:p>
    <w:p w:rsidR="00C715D6" w:rsidRPr="00CB1BFA" w:rsidRDefault="00C715D6" w:rsidP="00C715D6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C715D6" w:rsidRPr="00CB1BFA" w:rsidRDefault="00C715D6" w:rsidP="00C715D6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C715D6" w:rsidRPr="00CB1BFA" w:rsidRDefault="00C715D6" w:rsidP="00C715D6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C715D6" w:rsidRPr="00CB1BFA" w:rsidTr="00C715D6">
        <w:trPr>
          <w:trHeight w:hRule="exact" w:val="4850"/>
          <w:jc w:val="center"/>
        </w:trPr>
        <w:tc>
          <w:tcPr>
            <w:tcW w:w="6804" w:type="dxa"/>
          </w:tcPr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Выборы депутатов Законодательного Собрания Свердловской области 19 сентября 2021 года</w:t>
            </w:r>
          </w:p>
          <w:p w:rsidR="00C715D6" w:rsidRPr="00CB1BFA" w:rsidRDefault="00C715D6" w:rsidP="00C715D6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C715D6" w:rsidRPr="00CB1BFA" w:rsidRDefault="00C715D6" w:rsidP="00C715D6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УДОСТОВЕРЕНИЕ № _____</w:t>
            </w:r>
          </w:p>
          <w:p w:rsidR="00C715D6" w:rsidRPr="00CB1BFA" w:rsidRDefault="00C715D6" w:rsidP="00C715D6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C715D6" w:rsidRPr="00CB1BFA" w:rsidRDefault="00C715D6" w:rsidP="00C715D6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C715D6" w:rsidRPr="00CB1BFA" w:rsidRDefault="00C715D6" w:rsidP="00C715D6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C715D6" w:rsidRPr="00CB1BFA" w:rsidRDefault="00C715D6" w:rsidP="00C715D6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C715D6" w:rsidRPr="00CB1BFA" w:rsidRDefault="00C715D6" w:rsidP="00C715D6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:rsidR="00C715D6" w:rsidRPr="00CB1BFA" w:rsidRDefault="00C715D6" w:rsidP="00C715D6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доверенное лицо ________________________________________________,</w:t>
            </w:r>
          </w:p>
          <w:p w:rsidR="00C715D6" w:rsidRPr="00CB1BFA" w:rsidRDefault="00C715D6" w:rsidP="00C715D6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                                 (</w:t>
            </w:r>
            <w:r w:rsidR="008D4A15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наименование избирательного объединения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)</w:t>
            </w:r>
          </w:p>
          <w:p w:rsidR="00C715D6" w:rsidRPr="00CB1BFA" w:rsidRDefault="00C715D6" w:rsidP="00C715D6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:rsidR="000B403B" w:rsidRPr="00CB1BFA" w:rsidRDefault="000B403B" w:rsidP="000B40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выдвинувшего список кандидатов  в депутаты </w:t>
            </w:r>
          </w:p>
          <w:p w:rsidR="000B403B" w:rsidRPr="00CB1BFA" w:rsidRDefault="000B403B" w:rsidP="000B40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Законодательного Собрания Свердловской области </w:t>
            </w:r>
          </w:p>
          <w:p w:rsidR="008D4A15" w:rsidRPr="00CB1BFA" w:rsidRDefault="008D4A15" w:rsidP="00C715D6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9E04E3" w:rsidRPr="00CB1BFA" w:rsidRDefault="009E04E3" w:rsidP="009E04E3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Председатель Избирательной                                 </w:t>
            </w:r>
            <w:r w:rsidRPr="00CB1BFA">
              <w:rPr>
                <w:rFonts w:ascii="Liberation Serif" w:hAnsi="Liberation Serif" w:cs="Liberation Serif"/>
                <w:b/>
                <w:sz w:val="16"/>
                <w:szCs w:val="16"/>
              </w:rPr>
              <w:t>М.П.</w:t>
            </w:r>
          </w:p>
          <w:p w:rsidR="009E04E3" w:rsidRPr="00CB1BFA" w:rsidRDefault="009E04E3" w:rsidP="009E04E3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комиссии Свердловской области ____________                   </w:t>
            </w:r>
            <w:r w:rsidRPr="00CB1BFA">
              <w:rPr>
                <w:rFonts w:ascii="Liberation Serif" w:hAnsi="Liberation Serif" w:cs="Liberation Serif"/>
                <w:sz w:val="20"/>
                <w:u w:val="single"/>
              </w:rPr>
              <w:t>В.И. Русинов</w:t>
            </w:r>
          </w:p>
          <w:p w:rsidR="009E04E3" w:rsidRPr="00CB1BFA" w:rsidRDefault="009E04E3" w:rsidP="009E04E3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6"/>
                <w:szCs w:val="16"/>
              </w:rPr>
              <w:t xml:space="preserve">                                                                                   (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подпись)                                         (инициалы, фамилия)</w:t>
            </w:r>
          </w:p>
          <w:p w:rsidR="000B403B" w:rsidRPr="00CB1BFA" w:rsidRDefault="000B403B" w:rsidP="009E04E3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</w:p>
          <w:p w:rsidR="00C715D6" w:rsidRPr="00CB1BFA" w:rsidRDefault="00C715D6" w:rsidP="00C715D6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i/>
                <w:sz w:val="20"/>
              </w:rPr>
              <w:t>Дей</w:t>
            </w:r>
            <w:r w:rsidR="00A46C2C" w:rsidRPr="00CB1BFA">
              <w:rPr>
                <w:rFonts w:ascii="Liberation Serif" w:hAnsi="Liberation Serif" w:cs="Liberation Serif"/>
                <w:i/>
                <w:sz w:val="20"/>
              </w:rPr>
              <w:t>ствительно до «___»_________2021</w:t>
            </w:r>
            <w:r w:rsidRPr="00CB1BFA">
              <w:rPr>
                <w:rFonts w:ascii="Liberation Serif" w:hAnsi="Liberation Serif" w:cs="Liberation Serif"/>
                <w:i/>
                <w:sz w:val="20"/>
              </w:rPr>
              <w:t xml:space="preserve"> г.                   </w:t>
            </w:r>
            <w:r w:rsidR="000B403B" w:rsidRPr="00CB1BFA">
              <w:rPr>
                <w:rFonts w:ascii="Liberation Serif" w:hAnsi="Liberation Serif" w:cs="Liberation Serif"/>
                <w:i/>
                <w:sz w:val="20"/>
              </w:rPr>
              <w:t xml:space="preserve">        </w:t>
            </w:r>
            <w:r w:rsidR="000B403B" w:rsidRPr="00CB1BFA">
              <w:rPr>
                <w:rFonts w:ascii="Liberation Serif" w:hAnsi="Liberation Serif" w:cs="Liberation Serif"/>
                <w:sz w:val="20"/>
                <w:u w:val="single"/>
              </w:rPr>
              <w:t>____________</w:t>
            </w:r>
          </w:p>
          <w:p w:rsidR="00C715D6" w:rsidRPr="00CB1BFA" w:rsidRDefault="00C715D6" w:rsidP="00C715D6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(при предъявлении паспорта или заменяющего его документа)                                                           </w:t>
            </w:r>
            <w:r w:rsidR="000B403B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(дата регистрации)</w:t>
            </w:r>
          </w:p>
        </w:tc>
      </w:tr>
    </w:tbl>
    <w:p w:rsidR="00C715D6" w:rsidRPr="00CB1BFA" w:rsidRDefault="00C715D6" w:rsidP="00C715D6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0"/>
        </w:rPr>
      </w:pPr>
    </w:p>
    <w:p w:rsidR="00C715D6" w:rsidRPr="00CB1BFA" w:rsidRDefault="00C715D6" w:rsidP="00C715D6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CB1BFA">
          <w:rPr>
            <w:rFonts w:ascii="Liberation Serif" w:hAnsi="Liberation Serif" w:cs="Liberation Serif"/>
            <w:sz w:val="28"/>
            <w:szCs w:val="28"/>
          </w:rPr>
          <w:t>12 см</w:t>
        </w:r>
      </w:smartTag>
      <w:r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C715D6" w:rsidRPr="00CB1BFA" w:rsidRDefault="00C715D6" w:rsidP="00C715D6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C715D6" w:rsidRPr="00CB1BFA" w:rsidRDefault="00C715D6" w:rsidP="00C715D6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C715D6" w:rsidRPr="00CB1BFA" w:rsidRDefault="00C715D6" w:rsidP="00C715D6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C715D6" w:rsidRPr="00CB1BFA" w:rsidRDefault="00C715D6" w:rsidP="00C715D6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C715D6" w:rsidRPr="00CB1BFA" w:rsidRDefault="00C715D6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A46C2C" w:rsidRPr="00CB1BFA" w:rsidRDefault="00A46C2C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A46C2C" w:rsidRPr="00CB1BFA" w:rsidRDefault="00A46C2C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A46C2C" w:rsidRPr="00CB1BFA" w:rsidRDefault="00A46C2C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A46C2C" w:rsidRPr="00CB1BFA" w:rsidRDefault="00A46C2C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A46C2C" w:rsidRPr="00CB1BFA" w:rsidRDefault="00A46C2C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A46C2C" w:rsidRPr="00CB1BFA" w:rsidRDefault="00A46C2C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A46C2C" w:rsidRPr="00CB1BFA" w:rsidRDefault="00A46C2C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33FCC" w:rsidRDefault="00433FCC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77607" w:rsidRDefault="00C77607" w:rsidP="00C77607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77607" w:rsidRPr="00CB1BFA" w:rsidRDefault="00C77607" w:rsidP="00C77607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8D4A15" w:rsidRPr="00CB1BFA" w:rsidRDefault="009138E2" w:rsidP="008D4A15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Приложение № 4</w:t>
      </w:r>
    </w:p>
    <w:p w:rsidR="008D4A15" w:rsidRPr="00CB1BFA" w:rsidRDefault="008D4A15" w:rsidP="008D4A15">
      <w:pPr>
        <w:spacing w:line="240" w:lineRule="auto"/>
        <w:ind w:left="3958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к Порядку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проведении выборов депутатов Законодательного Собрания Свердловской области 19 сентября 2021 года</w:t>
      </w:r>
    </w:p>
    <w:p w:rsidR="008D4A15" w:rsidRPr="00CB1BFA" w:rsidRDefault="008D4A15" w:rsidP="008D4A15">
      <w:pPr>
        <w:widowControl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</w:p>
    <w:p w:rsidR="008D4A15" w:rsidRPr="00CB1BFA" w:rsidRDefault="008D4A15" w:rsidP="008D4A15">
      <w:pPr>
        <w:widowControl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</w:p>
    <w:p w:rsidR="008D4A15" w:rsidRPr="00CB1BFA" w:rsidRDefault="008D4A15" w:rsidP="008D4A15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>Форма удостоверения</w:t>
      </w:r>
    </w:p>
    <w:p w:rsidR="008D4A15" w:rsidRPr="00CB1BFA" w:rsidRDefault="008D4A15" w:rsidP="008D4A15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 xml:space="preserve">доверенного лица </w:t>
      </w:r>
      <w:r w:rsidRPr="00CB1BFA">
        <w:rPr>
          <w:rFonts w:ascii="Liberation Serif" w:hAnsi="Liberation Serif" w:cs="Liberation Serif"/>
          <w:b/>
          <w:sz w:val="28"/>
          <w:szCs w:val="28"/>
        </w:rPr>
        <w:t>кандидата в депутаты Законодательного Собрания Свердловской области, выдвинутого по одномандатному избирательному округу</w:t>
      </w:r>
    </w:p>
    <w:p w:rsidR="008D4A15" w:rsidRPr="00CB1BFA" w:rsidRDefault="008D4A15" w:rsidP="008D4A15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8D4A15" w:rsidRPr="00CB1BFA" w:rsidRDefault="008D4A15" w:rsidP="008D4A15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8D4A15" w:rsidRPr="00CB1BFA" w:rsidRDefault="008D4A15" w:rsidP="008D4A15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8D4A15" w:rsidRPr="00CB1BFA" w:rsidTr="008D4A15">
        <w:trPr>
          <w:trHeight w:hRule="exact" w:val="4850"/>
          <w:jc w:val="center"/>
        </w:trPr>
        <w:tc>
          <w:tcPr>
            <w:tcW w:w="6804" w:type="dxa"/>
          </w:tcPr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Выборы депутатов Законодательного Собрания Свердловской области 19 сентября 2021 года</w:t>
            </w: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УДОСТОВЕРЕНИЕ № _____</w:t>
            </w: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доверенное лицо ________________________________________________,</w:t>
            </w: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                                 (фамилия, инициалы кандидата)</w:t>
            </w: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кандидата в депутаты Законодательного Собрания Свердловской области, выдвинутого по </w:t>
            </w:r>
            <w:r w:rsidRPr="00CB1BFA">
              <w:rPr>
                <w:rFonts w:ascii="Liberation Serif" w:hAnsi="Liberation Serif" w:cs="Liberation Serif"/>
                <w:sz w:val="20"/>
                <w:szCs w:val="24"/>
              </w:rPr>
              <w:t xml:space="preserve">_______________________ </w:t>
            </w:r>
            <w:r w:rsidRPr="00CB1BFA">
              <w:rPr>
                <w:rFonts w:ascii="Liberation Serif" w:hAnsi="Liberation Serif" w:cs="Liberation Serif"/>
                <w:sz w:val="20"/>
              </w:rPr>
              <w:t>одномандатному избирательному округу № __</w:t>
            </w: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Председатель окружной                                 </w:t>
            </w:r>
            <w:r w:rsidRPr="00CB1BFA">
              <w:rPr>
                <w:rFonts w:ascii="Liberation Serif" w:hAnsi="Liberation Serif" w:cs="Liberation Serif"/>
                <w:b/>
                <w:sz w:val="16"/>
                <w:szCs w:val="16"/>
              </w:rPr>
              <w:t>М.П.</w:t>
            </w: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избирательной комиссии  _______________                  ________________</w:t>
            </w: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6"/>
                <w:szCs w:val="16"/>
              </w:rPr>
              <w:t xml:space="preserve">                                   </w:t>
            </w:r>
            <w:r w:rsidR="001C167E" w:rsidRPr="00CB1BFA">
              <w:rPr>
                <w:rFonts w:ascii="Liberation Serif" w:hAnsi="Liberation Serif" w:cs="Liberation Serif"/>
                <w:i/>
                <w:sz w:val="16"/>
                <w:szCs w:val="16"/>
              </w:rPr>
              <w:t xml:space="preserve">                                </w:t>
            </w:r>
            <w:r w:rsidR="001C167E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подпись)                                                          (инициалы, фамилия)</w:t>
            </w:r>
          </w:p>
          <w:p w:rsidR="00432CFE" w:rsidRPr="00CB1BFA" w:rsidRDefault="00432CFE" w:rsidP="008D4A15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i/>
                <w:sz w:val="20"/>
              </w:rPr>
              <w:t>Действительно до «___»_________2021 г.                    ________________</w:t>
            </w:r>
          </w:p>
          <w:p w:rsidR="008D4A15" w:rsidRPr="00CB1BFA" w:rsidRDefault="008D4A15" w:rsidP="008D4A15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(при предъявлении паспорта или заменяющего его документа)                            </w:t>
            </w:r>
            <w:r w:rsidR="001C167E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                          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(дата регистрации)</w:t>
            </w:r>
          </w:p>
        </w:tc>
      </w:tr>
    </w:tbl>
    <w:p w:rsidR="008D4A15" w:rsidRPr="00CB1BFA" w:rsidRDefault="008D4A15" w:rsidP="008D4A15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0"/>
        </w:rPr>
      </w:pPr>
    </w:p>
    <w:p w:rsidR="008D4A15" w:rsidRPr="00CB1BFA" w:rsidRDefault="008D4A15" w:rsidP="008D4A15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CB1BFA">
          <w:rPr>
            <w:rFonts w:ascii="Liberation Serif" w:hAnsi="Liberation Serif" w:cs="Liberation Serif"/>
            <w:sz w:val="28"/>
            <w:szCs w:val="28"/>
          </w:rPr>
          <w:t>12 см</w:t>
        </w:r>
      </w:smartTag>
      <w:r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8D4A15" w:rsidRPr="00CB1BFA" w:rsidRDefault="008D4A15" w:rsidP="008D4A15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8D4A15" w:rsidRPr="00CB1BFA" w:rsidRDefault="008D4A15" w:rsidP="008D4A15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8D4A15" w:rsidRPr="00CB1BFA" w:rsidRDefault="008D4A15" w:rsidP="008D4A15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8D4A15" w:rsidRPr="00CB1BFA" w:rsidRDefault="008D4A15" w:rsidP="008D4A15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8D4A15" w:rsidRPr="00CB1BFA" w:rsidRDefault="008D4A15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D4A15" w:rsidRPr="00CB1BFA" w:rsidRDefault="008D4A15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D4A15" w:rsidRPr="00CB1BFA" w:rsidRDefault="008D4A15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D4A15" w:rsidRPr="00CB1BFA" w:rsidRDefault="008D4A15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D4A15" w:rsidRPr="00CB1BFA" w:rsidRDefault="008D4A15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D4A15" w:rsidRPr="00CB1BFA" w:rsidRDefault="008D4A15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9D1CFB" w:rsidRDefault="009D1CFB" w:rsidP="009D1CFB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77607" w:rsidRPr="00CB1BFA" w:rsidRDefault="00C77607" w:rsidP="009D1CFB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7814C2" w:rsidRDefault="007814C2" w:rsidP="009D1CFB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77607" w:rsidRPr="00CB1BFA" w:rsidRDefault="00C77607" w:rsidP="009D1CFB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A46C2C" w:rsidRPr="00CB1BFA" w:rsidRDefault="009138E2" w:rsidP="00A46C2C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Приложение № 5</w:t>
      </w:r>
    </w:p>
    <w:p w:rsidR="00A46C2C" w:rsidRPr="00CB1BFA" w:rsidRDefault="00A46C2C" w:rsidP="00A46C2C">
      <w:pPr>
        <w:spacing w:line="240" w:lineRule="auto"/>
        <w:ind w:left="3958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к Порядку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проведении выборов депутатов Законодательного Собрания Свердловской области 19 сентября 2021 года</w:t>
      </w:r>
    </w:p>
    <w:p w:rsidR="00A46C2C" w:rsidRPr="00CB1BFA" w:rsidRDefault="00A46C2C" w:rsidP="00A46C2C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8"/>
          <w:szCs w:val="28"/>
        </w:rPr>
      </w:pPr>
    </w:p>
    <w:p w:rsidR="00A46C2C" w:rsidRPr="00CB1BFA" w:rsidRDefault="00A46C2C" w:rsidP="00A46C2C">
      <w:pPr>
        <w:widowControl/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>Форма удостоверения</w:t>
      </w: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 xml:space="preserve">члена Избирательной комиссии Свердловской области </w:t>
      </w:r>
      <w:r w:rsidRPr="00CB1BFA"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с правом совещательного голоса, назначенного </w:t>
      </w:r>
      <w:r w:rsidRPr="00CB1BFA">
        <w:rPr>
          <w:rFonts w:ascii="Liberation Serif" w:hAnsi="Liberation Serif" w:cs="Liberation Serif"/>
          <w:b/>
          <w:sz w:val="28"/>
          <w:szCs w:val="28"/>
        </w:rPr>
        <w:t>избирательным объединением</w:t>
      </w: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A46C2C" w:rsidRPr="00CB1BFA" w:rsidRDefault="00A46C2C" w:rsidP="00A46C2C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A46C2C" w:rsidRPr="00CB1BFA" w:rsidTr="000E4AE1">
        <w:trPr>
          <w:trHeight w:hRule="exact" w:val="4576"/>
          <w:jc w:val="center"/>
        </w:trPr>
        <w:tc>
          <w:tcPr>
            <w:tcW w:w="6804" w:type="dxa"/>
          </w:tcPr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Выборы депутатов Законодательного Собрания Свердловской области 19 сентября 2021 года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УДОСТОВЕРЕНИЕ № _______ 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член Избирательной комиссии Свердловской области с правом совещательного голоса, назначенный избирательным объединением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(наименование избирательного объединения)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                                                                                                                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Председатель Избирательной                                 </w:t>
            </w:r>
            <w:r w:rsidRPr="00CB1BFA">
              <w:rPr>
                <w:rFonts w:ascii="Liberation Serif" w:hAnsi="Liberation Serif" w:cs="Liberation Serif"/>
                <w:b/>
                <w:sz w:val="16"/>
                <w:szCs w:val="16"/>
              </w:rPr>
              <w:t>М.П.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комиссии Свердловской области ____________                   </w:t>
            </w:r>
            <w:r w:rsidRPr="00CB1BFA">
              <w:rPr>
                <w:rFonts w:ascii="Liberation Serif" w:hAnsi="Liberation Serif" w:cs="Liberation Serif"/>
                <w:sz w:val="20"/>
                <w:u w:val="single"/>
              </w:rPr>
              <w:t>В.И. Русинов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                                                                         </w:t>
            </w:r>
            <w:r w:rsidR="006266D2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                   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    (подпись)      </w:t>
            </w:r>
            <w:r w:rsidR="006266D2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                                (инициалы, фамилия)</w:t>
            </w:r>
          </w:p>
          <w:p w:rsidR="006266D2" w:rsidRPr="00CB1BFA" w:rsidRDefault="006266D2" w:rsidP="00A46C2C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i/>
                <w:sz w:val="20"/>
              </w:rPr>
              <w:t xml:space="preserve">Действительно до «___»_________2021 г.                    </w:t>
            </w:r>
            <w:r w:rsidR="006266D2" w:rsidRPr="00CB1BFA">
              <w:rPr>
                <w:rFonts w:ascii="Liberation Serif" w:hAnsi="Liberation Serif" w:cs="Liberation Serif"/>
                <w:i/>
                <w:sz w:val="20"/>
              </w:rPr>
              <w:t xml:space="preserve">      </w:t>
            </w:r>
            <w:r w:rsidRPr="00CB1BFA">
              <w:rPr>
                <w:rFonts w:ascii="Liberation Serif" w:hAnsi="Liberation Serif" w:cs="Liberation Serif"/>
                <w:i/>
                <w:sz w:val="20"/>
              </w:rPr>
              <w:t xml:space="preserve"> </w:t>
            </w:r>
            <w:r w:rsidR="006266D2" w:rsidRPr="00CB1BFA">
              <w:rPr>
                <w:rFonts w:ascii="Liberation Serif" w:hAnsi="Liberation Serif" w:cs="Liberation Serif"/>
                <w:i/>
                <w:sz w:val="20"/>
              </w:rPr>
              <w:t>_</w:t>
            </w:r>
            <w:r w:rsidR="006266D2" w:rsidRPr="00CB1BFA">
              <w:rPr>
                <w:rFonts w:ascii="Liberation Serif" w:hAnsi="Liberation Serif" w:cs="Liberation Serif"/>
                <w:sz w:val="20"/>
                <w:u w:val="single"/>
              </w:rPr>
              <w:t>___________</w:t>
            </w:r>
          </w:p>
          <w:p w:rsidR="00A46C2C" w:rsidRPr="00CB1BFA" w:rsidRDefault="00A46C2C" w:rsidP="00A46C2C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          (дата выдачи)</w:t>
            </w:r>
          </w:p>
        </w:tc>
      </w:tr>
    </w:tbl>
    <w:p w:rsidR="00A46C2C" w:rsidRPr="00CB1BFA" w:rsidRDefault="00A46C2C" w:rsidP="00A46C2C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0"/>
        </w:rPr>
      </w:pP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CB1BFA">
          <w:rPr>
            <w:rFonts w:ascii="Liberation Serif" w:hAnsi="Liberation Serif" w:cs="Liberation Serif"/>
            <w:sz w:val="28"/>
            <w:szCs w:val="28"/>
          </w:rPr>
          <w:t>12 см</w:t>
        </w:r>
      </w:smartTag>
      <w:r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  <w:r w:rsidRPr="00CB1BFA">
        <w:rPr>
          <w:rFonts w:ascii="Liberation Serif" w:hAnsi="Liberation Serif" w:cs="Liberation Serif"/>
          <w:sz w:val="20"/>
        </w:rPr>
        <w:t xml:space="preserve">                               </w:t>
      </w: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A46C2C" w:rsidRPr="00CB1BFA" w:rsidRDefault="00A46C2C" w:rsidP="00A46C2C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A46C2C" w:rsidRPr="00CB1BFA" w:rsidRDefault="00A46C2C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EE14C2" w:rsidRPr="00CB1BFA" w:rsidRDefault="00EE14C2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EE14C2" w:rsidRPr="00CB1BFA" w:rsidRDefault="00EE14C2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EE14C2" w:rsidRPr="00CB1BFA" w:rsidRDefault="00EE14C2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EE14C2" w:rsidRDefault="00EE14C2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77607" w:rsidRPr="00CB1BFA" w:rsidRDefault="00C77607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EE14C2" w:rsidRPr="00CB1BFA" w:rsidRDefault="00EE14C2" w:rsidP="00EE14C2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EE14C2" w:rsidRPr="00CB1BFA" w:rsidRDefault="009138E2" w:rsidP="00EE14C2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lastRenderedPageBreak/>
        <w:t>Приложение № 6</w:t>
      </w:r>
    </w:p>
    <w:p w:rsidR="00EE14C2" w:rsidRPr="00CB1BFA" w:rsidRDefault="00EE14C2" w:rsidP="00EE14C2">
      <w:pPr>
        <w:spacing w:line="240" w:lineRule="auto"/>
        <w:ind w:left="3958" w:firstLine="0"/>
        <w:jc w:val="center"/>
        <w:rPr>
          <w:rFonts w:ascii="Liberation Serif" w:hAnsi="Liberation Serif" w:cs="Liberation Serif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к Порядку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проведении выборов депутатов Законодательного Собрания Свердловской области 19 сентября 2021 года</w:t>
      </w:r>
    </w:p>
    <w:p w:rsidR="00EE14C2" w:rsidRPr="00CB1BFA" w:rsidRDefault="00EE14C2" w:rsidP="00EE14C2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8"/>
          <w:szCs w:val="28"/>
        </w:rPr>
      </w:pPr>
    </w:p>
    <w:p w:rsidR="00EE14C2" w:rsidRPr="00CB1BFA" w:rsidRDefault="00EE14C2" w:rsidP="00EE14C2">
      <w:pPr>
        <w:widowControl/>
        <w:spacing w:line="240" w:lineRule="auto"/>
        <w:ind w:firstLine="0"/>
        <w:rPr>
          <w:rFonts w:ascii="Liberation Serif" w:hAnsi="Liberation Serif" w:cs="Liberation Serif"/>
          <w:b/>
          <w:bCs/>
          <w:szCs w:val="24"/>
        </w:rPr>
      </w:pPr>
    </w:p>
    <w:p w:rsidR="00EE14C2" w:rsidRPr="00CB1BFA" w:rsidRDefault="00EE14C2" w:rsidP="00EE14C2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trike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>Форма удостоверения</w:t>
      </w:r>
    </w:p>
    <w:p w:rsidR="00EE14C2" w:rsidRPr="00CB1BFA" w:rsidRDefault="00EE14C2" w:rsidP="00EE14C2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 xml:space="preserve">члена окружной избирательной комиссии с правом совещательного голоса, назначенного </w:t>
      </w:r>
      <w:r w:rsidRPr="00CB1BFA">
        <w:rPr>
          <w:rFonts w:ascii="Liberation Serif" w:hAnsi="Liberation Serif" w:cs="Liberation Serif"/>
          <w:b/>
          <w:sz w:val="28"/>
          <w:szCs w:val="28"/>
        </w:rPr>
        <w:t xml:space="preserve">кандидатом в депутаты Законодательного Собрания Свердловской области, выдвинутым по одномандатному </w:t>
      </w:r>
    </w:p>
    <w:p w:rsidR="00EE14C2" w:rsidRPr="00CB1BFA" w:rsidRDefault="00EE14C2" w:rsidP="00EE14C2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>избирательному округу</w:t>
      </w:r>
    </w:p>
    <w:p w:rsidR="00EE14C2" w:rsidRPr="00CB1BFA" w:rsidRDefault="00EE14C2" w:rsidP="00EE14C2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EE14C2" w:rsidRPr="00CB1BFA" w:rsidRDefault="00EE14C2" w:rsidP="00EE14C2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EE14C2" w:rsidRPr="00CB1BFA" w:rsidRDefault="00EE14C2" w:rsidP="00EE14C2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EE14C2" w:rsidRPr="00CB1BFA" w:rsidTr="000E4AE1">
        <w:trPr>
          <w:trHeight w:hRule="exact" w:val="4670"/>
          <w:jc w:val="center"/>
        </w:trPr>
        <w:tc>
          <w:tcPr>
            <w:tcW w:w="6804" w:type="dxa"/>
          </w:tcPr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Выборы депутатов Законодательного Собрания Свердловской области 19 сентября 2021 года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УДОСТОВЕРЕНИЕ № _______ 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член окружной избирательной комиссии по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  <w:szCs w:val="24"/>
              </w:rPr>
              <w:t xml:space="preserve">_______________________ </w:t>
            </w:r>
            <w:r w:rsidRPr="00CB1BFA">
              <w:rPr>
                <w:rFonts w:ascii="Liberation Serif" w:hAnsi="Liberation Serif" w:cs="Liberation Serif"/>
                <w:sz w:val="20"/>
              </w:rPr>
              <w:t xml:space="preserve">одномандатному избирательному округу № __ 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с правом совещательного голоса, назначенный кандидатом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sz w:val="12"/>
                <w:szCs w:val="12"/>
              </w:rPr>
              <w:t xml:space="preserve">                                                                                    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(Ф.И.О. кандидата)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                                                                                                                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Председатель окружной                                        </w:t>
            </w:r>
            <w:r w:rsidRPr="00CB1BFA">
              <w:rPr>
                <w:rFonts w:ascii="Liberation Serif" w:hAnsi="Liberation Serif" w:cs="Liberation Serif"/>
                <w:b/>
                <w:sz w:val="16"/>
                <w:szCs w:val="16"/>
              </w:rPr>
              <w:t>М.П.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избирательной комиссии           ____________               ___________________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                            </w:t>
            </w:r>
            <w:r w:rsidR="00432CFE" w:rsidRPr="00CB1BFA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               </w:t>
            </w:r>
            <w:r w:rsidRPr="00CB1BFA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CB1BFA">
              <w:rPr>
                <w:rFonts w:ascii="Liberation Serif" w:hAnsi="Liberation Serif" w:cs="Liberation Serif"/>
                <w:i/>
                <w:sz w:val="16"/>
                <w:szCs w:val="16"/>
              </w:rPr>
              <w:t>(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подпись)                                               </w:t>
            </w:r>
            <w:r w:rsidR="002507CA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</w:t>
            </w:r>
            <w:r w:rsidR="00432CFE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(инициалы, фамилия)</w:t>
            </w:r>
          </w:p>
          <w:p w:rsidR="006266D2" w:rsidRPr="00CB1BFA" w:rsidRDefault="006266D2" w:rsidP="00EE14C2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i/>
                <w:sz w:val="20"/>
              </w:rPr>
              <w:t>Действительно до «___»_________2021 г.                     ___________________</w:t>
            </w:r>
          </w:p>
          <w:p w:rsidR="00EE14C2" w:rsidRPr="00CB1BFA" w:rsidRDefault="00EE14C2" w:rsidP="00EE14C2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(при предъявлении паспорта или заменяющего его документа)                                   </w:t>
            </w:r>
            <w:r w:rsidR="002507CA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                           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(дата выдачи)</w:t>
            </w:r>
          </w:p>
        </w:tc>
      </w:tr>
    </w:tbl>
    <w:p w:rsidR="00EE14C2" w:rsidRPr="00CB1BFA" w:rsidRDefault="00EE14C2" w:rsidP="00EE14C2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0"/>
        </w:rPr>
      </w:pPr>
    </w:p>
    <w:p w:rsidR="00EE14C2" w:rsidRPr="00CB1BFA" w:rsidRDefault="00EE14C2" w:rsidP="00EE14C2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CB1BFA">
          <w:rPr>
            <w:rFonts w:ascii="Liberation Serif" w:hAnsi="Liberation Serif" w:cs="Liberation Serif"/>
            <w:sz w:val="28"/>
            <w:szCs w:val="28"/>
          </w:rPr>
          <w:t>12 см</w:t>
        </w:r>
      </w:smartTag>
      <w:r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EE14C2" w:rsidRPr="00CB1BFA" w:rsidRDefault="00EE14C2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EE14C2" w:rsidRPr="00CB1BFA" w:rsidRDefault="00EE14C2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EE14C2" w:rsidRPr="00CB1BFA" w:rsidRDefault="00EE14C2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EE14C2" w:rsidRPr="00CB1BFA" w:rsidRDefault="00EE14C2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EE14C2" w:rsidRPr="00CB1BFA" w:rsidRDefault="00EE14C2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EE14C2" w:rsidRPr="00CB1BFA" w:rsidRDefault="00EE14C2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EE14C2" w:rsidRPr="00CB1BFA" w:rsidRDefault="00EE14C2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EE14C2" w:rsidRPr="00CB1BFA" w:rsidRDefault="00EE14C2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EE14C2" w:rsidRPr="00CB1BFA" w:rsidRDefault="00EE14C2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9138E2" w:rsidP="00D358AD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lastRenderedPageBreak/>
        <w:t>Приложение № 7</w:t>
      </w:r>
    </w:p>
    <w:p w:rsidR="00D358AD" w:rsidRPr="00CB1BFA" w:rsidRDefault="00D358AD" w:rsidP="00D358AD">
      <w:pPr>
        <w:spacing w:line="240" w:lineRule="auto"/>
        <w:ind w:left="3958" w:firstLine="0"/>
        <w:jc w:val="center"/>
        <w:rPr>
          <w:rFonts w:ascii="Liberation Serif" w:hAnsi="Liberation Serif" w:cs="Liberation Serif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к Порядку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проведении выборов депутатов Законодательного Собрания Свердловской области 19 сентября 2021 года</w:t>
      </w:r>
    </w:p>
    <w:p w:rsidR="00D358AD" w:rsidRPr="00CB1BFA" w:rsidRDefault="00D358AD" w:rsidP="00D358AD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8"/>
          <w:szCs w:val="28"/>
        </w:rPr>
      </w:pPr>
    </w:p>
    <w:p w:rsidR="00D358AD" w:rsidRPr="00CB1BFA" w:rsidRDefault="00D358AD" w:rsidP="00D358AD">
      <w:pPr>
        <w:widowControl/>
        <w:spacing w:line="240" w:lineRule="auto"/>
        <w:ind w:firstLine="0"/>
        <w:rPr>
          <w:rFonts w:ascii="Liberation Serif" w:hAnsi="Liberation Serif" w:cs="Liberation Serif"/>
          <w:b/>
          <w:bCs/>
          <w:szCs w:val="24"/>
        </w:rPr>
      </w:pP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trike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>Форма удостоверения</w:t>
      </w: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 xml:space="preserve">члена территориальной избирательной комиссии с правом совещательного голоса, назначенного </w:t>
      </w:r>
      <w:r w:rsidRPr="00CB1BFA">
        <w:rPr>
          <w:rFonts w:ascii="Liberation Serif" w:hAnsi="Liberation Serif" w:cs="Liberation Serif"/>
          <w:b/>
          <w:sz w:val="28"/>
          <w:szCs w:val="28"/>
        </w:rPr>
        <w:t>избирательным объединением</w:t>
      </w: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D358AD" w:rsidRPr="00CB1BFA" w:rsidTr="00D358AD">
        <w:trPr>
          <w:trHeight w:hRule="exact" w:val="4670"/>
          <w:jc w:val="center"/>
        </w:trPr>
        <w:tc>
          <w:tcPr>
            <w:tcW w:w="6804" w:type="dxa"/>
          </w:tcPr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Выборы депутатов Законодательного Собрания Свердловской области 19 сентября 2021 года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УДОСТОВЕРЕНИЕ № _______ 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D358AD" w:rsidRPr="00CB1BFA" w:rsidRDefault="00D358AD" w:rsidP="00B654B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член____________________________________________________________ территориальной избирательной комиссии с правом совещательного голоса, назначенный </w:t>
            </w:r>
            <w:r w:rsidR="00B654BD" w:rsidRPr="00CB1BFA">
              <w:rPr>
                <w:rFonts w:ascii="Liberation Serif" w:hAnsi="Liberation Serif" w:cs="Liberation Serif"/>
                <w:sz w:val="20"/>
              </w:rPr>
              <w:t>избирательным объединением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sz w:val="12"/>
                <w:szCs w:val="12"/>
              </w:rPr>
              <w:t xml:space="preserve">                                                                       </w:t>
            </w:r>
            <w:r w:rsidR="00B654BD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(наименование избирательного объединения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)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                                                                                                                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Председатель территориальной                              </w:t>
            </w:r>
            <w:r w:rsidRPr="00CB1BFA">
              <w:rPr>
                <w:rFonts w:ascii="Liberation Serif" w:hAnsi="Liberation Serif" w:cs="Liberation Serif"/>
                <w:b/>
                <w:sz w:val="16"/>
                <w:szCs w:val="16"/>
              </w:rPr>
              <w:t>М.П.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избирательной комиссии           ____________               ___________________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                                                        </w:t>
            </w:r>
            <w:r w:rsidR="002507CA" w:rsidRPr="00CB1BFA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CB1BFA">
              <w:rPr>
                <w:rFonts w:ascii="Liberation Serif" w:hAnsi="Liberation Serif" w:cs="Liberation Serif"/>
                <w:sz w:val="16"/>
                <w:szCs w:val="16"/>
              </w:rPr>
              <w:t xml:space="preserve">  </w:t>
            </w:r>
            <w:r w:rsidRPr="00CB1BFA">
              <w:rPr>
                <w:rFonts w:ascii="Liberation Serif" w:hAnsi="Liberation Serif" w:cs="Liberation Serif"/>
                <w:i/>
                <w:sz w:val="16"/>
                <w:szCs w:val="16"/>
              </w:rPr>
              <w:t>(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подпись)                                                  </w:t>
            </w:r>
            <w:r w:rsidR="002507CA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(инициалы, фамилия)</w:t>
            </w:r>
          </w:p>
          <w:p w:rsidR="00432CFE" w:rsidRPr="00CB1BFA" w:rsidRDefault="00432CFE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i/>
                <w:sz w:val="20"/>
              </w:rPr>
              <w:t>Действительно до «___»_________2021 г.                     ___________________</w:t>
            </w:r>
          </w:p>
          <w:p w:rsidR="00D358AD" w:rsidRPr="00CB1BFA" w:rsidRDefault="00D358AD" w:rsidP="00D358A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(при предъявлении паспорта или заменяющего его документа)                                    </w:t>
            </w:r>
            <w:r w:rsidR="00B654BD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                     </w:t>
            </w:r>
            <w:r w:rsidR="002507CA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  </w:t>
            </w:r>
            <w:r w:rsidR="00B654BD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(дата выдачи)</w:t>
            </w:r>
          </w:p>
        </w:tc>
      </w:tr>
    </w:tbl>
    <w:p w:rsidR="00D358AD" w:rsidRPr="00CB1BFA" w:rsidRDefault="00D358AD" w:rsidP="00D358AD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0"/>
        </w:rPr>
      </w:pPr>
    </w:p>
    <w:p w:rsidR="00D358AD" w:rsidRPr="00CB1BFA" w:rsidRDefault="00D358AD" w:rsidP="00D358AD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CB1BFA">
          <w:rPr>
            <w:rFonts w:ascii="Liberation Serif" w:hAnsi="Liberation Serif" w:cs="Liberation Serif"/>
            <w:sz w:val="28"/>
            <w:szCs w:val="28"/>
          </w:rPr>
          <w:t>12 см</w:t>
        </w:r>
      </w:smartTag>
      <w:r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2137B3" w:rsidRPr="00CB1BFA" w:rsidRDefault="002137B3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2137B3" w:rsidRPr="00CB1BFA" w:rsidRDefault="002137B3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2137B3" w:rsidRPr="00CB1BFA" w:rsidRDefault="002137B3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2137B3" w:rsidRPr="00CB1BFA" w:rsidRDefault="002137B3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358AD" w:rsidRPr="00CB1BFA" w:rsidRDefault="00D358AD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9138E2" w:rsidP="00623651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lastRenderedPageBreak/>
        <w:t>Приложение № 8</w:t>
      </w:r>
    </w:p>
    <w:p w:rsidR="00623651" w:rsidRPr="00CB1BFA" w:rsidRDefault="00623651" w:rsidP="00623651">
      <w:pPr>
        <w:spacing w:line="240" w:lineRule="auto"/>
        <w:ind w:left="3958" w:firstLine="0"/>
        <w:jc w:val="center"/>
        <w:rPr>
          <w:rFonts w:ascii="Liberation Serif" w:hAnsi="Liberation Serif" w:cs="Liberation Serif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к Порядку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проведении выборов депутатов Законодательного Собрания Свердловской области 19 сентября 2021 года</w:t>
      </w:r>
    </w:p>
    <w:p w:rsidR="00623651" w:rsidRPr="00CB1BFA" w:rsidRDefault="00623651" w:rsidP="00623651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8"/>
          <w:szCs w:val="28"/>
        </w:rPr>
      </w:pPr>
    </w:p>
    <w:p w:rsidR="00623651" w:rsidRPr="00CB1BFA" w:rsidRDefault="00623651" w:rsidP="00623651">
      <w:pPr>
        <w:widowControl/>
        <w:spacing w:line="240" w:lineRule="auto"/>
        <w:ind w:firstLine="0"/>
        <w:rPr>
          <w:rFonts w:ascii="Liberation Serif" w:hAnsi="Liberation Serif" w:cs="Liberation Serif"/>
          <w:b/>
          <w:bCs/>
          <w:szCs w:val="24"/>
        </w:rPr>
      </w:pPr>
    </w:p>
    <w:p w:rsidR="00623651" w:rsidRPr="00CB1BFA" w:rsidRDefault="00623651" w:rsidP="0062365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trike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>Форма удостоверения</w:t>
      </w:r>
    </w:p>
    <w:p w:rsidR="00623651" w:rsidRPr="00CB1BFA" w:rsidRDefault="00623651" w:rsidP="0062365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 xml:space="preserve">члена территориальной избирательной комиссии с правом совещательного голоса, назначенного </w:t>
      </w:r>
      <w:r w:rsidRPr="00CB1BFA">
        <w:rPr>
          <w:rFonts w:ascii="Liberation Serif" w:hAnsi="Liberation Serif" w:cs="Liberation Serif"/>
          <w:b/>
          <w:sz w:val="28"/>
          <w:szCs w:val="28"/>
        </w:rPr>
        <w:t xml:space="preserve">кандидатом в депутаты Законодательного Собрания Свердловской области, </w:t>
      </w:r>
    </w:p>
    <w:p w:rsidR="00623651" w:rsidRPr="00CB1BFA" w:rsidRDefault="00623651" w:rsidP="0062365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>зарегистрированным по одномандатному избирательному округу</w:t>
      </w:r>
    </w:p>
    <w:p w:rsidR="00623651" w:rsidRPr="00CB1BFA" w:rsidRDefault="00623651" w:rsidP="0062365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623651" w:rsidRPr="00CB1BFA" w:rsidTr="000E4AE1">
        <w:trPr>
          <w:trHeight w:hRule="exact" w:val="4670"/>
          <w:jc w:val="center"/>
        </w:trPr>
        <w:tc>
          <w:tcPr>
            <w:tcW w:w="6804" w:type="dxa"/>
          </w:tcPr>
          <w:p w:rsidR="00623651" w:rsidRPr="00CB1BFA" w:rsidRDefault="00623651" w:rsidP="0062365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Выборы депутатов Законодательного Собрания Свердловской области 19 сентября 2021 года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УДОСТОВЕРЕНИЕ № _______ 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член____________________________________________________________ территориальной избирательной комиссии с правом совещательного голоса, назначенный кандидатом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sz w:val="12"/>
                <w:szCs w:val="12"/>
              </w:rPr>
              <w:t xml:space="preserve">                                                                                    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(Ф.И.О. кандидата)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                                                                                                                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Председатель территориальной                              </w:t>
            </w:r>
            <w:r w:rsidRPr="00CB1BFA">
              <w:rPr>
                <w:rFonts w:ascii="Liberation Serif" w:hAnsi="Liberation Serif" w:cs="Liberation Serif"/>
                <w:b/>
                <w:sz w:val="16"/>
                <w:szCs w:val="16"/>
              </w:rPr>
              <w:t>М.П.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избирательной комиссии           ____________               ___________________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                                                          </w:t>
            </w:r>
            <w:r w:rsidRPr="00CB1BFA">
              <w:rPr>
                <w:rFonts w:ascii="Liberation Serif" w:hAnsi="Liberation Serif" w:cs="Liberation Serif"/>
                <w:i/>
                <w:sz w:val="16"/>
                <w:szCs w:val="16"/>
              </w:rPr>
              <w:t>(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подпись)                                                 </w:t>
            </w:r>
            <w:r w:rsidR="002507CA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(инициалы, фамилия)</w:t>
            </w:r>
          </w:p>
          <w:p w:rsidR="00432CFE" w:rsidRPr="00CB1BFA" w:rsidRDefault="00432CFE" w:rsidP="0062365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i/>
                <w:sz w:val="20"/>
              </w:rPr>
              <w:t>Действительно до «___»_________2021 г.                     ___________________</w:t>
            </w:r>
          </w:p>
          <w:p w:rsidR="00623651" w:rsidRPr="00CB1BFA" w:rsidRDefault="00623651" w:rsidP="0062365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(при предъявлении паспорта или заменяющего его документа)                                   </w:t>
            </w:r>
            <w:r w:rsidR="002507CA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                              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 (дата выдачи)</w:t>
            </w:r>
          </w:p>
        </w:tc>
      </w:tr>
    </w:tbl>
    <w:p w:rsidR="00623651" w:rsidRPr="00CB1BFA" w:rsidRDefault="00623651" w:rsidP="00623651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CB1BFA">
          <w:rPr>
            <w:rFonts w:ascii="Liberation Serif" w:hAnsi="Liberation Serif" w:cs="Liberation Serif"/>
            <w:sz w:val="28"/>
            <w:szCs w:val="28"/>
          </w:rPr>
          <w:t>12 см</w:t>
        </w:r>
      </w:smartTag>
      <w:r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623651" w:rsidRPr="00CB1BFA" w:rsidRDefault="0062365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9138E2" w:rsidP="00D92C3B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lastRenderedPageBreak/>
        <w:t>Приложение № 9</w:t>
      </w:r>
    </w:p>
    <w:p w:rsidR="00D92C3B" w:rsidRPr="00CB1BFA" w:rsidRDefault="00D92C3B" w:rsidP="00D92C3B">
      <w:pPr>
        <w:spacing w:line="240" w:lineRule="auto"/>
        <w:ind w:left="3958" w:firstLine="0"/>
        <w:jc w:val="center"/>
        <w:rPr>
          <w:rFonts w:ascii="Liberation Serif" w:hAnsi="Liberation Serif" w:cs="Liberation Serif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к Порядку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проведении выборов депутатов Законодательного Собрания Свердловской области 19 сентября 2021 года</w:t>
      </w:r>
    </w:p>
    <w:p w:rsidR="00D92C3B" w:rsidRPr="00CB1BFA" w:rsidRDefault="00D92C3B" w:rsidP="00D92C3B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8"/>
          <w:szCs w:val="28"/>
        </w:rPr>
      </w:pPr>
    </w:p>
    <w:p w:rsidR="00D92C3B" w:rsidRPr="00CB1BFA" w:rsidRDefault="00D92C3B" w:rsidP="00D92C3B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D92C3B" w:rsidRPr="00CB1BFA" w:rsidRDefault="00D92C3B" w:rsidP="00D92C3B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 xml:space="preserve">Форма удостоверения </w:t>
      </w:r>
    </w:p>
    <w:p w:rsidR="00D92C3B" w:rsidRPr="00CB1BFA" w:rsidRDefault="00D92C3B" w:rsidP="00D92C3B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 xml:space="preserve">члена участковой избирательной комиссии с правом совещательного голоса, назначенного </w:t>
      </w:r>
      <w:r w:rsidRPr="00CB1BFA">
        <w:rPr>
          <w:rFonts w:ascii="Liberation Serif" w:hAnsi="Liberation Serif" w:cs="Liberation Serif"/>
          <w:b/>
          <w:sz w:val="28"/>
          <w:szCs w:val="28"/>
        </w:rPr>
        <w:t>избирательным объединением</w:t>
      </w:r>
    </w:p>
    <w:p w:rsidR="00D92C3B" w:rsidRPr="00CB1BFA" w:rsidRDefault="00D92C3B" w:rsidP="00D92C3B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D92C3B" w:rsidRPr="00CB1BFA" w:rsidRDefault="00D92C3B" w:rsidP="00D92C3B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D92C3B" w:rsidRPr="00CB1BFA" w:rsidRDefault="00D92C3B" w:rsidP="00D92C3B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D92C3B" w:rsidRPr="00CB1BFA" w:rsidTr="00D92C3B">
        <w:trPr>
          <w:trHeight w:hRule="exact" w:val="4576"/>
          <w:jc w:val="center"/>
        </w:trPr>
        <w:tc>
          <w:tcPr>
            <w:tcW w:w="6804" w:type="dxa"/>
          </w:tcPr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Выборы депутатов Законодательного Собрания Свердловской области 19 сентября 2021 года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УДОСТОВЕРЕНИЕ № _______ 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член участковой  избирательной  комиссии  избирательного участка №_________ с  правом  совещательного голоса, назначенный избирательным объединением 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(наименование избирательного объединения)</w:t>
            </w: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                                                 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                        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Председатель участковой                      </w:t>
            </w: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            </w:t>
            </w:r>
            <w:r w:rsidRPr="00CB1BFA">
              <w:rPr>
                <w:rFonts w:ascii="Liberation Serif" w:hAnsi="Liberation Serif" w:cs="Liberation Serif"/>
                <w:b/>
                <w:sz w:val="16"/>
                <w:szCs w:val="16"/>
              </w:rPr>
              <w:t>М.П.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избирательной комиссии     ______________             _________________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                                                      (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подпись)                                                  (инициалы, фамилия)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i/>
                <w:sz w:val="20"/>
              </w:rPr>
              <w:t>Действительно до «___»_________2021г.                __________________</w:t>
            </w:r>
          </w:p>
          <w:p w:rsidR="00D92C3B" w:rsidRPr="00CB1BFA" w:rsidRDefault="00D92C3B" w:rsidP="00D92C3B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(при предъявлении паспорта или заменяющего его документа</w:t>
            </w:r>
            <w:r w:rsidRPr="00CB1BFA">
              <w:rPr>
                <w:rFonts w:ascii="Liberation Serif" w:hAnsi="Liberation Serif" w:cs="Liberation Serif"/>
                <w:sz w:val="12"/>
                <w:szCs w:val="12"/>
              </w:rPr>
              <w:t>)                                                         (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дата выдачи)</w:t>
            </w:r>
          </w:p>
        </w:tc>
      </w:tr>
    </w:tbl>
    <w:p w:rsidR="00D92C3B" w:rsidRPr="00CB1BFA" w:rsidRDefault="00D92C3B" w:rsidP="00D92C3B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0"/>
        </w:rPr>
      </w:pPr>
    </w:p>
    <w:p w:rsidR="00D92C3B" w:rsidRPr="00CB1BFA" w:rsidRDefault="00D92C3B" w:rsidP="00D92C3B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CB1BFA">
          <w:rPr>
            <w:rFonts w:ascii="Liberation Serif" w:hAnsi="Liberation Serif" w:cs="Liberation Serif"/>
            <w:sz w:val="28"/>
            <w:szCs w:val="28"/>
          </w:rPr>
          <w:t>12 см</w:t>
        </w:r>
      </w:smartTag>
      <w:r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D92C3B" w:rsidRPr="00CB1BFA" w:rsidRDefault="00D92C3B" w:rsidP="000E4AE1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D92C3B" w:rsidRPr="00CB1BFA" w:rsidRDefault="00D92C3B" w:rsidP="000E4AE1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 w:val="28"/>
          <w:szCs w:val="28"/>
        </w:rPr>
      </w:pPr>
    </w:p>
    <w:p w:rsidR="000E4AE1" w:rsidRPr="00CB1BFA" w:rsidRDefault="009138E2" w:rsidP="000E4AE1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lastRenderedPageBreak/>
        <w:t>Приложение № 10</w:t>
      </w:r>
    </w:p>
    <w:p w:rsidR="000E4AE1" w:rsidRPr="00CB1BFA" w:rsidRDefault="000E4AE1" w:rsidP="000E4AE1">
      <w:pPr>
        <w:spacing w:line="240" w:lineRule="auto"/>
        <w:ind w:left="3958" w:firstLine="0"/>
        <w:jc w:val="center"/>
        <w:rPr>
          <w:rFonts w:ascii="Liberation Serif" w:hAnsi="Liberation Serif" w:cs="Liberation Serif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к Порядку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проведении выборов депутатов Законодательного Собрания Свердловской области 19 сентября 2021 года</w:t>
      </w:r>
    </w:p>
    <w:p w:rsidR="000E4AE1" w:rsidRPr="00CB1BFA" w:rsidRDefault="000E4AE1" w:rsidP="000E4AE1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8"/>
          <w:szCs w:val="28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 xml:space="preserve">Форма удостоверения </w:t>
      </w:r>
    </w:p>
    <w:p w:rsidR="000E4AE1" w:rsidRPr="00CB1BFA" w:rsidRDefault="000E4AE1" w:rsidP="000E4AE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B1BFA">
        <w:rPr>
          <w:rFonts w:ascii="Liberation Serif" w:hAnsi="Liberation Serif" w:cs="Liberation Serif"/>
          <w:b/>
          <w:bCs/>
          <w:sz w:val="28"/>
          <w:szCs w:val="28"/>
        </w:rPr>
        <w:t xml:space="preserve">члена участковой избирательной комиссии с правом совещательного голоса, назначенного кандидатом в депутаты </w:t>
      </w:r>
      <w:r w:rsidRPr="00CB1BFA">
        <w:rPr>
          <w:rFonts w:ascii="Liberation Serif" w:hAnsi="Liberation Serif" w:cs="Liberation Serif"/>
          <w:b/>
          <w:sz w:val="28"/>
          <w:szCs w:val="28"/>
        </w:rPr>
        <w:t>Законодательного Собрания Свердловской области</w:t>
      </w:r>
      <w:r w:rsidRPr="00CB1BFA">
        <w:rPr>
          <w:rFonts w:ascii="Liberation Serif" w:hAnsi="Liberation Serif" w:cs="Liberation Serif"/>
          <w:b/>
          <w:bCs/>
          <w:sz w:val="28"/>
          <w:szCs w:val="28"/>
        </w:rPr>
        <w:t>, зарегистрированным по одномандатному избирательному округу</w:t>
      </w:r>
    </w:p>
    <w:p w:rsidR="000E4AE1" w:rsidRPr="00CB1BFA" w:rsidRDefault="000E4AE1" w:rsidP="000E4AE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0E4AE1" w:rsidRPr="00CB1BFA" w:rsidTr="000E4AE1">
        <w:trPr>
          <w:trHeight w:hRule="exact" w:val="4576"/>
          <w:jc w:val="center"/>
        </w:trPr>
        <w:tc>
          <w:tcPr>
            <w:tcW w:w="6804" w:type="dxa"/>
          </w:tcPr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Выборы депутатов Законодательного Собрания Свердловской области 19 сентября 2021 года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УДОСТОВЕРЕНИЕ № _______ 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член участковой  избирательной  комиссии  избирательного участка №_________ с  правом  совещательного голоса, назначенный кандидатом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________________________________________________________________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</w:t>
            </w:r>
            <w:r w:rsidR="00432CFE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я, инициалы кандидата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)</w:t>
            </w: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                                                 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                        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Председатель участковой                      </w:t>
            </w:r>
            <w:r w:rsidRPr="00CB1BFA">
              <w:rPr>
                <w:rFonts w:ascii="Liberation Serif" w:hAnsi="Liberation Serif" w:cs="Liberation Serif"/>
                <w:b/>
                <w:sz w:val="20"/>
              </w:rPr>
              <w:t xml:space="preserve">            </w:t>
            </w:r>
            <w:r w:rsidRPr="00CB1BFA">
              <w:rPr>
                <w:rFonts w:ascii="Liberation Serif" w:hAnsi="Liberation Serif" w:cs="Liberation Serif"/>
                <w:b/>
                <w:sz w:val="16"/>
                <w:szCs w:val="16"/>
              </w:rPr>
              <w:t>М.П.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избирательной комиссии     ______________             _________________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                                                      (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подпись)                                                  (инициалы, фамилия)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i/>
                <w:sz w:val="20"/>
              </w:rPr>
            </w:pPr>
            <w:r w:rsidRPr="00CB1BFA">
              <w:rPr>
                <w:rFonts w:ascii="Liberation Serif" w:hAnsi="Liberation Serif" w:cs="Liberation Serif"/>
                <w:i/>
                <w:sz w:val="20"/>
              </w:rPr>
              <w:t>Действительно до «___»_________2021г.                __________________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(при предъявлении паспорта или заменяющего его документа</w:t>
            </w:r>
            <w:r w:rsidRPr="00CB1BFA">
              <w:rPr>
                <w:rFonts w:ascii="Liberation Serif" w:hAnsi="Liberation Serif" w:cs="Liberation Serif"/>
                <w:sz w:val="12"/>
                <w:szCs w:val="12"/>
              </w:rPr>
              <w:t>)                                                         (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дата выдачи)</w:t>
            </w:r>
          </w:p>
        </w:tc>
      </w:tr>
    </w:tbl>
    <w:p w:rsidR="000E4AE1" w:rsidRPr="00CB1BFA" w:rsidRDefault="000E4AE1" w:rsidP="000E4AE1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0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CB1BFA">
          <w:rPr>
            <w:rFonts w:ascii="Liberation Serif" w:hAnsi="Liberation Serif" w:cs="Liberation Serif"/>
            <w:sz w:val="28"/>
            <w:szCs w:val="28"/>
          </w:rPr>
          <w:t>12 см</w:t>
        </w:r>
      </w:smartTag>
      <w:r w:rsidRPr="00CB1BFA">
        <w:rPr>
          <w:rFonts w:ascii="Liberation Serif" w:hAnsi="Liberation Serif" w:cs="Liberation Serif"/>
          <w:sz w:val="28"/>
          <w:szCs w:val="28"/>
        </w:rPr>
        <w:t>.</w:t>
      </w:r>
    </w:p>
    <w:p w:rsidR="000E4AE1" w:rsidRPr="00CB1BFA" w:rsidRDefault="000E4AE1" w:rsidP="000E4AE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0E4AE1" w:rsidRPr="00CB1BFA" w:rsidRDefault="000E4AE1" w:rsidP="000E4AE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0"/>
        </w:rPr>
      </w:pPr>
    </w:p>
    <w:p w:rsidR="000E4AE1" w:rsidRPr="00CB1BFA" w:rsidRDefault="000E4AE1" w:rsidP="000E4AE1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0E4AE1" w:rsidRPr="00CB1BFA" w:rsidRDefault="000E4AE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62365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623651" w:rsidRPr="00CB1BFA" w:rsidRDefault="00623651" w:rsidP="00EE14C2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EE14C2" w:rsidRPr="00CB1BFA" w:rsidRDefault="00EE14C2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0E4AE1" w:rsidRPr="00CB1BFA" w:rsidRDefault="000E4AE1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92C3B" w:rsidRPr="00CB1BFA" w:rsidRDefault="00D92C3B" w:rsidP="000E4AE1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0E4AE1" w:rsidRPr="00CB1BFA" w:rsidRDefault="009138E2" w:rsidP="000E4AE1">
      <w:pPr>
        <w:spacing w:line="240" w:lineRule="auto"/>
        <w:ind w:left="3958" w:firstLine="0"/>
        <w:jc w:val="center"/>
        <w:rPr>
          <w:rFonts w:ascii="Liberation Serif" w:hAnsi="Liberation Serif" w:cs="Liberation Serif"/>
          <w:snapToGrid w:val="0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lastRenderedPageBreak/>
        <w:t>Приложение № 11</w:t>
      </w:r>
    </w:p>
    <w:p w:rsidR="000E4AE1" w:rsidRPr="00CB1BFA" w:rsidRDefault="000E4AE1" w:rsidP="000E4AE1">
      <w:pPr>
        <w:spacing w:line="240" w:lineRule="auto"/>
        <w:ind w:left="3958" w:firstLine="0"/>
        <w:jc w:val="center"/>
        <w:rPr>
          <w:rFonts w:ascii="Liberation Serif" w:hAnsi="Liberation Serif" w:cs="Liberation Serif"/>
          <w:szCs w:val="24"/>
        </w:rPr>
      </w:pPr>
      <w:r w:rsidRPr="00CB1BFA">
        <w:rPr>
          <w:rFonts w:ascii="Liberation Serif" w:hAnsi="Liberation Serif" w:cs="Liberation Serif"/>
          <w:snapToGrid w:val="0"/>
          <w:szCs w:val="24"/>
        </w:rPr>
        <w:t>к Порядку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проведении выборов депутатов Законодательного Собрания Свердловской области 19 сентября 2021 года</w:t>
      </w:r>
    </w:p>
    <w:p w:rsidR="000E4AE1" w:rsidRPr="00CB1BFA" w:rsidRDefault="000E4AE1" w:rsidP="000E4AE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32CFE" w:rsidRPr="00CB1BFA" w:rsidRDefault="00432CFE" w:rsidP="002507CA">
      <w:pPr>
        <w:autoSpaceDE w:val="0"/>
        <w:autoSpaceDN w:val="0"/>
        <w:adjustRightInd w:val="0"/>
        <w:spacing w:line="240" w:lineRule="auto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0E4AE1" w:rsidRPr="00CB1BFA" w:rsidRDefault="000E4AE1" w:rsidP="008B6FF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1BFA">
        <w:rPr>
          <w:rFonts w:ascii="Liberation Serif" w:hAnsi="Liberation Serif" w:cs="Liberation Serif"/>
          <w:b/>
          <w:sz w:val="28"/>
          <w:szCs w:val="28"/>
        </w:rPr>
        <w:t xml:space="preserve">Формы нагрудного знака наблюдателя, присутствующего при голосовании и подсчете голосов избирателей в избирательных комиссиях при проведении </w:t>
      </w:r>
      <w:r w:rsidR="008B4D0F" w:rsidRPr="00CB1BFA">
        <w:rPr>
          <w:rFonts w:ascii="Liberation Serif" w:hAnsi="Liberation Serif" w:cs="Liberation Serif"/>
          <w:b/>
          <w:sz w:val="28"/>
          <w:szCs w:val="28"/>
        </w:rPr>
        <w:t>выборов депутатов Законодательного Собрания Свердловской области 19 сентября 2021 года</w:t>
      </w:r>
    </w:p>
    <w:p w:rsidR="000E4AE1" w:rsidRPr="00CB1BFA" w:rsidRDefault="000E4AE1" w:rsidP="000E4AE1">
      <w:pPr>
        <w:widowControl/>
        <w:spacing w:line="240" w:lineRule="auto"/>
        <w:ind w:firstLine="0"/>
        <w:jc w:val="right"/>
        <w:rPr>
          <w:rFonts w:ascii="Liberation Serif" w:hAnsi="Liberation Serif" w:cs="Liberation Serif"/>
          <w:sz w:val="20"/>
        </w:rPr>
      </w:pPr>
    </w:p>
    <w:p w:rsidR="000E4AE1" w:rsidRPr="00CB1BFA" w:rsidRDefault="000E4AE1" w:rsidP="000E4AE1">
      <w:pPr>
        <w:widowControl/>
        <w:spacing w:line="240" w:lineRule="auto"/>
        <w:ind w:firstLine="0"/>
        <w:jc w:val="both"/>
        <w:rPr>
          <w:rFonts w:ascii="Liberation Serif" w:hAnsi="Liberation Serif" w:cs="Liberation Serif"/>
          <w:sz w:val="20"/>
        </w:rPr>
      </w:pPr>
    </w:p>
    <w:tbl>
      <w:tblPr>
        <w:tblW w:w="5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9"/>
      </w:tblGrid>
      <w:tr w:rsidR="000E4AE1" w:rsidRPr="00CB1BFA" w:rsidTr="00F92118">
        <w:trPr>
          <w:trHeight w:hRule="exact" w:val="3381"/>
          <w:jc w:val="center"/>
        </w:trPr>
        <w:tc>
          <w:tcPr>
            <w:tcW w:w="5569" w:type="dxa"/>
          </w:tcPr>
          <w:p w:rsidR="008B4D0F" w:rsidRPr="00CB1BFA" w:rsidRDefault="008B4D0F" w:rsidP="008B4D0F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Выборы депутатов Законодательного Собрания Свердловской области 19 сентября 2021 года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8B4D0F" w:rsidRPr="00CB1BFA" w:rsidRDefault="008B4D0F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8B4D0F" w:rsidRPr="00CB1BFA" w:rsidRDefault="008B4D0F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8B4D0F" w:rsidRPr="00CB1BFA" w:rsidRDefault="008B4D0F" w:rsidP="008B4D0F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НАБЛЮДАТЕЛЬ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направлен избирательным объединением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8"/>
                <w:szCs w:val="8"/>
              </w:rPr>
            </w:pP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</w:t>
            </w:r>
          </w:p>
          <w:p w:rsidR="000E4AE1" w:rsidRPr="00CB1BFA" w:rsidRDefault="000E4AE1" w:rsidP="000E4AE1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(наименование избирательного объединения)</w:t>
            </w:r>
          </w:p>
          <w:p w:rsidR="000E4AE1" w:rsidRPr="00CB1BFA" w:rsidRDefault="000E4AE1" w:rsidP="00F92118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</w:tr>
    </w:tbl>
    <w:p w:rsidR="008B6FF4" w:rsidRPr="00CB1BFA" w:rsidRDefault="008B6FF4" w:rsidP="000E4AE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432CFE" w:rsidRPr="00CB1BFA" w:rsidRDefault="00432CFE" w:rsidP="000E4AE1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tbl>
      <w:tblPr>
        <w:tblW w:w="5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9"/>
      </w:tblGrid>
      <w:tr w:rsidR="008B6FF4" w:rsidRPr="00CB1BFA" w:rsidTr="008B6FF4">
        <w:trPr>
          <w:trHeight w:hRule="exact" w:val="3847"/>
          <w:jc w:val="center"/>
        </w:trPr>
        <w:tc>
          <w:tcPr>
            <w:tcW w:w="5569" w:type="dxa"/>
          </w:tcPr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Выборы депутатов Законодательного Собрания Свердловской области 19 сентября 2021 года</w:t>
            </w: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</w:t>
            </w: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</w:t>
            </w: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НАБЛЮДАТЕЛЬ</w:t>
            </w: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 xml:space="preserve">направлен кандидатом в депутаты Законодательного Собрания Свердловской области, по _______________________ одномандатному </w:t>
            </w:r>
            <w:r w:rsidRPr="00CB1BFA">
              <w:rPr>
                <w:rFonts w:ascii="Liberation Serif" w:hAnsi="Liberation Serif" w:cs="Liberation Serif"/>
                <w:sz w:val="20"/>
              </w:rPr>
              <w:br/>
              <w:t>избирательному округу № __</w:t>
            </w: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8"/>
                <w:szCs w:val="8"/>
              </w:rPr>
            </w:pP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</w:t>
            </w:r>
          </w:p>
          <w:p w:rsidR="008B6FF4" w:rsidRPr="00CB1BFA" w:rsidRDefault="008B6FF4" w:rsidP="008B441D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 xml:space="preserve">(фамилия, </w:t>
            </w:r>
            <w:r w:rsidR="00432CFE"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имя, отчество кандидата</w:t>
            </w: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)</w:t>
            </w:r>
          </w:p>
          <w:p w:rsidR="008B6FF4" w:rsidRPr="00CB1BFA" w:rsidRDefault="008B6FF4" w:rsidP="008B6FF4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</w:tr>
    </w:tbl>
    <w:p w:rsidR="008B6FF4" w:rsidRPr="00CB1BFA" w:rsidRDefault="008B6FF4" w:rsidP="008B6FF4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8B6FF4" w:rsidRPr="00CB1BFA" w:rsidRDefault="008B6FF4" w:rsidP="008B6FF4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32CFE" w:rsidRPr="00CB1BFA" w:rsidRDefault="00432CFE" w:rsidP="00432CFE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tbl>
      <w:tblPr>
        <w:tblW w:w="5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9"/>
      </w:tblGrid>
      <w:tr w:rsidR="00432CFE" w:rsidRPr="00CB1BFA" w:rsidTr="00432CFE">
        <w:trPr>
          <w:trHeight w:hRule="exact" w:val="3847"/>
          <w:jc w:val="center"/>
        </w:trPr>
        <w:tc>
          <w:tcPr>
            <w:tcW w:w="5569" w:type="dxa"/>
          </w:tcPr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lastRenderedPageBreak/>
              <w:t>Выборы депутатов Законодательного Собрания Свердловской области 19 сентября 2021 года</w:t>
            </w: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rPr>
                <w:rFonts w:ascii="Liberation Serif" w:hAnsi="Liberation Serif" w:cs="Liberation Serif"/>
                <w:b/>
                <w:sz w:val="12"/>
                <w:szCs w:val="12"/>
              </w:rPr>
            </w:pP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</w:t>
            </w: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(фамилия)</w:t>
            </w: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</w:t>
            </w: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(имя, отчество)</w:t>
            </w: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CB1BFA">
              <w:rPr>
                <w:rFonts w:ascii="Liberation Serif" w:hAnsi="Liberation Serif" w:cs="Liberation Serif"/>
                <w:b/>
                <w:sz w:val="20"/>
              </w:rPr>
              <w:t>НАБЛЮДАТЕЛЬ</w:t>
            </w:r>
          </w:p>
          <w:p w:rsidR="00432CFE" w:rsidRPr="00CB1BFA" w:rsidRDefault="00432CFE" w:rsidP="002507CA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направлен субъектом общественного контроля</w:t>
            </w:r>
          </w:p>
          <w:p w:rsidR="002507CA" w:rsidRPr="00CB1BFA" w:rsidRDefault="002507CA" w:rsidP="002507CA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</w:t>
            </w:r>
          </w:p>
          <w:p w:rsidR="002507CA" w:rsidRPr="00CB1BFA" w:rsidRDefault="002507CA" w:rsidP="002507CA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2507CA" w:rsidRPr="00CB1BFA" w:rsidRDefault="002507CA" w:rsidP="002507CA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B1BFA">
              <w:rPr>
                <w:rFonts w:ascii="Liberation Serif" w:hAnsi="Liberation Serif" w:cs="Liberation Serif"/>
                <w:sz w:val="20"/>
              </w:rPr>
              <w:t>___________________________________________________</w:t>
            </w: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  <w:r w:rsidRPr="00CB1BFA">
              <w:rPr>
                <w:rFonts w:ascii="Liberation Serif" w:hAnsi="Liberation Serif" w:cs="Liberation Serif"/>
                <w:i/>
                <w:sz w:val="12"/>
                <w:szCs w:val="12"/>
              </w:rPr>
              <w:t>(наименование субъекта общественного контроля)</w:t>
            </w:r>
          </w:p>
          <w:p w:rsidR="00432CFE" w:rsidRPr="00CB1BFA" w:rsidRDefault="00432CFE" w:rsidP="00432CFE">
            <w:pPr>
              <w:widowControl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</w:tr>
    </w:tbl>
    <w:p w:rsidR="00432CFE" w:rsidRPr="00CB1BFA" w:rsidRDefault="00432CFE" w:rsidP="00432CFE">
      <w:pPr>
        <w:widowControl/>
        <w:spacing w:line="240" w:lineRule="auto"/>
        <w:ind w:firstLine="0"/>
        <w:rPr>
          <w:rFonts w:ascii="Liberation Serif" w:hAnsi="Liberation Serif" w:cs="Liberation Serif"/>
          <w:sz w:val="20"/>
        </w:rPr>
      </w:pPr>
    </w:p>
    <w:p w:rsidR="00432CFE" w:rsidRPr="00CB1BFA" w:rsidRDefault="008B26F7" w:rsidP="008B26F7">
      <w:pPr>
        <w:widowControl/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CB1BFA">
        <w:rPr>
          <w:rFonts w:ascii="Liberation Serif" w:hAnsi="Liberation Serif" w:cs="Liberation Serif"/>
          <w:sz w:val="28"/>
          <w:szCs w:val="28"/>
        </w:rP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CB1BFA">
          <w:rPr>
            <w:rFonts w:ascii="Liberation Serif" w:hAnsi="Liberation Serif" w:cs="Liberation Serif"/>
            <w:sz w:val="28"/>
            <w:szCs w:val="28"/>
          </w:rPr>
          <w:t>12 см</w:t>
        </w:r>
      </w:smartTag>
    </w:p>
    <w:p w:rsidR="000E4AE1" w:rsidRPr="00CB1BFA" w:rsidRDefault="000E4AE1" w:rsidP="00F9020A">
      <w:pPr>
        <w:widowControl/>
        <w:spacing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sectPr w:rsidR="000E4AE1" w:rsidRPr="00CB1BFA" w:rsidSect="001E4C7E">
      <w:headerReference w:type="default" r:id="rId9"/>
      <w:headerReference w:type="first" r:id="rId10"/>
      <w:pgSz w:w="11906" w:h="16838"/>
      <w:pgMar w:top="826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9DD" w:rsidRDefault="006D59DD">
      <w:pPr>
        <w:widowControl/>
        <w:spacing w:line="240" w:lineRule="auto"/>
        <w:ind w:firstLine="0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separator/>
      </w:r>
    </w:p>
  </w:endnote>
  <w:endnote w:type="continuationSeparator" w:id="0">
    <w:p w:rsidR="006D59DD" w:rsidRDefault="006D59DD">
      <w:pPr>
        <w:widowControl/>
        <w:spacing w:line="240" w:lineRule="auto"/>
        <w:ind w:firstLine="0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9DD" w:rsidRDefault="006D59DD">
      <w:pPr>
        <w:widowControl/>
        <w:spacing w:line="240" w:lineRule="auto"/>
        <w:ind w:firstLine="0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separator/>
      </w:r>
    </w:p>
  </w:footnote>
  <w:footnote w:type="continuationSeparator" w:id="0">
    <w:p w:rsidR="006D59DD" w:rsidRDefault="006D59DD">
      <w:pPr>
        <w:widowControl/>
        <w:spacing w:line="240" w:lineRule="auto"/>
        <w:ind w:firstLine="0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continuationSeparator/>
      </w:r>
    </w:p>
  </w:footnote>
  <w:footnote w:id="1">
    <w:p w:rsidR="00000000" w:rsidRDefault="006D59DD" w:rsidP="001E1455">
      <w:pPr>
        <w:pStyle w:val="af2"/>
        <w:jc w:val="both"/>
      </w:pPr>
      <w:r w:rsidRPr="00433FCC">
        <w:rPr>
          <w:rStyle w:val="af4"/>
          <w:rFonts w:ascii="Liberation Serif" w:hAnsi="Liberation Serif" w:cs="Liberation Serif"/>
        </w:rPr>
        <w:footnoteRef/>
      </w:r>
      <w:r w:rsidRPr="00433FCC">
        <w:rPr>
          <w:rFonts w:ascii="Liberation Serif" w:hAnsi="Liberation Serif" w:cs="Liberation Serif"/>
        </w:rPr>
        <w:t xml:space="preserve">  Указанная рекомендация содержится в Методических рекомендациях по вопросам, связанным с выдвиж</w:t>
      </w:r>
      <w:r w:rsidRPr="00433FCC">
        <w:rPr>
          <w:rFonts w:ascii="Liberation Serif" w:hAnsi="Liberation Serif" w:cs="Liberation Serif"/>
        </w:rPr>
        <w:t>е</w:t>
      </w:r>
      <w:r w:rsidRPr="00433FCC">
        <w:rPr>
          <w:rFonts w:ascii="Liberation Serif" w:hAnsi="Liberation Serif" w:cs="Liberation Serif"/>
        </w:rPr>
        <w:t>нием и регистрацией кандидатов, списков кандидатов на выборах в органы государственной власти  субъе</w:t>
      </w:r>
      <w:r w:rsidRPr="00433FCC">
        <w:rPr>
          <w:rFonts w:ascii="Liberation Serif" w:hAnsi="Liberation Serif" w:cs="Liberation Serif"/>
        </w:rPr>
        <w:t>к</w:t>
      </w:r>
      <w:r w:rsidRPr="00433FCC">
        <w:rPr>
          <w:rFonts w:ascii="Liberation Serif" w:hAnsi="Liberation Serif" w:cs="Liberation Serif"/>
        </w:rPr>
        <w:t>тов Российской Федерации и органы местного самоуправления, утвержденных постановлением ЦИК России от 11.06.2014 № 235/1486-6.</w:t>
      </w:r>
    </w:p>
  </w:footnote>
  <w:footnote w:id="2">
    <w:p w:rsidR="00000000" w:rsidRDefault="006D59DD" w:rsidP="00BF7CB0">
      <w:pPr>
        <w:pStyle w:val="af2"/>
        <w:jc w:val="both"/>
      </w:pPr>
      <w:r w:rsidRPr="00C802FA">
        <w:rPr>
          <w:rStyle w:val="af4"/>
          <w:rFonts w:ascii="Liberation Serif" w:hAnsi="Liberation Serif" w:cs="Liberation Serif"/>
        </w:rPr>
        <w:footnoteRef/>
      </w:r>
      <w:r w:rsidRPr="00C802FA">
        <w:rPr>
          <w:rFonts w:ascii="Liberation Serif" w:hAnsi="Liberation Serif" w:cs="Liberation Serif"/>
        </w:rPr>
        <w:t xml:space="preserve"> В соответствии с постановлением ЦИК </w:t>
      </w:r>
      <w:r w:rsidRPr="00C10E67">
        <w:rPr>
          <w:rFonts w:ascii="Liberation Serif" w:hAnsi="Liberation Serif" w:cs="Liberation Serif"/>
        </w:rPr>
        <w:t>России от 04.06.2014 № 233/1478-6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</w:t>
      </w:r>
      <w:r w:rsidRPr="00C802FA">
        <w:rPr>
          <w:rFonts w:ascii="Liberation Serif" w:hAnsi="Liberation Serif" w:cs="Liberation Serif"/>
        </w:rPr>
        <w:t xml:space="preserve">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DD" w:rsidRDefault="006D59DD">
    <w:pPr>
      <w:pStyle w:val="a4"/>
      <w:jc w:val="center"/>
    </w:pPr>
    <w:fldSimple w:instr=" PAGE   \* MERGEFORMAT ">
      <w:r w:rsidR="00BC6B8A">
        <w:rPr>
          <w:noProof/>
        </w:rPr>
        <w:t>2</w:t>
      </w:r>
    </w:fldSimple>
  </w:p>
  <w:p w:rsidR="006D59DD" w:rsidRDefault="006D59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DD" w:rsidRDefault="006D59DD" w:rsidP="00905C4A">
    <w:pPr>
      <w:pStyle w:val="a4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B2B"/>
    <w:multiLevelType w:val="multilevel"/>
    <w:tmpl w:val="B83ED936"/>
    <w:lvl w:ilvl="0">
      <w:start w:val="1"/>
      <w:numFmt w:val="decimal"/>
      <w:lvlText w:val="%1."/>
      <w:lvlJc w:val="left"/>
      <w:pPr>
        <w:tabs>
          <w:tab w:val="num" w:pos="624"/>
        </w:tabs>
        <w:ind w:firstLine="624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44"/>
        </w:tabs>
        <w:ind w:left="104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44"/>
        </w:tabs>
        <w:ind w:left="134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4"/>
        </w:tabs>
        <w:ind w:left="17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64"/>
        </w:tabs>
        <w:ind w:left="20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64"/>
        </w:tabs>
        <w:ind w:left="20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24"/>
        </w:tabs>
        <w:ind w:left="24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84"/>
        </w:tabs>
        <w:ind w:left="278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08"/>
  <w:hyphenationZone w:val="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20A"/>
    <w:rsid w:val="000002B0"/>
    <w:rsid w:val="00000F12"/>
    <w:rsid w:val="0000105D"/>
    <w:rsid w:val="00003A4A"/>
    <w:rsid w:val="000049B8"/>
    <w:rsid w:val="000070F2"/>
    <w:rsid w:val="00007A3A"/>
    <w:rsid w:val="000100AC"/>
    <w:rsid w:val="00012A4A"/>
    <w:rsid w:val="00013D28"/>
    <w:rsid w:val="0001495E"/>
    <w:rsid w:val="000155E3"/>
    <w:rsid w:val="00032692"/>
    <w:rsid w:val="00033FDE"/>
    <w:rsid w:val="00036573"/>
    <w:rsid w:val="00041ADF"/>
    <w:rsid w:val="000422B9"/>
    <w:rsid w:val="000438E8"/>
    <w:rsid w:val="00043B6E"/>
    <w:rsid w:val="00044588"/>
    <w:rsid w:val="00045451"/>
    <w:rsid w:val="00046DC4"/>
    <w:rsid w:val="00047349"/>
    <w:rsid w:val="00050959"/>
    <w:rsid w:val="000523C2"/>
    <w:rsid w:val="0005467A"/>
    <w:rsid w:val="00060420"/>
    <w:rsid w:val="000631ED"/>
    <w:rsid w:val="00066676"/>
    <w:rsid w:val="0007227F"/>
    <w:rsid w:val="00072DCA"/>
    <w:rsid w:val="00073F24"/>
    <w:rsid w:val="00075499"/>
    <w:rsid w:val="000754A0"/>
    <w:rsid w:val="00076667"/>
    <w:rsid w:val="000770A5"/>
    <w:rsid w:val="00077C1A"/>
    <w:rsid w:val="00077F4C"/>
    <w:rsid w:val="000813BD"/>
    <w:rsid w:val="00081AB4"/>
    <w:rsid w:val="000824FC"/>
    <w:rsid w:val="000829FC"/>
    <w:rsid w:val="00085FE6"/>
    <w:rsid w:val="00086854"/>
    <w:rsid w:val="00087787"/>
    <w:rsid w:val="00090A96"/>
    <w:rsid w:val="00090F4D"/>
    <w:rsid w:val="0009275C"/>
    <w:rsid w:val="0009634A"/>
    <w:rsid w:val="000A1143"/>
    <w:rsid w:val="000A2E37"/>
    <w:rsid w:val="000A6B35"/>
    <w:rsid w:val="000A73FF"/>
    <w:rsid w:val="000B1B49"/>
    <w:rsid w:val="000B28F0"/>
    <w:rsid w:val="000B2D06"/>
    <w:rsid w:val="000B403B"/>
    <w:rsid w:val="000B53D2"/>
    <w:rsid w:val="000B55F0"/>
    <w:rsid w:val="000B74D4"/>
    <w:rsid w:val="000C0BEC"/>
    <w:rsid w:val="000C1E6E"/>
    <w:rsid w:val="000C2945"/>
    <w:rsid w:val="000C4A5E"/>
    <w:rsid w:val="000C4DFE"/>
    <w:rsid w:val="000D3610"/>
    <w:rsid w:val="000D4F4B"/>
    <w:rsid w:val="000D50C3"/>
    <w:rsid w:val="000D569E"/>
    <w:rsid w:val="000E09B4"/>
    <w:rsid w:val="000E1C5D"/>
    <w:rsid w:val="000E4AE1"/>
    <w:rsid w:val="000E6695"/>
    <w:rsid w:val="000F4CF1"/>
    <w:rsid w:val="000F598D"/>
    <w:rsid w:val="000F6006"/>
    <w:rsid w:val="001000DD"/>
    <w:rsid w:val="001011AE"/>
    <w:rsid w:val="001011CB"/>
    <w:rsid w:val="00104950"/>
    <w:rsid w:val="00107684"/>
    <w:rsid w:val="00111693"/>
    <w:rsid w:val="00112FC8"/>
    <w:rsid w:val="00114DBF"/>
    <w:rsid w:val="00117231"/>
    <w:rsid w:val="00123952"/>
    <w:rsid w:val="00125295"/>
    <w:rsid w:val="00125F0C"/>
    <w:rsid w:val="00127796"/>
    <w:rsid w:val="0012782C"/>
    <w:rsid w:val="00132543"/>
    <w:rsid w:val="001333CD"/>
    <w:rsid w:val="001356CF"/>
    <w:rsid w:val="0013691D"/>
    <w:rsid w:val="0014374F"/>
    <w:rsid w:val="00143C2F"/>
    <w:rsid w:val="00147107"/>
    <w:rsid w:val="00147FD4"/>
    <w:rsid w:val="00157905"/>
    <w:rsid w:val="00161D1B"/>
    <w:rsid w:val="00164EBE"/>
    <w:rsid w:val="00165982"/>
    <w:rsid w:val="00165CFA"/>
    <w:rsid w:val="0016600E"/>
    <w:rsid w:val="001678E3"/>
    <w:rsid w:val="00170A6B"/>
    <w:rsid w:val="00174587"/>
    <w:rsid w:val="00175589"/>
    <w:rsid w:val="00176EFB"/>
    <w:rsid w:val="00180A4E"/>
    <w:rsid w:val="0018112F"/>
    <w:rsid w:val="001814B5"/>
    <w:rsid w:val="0018429D"/>
    <w:rsid w:val="00187500"/>
    <w:rsid w:val="00193E94"/>
    <w:rsid w:val="00194063"/>
    <w:rsid w:val="00194BB5"/>
    <w:rsid w:val="001A2C01"/>
    <w:rsid w:val="001A3139"/>
    <w:rsid w:val="001A46E8"/>
    <w:rsid w:val="001A6F3F"/>
    <w:rsid w:val="001A7C8F"/>
    <w:rsid w:val="001B32F9"/>
    <w:rsid w:val="001B3A11"/>
    <w:rsid w:val="001B3BA2"/>
    <w:rsid w:val="001B4E86"/>
    <w:rsid w:val="001B5F7E"/>
    <w:rsid w:val="001B60C1"/>
    <w:rsid w:val="001C00C6"/>
    <w:rsid w:val="001C167E"/>
    <w:rsid w:val="001C2140"/>
    <w:rsid w:val="001C3CFA"/>
    <w:rsid w:val="001C5E0D"/>
    <w:rsid w:val="001D0CC4"/>
    <w:rsid w:val="001D1373"/>
    <w:rsid w:val="001D2B2E"/>
    <w:rsid w:val="001D3159"/>
    <w:rsid w:val="001D4FB1"/>
    <w:rsid w:val="001E0D71"/>
    <w:rsid w:val="001E0D89"/>
    <w:rsid w:val="001E1455"/>
    <w:rsid w:val="001E1922"/>
    <w:rsid w:val="001E472C"/>
    <w:rsid w:val="001E4C7E"/>
    <w:rsid w:val="001E512A"/>
    <w:rsid w:val="001E7D41"/>
    <w:rsid w:val="001F05D0"/>
    <w:rsid w:val="001F2545"/>
    <w:rsid w:val="001F2B36"/>
    <w:rsid w:val="001F38AD"/>
    <w:rsid w:val="001F4423"/>
    <w:rsid w:val="001F7421"/>
    <w:rsid w:val="001F7DFE"/>
    <w:rsid w:val="002004F9"/>
    <w:rsid w:val="00201A6F"/>
    <w:rsid w:val="00202701"/>
    <w:rsid w:val="0020327C"/>
    <w:rsid w:val="00203925"/>
    <w:rsid w:val="00204914"/>
    <w:rsid w:val="00204D18"/>
    <w:rsid w:val="00205370"/>
    <w:rsid w:val="002053AA"/>
    <w:rsid w:val="0020674D"/>
    <w:rsid w:val="002116A4"/>
    <w:rsid w:val="00212A5C"/>
    <w:rsid w:val="002134E1"/>
    <w:rsid w:val="00213725"/>
    <w:rsid w:val="002137B3"/>
    <w:rsid w:val="00214EA4"/>
    <w:rsid w:val="0021706A"/>
    <w:rsid w:val="00222090"/>
    <w:rsid w:val="00223F4C"/>
    <w:rsid w:val="00224625"/>
    <w:rsid w:val="002268CD"/>
    <w:rsid w:val="00227B13"/>
    <w:rsid w:val="002310FA"/>
    <w:rsid w:val="00231A4E"/>
    <w:rsid w:val="00233050"/>
    <w:rsid w:val="002337D3"/>
    <w:rsid w:val="00233D58"/>
    <w:rsid w:val="00237F72"/>
    <w:rsid w:val="002442F0"/>
    <w:rsid w:val="00244359"/>
    <w:rsid w:val="0024594D"/>
    <w:rsid w:val="002507CA"/>
    <w:rsid w:val="00250879"/>
    <w:rsid w:val="00250AFA"/>
    <w:rsid w:val="002520FB"/>
    <w:rsid w:val="00256B9B"/>
    <w:rsid w:val="00257DEC"/>
    <w:rsid w:val="00261401"/>
    <w:rsid w:val="00261998"/>
    <w:rsid w:val="002657EE"/>
    <w:rsid w:val="00267DDE"/>
    <w:rsid w:val="00267F84"/>
    <w:rsid w:val="002729D2"/>
    <w:rsid w:val="002739A1"/>
    <w:rsid w:val="002764BA"/>
    <w:rsid w:val="00277B08"/>
    <w:rsid w:val="00280AE3"/>
    <w:rsid w:val="00281DA9"/>
    <w:rsid w:val="00284465"/>
    <w:rsid w:val="00286563"/>
    <w:rsid w:val="00287722"/>
    <w:rsid w:val="00290ED0"/>
    <w:rsid w:val="002948B7"/>
    <w:rsid w:val="00294A01"/>
    <w:rsid w:val="002955DB"/>
    <w:rsid w:val="00297451"/>
    <w:rsid w:val="00297FB3"/>
    <w:rsid w:val="002A0409"/>
    <w:rsid w:val="002A1160"/>
    <w:rsid w:val="002A2B00"/>
    <w:rsid w:val="002A3977"/>
    <w:rsid w:val="002A56AA"/>
    <w:rsid w:val="002A6C22"/>
    <w:rsid w:val="002B2C57"/>
    <w:rsid w:val="002B5FB4"/>
    <w:rsid w:val="002B674D"/>
    <w:rsid w:val="002B74F0"/>
    <w:rsid w:val="002C03C1"/>
    <w:rsid w:val="002C3DFC"/>
    <w:rsid w:val="002C6213"/>
    <w:rsid w:val="002D5670"/>
    <w:rsid w:val="002E067C"/>
    <w:rsid w:val="002E2869"/>
    <w:rsid w:val="002E7D07"/>
    <w:rsid w:val="002F0E9C"/>
    <w:rsid w:val="002F11B3"/>
    <w:rsid w:val="002F1930"/>
    <w:rsid w:val="002F2363"/>
    <w:rsid w:val="003073E4"/>
    <w:rsid w:val="00310C43"/>
    <w:rsid w:val="00311380"/>
    <w:rsid w:val="003118EF"/>
    <w:rsid w:val="003205F9"/>
    <w:rsid w:val="00322C47"/>
    <w:rsid w:val="00322CFF"/>
    <w:rsid w:val="00327A48"/>
    <w:rsid w:val="00327E29"/>
    <w:rsid w:val="0033013C"/>
    <w:rsid w:val="003304E4"/>
    <w:rsid w:val="003317B0"/>
    <w:rsid w:val="00332355"/>
    <w:rsid w:val="003338B6"/>
    <w:rsid w:val="003352E2"/>
    <w:rsid w:val="003432C3"/>
    <w:rsid w:val="003443DB"/>
    <w:rsid w:val="00345722"/>
    <w:rsid w:val="00350ABC"/>
    <w:rsid w:val="00351CED"/>
    <w:rsid w:val="003527CA"/>
    <w:rsid w:val="003534C4"/>
    <w:rsid w:val="00357883"/>
    <w:rsid w:val="00361098"/>
    <w:rsid w:val="00361665"/>
    <w:rsid w:val="00361F74"/>
    <w:rsid w:val="0036497F"/>
    <w:rsid w:val="00365476"/>
    <w:rsid w:val="0036563F"/>
    <w:rsid w:val="003715D6"/>
    <w:rsid w:val="0037276B"/>
    <w:rsid w:val="00374567"/>
    <w:rsid w:val="00375007"/>
    <w:rsid w:val="003750E7"/>
    <w:rsid w:val="003751CA"/>
    <w:rsid w:val="0037537D"/>
    <w:rsid w:val="00375ABA"/>
    <w:rsid w:val="0037721B"/>
    <w:rsid w:val="00381920"/>
    <w:rsid w:val="00382F44"/>
    <w:rsid w:val="00386784"/>
    <w:rsid w:val="00391734"/>
    <w:rsid w:val="00393F59"/>
    <w:rsid w:val="00394143"/>
    <w:rsid w:val="00395245"/>
    <w:rsid w:val="0039776B"/>
    <w:rsid w:val="003A33F9"/>
    <w:rsid w:val="003A3A55"/>
    <w:rsid w:val="003A3C71"/>
    <w:rsid w:val="003A6D49"/>
    <w:rsid w:val="003B3833"/>
    <w:rsid w:val="003B3E18"/>
    <w:rsid w:val="003C0849"/>
    <w:rsid w:val="003C2AEF"/>
    <w:rsid w:val="003C2D9F"/>
    <w:rsid w:val="003C3EAC"/>
    <w:rsid w:val="003C550C"/>
    <w:rsid w:val="003D1773"/>
    <w:rsid w:val="003D3000"/>
    <w:rsid w:val="003D42B3"/>
    <w:rsid w:val="003D4891"/>
    <w:rsid w:val="003D4F66"/>
    <w:rsid w:val="003D5F56"/>
    <w:rsid w:val="003E3D4F"/>
    <w:rsid w:val="003E6F33"/>
    <w:rsid w:val="003F01B8"/>
    <w:rsid w:val="003F157F"/>
    <w:rsid w:val="003F5725"/>
    <w:rsid w:val="003F6424"/>
    <w:rsid w:val="004013C7"/>
    <w:rsid w:val="00401F0B"/>
    <w:rsid w:val="00407B70"/>
    <w:rsid w:val="0041074A"/>
    <w:rsid w:val="004112C2"/>
    <w:rsid w:val="00411ACC"/>
    <w:rsid w:val="00411FE6"/>
    <w:rsid w:val="0041404F"/>
    <w:rsid w:val="00421524"/>
    <w:rsid w:val="004225CC"/>
    <w:rsid w:val="00423473"/>
    <w:rsid w:val="00424C86"/>
    <w:rsid w:val="004260CA"/>
    <w:rsid w:val="00427C0D"/>
    <w:rsid w:val="00430127"/>
    <w:rsid w:val="00432CFE"/>
    <w:rsid w:val="00432D5A"/>
    <w:rsid w:val="00432F01"/>
    <w:rsid w:val="00433FCC"/>
    <w:rsid w:val="00434E06"/>
    <w:rsid w:val="004407DA"/>
    <w:rsid w:val="004422CC"/>
    <w:rsid w:val="00445936"/>
    <w:rsid w:val="00451548"/>
    <w:rsid w:val="00453055"/>
    <w:rsid w:val="00454E88"/>
    <w:rsid w:val="00455A11"/>
    <w:rsid w:val="00455CE6"/>
    <w:rsid w:val="0046010C"/>
    <w:rsid w:val="004617B7"/>
    <w:rsid w:val="00462C4B"/>
    <w:rsid w:val="00463139"/>
    <w:rsid w:val="00463E91"/>
    <w:rsid w:val="00474653"/>
    <w:rsid w:val="00474987"/>
    <w:rsid w:val="00474CB7"/>
    <w:rsid w:val="00476A75"/>
    <w:rsid w:val="00480748"/>
    <w:rsid w:val="004849B8"/>
    <w:rsid w:val="004850F4"/>
    <w:rsid w:val="0048723D"/>
    <w:rsid w:val="00490719"/>
    <w:rsid w:val="00490A73"/>
    <w:rsid w:val="00490F91"/>
    <w:rsid w:val="0049173E"/>
    <w:rsid w:val="0049191D"/>
    <w:rsid w:val="00492DE3"/>
    <w:rsid w:val="00493F30"/>
    <w:rsid w:val="004951EA"/>
    <w:rsid w:val="00497D01"/>
    <w:rsid w:val="004A0B24"/>
    <w:rsid w:val="004A2557"/>
    <w:rsid w:val="004A346E"/>
    <w:rsid w:val="004A50EF"/>
    <w:rsid w:val="004A7890"/>
    <w:rsid w:val="004A7C9C"/>
    <w:rsid w:val="004B0B23"/>
    <w:rsid w:val="004B539C"/>
    <w:rsid w:val="004C2496"/>
    <w:rsid w:val="004C2F3A"/>
    <w:rsid w:val="004C788D"/>
    <w:rsid w:val="004D1D63"/>
    <w:rsid w:val="004D5118"/>
    <w:rsid w:val="004E11F4"/>
    <w:rsid w:val="004E1795"/>
    <w:rsid w:val="004E2777"/>
    <w:rsid w:val="004E3849"/>
    <w:rsid w:val="004E4B21"/>
    <w:rsid w:val="004E649C"/>
    <w:rsid w:val="004E714D"/>
    <w:rsid w:val="004F42E7"/>
    <w:rsid w:val="004F4F87"/>
    <w:rsid w:val="004F5393"/>
    <w:rsid w:val="004F6738"/>
    <w:rsid w:val="004F7453"/>
    <w:rsid w:val="004F7F6C"/>
    <w:rsid w:val="0050043C"/>
    <w:rsid w:val="00500692"/>
    <w:rsid w:val="00501E35"/>
    <w:rsid w:val="00504390"/>
    <w:rsid w:val="00504890"/>
    <w:rsid w:val="005058B4"/>
    <w:rsid w:val="00507AD4"/>
    <w:rsid w:val="005128F4"/>
    <w:rsid w:val="00520A4C"/>
    <w:rsid w:val="00520CC9"/>
    <w:rsid w:val="00523884"/>
    <w:rsid w:val="005307CC"/>
    <w:rsid w:val="00533396"/>
    <w:rsid w:val="00533CC7"/>
    <w:rsid w:val="00536534"/>
    <w:rsid w:val="00536791"/>
    <w:rsid w:val="00541182"/>
    <w:rsid w:val="00543CA4"/>
    <w:rsid w:val="00544384"/>
    <w:rsid w:val="00553172"/>
    <w:rsid w:val="00555CE9"/>
    <w:rsid w:val="005619BA"/>
    <w:rsid w:val="00562FC3"/>
    <w:rsid w:val="005630C2"/>
    <w:rsid w:val="00563C80"/>
    <w:rsid w:val="00567717"/>
    <w:rsid w:val="00574712"/>
    <w:rsid w:val="00576BFD"/>
    <w:rsid w:val="00577046"/>
    <w:rsid w:val="00580649"/>
    <w:rsid w:val="0058071B"/>
    <w:rsid w:val="0058085D"/>
    <w:rsid w:val="00582B04"/>
    <w:rsid w:val="00583753"/>
    <w:rsid w:val="00590EEE"/>
    <w:rsid w:val="00593362"/>
    <w:rsid w:val="00594F14"/>
    <w:rsid w:val="0059626D"/>
    <w:rsid w:val="005977B5"/>
    <w:rsid w:val="005A1CDD"/>
    <w:rsid w:val="005A2EE7"/>
    <w:rsid w:val="005A3121"/>
    <w:rsid w:val="005A3713"/>
    <w:rsid w:val="005A44F4"/>
    <w:rsid w:val="005A56C2"/>
    <w:rsid w:val="005A657E"/>
    <w:rsid w:val="005A6FE8"/>
    <w:rsid w:val="005A720C"/>
    <w:rsid w:val="005B15E1"/>
    <w:rsid w:val="005B71E4"/>
    <w:rsid w:val="005B77BC"/>
    <w:rsid w:val="005B7FAD"/>
    <w:rsid w:val="005C41DC"/>
    <w:rsid w:val="005C475E"/>
    <w:rsid w:val="005D011E"/>
    <w:rsid w:val="005D3FE9"/>
    <w:rsid w:val="005D56FB"/>
    <w:rsid w:val="005E00FA"/>
    <w:rsid w:val="005E14AA"/>
    <w:rsid w:val="005E2507"/>
    <w:rsid w:val="005E4FEC"/>
    <w:rsid w:val="005F3598"/>
    <w:rsid w:val="005F45C1"/>
    <w:rsid w:val="005F5B91"/>
    <w:rsid w:val="006016D0"/>
    <w:rsid w:val="0060634C"/>
    <w:rsid w:val="00606C1C"/>
    <w:rsid w:val="00611571"/>
    <w:rsid w:val="00614889"/>
    <w:rsid w:val="00615D9C"/>
    <w:rsid w:val="00616110"/>
    <w:rsid w:val="00617955"/>
    <w:rsid w:val="00620F37"/>
    <w:rsid w:val="00623651"/>
    <w:rsid w:val="006266D2"/>
    <w:rsid w:val="00626A6F"/>
    <w:rsid w:val="00626AB2"/>
    <w:rsid w:val="006274ED"/>
    <w:rsid w:val="00627757"/>
    <w:rsid w:val="00627B67"/>
    <w:rsid w:val="00631BF5"/>
    <w:rsid w:val="006321C1"/>
    <w:rsid w:val="00635671"/>
    <w:rsid w:val="006358FA"/>
    <w:rsid w:val="00640D39"/>
    <w:rsid w:val="00641E8A"/>
    <w:rsid w:val="00643127"/>
    <w:rsid w:val="0064403E"/>
    <w:rsid w:val="00645840"/>
    <w:rsid w:val="0064628A"/>
    <w:rsid w:val="00665730"/>
    <w:rsid w:val="00667738"/>
    <w:rsid w:val="006713C0"/>
    <w:rsid w:val="00674C13"/>
    <w:rsid w:val="00676DDA"/>
    <w:rsid w:val="00681365"/>
    <w:rsid w:val="00681A63"/>
    <w:rsid w:val="00684CDA"/>
    <w:rsid w:val="00686AB1"/>
    <w:rsid w:val="00686D82"/>
    <w:rsid w:val="00686EB5"/>
    <w:rsid w:val="00690645"/>
    <w:rsid w:val="00691995"/>
    <w:rsid w:val="00691BDA"/>
    <w:rsid w:val="00693D09"/>
    <w:rsid w:val="006A00C1"/>
    <w:rsid w:val="006A1645"/>
    <w:rsid w:val="006A1C94"/>
    <w:rsid w:val="006A3958"/>
    <w:rsid w:val="006A3F2C"/>
    <w:rsid w:val="006A54C7"/>
    <w:rsid w:val="006A6BF7"/>
    <w:rsid w:val="006B15A0"/>
    <w:rsid w:val="006B2106"/>
    <w:rsid w:val="006B442F"/>
    <w:rsid w:val="006C053D"/>
    <w:rsid w:val="006C3EAF"/>
    <w:rsid w:val="006C4B5D"/>
    <w:rsid w:val="006C681D"/>
    <w:rsid w:val="006C7AD1"/>
    <w:rsid w:val="006D0499"/>
    <w:rsid w:val="006D1598"/>
    <w:rsid w:val="006D40EB"/>
    <w:rsid w:val="006D59DD"/>
    <w:rsid w:val="006D64BA"/>
    <w:rsid w:val="006D6D5A"/>
    <w:rsid w:val="006D7AE6"/>
    <w:rsid w:val="006D7BF0"/>
    <w:rsid w:val="006D7F4C"/>
    <w:rsid w:val="006D7FA6"/>
    <w:rsid w:val="006E4615"/>
    <w:rsid w:val="006E5307"/>
    <w:rsid w:val="006E6028"/>
    <w:rsid w:val="006E6A51"/>
    <w:rsid w:val="006E7249"/>
    <w:rsid w:val="006E787C"/>
    <w:rsid w:val="006F2CDF"/>
    <w:rsid w:val="006F540C"/>
    <w:rsid w:val="006F633B"/>
    <w:rsid w:val="007050B8"/>
    <w:rsid w:val="00710C4D"/>
    <w:rsid w:val="00713125"/>
    <w:rsid w:val="00720EED"/>
    <w:rsid w:val="0072185E"/>
    <w:rsid w:val="00721C28"/>
    <w:rsid w:val="007228E1"/>
    <w:rsid w:val="00723F18"/>
    <w:rsid w:val="00724051"/>
    <w:rsid w:val="00724CA8"/>
    <w:rsid w:val="00726616"/>
    <w:rsid w:val="0073082E"/>
    <w:rsid w:val="00731AEA"/>
    <w:rsid w:val="00731F28"/>
    <w:rsid w:val="007370DC"/>
    <w:rsid w:val="00740A21"/>
    <w:rsid w:val="00741CE2"/>
    <w:rsid w:val="00745913"/>
    <w:rsid w:val="00746DAC"/>
    <w:rsid w:val="00754A75"/>
    <w:rsid w:val="00761DC9"/>
    <w:rsid w:val="00762F8A"/>
    <w:rsid w:val="00763CDC"/>
    <w:rsid w:val="00764B22"/>
    <w:rsid w:val="00764BA4"/>
    <w:rsid w:val="00765876"/>
    <w:rsid w:val="00766587"/>
    <w:rsid w:val="00771A84"/>
    <w:rsid w:val="00773A24"/>
    <w:rsid w:val="0077464B"/>
    <w:rsid w:val="00776A71"/>
    <w:rsid w:val="00776C84"/>
    <w:rsid w:val="007814C2"/>
    <w:rsid w:val="00783331"/>
    <w:rsid w:val="0078435A"/>
    <w:rsid w:val="00787A10"/>
    <w:rsid w:val="00787C6F"/>
    <w:rsid w:val="00787FE8"/>
    <w:rsid w:val="00794F98"/>
    <w:rsid w:val="00796ACE"/>
    <w:rsid w:val="007A21EB"/>
    <w:rsid w:val="007A521B"/>
    <w:rsid w:val="007A52A1"/>
    <w:rsid w:val="007A5441"/>
    <w:rsid w:val="007A7FCD"/>
    <w:rsid w:val="007B059D"/>
    <w:rsid w:val="007B166C"/>
    <w:rsid w:val="007B2727"/>
    <w:rsid w:val="007B4F59"/>
    <w:rsid w:val="007B51A2"/>
    <w:rsid w:val="007B6A25"/>
    <w:rsid w:val="007C08A2"/>
    <w:rsid w:val="007C0A72"/>
    <w:rsid w:val="007C1631"/>
    <w:rsid w:val="007C2804"/>
    <w:rsid w:val="007C50D4"/>
    <w:rsid w:val="007D2669"/>
    <w:rsid w:val="007D3AA0"/>
    <w:rsid w:val="007D6882"/>
    <w:rsid w:val="007E1DD0"/>
    <w:rsid w:val="007E5C02"/>
    <w:rsid w:val="007E5ECC"/>
    <w:rsid w:val="007E7262"/>
    <w:rsid w:val="007E7327"/>
    <w:rsid w:val="007F0126"/>
    <w:rsid w:val="007F094D"/>
    <w:rsid w:val="007F2F20"/>
    <w:rsid w:val="007F4024"/>
    <w:rsid w:val="007F4D11"/>
    <w:rsid w:val="007F5FA8"/>
    <w:rsid w:val="007F6653"/>
    <w:rsid w:val="007F7DB5"/>
    <w:rsid w:val="00800536"/>
    <w:rsid w:val="00802934"/>
    <w:rsid w:val="0080477C"/>
    <w:rsid w:val="00804DA5"/>
    <w:rsid w:val="0080625A"/>
    <w:rsid w:val="008105EB"/>
    <w:rsid w:val="00811155"/>
    <w:rsid w:val="00816882"/>
    <w:rsid w:val="00820CC4"/>
    <w:rsid w:val="00823289"/>
    <w:rsid w:val="00832CA9"/>
    <w:rsid w:val="008332F4"/>
    <w:rsid w:val="00836298"/>
    <w:rsid w:val="00836482"/>
    <w:rsid w:val="00836B54"/>
    <w:rsid w:val="008431F5"/>
    <w:rsid w:val="00843E22"/>
    <w:rsid w:val="0084577A"/>
    <w:rsid w:val="008457D5"/>
    <w:rsid w:val="008460B3"/>
    <w:rsid w:val="008468AF"/>
    <w:rsid w:val="00847895"/>
    <w:rsid w:val="00852463"/>
    <w:rsid w:val="00852BCF"/>
    <w:rsid w:val="00854B49"/>
    <w:rsid w:val="00855F1E"/>
    <w:rsid w:val="008569DD"/>
    <w:rsid w:val="00857538"/>
    <w:rsid w:val="0086399A"/>
    <w:rsid w:val="0086541B"/>
    <w:rsid w:val="008658F7"/>
    <w:rsid w:val="00865DFC"/>
    <w:rsid w:val="00865FB1"/>
    <w:rsid w:val="008707FB"/>
    <w:rsid w:val="00876033"/>
    <w:rsid w:val="00876E67"/>
    <w:rsid w:val="0087720F"/>
    <w:rsid w:val="00877E51"/>
    <w:rsid w:val="00887D79"/>
    <w:rsid w:val="00890D4C"/>
    <w:rsid w:val="0089558E"/>
    <w:rsid w:val="00895E4A"/>
    <w:rsid w:val="008A5E64"/>
    <w:rsid w:val="008A74EC"/>
    <w:rsid w:val="008B26F7"/>
    <w:rsid w:val="008B3F31"/>
    <w:rsid w:val="008B4260"/>
    <w:rsid w:val="008B441D"/>
    <w:rsid w:val="008B4D0F"/>
    <w:rsid w:val="008B6FF4"/>
    <w:rsid w:val="008C0F36"/>
    <w:rsid w:val="008C634A"/>
    <w:rsid w:val="008C7DBD"/>
    <w:rsid w:val="008D08DB"/>
    <w:rsid w:val="008D0964"/>
    <w:rsid w:val="008D29EF"/>
    <w:rsid w:val="008D3466"/>
    <w:rsid w:val="008D3C8D"/>
    <w:rsid w:val="008D42BE"/>
    <w:rsid w:val="008D4A15"/>
    <w:rsid w:val="008D582D"/>
    <w:rsid w:val="008D6D61"/>
    <w:rsid w:val="008D6DA2"/>
    <w:rsid w:val="008D6EBA"/>
    <w:rsid w:val="008D75DC"/>
    <w:rsid w:val="008E01AF"/>
    <w:rsid w:val="008E263C"/>
    <w:rsid w:val="008E28E8"/>
    <w:rsid w:val="008F0B39"/>
    <w:rsid w:val="008F1817"/>
    <w:rsid w:val="008F1CCF"/>
    <w:rsid w:val="008F26B5"/>
    <w:rsid w:val="008F2F25"/>
    <w:rsid w:val="008F656D"/>
    <w:rsid w:val="008F6598"/>
    <w:rsid w:val="008F7299"/>
    <w:rsid w:val="009000F9"/>
    <w:rsid w:val="00901CF8"/>
    <w:rsid w:val="00901E95"/>
    <w:rsid w:val="00902CCB"/>
    <w:rsid w:val="00903322"/>
    <w:rsid w:val="00905A76"/>
    <w:rsid w:val="00905C4A"/>
    <w:rsid w:val="009061B9"/>
    <w:rsid w:val="00907609"/>
    <w:rsid w:val="009076E7"/>
    <w:rsid w:val="00910C6B"/>
    <w:rsid w:val="009126D3"/>
    <w:rsid w:val="009134E9"/>
    <w:rsid w:val="009138E2"/>
    <w:rsid w:val="00915D59"/>
    <w:rsid w:val="009203C2"/>
    <w:rsid w:val="009225B0"/>
    <w:rsid w:val="00922B64"/>
    <w:rsid w:val="00924B1B"/>
    <w:rsid w:val="00924B74"/>
    <w:rsid w:val="0092521D"/>
    <w:rsid w:val="00927ED9"/>
    <w:rsid w:val="00931067"/>
    <w:rsid w:val="009320C2"/>
    <w:rsid w:val="00936490"/>
    <w:rsid w:val="009426C1"/>
    <w:rsid w:val="00944002"/>
    <w:rsid w:val="0094408B"/>
    <w:rsid w:val="009442BC"/>
    <w:rsid w:val="00947128"/>
    <w:rsid w:val="0096038C"/>
    <w:rsid w:val="0096200E"/>
    <w:rsid w:val="00963A4F"/>
    <w:rsid w:val="0096457B"/>
    <w:rsid w:val="00966E3B"/>
    <w:rsid w:val="00967B12"/>
    <w:rsid w:val="00972D98"/>
    <w:rsid w:val="009732AC"/>
    <w:rsid w:val="0097392B"/>
    <w:rsid w:val="0097472C"/>
    <w:rsid w:val="00975D31"/>
    <w:rsid w:val="009776A1"/>
    <w:rsid w:val="00983040"/>
    <w:rsid w:val="00983B59"/>
    <w:rsid w:val="0098488F"/>
    <w:rsid w:val="00991E29"/>
    <w:rsid w:val="00994FD0"/>
    <w:rsid w:val="00996D40"/>
    <w:rsid w:val="009A0417"/>
    <w:rsid w:val="009A0D14"/>
    <w:rsid w:val="009A1237"/>
    <w:rsid w:val="009A30B8"/>
    <w:rsid w:val="009A3259"/>
    <w:rsid w:val="009A4D23"/>
    <w:rsid w:val="009A689A"/>
    <w:rsid w:val="009A6D83"/>
    <w:rsid w:val="009A746D"/>
    <w:rsid w:val="009A78CA"/>
    <w:rsid w:val="009B0FD3"/>
    <w:rsid w:val="009B2430"/>
    <w:rsid w:val="009B28BF"/>
    <w:rsid w:val="009B2B2F"/>
    <w:rsid w:val="009B31B2"/>
    <w:rsid w:val="009B4691"/>
    <w:rsid w:val="009B4C71"/>
    <w:rsid w:val="009B5046"/>
    <w:rsid w:val="009B6D88"/>
    <w:rsid w:val="009C16B2"/>
    <w:rsid w:val="009C4069"/>
    <w:rsid w:val="009C4DC5"/>
    <w:rsid w:val="009C5325"/>
    <w:rsid w:val="009D0893"/>
    <w:rsid w:val="009D1CFB"/>
    <w:rsid w:val="009D560B"/>
    <w:rsid w:val="009E04E3"/>
    <w:rsid w:val="009E0E1D"/>
    <w:rsid w:val="009E2AC4"/>
    <w:rsid w:val="009E2CB5"/>
    <w:rsid w:val="009E3DF6"/>
    <w:rsid w:val="009E4B31"/>
    <w:rsid w:val="009E4F4D"/>
    <w:rsid w:val="009E6D86"/>
    <w:rsid w:val="009F13D5"/>
    <w:rsid w:val="009F1EE1"/>
    <w:rsid w:val="009F24EB"/>
    <w:rsid w:val="009F28BA"/>
    <w:rsid w:val="009F2BF1"/>
    <w:rsid w:val="009F77DC"/>
    <w:rsid w:val="00A030AA"/>
    <w:rsid w:val="00A03A0B"/>
    <w:rsid w:val="00A045E5"/>
    <w:rsid w:val="00A06A9D"/>
    <w:rsid w:val="00A06BB3"/>
    <w:rsid w:val="00A12F89"/>
    <w:rsid w:val="00A167CF"/>
    <w:rsid w:val="00A16F3E"/>
    <w:rsid w:val="00A17BA2"/>
    <w:rsid w:val="00A17E59"/>
    <w:rsid w:val="00A22193"/>
    <w:rsid w:val="00A23173"/>
    <w:rsid w:val="00A2691A"/>
    <w:rsid w:val="00A27733"/>
    <w:rsid w:val="00A27AF0"/>
    <w:rsid w:val="00A34724"/>
    <w:rsid w:val="00A35A45"/>
    <w:rsid w:val="00A36658"/>
    <w:rsid w:val="00A36C57"/>
    <w:rsid w:val="00A4132A"/>
    <w:rsid w:val="00A4471A"/>
    <w:rsid w:val="00A46C2C"/>
    <w:rsid w:val="00A47FC3"/>
    <w:rsid w:val="00A50599"/>
    <w:rsid w:val="00A5228B"/>
    <w:rsid w:val="00A53290"/>
    <w:rsid w:val="00A663F7"/>
    <w:rsid w:val="00A6682F"/>
    <w:rsid w:val="00A71C93"/>
    <w:rsid w:val="00A76670"/>
    <w:rsid w:val="00A80C6A"/>
    <w:rsid w:val="00A80DEB"/>
    <w:rsid w:val="00A81935"/>
    <w:rsid w:val="00A82B89"/>
    <w:rsid w:val="00A82DEB"/>
    <w:rsid w:val="00A83774"/>
    <w:rsid w:val="00A8509D"/>
    <w:rsid w:val="00A86A27"/>
    <w:rsid w:val="00A937B1"/>
    <w:rsid w:val="00A94079"/>
    <w:rsid w:val="00AA0905"/>
    <w:rsid w:val="00AA27A2"/>
    <w:rsid w:val="00AA2C7E"/>
    <w:rsid w:val="00AA2E0A"/>
    <w:rsid w:val="00AA3148"/>
    <w:rsid w:val="00AA5F6D"/>
    <w:rsid w:val="00AA67FB"/>
    <w:rsid w:val="00AB052A"/>
    <w:rsid w:val="00AB0C39"/>
    <w:rsid w:val="00AB2922"/>
    <w:rsid w:val="00AB3CBD"/>
    <w:rsid w:val="00AB5724"/>
    <w:rsid w:val="00AB5CFF"/>
    <w:rsid w:val="00AC59A2"/>
    <w:rsid w:val="00AC7F3B"/>
    <w:rsid w:val="00AC7FF4"/>
    <w:rsid w:val="00AD090E"/>
    <w:rsid w:val="00AD3DA4"/>
    <w:rsid w:val="00AE13F7"/>
    <w:rsid w:val="00AE7A59"/>
    <w:rsid w:val="00AF52F6"/>
    <w:rsid w:val="00AF745E"/>
    <w:rsid w:val="00B01A3E"/>
    <w:rsid w:val="00B02673"/>
    <w:rsid w:val="00B02BEB"/>
    <w:rsid w:val="00B02EFB"/>
    <w:rsid w:val="00B10102"/>
    <w:rsid w:val="00B14C13"/>
    <w:rsid w:val="00B20CD6"/>
    <w:rsid w:val="00B2368D"/>
    <w:rsid w:val="00B24CCC"/>
    <w:rsid w:val="00B27BA4"/>
    <w:rsid w:val="00B338B9"/>
    <w:rsid w:val="00B3461B"/>
    <w:rsid w:val="00B349AE"/>
    <w:rsid w:val="00B34B0E"/>
    <w:rsid w:val="00B35B9A"/>
    <w:rsid w:val="00B3752B"/>
    <w:rsid w:val="00B40AB5"/>
    <w:rsid w:val="00B42823"/>
    <w:rsid w:val="00B42AD2"/>
    <w:rsid w:val="00B42D7B"/>
    <w:rsid w:val="00B4358B"/>
    <w:rsid w:val="00B45AE6"/>
    <w:rsid w:val="00B4775A"/>
    <w:rsid w:val="00B5338B"/>
    <w:rsid w:val="00B53405"/>
    <w:rsid w:val="00B53620"/>
    <w:rsid w:val="00B53D8D"/>
    <w:rsid w:val="00B556DC"/>
    <w:rsid w:val="00B561FA"/>
    <w:rsid w:val="00B56EBC"/>
    <w:rsid w:val="00B578EE"/>
    <w:rsid w:val="00B6129E"/>
    <w:rsid w:val="00B62185"/>
    <w:rsid w:val="00B654BD"/>
    <w:rsid w:val="00B71509"/>
    <w:rsid w:val="00B724E7"/>
    <w:rsid w:val="00B72A76"/>
    <w:rsid w:val="00B73D16"/>
    <w:rsid w:val="00B7454A"/>
    <w:rsid w:val="00B776B6"/>
    <w:rsid w:val="00B77E8D"/>
    <w:rsid w:val="00B83EBA"/>
    <w:rsid w:val="00B852D9"/>
    <w:rsid w:val="00B86554"/>
    <w:rsid w:val="00B90889"/>
    <w:rsid w:val="00B914BE"/>
    <w:rsid w:val="00B9394B"/>
    <w:rsid w:val="00BA1594"/>
    <w:rsid w:val="00BA3C40"/>
    <w:rsid w:val="00BA570D"/>
    <w:rsid w:val="00BA5DC6"/>
    <w:rsid w:val="00BA7016"/>
    <w:rsid w:val="00BA7B70"/>
    <w:rsid w:val="00BC3558"/>
    <w:rsid w:val="00BC3C81"/>
    <w:rsid w:val="00BC460F"/>
    <w:rsid w:val="00BC486B"/>
    <w:rsid w:val="00BC6579"/>
    <w:rsid w:val="00BC6B8A"/>
    <w:rsid w:val="00BC79A9"/>
    <w:rsid w:val="00BD448E"/>
    <w:rsid w:val="00BD63BF"/>
    <w:rsid w:val="00BD7A08"/>
    <w:rsid w:val="00BE5FBE"/>
    <w:rsid w:val="00BE6585"/>
    <w:rsid w:val="00BE7214"/>
    <w:rsid w:val="00BE72D0"/>
    <w:rsid w:val="00BF1CA4"/>
    <w:rsid w:val="00BF74E0"/>
    <w:rsid w:val="00BF7CB0"/>
    <w:rsid w:val="00C013A9"/>
    <w:rsid w:val="00C01F0F"/>
    <w:rsid w:val="00C02165"/>
    <w:rsid w:val="00C03E33"/>
    <w:rsid w:val="00C04CB5"/>
    <w:rsid w:val="00C0533E"/>
    <w:rsid w:val="00C07EE8"/>
    <w:rsid w:val="00C100E6"/>
    <w:rsid w:val="00C101CF"/>
    <w:rsid w:val="00C10E67"/>
    <w:rsid w:val="00C11211"/>
    <w:rsid w:val="00C1158C"/>
    <w:rsid w:val="00C13681"/>
    <w:rsid w:val="00C14151"/>
    <w:rsid w:val="00C15721"/>
    <w:rsid w:val="00C15A29"/>
    <w:rsid w:val="00C17658"/>
    <w:rsid w:val="00C23F00"/>
    <w:rsid w:val="00C24409"/>
    <w:rsid w:val="00C27BA5"/>
    <w:rsid w:val="00C315F1"/>
    <w:rsid w:val="00C346DD"/>
    <w:rsid w:val="00C354D6"/>
    <w:rsid w:val="00C365AA"/>
    <w:rsid w:val="00C416B2"/>
    <w:rsid w:val="00C4327C"/>
    <w:rsid w:val="00C53FB0"/>
    <w:rsid w:val="00C54DEC"/>
    <w:rsid w:val="00C55606"/>
    <w:rsid w:val="00C55BFC"/>
    <w:rsid w:val="00C633C5"/>
    <w:rsid w:val="00C645DE"/>
    <w:rsid w:val="00C65107"/>
    <w:rsid w:val="00C66781"/>
    <w:rsid w:val="00C667EE"/>
    <w:rsid w:val="00C67CDA"/>
    <w:rsid w:val="00C70256"/>
    <w:rsid w:val="00C70B36"/>
    <w:rsid w:val="00C715D6"/>
    <w:rsid w:val="00C75144"/>
    <w:rsid w:val="00C75609"/>
    <w:rsid w:val="00C766B3"/>
    <w:rsid w:val="00C76C2C"/>
    <w:rsid w:val="00C77607"/>
    <w:rsid w:val="00C802FA"/>
    <w:rsid w:val="00C80712"/>
    <w:rsid w:val="00C8167A"/>
    <w:rsid w:val="00C81ABE"/>
    <w:rsid w:val="00C82769"/>
    <w:rsid w:val="00C83F21"/>
    <w:rsid w:val="00C862F9"/>
    <w:rsid w:val="00C901DB"/>
    <w:rsid w:val="00C90FE6"/>
    <w:rsid w:val="00C91ECC"/>
    <w:rsid w:val="00C935EB"/>
    <w:rsid w:val="00C93AFC"/>
    <w:rsid w:val="00C9424C"/>
    <w:rsid w:val="00C942BE"/>
    <w:rsid w:val="00C95F06"/>
    <w:rsid w:val="00C96FA4"/>
    <w:rsid w:val="00CA3EDE"/>
    <w:rsid w:val="00CA532E"/>
    <w:rsid w:val="00CA7334"/>
    <w:rsid w:val="00CA7960"/>
    <w:rsid w:val="00CA7D02"/>
    <w:rsid w:val="00CA7FB1"/>
    <w:rsid w:val="00CB08C0"/>
    <w:rsid w:val="00CB1597"/>
    <w:rsid w:val="00CB1BFA"/>
    <w:rsid w:val="00CC1924"/>
    <w:rsid w:val="00CC5245"/>
    <w:rsid w:val="00CD39D9"/>
    <w:rsid w:val="00CD4481"/>
    <w:rsid w:val="00CD4655"/>
    <w:rsid w:val="00CD62AF"/>
    <w:rsid w:val="00CD647C"/>
    <w:rsid w:val="00CE2074"/>
    <w:rsid w:val="00CE36AA"/>
    <w:rsid w:val="00CE3FF7"/>
    <w:rsid w:val="00CE47EB"/>
    <w:rsid w:val="00CE4F33"/>
    <w:rsid w:val="00CE7E7A"/>
    <w:rsid w:val="00CF3769"/>
    <w:rsid w:val="00CF4469"/>
    <w:rsid w:val="00CF66FD"/>
    <w:rsid w:val="00CF758E"/>
    <w:rsid w:val="00D0003F"/>
    <w:rsid w:val="00D04A40"/>
    <w:rsid w:val="00D07E34"/>
    <w:rsid w:val="00D13757"/>
    <w:rsid w:val="00D1540B"/>
    <w:rsid w:val="00D159F1"/>
    <w:rsid w:val="00D163A0"/>
    <w:rsid w:val="00D169FA"/>
    <w:rsid w:val="00D177A0"/>
    <w:rsid w:val="00D2360D"/>
    <w:rsid w:val="00D26025"/>
    <w:rsid w:val="00D26F12"/>
    <w:rsid w:val="00D304B2"/>
    <w:rsid w:val="00D314E8"/>
    <w:rsid w:val="00D342F5"/>
    <w:rsid w:val="00D358AD"/>
    <w:rsid w:val="00D365F0"/>
    <w:rsid w:val="00D377C1"/>
    <w:rsid w:val="00D43492"/>
    <w:rsid w:val="00D4402F"/>
    <w:rsid w:val="00D4508E"/>
    <w:rsid w:val="00D450E1"/>
    <w:rsid w:val="00D462E4"/>
    <w:rsid w:val="00D46C71"/>
    <w:rsid w:val="00D56D95"/>
    <w:rsid w:val="00D60381"/>
    <w:rsid w:val="00D66964"/>
    <w:rsid w:val="00D70158"/>
    <w:rsid w:val="00D704DA"/>
    <w:rsid w:val="00D70AF9"/>
    <w:rsid w:val="00D71A22"/>
    <w:rsid w:val="00D7201C"/>
    <w:rsid w:val="00D72630"/>
    <w:rsid w:val="00D72A2D"/>
    <w:rsid w:val="00D72EAC"/>
    <w:rsid w:val="00D73C06"/>
    <w:rsid w:val="00D76BC2"/>
    <w:rsid w:val="00D8036A"/>
    <w:rsid w:val="00D83A4A"/>
    <w:rsid w:val="00D83DAA"/>
    <w:rsid w:val="00D87241"/>
    <w:rsid w:val="00D87DAF"/>
    <w:rsid w:val="00D9184C"/>
    <w:rsid w:val="00D91BEA"/>
    <w:rsid w:val="00D9215D"/>
    <w:rsid w:val="00D92C3B"/>
    <w:rsid w:val="00D949DD"/>
    <w:rsid w:val="00D956F1"/>
    <w:rsid w:val="00D95D15"/>
    <w:rsid w:val="00D9788B"/>
    <w:rsid w:val="00D97BB3"/>
    <w:rsid w:val="00DA16C1"/>
    <w:rsid w:val="00DA21AF"/>
    <w:rsid w:val="00DA285F"/>
    <w:rsid w:val="00DA2C71"/>
    <w:rsid w:val="00DA342F"/>
    <w:rsid w:val="00DA4945"/>
    <w:rsid w:val="00DA4D2C"/>
    <w:rsid w:val="00DA5758"/>
    <w:rsid w:val="00DA7EDA"/>
    <w:rsid w:val="00DB6AEB"/>
    <w:rsid w:val="00DB750F"/>
    <w:rsid w:val="00DC1FB2"/>
    <w:rsid w:val="00DC5D1A"/>
    <w:rsid w:val="00DC5F78"/>
    <w:rsid w:val="00DD07F5"/>
    <w:rsid w:val="00DD1390"/>
    <w:rsid w:val="00DE1A6B"/>
    <w:rsid w:val="00DF14BE"/>
    <w:rsid w:val="00DF301E"/>
    <w:rsid w:val="00DF55FC"/>
    <w:rsid w:val="00DF610D"/>
    <w:rsid w:val="00DF798E"/>
    <w:rsid w:val="00E0478A"/>
    <w:rsid w:val="00E05FEB"/>
    <w:rsid w:val="00E07E53"/>
    <w:rsid w:val="00E10AB1"/>
    <w:rsid w:val="00E124C3"/>
    <w:rsid w:val="00E21C27"/>
    <w:rsid w:val="00E22C1D"/>
    <w:rsid w:val="00E22DD2"/>
    <w:rsid w:val="00E26961"/>
    <w:rsid w:val="00E26FDE"/>
    <w:rsid w:val="00E304C7"/>
    <w:rsid w:val="00E34BE6"/>
    <w:rsid w:val="00E35394"/>
    <w:rsid w:val="00E36437"/>
    <w:rsid w:val="00E44FCA"/>
    <w:rsid w:val="00E46B5F"/>
    <w:rsid w:val="00E53A0B"/>
    <w:rsid w:val="00E56BC2"/>
    <w:rsid w:val="00E56CB7"/>
    <w:rsid w:val="00E57236"/>
    <w:rsid w:val="00E6182A"/>
    <w:rsid w:val="00E61E39"/>
    <w:rsid w:val="00E63670"/>
    <w:rsid w:val="00E64AA9"/>
    <w:rsid w:val="00E65004"/>
    <w:rsid w:val="00E652E5"/>
    <w:rsid w:val="00E66A4C"/>
    <w:rsid w:val="00E715AA"/>
    <w:rsid w:val="00E74558"/>
    <w:rsid w:val="00E754E8"/>
    <w:rsid w:val="00E81E82"/>
    <w:rsid w:val="00E83554"/>
    <w:rsid w:val="00E84537"/>
    <w:rsid w:val="00E85915"/>
    <w:rsid w:val="00E85E1D"/>
    <w:rsid w:val="00E8724D"/>
    <w:rsid w:val="00E87E70"/>
    <w:rsid w:val="00E91273"/>
    <w:rsid w:val="00E92A14"/>
    <w:rsid w:val="00E92A87"/>
    <w:rsid w:val="00E95BFD"/>
    <w:rsid w:val="00E975B5"/>
    <w:rsid w:val="00EA1346"/>
    <w:rsid w:val="00EB1E63"/>
    <w:rsid w:val="00EB4E60"/>
    <w:rsid w:val="00EB5C29"/>
    <w:rsid w:val="00EB701E"/>
    <w:rsid w:val="00EC3553"/>
    <w:rsid w:val="00EC4945"/>
    <w:rsid w:val="00EC5EC0"/>
    <w:rsid w:val="00EC7018"/>
    <w:rsid w:val="00EC7BE4"/>
    <w:rsid w:val="00ED3910"/>
    <w:rsid w:val="00ED4A7A"/>
    <w:rsid w:val="00ED585C"/>
    <w:rsid w:val="00ED723E"/>
    <w:rsid w:val="00ED7F22"/>
    <w:rsid w:val="00EE14C2"/>
    <w:rsid w:val="00EE1523"/>
    <w:rsid w:val="00EE706B"/>
    <w:rsid w:val="00EE75B3"/>
    <w:rsid w:val="00EF21FE"/>
    <w:rsid w:val="00EF46D8"/>
    <w:rsid w:val="00EF528D"/>
    <w:rsid w:val="00EF587D"/>
    <w:rsid w:val="00EF6426"/>
    <w:rsid w:val="00F0026A"/>
    <w:rsid w:val="00F0157C"/>
    <w:rsid w:val="00F01C63"/>
    <w:rsid w:val="00F03ABC"/>
    <w:rsid w:val="00F04047"/>
    <w:rsid w:val="00F12CA6"/>
    <w:rsid w:val="00F156BE"/>
    <w:rsid w:val="00F15D1A"/>
    <w:rsid w:val="00F2222D"/>
    <w:rsid w:val="00F26F49"/>
    <w:rsid w:val="00F2727F"/>
    <w:rsid w:val="00F34369"/>
    <w:rsid w:val="00F365DA"/>
    <w:rsid w:val="00F36F96"/>
    <w:rsid w:val="00F37AAE"/>
    <w:rsid w:val="00F40946"/>
    <w:rsid w:val="00F4160A"/>
    <w:rsid w:val="00F4199B"/>
    <w:rsid w:val="00F43813"/>
    <w:rsid w:val="00F44917"/>
    <w:rsid w:val="00F46397"/>
    <w:rsid w:val="00F46550"/>
    <w:rsid w:val="00F465C5"/>
    <w:rsid w:val="00F528A4"/>
    <w:rsid w:val="00F529B1"/>
    <w:rsid w:val="00F5392B"/>
    <w:rsid w:val="00F54462"/>
    <w:rsid w:val="00F5553D"/>
    <w:rsid w:val="00F55B38"/>
    <w:rsid w:val="00F571EC"/>
    <w:rsid w:val="00F623B6"/>
    <w:rsid w:val="00F63695"/>
    <w:rsid w:val="00F64816"/>
    <w:rsid w:val="00F66C83"/>
    <w:rsid w:val="00F70B67"/>
    <w:rsid w:val="00F73A0A"/>
    <w:rsid w:val="00F73A0B"/>
    <w:rsid w:val="00F80A41"/>
    <w:rsid w:val="00F818E6"/>
    <w:rsid w:val="00F82CF8"/>
    <w:rsid w:val="00F834D3"/>
    <w:rsid w:val="00F8372A"/>
    <w:rsid w:val="00F84860"/>
    <w:rsid w:val="00F86DB8"/>
    <w:rsid w:val="00F8770B"/>
    <w:rsid w:val="00F9020A"/>
    <w:rsid w:val="00F90D46"/>
    <w:rsid w:val="00F917C4"/>
    <w:rsid w:val="00F91D6D"/>
    <w:rsid w:val="00F91F63"/>
    <w:rsid w:val="00F92118"/>
    <w:rsid w:val="00F928C5"/>
    <w:rsid w:val="00F93D2B"/>
    <w:rsid w:val="00F96B0B"/>
    <w:rsid w:val="00FA5B30"/>
    <w:rsid w:val="00FA5EE4"/>
    <w:rsid w:val="00FB6A95"/>
    <w:rsid w:val="00FB6F3C"/>
    <w:rsid w:val="00FC3A79"/>
    <w:rsid w:val="00FC425E"/>
    <w:rsid w:val="00FC5AED"/>
    <w:rsid w:val="00FC666A"/>
    <w:rsid w:val="00FC79BD"/>
    <w:rsid w:val="00FD1BD3"/>
    <w:rsid w:val="00FD2646"/>
    <w:rsid w:val="00FD438F"/>
    <w:rsid w:val="00FD486B"/>
    <w:rsid w:val="00FD4A67"/>
    <w:rsid w:val="00FD5C0B"/>
    <w:rsid w:val="00FE09DE"/>
    <w:rsid w:val="00FE18AB"/>
    <w:rsid w:val="00FE5EF1"/>
    <w:rsid w:val="00FE6BF6"/>
    <w:rsid w:val="00FF29A2"/>
    <w:rsid w:val="00FF2C7E"/>
    <w:rsid w:val="00FF38CF"/>
    <w:rsid w:val="00FF49F2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0A"/>
    <w:pPr>
      <w:widowControl w:val="0"/>
      <w:spacing w:after="0" w:line="300" w:lineRule="auto"/>
      <w:ind w:firstLine="700"/>
    </w:pPr>
    <w:rPr>
      <w:sz w:val="24"/>
      <w:szCs w:val="20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D0499"/>
    <w:pPr>
      <w:keepNext/>
      <w:widowControl/>
      <w:autoSpaceDE w:val="0"/>
      <w:autoSpaceDN w:val="0"/>
      <w:spacing w:line="240" w:lineRule="auto"/>
      <w:ind w:firstLine="0"/>
      <w:jc w:val="center"/>
      <w:outlineLvl w:val="0"/>
    </w:pPr>
    <w:rPr>
      <w:sz w:val="28"/>
    </w:rPr>
  </w:style>
  <w:style w:type="table" w:styleId="a3">
    <w:name w:val="Table Grid"/>
    <w:basedOn w:val="a1"/>
    <w:uiPriority w:val="99"/>
    <w:rsid w:val="006D04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0499"/>
    <w:pPr>
      <w:widowControl/>
      <w:tabs>
        <w:tab w:val="center" w:pos="4677"/>
        <w:tab w:val="right" w:pos="9355"/>
      </w:tabs>
      <w:spacing w:line="240" w:lineRule="auto"/>
      <w:ind w:firstLine="0"/>
    </w:pPr>
    <w:rPr>
      <w:rFonts w:ascii="Times New Roman CYR" w:hAnsi="Times New Roman CYR"/>
      <w:sz w:val="20"/>
    </w:rPr>
  </w:style>
  <w:style w:type="character" w:customStyle="1" w:styleId="a5">
    <w:name w:val="Верхний колонтитул Знак"/>
    <w:basedOn w:val="a0"/>
    <w:link w:val="a4"/>
    <w:uiPriority w:val="99"/>
    <w:locked/>
    <w:rPr>
      <w:rFonts w:ascii="Times New Roman CYR" w:hAnsi="Times New Roman CYR" w:cs="Times New Roman"/>
    </w:rPr>
  </w:style>
  <w:style w:type="paragraph" w:styleId="a6">
    <w:name w:val="footer"/>
    <w:basedOn w:val="a"/>
    <w:link w:val="a7"/>
    <w:uiPriority w:val="99"/>
    <w:rsid w:val="006D0499"/>
    <w:pPr>
      <w:widowControl/>
      <w:tabs>
        <w:tab w:val="center" w:pos="4677"/>
        <w:tab w:val="right" w:pos="9355"/>
      </w:tabs>
      <w:spacing w:line="240" w:lineRule="auto"/>
      <w:ind w:firstLine="0"/>
    </w:pPr>
    <w:rPr>
      <w:rFonts w:ascii="Times New Roman CYR" w:hAnsi="Times New Roman CYR"/>
      <w:sz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Times New Roman CYR" w:hAnsi="Times New Roman CYR" w:cs="Times New Roman"/>
    </w:rPr>
  </w:style>
  <w:style w:type="paragraph" w:customStyle="1" w:styleId="a8">
    <w:name w:val="Документ ИКСО"/>
    <w:basedOn w:val="a"/>
    <w:uiPriority w:val="99"/>
    <w:rsid w:val="00CD62AF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styleId="a9">
    <w:name w:val="page number"/>
    <w:basedOn w:val="a0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pPr>
      <w:widowControl/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F9020A"/>
    <w:pPr>
      <w:widowControl/>
      <w:spacing w:line="240" w:lineRule="auto"/>
      <w:ind w:firstLine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 CYR" w:hAnsi="Times New Roman CYR" w:cs="Times New Roman"/>
    </w:rPr>
  </w:style>
  <w:style w:type="paragraph" w:customStyle="1" w:styleId="FR2">
    <w:name w:val="FR2"/>
    <w:uiPriority w:val="99"/>
    <w:rsid w:val="00F9020A"/>
    <w:pPr>
      <w:widowControl w:val="0"/>
      <w:spacing w:after="0" w:line="300" w:lineRule="auto"/>
      <w:ind w:firstLine="700"/>
      <w:jc w:val="both"/>
    </w:pPr>
    <w:rPr>
      <w:rFonts w:ascii="Arial" w:hAnsi="Arial"/>
      <w:sz w:val="24"/>
      <w:szCs w:val="20"/>
    </w:rPr>
  </w:style>
  <w:style w:type="paragraph" w:customStyle="1" w:styleId="ConsNormal">
    <w:name w:val="ConsNormal"/>
    <w:rsid w:val="00F9020A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F9020A"/>
    <w:pPr>
      <w:widowControl/>
      <w:spacing w:line="240" w:lineRule="auto"/>
      <w:ind w:firstLine="540"/>
      <w:jc w:val="center"/>
    </w:pPr>
    <w:rPr>
      <w:b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customStyle="1" w:styleId="Nonformat">
    <w:name w:val="Nonformat"/>
    <w:basedOn w:val="a"/>
    <w:uiPriority w:val="99"/>
    <w:rsid w:val="00F9020A"/>
    <w:pPr>
      <w:spacing w:line="240" w:lineRule="auto"/>
      <w:ind w:firstLine="0"/>
    </w:pPr>
    <w:rPr>
      <w:rFonts w:ascii="Consultant" w:hAnsi="Consultant"/>
      <w:sz w:val="16"/>
      <w:szCs w:val="28"/>
    </w:rPr>
  </w:style>
  <w:style w:type="paragraph" w:styleId="ac">
    <w:name w:val="Body Text"/>
    <w:basedOn w:val="a"/>
    <w:link w:val="ad"/>
    <w:uiPriority w:val="99"/>
    <w:rsid w:val="00F9020A"/>
    <w:pPr>
      <w:widowControl/>
      <w:spacing w:line="240" w:lineRule="auto"/>
      <w:ind w:firstLine="0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4"/>
    </w:rPr>
  </w:style>
  <w:style w:type="paragraph" w:styleId="ae">
    <w:name w:val="Body Text Indent"/>
    <w:basedOn w:val="a"/>
    <w:link w:val="af"/>
    <w:uiPriority w:val="99"/>
    <w:rsid w:val="00F9020A"/>
    <w:pPr>
      <w:widowControl/>
      <w:spacing w:line="240" w:lineRule="auto"/>
      <w:ind w:firstLine="567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  <w:sz w:val="24"/>
    </w:rPr>
  </w:style>
  <w:style w:type="character" w:styleId="af0">
    <w:name w:val="Hyperlink"/>
    <w:basedOn w:val="a0"/>
    <w:uiPriority w:val="99"/>
    <w:rsid w:val="00345722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721C28"/>
    <w:pPr>
      <w:widowControl/>
      <w:spacing w:before="100" w:beforeAutospacing="1" w:after="100" w:afterAutospacing="1" w:line="240" w:lineRule="auto"/>
      <w:ind w:firstLine="0"/>
    </w:pPr>
    <w:rPr>
      <w:szCs w:val="24"/>
    </w:rPr>
  </w:style>
  <w:style w:type="paragraph" w:customStyle="1" w:styleId="ConsPlusNormal">
    <w:name w:val="ConsPlusNormal"/>
    <w:uiPriority w:val="99"/>
    <w:rsid w:val="003C2D9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10">
    <w:name w:val="Знак Знак Знак1 Знак Знак Знак Знак"/>
    <w:basedOn w:val="a"/>
    <w:uiPriority w:val="99"/>
    <w:rsid w:val="00890D4C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rsid w:val="001E1455"/>
    <w:pPr>
      <w:widowControl/>
      <w:spacing w:line="240" w:lineRule="auto"/>
      <w:ind w:firstLine="0"/>
    </w:pPr>
    <w:rPr>
      <w:rFonts w:ascii="Times New Roman CYR" w:hAnsi="Times New Roman CYR"/>
      <w:sz w:val="20"/>
    </w:rPr>
  </w:style>
  <w:style w:type="character" w:customStyle="1" w:styleId="af3">
    <w:name w:val="Текст сноски Знак"/>
    <w:basedOn w:val="a0"/>
    <w:link w:val="af2"/>
    <w:uiPriority w:val="99"/>
    <w:locked/>
    <w:rPr>
      <w:rFonts w:cs="Times New Roman"/>
    </w:rPr>
  </w:style>
  <w:style w:type="character" w:styleId="af4">
    <w:name w:val="footnote reference"/>
    <w:basedOn w:val="a0"/>
    <w:uiPriority w:val="99"/>
    <w:rsid w:val="001E1455"/>
    <w:rPr>
      <w:rFonts w:cs="Times New Roman"/>
      <w:vertAlign w:val="superscript"/>
    </w:rPr>
  </w:style>
  <w:style w:type="paragraph" w:customStyle="1" w:styleId="14-15">
    <w:name w:val="Текст 14-1.5"/>
    <w:basedOn w:val="a"/>
    <w:uiPriority w:val="99"/>
    <w:rsid w:val="00BF7CB0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lawiki.ru/index.php/%D0%9D%D0%9F%D0%90:%D0%93%D1%80%D0%B0%D0%B6%D0%B4%D0%B0%D0%BD%D1%81%D0%BA%D0%B8%D0%B9_%D0%BA%D0%BE%D0%B4%D0%B5%D0%BA%D1%81_%D0%A0%D0%BE%D1%81%D1%81%D0%B8%D0%B9%D1%81%D0%BA%D0%BE%D0%B9_%D0%A4%D0%B5%D0%B4%D0%B5%D1%80%D0%B0%D1%86%D0%B8%D0%B8:%D0%A1%D1%82%D0%B0%D1%82%D1%8C%D1%8F_152.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4E109D37743B313F4156F58C4208CAB88920F0110FF7F3689BA46031B970D3C870B8DCB9BE64E4R9S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3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37</Pages>
  <Words>11981</Words>
  <Characters>68293</Characters>
  <Application>Microsoft Office Word</Application>
  <DocSecurity>0</DocSecurity>
  <Lines>569</Lines>
  <Paragraphs>160</Paragraphs>
  <ScaleCrop>false</ScaleCrop>
  <Company>Избирательная комиссия Свердловской обл.</Company>
  <LinksUpToDate>false</LinksUpToDate>
  <CharactersWithSpaces>80114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Burtov</dc:creator>
  <cp:lastModifiedBy>СА</cp:lastModifiedBy>
  <cp:revision>2</cp:revision>
  <cp:lastPrinted>2021-05-18T10:29:00Z</cp:lastPrinted>
  <dcterms:created xsi:type="dcterms:W3CDTF">2021-06-21T10:59:00Z</dcterms:created>
  <dcterms:modified xsi:type="dcterms:W3CDTF">2021-06-21T10:59:00Z</dcterms:modified>
</cp:coreProperties>
</file>